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184C1" w14:textId="2B3ED718" w:rsidR="00751A23" w:rsidRDefault="001A60DB" w:rsidP="00751A23">
      <w:pPr>
        <w:pStyle w:val="Title"/>
      </w:pPr>
      <w:r>
        <w:t>National Immunisation Program</w:t>
      </w:r>
    </w:p>
    <w:p w14:paraId="364ECD6F" w14:textId="2AB21899" w:rsidR="00751A23" w:rsidRDefault="001A60DB" w:rsidP="00751A23">
      <w:pPr>
        <w:pStyle w:val="Subtitle"/>
        <w:sectPr w:rsidR="00751A23" w:rsidSect="00D45D94">
          <w:headerReference w:type="first" r:id="rId11"/>
          <w:type w:val="continuous"/>
          <w:pgSz w:w="11906" w:h="16838"/>
          <w:pgMar w:top="1701" w:right="1418" w:bottom="1418" w:left="1418" w:header="850" w:footer="709" w:gutter="0"/>
          <w:cols w:space="708"/>
          <w:titlePg/>
          <w:docGrid w:linePitch="360"/>
        </w:sectPr>
      </w:pPr>
      <w:r>
        <w:t>Childhood and adolescence pneumococcal vaccine consumer fact sheet</w:t>
      </w:r>
    </w:p>
    <w:p w14:paraId="2D3C5BD4" w14:textId="77777777" w:rsidR="001A60DB" w:rsidRPr="0077210D" w:rsidRDefault="001A60DB" w:rsidP="0063477C">
      <w:pPr>
        <w:pStyle w:val="Heading2"/>
      </w:pPr>
      <w:r w:rsidRPr="0077210D">
        <w:lastRenderedPageBreak/>
        <w:t>About pneumococcal disease</w:t>
      </w:r>
    </w:p>
    <w:p w14:paraId="7F9B9C51" w14:textId="77777777" w:rsidR="001A60DB" w:rsidRPr="00837EBD" w:rsidRDefault="001A60DB" w:rsidP="0063477C">
      <w:r>
        <w:t xml:space="preserve">Pneumococcal disease is an infection caused by </w:t>
      </w:r>
      <w:r w:rsidRPr="0063477C">
        <w:rPr>
          <w:rStyle w:val="Emphasis"/>
        </w:rPr>
        <w:t xml:space="preserve">Streptococcus pneumoniae </w:t>
      </w:r>
      <w:r>
        <w:t>bacteria, sometimes known as pneumococcus. It is especially serious for young children and older people and is most common in winter and spring.</w:t>
      </w:r>
    </w:p>
    <w:p w14:paraId="0FC8DA7F" w14:textId="77777777" w:rsidR="001A60DB" w:rsidRPr="00837EBD" w:rsidRDefault="001A60DB" w:rsidP="0063477C">
      <w:r>
        <w:t>Many people carry the bacteria in their nose and throat, where they do not cause any symptoms. However, sometimes the bacteria grow and spread to other parts of the body and cause illness.</w:t>
      </w:r>
    </w:p>
    <w:p w14:paraId="2772F269" w14:textId="77777777" w:rsidR="001A60DB" w:rsidRDefault="001A60DB" w:rsidP="0063477C">
      <w:r>
        <w:t>Pneumococcal disease can be:</w:t>
      </w:r>
    </w:p>
    <w:p w14:paraId="7FCA696D" w14:textId="77777777" w:rsidR="001A60DB" w:rsidRDefault="001A60DB" w:rsidP="0063477C">
      <w:pPr>
        <w:pStyle w:val="ListBullet"/>
      </w:pPr>
      <w:r>
        <w:t>Non-invasive, such as middle-ear infection and sinusitis. This type is the most common.</w:t>
      </w:r>
    </w:p>
    <w:p w14:paraId="133B7F26" w14:textId="77777777" w:rsidR="001A60DB" w:rsidRDefault="001A60DB" w:rsidP="0063477C">
      <w:pPr>
        <w:pStyle w:val="ListBullet"/>
      </w:pPr>
      <w:r>
        <w:t>Invasive, which means the bacteria has entered the bloodstream, brain and spinal cord, and lungs.</w:t>
      </w:r>
    </w:p>
    <w:p w14:paraId="4095F4DA" w14:textId="6C8994B7" w:rsidR="0051242B" w:rsidRDefault="001A60DB" w:rsidP="0063477C">
      <w:pPr>
        <w:pStyle w:val="Heading2"/>
      </w:pPr>
      <w:r w:rsidRPr="00CA1FFD">
        <w:t>Pneumococcal symptoms</w:t>
      </w:r>
    </w:p>
    <w:p w14:paraId="7D12802E" w14:textId="3B5DC52F" w:rsidR="009C3522" w:rsidRDefault="009C3522" w:rsidP="0063477C">
      <w:r w:rsidRPr="009C3522">
        <w:t>Symptoms of the disease depend on where the infection is</w:t>
      </w:r>
      <w:r>
        <w:t>.</w:t>
      </w:r>
    </w:p>
    <w:p w14:paraId="63B10278" w14:textId="55EEA995" w:rsidR="001A60DB" w:rsidRDefault="001A60DB" w:rsidP="0063477C">
      <w:pPr>
        <w:pStyle w:val="Heading3"/>
      </w:pPr>
      <w:proofErr w:type="gramStart"/>
      <w:r>
        <w:t>Middle-ear</w:t>
      </w:r>
      <w:proofErr w:type="gramEnd"/>
    </w:p>
    <w:p w14:paraId="18B89248" w14:textId="320C5D98" w:rsidR="001A60DB" w:rsidRDefault="001A60DB" w:rsidP="0063477C">
      <w:pPr>
        <w:pStyle w:val="ListBullet"/>
      </w:pPr>
      <w:r>
        <w:t xml:space="preserve">Pain in ear and poor hearing </w:t>
      </w:r>
    </w:p>
    <w:p w14:paraId="7BD0A214" w14:textId="0F0E2117" w:rsidR="001A60DB" w:rsidRDefault="001A60DB" w:rsidP="0063477C">
      <w:pPr>
        <w:pStyle w:val="ListBullet"/>
      </w:pPr>
      <w:r>
        <w:t>Fever</w:t>
      </w:r>
    </w:p>
    <w:p w14:paraId="0DE6D5E0" w14:textId="38612FFF" w:rsidR="001A60DB" w:rsidRDefault="001A60DB" w:rsidP="0063477C">
      <w:pPr>
        <w:pStyle w:val="ListBullet"/>
      </w:pPr>
      <w:r>
        <w:t xml:space="preserve">Sometimes diarrhoea and vomiting </w:t>
      </w:r>
    </w:p>
    <w:p w14:paraId="6BA7A88C" w14:textId="3988F368" w:rsidR="001A60DB" w:rsidRDefault="001A60DB" w:rsidP="0063477C">
      <w:pPr>
        <w:pStyle w:val="Heading3"/>
      </w:pPr>
      <w:r>
        <w:t>Sinus</w:t>
      </w:r>
    </w:p>
    <w:p w14:paraId="19F9E937" w14:textId="2371EEFF" w:rsidR="001A60DB" w:rsidRDefault="001A60DB" w:rsidP="0063477C">
      <w:pPr>
        <w:pStyle w:val="ListBullet"/>
      </w:pPr>
      <w:r>
        <w:t xml:space="preserve">Aching face and headache </w:t>
      </w:r>
    </w:p>
    <w:p w14:paraId="23749B41" w14:textId="13B18DF2" w:rsidR="001A60DB" w:rsidRDefault="001A60DB" w:rsidP="0063477C">
      <w:pPr>
        <w:pStyle w:val="ListBullet"/>
      </w:pPr>
      <w:r>
        <w:t>Blocked or runny nose</w:t>
      </w:r>
    </w:p>
    <w:p w14:paraId="4B74CFE6" w14:textId="3FEC99F0" w:rsidR="001A60DB" w:rsidRDefault="001A60DB" w:rsidP="0063477C">
      <w:pPr>
        <w:pStyle w:val="Heading3"/>
      </w:pPr>
      <w:r>
        <w:t>Lungs (pneumonia)</w:t>
      </w:r>
    </w:p>
    <w:p w14:paraId="5B5888BD" w14:textId="7EA8C2A7" w:rsidR="001A60DB" w:rsidRDefault="001A60DB" w:rsidP="0063477C">
      <w:pPr>
        <w:pStyle w:val="ListBullet"/>
      </w:pPr>
      <w:r>
        <w:t xml:space="preserve">Shortness of breath, cough or chest pain </w:t>
      </w:r>
    </w:p>
    <w:p w14:paraId="6E82A0DC" w14:textId="63C80654" w:rsidR="001A60DB" w:rsidRDefault="001A60DB" w:rsidP="0063477C">
      <w:pPr>
        <w:pStyle w:val="ListBullet"/>
      </w:pPr>
      <w:r>
        <w:t xml:space="preserve">Fever </w:t>
      </w:r>
    </w:p>
    <w:p w14:paraId="24620ED6" w14:textId="392232D8" w:rsidR="001A60DB" w:rsidRDefault="001A60DB" w:rsidP="0063477C">
      <w:pPr>
        <w:pStyle w:val="ListBullet"/>
      </w:pPr>
      <w:r>
        <w:t>Headache</w:t>
      </w:r>
    </w:p>
    <w:p w14:paraId="60DFE568" w14:textId="165A87C0" w:rsidR="001A60DB" w:rsidRDefault="001A60DB" w:rsidP="0063477C">
      <w:pPr>
        <w:pStyle w:val="ListBullet"/>
      </w:pPr>
      <w:r>
        <w:t>Lack of energy or loss of appetite</w:t>
      </w:r>
    </w:p>
    <w:p w14:paraId="250C94B1" w14:textId="72DA59BC" w:rsidR="001A60DB" w:rsidRDefault="001A60DB" w:rsidP="0063477C">
      <w:pPr>
        <w:pStyle w:val="Heading3"/>
      </w:pPr>
      <w:r>
        <w:t>Bloodstream (bacteraemia or sepsis)</w:t>
      </w:r>
    </w:p>
    <w:p w14:paraId="66A044F9" w14:textId="0DEBAB05" w:rsidR="001A60DB" w:rsidRDefault="001A60DB" w:rsidP="0063477C">
      <w:pPr>
        <w:pStyle w:val="ListBullet"/>
      </w:pPr>
      <w:r>
        <w:t xml:space="preserve">Fever or chills </w:t>
      </w:r>
    </w:p>
    <w:p w14:paraId="2D82DF46" w14:textId="1A770544" w:rsidR="001A60DB" w:rsidRDefault="001A60DB" w:rsidP="0063477C">
      <w:pPr>
        <w:pStyle w:val="ListBullet"/>
      </w:pPr>
      <w:r>
        <w:t>Drowsiness</w:t>
      </w:r>
    </w:p>
    <w:p w14:paraId="10BC399A" w14:textId="3971B69C" w:rsidR="001A60DB" w:rsidRDefault="001A60DB" w:rsidP="0063477C">
      <w:pPr>
        <w:pStyle w:val="ListBullet"/>
      </w:pPr>
      <w:r>
        <w:t xml:space="preserve">Pain </w:t>
      </w:r>
    </w:p>
    <w:p w14:paraId="1FFA9320" w14:textId="3DB1816D" w:rsidR="001A60DB" w:rsidRDefault="001A60DB" w:rsidP="0063477C">
      <w:pPr>
        <w:pStyle w:val="Heading3"/>
      </w:pPr>
      <w:r>
        <w:t>Brain or spinal cord (meningitis)</w:t>
      </w:r>
    </w:p>
    <w:p w14:paraId="6AEB05B8" w14:textId="2BC596B7" w:rsidR="001A60DB" w:rsidRDefault="001A60DB" w:rsidP="0063477C">
      <w:pPr>
        <w:pStyle w:val="ListBullet"/>
      </w:pPr>
      <w:r>
        <w:t xml:space="preserve">Fever </w:t>
      </w:r>
    </w:p>
    <w:p w14:paraId="55474E8A" w14:textId="1B780A08" w:rsidR="001A60DB" w:rsidRDefault="001A60DB" w:rsidP="0063477C">
      <w:pPr>
        <w:pStyle w:val="ListBullet"/>
      </w:pPr>
      <w:r>
        <w:t xml:space="preserve">Headache or stiff neck </w:t>
      </w:r>
    </w:p>
    <w:p w14:paraId="2B9CF726" w14:textId="28AB49B8" w:rsidR="001A60DB" w:rsidRDefault="001A60DB" w:rsidP="0063477C">
      <w:pPr>
        <w:pStyle w:val="ListBullet"/>
      </w:pPr>
      <w:r>
        <w:t xml:space="preserve">Nausea and vomiting </w:t>
      </w:r>
    </w:p>
    <w:p w14:paraId="00F9C722" w14:textId="51F7E6FD" w:rsidR="001A60DB" w:rsidRDefault="001A60DB" w:rsidP="0063477C">
      <w:pPr>
        <w:pStyle w:val="ListBullet"/>
      </w:pPr>
      <w:r>
        <w:t>Drowsiness</w:t>
      </w:r>
    </w:p>
    <w:p w14:paraId="1EC370B2" w14:textId="77777777" w:rsidR="009C3522" w:rsidRPr="009C3522" w:rsidRDefault="009C3522" w:rsidP="0063477C">
      <w:pPr>
        <w:pStyle w:val="Heading2"/>
      </w:pPr>
      <w:r w:rsidRPr="009C3522">
        <w:lastRenderedPageBreak/>
        <w:t>How pneumococcal infection is caught</w:t>
      </w:r>
    </w:p>
    <w:p w14:paraId="4AC716A9" w14:textId="77777777" w:rsidR="009C3522" w:rsidRDefault="009C3522" w:rsidP="0063477C">
      <w:r w:rsidRPr="009E0EA3">
        <w:t xml:space="preserve">The </w:t>
      </w:r>
      <w:r>
        <w:t xml:space="preserve">pneumococcal </w:t>
      </w:r>
      <w:r w:rsidRPr="009E0EA3">
        <w:t>bacteria are easily spread from person to person.</w:t>
      </w:r>
    </w:p>
    <w:p w14:paraId="52BD1B7F" w14:textId="77777777" w:rsidR="009C3522" w:rsidRPr="009E0EA3" w:rsidRDefault="009C3522" w:rsidP="0063477C">
      <w:r w:rsidRPr="009E0EA3">
        <w:t>This can happen through:</w:t>
      </w:r>
    </w:p>
    <w:p w14:paraId="3BD4C9A1" w14:textId="77777777" w:rsidR="009C3522" w:rsidRPr="009E0EA3" w:rsidRDefault="009C3522" w:rsidP="0063477C">
      <w:pPr>
        <w:pStyle w:val="ListBullet"/>
      </w:pPr>
      <w:r w:rsidRPr="009E0EA3">
        <w:t>coughing and sneezing</w:t>
      </w:r>
    </w:p>
    <w:p w14:paraId="6D47EDF1" w14:textId="77777777" w:rsidR="009C3522" w:rsidRPr="009E0EA3" w:rsidRDefault="009C3522" w:rsidP="0063477C">
      <w:pPr>
        <w:pStyle w:val="ListBullet"/>
      </w:pPr>
      <w:r w:rsidRPr="009E0EA3">
        <w:t xml:space="preserve">contact with mucus from the nose and </w:t>
      </w:r>
      <w:r>
        <w:t xml:space="preserve">saliva from </w:t>
      </w:r>
      <w:r w:rsidRPr="009E0EA3">
        <w:t>throat</w:t>
      </w:r>
    </w:p>
    <w:p w14:paraId="7B802930" w14:textId="77777777" w:rsidR="009C3522" w:rsidRPr="0077210D" w:rsidRDefault="009C3522" w:rsidP="0063477C">
      <w:pPr>
        <w:pStyle w:val="Heading2"/>
      </w:pPr>
      <w:r w:rsidRPr="0077210D">
        <w:t>How to protect against pneumococcal disease</w:t>
      </w:r>
    </w:p>
    <w:p w14:paraId="7EB91357" w14:textId="77777777" w:rsidR="009C3522" w:rsidRDefault="009C3522" w:rsidP="0063477C">
      <w:r w:rsidRPr="56E0903E">
        <w:t>Vaccination is the best way to protect against pneumococcal disease and serious illness.</w:t>
      </w:r>
    </w:p>
    <w:p w14:paraId="1D27E905" w14:textId="77777777" w:rsidR="009C3522" w:rsidRDefault="009C3522" w:rsidP="0063477C">
      <w:r>
        <w:t xml:space="preserve">The pneumococcal vaccine recommended for children protects against 20 different strains of pneumococcal bacteria that cause disease. </w:t>
      </w:r>
    </w:p>
    <w:p w14:paraId="74F9F1AB" w14:textId="1F231466" w:rsidR="009C3522" w:rsidRDefault="009C3522" w:rsidP="0063477C">
      <w:pPr>
        <w:pStyle w:val="Heading2"/>
      </w:pPr>
      <w:r w:rsidRPr="0077210D">
        <w:t>Vaccine effectiveness</w:t>
      </w:r>
    </w:p>
    <w:p w14:paraId="6378DF59" w14:textId="0E7274B1" w:rsidR="009C3522" w:rsidRDefault="009C3522" w:rsidP="0063477C">
      <w:r w:rsidRPr="009C3522">
        <w:t>Vaccination helps to protect against serious pneumococcal disease</w:t>
      </w:r>
      <w:r>
        <w:t>.</w:t>
      </w:r>
    </w:p>
    <w:p w14:paraId="2B66BAD2" w14:textId="77777777" w:rsidR="009C3522" w:rsidRDefault="009C3522" w:rsidP="0063477C">
      <w:r>
        <w:t>Up to 86% of children who have 3 doses of the pneumococcal vaccine develop enough protection to safeguard against severe illness from pneumococcal disease.</w:t>
      </w:r>
    </w:p>
    <w:p w14:paraId="2E786BEE" w14:textId="1F19C9C1" w:rsidR="009C3522" w:rsidRDefault="009C3522" w:rsidP="0063477C">
      <w:r>
        <w:t>Research shows that since pneumococcal vaccines have been included on the National Immunisation Program, there has been a large drop of up to 82% in invasive pneumococcal disease due to vaccination in children aged under 2 years.</w:t>
      </w:r>
    </w:p>
    <w:p w14:paraId="7B5055B1" w14:textId="4A784F69" w:rsidR="009C3522" w:rsidRPr="009C3522" w:rsidRDefault="009C3522" w:rsidP="0063477C">
      <w:pPr>
        <w:pStyle w:val="Heading2"/>
        <w:rPr>
          <w:lang w:bidi="en-US"/>
        </w:rPr>
      </w:pPr>
      <w:r w:rsidRPr="009C3522">
        <w:rPr>
          <w:lang w:bidi="en-US"/>
        </w:rPr>
        <w:t>Which children and adolescents are recommended the pneumococcal vaccine</w:t>
      </w:r>
    </w:p>
    <w:p w14:paraId="53F45C43" w14:textId="77777777" w:rsidR="009C3522" w:rsidRPr="009C3522" w:rsidRDefault="009C3522" w:rsidP="0063477C">
      <w:pPr>
        <w:rPr>
          <w:lang w:bidi="en-US"/>
        </w:rPr>
      </w:pPr>
      <w:r w:rsidRPr="009C3522">
        <w:rPr>
          <w:lang w:bidi="en-US"/>
        </w:rPr>
        <w:t>Pneumococcal vaccines are recommended for:</w:t>
      </w:r>
    </w:p>
    <w:p w14:paraId="60846502" w14:textId="77777777" w:rsidR="009C3522" w:rsidRPr="009C3522" w:rsidRDefault="009C3522" w:rsidP="0063477C">
      <w:pPr>
        <w:pStyle w:val="ListBullet"/>
        <w:rPr>
          <w:lang w:bidi="en-US"/>
        </w:rPr>
      </w:pPr>
      <w:r w:rsidRPr="009C3522">
        <w:rPr>
          <w:lang w:bidi="en-US"/>
        </w:rPr>
        <w:t>All infants and children under 5 years</w:t>
      </w:r>
    </w:p>
    <w:p w14:paraId="5223E26E" w14:textId="77777777" w:rsidR="009C3522" w:rsidRPr="009C3522" w:rsidRDefault="009C3522" w:rsidP="0063477C">
      <w:pPr>
        <w:pStyle w:val="ListBullet"/>
        <w:rPr>
          <w:lang w:bidi="en-US"/>
        </w:rPr>
      </w:pPr>
      <w:r w:rsidRPr="009C3522">
        <w:rPr>
          <w:lang w:bidi="en-US"/>
        </w:rPr>
        <w:t>Aboriginal and Torres Strait Islander infants and children under 5 years</w:t>
      </w:r>
    </w:p>
    <w:p w14:paraId="45B27498" w14:textId="77777777" w:rsidR="009C3522" w:rsidRPr="009C3522" w:rsidRDefault="009C3522" w:rsidP="0063477C">
      <w:pPr>
        <w:pStyle w:val="ListBullet"/>
        <w:rPr>
          <w:lang w:bidi="en-US"/>
        </w:rPr>
      </w:pPr>
      <w:r w:rsidRPr="009C3522">
        <w:rPr>
          <w:lang w:bidi="en-US"/>
        </w:rPr>
        <w:t xml:space="preserve">Children aged 2 months and over with specified medical risk conditions for pneumococcal disease </w:t>
      </w:r>
    </w:p>
    <w:p w14:paraId="362D30DF" w14:textId="6A2FD4DE" w:rsidR="009C3522" w:rsidRDefault="009C3522" w:rsidP="0063477C">
      <w:pPr>
        <w:pStyle w:val="ListBullet"/>
        <w:rPr>
          <w:lang w:bidi="en-US"/>
        </w:rPr>
      </w:pPr>
      <w:r w:rsidRPr="009C3522">
        <w:rPr>
          <w:lang w:bidi="en-US"/>
        </w:rPr>
        <w:t>Adolescents aged under 18 years with specified medical risk conditions for pneumococcal disease</w:t>
      </w:r>
    </w:p>
    <w:p w14:paraId="557EE182" w14:textId="77777777" w:rsidR="009C3522" w:rsidRDefault="009C3522" w:rsidP="0063477C">
      <w:pPr>
        <w:pStyle w:val="Heading2"/>
        <w:rPr>
          <w:lang w:bidi="en-US"/>
        </w:rPr>
      </w:pPr>
      <w:r>
        <w:rPr>
          <w:lang w:bidi="en-US"/>
        </w:rPr>
        <w:t>When children and adolescents should get a vaccine</w:t>
      </w:r>
    </w:p>
    <w:p w14:paraId="7F9E0999" w14:textId="77777777" w:rsidR="009C3522" w:rsidRDefault="009C3522" w:rsidP="0063477C">
      <w:pPr>
        <w:rPr>
          <w:lang w:bidi="en-US"/>
        </w:rPr>
      </w:pPr>
      <w:r>
        <w:rPr>
          <w:lang w:bidi="en-US"/>
        </w:rPr>
        <w:t>All children are recommended to get a free pneumococcal vaccine at 2, 4 and 12 months of age.</w:t>
      </w:r>
    </w:p>
    <w:p w14:paraId="6CE321EC" w14:textId="77777777" w:rsidR="009C3522" w:rsidRDefault="009C3522" w:rsidP="0063477C">
      <w:pPr>
        <w:rPr>
          <w:lang w:bidi="en-US"/>
        </w:rPr>
      </w:pPr>
      <w:r>
        <w:rPr>
          <w:lang w:bidi="en-US"/>
        </w:rPr>
        <w:t>Aboriginal and Torres Strait Islander children are recommended to get a free pneumococcal vaccine at 2, 4, 6 and 12 months of age.</w:t>
      </w:r>
    </w:p>
    <w:p w14:paraId="609957F0" w14:textId="77777777" w:rsidR="009C3522" w:rsidRDefault="009C3522" w:rsidP="0063477C">
      <w:pPr>
        <w:rPr>
          <w:lang w:bidi="en-US"/>
        </w:rPr>
      </w:pPr>
      <w:r>
        <w:rPr>
          <w:lang w:bidi="en-US"/>
        </w:rPr>
        <w:t>Children and adolescents with specific medical conditions may also be eligible for extra doses. Talk to your health professional to see if your child is recommended extra vaccines.</w:t>
      </w:r>
    </w:p>
    <w:p w14:paraId="75CF801B" w14:textId="77777777" w:rsidR="009C3522" w:rsidRDefault="009C3522" w:rsidP="0063477C">
      <w:pPr>
        <w:pStyle w:val="Heading2"/>
        <w:rPr>
          <w:lang w:bidi="en-US"/>
        </w:rPr>
      </w:pPr>
      <w:r>
        <w:rPr>
          <w:lang w:bidi="en-US"/>
        </w:rPr>
        <w:lastRenderedPageBreak/>
        <w:t>Can pneumococcal disease be caught from the vaccine?</w:t>
      </w:r>
    </w:p>
    <w:p w14:paraId="3472778E" w14:textId="77777777" w:rsidR="009C3522" w:rsidRDefault="009C3522" w:rsidP="0063477C">
      <w:pPr>
        <w:rPr>
          <w:lang w:bidi="en-US"/>
        </w:rPr>
      </w:pPr>
      <w:r>
        <w:rPr>
          <w:lang w:bidi="en-US"/>
        </w:rPr>
        <w:t>It is not possible to catch pneumococcal disease from the vaccine because it does not contain the live bacteria that causes the disease.</w:t>
      </w:r>
    </w:p>
    <w:p w14:paraId="26616438" w14:textId="77777777" w:rsidR="009C3522" w:rsidRDefault="009C3522" w:rsidP="0063477C">
      <w:pPr>
        <w:pStyle w:val="Heading2"/>
        <w:rPr>
          <w:lang w:bidi="en-US"/>
        </w:rPr>
      </w:pPr>
      <w:r>
        <w:rPr>
          <w:lang w:bidi="en-US"/>
        </w:rPr>
        <w:t>Vaccine safety</w:t>
      </w:r>
    </w:p>
    <w:p w14:paraId="014E85D3" w14:textId="77777777" w:rsidR="009C3522" w:rsidRDefault="009C3522" w:rsidP="0063477C">
      <w:pPr>
        <w:rPr>
          <w:lang w:bidi="en-US"/>
        </w:rPr>
      </w:pPr>
      <w:r>
        <w:rPr>
          <w:lang w:bidi="en-US"/>
        </w:rPr>
        <w:t>Vaccines are like other medicines and can have side effects. However, all vaccines used in Australia provide benefits that greatly outweigh their risks.</w:t>
      </w:r>
    </w:p>
    <w:p w14:paraId="3C709C16" w14:textId="77777777" w:rsidR="009C3522" w:rsidRDefault="009C3522" w:rsidP="0063477C">
      <w:pPr>
        <w:rPr>
          <w:lang w:bidi="en-US"/>
        </w:rPr>
      </w:pPr>
      <w:r>
        <w:rPr>
          <w:lang w:bidi="en-US"/>
        </w:rPr>
        <w:t>The Therapeutic Goods Administration tests all vaccines, products and medicines before they are approved for use in Australia. After vaccines are given to people, their safety is continually monitored.</w:t>
      </w:r>
    </w:p>
    <w:p w14:paraId="4720C6D1" w14:textId="77777777" w:rsidR="009C3522" w:rsidRDefault="009C3522" w:rsidP="0063477C">
      <w:pPr>
        <w:rPr>
          <w:lang w:bidi="en-US"/>
        </w:rPr>
      </w:pPr>
      <w:r>
        <w:rPr>
          <w:lang w:bidi="en-US"/>
        </w:rPr>
        <w:t>Clinical trials have proven that the pneumococcal vaccine is both safe and effective for children.</w:t>
      </w:r>
    </w:p>
    <w:p w14:paraId="4F782886" w14:textId="77777777" w:rsidR="009C3522" w:rsidRDefault="009C3522" w:rsidP="0063477C">
      <w:pPr>
        <w:pStyle w:val="Heading2"/>
        <w:rPr>
          <w:lang w:bidi="en-US"/>
        </w:rPr>
      </w:pPr>
      <w:r>
        <w:rPr>
          <w:lang w:bidi="en-US"/>
        </w:rPr>
        <w:t>Vaccine side effects</w:t>
      </w:r>
    </w:p>
    <w:p w14:paraId="4FB78C66" w14:textId="77777777" w:rsidR="009C3522" w:rsidRDefault="009C3522" w:rsidP="0063477C">
      <w:pPr>
        <w:rPr>
          <w:lang w:bidi="en-US"/>
        </w:rPr>
      </w:pPr>
      <w:r>
        <w:rPr>
          <w:lang w:bidi="en-US"/>
        </w:rPr>
        <w:t>Side effects from the pneumococcal vaccine are generally mild. These usually last for a few days and go away without any treatment.</w:t>
      </w:r>
    </w:p>
    <w:p w14:paraId="4F91F839" w14:textId="77777777" w:rsidR="009C3522" w:rsidRDefault="009C3522" w:rsidP="0063477C">
      <w:pPr>
        <w:rPr>
          <w:lang w:bidi="en-US"/>
        </w:rPr>
      </w:pPr>
      <w:r>
        <w:rPr>
          <w:lang w:bidi="en-US"/>
        </w:rPr>
        <w:t>They can include:</w:t>
      </w:r>
    </w:p>
    <w:p w14:paraId="2DEC9460" w14:textId="2715D675" w:rsidR="009C3522" w:rsidRDefault="009C3522" w:rsidP="0063477C">
      <w:pPr>
        <w:pStyle w:val="ListBullet"/>
        <w:rPr>
          <w:lang w:bidi="en-US"/>
        </w:rPr>
      </w:pPr>
      <w:r>
        <w:rPr>
          <w:lang w:bidi="en-US"/>
        </w:rPr>
        <w:t>Mild pain, redness or swelling where the injection was given</w:t>
      </w:r>
    </w:p>
    <w:p w14:paraId="6804EF67" w14:textId="6D5D4978" w:rsidR="009C3522" w:rsidRDefault="009C3522" w:rsidP="0063477C">
      <w:pPr>
        <w:pStyle w:val="ListBullet"/>
        <w:rPr>
          <w:lang w:bidi="en-US"/>
        </w:rPr>
      </w:pPr>
      <w:r>
        <w:rPr>
          <w:lang w:bidi="en-US"/>
        </w:rPr>
        <w:t>Occasionally an injection-site lump (may last weeks but no treatment is needed)</w:t>
      </w:r>
    </w:p>
    <w:p w14:paraId="20613C07" w14:textId="433F1EF1" w:rsidR="009C3522" w:rsidRDefault="009C3522" w:rsidP="0063477C">
      <w:pPr>
        <w:pStyle w:val="ListBullet"/>
        <w:rPr>
          <w:lang w:bidi="en-US"/>
        </w:rPr>
      </w:pPr>
      <w:r>
        <w:rPr>
          <w:lang w:bidi="en-US"/>
        </w:rPr>
        <w:t>Tiredness or crankiness</w:t>
      </w:r>
    </w:p>
    <w:p w14:paraId="4D48AAD0" w14:textId="08C5712F" w:rsidR="009C3522" w:rsidRDefault="009C3522" w:rsidP="0063477C">
      <w:pPr>
        <w:pStyle w:val="ListBullet"/>
        <w:rPr>
          <w:lang w:bidi="en-US"/>
        </w:rPr>
      </w:pPr>
      <w:r>
        <w:rPr>
          <w:lang w:bidi="en-US"/>
        </w:rPr>
        <w:t>Mild fever</w:t>
      </w:r>
    </w:p>
    <w:p w14:paraId="63A7E898" w14:textId="77CDD855" w:rsidR="009C3522" w:rsidRDefault="009C3522" w:rsidP="0063477C">
      <w:pPr>
        <w:rPr>
          <w:lang w:bidi="en-US"/>
        </w:rPr>
      </w:pPr>
      <w:r>
        <w:rPr>
          <w:lang w:bidi="en-US"/>
        </w:rPr>
        <w:t>Most common side effects are a sign that your child’s body is starting to build immunity against a disease.</w:t>
      </w:r>
    </w:p>
    <w:p w14:paraId="083E6671" w14:textId="16CD11D9" w:rsidR="009C3522" w:rsidRDefault="009C3522" w:rsidP="0063477C">
      <w:r>
        <w:t xml:space="preserve">Serious side effects, such as severe allergic reactions, are rare. </w:t>
      </w:r>
      <w:r w:rsidRPr="000910BF">
        <w:t xml:space="preserve">If you have questions or concerns about a reaction to a vaccine, talk with your </w:t>
      </w:r>
      <w:r>
        <w:t>health professional.</w:t>
      </w:r>
    </w:p>
    <w:p w14:paraId="2E9E7FC4" w14:textId="747DE4E0" w:rsidR="009C3522" w:rsidRDefault="009C3522" w:rsidP="0063477C">
      <w:pPr>
        <w:pStyle w:val="Heading2"/>
        <w:rPr>
          <w:lang w:bidi="en-US"/>
        </w:rPr>
      </w:pPr>
      <w:r w:rsidRPr="009C3522">
        <w:rPr>
          <w:lang w:bidi="en-US"/>
        </w:rPr>
        <w:t>Where to get pneumococcal vaccines</w:t>
      </w:r>
    </w:p>
    <w:p w14:paraId="0990ABC3" w14:textId="77777777" w:rsidR="009C3522" w:rsidRDefault="009C3522" w:rsidP="0063477C">
      <w:r>
        <w:t xml:space="preserve">Vaccination appointments can be booked at a range of health services including: </w:t>
      </w:r>
    </w:p>
    <w:p w14:paraId="0E1A1BBA" w14:textId="77777777" w:rsidR="009C3522" w:rsidRDefault="009C3522" w:rsidP="0063477C">
      <w:pPr>
        <w:pStyle w:val="ListBullet"/>
      </w:pPr>
      <w:r>
        <w:t>General practices</w:t>
      </w:r>
    </w:p>
    <w:p w14:paraId="1AA677C7" w14:textId="77777777" w:rsidR="009C3522" w:rsidRDefault="009C3522" w:rsidP="0063477C">
      <w:pPr>
        <w:pStyle w:val="ListBullet"/>
      </w:pPr>
      <w:r>
        <w:t>Local council immunisation clinics</w:t>
      </w:r>
    </w:p>
    <w:p w14:paraId="7F4DD286" w14:textId="77777777" w:rsidR="009C3522" w:rsidRDefault="009C3522" w:rsidP="0063477C">
      <w:pPr>
        <w:pStyle w:val="ListBullet"/>
      </w:pPr>
      <w:r>
        <w:t xml:space="preserve">(available in some states and territories) </w:t>
      </w:r>
    </w:p>
    <w:p w14:paraId="67925896" w14:textId="25F00CEC" w:rsidR="009C3522" w:rsidRDefault="009C3522" w:rsidP="0063477C">
      <w:pPr>
        <w:pStyle w:val="ListBullet"/>
      </w:pPr>
      <w:r>
        <w:t xml:space="preserve">Community health </w:t>
      </w:r>
      <w:r w:rsidR="00180CED">
        <w:t>centres</w:t>
      </w:r>
      <w:r>
        <w:t xml:space="preserve"> </w:t>
      </w:r>
    </w:p>
    <w:p w14:paraId="745D60B5" w14:textId="77777777" w:rsidR="009C3522" w:rsidRDefault="009C3522" w:rsidP="0063477C">
      <w:pPr>
        <w:pStyle w:val="ListBullet"/>
      </w:pPr>
      <w:r>
        <w:t xml:space="preserve">Aboriginal Medical Services </w:t>
      </w:r>
    </w:p>
    <w:p w14:paraId="6536392C" w14:textId="3D540760" w:rsidR="009C3522" w:rsidRDefault="009C3522" w:rsidP="0063477C">
      <w:r>
        <w:t>Not all these health services will have free National Immunisation Program vaccines, and some vaccination providers may charge an administration fee. Check with your preferred health service to find out if National Immunisation Program vaccines are available when you can book your vaccination appointment.</w:t>
      </w:r>
    </w:p>
    <w:p w14:paraId="51054E61" w14:textId="77777777" w:rsidR="009C3522" w:rsidRPr="0077210D" w:rsidRDefault="009C3522" w:rsidP="0063477C">
      <w:pPr>
        <w:pStyle w:val="Heading2"/>
      </w:pPr>
      <w:r w:rsidRPr="0077210D">
        <w:lastRenderedPageBreak/>
        <w:t>Australian Immunisation Register</w:t>
      </w:r>
    </w:p>
    <w:p w14:paraId="539CB2C8" w14:textId="77777777" w:rsidR="009C3522" w:rsidRPr="0063477C" w:rsidRDefault="009C3522" w:rsidP="0063477C">
      <w:r w:rsidRPr="0063477C">
        <w:t>Your health professional should always check the Australian Immunisation Register (AIR) before giving your child a vaccine. They should also report all the vaccines they give to the AIR to ensure your child’s immunisation history is complete and accurate.</w:t>
      </w:r>
    </w:p>
    <w:p w14:paraId="3D8390CD" w14:textId="77777777" w:rsidR="009C3522" w:rsidRPr="0063477C" w:rsidRDefault="009C3522" w:rsidP="0063477C">
      <w:pPr>
        <w:pStyle w:val="Heading2"/>
      </w:pPr>
      <w:r w:rsidRPr="0077210D">
        <w:t>More information</w:t>
      </w:r>
    </w:p>
    <w:p w14:paraId="7B56E2C2" w14:textId="77777777" w:rsidR="009C3522" w:rsidRPr="0063477C" w:rsidRDefault="009C3522" w:rsidP="0063477C">
      <w:r w:rsidRPr="0063477C">
        <w:t>To find out more about pneumococcal disease and vaccines, go to:</w:t>
      </w:r>
    </w:p>
    <w:p w14:paraId="4F4627F5" w14:textId="77777777" w:rsidR="009C3522" w:rsidRPr="009C3522" w:rsidRDefault="009C3522" w:rsidP="0063477C">
      <w:pPr>
        <w:pStyle w:val="ListBullet"/>
        <w:rPr>
          <w:rStyle w:val="Strong"/>
        </w:rPr>
      </w:pPr>
      <w:r w:rsidRPr="0063477C">
        <w:t xml:space="preserve">the childhood immunisation website at </w:t>
      </w:r>
      <w:hyperlink r:id="rId12">
        <w:r w:rsidRPr="009C3522">
          <w:rPr>
            <w:rStyle w:val="Hyperlink"/>
          </w:rPr>
          <w:t>health.gov.au/</w:t>
        </w:r>
        <w:proofErr w:type="spellStart"/>
        <w:r w:rsidRPr="009C3522">
          <w:rPr>
            <w:rStyle w:val="Hyperlink"/>
          </w:rPr>
          <w:t>childhoodimmunisation</w:t>
        </w:r>
        <w:proofErr w:type="spellEnd"/>
      </w:hyperlink>
    </w:p>
    <w:p w14:paraId="5177C908" w14:textId="77777777" w:rsidR="009C3522" w:rsidRPr="009C3522" w:rsidRDefault="009C3522" w:rsidP="0063477C">
      <w:pPr>
        <w:pStyle w:val="ListBullet"/>
        <w:rPr>
          <w:rStyle w:val="Strong"/>
        </w:rPr>
      </w:pPr>
      <w:r w:rsidRPr="0063477C">
        <w:t xml:space="preserve">the Department of Health, Disability and Ageing at </w:t>
      </w:r>
      <w:hyperlink r:id="rId13">
        <w:r w:rsidRPr="009C3522">
          <w:rPr>
            <w:rStyle w:val="Hyperlink"/>
          </w:rPr>
          <w:t>health.gov.au/immunisation</w:t>
        </w:r>
      </w:hyperlink>
    </w:p>
    <w:p w14:paraId="7B680860" w14:textId="77777777" w:rsidR="009C3522" w:rsidRPr="0063477C" w:rsidRDefault="009C3522" w:rsidP="0063477C">
      <w:pPr>
        <w:pStyle w:val="ListBullet"/>
      </w:pPr>
      <w:r w:rsidRPr="0063477C">
        <w:t>your state or territory health department website or trusted health professional</w:t>
      </w:r>
    </w:p>
    <w:p w14:paraId="710682AD" w14:textId="77777777" w:rsidR="009C3522" w:rsidRPr="009C3522" w:rsidRDefault="009C3522" w:rsidP="0063477C">
      <w:pPr>
        <w:pStyle w:val="ListBullet"/>
      </w:pPr>
      <w:proofErr w:type="spellStart"/>
      <w:r w:rsidRPr="0063477C">
        <w:t>HealthDirect</w:t>
      </w:r>
      <w:proofErr w:type="spellEnd"/>
      <w:r w:rsidRPr="0063477C">
        <w:t xml:space="preserve"> at </w:t>
      </w:r>
      <w:hyperlink r:id="rId14">
        <w:r w:rsidRPr="009C3522">
          <w:rPr>
            <w:rStyle w:val="Hyperlink"/>
          </w:rPr>
          <w:t>healthdirect.gov.au/</w:t>
        </w:r>
        <w:proofErr w:type="gramStart"/>
        <w:r w:rsidRPr="009C3522">
          <w:rPr>
            <w:rStyle w:val="Hyperlink"/>
          </w:rPr>
          <w:t>pneumococcal-disease</w:t>
        </w:r>
        <w:proofErr w:type="gramEnd"/>
      </w:hyperlink>
    </w:p>
    <w:p w14:paraId="631BFDD9" w14:textId="4F8277C6" w:rsidR="00404407" w:rsidRPr="009C3522" w:rsidRDefault="009C3522" w:rsidP="0063477C">
      <w:pPr>
        <w:pStyle w:val="ListBullet"/>
      </w:pPr>
      <w:r w:rsidRPr="0063477C">
        <w:t xml:space="preserve">Sharing Knowledge About Vaccination website at </w:t>
      </w:r>
      <w:hyperlink r:id="rId15">
        <w:r w:rsidRPr="009C3522">
          <w:rPr>
            <w:rStyle w:val="Hyperlink"/>
          </w:rPr>
          <w:t>skai.org.au</w:t>
        </w:r>
      </w:hyperlink>
    </w:p>
    <w:p w14:paraId="4700D91A" w14:textId="5D34D52A" w:rsidR="009C3522" w:rsidRPr="0063477C" w:rsidRDefault="00953768" w:rsidP="0063477C">
      <w:pPr>
        <w:pStyle w:val="Heading2"/>
      </w:pPr>
      <w:r w:rsidRPr="0063477C">
        <w:t>State and territory health department contact numbers</w:t>
      </w:r>
    </w:p>
    <w:p w14:paraId="6375DC4B" w14:textId="50C7D41E" w:rsidR="00953768" w:rsidRPr="0063477C" w:rsidRDefault="00953768" w:rsidP="0063477C">
      <w:r w:rsidRPr="0063477C">
        <w:rPr>
          <w:rStyle w:val="Strong"/>
        </w:rPr>
        <w:t>ACT</w:t>
      </w:r>
      <w:r w:rsidRPr="0063477C">
        <w:t xml:space="preserve"> 02 5124 9800</w:t>
      </w:r>
    </w:p>
    <w:p w14:paraId="6879C241" w14:textId="1F3038A8" w:rsidR="00953768" w:rsidRPr="0063477C" w:rsidRDefault="00953768" w:rsidP="0063477C">
      <w:r w:rsidRPr="0063477C">
        <w:rPr>
          <w:rStyle w:val="Strong"/>
        </w:rPr>
        <w:t>NSW</w:t>
      </w:r>
      <w:r w:rsidRPr="0063477C">
        <w:t>1300 066 055</w:t>
      </w:r>
    </w:p>
    <w:p w14:paraId="76F8E508" w14:textId="45774AEF" w:rsidR="00953768" w:rsidRPr="0063477C" w:rsidRDefault="00953768" w:rsidP="0063477C">
      <w:r w:rsidRPr="0063477C">
        <w:rPr>
          <w:rStyle w:val="Strong"/>
        </w:rPr>
        <w:t xml:space="preserve">NT </w:t>
      </w:r>
      <w:r w:rsidRPr="0063477C">
        <w:t>08 8922 8044</w:t>
      </w:r>
    </w:p>
    <w:p w14:paraId="51E2A6E8" w14:textId="1079C9CF" w:rsidR="00953768" w:rsidRPr="0063477C" w:rsidRDefault="00953768" w:rsidP="0063477C">
      <w:r w:rsidRPr="0063477C">
        <w:rPr>
          <w:rStyle w:val="Strong"/>
        </w:rPr>
        <w:t xml:space="preserve">WA </w:t>
      </w:r>
      <w:r w:rsidRPr="0063477C">
        <w:t xml:space="preserve"> 08 9321 1312</w:t>
      </w:r>
    </w:p>
    <w:p w14:paraId="5F853893" w14:textId="3C95CDC9" w:rsidR="00953768" w:rsidRPr="0063477C" w:rsidRDefault="00953768" w:rsidP="0063477C">
      <w:r w:rsidRPr="0063477C">
        <w:rPr>
          <w:rStyle w:val="Strong"/>
        </w:rPr>
        <w:t xml:space="preserve">SA </w:t>
      </w:r>
      <w:r w:rsidRPr="0063477C">
        <w:t>1300 232 272</w:t>
      </w:r>
    </w:p>
    <w:p w14:paraId="24C78F74" w14:textId="16D71369" w:rsidR="00953768" w:rsidRPr="0063477C" w:rsidRDefault="00953768" w:rsidP="0063477C">
      <w:r w:rsidRPr="0063477C">
        <w:rPr>
          <w:rStyle w:val="Strong"/>
        </w:rPr>
        <w:t>TAS</w:t>
      </w:r>
      <w:r w:rsidRPr="0063477C">
        <w:t xml:space="preserve"> 1800 671 738</w:t>
      </w:r>
    </w:p>
    <w:p w14:paraId="7AC36FC2" w14:textId="368092F7" w:rsidR="00953768" w:rsidRPr="0063477C" w:rsidRDefault="00953768" w:rsidP="0063477C">
      <w:r w:rsidRPr="0063477C">
        <w:rPr>
          <w:rStyle w:val="Strong"/>
        </w:rPr>
        <w:t xml:space="preserve">VIC </w:t>
      </w:r>
      <w:hyperlink r:id="rId16" w:history="1">
        <w:r w:rsidRPr="0063477C">
          <w:rPr>
            <w:rStyle w:val="Hyperlink"/>
          </w:rPr>
          <w:t>immunisation@health.vic.gov.au</w:t>
        </w:r>
      </w:hyperlink>
    </w:p>
    <w:p w14:paraId="3BCB6113" w14:textId="72C58165" w:rsidR="00953768" w:rsidRPr="0063477C" w:rsidRDefault="00953768" w:rsidP="0063477C">
      <w:r w:rsidRPr="0063477C">
        <w:rPr>
          <w:rStyle w:val="Strong"/>
        </w:rPr>
        <w:t xml:space="preserve">QLD </w:t>
      </w:r>
      <w:r w:rsidRPr="0063477C">
        <w:t>Contact your local Public Health Unit</w:t>
      </w:r>
    </w:p>
    <w:p w14:paraId="0CDF634F" w14:textId="6F5E3987" w:rsidR="00953768" w:rsidRPr="00953768" w:rsidRDefault="00953768" w:rsidP="0063477C">
      <w:r w:rsidRPr="00953768">
        <w:t>This information is current as of September 2025</w:t>
      </w:r>
    </w:p>
    <w:sectPr w:rsidR="00953768" w:rsidRPr="00953768" w:rsidSect="00A74345">
      <w:headerReference w:type="default" r:id="rId17"/>
      <w:footerReference w:type="default" r:id="rId18"/>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D0528" w14:textId="77777777" w:rsidR="00B41E61" w:rsidRDefault="00B41E61" w:rsidP="0063477C">
      <w:r>
        <w:separator/>
      </w:r>
    </w:p>
    <w:p w14:paraId="4E5B942A" w14:textId="77777777" w:rsidR="00B41E61" w:rsidRDefault="00B41E61" w:rsidP="0063477C"/>
  </w:endnote>
  <w:endnote w:type="continuationSeparator" w:id="0">
    <w:p w14:paraId="58E19C68" w14:textId="77777777" w:rsidR="00B41E61" w:rsidRDefault="00B41E61" w:rsidP="0063477C">
      <w:r>
        <w:continuationSeparator/>
      </w:r>
    </w:p>
    <w:p w14:paraId="623A1912" w14:textId="77777777" w:rsidR="00B41E61" w:rsidRDefault="00B41E61" w:rsidP="0063477C"/>
  </w:endnote>
  <w:endnote w:type="continuationNotice" w:id="1">
    <w:p w14:paraId="6D1F8F6E" w14:textId="77777777" w:rsidR="00B41E61" w:rsidRDefault="00B41E61" w:rsidP="006347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92E0E" w14:textId="5B24C65C" w:rsidR="00751A23" w:rsidRPr="00751A23" w:rsidRDefault="00000000" w:rsidP="00934368">
    <w:pPr>
      <w:pStyle w:val="Footer"/>
    </w:pPr>
    <w:sdt>
      <w:sdtPr>
        <w:id w:val="-443848716"/>
        <w:docPartObj>
          <w:docPartGallery w:val="Page Numbers (Bottom of Page)"/>
          <w:docPartUnique/>
        </w:docPartObj>
      </w:sdtPr>
      <w:sdtEndPr>
        <w:rPr>
          <w:noProof/>
        </w:rPr>
      </w:sdtEndPr>
      <w:sdtContent>
        <w:r w:rsidR="00751A23">
          <w:tab/>
        </w:r>
        <w:r w:rsidR="00751A23" w:rsidRPr="006043C7">
          <w:fldChar w:fldCharType="begin"/>
        </w:r>
        <w:r w:rsidR="00751A23" w:rsidRPr="006043C7">
          <w:instrText xml:space="preserve"> PAGE   \* MERGEFORMAT </w:instrText>
        </w:r>
        <w:r w:rsidR="00751A23" w:rsidRPr="006043C7">
          <w:fldChar w:fldCharType="separate"/>
        </w:r>
        <w:r w:rsidR="007B3D03">
          <w:rPr>
            <w:noProof/>
          </w:rPr>
          <w:t>2</w:t>
        </w:r>
        <w:r w:rsidR="00751A23" w:rsidRPr="006043C7">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7EBF2" w14:textId="77777777" w:rsidR="00B41E61" w:rsidRDefault="00B41E61" w:rsidP="0063477C">
      <w:r>
        <w:separator/>
      </w:r>
    </w:p>
    <w:p w14:paraId="5CC36958" w14:textId="77777777" w:rsidR="00B41E61" w:rsidRDefault="00B41E61" w:rsidP="0063477C"/>
  </w:footnote>
  <w:footnote w:type="continuationSeparator" w:id="0">
    <w:p w14:paraId="462DDBBA" w14:textId="77777777" w:rsidR="00B41E61" w:rsidRDefault="00B41E61" w:rsidP="0063477C">
      <w:r>
        <w:continuationSeparator/>
      </w:r>
    </w:p>
    <w:p w14:paraId="68534EDA" w14:textId="77777777" w:rsidR="00B41E61" w:rsidRDefault="00B41E61" w:rsidP="0063477C"/>
  </w:footnote>
  <w:footnote w:type="continuationNotice" w:id="1">
    <w:p w14:paraId="5AAC7EE9" w14:textId="77777777" w:rsidR="00B41E61" w:rsidRDefault="00B41E61" w:rsidP="006347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F8657" w14:textId="77777777" w:rsidR="00751A23" w:rsidRDefault="00751A23" w:rsidP="00934368">
    <w:pPr>
      <w:pStyle w:val="Header"/>
    </w:pPr>
    <w:r>
      <w:rPr>
        <w:noProof/>
        <w:lang w:eastAsia="en-AU"/>
      </w:rPr>
      <w:drawing>
        <wp:anchor distT="0" distB="0" distL="114300" distR="114300" simplePos="0" relativeHeight="251658240" behindDoc="1" locked="0" layoutInCell="1" allowOverlap="1" wp14:anchorId="13BF03FD" wp14:editId="2208CADE">
          <wp:simplePos x="0" y="0"/>
          <wp:positionH relativeFrom="page">
            <wp:align>center</wp:align>
          </wp:positionH>
          <wp:positionV relativeFrom="page">
            <wp:align>center</wp:align>
          </wp:positionV>
          <wp:extent cx="7559245" cy="10692673"/>
          <wp:effectExtent l="0" t="0" r="0" b="127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245" cy="10692673"/>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199E2" w14:textId="77777777" w:rsidR="008E0C77" w:rsidRDefault="008E0C77" w:rsidP="00934368">
    <w:pPr>
      <w:pStyle w:val="Header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B1E62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A42ADA"/>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F527F8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1B60926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43A2D3E"/>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B4F249D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9A6517A"/>
    <w:multiLevelType w:val="hybridMultilevel"/>
    <w:tmpl w:val="09EA9C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85C53BC"/>
    <w:multiLevelType w:val="hybridMultilevel"/>
    <w:tmpl w:val="56F672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4BCB5F74"/>
    <w:multiLevelType w:val="hybridMultilevel"/>
    <w:tmpl w:val="467A3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E171D21"/>
    <w:multiLevelType w:val="hybridMultilevel"/>
    <w:tmpl w:val="4AD2E7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6F048F7"/>
    <w:multiLevelType w:val="hybridMultilevel"/>
    <w:tmpl w:val="CDC47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B2C55CD"/>
    <w:multiLevelType w:val="hybridMultilevel"/>
    <w:tmpl w:val="E9109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085032849">
    <w:abstractNumId w:val="7"/>
  </w:num>
  <w:num w:numId="2" w16cid:durableId="1487239672">
    <w:abstractNumId w:val="19"/>
  </w:num>
  <w:num w:numId="3" w16cid:durableId="1111165562">
    <w:abstractNumId w:val="23"/>
  </w:num>
  <w:num w:numId="4" w16cid:durableId="1656956847">
    <w:abstractNumId w:val="8"/>
  </w:num>
  <w:num w:numId="5" w16cid:durableId="1573807520">
    <w:abstractNumId w:val="8"/>
    <w:lvlOverride w:ilvl="0">
      <w:startOverride w:val="1"/>
    </w:lvlOverride>
  </w:num>
  <w:num w:numId="6" w16cid:durableId="306908385">
    <w:abstractNumId w:val="10"/>
  </w:num>
  <w:num w:numId="7" w16cid:durableId="739521073">
    <w:abstractNumId w:val="15"/>
  </w:num>
  <w:num w:numId="8" w16cid:durableId="1364792563">
    <w:abstractNumId w:val="21"/>
  </w:num>
  <w:num w:numId="9" w16cid:durableId="692266933">
    <w:abstractNumId w:val="5"/>
  </w:num>
  <w:num w:numId="10" w16cid:durableId="378407846">
    <w:abstractNumId w:val="4"/>
  </w:num>
  <w:num w:numId="11" w16cid:durableId="895942982">
    <w:abstractNumId w:val="3"/>
  </w:num>
  <w:num w:numId="12" w16cid:durableId="1421953636">
    <w:abstractNumId w:val="2"/>
  </w:num>
  <w:num w:numId="13" w16cid:durableId="1642807558">
    <w:abstractNumId w:val="6"/>
  </w:num>
  <w:num w:numId="14" w16cid:durableId="968584991">
    <w:abstractNumId w:val="1"/>
  </w:num>
  <w:num w:numId="15" w16cid:durableId="116606617">
    <w:abstractNumId w:val="0"/>
  </w:num>
  <w:num w:numId="16" w16cid:durableId="1942836989">
    <w:abstractNumId w:val="24"/>
  </w:num>
  <w:num w:numId="17" w16cid:durableId="784426807">
    <w:abstractNumId w:val="11"/>
  </w:num>
  <w:num w:numId="18" w16cid:durableId="1485246168">
    <w:abstractNumId w:val="12"/>
  </w:num>
  <w:num w:numId="19" w16cid:durableId="204174500">
    <w:abstractNumId w:val="13"/>
  </w:num>
  <w:num w:numId="20" w16cid:durableId="583033642">
    <w:abstractNumId w:val="11"/>
  </w:num>
  <w:num w:numId="21" w16cid:durableId="411392521">
    <w:abstractNumId w:val="13"/>
  </w:num>
  <w:num w:numId="22" w16cid:durableId="1149708572">
    <w:abstractNumId w:val="24"/>
  </w:num>
  <w:num w:numId="23" w16cid:durableId="759183430">
    <w:abstractNumId w:val="19"/>
  </w:num>
  <w:num w:numId="24" w16cid:durableId="936640889">
    <w:abstractNumId w:val="23"/>
  </w:num>
  <w:num w:numId="25" w16cid:durableId="682364219">
    <w:abstractNumId w:val="8"/>
  </w:num>
  <w:num w:numId="26" w16cid:durableId="2122454649">
    <w:abstractNumId w:val="18"/>
  </w:num>
  <w:num w:numId="27" w16cid:durableId="1250189748">
    <w:abstractNumId w:val="9"/>
  </w:num>
  <w:num w:numId="28" w16cid:durableId="1374692208">
    <w:abstractNumId w:val="14"/>
  </w:num>
  <w:num w:numId="29" w16cid:durableId="1633904875">
    <w:abstractNumId w:val="17"/>
  </w:num>
  <w:num w:numId="30" w16cid:durableId="1447889195">
    <w:abstractNumId w:val="20"/>
  </w:num>
  <w:num w:numId="31" w16cid:durableId="297616454">
    <w:abstractNumId w:val="22"/>
  </w:num>
  <w:num w:numId="32" w16cid:durableId="10284096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2EE"/>
    <w:rsid w:val="00001F41"/>
    <w:rsid w:val="00003743"/>
    <w:rsid w:val="000047B4"/>
    <w:rsid w:val="00005712"/>
    <w:rsid w:val="00007FD8"/>
    <w:rsid w:val="000117F8"/>
    <w:rsid w:val="00026139"/>
    <w:rsid w:val="00027071"/>
    <w:rsid w:val="00027601"/>
    <w:rsid w:val="00033321"/>
    <w:rsid w:val="000338E5"/>
    <w:rsid w:val="00033ECC"/>
    <w:rsid w:val="0003422F"/>
    <w:rsid w:val="00046FF0"/>
    <w:rsid w:val="00050176"/>
    <w:rsid w:val="00062B65"/>
    <w:rsid w:val="00067456"/>
    <w:rsid w:val="00071506"/>
    <w:rsid w:val="0007154F"/>
    <w:rsid w:val="00081AB1"/>
    <w:rsid w:val="00090316"/>
    <w:rsid w:val="00093981"/>
    <w:rsid w:val="00093CD9"/>
    <w:rsid w:val="000B067A"/>
    <w:rsid w:val="000B1540"/>
    <w:rsid w:val="000B33FD"/>
    <w:rsid w:val="000B4ABA"/>
    <w:rsid w:val="000C4B16"/>
    <w:rsid w:val="000C50C3"/>
    <w:rsid w:val="000D21F6"/>
    <w:rsid w:val="000D42C3"/>
    <w:rsid w:val="000D4500"/>
    <w:rsid w:val="000D7AEA"/>
    <w:rsid w:val="000E01A9"/>
    <w:rsid w:val="000E2C66"/>
    <w:rsid w:val="000E6E7D"/>
    <w:rsid w:val="000F123C"/>
    <w:rsid w:val="000F2FED"/>
    <w:rsid w:val="0010616D"/>
    <w:rsid w:val="00110478"/>
    <w:rsid w:val="0011711B"/>
    <w:rsid w:val="00117F8A"/>
    <w:rsid w:val="00121B9B"/>
    <w:rsid w:val="00122ADC"/>
    <w:rsid w:val="00130F59"/>
    <w:rsid w:val="00133EC0"/>
    <w:rsid w:val="00141CE5"/>
    <w:rsid w:val="00144908"/>
    <w:rsid w:val="001571C7"/>
    <w:rsid w:val="00161094"/>
    <w:rsid w:val="00172A55"/>
    <w:rsid w:val="001758CD"/>
    <w:rsid w:val="0017665C"/>
    <w:rsid w:val="00177AD2"/>
    <w:rsid w:val="00180CED"/>
    <w:rsid w:val="001815A8"/>
    <w:rsid w:val="001840FA"/>
    <w:rsid w:val="00190079"/>
    <w:rsid w:val="0019622E"/>
    <w:rsid w:val="001966A7"/>
    <w:rsid w:val="001A4627"/>
    <w:rsid w:val="001A4979"/>
    <w:rsid w:val="001A60DB"/>
    <w:rsid w:val="001B15D3"/>
    <w:rsid w:val="001B3443"/>
    <w:rsid w:val="001C0326"/>
    <w:rsid w:val="001C192F"/>
    <w:rsid w:val="001C3C42"/>
    <w:rsid w:val="001D7869"/>
    <w:rsid w:val="001F2F78"/>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A0910"/>
    <w:rsid w:val="002B20E6"/>
    <w:rsid w:val="002B42A3"/>
    <w:rsid w:val="002C0CDD"/>
    <w:rsid w:val="002E1A1D"/>
    <w:rsid w:val="002E4081"/>
    <w:rsid w:val="002E5B78"/>
    <w:rsid w:val="002F3AE3"/>
    <w:rsid w:val="0030464B"/>
    <w:rsid w:val="0030786C"/>
    <w:rsid w:val="003233DE"/>
    <w:rsid w:val="0032466B"/>
    <w:rsid w:val="00327B44"/>
    <w:rsid w:val="003330EB"/>
    <w:rsid w:val="003339CE"/>
    <w:rsid w:val="00336605"/>
    <w:rsid w:val="003415FD"/>
    <w:rsid w:val="003429F0"/>
    <w:rsid w:val="0035097A"/>
    <w:rsid w:val="003540A4"/>
    <w:rsid w:val="00360E4E"/>
    <w:rsid w:val="00370AAA"/>
    <w:rsid w:val="00375F77"/>
    <w:rsid w:val="00377A78"/>
    <w:rsid w:val="00381BBE"/>
    <w:rsid w:val="00382903"/>
    <w:rsid w:val="003846FF"/>
    <w:rsid w:val="00385AD4"/>
    <w:rsid w:val="00387924"/>
    <w:rsid w:val="0039384D"/>
    <w:rsid w:val="00395C23"/>
    <w:rsid w:val="003A2E4F"/>
    <w:rsid w:val="003A4438"/>
    <w:rsid w:val="003A5013"/>
    <w:rsid w:val="003A5078"/>
    <w:rsid w:val="003A62DD"/>
    <w:rsid w:val="003A775A"/>
    <w:rsid w:val="003B0DAB"/>
    <w:rsid w:val="003B213A"/>
    <w:rsid w:val="003B43AD"/>
    <w:rsid w:val="003C0FEC"/>
    <w:rsid w:val="003C15B8"/>
    <w:rsid w:val="003C2AC8"/>
    <w:rsid w:val="003C46A6"/>
    <w:rsid w:val="003D17F9"/>
    <w:rsid w:val="003D2D88"/>
    <w:rsid w:val="003D41EA"/>
    <w:rsid w:val="003D4850"/>
    <w:rsid w:val="003D535A"/>
    <w:rsid w:val="003E5265"/>
    <w:rsid w:val="003F0955"/>
    <w:rsid w:val="003F6FE1"/>
    <w:rsid w:val="00400F00"/>
    <w:rsid w:val="00404407"/>
    <w:rsid w:val="00404F8B"/>
    <w:rsid w:val="00405256"/>
    <w:rsid w:val="00410031"/>
    <w:rsid w:val="004115A2"/>
    <w:rsid w:val="00415C81"/>
    <w:rsid w:val="00416731"/>
    <w:rsid w:val="00432378"/>
    <w:rsid w:val="00440D65"/>
    <w:rsid w:val="004435E6"/>
    <w:rsid w:val="004442EE"/>
    <w:rsid w:val="00447E31"/>
    <w:rsid w:val="00453923"/>
    <w:rsid w:val="00454B9B"/>
    <w:rsid w:val="00457858"/>
    <w:rsid w:val="00460B0B"/>
    <w:rsid w:val="00461023"/>
    <w:rsid w:val="00462FAC"/>
    <w:rsid w:val="00464631"/>
    <w:rsid w:val="00464B79"/>
    <w:rsid w:val="00467BBF"/>
    <w:rsid w:val="004867E2"/>
    <w:rsid w:val="004929A9"/>
    <w:rsid w:val="004C2FEC"/>
    <w:rsid w:val="004C6BCF"/>
    <w:rsid w:val="004D58BF"/>
    <w:rsid w:val="004E4335"/>
    <w:rsid w:val="004E5ACF"/>
    <w:rsid w:val="004F13EE"/>
    <w:rsid w:val="004F2022"/>
    <w:rsid w:val="004F7C05"/>
    <w:rsid w:val="00501C94"/>
    <w:rsid w:val="00506432"/>
    <w:rsid w:val="0051242B"/>
    <w:rsid w:val="00516620"/>
    <w:rsid w:val="0052051D"/>
    <w:rsid w:val="00545EE6"/>
    <w:rsid w:val="005550E7"/>
    <w:rsid w:val="005564FB"/>
    <w:rsid w:val="005572C7"/>
    <w:rsid w:val="005650ED"/>
    <w:rsid w:val="00575754"/>
    <w:rsid w:val="00576F23"/>
    <w:rsid w:val="005770C0"/>
    <w:rsid w:val="00591E20"/>
    <w:rsid w:val="00595408"/>
    <w:rsid w:val="00595E84"/>
    <w:rsid w:val="00597D79"/>
    <w:rsid w:val="005A0C59"/>
    <w:rsid w:val="005A48EB"/>
    <w:rsid w:val="005A6CFB"/>
    <w:rsid w:val="005C5AEB"/>
    <w:rsid w:val="005D7F5C"/>
    <w:rsid w:val="005E0A3F"/>
    <w:rsid w:val="005E6883"/>
    <w:rsid w:val="005E772F"/>
    <w:rsid w:val="005F4ECA"/>
    <w:rsid w:val="006041BE"/>
    <w:rsid w:val="006043C7"/>
    <w:rsid w:val="00624B52"/>
    <w:rsid w:val="00631DF4"/>
    <w:rsid w:val="00634175"/>
    <w:rsid w:val="0063477C"/>
    <w:rsid w:val="006408AC"/>
    <w:rsid w:val="006436A6"/>
    <w:rsid w:val="006511B6"/>
    <w:rsid w:val="00652742"/>
    <w:rsid w:val="00657FF8"/>
    <w:rsid w:val="00670D99"/>
    <w:rsid w:val="00670E2B"/>
    <w:rsid w:val="00672743"/>
    <w:rsid w:val="006734BB"/>
    <w:rsid w:val="00681A34"/>
    <w:rsid w:val="006821EB"/>
    <w:rsid w:val="006B2286"/>
    <w:rsid w:val="006B56BB"/>
    <w:rsid w:val="006C77A8"/>
    <w:rsid w:val="006D4098"/>
    <w:rsid w:val="006D7681"/>
    <w:rsid w:val="006D7B2E"/>
    <w:rsid w:val="006E02EA"/>
    <w:rsid w:val="006E0968"/>
    <w:rsid w:val="006E2AF6"/>
    <w:rsid w:val="00701275"/>
    <w:rsid w:val="00707F56"/>
    <w:rsid w:val="00713558"/>
    <w:rsid w:val="00715110"/>
    <w:rsid w:val="00720D08"/>
    <w:rsid w:val="007263B9"/>
    <w:rsid w:val="007334F8"/>
    <w:rsid w:val="007339CD"/>
    <w:rsid w:val="007359D8"/>
    <w:rsid w:val="007362D4"/>
    <w:rsid w:val="00751A23"/>
    <w:rsid w:val="0076672A"/>
    <w:rsid w:val="00775E45"/>
    <w:rsid w:val="00776E74"/>
    <w:rsid w:val="00785169"/>
    <w:rsid w:val="007954AB"/>
    <w:rsid w:val="007A14C5"/>
    <w:rsid w:val="007A3E38"/>
    <w:rsid w:val="007A4A10"/>
    <w:rsid w:val="007B1760"/>
    <w:rsid w:val="007B3D03"/>
    <w:rsid w:val="007C6D9C"/>
    <w:rsid w:val="007C7DDB"/>
    <w:rsid w:val="007D2CC7"/>
    <w:rsid w:val="007D673D"/>
    <w:rsid w:val="007F2220"/>
    <w:rsid w:val="007F4B3E"/>
    <w:rsid w:val="007F588A"/>
    <w:rsid w:val="008127AF"/>
    <w:rsid w:val="00812B46"/>
    <w:rsid w:val="00815700"/>
    <w:rsid w:val="00817B70"/>
    <w:rsid w:val="008264EB"/>
    <w:rsid w:val="00826B8F"/>
    <w:rsid w:val="00831E8A"/>
    <w:rsid w:val="00835C76"/>
    <w:rsid w:val="00843049"/>
    <w:rsid w:val="0085209B"/>
    <w:rsid w:val="00856B66"/>
    <w:rsid w:val="00861A5F"/>
    <w:rsid w:val="008644AD"/>
    <w:rsid w:val="00865735"/>
    <w:rsid w:val="00865DDB"/>
    <w:rsid w:val="00867538"/>
    <w:rsid w:val="00873D90"/>
    <w:rsid w:val="00873FC8"/>
    <w:rsid w:val="0088469C"/>
    <w:rsid w:val="00884C63"/>
    <w:rsid w:val="00885908"/>
    <w:rsid w:val="008864B7"/>
    <w:rsid w:val="0089677E"/>
    <w:rsid w:val="00896E8C"/>
    <w:rsid w:val="008A7438"/>
    <w:rsid w:val="008B1334"/>
    <w:rsid w:val="008C0278"/>
    <w:rsid w:val="008C24E9"/>
    <w:rsid w:val="008D0533"/>
    <w:rsid w:val="008D42CB"/>
    <w:rsid w:val="008D48C9"/>
    <w:rsid w:val="008D5B79"/>
    <w:rsid w:val="008D6381"/>
    <w:rsid w:val="008E0C77"/>
    <w:rsid w:val="008E625F"/>
    <w:rsid w:val="008F264D"/>
    <w:rsid w:val="009074E1"/>
    <w:rsid w:val="009112F7"/>
    <w:rsid w:val="009122AF"/>
    <w:rsid w:val="009127BC"/>
    <w:rsid w:val="00912D54"/>
    <w:rsid w:val="0091389F"/>
    <w:rsid w:val="009208F7"/>
    <w:rsid w:val="00922517"/>
    <w:rsid w:val="00922722"/>
    <w:rsid w:val="009261E6"/>
    <w:rsid w:val="009268E1"/>
    <w:rsid w:val="00934368"/>
    <w:rsid w:val="00945E7F"/>
    <w:rsid w:val="00953768"/>
    <w:rsid w:val="009557C1"/>
    <w:rsid w:val="00960D6E"/>
    <w:rsid w:val="00972BC1"/>
    <w:rsid w:val="00974B59"/>
    <w:rsid w:val="0098340B"/>
    <w:rsid w:val="00986830"/>
    <w:rsid w:val="009924C3"/>
    <w:rsid w:val="00993102"/>
    <w:rsid w:val="009C3522"/>
    <w:rsid w:val="009C4A39"/>
    <w:rsid w:val="009C6F10"/>
    <w:rsid w:val="009D148F"/>
    <w:rsid w:val="009D3D70"/>
    <w:rsid w:val="009E6F7E"/>
    <w:rsid w:val="009E7A57"/>
    <w:rsid w:val="009F4F6A"/>
    <w:rsid w:val="00A04084"/>
    <w:rsid w:val="00A16E36"/>
    <w:rsid w:val="00A24961"/>
    <w:rsid w:val="00A24B10"/>
    <w:rsid w:val="00A30E9B"/>
    <w:rsid w:val="00A4512D"/>
    <w:rsid w:val="00A50244"/>
    <w:rsid w:val="00A56F17"/>
    <w:rsid w:val="00A627D7"/>
    <w:rsid w:val="00A656C7"/>
    <w:rsid w:val="00A705AF"/>
    <w:rsid w:val="00A72454"/>
    <w:rsid w:val="00A74345"/>
    <w:rsid w:val="00A77696"/>
    <w:rsid w:val="00A80557"/>
    <w:rsid w:val="00A81D33"/>
    <w:rsid w:val="00A930AE"/>
    <w:rsid w:val="00AA1A95"/>
    <w:rsid w:val="00AA260F"/>
    <w:rsid w:val="00AB1EE7"/>
    <w:rsid w:val="00AB4B37"/>
    <w:rsid w:val="00AB5762"/>
    <w:rsid w:val="00AC2679"/>
    <w:rsid w:val="00AC4BE4"/>
    <w:rsid w:val="00AC6BF9"/>
    <w:rsid w:val="00AD05E6"/>
    <w:rsid w:val="00AD0D3F"/>
    <w:rsid w:val="00AD1C5A"/>
    <w:rsid w:val="00AE1D7D"/>
    <w:rsid w:val="00AE2A8B"/>
    <w:rsid w:val="00AE3F64"/>
    <w:rsid w:val="00AF7386"/>
    <w:rsid w:val="00AF7934"/>
    <w:rsid w:val="00B00B81"/>
    <w:rsid w:val="00B04580"/>
    <w:rsid w:val="00B04B09"/>
    <w:rsid w:val="00B16A51"/>
    <w:rsid w:val="00B25440"/>
    <w:rsid w:val="00B32222"/>
    <w:rsid w:val="00B3618D"/>
    <w:rsid w:val="00B36233"/>
    <w:rsid w:val="00B41E61"/>
    <w:rsid w:val="00B42851"/>
    <w:rsid w:val="00B45AC7"/>
    <w:rsid w:val="00B5372F"/>
    <w:rsid w:val="00B61129"/>
    <w:rsid w:val="00B67E7F"/>
    <w:rsid w:val="00B75A04"/>
    <w:rsid w:val="00B839B2"/>
    <w:rsid w:val="00B94252"/>
    <w:rsid w:val="00B9715A"/>
    <w:rsid w:val="00BA14BE"/>
    <w:rsid w:val="00BA2732"/>
    <w:rsid w:val="00BA293D"/>
    <w:rsid w:val="00BA49BC"/>
    <w:rsid w:val="00BA56B7"/>
    <w:rsid w:val="00BA7A1E"/>
    <w:rsid w:val="00BA7CA9"/>
    <w:rsid w:val="00BB2F6C"/>
    <w:rsid w:val="00BB3875"/>
    <w:rsid w:val="00BB5860"/>
    <w:rsid w:val="00BB6AAD"/>
    <w:rsid w:val="00BC4A19"/>
    <w:rsid w:val="00BC4E6D"/>
    <w:rsid w:val="00BD0617"/>
    <w:rsid w:val="00BD2E9B"/>
    <w:rsid w:val="00BF7AD7"/>
    <w:rsid w:val="00C00930"/>
    <w:rsid w:val="00C060AD"/>
    <w:rsid w:val="00C0670D"/>
    <w:rsid w:val="00C113BF"/>
    <w:rsid w:val="00C2176E"/>
    <w:rsid w:val="00C23430"/>
    <w:rsid w:val="00C27D67"/>
    <w:rsid w:val="00C34C06"/>
    <w:rsid w:val="00C40289"/>
    <w:rsid w:val="00C4631F"/>
    <w:rsid w:val="00C50E16"/>
    <w:rsid w:val="00C55258"/>
    <w:rsid w:val="00C82EEB"/>
    <w:rsid w:val="00C971DC"/>
    <w:rsid w:val="00CA16B7"/>
    <w:rsid w:val="00CA4BE3"/>
    <w:rsid w:val="00CA62AE"/>
    <w:rsid w:val="00CB5B1A"/>
    <w:rsid w:val="00CC220B"/>
    <w:rsid w:val="00CC5C43"/>
    <w:rsid w:val="00CD02AE"/>
    <w:rsid w:val="00CD2A4F"/>
    <w:rsid w:val="00CE03CA"/>
    <w:rsid w:val="00CE22F1"/>
    <w:rsid w:val="00CE50F2"/>
    <w:rsid w:val="00CE6502"/>
    <w:rsid w:val="00CF7D3C"/>
    <w:rsid w:val="00D03933"/>
    <w:rsid w:val="00D147EB"/>
    <w:rsid w:val="00D325AC"/>
    <w:rsid w:val="00D34667"/>
    <w:rsid w:val="00D401E1"/>
    <w:rsid w:val="00D408B4"/>
    <w:rsid w:val="00D423B1"/>
    <w:rsid w:val="00D45D94"/>
    <w:rsid w:val="00D524C8"/>
    <w:rsid w:val="00D60E25"/>
    <w:rsid w:val="00D70E24"/>
    <w:rsid w:val="00D72B61"/>
    <w:rsid w:val="00DA3D1D"/>
    <w:rsid w:val="00DB0138"/>
    <w:rsid w:val="00DB6286"/>
    <w:rsid w:val="00DB645F"/>
    <w:rsid w:val="00DB76E9"/>
    <w:rsid w:val="00DC0A67"/>
    <w:rsid w:val="00DC1D5E"/>
    <w:rsid w:val="00DC2313"/>
    <w:rsid w:val="00DC5220"/>
    <w:rsid w:val="00DC7910"/>
    <w:rsid w:val="00DD2061"/>
    <w:rsid w:val="00DD7DAB"/>
    <w:rsid w:val="00DE3355"/>
    <w:rsid w:val="00DF486F"/>
    <w:rsid w:val="00DF5B5B"/>
    <w:rsid w:val="00DF7619"/>
    <w:rsid w:val="00E042D8"/>
    <w:rsid w:val="00E07EE7"/>
    <w:rsid w:val="00E1103B"/>
    <w:rsid w:val="00E17B44"/>
    <w:rsid w:val="00E27FEA"/>
    <w:rsid w:val="00E4086F"/>
    <w:rsid w:val="00E43B3C"/>
    <w:rsid w:val="00E50188"/>
    <w:rsid w:val="00E515CB"/>
    <w:rsid w:val="00E52260"/>
    <w:rsid w:val="00E639B6"/>
    <w:rsid w:val="00E6434B"/>
    <w:rsid w:val="00E6463D"/>
    <w:rsid w:val="00E72E9B"/>
    <w:rsid w:val="00E849DA"/>
    <w:rsid w:val="00E9462E"/>
    <w:rsid w:val="00EA470E"/>
    <w:rsid w:val="00EA47A7"/>
    <w:rsid w:val="00EA57EB"/>
    <w:rsid w:val="00EB3226"/>
    <w:rsid w:val="00EC213A"/>
    <w:rsid w:val="00EC6603"/>
    <w:rsid w:val="00EC7744"/>
    <w:rsid w:val="00ED0DAD"/>
    <w:rsid w:val="00ED0F46"/>
    <w:rsid w:val="00ED2373"/>
    <w:rsid w:val="00EE3E8A"/>
    <w:rsid w:val="00EF6ECA"/>
    <w:rsid w:val="00F024E1"/>
    <w:rsid w:val="00F049F6"/>
    <w:rsid w:val="00F06C10"/>
    <w:rsid w:val="00F1096F"/>
    <w:rsid w:val="00F12589"/>
    <w:rsid w:val="00F12595"/>
    <w:rsid w:val="00F134D9"/>
    <w:rsid w:val="00F1403D"/>
    <w:rsid w:val="00F1463F"/>
    <w:rsid w:val="00F21302"/>
    <w:rsid w:val="00F321DE"/>
    <w:rsid w:val="00F33777"/>
    <w:rsid w:val="00F40648"/>
    <w:rsid w:val="00F47DA2"/>
    <w:rsid w:val="00F519FC"/>
    <w:rsid w:val="00F6239D"/>
    <w:rsid w:val="00F6654B"/>
    <w:rsid w:val="00F715D2"/>
    <w:rsid w:val="00F7274F"/>
    <w:rsid w:val="00F76FA8"/>
    <w:rsid w:val="00F93F08"/>
    <w:rsid w:val="00F94CED"/>
    <w:rsid w:val="00FA2CEE"/>
    <w:rsid w:val="00FA318C"/>
    <w:rsid w:val="00FB6F92"/>
    <w:rsid w:val="00FC026E"/>
    <w:rsid w:val="00FC5124"/>
    <w:rsid w:val="00FD4731"/>
    <w:rsid w:val="00FF0AB0"/>
    <w:rsid w:val="00FF28AC"/>
    <w:rsid w:val="00FF7F62"/>
    <w:rsid w:val="0D680BC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00241F"/>
  <w15:docId w15:val="{0DE24E5E-CE19-4DF7-8CC5-AF9C1C201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63477C"/>
    <w:pPr>
      <w:spacing w:before="120" w:after="120" w:line="276" w:lineRule="auto"/>
    </w:pPr>
    <w:rPr>
      <w:rFonts w:ascii="Arial" w:eastAsiaTheme="minorHAnsi" w:hAnsi="Arial"/>
      <w:color w:val="000000" w:themeColor="text1"/>
      <w:sz w:val="22"/>
      <w:szCs w:val="24"/>
      <w:lang w:eastAsia="en-US"/>
    </w:rPr>
  </w:style>
  <w:style w:type="paragraph" w:styleId="Heading1">
    <w:name w:val="heading 1"/>
    <w:next w:val="Normal"/>
    <w:qFormat/>
    <w:rsid w:val="00BF7AD7"/>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63477C"/>
    <w:pPr>
      <w:keepNext/>
      <w:spacing w:before="240" w:after="60"/>
      <w:outlineLvl w:val="1"/>
    </w:pPr>
    <w:rPr>
      <w:rFonts w:ascii="Arial" w:eastAsiaTheme="minorHAnsi" w:hAnsi="Arial" w:cs="Arial"/>
      <w:b/>
      <w:bCs/>
      <w:iCs/>
      <w:color w:val="358189"/>
      <w:sz w:val="36"/>
      <w:szCs w:val="28"/>
      <w:lang w:eastAsia="en-US"/>
    </w:rPr>
  </w:style>
  <w:style w:type="paragraph" w:styleId="Heading3">
    <w:name w:val="heading 3"/>
    <w:next w:val="Normal"/>
    <w:qFormat/>
    <w:rsid w:val="0063477C"/>
    <w:pPr>
      <w:keepNext/>
      <w:spacing w:before="180" w:after="60"/>
      <w:outlineLvl w:val="2"/>
    </w:pPr>
    <w:rPr>
      <w:rFonts w:ascii="Arial" w:hAnsi="Arial" w:cs="Arial"/>
      <w:b/>
      <w:bCs/>
      <w:sz w:val="24"/>
      <w:szCs w:val="26"/>
      <w:lang w:eastAsia="en-US"/>
    </w:rPr>
  </w:style>
  <w:style w:type="paragraph" w:styleId="Heading4">
    <w:name w:val="heading 4"/>
    <w:next w:val="Normal"/>
    <w:qFormat/>
    <w:rsid w:val="00BF7AD7"/>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BF7AD7"/>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BF7AD7"/>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BF7AD7"/>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BF7AD7"/>
    <w:rPr>
      <w:i/>
      <w:iCs/>
    </w:rPr>
  </w:style>
  <w:style w:type="character" w:styleId="Strong">
    <w:name w:val="Strong"/>
    <w:basedOn w:val="DefaultParagraphFont"/>
    <w:uiPriority w:val="22"/>
    <w:qFormat/>
    <w:rsid w:val="00BF7AD7"/>
    <w:rPr>
      <w:b/>
      <w:bCs/>
    </w:rPr>
  </w:style>
  <w:style w:type="paragraph" w:styleId="Subtitle">
    <w:name w:val="Subtitle"/>
    <w:next w:val="Normal"/>
    <w:link w:val="SubtitleChar"/>
    <w:qFormat/>
    <w:rsid w:val="00BF7AD7"/>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BF7AD7"/>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BF7AD7"/>
    <w:pPr>
      <w:spacing w:before="21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BF7AD7"/>
    <w:rPr>
      <w:rFonts w:ascii="Arial" w:eastAsiaTheme="majorEastAsia" w:hAnsi="Arial" w:cstheme="majorBidi"/>
      <w:b/>
      <w:color w:val="3F4A75"/>
      <w:kern w:val="28"/>
      <w:sz w:val="48"/>
      <w:szCs w:val="52"/>
      <w:lang w:eastAsia="en-US"/>
    </w:rPr>
  </w:style>
  <w:style w:type="paragraph" w:styleId="NoSpacing">
    <w:name w:val="No Spacing"/>
    <w:uiPriority w:val="1"/>
    <w:rsid w:val="00BF7AD7"/>
    <w:rPr>
      <w:sz w:val="24"/>
      <w:szCs w:val="24"/>
      <w:lang w:eastAsia="en-US"/>
    </w:rPr>
  </w:style>
  <w:style w:type="character" w:styleId="SubtleEmphasis">
    <w:name w:val="Subtle Emphasis"/>
    <w:basedOn w:val="DefaultParagraphFont"/>
    <w:uiPriority w:val="19"/>
    <w:rsid w:val="00BF7AD7"/>
    <w:rPr>
      <w:i/>
      <w:iCs/>
      <w:color w:val="808080" w:themeColor="text1" w:themeTint="7F"/>
    </w:rPr>
  </w:style>
  <w:style w:type="character" w:styleId="IntenseEmphasis">
    <w:name w:val="Intense Emphasis"/>
    <w:basedOn w:val="DefaultParagraphFont"/>
    <w:uiPriority w:val="21"/>
    <w:rsid w:val="00BF7AD7"/>
    <w:rPr>
      <w:b/>
      <w:bCs/>
      <w:i/>
      <w:iCs/>
      <w:color w:val="3F4A75" w:themeColor="accent1"/>
    </w:rPr>
  </w:style>
  <w:style w:type="paragraph" w:styleId="Quote">
    <w:name w:val="Quote"/>
    <w:next w:val="Normal"/>
    <w:link w:val="QuoteChar"/>
    <w:uiPriority w:val="29"/>
    <w:qFormat/>
    <w:rsid w:val="00BF7AD7"/>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BF7AD7"/>
    <w:rPr>
      <w:rFonts w:ascii="Arial" w:hAnsi="Arial"/>
      <w:i/>
      <w:iCs/>
      <w:color w:val="000000" w:themeColor="text1"/>
      <w:sz w:val="22"/>
      <w:szCs w:val="24"/>
      <w:lang w:eastAsia="en-US"/>
    </w:rPr>
  </w:style>
  <w:style w:type="paragraph" w:styleId="IntenseQuote">
    <w:name w:val="Intense Quote"/>
    <w:next w:val="Normal"/>
    <w:link w:val="IntenseQuoteChar"/>
    <w:uiPriority w:val="30"/>
    <w:rsid w:val="00BF7AD7"/>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BF7AD7"/>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BF7AD7"/>
    <w:rPr>
      <w:smallCaps/>
      <w:color w:val="358189" w:themeColor="accent2"/>
      <w:u w:val="single"/>
    </w:rPr>
  </w:style>
  <w:style w:type="character" w:styleId="IntenseReference">
    <w:name w:val="Intense Reference"/>
    <w:basedOn w:val="DefaultParagraphFont"/>
    <w:uiPriority w:val="32"/>
    <w:rsid w:val="00BF7AD7"/>
    <w:rPr>
      <w:b/>
      <w:bCs/>
      <w:i/>
      <w:smallCaps/>
      <w:color w:val="358189" w:themeColor="accent2"/>
      <w:spacing w:val="5"/>
      <w:u w:val="none"/>
    </w:rPr>
  </w:style>
  <w:style w:type="paragraph" w:styleId="ListBullet2">
    <w:name w:val="List Bullet 2"/>
    <w:basedOn w:val="ListNumber2"/>
    <w:rsid w:val="00BF7AD7"/>
    <w:pPr>
      <w:numPr>
        <w:numId w:val="22"/>
      </w:numPr>
    </w:pPr>
  </w:style>
  <w:style w:type="paragraph" w:styleId="ListNumber2">
    <w:name w:val="List Number 2"/>
    <w:basedOn w:val="ListBullet"/>
    <w:qFormat/>
    <w:rsid w:val="00BF7AD7"/>
    <w:pPr>
      <w:numPr>
        <w:numId w:val="21"/>
      </w:numPr>
    </w:pPr>
  </w:style>
  <w:style w:type="paragraph" w:styleId="ListBullet">
    <w:name w:val="List Bullet"/>
    <w:basedOn w:val="Normal"/>
    <w:qFormat/>
    <w:rsid w:val="0063477C"/>
    <w:pPr>
      <w:numPr>
        <w:numId w:val="20"/>
      </w:numPr>
      <w:spacing w:before="60" w:after="60"/>
      <w:ind w:left="584" w:hanging="357"/>
    </w:pPr>
  </w:style>
  <w:style w:type="paragraph" w:styleId="ListParagraph">
    <w:name w:val="List Paragraph"/>
    <w:basedOn w:val="Normal"/>
    <w:uiPriority w:val="34"/>
    <w:rsid w:val="00BF7AD7"/>
    <w:pPr>
      <w:ind w:left="720"/>
      <w:contextualSpacing/>
    </w:pPr>
  </w:style>
  <w:style w:type="paragraph" w:styleId="ListNumber3">
    <w:name w:val="List Number 3"/>
    <w:aliases w:val="List Third Level"/>
    <w:basedOn w:val="ListNumber2"/>
    <w:rsid w:val="00BF7AD7"/>
    <w:pPr>
      <w:numPr>
        <w:numId w:val="23"/>
      </w:numPr>
      <w:tabs>
        <w:tab w:val="num" w:pos="1440"/>
      </w:tabs>
    </w:pPr>
    <w:rPr>
      <w:rFonts w:eastAsia="Cambria"/>
      <w:color w:val="auto"/>
      <w:szCs w:val="22"/>
      <w:lang w:val="en-US"/>
    </w:rPr>
  </w:style>
  <w:style w:type="paragraph" w:customStyle="1" w:styleId="ImageTitle">
    <w:name w:val="Image Title"/>
    <w:locked/>
    <w:rsid w:val="00BF7AD7"/>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BF7AD7"/>
    <w:rPr>
      <w:rFonts w:ascii="Tahoma" w:hAnsi="Tahoma" w:cs="Tahoma"/>
      <w:sz w:val="16"/>
      <w:szCs w:val="16"/>
    </w:rPr>
  </w:style>
  <w:style w:type="character" w:customStyle="1" w:styleId="BalloonTextChar">
    <w:name w:val="Balloon Text Char"/>
    <w:basedOn w:val="DefaultParagraphFont"/>
    <w:link w:val="BalloonText"/>
    <w:rsid w:val="00BF7AD7"/>
    <w:rPr>
      <w:rFonts w:ascii="Tahoma" w:hAnsi="Tahoma" w:cs="Tahoma"/>
      <w:color w:val="000000" w:themeColor="text1"/>
      <w:sz w:val="16"/>
      <w:szCs w:val="16"/>
      <w:lang w:eastAsia="en-US"/>
    </w:rPr>
  </w:style>
  <w:style w:type="table" w:styleId="TableGrid">
    <w:name w:val="Table Grid"/>
    <w:basedOn w:val="TableNormal"/>
    <w:locked/>
    <w:rsid w:val="00BF7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BF7AD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BF7AD7"/>
    <w:pPr>
      <w:spacing w:before="60" w:after="60"/>
    </w:pPr>
    <w:rPr>
      <w:rFonts w:ascii="Arial" w:hAnsi="Arial"/>
      <w:color w:val="000000" w:themeColor="text1"/>
      <w:sz w:val="21"/>
      <w:szCs w:val="24"/>
      <w:lang w:eastAsia="en-US"/>
    </w:rPr>
  </w:style>
  <w:style w:type="table" w:styleId="TableColumns2">
    <w:name w:val="Table Columns 2"/>
    <w:basedOn w:val="TableNormal"/>
    <w:locked/>
    <w:rsid w:val="00BF7AD7"/>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BF7AD7"/>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BF7AD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BF7AD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BF7AD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BF7AD7"/>
    <w:pPr>
      <w:spacing w:before="120" w:after="120"/>
    </w:pPr>
    <w:rPr>
      <w:rFonts w:ascii="Arial" w:hAnsi="Arial"/>
      <w:b/>
      <w:color w:val="000000" w:themeColor="text1"/>
      <w:sz w:val="22"/>
      <w:szCs w:val="24"/>
      <w:lang w:val="en-US" w:eastAsia="en-US"/>
    </w:rPr>
  </w:style>
  <w:style w:type="paragraph" w:styleId="Header">
    <w:name w:val="header"/>
    <w:link w:val="HeaderChar"/>
    <w:qFormat/>
    <w:rsid w:val="00BF7AD7"/>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F7AD7"/>
    <w:rPr>
      <w:rFonts w:ascii="Arial" w:hAnsi="Arial"/>
      <w:sz w:val="22"/>
      <w:szCs w:val="24"/>
      <w:lang w:eastAsia="en-US"/>
    </w:rPr>
  </w:style>
  <w:style w:type="paragraph" w:styleId="Footer">
    <w:name w:val="footer"/>
    <w:link w:val="FooterChar"/>
    <w:uiPriority w:val="99"/>
    <w:qFormat/>
    <w:rsid w:val="00BF7AD7"/>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F7AD7"/>
    <w:rPr>
      <w:rFonts w:ascii="Arial" w:hAnsi="Arial"/>
      <w:szCs w:val="24"/>
      <w:lang w:eastAsia="en-US"/>
    </w:rPr>
  </w:style>
  <w:style w:type="paragraph" w:customStyle="1" w:styleId="TableHeaderWhite">
    <w:name w:val="Table Header White"/>
    <w:basedOn w:val="Normal"/>
    <w:next w:val="Tabletextleft"/>
    <w:qFormat/>
    <w:rsid w:val="00BF7AD7"/>
    <w:pPr>
      <w:spacing w:before="80" w:after="80"/>
    </w:pPr>
    <w:rPr>
      <w:rFonts w:eastAsia="Cambria"/>
      <w:b/>
      <w:color w:val="FFFFFF" w:themeColor="background1"/>
      <w:szCs w:val="22"/>
      <w:lang w:val="en-US"/>
    </w:rPr>
  </w:style>
  <w:style w:type="table" w:styleId="TableGrid7">
    <w:name w:val="Table Grid 7"/>
    <w:basedOn w:val="TableNormal"/>
    <w:locked/>
    <w:rsid w:val="00BF7AD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BF7AD7"/>
    <w:pPr>
      <w:spacing w:before="60"/>
    </w:pPr>
    <w:rPr>
      <w:rFonts w:cs="Arial"/>
      <w:b/>
      <w:sz w:val="20"/>
    </w:rPr>
  </w:style>
  <w:style w:type="paragraph" w:customStyle="1" w:styleId="FigureTitle">
    <w:name w:val="Figure Title"/>
    <w:next w:val="Normal"/>
    <w:qFormat/>
    <w:rsid w:val="00BF7AD7"/>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BF7AD7"/>
    <w:pPr>
      <w:spacing w:before="100" w:beforeAutospacing="1" w:after="100" w:afterAutospacing="1"/>
    </w:pPr>
    <w:rPr>
      <w:rFonts w:ascii="Times New Roman" w:hAnsi="Times New Roman"/>
      <w:sz w:val="24"/>
      <w:lang w:eastAsia="en-AU"/>
    </w:rPr>
  </w:style>
  <w:style w:type="paragraph" w:customStyle="1" w:styleId="Headertext">
    <w:name w:val="Header text"/>
    <w:rsid w:val="00BF7AD7"/>
    <w:pPr>
      <w:jc w:val="right"/>
    </w:pPr>
    <w:rPr>
      <w:rFonts w:ascii="Arial" w:hAnsi="Arial"/>
      <w:szCs w:val="24"/>
      <w:lang w:eastAsia="en-US"/>
    </w:rPr>
  </w:style>
  <w:style w:type="character" w:styleId="Hyperlink">
    <w:name w:val="Hyperlink"/>
    <w:basedOn w:val="DefaultParagraphFont"/>
    <w:uiPriority w:val="99"/>
    <w:qFormat/>
    <w:rsid w:val="00BF7AD7"/>
    <w:rPr>
      <w:color w:val="0000FF" w:themeColor="hyperlink"/>
      <w:u w:val="single"/>
    </w:rPr>
  </w:style>
  <w:style w:type="table" w:customStyle="1" w:styleId="PHNGreyTable">
    <w:name w:val="PHN Grey Table"/>
    <w:basedOn w:val="TableNormal"/>
    <w:uiPriority w:val="99"/>
    <w:rsid w:val="00BF7AD7"/>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BF7AD7"/>
    <w:pPr>
      <w:numPr>
        <w:numId w:val="24"/>
      </w:numPr>
    </w:pPr>
    <w:rPr>
      <w:szCs w:val="20"/>
    </w:rPr>
  </w:style>
  <w:style w:type="paragraph" w:customStyle="1" w:styleId="Tablelistnumber">
    <w:name w:val="Table list number"/>
    <w:basedOn w:val="Tabletextleft"/>
    <w:qFormat/>
    <w:rsid w:val="00BF7AD7"/>
    <w:pPr>
      <w:numPr>
        <w:numId w:val="25"/>
      </w:numPr>
    </w:pPr>
    <w:rPr>
      <w:bCs/>
      <w14:numSpacing w14:val="proportional"/>
    </w:rPr>
  </w:style>
  <w:style w:type="paragraph" w:customStyle="1" w:styleId="TableHeader">
    <w:name w:val="Table Header"/>
    <w:basedOn w:val="Normal"/>
    <w:next w:val="Tabletextleft"/>
    <w:qFormat/>
    <w:rsid w:val="00BF7AD7"/>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BF7AD7"/>
    <w:rPr>
      <w:szCs w:val="32"/>
    </w:rPr>
  </w:style>
  <w:style w:type="paragraph" w:styleId="FootnoteText">
    <w:name w:val="footnote text"/>
    <w:link w:val="FootnoteTextChar"/>
    <w:rsid w:val="00BF7AD7"/>
    <w:rPr>
      <w:rFonts w:ascii="Arial" w:hAnsi="Arial"/>
      <w:lang w:eastAsia="en-US"/>
    </w:rPr>
  </w:style>
  <w:style w:type="character" w:customStyle="1" w:styleId="FootnoteTextChar">
    <w:name w:val="Footnote Text Char"/>
    <w:basedOn w:val="DefaultParagraphFont"/>
    <w:link w:val="FootnoteText"/>
    <w:rsid w:val="00BF7AD7"/>
    <w:rPr>
      <w:rFonts w:ascii="Arial" w:hAnsi="Arial"/>
      <w:lang w:eastAsia="en-US"/>
    </w:rPr>
  </w:style>
  <w:style w:type="paragraph" w:styleId="Caption">
    <w:name w:val="caption"/>
    <w:basedOn w:val="Normal"/>
    <w:next w:val="Normal"/>
    <w:unhideWhenUsed/>
    <w:rsid w:val="00BF7AD7"/>
    <w:pPr>
      <w:spacing w:after="200"/>
    </w:pPr>
    <w:rPr>
      <w:b/>
      <w:bCs/>
      <w:color w:val="3F4A75" w:themeColor="accent1"/>
      <w:sz w:val="18"/>
      <w:szCs w:val="18"/>
    </w:rPr>
  </w:style>
  <w:style w:type="paragraph" w:customStyle="1" w:styleId="VisionBox">
    <w:name w:val="VisionBox"/>
    <w:basedOn w:val="Normal"/>
    <w:qFormat/>
    <w:rsid w:val="00BF7AD7"/>
    <w:pPr>
      <w:pBdr>
        <w:top w:val="single" w:sz="4" w:space="15" w:color="358189"/>
        <w:bottom w:val="single" w:sz="4" w:space="10" w:color="358189"/>
      </w:pBdr>
      <w:spacing w:before="240" w:after="240" w:line="340" w:lineRule="exact"/>
    </w:pPr>
    <w:rPr>
      <w:color w:val="358189"/>
    </w:rPr>
  </w:style>
  <w:style w:type="paragraph" w:customStyle="1" w:styleId="Style1">
    <w:name w:val="Style1"/>
    <w:next w:val="Normal"/>
    <w:rsid w:val="00BF7AD7"/>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BF7AD7"/>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BF7AD7"/>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BF7AD7"/>
    <w:rPr>
      <w:rFonts w:ascii="Arial" w:hAnsi="Arial"/>
      <w:b/>
      <w:color w:val="000000" w:themeColor="text1"/>
      <w:sz w:val="22"/>
      <w:szCs w:val="24"/>
      <w:lang w:val="en-US" w:eastAsia="en-US"/>
    </w:rPr>
  </w:style>
  <w:style w:type="paragraph" w:customStyle="1" w:styleId="IntroPara">
    <w:name w:val="Intro Para"/>
    <w:basedOn w:val="Normal"/>
    <w:next w:val="Normal"/>
    <w:qFormat/>
    <w:rsid w:val="00BF7AD7"/>
    <w:pPr>
      <w:spacing w:before="480" w:line="400" w:lineRule="exact"/>
    </w:pPr>
    <w:rPr>
      <w:color w:val="358189"/>
      <w:sz w:val="28"/>
    </w:rPr>
  </w:style>
  <w:style w:type="paragraph" w:customStyle="1" w:styleId="TableTextright">
    <w:name w:val="Table Text right"/>
    <w:basedOn w:val="Tabletextleft"/>
    <w:rsid w:val="00BF7AD7"/>
    <w:pPr>
      <w:jc w:val="right"/>
    </w:pPr>
  </w:style>
  <w:style w:type="paragraph" w:customStyle="1" w:styleId="Tabletextright0">
    <w:name w:val="Table text right"/>
    <w:basedOn w:val="Tabletextleft"/>
    <w:rsid w:val="00BF7AD7"/>
    <w:pPr>
      <w:jc w:val="right"/>
    </w:pPr>
  </w:style>
  <w:style w:type="paragraph" w:customStyle="1" w:styleId="Tabletextcentre">
    <w:name w:val="Table text centre"/>
    <w:basedOn w:val="Tabletextleft"/>
    <w:rsid w:val="00BF7AD7"/>
    <w:pPr>
      <w:jc w:val="center"/>
    </w:pPr>
  </w:style>
  <w:style w:type="paragraph" w:customStyle="1" w:styleId="Boxheading">
    <w:name w:val="Box heading"/>
    <w:basedOn w:val="Boxtype"/>
    <w:qFormat/>
    <w:rsid w:val="00BF7AD7"/>
    <w:pPr>
      <w:spacing w:before="240"/>
    </w:pPr>
    <w:rPr>
      <w:rFonts w:cs="Times New Roman"/>
      <w:b/>
      <w:bCs/>
      <w:caps/>
      <w:color w:val="358189"/>
      <w:szCs w:val="20"/>
    </w:rPr>
  </w:style>
  <w:style w:type="paragraph" w:customStyle="1" w:styleId="Boxtype">
    <w:name w:val="Box type"/>
    <w:next w:val="Normal"/>
    <w:qFormat/>
    <w:rsid w:val="00BF7AD7"/>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paragraph" w:styleId="BodyText">
    <w:name w:val="Body Text"/>
    <w:basedOn w:val="Normal"/>
    <w:link w:val="BodyTextChar"/>
    <w:semiHidden/>
    <w:unhideWhenUsed/>
    <w:rsid w:val="00BF7AD7"/>
  </w:style>
  <w:style w:type="character" w:customStyle="1" w:styleId="BodyTextChar">
    <w:name w:val="Body Text Char"/>
    <w:basedOn w:val="DefaultParagraphFont"/>
    <w:link w:val="BodyText"/>
    <w:semiHidden/>
    <w:rsid w:val="00BF7AD7"/>
    <w:rPr>
      <w:rFonts w:ascii="Arial" w:hAnsi="Arial"/>
      <w:color w:val="000000" w:themeColor="text1"/>
      <w:sz w:val="22"/>
      <w:szCs w:val="24"/>
      <w:lang w:eastAsia="en-US"/>
    </w:rPr>
  </w:style>
  <w:style w:type="paragraph" w:customStyle="1" w:styleId="Footerrightpage">
    <w:name w:val="Footer right page"/>
    <w:basedOn w:val="Footer"/>
    <w:rsid w:val="00BF7AD7"/>
  </w:style>
  <w:style w:type="character" w:customStyle="1" w:styleId="Heading7Char">
    <w:name w:val="Heading 7 Char"/>
    <w:basedOn w:val="DefaultParagraphFont"/>
    <w:link w:val="Heading7"/>
    <w:semiHidden/>
    <w:rsid w:val="00BF7AD7"/>
    <w:rPr>
      <w:rFonts w:ascii="Arial" w:eastAsiaTheme="majorEastAsia" w:hAnsi="Arial" w:cstheme="majorBidi"/>
      <w:b/>
      <w:i/>
      <w:iCs/>
      <w:color w:val="1F243A" w:themeColor="accent1" w:themeShade="7F"/>
      <w:sz w:val="22"/>
      <w:szCs w:val="24"/>
      <w:lang w:eastAsia="en-US"/>
    </w:rPr>
  </w:style>
  <w:style w:type="paragraph" w:customStyle="1" w:styleId="URL">
    <w:name w:val="URL"/>
    <w:basedOn w:val="Normal"/>
    <w:rsid w:val="00BF7AD7"/>
    <w:pPr>
      <w:spacing w:before="3120"/>
      <w:jc w:val="center"/>
    </w:pPr>
    <w:rPr>
      <w:b/>
      <w:bCs/>
      <w:sz w:val="24"/>
      <w:szCs w:val="20"/>
    </w:rPr>
  </w:style>
  <w:style w:type="character" w:styleId="UnresolvedMention">
    <w:name w:val="Unresolved Mention"/>
    <w:basedOn w:val="DefaultParagraphFont"/>
    <w:uiPriority w:val="99"/>
    <w:semiHidden/>
    <w:unhideWhenUsed/>
    <w:rsid w:val="009537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lth.gov.au/immunisation"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lth.gov.au/childhoodimmunisatio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immunisation@health.vic.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skai.org.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direct.gov.au/pneumococcal-disea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ngzh\Downloads\Department%20of%20Health,%20Disability%20and%20Ageing%20short%20document%20template.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385b24-fdc9-465b-acea-1175dd5222bb">
      <Value>7</Value>
    </TaxCatchAll>
    <lcf76f155ced4ddcb4097134ff3c332f xmlns="4ad531cf-87ce-42ef-97b9-c349eda1b4e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D787DBF8135764DAC9D2F9DB6FE3A2E" ma:contentTypeVersion="13" ma:contentTypeDescription="Create a new document." ma:contentTypeScope="" ma:versionID="1a1926efddc08f07bd8bb02b14649a0e">
  <xsd:schema xmlns:xsd="http://www.w3.org/2001/XMLSchema" xmlns:xs="http://www.w3.org/2001/XMLSchema" xmlns:p="http://schemas.microsoft.com/office/2006/metadata/properties" xmlns:ns2="4ad531cf-87ce-42ef-97b9-c349eda1b4ef" xmlns:ns3="f1385b24-fdc9-465b-acea-1175dd5222bb" targetNamespace="http://schemas.microsoft.com/office/2006/metadata/properties" ma:root="true" ma:fieldsID="85040e0d07140200c16dd58392cd001c" ns2:_="" ns3:_="">
    <xsd:import namespace="4ad531cf-87ce-42ef-97b9-c349eda1b4ef"/>
    <xsd:import namespace="f1385b24-fdc9-465b-acea-1175dd5222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531cf-87ce-42ef-97b9-c349eda1b4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385b24-fdc9-465b-acea-1175dd5222b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5905844-60c2-4165-8f40-a04e7269a696}" ma:internalName="TaxCatchAll" ma:showField="CatchAllData" ma:web="f1385b24-fdc9-465b-acea-1175dd522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f1385b24-fdc9-465b-acea-1175dd5222bb"/>
    <ds:schemaRef ds:uri="4ad531cf-87ce-42ef-97b9-c349eda1b4ef"/>
  </ds:schemaRefs>
</ds:datastoreItem>
</file>

<file path=customXml/itemProps2.xml><?xml version="1.0" encoding="utf-8"?>
<ds:datastoreItem xmlns:ds="http://schemas.openxmlformats.org/officeDocument/2006/customXml" ds:itemID="{0FB9117E-35B3-4AB3-A88F-834EF93E30D0}">
  <ds:schemaRefs>
    <ds:schemaRef ds:uri="http://schemas.openxmlformats.org/officeDocument/2006/bibliography"/>
  </ds:schemaRefs>
</ds:datastoreItem>
</file>

<file path=customXml/itemProps3.xml><?xml version="1.0" encoding="utf-8"?>
<ds:datastoreItem xmlns:ds="http://schemas.openxmlformats.org/officeDocument/2006/customXml" ds:itemID="{666E68EE-21A4-4007-9969-3D16A6114C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d531cf-87ce-42ef-97b9-c349eda1b4ef"/>
    <ds:schemaRef ds:uri="f1385b24-fdc9-465b-acea-1175dd522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Department of Health, Disability and Ageing short document template.dotx</Template>
  <TotalTime>7</TotalTime>
  <Pages>5</Pages>
  <Words>933</Words>
  <Characters>5276</Characters>
  <Application>Microsoft Office Word</Application>
  <DocSecurity>0</DocSecurity>
  <Lines>125</Lines>
  <Paragraphs>97</Paragraphs>
  <ScaleCrop>false</ScaleCrop>
  <HeadingPairs>
    <vt:vector size="2" baseType="variant">
      <vt:variant>
        <vt:lpstr>Title</vt:lpstr>
      </vt:variant>
      <vt:variant>
        <vt:i4>1</vt:i4>
      </vt:variant>
    </vt:vector>
  </HeadingPairs>
  <TitlesOfParts>
    <vt:vector size="1" baseType="lpstr">
      <vt:lpstr>Childhood and adolescence pneumococcal vaccine consumer fact sheet </vt:lpstr>
    </vt:vector>
  </TitlesOfParts>
  <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Immunisation Program – Childhood and adolescence pneumococcal vaccine consumer fact sheet </dc:title>
  <dc:subject>Immunisation</dc:subject>
  <dc:creator>Australian Government Department of Health, Disability and Ageing</dc:creator>
  <cp:lastModifiedBy>MASCHKE, Elvia</cp:lastModifiedBy>
  <cp:revision>6</cp:revision>
  <cp:lastPrinted>2022-06-22T22:44:00Z</cp:lastPrinted>
  <dcterms:created xsi:type="dcterms:W3CDTF">2025-08-27T05:20:00Z</dcterms:created>
  <dcterms:modified xsi:type="dcterms:W3CDTF">2025-09-01T00:52:00Z</dcterms:modified>
</cp:coreProperties>
</file>