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184C1" w14:textId="69176BAF" w:rsidR="00751A23" w:rsidRDefault="005E6EF9" w:rsidP="00751A23">
      <w:pPr>
        <w:pStyle w:val="Title"/>
      </w:pPr>
      <w:r>
        <w:t xml:space="preserve">Childhood </w:t>
      </w:r>
      <w:r w:rsidR="001E260E">
        <w:t>Vaccinations</w:t>
      </w:r>
    </w:p>
    <w:p w14:paraId="364ECD6F" w14:textId="25C9DB60" w:rsidR="00751A23" w:rsidRDefault="00751A23" w:rsidP="00751A23">
      <w:pPr>
        <w:pStyle w:val="Subtitle"/>
        <w:sectPr w:rsidR="00751A23" w:rsidSect="00D45D94">
          <w:headerReference w:type="first" r:id="rId11"/>
          <w:type w:val="continuous"/>
          <w:pgSz w:w="11906" w:h="16838"/>
          <w:pgMar w:top="1701" w:right="1418" w:bottom="1418" w:left="1418" w:header="850" w:footer="709" w:gutter="0"/>
          <w:cols w:space="708"/>
          <w:titlePg/>
          <w:docGrid w:linePitch="360"/>
        </w:sectPr>
      </w:pPr>
    </w:p>
    <w:p w14:paraId="3A4ED6C3" w14:textId="77777777" w:rsidR="005E6EF9" w:rsidRDefault="005E6EF9" w:rsidP="00EF1867">
      <w:pPr>
        <w:pStyle w:val="Heading1"/>
      </w:pPr>
      <w:r>
        <w:lastRenderedPageBreak/>
        <w:t>Childhood Vaccinations</w:t>
      </w:r>
    </w:p>
    <w:p w14:paraId="5C02ABC6" w14:textId="6127E844" w:rsidR="005E6EF9" w:rsidRPr="00EF1867" w:rsidRDefault="005E6EF9" w:rsidP="00AC271D">
      <w:r w:rsidRPr="00EF1867">
        <w:t>Information about free vaccines to protect against harmful diseases</w:t>
      </w:r>
      <w:r w:rsidR="00AC271D">
        <w:t xml:space="preserve"> </w:t>
      </w:r>
      <w:hyperlink r:id="rId12" w:history="1">
        <w:r w:rsidRPr="00AC271D">
          <w:rPr>
            <w:rStyle w:val="Hyperlink"/>
          </w:rPr>
          <w:t>health.gov.au/childhoodimmunisation</w:t>
        </w:r>
      </w:hyperlink>
    </w:p>
    <w:p w14:paraId="6D84A4EB" w14:textId="77777777" w:rsidR="005E6EF9" w:rsidRDefault="005E6EF9" w:rsidP="00AC271D">
      <w:pPr>
        <w:pStyle w:val="Heading2"/>
        <w:rPr>
          <w:lang w:eastAsia="en-AU"/>
        </w:rPr>
      </w:pPr>
      <w:r w:rsidRPr="000B58E9">
        <w:rPr>
          <w:lang w:eastAsia="en-AU"/>
        </w:rPr>
        <w:t xml:space="preserve">Routine childhood vaccinations </w:t>
      </w:r>
    </w:p>
    <w:p w14:paraId="65273054" w14:textId="19D0895D" w:rsidR="005E6EF9" w:rsidRPr="00EF1867" w:rsidRDefault="005E6EF9" w:rsidP="00EF1867">
      <w:r w:rsidRPr="00EF1867">
        <w:t>The National Immunisation Schedule outlines recommended vaccines that are available free under the National Immunisation Program.</w:t>
      </w:r>
    </w:p>
    <w:p w14:paraId="684BC544" w14:textId="5A26F4E1" w:rsidR="005E6EF9" w:rsidRPr="00EF1867" w:rsidRDefault="005E6EF9" w:rsidP="00EF1867">
      <w:r w:rsidRPr="00EF1867">
        <w:t>Children can receive free vaccines as long as they are on a Medicare card or are eligible for one.</w:t>
      </w:r>
    </w:p>
    <w:p w14:paraId="3DDBB132" w14:textId="77777777" w:rsidR="005E6EF9" w:rsidRDefault="005E6EF9" w:rsidP="00EF1867">
      <w:r w:rsidRPr="00EF1867">
        <w:t>Extra vaccines may</w:t>
      </w:r>
      <w:r w:rsidRPr="000B58E9">
        <w:t xml:space="preserve"> be available free under State and Territory Government programs.</w:t>
      </w:r>
    </w:p>
    <w:p w14:paraId="3029AFCB" w14:textId="24B7271B" w:rsidR="005E6EF9" w:rsidRDefault="005E6EF9" w:rsidP="00AC271D">
      <w:pPr>
        <w:pStyle w:val="Heading2"/>
      </w:pPr>
      <w:r w:rsidRPr="00A55F56">
        <w:t>National Immunisation Schedule (Childhood)</w:t>
      </w:r>
    </w:p>
    <w:tbl>
      <w:tblPr>
        <w:tblStyle w:val="TableGrid"/>
        <w:tblW w:w="0" w:type="auto"/>
        <w:tblLook w:val="04A0" w:firstRow="1" w:lastRow="0" w:firstColumn="1" w:lastColumn="0" w:noHBand="0" w:noVBand="1"/>
      </w:tblPr>
      <w:tblGrid>
        <w:gridCol w:w="2122"/>
        <w:gridCol w:w="6938"/>
      </w:tblGrid>
      <w:tr w:rsidR="005E6EF9" w14:paraId="36A659D2" w14:textId="77777777" w:rsidTr="00AC271D">
        <w:trPr>
          <w:tblHeader/>
        </w:trPr>
        <w:tc>
          <w:tcPr>
            <w:tcW w:w="2122" w:type="dxa"/>
          </w:tcPr>
          <w:p w14:paraId="4A49D669" w14:textId="77777777" w:rsidR="005E6EF9" w:rsidRPr="00EF1867" w:rsidRDefault="005E6EF9" w:rsidP="00AC271D">
            <w:pPr>
              <w:pStyle w:val="TableHeader"/>
            </w:pPr>
            <w:r w:rsidRPr="00EF1867">
              <w:t>Age</w:t>
            </w:r>
          </w:p>
        </w:tc>
        <w:tc>
          <w:tcPr>
            <w:tcW w:w="6938" w:type="dxa"/>
          </w:tcPr>
          <w:p w14:paraId="0DB367EB" w14:textId="77777777" w:rsidR="005E6EF9" w:rsidRPr="007A23FE" w:rsidRDefault="005E6EF9" w:rsidP="00AC271D">
            <w:pPr>
              <w:pStyle w:val="TableHeader"/>
            </w:pPr>
            <w:r w:rsidRPr="00EF1867">
              <w:t>Diseases</w:t>
            </w:r>
          </w:p>
        </w:tc>
      </w:tr>
      <w:tr w:rsidR="005E6EF9" w14:paraId="77260B95" w14:textId="77777777" w:rsidTr="00AC271D">
        <w:tc>
          <w:tcPr>
            <w:tcW w:w="2122" w:type="dxa"/>
          </w:tcPr>
          <w:p w14:paraId="26D090A7" w14:textId="77777777" w:rsidR="005E6EF9" w:rsidRPr="00EF1867" w:rsidRDefault="005E6EF9" w:rsidP="00AC271D">
            <w:pPr>
              <w:pStyle w:val="Tabletextleft"/>
            </w:pPr>
            <w:r w:rsidRPr="00EF1867">
              <w:t>Birth</w:t>
            </w:r>
          </w:p>
        </w:tc>
        <w:tc>
          <w:tcPr>
            <w:tcW w:w="6938" w:type="dxa"/>
          </w:tcPr>
          <w:p w14:paraId="2A4A1576" w14:textId="77777777" w:rsidR="005E6EF9" w:rsidRPr="00EF1867" w:rsidRDefault="005E6EF9" w:rsidP="00EF1867">
            <w:pPr>
              <w:pStyle w:val="Tablelistbullet"/>
            </w:pPr>
            <w:r w:rsidRPr="00EF1867">
              <w:t>Hepatitis B (usually offered in hospital)</w:t>
            </w:r>
          </w:p>
        </w:tc>
      </w:tr>
      <w:tr w:rsidR="005E6EF9" w14:paraId="5FD2E92A" w14:textId="77777777" w:rsidTr="00AC271D">
        <w:tc>
          <w:tcPr>
            <w:tcW w:w="2122" w:type="dxa"/>
          </w:tcPr>
          <w:p w14:paraId="0C0EA4F2" w14:textId="7CA1EAF3" w:rsidR="005E6EF9" w:rsidRPr="00EF1867" w:rsidRDefault="005E6EF9" w:rsidP="00AC271D">
            <w:pPr>
              <w:pStyle w:val="Tabletextleft"/>
            </w:pPr>
            <w:r w:rsidRPr="00EF1867">
              <w:t>2 months</w:t>
            </w:r>
            <w:r w:rsidR="00AC271D">
              <w:t xml:space="preserve"> </w:t>
            </w:r>
            <w:r w:rsidRPr="00EF1867">
              <w:t>(can be given from 6 weeks of age)</w:t>
            </w:r>
          </w:p>
        </w:tc>
        <w:tc>
          <w:tcPr>
            <w:tcW w:w="6938" w:type="dxa"/>
          </w:tcPr>
          <w:p w14:paraId="28DA82A0" w14:textId="77777777" w:rsidR="005E6EF9" w:rsidRPr="00EF1867" w:rsidRDefault="005E6EF9" w:rsidP="00EF1867">
            <w:pPr>
              <w:pStyle w:val="Tablelistbullet"/>
            </w:pPr>
            <w:r w:rsidRPr="00EF1867">
              <w:t>Diphtheria, tetanus, whooping cough, hepatitis B, polio, Haemophilus influenzae type b (Hib)</w:t>
            </w:r>
          </w:p>
          <w:p w14:paraId="61D1FC21" w14:textId="77777777" w:rsidR="005E6EF9" w:rsidRPr="00EF1867" w:rsidRDefault="005E6EF9" w:rsidP="00EF1867">
            <w:pPr>
              <w:pStyle w:val="Tablelistbullet"/>
            </w:pPr>
            <w:r w:rsidRPr="00EF1867">
              <w:t>Rotavirus</w:t>
            </w:r>
          </w:p>
          <w:p w14:paraId="4FC26D2E" w14:textId="77777777" w:rsidR="005E6EF9" w:rsidRPr="00EF1867" w:rsidRDefault="005E6EF9" w:rsidP="00EF1867">
            <w:pPr>
              <w:pStyle w:val="Tablelistbullet"/>
            </w:pPr>
            <w:r w:rsidRPr="00EF1867">
              <w:t>Pneumococcal</w:t>
            </w:r>
          </w:p>
          <w:p w14:paraId="70E36CD4" w14:textId="77777777" w:rsidR="005E6EF9" w:rsidRPr="00EF1867" w:rsidRDefault="005E6EF9" w:rsidP="00EF1867">
            <w:pPr>
              <w:pStyle w:val="Tablelistbullet"/>
            </w:pPr>
            <w:r w:rsidRPr="00EF1867">
              <w:t>Meningococcal B – Aboriginal and Torres Strait Islander children</w:t>
            </w:r>
          </w:p>
        </w:tc>
      </w:tr>
      <w:tr w:rsidR="005E6EF9" w14:paraId="764B3B05" w14:textId="77777777" w:rsidTr="00AC271D">
        <w:tc>
          <w:tcPr>
            <w:tcW w:w="2122" w:type="dxa"/>
          </w:tcPr>
          <w:p w14:paraId="3947DCAE" w14:textId="77777777" w:rsidR="005E6EF9" w:rsidRPr="00EF1867" w:rsidRDefault="005E6EF9" w:rsidP="00AC271D">
            <w:pPr>
              <w:pStyle w:val="Tabletextleft"/>
            </w:pPr>
            <w:r w:rsidRPr="00EF1867">
              <w:t>4 months</w:t>
            </w:r>
          </w:p>
        </w:tc>
        <w:tc>
          <w:tcPr>
            <w:tcW w:w="6938" w:type="dxa"/>
          </w:tcPr>
          <w:p w14:paraId="14E9D2AF" w14:textId="77777777" w:rsidR="005E6EF9" w:rsidRPr="00EF1867" w:rsidRDefault="005E6EF9" w:rsidP="00EF1867">
            <w:pPr>
              <w:pStyle w:val="Tablelistbullet"/>
            </w:pPr>
            <w:r w:rsidRPr="00EF1867">
              <w:t>Diphtheria, tetanus, whooping cough, hepatitis B, polio, Haemophilus influenzae type b (Hib)</w:t>
            </w:r>
          </w:p>
          <w:p w14:paraId="69444463" w14:textId="77777777" w:rsidR="005E6EF9" w:rsidRPr="00EF1867" w:rsidRDefault="005E6EF9" w:rsidP="00EF1867">
            <w:pPr>
              <w:pStyle w:val="Tablelistbullet"/>
            </w:pPr>
            <w:r w:rsidRPr="00EF1867">
              <w:t>Rotavirus</w:t>
            </w:r>
          </w:p>
          <w:p w14:paraId="7B00685F" w14:textId="77777777" w:rsidR="005E6EF9" w:rsidRPr="00EF1867" w:rsidRDefault="005E6EF9" w:rsidP="00EF1867">
            <w:pPr>
              <w:pStyle w:val="Tablelistbullet"/>
            </w:pPr>
            <w:r w:rsidRPr="00EF1867">
              <w:t>Pneumococcal</w:t>
            </w:r>
          </w:p>
          <w:p w14:paraId="59B0FF9E" w14:textId="77777777" w:rsidR="005E6EF9" w:rsidRPr="00EF1867" w:rsidRDefault="005E6EF9" w:rsidP="00EF1867">
            <w:pPr>
              <w:pStyle w:val="Tablelistbullet"/>
            </w:pPr>
            <w:r w:rsidRPr="00EF1867">
              <w:t>Meningococcal B – Aboriginal and Torres Strait Islander children</w:t>
            </w:r>
          </w:p>
        </w:tc>
      </w:tr>
      <w:tr w:rsidR="005E6EF9" w14:paraId="39199BF0" w14:textId="77777777" w:rsidTr="00AC271D">
        <w:tc>
          <w:tcPr>
            <w:tcW w:w="2122" w:type="dxa"/>
          </w:tcPr>
          <w:p w14:paraId="3F241ADD" w14:textId="77777777" w:rsidR="005E6EF9" w:rsidRPr="00EF1867" w:rsidRDefault="005E6EF9" w:rsidP="00AC271D">
            <w:pPr>
              <w:pStyle w:val="Tabletextleft"/>
            </w:pPr>
            <w:r w:rsidRPr="00EF1867">
              <w:t>6 months</w:t>
            </w:r>
          </w:p>
        </w:tc>
        <w:tc>
          <w:tcPr>
            <w:tcW w:w="6938" w:type="dxa"/>
          </w:tcPr>
          <w:p w14:paraId="6727676D" w14:textId="77777777" w:rsidR="005E6EF9" w:rsidRPr="00EF1867" w:rsidRDefault="005E6EF9" w:rsidP="00EF1867">
            <w:pPr>
              <w:pStyle w:val="Tablelistbullet"/>
            </w:pPr>
            <w:r w:rsidRPr="00EF1867">
              <w:t>Diphtheria, tetanus, whooping cough, hepatitis B, polio, Haemophilus influenzae type b (Hib)</w:t>
            </w:r>
          </w:p>
          <w:p w14:paraId="6DB7A3F3" w14:textId="77777777" w:rsidR="005E6EF9" w:rsidRPr="00EF1867" w:rsidRDefault="005E6EF9" w:rsidP="00EF1867">
            <w:pPr>
              <w:pStyle w:val="Tablelistbullet"/>
            </w:pPr>
            <w:r w:rsidRPr="00EF1867">
              <w:t xml:space="preserve">Pneumococcal – Aboriginal and Torres Strait Islander children </w:t>
            </w:r>
          </w:p>
        </w:tc>
      </w:tr>
      <w:tr w:rsidR="005E6EF9" w14:paraId="1BE7B004" w14:textId="77777777" w:rsidTr="00AC271D">
        <w:trPr>
          <w:trHeight w:val="617"/>
        </w:trPr>
        <w:tc>
          <w:tcPr>
            <w:tcW w:w="2122" w:type="dxa"/>
          </w:tcPr>
          <w:p w14:paraId="26800701" w14:textId="77777777" w:rsidR="005E6EF9" w:rsidRPr="00EF1867" w:rsidRDefault="005E6EF9" w:rsidP="00AC271D">
            <w:pPr>
              <w:pStyle w:val="Tabletextleft"/>
            </w:pPr>
            <w:r w:rsidRPr="00EF1867">
              <w:t>6 months to under 5 years</w:t>
            </w:r>
          </w:p>
        </w:tc>
        <w:tc>
          <w:tcPr>
            <w:tcW w:w="6938" w:type="dxa"/>
          </w:tcPr>
          <w:p w14:paraId="506DB5E3" w14:textId="1ADF5633" w:rsidR="005E6EF9" w:rsidRPr="00EF1867" w:rsidRDefault="005E6EF9" w:rsidP="00EF1867">
            <w:pPr>
              <w:pStyle w:val="Tablelistbullet"/>
            </w:pPr>
            <w:r w:rsidRPr="00EF1867">
              <w:t>Influenza</w:t>
            </w:r>
            <w:r w:rsidR="00EF1867" w:rsidRPr="00EF1867">
              <w:t xml:space="preserve"> </w:t>
            </w:r>
            <w:r w:rsidRPr="00EF1867">
              <w:t>(annually)</w:t>
            </w:r>
          </w:p>
        </w:tc>
      </w:tr>
      <w:tr w:rsidR="005E6EF9" w14:paraId="397A594F" w14:textId="77777777" w:rsidTr="00AC271D">
        <w:tc>
          <w:tcPr>
            <w:tcW w:w="2122" w:type="dxa"/>
          </w:tcPr>
          <w:p w14:paraId="2258482C" w14:textId="77777777" w:rsidR="005E6EF9" w:rsidRPr="00EF1867" w:rsidRDefault="005E6EF9" w:rsidP="00AC271D">
            <w:pPr>
              <w:pStyle w:val="Tabletextleft"/>
            </w:pPr>
            <w:r w:rsidRPr="00EF1867">
              <w:t>12 months</w:t>
            </w:r>
          </w:p>
        </w:tc>
        <w:tc>
          <w:tcPr>
            <w:tcW w:w="6938" w:type="dxa"/>
          </w:tcPr>
          <w:p w14:paraId="2FD574BC" w14:textId="77777777" w:rsidR="005E6EF9" w:rsidRPr="00EF1867" w:rsidRDefault="005E6EF9" w:rsidP="00EF1867">
            <w:pPr>
              <w:pStyle w:val="Tablelistbullet"/>
            </w:pPr>
            <w:r w:rsidRPr="00EF1867">
              <w:t>Meningococcal ACWY</w:t>
            </w:r>
          </w:p>
          <w:p w14:paraId="2AEC2558" w14:textId="77777777" w:rsidR="005E6EF9" w:rsidRPr="00EF1867" w:rsidRDefault="005E6EF9" w:rsidP="00EF1867">
            <w:pPr>
              <w:pStyle w:val="Tablelistbullet"/>
            </w:pPr>
            <w:r w:rsidRPr="00EF1867">
              <w:t>Measles, mumps, rubella</w:t>
            </w:r>
          </w:p>
          <w:p w14:paraId="40615AAA" w14:textId="77777777" w:rsidR="005E6EF9" w:rsidRPr="00EF1867" w:rsidRDefault="005E6EF9" w:rsidP="00EF1867">
            <w:pPr>
              <w:pStyle w:val="Tablelistbullet"/>
            </w:pPr>
            <w:r w:rsidRPr="00EF1867">
              <w:t>Pneumococcal</w:t>
            </w:r>
          </w:p>
          <w:p w14:paraId="71E00059" w14:textId="77777777" w:rsidR="005E6EF9" w:rsidRPr="00EF1867" w:rsidRDefault="005E6EF9" w:rsidP="00EF1867">
            <w:pPr>
              <w:pStyle w:val="Tablelistbullet"/>
            </w:pPr>
            <w:r w:rsidRPr="00EF1867">
              <w:t>Meningococcal B – Aboriginal and Torres Strait Islander children</w:t>
            </w:r>
          </w:p>
        </w:tc>
      </w:tr>
      <w:tr w:rsidR="005E6EF9" w14:paraId="0887FB3C" w14:textId="77777777" w:rsidTr="00AC271D">
        <w:tc>
          <w:tcPr>
            <w:tcW w:w="2122" w:type="dxa"/>
          </w:tcPr>
          <w:p w14:paraId="25C0F2A9" w14:textId="77777777" w:rsidR="005E6EF9" w:rsidRPr="00EF1867" w:rsidRDefault="005E6EF9" w:rsidP="00AC271D">
            <w:pPr>
              <w:pStyle w:val="Tabletextleft"/>
            </w:pPr>
            <w:r w:rsidRPr="00EF1867">
              <w:t>18 months</w:t>
            </w:r>
          </w:p>
        </w:tc>
        <w:tc>
          <w:tcPr>
            <w:tcW w:w="6938" w:type="dxa"/>
          </w:tcPr>
          <w:p w14:paraId="7629F164" w14:textId="77777777" w:rsidR="005E6EF9" w:rsidRPr="00EF1867" w:rsidRDefault="005E6EF9" w:rsidP="00EF1867">
            <w:pPr>
              <w:pStyle w:val="Tablelistbullet"/>
            </w:pPr>
            <w:r w:rsidRPr="00EF1867">
              <w:t>Haemophilus influenzae type b (Hib)</w:t>
            </w:r>
          </w:p>
          <w:p w14:paraId="421E8BC7" w14:textId="77777777" w:rsidR="005E6EF9" w:rsidRPr="00EF1867" w:rsidRDefault="005E6EF9" w:rsidP="00EF1867">
            <w:pPr>
              <w:pStyle w:val="Tablelistbullet"/>
            </w:pPr>
            <w:r w:rsidRPr="00EF1867">
              <w:t>Measles, mumps, rubella, chickenpox</w:t>
            </w:r>
          </w:p>
          <w:p w14:paraId="28E53446" w14:textId="77777777" w:rsidR="005E6EF9" w:rsidRPr="00EF1867" w:rsidRDefault="005E6EF9" w:rsidP="00EF1867">
            <w:pPr>
              <w:pStyle w:val="Tablelistbullet"/>
            </w:pPr>
            <w:r w:rsidRPr="00EF1867">
              <w:t>Diphtheria, tetanus, whooping cough</w:t>
            </w:r>
          </w:p>
          <w:p w14:paraId="7C13393E" w14:textId="77777777" w:rsidR="005E6EF9" w:rsidRPr="00EF1867" w:rsidRDefault="005E6EF9" w:rsidP="00EF1867">
            <w:pPr>
              <w:pStyle w:val="Tablelistbullet"/>
            </w:pPr>
            <w:r w:rsidRPr="00EF1867">
              <w:t xml:space="preserve">Hepatitis A—Aboriginal and Torres Strait Islander children in WA, NT, SA and Qld </w:t>
            </w:r>
          </w:p>
        </w:tc>
      </w:tr>
      <w:tr w:rsidR="005E6EF9" w14:paraId="3C25752F" w14:textId="77777777" w:rsidTr="00AC271D">
        <w:tc>
          <w:tcPr>
            <w:tcW w:w="2122" w:type="dxa"/>
          </w:tcPr>
          <w:p w14:paraId="63BDDC13" w14:textId="77777777" w:rsidR="005E6EF9" w:rsidRPr="007A23FE" w:rsidRDefault="005E6EF9" w:rsidP="00AC271D">
            <w:pPr>
              <w:pStyle w:val="Tabletextleft"/>
            </w:pPr>
            <w:r w:rsidRPr="007A23FE">
              <w:t>4 years</w:t>
            </w:r>
            <w:r>
              <w:t xml:space="preserve"> to under 17 years</w:t>
            </w:r>
          </w:p>
        </w:tc>
        <w:tc>
          <w:tcPr>
            <w:tcW w:w="6938" w:type="dxa"/>
          </w:tcPr>
          <w:p w14:paraId="05B0B659" w14:textId="77777777" w:rsidR="005E6EF9" w:rsidRPr="00EF1867" w:rsidRDefault="005E6EF9" w:rsidP="00EF1867">
            <w:pPr>
              <w:pStyle w:val="Tablelistbullet"/>
            </w:pPr>
            <w:r w:rsidRPr="00EF1867">
              <w:t xml:space="preserve">Diphtheria, tetanus, whooping cough, polio </w:t>
            </w:r>
          </w:p>
          <w:p w14:paraId="675027F5" w14:textId="77777777" w:rsidR="005E6EF9" w:rsidRPr="00EF1867" w:rsidRDefault="005E6EF9" w:rsidP="00EF1867">
            <w:pPr>
              <w:pStyle w:val="Tablelistbullet"/>
            </w:pPr>
            <w:r w:rsidRPr="00EF1867">
              <w:t>Pneumococcal—Aboriginal and Torres Strait Islander children in WA, NT, SA, Qld</w:t>
            </w:r>
          </w:p>
          <w:p w14:paraId="0919C19E" w14:textId="77777777" w:rsidR="005E6EF9" w:rsidRPr="00EF1867" w:rsidRDefault="005E6EF9" w:rsidP="00EF1867">
            <w:pPr>
              <w:pStyle w:val="Tablelistbullet"/>
            </w:pPr>
            <w:r w:rsidRPr="00EF1867">
              <w:t>Hepatitis A—Aboriginal and Torres Strait Islander children in WA, NT, SA and Qld</w:t>
            </w:r>
          </w:p>
        </w:tc>
      </w:tr>
    </w:tbl>
    <w:p w14:paraId="040D5B0D" w14:textId="77777777" w:rsidR="005E6EF9" w:rsidRDefault="005E6EF9" w:rsidP="00AC271D">
      <w:pPr>
        <w:pStyle w:val="Heading2"/>
        <w:rPr>
          <w:lang w:eastAsia="en-AU"/>
        </w:rPr>
      </w:pPr>
      <w:r w:rsidRPr="000B58E9">
        <w:rPr>
          <w:lang w:eastAsia="en-AU"/>
        </w:rPr>
        <w:lastRenderedPageBreak/>
        <w:t xml:space="preserve">Getting vaccinated </w:t>
      </w:r>
    </w:p>
    <w:p w14:paraId="0E4B5975" w14:textId="21F4CE32" w:rsidR="005E6EF9" w:rsidRPr="00EF1867" w:rsidRDefault="005E6EF9" w:rsidP="00EF1867">
      <w:r w:rsidRPr="00EF1867">
        <w:t>Most childhood immunisations are given as an injection in the arm or leg, except rotavirus vaccine, which is given by mouth.</w:t>
      </w:r>
    </w:p>
    <w:p w14:paraId="346BAC3C" w14:textId="0BC74551" w:rsidR="005E6EF9" w:rsidRPr="00EF1867" w:rsidRDefault="005E6EF9" w:rsidP="00EF1867">
      <w:r w:rsidRPr="00EF1867">
        <w:t>A vaccine dose may protect against one specific disease, or several diseases using a combination vaccine which helps reduce the number of injections your child needs.</w:t>
      </w:r>
    </w:p>
    <w:p w14:paraId="27C70572" w14:textId="7D3C851E" w:rsidR="005E6EF9" w:rsidRPr="00EF1867" w:rsidRDefault="005E6EF9" w:rsidP="00EF1867">
      <w:r w:rsidRPr="00EF1867">
        <w:t>There is no need to skip or delay a vaccination visit due to a mild illness such as a runny nose or slight cold.</w:t>
      </w:r>
    </w:p>
    <w:p w14:paraId="1928A189" w14:textId="77777777" w:rsidR="005E6EF9" w:rsidRPr="00EF1867" w:rsidRDefault="005E6EF9" w:rsidP="00EF1867">
      <w:r w:rsidRPr="00EF1867">
        <w:t>During the visit, your vaccination provider will ask some questions to check there are no concerns in vaccinating your child.</w:t>
      </w:r>
    </w:p>
    <w:p w14:paraId="46C9C44F" w14:textId="77777777" w:rsidR="005E6EF9" w:rsidRDefault="005E6EF9" w:rsidP="00AC271D">
      <w:pPr>
        <w:pStyle w:val="Heading2"/>
        <w:rPr>
          <w:lang w:eastAsia="en-AU"/>
        </w:rPr>
      </w:pPr>
      <w:r w:rsidRPr="000B58E9">
        <w:rPr>
          <w:lang w:eastAsia="en-AU"/>
        </w:rPr>
        <w:t xml:space="preserve">Vaccinate on time </w:t>
      </w:r>
    </w:p>
    <w:p w14:paraId="638651BC" w14:textId="15CBD619" w:rsidR="005E6EF9" w:rsidRPr="00EF1867" w:rsidRDefault="005E6EF9" w:rsidP="00EF1867">
      <w:r w:rsidRPr="00EF1867">
        <w:t>It is important to vaccinate on time to give your child the best protection against harmful diseases. Follow the childhood immunisation schedule and set a reminder to book your child’s next appointment.</w:t>
      </w:r>
    </w:p>
    <w:p w14:paraId="4EAC858A" w14:textId="26E81A6A" w:rsidR="005E6EF9" w:rsidRPr="00EF1867" w:rsidRDefault="005E6EF9" w:rsidP="00EF1867">
      <w:r w:rsidRPr="00EF1867">
        <w:t>If your child is overdue or has missed a scheduled vaccination, speak to your vaccination provider about catching up.</w:t>
      </w:r>
    </w:p>
    <w:p w14:paraId="4B8BDF44" w14:textId="77777777" w:rsidR="005E6EF9" w:rsidRPr="00EF1867" w:rsidRDefault="005E6EF9" w:rsidP="00EF1867">
      <w:r w:rsidRPr="00EF1867">
        <w:t>A range of catch-up vaccines are available free if they were missed in childhood.</w:t>
      </w:r>
    </w:p>
    <w:p w14:paraId="50010F44" w14:textId="0853BA99" w:rsidR="005E6EF9" w:rsidRPr="00EF1867" w:rsidRDefault="005E6EF9" w:rsidP="00AC271D">
      <w:pPr>
        <w:pStyle w:val="Heading2"/>
      </w:pPr>
      <w:r w:rsidRPr="000B58E9">
        <w:rPr>
          <w:lang w:eastAsia="en-AU"/>
        </w:rPr>
        <w:t>Vaccines are safe</w:t>
      </w:r>
    </w:p>
    <w:p w14:paraId="27B0517F" w14:textId="67D07BEF" w:rsidR="005E6EF9" w:rsidRPr="00EF1867" w:rsidRDefault="005E6EF9" w:rsidP="00EF1867">
      <w:r w:rsidRPr="00EF1867">
        <w:t xml:space="preserve">All vaccines available in Australia have been assessed by the Therapeutic Goods Administration to ensure they are safe and effective before they are approved for use. Their safety continues to be monitored once in use. </w:t>
      </w:r>
    </w:p>
    <w:p w14:paraId="32334BFB" w14:textId="77777777" w:rsidR="005E6EF9" w:rsidRPr="00EF1867" w:rsidRDefault="005E6EF9" w:rsidP="00EF1867">
      <w:r w:rsidRPr="00EF1867">
        <w:t>All vaccines used in Australia provide benefits that far outweigh any risks. It is safer to be vaccinated than get the disease.</w:t>
      </w:r>
    </w:p>
    <w:p w14:paraId="74F6A3AA" w14:textId="77777777" w:rsidR="005E6EF9" w:rsidRPr="00EF1867" w:rsidRDefault="005E6EF9" w:rsidP="00AC271D">
      <w:pPr>
        <w:pStyle w:val="Heading2"/>
      </w:pPr>
      <w:r w:rsidRPr="00EF1867">
        <w:t>Where to get vaccinated</w:t>
      </w:r>
    </w:p>
    <w:p w14:paraId="34F1958A" w14:textId="5F139B3F" w:rsidR="005E6EF9" w:rsidRPr="00EF1867" w:rsidRDefault="005E6EF9" w:rsidP="00EF1867">
      <w:r w:rsidRPr="00EF1867">
        <w:t>Babies and young children can get their vaccinations from the following vaccination providers:</w:t>
      </w:r>
    </w:p>
    <w:p w14:paraId="33028E73" w14:textId="77777777" w:rsidR="005E6EF9" w:rsidRDefault="005E6EF9" w:rsidP="00DF04F2">
      <w:pPr>
        <w:pStyle w:val="ListBullet"/>
        <w:rPr>
          <w:lang w:eastAsia="en-AU"/>
        </w:rPr>
      </w:pPr>
      <w:r w:rsidRPr="000B58E9">
        <w:rPr>
          <w:lang w:eastAsia="en-AU"/>
        </w:rPr>
        <w:t xml:space="preserve">local general practices </w:t>
      </w:r>
    </w:p>
    <w:p w14:paraId="041F97EA" w14:textId="77777777" w:rsidR="005E6EF9" w:rsidRDefault="005E6EF9" w:rsidP="00DF04F2">
      <w:pPr>
        <w:pStyle w:val="ListBullet"/>
        <w:rPr>
          <w:lang w:eastAsia="en-AU"/>
        </w:rPr>
      </w:pPr>
      <w:r w:rsidRPr="000B58E9">
        <w:rPr>
          <w:lang w:eastAsia="en-AU"/>
        </w:rPr>
        <w:t xml:space="preserve">community health or local council clinics in some areas </w:t>
      </w:r>
    </w:p>
    <w:p w14:paraId="4AF128AF" w14:textId="7D98842D" w:rsidR="005E6EF9" w:rsidRPr="000B58E9" w:rsidRDefault="005E6EF9" w:rsidP="00DF04F2">
      <w:pPr>
        <w:pStyle w:val="ListBullet"/>
        <w:rPr>
          <w:lang w:eastAsia="en-AU"/>
        </w:rPr>
      </w:pPr>
      <w:r w:rsidRPr="000B58E9">
        <w:rPr>
          <w:lang w:eastAsia="en-AU"/>
        </w:rPr>
        <w:t xml:space="preserve">Aboriginal community health services. </w:t>
      </w:r>
    </w:p>
    <w:p w14:paraId="20B2A05C" w14:textId="77777777" w:rsidR="005E6EF9" w:rsidRPr="00EF1867" w:rsidRDefault="005E6EF9" w:rsidP="00C4516F">
      <w:pPr>
        <w:pStyle w:val="Header"/>
      </w:pPr>
      <w:r w:rsidRPr="000B58E9">
        <w:rPr>
          <w:lang w:eastAsia="en-AU"/>
        </w:rPr>
        <w:t>W</w:t>
      </w:r>
      <w:r w:rsidRPr="00EF1867">
        <w:t>hile vaccines are free, your vaccination provider may charge a consultation fee for the visit. Check when you make the appointment.</w:t>
      </w:r>
    </w:p>
    <w:p w14:paraId="7FBEBAA4" w14:textId="6169B752" w:rsidR="005E6EF9" w:rsidRPr="00EF1867" w:rsidRDefault="005E6EF9" w:rsidP="00AC271D">
      <w:pPr>
        <w:pStyle w:val="Heading2"/>
      </w:pPr>
      <w:r w:rsidRPr="00EF1867">
        <w:t>Multiple vaccinations</w:t>
      </w:r>
    </w:p>
    <w:p w14:paraId="6D1FC220" w14:textId="128EF519" w:rsidR="005E6EF9" w:rsidRPr="00EF1867" w:rsidRDefault="005E6EF9" w:rsidP="00AC271D">
      <w:r w:rsidRPr="00EF1867">
        <w:t xml:space="preserve">It is safe to give babies and children several vaccines at a single visit. Combination vaccines reduce the number of vaccines needed. Their immune systems are very strong and can handle multiple vaccines. </w:t>
      </w:r>
    </w:p>
    <w:p w14:paraId="76673C75" w14:textId="77777777" w:rsidR="005E6EF9" w:rsidRPr="00EF1867" w:rsidRDefault="005E6EF9" w:rsidP="00AC271D">
      <w:r w:rsidRPr="00EF1867">
        <w:t>In fact these will strengthen your baby’s immunity to protect them from diseases when they are most at risk.</w:t>
      </w:r>
    </w:p>
    <w:p w14:paraId="71875800" w14:textId="04391BF6" w:rsidR="005E6EF9" w:rsidRPr="00EF1867" w:rsidRDefault="005E6EF9" w:rsidP="00AC271D">
      <w:pPr>
        <w:pStyle w:val="Heading3"/>
      </w:pPr>
      <w:r w:rsidRPr="00EF1867">
        <w:lastRenderedPageBreak/>
        <w:t>Side effects</w:t>
      </w:r>
    </w:p>
    <w:p w14:paraId="12C7C320" w14:textId="6CC476FF" w:rsidR="005E6EF9" w:rsidRPr="00EF1867" w:rsidRDefault="005E6EF9" w:rsidP="00EF1867">
      <w:r w:rsidRPr="00EF1867">
        <w:t xml:space="preserve">Your child may experience mild side effects following vaccination. Most side effects last no more than a couple of days and are part of the immune system’s natural response to the vaccine. </w:t>
      </w:r>
    </w:p>
    <w:p w14:paraId="14955DE5" w14:textId="77777777" w:rsidR="005E6EF9" w:rsidRPr="00EF1867" w:rsidRDefault="005E6EF9" w:rsidP="00EF1867">
      <w:r w:rsidRPr="00EF1867">
        <w:t xml:space="preserve">Common reactions include: </w:t>
      </w:r>
    </w:p>
    <w:p w14:paraId="413FE7AB" w14:textId="77777777" w:rsidR="005E6EF9" w:rsidRPr="00EF1867" w:rsidRDefault="005E6EF9" w:rsidP="00EF1867">
      <w:pPr>
        <w:pStyle w:val="ListBullet"/>
      </w:pPr>
      <w:r w:rsidRPr="004401D0">
        <w:rPr>
          <w:lang w:eastAsia="en-AU"/>
        </w:rPr>
        <w:t xml:space="preserve">pain, </w:t>
      </w:r>
      <w:r w:rsidRPr="00EF1867">
        <w:t xml:space="preserve">swelling and redness at the injection site </w:t>
      </w:r>
    </w:p>
    <w:p w14:paraId="4BA75DEB" w14:textId="77777777" w:rsidR="005E6EF9" w:rsidRPr="00EF1867" w:rsidRDefault="005E6EF9" w:rsidP="00EF1867">
      <w:pPr>
        <w:pStyle w:val="ListBullet"/>
      </w:pPr>
      <w:r w:rsidRPr="00EF1867">
        <w:t xml:space="preserve">irritability </w:t>
      </w:r>
    </w:p>
    <w:p w14:paraId="757B8E4C" w14:textId="5FC69544" w:rsidR="005E6EF9" w:rsidRPr="00EF1867" w:rsidRDefault="005E6EF9" w:rsidP="00EF1867">
      <w:pPr>
        <w:pStyle w:val="ListBullet"/>
        <w:rPr>
          <w:lang w:eastAsia="en-AU"/>
        </w:rPr>
      </w:pPr>
      <w:r w:rsidRPr="00EF1867">
        <w:t>mild fever.</w:t>
      </w:r>
    </w:p>
    <w:p w14:paraId="785080CA" w14:textId="2A1213D1" w:rsidR="005E6EF9" w:rsidRPr="00EF1867" w:rsidRDefault="005E6EF9" w:rsidP="00EF1867">
      <w:r w:rsidRPr="00EF1867">
        <w:t xml:space="preserve">Mild reactions can be managed with simple steps, such as giving paracetamol, extra fluids, removing layers of clothing or a cool compress on the injection site. </w:t>
      </w:r>
    </w:p>
    <w:p w14:paraId="4369CD4E" w14:textId="77777777" w:rsidR="005E6EF9" w:rsidRPr="00EF1867" w:rsidRDefault="005E6EF9" w:rsidP="00EF1867">
      <w:r w:rsidRPr="00EF1867">
        <w:t>Serious reactions to vaccines are rare. If your child has a reaction that you think is severe or unexpected, seek medical advice straight away.</w:t>
      </w:r>
    </w:p>
    <w:p w14:paraId="4CF5EFFE" w14:textId="77777777" w:rsidR="005E6EF9" w:rsidRPr="00EF1867" w:rsidRDefault="005E6EF9" w:rsidP="00AC271D">
      <w:pPr>
        <w:pStyle w:val="Heading2"/>
      </w:pPr>
      <w:r w:rsidRPr="00EF1867">
        <w:t>Children with certain medical conditions</w:t>
      </w:r>
    </w:p>
    <w:p w14:paraId="5C7E6032" w14:textId="115D6E17" w:rsidR="005E6EF9" w:rsidRPr="00EF1867" w:rsidRDefault="005E6EF9" w:rsidP="00EF1867">
      <w:r w:rsidRPr="00EF1867">
        <w:t xml:space="preserve">Children with certain medical conditions may also be eligible for extra doses or additional vaccines for free such as pneumococcal and meningococcal B. </w:t>
      </w:r>
    </w:p>
    <w:p w14:paraId="773D3F91" w14:textId="77777777" w:rsidR="005E6EF9" w:rsidRPr="004401D0" w:rsidRDefault="005E6EF9" w:rsidP="00EF1867">
      <w:r w:rsidRPr="00EF1867">
        <w:t>Talk</w:t>
      </w:r>
      <w:r w:rsidRPr="004401D0">
        <w:rPr>
          <w:lang w:eastAsia="en-AU"/>
        </w:rPr>
        <w:t xml:space="preserve"> to your vaccination provider to see if your child is recommended to get these vaccines.</w:t>
      </w:r>
    </w:p>
    <w:p w14:paraId="03BCA2FA" w14:textId="77777777" w:rsidR="005E6EF9" w:rsidRPr="00EF1867" w:rsidRDefault="005E6EF9" w:rsidP="00AC271D">
      <w:pPr>
        <w:pStyle w:val="Heading2"/>
      </w:pPr>
      <w:r w:rsidRPr="00EF1867">
        <w:t>Starting childcare or school</w:t>
      </w:r>
    </w:p>
    <w:p w14:paraId="00119FF9" w14:textId="5463A373" w:rsidR="005E6EF9" w:rsidRPr="00EF1867" w:rsidRDefault="005E6EF9" w:rsidP="00EF1867">
      <w:r w:rsidRPr="00EF1867">
        <w:t xml:space="preserve">To enrol in childcare or school, you may need to provide an Immunisation History Statement to show your child is up to date with required vaccinations for their age. </w:t>
      </w:r>
    </w:p>
    <w:p w14:paraId="3F32D0D3" w14:textId="77777777" w:rsidR="005E6EF9" w:rsidRPr="00EF1867" w:rsidRDefault="005E6EF9" w:rsidP="00EF1867">
      <w:r w:rsidRPr="00EF1867">
        <w:t>Visit your state and territory health website for more information on No Jab, No Play requirements.</w:t>
      </w:r>
    </w:p>
    <w:p w14:paraId="1B81FF6E" w14:textId="77777777" w:rsidR="005E6EF9" w:rsidRPr="00EF1867" w:rsidRDefault="005E6EF9" w:rsidP="00AC271D">
      <w:pPr>
        <w:pStyle w:val="Heading2"/>
      </w:pPr>
      <w:r w:rsidRPr="00EF1867">
        <w:t>Family assistance payments</w:t>
      </w:r>
    </w:p>
    <w:p w14:paraId="1DF75980" w14:textId="0D8265DF" w:rsidR="005E6EF9" w:rsidRPr="00EF1867" w:rsidRDefault="005E6EF9" w:rsidP="00EF1867">
      <w:r w:rsidRPr="00EF1867">
        <w:t xml:space="preserve">To receive some family assistance payments (No Jab, No Pay), your child must be up to date with their immunisations, be on an approved catch-up schedule or have an approved exemption. </w:t>
      </w:r>
    </w:p>
    <w:p w14:paraId="353135A1" w14:textId="77777777" w:rsidR="005E6EF9" w:rsidRPr="00EF1867" w:rsidRDefault="005E6EF9" w:rsidP="00EF1867">
      <w:r w:rsidRPr="00EF1867">
        <w:t>Visit the Services Australia website for more information on No Jab, No Pay requirements</w:t>
      </w:r>
    </w:p>
    <w:p w14:paraId="3BE328D2" w14:textId="77777777" w:rsidR="005E6EF9" w:rsidRPr="00EF1867" w:rsidRDefault="005E6EF9" w:rsidP="00AC271D">
      <w:pPr>
        <w:pStyle w:val="Heading2"/>
      </w:pPr>
      <w:r w:rsidRPr="00EF1867">
        <w:t>Vaccination records</w:t>
      </w:r>
    </w:p>
    <w:p w14:paraId="1FC6FAD6" w14:textId="5040031E" w:rsidR="005E6EF9" w:rsidRPr="00EF1867" w:rsidRDefault="005E6EF9" w:rsidP="00EF1867">
      <w:r w:rsidRPr="00EF1867">
        <w:t xml:space="preserve">Your child’s vaccinations should be recorded in their Personal Health Record booklet given at birth. </w:t>
      </w:r>
    </w:p>
    <w:p w14:paraId="0106BE23" w14:textId="42C46626" w:rsidR="005E6EF9" w:rsidRPr="00EF1867" w:rsidRDefault="005E6EF9" w:rsidP="00EF1867">
      <w:r w:rsidRPr="00EF1867">
        <w:t xml:space="preserve">Your vaccination provider will also record their vaccinations on the Australian Immunisation Register (AIR). </w:t>
      </w:r>
    </w:p>
    <w:p w14:paraId="7AB903E0" w14:textId="77777777" w:rsidR="005E6EF9" w:rsidRPr="00EF1867" w:rsidRDefault="005E6EF9" w:rsidP="00EF1867">
      <w:r w:rsidRPr="00EF1867">
        <w:t xml:space="preserve">You can get your child’s Immunisation History Statement from the AIR by: </w:t>
      </w:r>
    </w:p>
    <w:p w14:paraId="26D6AD4D" w14:textId="77777777" w:rsidR="005E6EF9" w:rsidRPr="004401D0" w:rsidRDefault="005E6EF9" w:rsidP="00EF1867">
      <w:pPr>
        <w:pStyle w:val="ListBullet"/>
        <w:rPr>
          <w:lang w:eastAsia="en-AU"/>
        </w:rPr>
      </w:pPr>
      <w:r w:rsidRPr="004401D0">
        <w:rPr>
          <w:lang w:eastAsia="en-AU"/>
        </w:rPr>
        <w:t xml:space="preserve">going to </w:t>
      </w:r>
      <w:r w:rsidRPr="004401D0">
        <w:rPr>
          <w:b/>
          <w:bCs/>
          <w:lang w:eastAsia="en-AU"/>
        </w:rPr>
        <w:t xml:space="preserve">my.gov.au </w:t>
      </w:r>
      <w:r w:rsidRPr="004401D0">
        <w:rPr>
          <w:lang w:eastAsia="en-AU"/>
        </w:rPr>
        <w:t xml:space="preserve">and signing in to access your Medicare online account or using the Express Plus Medicare mobile app </w:t>
      </w:r>
    </w:p>
    <w:p w14:paraId="14C32AD5" w14:textId="77777777" w:rsidR="005E6EF9" w:rsidRPr="004401D0" w:rsidRDefault="005E6EF9" w:rsidP="00EF1867">
      <w:pPr>
        <w:pStyle w:val="ListBullet"/>
        <w:rPr>
          <w:lang w:eastAsia="en-AU"/>
        </w:rPr>
      </w:pPr>
      <w:r w:rsidRPr="004401D0">
        <w:rPr>
          <w:lang w:eastAsia="en-AU"/>
        </w:rPr>
        <w:t xml:space="preserve">calling Services Australia on </w:t>
      </w:r>
      <w:r w:rsidRPr="004401D0">
        <w:rPr>
          <w:b/>
          <w:bCs/>
          <w:lang w:eastAsia="en-AU"/>
        </w:rPr>
        <w:t xml:space="preserve">1800 653 809 </w:t>
      </w:r>
      <w:r w:rsidRPr="004401D0">
        <w:rPr>
          <w:lang w:eastAsia="en-AU"/>
        </w:rPr>
        <w:t xml:space="preserve">to request a copy </w:t>
      </w:r>
    </w:p>
    <w:p w14:paraId="1E4EE846" w14:textId="77777777" w:rsidR="005E6EF9" w:rsidRDefault="005E6EF9" w:rsidP="00EF1867">
      <w:pPr>
        <w:pStyle w:val="ListBullet"/>
      </w:pPr>
      <w:r w:rsidRPr="004401D0">
        <w:rPr>
          <w:lang w:eastAsia="en-AU"/>
        </w:rPr>
        <w:t>asking your vaccination provider to print a copy for you.</w:t>
      </w:r>
    </w:p>
    <w:p w14:paraId="5431966D" w14:textId="77777777" w:rsidR="005E6EF9" w:rsidRPr="00EF1867" w:rsidRDefault="005E6EF9" w:rsidP="00AC271D">
      <w:pPr>
        <w:pStyle w:val="Heading2"/>
      </w:pPr>
      <w:r w:rsidRPr="00EF1867">
        <w:lastRenderedPageBreak/>
        <w:t>Children vaccinated overseas</w:t>
      </w:r>
    </w:p>
    <w:p w14:paraId="0D64BB01" w14:textId="77777777" w:rsidR="005E6EF9" w:rsidRPr="00EF1867" w:rsidRDefault="005E6EF9" w:rsidP="00EF1867">
      <w:r w:rsidRPr="00EF1867">
        <w:t xml:space="preserve">If your child was vaccinated overseas, take their immunisation records in English to a vaccination provider in Australia so they can: </w:t>
      </w:r>
    </w:p>
    <w:p w14:paraId="6C66BBF3" w14:textId="77777777" w:rsidR="005E6EF9" w:rsidRPr="004401D0" w:rsidRDefault="005E6EF9" w:rsidP="00EF1867">
      <w:pPr>
        <w:pStyle w:val="ListBullet"/>
        <w:rPr>
          <w:lang w:eastAsia="en-AU"/>
        </w:rPr>
      </w:pPr>
      <w:r w:rsidRPr="004401D0">
        <w:rPr>
          <w:lang w:eastAsia="en-AU"/>
        </w:rPr>
        <w:t xml:space="preserve">check immunisations against the National Immunisation Program Schedule </w:t>
      </w:r>
    </w:p>
    <w:p w14:paraId="3C454806" w14:textId="77777777" w:rsidR="005E6EF9" w:rsidRPr="004401D0" w:rsidRDefault="005E6EF9" w:rsidP="00EF1867">
      <w:pPr>
        <w:pStyle w:val="ListBullet"/>
        <w:rPr>
          <w:lang w:eastAsia="en-AU"/>
        </w:rPr>
      </w:pPr>
      <w:r w:rsidRPr="004401D0">
        <w:rPr>
          <w:lang w:eastAsia="en-AU"/>
        </w:rPr>
        <w:t xml:space="preserve">organise a catch-up program for missing vaccinations </w:t>
      </w:r>
    </w:p>
    <w:p w14:paraId="270BFCAB" w14:textId="6DCB34D5" w:rsidR="005E6EF9" w:rsidRPr="00EF1867" w:rsidRDefault="005E6EF9" w:rsidP="00EF1867">
      <w:pPr>
        <w:pStyle w:val="ListBullet"/>
        <w:rPr>
          <w:lang w:eastAsia="en-AU"/>
        </w:rPr>
      </w:pPr>
      <w:r w:rsidRPr="004401D0">
        <w:rPr>
          <w:lang w:eastAsia="en-AU"/>
        </w:rPr>
        <w:t>add overseas vaccinations to the Australian Immunisation Register.</w:t>
      </w:r>
    </w:p>
    <w:p w14:paraId="11E8E78B" w14:textId="2681A4AD" w:rsidR="005E6EF9" w:rsidRPr="004401D0" w:rsidRDefault="005E6EF9" w:rsidP="00EF1867">
      <w:pPr>
        <w:pStyle w:val="Heading1"/>
      </w:pPr>
      <w:r w:rsidRPr="004401D0">
        <w:t>M</w:t>
      </w:r>
      <w:r w:rsidR="00903BDC">
        <w:t>ore Information</w:t>
      </w:r>
    </w:p>
    <w:p w14:paraId="6E6086C3" w14:textId="77777777" w:rsidR="001A5DA3" w:rsidRDefault="005E6EF9" w:rsidP="00EF1867">
      <w:pPr>
        <w:pStyle w:val="ListBullet"/>
      </w:pPr>
      <w:r w:rsidRPr="004401D0">
        <w:t>talk to your vaccination provider</w:t>
      </w:r>
    </w:p>
    <w:p w14:paraId="4C0EE96A" w14:textId="1687AF66" w:rsidR="005E6EF9" w:rsidRPr="004401D0" w:rsidRDefault="005E6EF9" w:rsidP="00EF1867">
      <w:pPr>
        <w:pStyle w:val="ListBullet"/>
      </w:pPr>
      <w:r w:rsidRPr="004401D0">
        <w:t xml:space="preserve">visit health.gov.au/childhoodimmunisation </w:t>
      </w:r>
    </w:p>
    <w:p w14:paraId="47A296B9" w14:textId="6B019173" w:rsidR="005E6EF9" w:rsidRPr="00EF1867" w:rsidRDefault="005E6EF9" w:rsidP="00EF1867">
      <w:pPr>
        <w:pStyle w:val="ListBullet"/>
      </w:pPr>
      <w:r w:rsidRPr="004401D0">
        <w:t>contact your state or territory health department.</w:t>
      </w:r>
    </w:p>
    <w:p w14:paraId="437D05CF" w14:textId="77777777" w:rsidR="005E6EF9" w:rsidRPr="00C4516F" w:rsidRDefault="005E6EF9" w:rsidP="00C4516F">
      <w:pPr>
        <w:pStyle w:val="Header"/>
        <w:spacing w:before="960"/>
      </w:pPr>
      <w:r w:rsidRPr="00C4516F">
        <w:t>Australian Government Department of Health and Aged Care</w:t>
      </w:r>
    </w:p>
    <w:p w14:paraId="2E549E6E" w14:textId="77777777" w:rsidR="005E6EF9" w:rsidRPr="00C4516F" w:rsidRDefault="005E6EF9" w:rsidP="00C4516F">
      <w:pPr>
        <w:pStyle w:val="Header"/>
      </w:pPr>
      <w:r w:rsidRPr="00C4516F">
        <w:t>National Immunisation Program</w:t>
      </w:r>
    </w:p>
    <w:p w14:paraId="0B1CF26C" w14:textId="27B6BBE0" w:rsidR="005E6EF9" w:rsidRPr="00C4516F" w:rsidRDefault="005E6EF9" w:rsidP="00C4516F">
      <w:pPr>
        <w:pStyle w:val="Header"/>
      </w:pPr>
      <w:r w:rsidRPr="00C4516F">
        <w:t xml:space="preserve">A joint Australian, State and Territory Government Initiative </w:t>
      </w:r>
    </w:p>
    <w:p w14:paraId="4095F4DA" w14:textId="2D4783DC" w:rsidR="0051242B" w:rsidRPr="00C4516F" w:rsidRDefault="005E6EF9" w:rsidP="00C4516F">
      <w:pPr>
        <w:pStyle w:val="Header"/>
      </w:pPr>
      <w:r w:rsidRPr="00C4516F">
        <w:t>All information in this fact sheet is correct as of September 2025</w:t>
      </w:r>
    </w:p>
    <w:sectPr w:rsidR="0051242B" w:rsidRPr="00C4516F" w:rsidSect="00AC271D">
      <w:headerReference w:type="default" r:id="rId13"/>
      <w:footerReference w:type="default" r:id="rId14"/>
      <w:pgSz w:w="11906" w:h="16838"/>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8CEAD" w14:textId="77777777" w:rsidR="005E605D" w:rsidRDefault="005E605D" w:rsidP="00934368">
      <w:r>
        <w:separator/>
      </w:r>
    </w:p>
    <w:p w14:paraId="2FFDAD2C" w14:textId="77777777" w:rsidR="005E605D" w:rsidRDefault="005E605D" w:rsidP="00934368"/>
  </w:endnote>
  <w:endnote w:type="continuationSeparator" w:id="0">
    <w:p w14:paraId="5C7862E0" w14:textId="77777777" w:rsidR="005E605D" w:rsidRDefault="005E605D" w:rsidP="00934368">
      <w:r>
        <w:continuationSeparator/>
      </w:r>
    </w:p>
    <w:p w14:paraId="1176218A" w14:textId="77777777" w:rsidR="005E605D" w:rsidRDefault="005E605D" w:rsidP="00934368"/>
  </w:endnote>
  <w:endnote w:type="continuationNotice" w:id="1">
    <w:p w14:paraId="78599ABA" w14:textId="77777777" w:rsidR="005E605D" w:rsidRDefault="005E605D"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2E0E" w14:textId="78E4BFCA" w:rsidR="00751A23" w:rsidRPr="00751A23" w:rsidRDefault="005E6EF9" w:rsidP="00934368">
    <w:pPr>
      <w:pStyle w:val="Footer"/>
    </w:pPr>
    <w:r>
      <w:t>health.gov.au/childhoodimmunisation</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EFE85" w14:textId="77777777" w:rsidR="005E605D" w:rsidRDefault="005E605D" w:rsidP="00934368">
      <w:r>
        <w:separator/>
      </w:r>
    </w:p>
    <w:p w14:paraId="11C6F2E2" w14:textId="77777777" w:rsidR="005E605D" w:rsidRDefault="005E605D" w:rsidP="00934368"/>
  </w:footnote>
  <w:footnote w:type="continuationSeparator" w:id="0">
    <w:p w14:paraId="4C4BA214" w14:textId="77777777" w:rsidR="005E605D" w:rsidRDefault="005E605D" w:rsidP="00934368">
      <w:r>
        <w:continuationSeparator/>
      </w:r>
    </w:p>
    <w:p w14:paraId="0C95B894" w14:textId="77777777" w:rsidR="005E605D" w:rsidRDefault="005E605D" w:rsidP="00934368"/>
  </w:footnote>
  <w:footnote w:type="continuationNotice" w:id="1">
    <w:p w14:paraId="56D24E17" w14:textId="77777777" w:rsidR="005E605D" w:rsidRDefault="005E605D"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F8657" w14:textId="77777777" w:rsidR="00751A23" w:rsidRDefault="00751A23" w:rsidP="00C4516F">
    <w:pPr>
      <w:pStyle w:val="Header"/>
    </w:pPr>
    <w:r>
      <w:rPr>
        <w:noProof/>
        <w:lang w:eastAsia="en-AU"/>
      </w:rPr>
      <w:drawing>
        <wp:anchor distT="0" distB="0" distL="114300" distR="114300" simplePos="0" relativeHeight="251658240" behindDoc="1" locked="0" layoutInCell="1" allowOverlap="1" wp14:anchorId="13BF03FD" wp14:editId="2208CADE">
          <wp:simplePos x="0" y="0"/>
          <wp:positionH relativeFrom="page">
            <wp:align>center</wp:align>
          </wp:positionH>
          <wp:positionV relativeFrom="page">
            <wp:align>center</wp:align>
          </wp:positionV>
          <wp:extent cx="7559245" cy="10692673"/>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99E2"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B60C61"/>
    <w:multiLevelType w:val="hybridMultilevel"/>
    <w:tmpl w:val="221AB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CA13F21"/>
    <w:multiLevelType w:val="hybridMultilevel"/>
    <w:tmpl w:val="2D380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BD44B1"/>
    <w:multiLevelType w:val="hybridMultilevel"/>
    <w:tmpl w:val="24902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1B71326"/>
    <w:multiLevelType w:val="hybridMultilevel"/>
    <w:tmpl w:val="98301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4376EC"/>
    <w:multiLevelType w:val="hybridMultilevel"/>
    <w:tmpl w:val="FD86B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A284EFF"/>
    <w:multiLevelType w:val="hybridMultilevel"/>
    <w:tmpl w:val="540E2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563E7F"/>
    <w:multiLevelType w:val="hybridMultilevel"/>
    <w:tmpl w:val="2CF29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1E304D"/>
    <w:multiLevelType w:val="hybridMultilevel"/>
    <w:tmpl w:val="6D5CE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A55C13"/>
    <w:multiLevelType w:val="hybridMultilevel"/>
    <w:tmpl w:val="3162C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3B5CB8"/>
    <w:multiLevelType w:val="hybridMultilevel"/>
    <w:tmpl w:val="05200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95092A"/>
    <w:multiLevelType w:val="hybridMultilevel"/>
    <w:tmpl w:val="99780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85032849">
    <w:abstractNumId w:val="7"/>
  </w:num>
  <w:num w:numId="2" w16cid:durableId="1487239672">
    <w:abstractNumId w:val="23"/>
  </w:num>
  <w:num w:numId="3" w16cid:durableId="1111165562">
    <w:abstractNumId w:val="27"/>
  </w:num>
  <w:num w:numId="4" w16cid:durableId="1656956847">
    <w:abstractNumId w:val="8"/>
  </w:num>
  <w:num w:numId="5" w16cid:durableId="1573807520">
    <w:abstractNumId w:val="8"/>
    <w:lvlOverride w:ilvl="0">
      <w:startOverride w:val="1"/>
    </w:lvlOverride>
  </w:num>
  <w:num w:numId="6" w16cid:durableId="306908385">
    <w:abstractNumId w:val="9"/>
  </w:num>
  <w:num w:numId="7" w16cid:durableId="739521073">
    <w:abstractNumId w:val="21"/>
  </w:num>
  <w:num w:numId="8" w16cid:durableId="1364792563">
    <w:abstractNumId w:val="26"/>
  </w:num>
  <w:num w:numId="9" w16cid:durableId="692266933">
    <w:abstractNumId w:val="5"/>
  </w:num>
  <w:num w:numId="10" w16cid:durableId="378407846">
    <w:abstractNumId w:val="4"/>
  </w:num>
  <w:num w:numId="11" w16cid:durableId="895942982">
    <w:abstractNumId w:val="3"/>
  </w:num>
  <w:num w:numId="12" w16cid:durableId="1421953636">
    <w:abstractNumId w:val="2"/>
  </w:num>
  <w:num w:numId="13" w16cid:durableId="1642807558">
    <w:abstractNumId w:val="6"/>
  </w:num>
  <w:num w:numId="14" w16cid:durableId="968584991">
    <w:abstractNumId w:val="1"/>
  </w:num>
  <w:num w:numId="15" w16cid:durableId="116606617">
    <w:abstractNumId w:val="0"/>
  </w:num>
  <w:num w:numId="16" w16cid:durableId="1942836989">
    <w:abstractNumId w:val="29"/>
  </w:num>
  <w:num w:numId="17" w16cid:durableId="784426807">
    <w:abstractNumId w:val="12"/>
  </w:num>
  <w:num w:numId="18" w16cid:durableId="1485246168">
    <w:abstractNumId w:val="13"/>
  </w:num>
  <w:num w:numId="19" w16cid:durableId="204174500">
    <w:abstractNumId w:val="17"/>
  </w:num>
  <w:num w:numId="20" w16cid:durableId="583033642">
    <w:abstractNumId w:val="12"/>
  </w:num>
  <w:num w:numId="21" w16cid:durableId="411392521">
    <w:abstractNumId w:val="17"/>
  </w:num>
  <w:num w:numId="22" w16cid:durableId="1149708572">
    <w:abstractNumId w:val="29"/>
  </w:num>
  <w:num w:numId="23" w16cid:durableId="759183430">
    <w:abstractNumId w:val="23"/>
  </w:num>
  <w:num w:numId="24" w16cid:durableId="936640889">
    <w:abstractNumId w:val="27"/>
  </w:num>
  <w:num w:numId="25" w16cid:durableId="682364219">
    <w:abstractNumId w:val="8"/>
  </w:num>
  <w:num w:numId="26" w16cid:durableId="2122454649">
    <w:abstractNumId w:val="22"/>
  </w:num>
  <w:num w:numId="27" w16cid:durableId="1695110246">
    <w:abstractNumId w:val="15"/>
  </w:num>
  <w:num w:numId="28" w16cid:durableId="1274677690">
    <w:abstractNumId w:val="18"/>
  </w:num>
  <w:num w:numId="29" w16cid:durableId="1881622189">
    <w:abstractNumId w:val="25"/>
  </w:num>
  <w:num w:numId="30" w16cid:durableId="1263107705">
    <w:abstractNumId w:val="16"/>
  </w:num>
  <w:num w:numId="31" w16cid:durableId="1332875893">
    <w:abstractNumId w:val="14"/>
  </w:num>
  <w:num w:numId="32" w16cid:durableId="601256881">
    <w:abstractNumId w:val="19"/>
  </w:num>
  <w:num w:numId="33" w16cid:durableId="1626350623">
    <w:abstractNumId w:val="28"/>
  </w:num>
  <w:num w:numId="34" w16cid:durableId="1082339091">
    <w:abstractNumId w:val="20"/>
  </w:num>
  <w:num w:numId="35" w16cid:durableId="1838299534">
    <w:abstractNumId w:val="10"/>
  </w:num>
  <w:num w:numId="36" w16cid:durableId="155801147">
    <w:abstractNumId w:val="11"/>
  </w:num>
  <w:num w:numId="37" w16cid:durableId="11605349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EE"/>
    <w:rsid w:val="00001F41"/>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665C"/>
    <w:rsid w:val="00177AD2"/>
    <w:rsid w:val="001815A8"/>
    <w:rsid w:val="001840FA"/>
    <w:rsid w:val="00190079"/>
    <w:rsid w:val="0019622E"/>
    <w:rsid w:val="001966A7"/>
    <w:rsid w:val="001A4627"/>
    <w:rsid w:val="001A4979"/>
    <w:rsid w:val="001A5DA3"/>
    <w:rsid w:val="001B15D3"/>
    <w:rsid w:val="001B3443"/>
    <w:rsid w:val="001C0326"/>
    <w:rsid w:val="001C192F"/>
    <w:rsid w:val="001C3C42"/>
    <w:rsid w:val="001D7869"/>
    <w:rsid w:val="001E260E"/>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0910"/>
    <w:rsid w:val="002B20E6"/>
    <w:rsid w:val="002B42A3"/>
    <w:rsid w:val="002C0CDD"/>
    <w:rsid w:val="002E1A1D"/>
    <w:rsid w:val="002E4081"/>
    <w:rsid w:val="002E5B78"/>
    <w:rsid w:val="002F3AE3"/>
    <w:rsid w:val="002F4E2E"/>
    <w:rsid w:val="0030464B"/>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35E6"/>
    <w:rsid w:val="004442EE"/>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4335"/>
    <w:rsid w:val="004E5ACF"/>
    <w:rsid w:val="004F13EE"/>
    <w:rsid w:val="004F2022"/>
    <w:rsid w:val="004F7C05"/>
    <w:rsid w:val="00501C94"/>
    <w:rsid w:val="00506432"/>
    <w:rsid w:val="0051242B"/>
    <w:rsid w:val="00516620"/>
    <w:rsid w:val="0052051D"/>
    <w:rsid w:val="00545EE6"/>
    <w:rsid w:val="005550E7"/>
    <w:rsid w:val="005564FB"/>
    <w:rsid w:val="005572C7"/>
    <w:rsid w:val="005650ED"/>
    <w:rsid w:val="00575754"/>
    <w:rsid w:val="00591E20"/>
    <w:rsid w:val="00595408"/>
    <w:rsid w:val="00595E84"/>
    <w:rsid w:val="00597D79"/>
    <w:rsid w:val="005A0C59"/>
    <w:rsid w:val="005A48EB"/>
    <w:rsid w:val="005A6CFB"/>
    <w:rsid w:val="005C5AEB"/>
    <w:rsid w:val="005D7F5C"/>
    <w:rsid w:val="005E0A3F"/>
    <w:rsid w:val="005E605D"/>
    <w:rsid w:val="005E6883"/>
    <w:rsid w:val="005E6EF9"/>
    <w:rsid w:val="005E772F"/>
    <w:rsid w:val="005F4ECA"/>
    <w:rsid w:val="006041BE"/>
    <w:rsid w:val="006043C7"/>
    <w:rsid w:val="00624B52"/>
    <w:rsid w:val="00631DF4"/>
    <w:rsid w:val="00634175"/>
    <w:rsid w:val="006408AC"/>
    <w:rsid w:val="006511B6"/>
    <w:rsid w:val="00652742"/>
    <w:rsid w:val="00657FF8"/>
    <w:rsid w:val="00670D99"/>
    <w:rsid w:val="00670E2B"/>
    <w:rsid w:val="00672743"/>
    <w:rsid w:val="006734BB"/>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15110"/>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B3D03"/>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0734"/>
    <w:rsid w:val="00861A5F"/>
    <w:rsid w:val="008644AD"/>
    <w:rsid w:val="00865735"/>
    <w:rsid w:val="00865DDB"/>
    <w:rsid w:val="00867538"/>
    <w:rsid w:val="00873D90"/>
    <w:rsid w:val="00873FC8"/>
    <w:rsid w:val="0088469C"/>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3BDC"/>
    <w:rsid w:val="009074E1"/>
    <w:rsid w:val="009112F7"/>
    <w:rsid w:val="009122AF"/>
    <w:rsid w:val="009127BC"/>
    <w:rsid w:val="00912D54"/>
    <w:rsid w:val="0091389F"/>
    <w:rsid w:val="009208F7"/>
    <w:rsid w:val="00922517"/>
    <w:rsid w:val="00922722"/>
    <w:rsid w:val="009261E6"/>
    <w:rsid w:val="009268E1"/>
    <w:rsid w:val="00934368"/>
    <w:rsid w:val="00945E7F"/>
    <w:rsid w:val="00946614"/>
    <w:rsid w:val="009557C1"/>
    <w:rsid w:val="00960D6E"/>
    <w:rsid w:val="00972BC1"/>
    <w:rsid w:val="00974B59"/>
    <w:rsid w:val="0098340B"/>
    <w:rsid w:val="00986830"/>
    <w:rsid w:val="009924C3"/>
    <w:rsid w:val="00993102"/>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271D"/>
    <w:rsid w:val="00AC4BE4"/>
    <w:rsid w:val="00AC6BF9"/>
    <w:rsid w:val="00AD05E6"/>
    <w:rsid w:val="00AD0D3F"/>
    <w:rsid w:val="00AD1C5A"/>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7AD7"/>
    <w:rsid w:val="00C00930"/>
    <w:rsid w:val="00C060AD"/>
    <w:rsid w:val="00C0670D"/>
    <w:rsid w:val="00C113BF"/>
    <w:rsid w:val="00C2176E"/>
    <w:rsid w:val="00C23430"/>
    <w:rsid w:val="00C24516"/>
    <w:rsid w:val="00C27D67"/>
    <w:rsid w:val="00C34C06"/>
    <w:rsid w:val="00C4516F"/>
    <w:rsid w:val="00C4631F"/>
    <w:rsid w:val="00C50E16"/>
    <w:rsid w:val="00C55258"/>
    <w:rsid w:val="00C73F26"/>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03933"/>
    <w:rsid w:val="00D055F6"/>
    <w:rsid w:val="00D147EB"/>
    <w:rsid w:val="00D34667"/>
    <w:rsid w:val="00D401E1"/>
    <w:rsid w:val="00D408B4"/>
    <w:rsid w:val="00D423B1"/>
    <w:rsid w:val="00D45D94"/>
    <w:rsid w:val="00D524C8"/>
    <w:rsid w:val="00D60E25"/>
    <w:rsid w:val="00D70E24"/>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04F2"/>
    <w:rsid w:val="00DF486F"/>
    <w:rsid w:val="00DF5B5B"/>
    <w:rsid w:val="00DF7619"/>
    <w:rsid w:val="00E042D8"/>
    <w:rsid w:val="00E07EE7"/>
    <w:rsid w:val="00E1103B"/>
    <w:rsid w:val="00E17B44"/>
    <w:rsid w:val="00E27FEA"/>
    <w:rsid w:val="00E4086F"/>
    <w:rsid w:val="00E43B3C"/>
    <w:rsid w:val="00E50188"/>
    <w:rsid w:val="00E515CB"/>
    <w:rsid w:val="00E52260"/>
    <w:rsid w:val="00E618D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1867"/>
    <w:rsid w:val="00EF6ECA"/>
    <w:rsid w:val="00F024E1"/>
    <w:rsid w:val="00F03D37"/>
    <w:rsid w:val="00F049F6"/>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6654B"/>
    <w:rsid w:val="00F715D2"/>
    <w:rsid w:val="00F7274F"/>
    <w:rsid w:val="00F76FA8"/>
    <w:rsid w:val="00F93F08"/>
    <w:rsid w:val="00F94CED"/>
    <w:rsid w:val="00FA2CEE"/>
    <w:rsid w:val="00FA318C"/>
    <w:rsid w:val="00FB6F92"/>
    <w:rsid w:val="00FC026E"/>
    <w:rsid w:val="00FC5124"/>
    <w:rsid w:val="00FD4731"/>
    <w:rsid w:val="00FF0AB0"/>
    <w:rsid w:val="00FF28AC"/>
    <w:rsid w:val="00FF7F62"/>
    <w:rsid w:val="0D680B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0241F"/>
  <w15:docId w15:val="{0DE24E5E-CE19-4DF7-8CC5-AF9C1C20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DF04F2"/>
    <w:pPr>
      <w:numPr>
        <w:numId w:val="20"/>
      </w:numPr>
      <w:spacing w:before="60" w:after="60"/>
      <w:ind w:left="584" w:hanging="357"/>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AC271D"/>
    <w:pPr>
      <w:spacing w:before="60" w:after="60"/>
    </w:pPr>
    <w:rPr>
      <w:rFonts w:ascii="Arial" w:hAnsi="Arial"/>
      <w:color w:val="000000" w:themeColor="text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C4516F"/>
    <w:pPr>
      <w:tabs>
        <w:tab w:val="center" w:pos="4513"/>
        <w:tab w:val="right" w:pos="9026"/>
      </w:tabs>
      <w:spacing w:before="120"/>
    </w:pPr>
    <w:rPr>
      <w:rFonts w:ascii="Arial" w:eastAsia="Arial Black" w:hAnsi="Arial"/>
      <w:sz w:val="22"/>
      <w:szCs w:val="24"/>
      <w:lang w:eastAsia="en-US"/>
    </w:rPr>
  </w:style>
  <w:style w:type="character" w:customStyle="1" w:styleId="HeaderChar">
    <w:name w:val="Header Char"/>
    <w:basedOn w:val="DefaultParagraphFont"/>
    <w:link w:val="Header"/>
    <w:rsid w:val="00C4516F"/>
    <w:rPr>
      <w:rFonts w:ascii="Arial" w:eastAsia="Arial Black"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C271D"/>
    <w:pPr>
      <w:numPr>
        <w:numId w:val="24"/>
      </w:numPr>
      <w:ind w:left="414" w:hanging="357"/>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AC271D"/>
    <w:pPr>
      <w:spacing w:before="80" w:after="80"/>
    </w:pPr>
    <w:rPr>
      <w:rFonts w:eastAsia="Cambria"/>
      <w:b/>
      <w:color w:val="auto"/>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UnresolvedMention">
    <w:name w:val="Unresolved Mention"/>
    <w:basedOn w:val="DefaultParagraphFont"/>
    <w:uiPriority w:val="99"/>
    <w:semiHidden/>
    <w:unhideWhenUsed/>
    <w:rsid w:val="00AC2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childhood-immunisation?utm_source=health.gov.au&amp;utm_medium=redirect&amp;utm_campaign=digital_transformation&amp;utm_content=ChildhoodImmunis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385b24-fdc9-465b-acea-1175dd5222bb">
      <Value>7</Value>
    </TaxCatchAll>
    <lcf76f155ced4ddcb4097134ff3c332f xmlns="4ad531cf-87ce-42ef-97b9-c349eda1b4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666E68EE-21A4-4007-9969-3D16A6114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short document template.dotx</Template>
  <TotalTime>16</TotalTime>
  <Pages>5</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Childhood Vaccinations</dc:title>
  <dc:subject>Vaccines</dc:subject>
  <dc:creator>Australian Government Department of Health, Disability and Ageing</dc:creator>
  <cp:lastModifiedBy>MASCHKE, Elvia</cp:lastModifiedBy>
  <cp:revision>12</cp:revision>
  <cp:lastPrinted>2022-06-22T22:44:00Z</cp:lastPrinted>
  <dcterms:created xsi:type="dcterms:W3CDTF">2025-08-27T04:53:00Z</dcterms:created>
  <dcterms:modified xsi:type="dcterms:W3CDTF">2025-08-31T23:45:00Z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0x0101007D787DBF8135764DAC9D2F9DB6FE3A2E</vt:lpwstr>
  </property>
  <property fmtid="{D5CDD505-2E9C-101B-9397-08002B2CF9AE}" pid="3" name="Section">
    <vt:lpwstr>7;#PCPD CC Corporate Communication SN|73cff0d0-7b20-43e0-ad96-75a3b55de641</vt:lpwstr>
  </property>
  <property fmtid="{D5CDD505-2E9C-101B-9397-08002B2CF9AE}" pid="4" name="_dlc_DocIdItemGuid">
    <vt:lpwstr>31723939-1f5e-4599-b4f5-97a6898c18a2</vt:lpwstr>
  </property>
  <property fmtid="{D5CDD505-2E9C-101B-9397-08002B2CF9AE}" pid="5" name="Keywords1">
    <vt:lpwstr>4;#Visual identity|a54ebda2-a0fd-45ec-8fc0-1cf31001b526;#4;# Publication|ceddc8ea-8859-47b3-b823-3ba7a7ee3d12</vt:lpwstr>
  </property>
  <property fmtid="{D5CDD505-2E9C-101B-9397-08002B2CF9AE}" pid="6" name="Information type">
    <vt:lpwstr>42;#Template|0635ea83-9a41-497c-9b11-d9d7178dcab7</vt:lpwstr>
  </property>
  <property fmtid="{D5CDD505-2E9C-101B-9397-08002B2CF9AE}" pid="7" name="MediaServiceImageTags">
    <vt:lpwstr/>
  </property>
  <property fmtid="{D5CDD505-2E9C-101B-9397-08002B2CF9AE}" pid="8" name="Contact">
    <vt:lpwstr>89;#designteam@health.gov.au|08e901f7-7c65-407e-b680-5c7872e4b1fa</vt:lpwstr>
  </property>
  <property fmtid="{D5CDD505-2E9C-101B-9397-08002B2CF9AE}" pid="9" name="cb2019c76ecc464c80d551fda75bd74e">
    <vt:lpwstr>PCPD CC Corporate Communication SN|73cff0d0-7b20-43e0-ad96-75a3b55de641</vt:lpwstr>
  </property>
  <property fmtid="{D5CDD505-2E9C-101B-9397-08002B2CF9AE}" pid="10" name="p76df81b8fed4a2fa2af18761f9ff90d">
    <vt:lpwstr>Visual identity|a54ebda2-a0fd-45ec-8fc0-1cf31001b526; Publication|ceddc8ea-8859-47b3-b823-3ba7a7ee3d12</vt:lpwstr>
  </property>
  <property fmtid="{D5CDD505-2E9C-101B-9397-08002B2CF9AE}" pid="11" name="Intranet">
    <vt:bool>true</vt:bool>
  </property>
  <property fmtid="{D5CDD505-2E9C-101B-9397-08002B2CF9AE}" pid="12" name="Int_x002d_InformationType">
    <vt:lpwstr/>
  </property>
  <property fmtid="{D5CDD505-2E9C-101B-9397-08002B2CF9AE}" pid="13" name="pfd27f99efda4409b63228bea026394d">
    <vt:lpwstr>Template|0635ea83-9a41-497c-9b11-d9d7178dcab7</vt:lpwstr>
  </property>
  <property fmtid="{D5CDD505-2E9C-101B-9397-08002B2CF9AE}" pid="14" name="Int_x002d_Topics">
    <vt:lpwstr/>
  </property>
  <property fmtid="{D5CDD505-2E9C-101B-9397-08002B2CF9AE}" pid="15" name="Last reviewed">
    <vt:filetime>2023-05-10T14:00:00Z</vt:filetime>
  </property>
  <property fmtid="{D5CDD505-2E9C-101B-9397-08002B2CF9AE}" pid="16" name="jf042baad2b143719d8a0cfd36411dfb">
    <vt:lpwstr>designteam@health.gov.au|08e901f7-7c65-407e-b680-5c7872e4b1fa</vt:lpwstr>
  </property>
  <property fmtid="{D5CDD505-2E9C-101B-9397-08002B2CF9AE}" pid="17" name="SharedWithUsers">
    <vt:lpwstr>499;#DESA, Katarina</vt:lpwstr>
  </property>
  <property fmtid="{D5CDD505-2E9C-101B-9397-08002B2CF9AE}" pid="18" name="Int_x002d_Contact">
    <vt:lpwstr/>
  </property>
  <property fmtid="{D5CDD505-2E9C-101B-9397-08002B2CF9AE}" pid="19" name="Int-Contact">
    <vt:lpwstr>89;#|08e901f7-7c65-407e-b680-5c7872e4b1fa</vt:lpwstr>
  </property>
  <property fmtid="{D5CDD505-2E9C-101B-9397-08002B2CF9AE}" pid="20" name="Int-InformationType">
    <vt:lpwstr>42;#|0635ea83-9a41-497c-9b11-d9d7178dcab7</vt:lpwstr>
  </property>
  <property fmtid="{D5CDD505-2E9C-101B-9397-08002B2CF9AE}" pid="21" name="Int-Topics">
    <vt:lpwstr>4;#visual identity|a54ebda2-a0fd-45ec-8fc0-1cf31001b526</vt:lpwstr>
  </property>
  <property fmtid="{D5CDD505-2E9C-101B-9397-08002B2CF9AE}" pid="22" name="lcf76f155ced4ddcb4097134ff3c332f">
    <vt:lpwstr/>
  </property>
  <property fmtid="{D5CDD505-2E9C-101B-9397-08002B2CF9AE}" pid="23" name="mfb9edab7134471d8c78133ba7b278810">
    <vt:lpwstr>PCPD CC Corporate Communication SN|73cff0d0-7b20-43e0-ad96-75a3b55de641</vt:lpwstr>
  </property>
</Properties>
</file>