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5EB" w14:textId="6A46285B" w:rsidR="00BA2732" w:rsidRDefault="00C01BF9" w:rsidP="003D033A">
      <w:pPr>
        <w:pStyle w:val="Title"/>
      </w:pPr>
      <w:r>
        <w:t xml:space="preserve">Thriving Kids </w:t>
      </w:r>
    </w:p>
    <w:p w14:paraId="08C324D9" w14:textId="7E4C12F8" w:rsidR="5D3BC6CD" w:rsidRDefault="5D3BC6CD" w:rsidP="00190703">
      <w:pPr>
        <w:spacing w:before="0" w:after="160" w:line="278" w:lineRule="auto"/>
        <w:rPr>
          <w:rFonts w:ascii="Aptos" w:eastAsia="Aptos" w:hAnsi="Aptos" w:cs="Aptos"/>
          <w:sz w:val="24"/>
          <w:lang w:val="en-GB"/>
        </w:rPr>
      </w:pPr>
      <w:r w:rsidRPr="47312786">
        <w:rPr>
          <w:rFonts w:ascii="Aptos" w:eastAsia="Aptos" w:hAnsi="Aptos" w:cs="Aptos"/>
          <w:sz w:val="24"/>
          <w:lang w:val="en-GB"/>
        </w:rPr>
        <w:t xml:space="preserve">The Australian Government is restoring the </w:t>
      </w:r>
      <w:r w:rsidR="6E147D36" w:rsidRPr="47312786">
        <w:rPr>
          <w:rFonts w:ascii="Aptos" w:eastAsia="Aptos" w:hAnsi="Aptos" w:cs="Aptos"/>
          <w:sz w:val="24"/>
          <w:lang w:val="en-GB"/>
        </w:rPr>
        <w:t>National Disability Insurance Scheme (</w:t>
      </w:r>
      <w:r w:rsidRPr="47312786">
        <w:rPr>
          <w:rFonts w:ascii="Aptos" w:eastAsia="Aptos" w:hAnsi="Aptos" w:cs="Aptos"/>
          <w:sz w:val="24"/>
          <w:lang w:val="en-GB"/>
        </w:rPr>
        <w:t>NDIS</w:t>
      </w:r>
      <w:r w:rsidR="0EF0AF38" w:rsidRPr="47312786">
        <w:rPr>
          <w:rFonts w:ascii="Aptos" w:eastAsia="Aptos" w:hAnsi="Aptos" w:cs="Aptos"/>
          <w:sz w:val="24"/>
          <w:lang w:val="en-GB"/>
        </w:rPr>
        <w:t xml:space="preserve">) </w:t>
      </w:r>
      <w:r w:rsidRPr="47312786">
        <w:rPr>
          <w:rFonts w:ascii="Aptos" w:eastAsia="Aptos" w:hAnsi="Aptos" w:cs="Aptos"/>
          <w:sz w:val="24"/>
          <w:lang w:val="en-GB"/>
        </w:rPr>
        <w:t xml:space="preserve">to its original purpose—supporting people </w:t>
      </w:r>
      <w:r w:rsidR="6549E6AE" w:rsidRPr="4166E5BC">
        <w:rPr>
          <w:rFonts w:ascii="Aptos" w:eastAsia="Aptos" w:hAnsi="Aptos" w:cs="Aptos"/>
          <w:sz w:val="24"/>
          <w:lang w:val="en-GB"/>
        </w:rPr>
        <w:t xml:space="preserve">with </w:t>
      </w:r>
      <w:r w:rsidRPr="00392593">
        <w:rPr>
          <w:rFonts w:ascii="Aptos" w:eastAsia="Aptos" w:hAnsi="Aptos" w:cs="Aptos"/>
          <w:sz w:val="24"/>
          <w:lang w:val="en-GB"/>
        </w:rPr>
        <w:t xml:space="preserve">permanent </w:t>
      </w:r>
      <w:r w:rsidR="00392593" w:rsidRPr="00190703">
        <w:rPr>
          <w:rFonts w:ascii="Aptos" w:eastAsia="Aptos" w:hAnsi="Aptos" w:cs="Aptos"/>
          <w:sz w:val="24"/>
          <w:lang w:val="en-GB"/>
        </w:rPr>
        <w:t xml:space="preserve">and significant disability </w:t>
      </w:r>
      <w:r w:rsidRPr="47312786">
        <w:rPr>
          <w:rFonts w:ascii="Aptos" w:eastAsia="Aptos" w:hAnsi="Aptos" w:cs="Aptos"/>
          <w:sz w:val="24"/>
          <w:lang w:val="en-GB"/>
        </w:rPr>
        <w:t xml:space="preserve">—and ensuring the Scheme remains sustainable. </w:t>
      </w:r>
    </w:p>
    <w:p w14:paraId="1649F636" w14:textId="06135298" w:rsidR="7A439702" w:rsidRPr="00190703" w:rsidRDefault="00434317" w:rsidP="176C123E">
      <w:pPr>
        <w:spacing w:before="0" w:after="160" w:line="278" w:lineRule="auto"/>
        <w:rPr>
          <w:rFonts w:ascii="Aptos" w:eastAsia="Aptos" w:hAnsi="Aptos" w:cs="Aptos"/>
          <w:sz w:val="24"/>
          <w:lang w:val="en-GB"/>
        </w:rPr>
      </w:pPr>
      <w:r w:rsidRPr="176C123E">
        <w:rPr>
          <w:rFonts w:ascii="Aptos" w:eastAsia="Aptos" w:hAnsi="Aptos" w:cs="Aptos"/>
          <w:sz w:val="24"/>
          <w:lang w:val="en-GB"/>
        </w:rPr>
        <w:t>R</w:t>
      </w:r>
      <w:r w:rsidR="7A439702" w:rsidRPr="176C123E">
        <w:rPr>
          <w:rFonts w:ascii="Aptos" w:eastAsia="Aptos" w:hAnsi="Aptos" w:cs="Aptos"/>
          <w:sz w:val="24"/>
          <w:lang w:val="en-GB"/>
        </w:rPr>
        <w:t>eforms announced by Minister Butler on 20 August 2025 will secure the future of the Scheme and put people with disability and their families back at the centre of the NDIS.</w:t>
      </w:r>
    </w:p>
    <w:p w14:paraId="6F3A972C" w14:textId="788B8970" w:rsidR="00C04EA5" w:rsidRDefault="003817F5" w:rsidP="176C123E">
      <w:pPr>
        <w:spacing w:before="0" w:after="160" w:line="278" w:lineRule="auto"/>
        <w:rPr>
          <w:rFonts w:ascii="Aptos" w:eastAsia="Aptos" w:hAnsi="Aptos" w:cs="Aptos"/>
          <w:sz w:val="24"/>
          <w:lang w:val="en-GB"/>
        </w:rPr>
      </w:pPr>
      <w:r w:rsidRPr="176C123E">
        <w:rPr>
          <w:rFonts w:ascii="Aptos" w:eastAsia="Aptos" w:hAnsi="Aptos" w:cs="Aptos"/>
          <w:sz w:val="24"/>
          <w:lang w:val="en-GB"/>
        </w:rPr>
        <w:t xml:space="preserve">Establishing an effective national system of support for parents and children outside the NDIS is </w:t>
      </w:r>
      <w:r w:rsidR="00C04EA5" w:rsidRPr="176C123E">
        <w:rPr>
          <w:rFonts w:ascii="Aptos" w:eastAsia="Aptos" w:hAnsi="Aptos" w:cs="Aptos"/>
          <w:sz w:val="24"/>
          <w:lang w:val="en-GB"/>
        </w:rPr>
        <w:t xml:space="preserve">an important </w:t>
      </w:r>
      <w:r w:rsidR="00715393" w:rsidRPr="176C123E">
        <w:rPr>
          <w:rFonts w:ascii="Aptos" w:eastAsia="Aptos" w:hAnsi="Aptos" w:cs="Aptos"/>
          <w:sz w:val="24"/>
          <w:lang w:val="en-GB"/>
        </w:rPr>
        <w:t>part</w:t>
      </w:r>
      <w:r w:rsidR="00C04EA5" w:rsidRPr="176C123E">
        <w:rPr>
          <w:rFonts w:ascii="Aptos" w:eastAsia="Aptos" w:hAnsi="Aptos" w:cs="Aptos"/>
          <w:sz w:val="24"/>
          <w:lang w:val="en-GB"/>
        </w:rPr>
        <w:t xml:space="preserve"> of these reforms</w:t>
      </w:r>
      <w:r w:rsidRPr="176C123E">
        <w:rPr>
          <w:rFonts w:ascii="Aptos" w:eastAsia="Aptos" w:hAnsi="Aptos" w:cs="Aptos"/>
          <w:sz w:val="24"/>
          <w:lang w:val="en-GB"/>
        </w:rPr>
        <w:t>.</w:t>
      </w:r>
    </w:p>
    <w:p w14:paraId="6E0D7D0D" w14:textId="22509500" w:rsidR="002E7280" w:rsidRDefault="002F2A9C" w:rsidP="176C123E">
      <w:pPr>
        <w:spacing w:before="0" w:after="160" w:line="278" w:lineRule="auto"/>
        <w:rPr>
          <w:rFonts w:ascii="Aptos Black" w:hAnsi="Aptos Black"/>
          <w:sz w:val="24"/>
        </w:rPr>
      </w:pPr>
      <w:r w:rsidRPr="176C123E">
        <w:rPr>
          <w:rFonts w:ascii="Aptos Black" w:hAnsi="Aptos Black"/>
          <w:sz w:val="24"/>
        </w:rPr>
        <w:t xml:space="preserve">The Australian Government has announced </w:t>
      </w:r>
      <w:r w:rsidR="00C04EA5" w:rsidRPr="176C123E">
        <w:rPr>
          <w:rFonts w:ascii="Aptos Black" w:hAnsi="Aptos Black"/>
          <w:sz w:val="24"/>
        </w:rPr>
        <w:t xml:space="preserve">its commitment to contribute </w:t>
      </w:r>
      <w:r w:rsidRPr="176C123E">
        <w:rPr>
          <w:rFonts w:ascii="Aptos Black" w:hAnsi="Aptos Black"/>
          <w:sz w:val="24"/>
        </w:rPr>
        <w:t>$2</w:t>
      </w:r>
      <w:r w:rsidR="00DA7262" w:rsidRPr="176C123E">
        <w:rPr>
          <w:rFonts w:ascii="Aptos Black" w:hAnsi="Aptos Black"/>
          <w:sz w:val="24"/>
        </w:rPr>
        <w:t> </w:t>
      </w:r>
      <w:r w:rsidRPr="176C123E">
        <w:rPr>
          <w:rFonts w:ascii="Aptos Black" w:hAnsi="Aptos Black"/>
          <w:sz w:val="24"/>
        </w:rPr>
        <w:t>billion</w:t>
      </w:r>
      <w:r w:rsidR="00A441BD" w:rsidRPr="176C123E">
        <w:rPr>
          <w:rFonts w:ascii="Aptos Black" w:hAnsi="Aptos Black"/>
          <w:sz w:val="24"/>
        </w:rPr>
        <w:t xml:space="preserve"> </w:t>
      </w:r>
      <w:r w:rsidR="006C369D" w:rsidRPr="176C123E">
        <w:rPr>
          <w:rFonts w:ascii="Aptos Black" w:hAnsi="Aptos Black"/>
          <w:sz w:val="24"/>
        </w:rPr>
        <w:t>towards</w:t>
      </w:r>
      <w:r w:rsidRPr="176C123E">
        <w:rPr>
          <w:rFonts w:ascii="Aptos Black" w:hAnsi="Aptos Black"/>
          <w:sz w:val="24"/>
        </w:rPr>
        <w:t xml:space="preserve"> Thriving Kids</w:t>
      </w:r>
      <w:r w:rsidR="002A2ED9" w:rsidRPr="176C123E">
        <w:rPr>
          <w:rFonts w:ascii="Aptos Black" w:hAnsi="Aptos Black"/>
          <w:sz w:val="24"/>
        </w:rPr>
        <w:t xml:space="preserve">, commencing from </w:t>
      </w:r>
      <w:r w:rsidR="00D173AE">
        <w:rPr>
          <w:rFonts w:ascii="Aptos Black" w:hAnsi="Aptos Black"/>
          <w:sz w:val="24"/>
        </w:rPr>
        <w:t xml:space="preserve">1 </w:t>
      </w:r>
      <w:r w:rsidR="002A2ED9" w:rsidRPr="176C123E">
        <w:rPr>
          <w:rFonts w:ascii="Aptos Black" w:hAnsi="Aptos Black"/>
          <w:sz w:val="24"/>
        </w:rPr>
        <w:t>July 2</w:t>
      </w:r>
      <w:r w:rsidR="007F688E">
        <w:rPr>
          <w:rFonts w:ascii="Aptos Black" w:hAnsi="Aptos Black"/>
          <w:sz w:val="24"/>
        </w:rPr>
        <w:t>02</w:t>
      </w:r>
      <w:r w:rsidR="002A2ED9" w:rsidRPr="176C123E">
        <w:rPr>
          <w:rFonts w:ascii="Aptos Black" w:hAnsi="Aptos Black"/>
          <w:sz w:val="24"/>
        </w:rPr>
        <w:t>6</w:t>
      </w:r>
      <w:r w:rsidR="00F26F51" w:rsidRPr="176C123E">
        <w:rPr>
          <w:rFonts w:ascii="Aptos Black" w:hAnsi="Aptos Black"/>
          <w:sz w:val="24"/>
        </w:rPr>
        <w:t xml:space="preserve">. </w:t>
      </w:r>
    </w:p>
    <w:p w14:paraId="3DD5945A" w14:textId="4780B6FE" w:rsidR="006C369D" w:rsidRDefault="00F26F51" w:rsidP="176C123E">
      <w:pPr>
        <w:spacing w:before="0" w:after="160" w:line="278" w:lineRule="auto"/>
        <w:rPr>
          <w:rFonts w:ascii="Aptos Black" w:hAnsi="Aptos Black"/>
          <w:sz w:val="24"/>
          <w:lang w:val="en-GB"/>
        </w:rPr>
      </w:pPr>
      <w:r w:rsidRPr="176C123E">
        <w:rPr>
          <w:rFonts w:ascii="Aptos Black" w:hAnsi="Aptos Black"/>
          <w:sz w:val="24"/>
        </w:rPr>
        <w:t xml:space="preserve">The final </w:t>
      </w:r>
      <w:r w:rsidR="005E0775" w:rsidRPr="176C123E">
        <w:rPr>
          <w:rFonts w:ascii="Aptos Black" w:hAnsi="Aptos Black"/>
          <w:sz w:val="24"/>
        </w:rPr>
        <w:t xml:space="preserve">program design </w:t>
      </w:r>
      <w:r w:rsidRPr="176C123E">
        <w:rPr>
          <w:rFonts w:ascii="Aptos Black" w:hAnsi="Aptos Black"/>
          <w:sz w:val="24"/>
        </w:rPr>
        <w:t xml:space="preserve">will </w:t>
      </w:r>
      <w:r w:rsidR="00392593" w:rsidRPr="176C123E">
        <w:rPr>
          <w:rFonts w:ascii="Aptos Black" w:hAnsi="Aptos Black"/>
          <w:sz w:val="24"/>
        </w:rPr>
        <w:t xml:space="preserve">be </w:t>
      </w:r>
      <w:r w:rsidR="00A23EBD" w:rsidRPr="176C123E">
        <w:rPr>
          <w:rFonts w:ascii="Aptos Black" w:hAnsi="Aptos Black"/>
          <w:sz w:val="24"/>
        </w:rPr>
        <w:t xml:space="preserve">settled </w:t>
      </w:r>
      <w:r w:rsidR="006946B3" w:rsidRPr="176C123E">
        <w:rPr>
          <w:rFonts w:ascii="Aptos Black" w:hAnsi="Aptos Black"/>
          <w:sz w:val="24"/>
        </w:rPr>
        <w:t>between</w:t>
      </w:r>
      <w:r w:rsidR="00A23EBD" w:rsidRPr="176C123E">
        <w:rPr>
          <w:rFonts w:ascii="Aptos Black" w:hAnsi="Aptos Black"/>
          <w:sz w:val="24"/>
        </w:rPr>
        <w:t xml:space="preserve"> </w:t>
      </w:r>
      <w:r w:rsidR="00296BE7" w:rsidRPr="176C123E">
        <w:rPr>
          <w:rFonts w:ascii="Aptos Black" w:hAnsi="Aptos Black"/>
          <w:sz w:val="24"/>
        </w:rPr>
        <w:t xml:space="preserve">the Australian Government and state and territory governments, informed by </w:t>
      </w:r>
      <w:r w:rsidR="001525AD" w:rsidRPr="176C123E">
        <w:rPr>
          <w:rFonts w:ascii="Aptos Black" w:hAnsi="Aptos Black"/>
          <w:sz w:val="24"/>
        </w:rPr>
        <w:t>experts</w:t>
      </w:r>
      <w:r w:rsidR="00F2264C" w:rsidRPr="176C123E">
        <w:rPr>
          <w:rFonts w:ascii="Aptos Black" w:hAnsi="Aptos Black"/>
          <w:sz w:val="24"/>
        </w:rPr>
        <w:t xml:space="preserve"> and the </w:t>
      </w:r>
      <w:r w:rsidR="001D49C8" w:rsidRPr="176C123E">
        <w:rPr>
          <w:rFonts w:ascii="Aptos Black" w:hAnsi="Aptos Black"/>
          <w:sz w:val="24"/>
        </w:rPr>
        <w:t>significant community input received through the Independent Review of the NDIS</w:t>
      </w:r>
      <w:r w:rsidR="00296BE7" w:rsidRPr="176C123E">
        <w:rPr>
          <w:rFonts w:ascii="Aptos Black" w:hAnsi="Aptos Black"/>
          <w:sz w:val="24"/>
        </w:rPr>
        <w:t>,</w:t>
      </w:r>
      <w:r w:rsidR="001D49C8" w:rsidRPr="176C123E">
        <w:rPr>
          <w:rFonts w:ascii="Aptos Black" w:hAnsi="Aptos Black"/>
          <w:sz w:val="24"/>
        </w:rPr>
        <w:t xml:space="preserve"> </w:t>
      </w:r>
      <w:r w:rsidR="00D173AE">
        <w:rPr>
          <w:rFonts w:ascii="Aptos Black" w:hAnsi="Aptos Black"/>
          <w:sz w:val="24"/>
        </w:rPr>
        <w:t xml:space="preserve">and the Thriving Kids Advisory Group </w:t>
      </w:r>
      <w:r w:rsidR="00D173AE" w:rsidRPr="00D173AE">
        <w:rPr>
          <w:rFonts w:ascii="Aptos Black" w:hAnsi="Aptos Black"/>
          <w:sz w:val="24"/>
        </w:rPr>
        <w:t xml:space="preserve">co-chaired by Professor Frank </w:t>
      </w:r>
      <w:proofErr w:type="spellStart"/>
      <w:r w:rsidR="00D173AE" w:rsidRPr="00D173AE">
        <w:rPr>
          <w:rFonts w:ascii="Aptos Black" w:hAnsi="Aptos Black"/>
          <w:sz w:val="24"/>
        </w:rPr>
        <w:t>Oberklaid</w:t>
      </w:r>
      <w:proofErr w:type="spellEnd"/>
      <w:r w:rsidR="006D6728" w:rsidRPr="176C123E">
        <w:rPr>
          <w:rFonts w:ascii="Aptos Black" w:hAnsi="Aptos Black"/>
          <w:sz w:val="24"/>
        </w:rPr>
        <w:t xml:space="preserve">. </w:t>
      </w:r>
    </w:p>
    <w:p w14:paraId="62830E29" w14:textId="378A72DB" w:rsidR="00FA470F" w:rsidRDefault="00FA470F" w:rsidP="00D03BB8">
      <w:pPr>
        <w:pStyle w:val="Heading2"/>
      </w:pPr>
      <w:r>
        <w:t>Overview</w:t>
      </w:r>
      <w:r w:rsidR="00D03BB8">
        <w:t xml:space="preserve"> </w:t>
      </w:r>
    </w:p>
    <w:p w14:paraId="2E9B71AA" w14:textId="206B2DC4" w:rsidR="00CB24E0" w:rsidRDefault="00AE129A" w:rsidP="4D7C8FDF">
      <w:pPr>
        <w:rPr>
          <w:rFonts w:ascii="Aptos" w:hAnsi="Aptos"/>
          <w:sz w:val="24"/>
        </w:rPr>
      </w:pPr>
      <w:r w:rsidRPr="4D7C8FDF">
        <w:rPr>
          <w:rFonts w:ascii="Aptos" w:hAnsi="Aptos"/>
          <w:sz w:val="24"/>
        </w:rPr>
        <w:t xml:space="preserve">Thriving Kids will focus on </w:t>
      </w:r>
      <w:r w:rsidR="00FE0DB9" w:rsidRPr="4D7C8FDF">
        <w:rPr>
          <w:rFonts w:ascii="Aptos" w:hAnsi="Aptos"/>
          <w:sz w:val="24"/>
        </w:rPr>
        <w:t xml:space="preserve">identifying </w:t>
      </w:r>
      <w:r w:rsidR="00516E75" w:rsidRPr="4D7C8FDF">
        <w:rPr>
          <w:rFonts w:ascii="Aptos" w:hAnsi="Aptos"/>
          <w:sz w:val="24"/>
        </w:rPr>
        <w:t xml:space="preserve">developmental concerns earlier and </w:t>
      </w:r>
      <w:r w:rsidR="00CD093B" w:rsidRPr="4D7C8FDF">
        <w:rPr>
          <w:rFonts w:ascii="Aptos" w:hAnsi="Aptos"/>
          <w:sz w:val="24"/>
        </w:rPr>
        <w:t xml:space="preserve">establishing </w:t>
      </w:r>
      <w:r w:rsidR="004B7129" w:rsidRPr="4D7C8FDF">
        <w:rPr>
          <w:rFonts w:ascii="Aptos" w:hAnsi="Aptos"/>
          <w:sz w:val="24"/>
        </w:rPr>
        <w:t xml:space="preserve">a national system of </w:t>
      </w:r>
      <w:r w:rsidR="00CD093B" w:rsidRPr="4D7C8FDF">
        <w:rPr>
          <w:rFonts w:ascii="Aptos" w:hAnsi="Aptos"/>
          <w:sz w:val="24"/>
        </w:rPr>
        <w:t xml:space="preserve">supports </w:t>
      </w:r>
      <w:r w:rsidR="004B2C2D" w:rsidRPr="4D7C8FDF">
        <w:rPr>
          <w:rFonts w:ascii="Aptos" w:hAnsi="Aptos"/>
          <w:sz w:val="24"/>
        </w:rPr>
        <w:t xml:space="preserve">for </w:t>
      </w:r>
      <w:r w:rsidRPr="4D7C8FDF">
        <w:rPr>
          <w:rFonts w:ascii="Aptos" w:hAnsi="Aptos"/>
          <w:sz w:val="24"/>
        </w:rPr>
        <w:t xml:space="preserve">children aged 8 and under </w:t>
      </w:r>
      <w:r w:rsidR="00451623" w:rsidRPr="4D7C8FDF">
        <w:rPr>
          <w:rFonts w:ascii="Aptos" w:hAnsi="Aptos"/>
          <w:sz w:val="24"/>
        </w:rPr>
        <w:t>with</w:t>
      </w:r>
      <w:r w:rsidR="0246D85C" w:rsidRPr="4D7C8FDF">
        <w:rPr>
          <w:rFonts w:ascii="Aptos" w:hAnsi="Aptos"/>
          <w:sz w:val="24"/>
        </w:rPr>
        <w:t xml:space="preserve"> mild to moderate</w:t>
      </w:r>
      <w:r w:rsidR="00451623" w:rsidRPr="4D7C8FDF">
        <w:rPr>
          <w:rFonts w:ascii="Aptos" w:hAnsi="Aptos"/>
          <w:sz w:val="24"/>
        </w:rPr>
        <w:t xml:space="preserve"> </w:t>
      </w:r>
      <w:r w:rsidR="00807A5C" w:rsidRPr="4D7C8FDF">
        <w:rPr>
          <w:rFonts w:ascii="Aptos" w:hAnsi="Aptos"/>
          <w:sz w:val="24"/>
        </w:rPr>
        <w:t xml:space="preserve">developmental delay </w:t>
      </w:r>
      <w:r w:rsidR="2C6A92CB" w:rsidRPr="4D7C8FDF">
        <w:rPr>
          <w:rFonts w:ascii="Aptos" w:hAnsi="Aptos"/>
          <w:sz w:val="24"/>
        </w:rPr>
        <w:t>and</w:t>
      </w:r>
      <w:r w:rsidR="005A5B13" w:rsidRPr="4D7C8FDF">
        <w:rPr>
          <w:rFonts w:ascii="Aptos" w:hAnsi="Aptos"/>
          <w:sz w:val="24"/>
        </w:rPr>
        <w:t xml:space="preserve"> </w:t>
      </w:r>
      <w:r w:rsidR="692C9402" w:rsidRPr="4D7C8FDF">
        <w:rPr>
          <w:rFonts w:ascii="Aptos" w:hAnsi="Aptos"/>
          <w:sz w:val="24"/>
        </w:rPr>
        <w:t>autism</w:t>
      </w:r>
      <w:r w:rsidR="00E32B38" w:rsidRPr="4D7C8FDF">
        <w:rPr>
          <w:rFonts w:ascii="Aptos" w:hAnsi="Aptos"/>
          <w:sz w:val="24"/>
        </w:rPr>
        <w:t>,</w:t>
      </w:r>
      <w:r w:rsidR="004B2C2D" w:rsidRPr="4D7C8FDF">
        <w:rPr>
          <w:rFonts w:ascii="Aptos" w:hAnsi="Aptos"/>
          <w:sz w:val="24"/>
        </w:rPr>
        <w:t xml:space="preserve"> and </w:t>
      </w:r>
      <w:r w:rsidR="00B602D7" w:rsidRPr="4D7C8FDF">
        <w:rPr>
          <w:rFonts w:ascii="Aptos" w:hAnsi="Aptos"/>
          <w:sz w:val="24"/>
        </w:rPr>
        <w:t>t</w:t>
      </w:r>
      <w:r w:rsidR="004B2C2D" w:rsidRPr="4D7C8FDF">
        <w:rPr>
          <w:rFonts w:ascii="Aptos" w:hAnsi="Aptos"/>
          <w:sz w:val="24"/>
        </w:rPr>
        <w:t>heir families</w:t>
      </w:r>
      <w:r w:rsidRPr="4D7C8FDF">
        <w:rPr>
          <w:rFonts w:ascii="Aptos" w:hAnsi="Aptos"/>
          <w:sz w:val="24"/>
        </w:rPr>
        <w:t xml:space="preserve">. </w:t>
      </w:r>
      <w:r w:rsidR="00DA51BC" w:rsidRPr="4D7C8FDF">
        <w:rPr>
          <w:rFonts w:ascii="Aptos" w:hAnsi="Aptos"/>
          <w:sz w:val="24"/>
        </w:rPr>
        <w:t>Children with</w:t>
      </w:r>
      <w:r w:rsidR="00ED0B76" w:rsidRPr="4D7C8FDF">
        <w:rPr>
          <w:rFonts w:ascii="Aptos" w:hAnsi="Aptos"/>
          <w:sz w:val="24"/>
        </w:rPr>
        <w:t xml:space="preserve"> permanent and significant disability will continue to be supported through the NDIS.</w:t>
      </w:r>
    </w:p>
    <w:p w14:paraId="2608B9A2" w14:textId="139214F1" w:rsidR="741C953D" w:rsidRDefault="009F5DB4" w:rsidP="176C123E">
      <w:pPr>
        <w:rPr>
          <w:rFonts w:ascii="Aptos" w:hAnsi="Aptos"/>
          <w:sz w:val="24"/>
        </w:rPr>
      </w:pPr>
      <w:r w:rsidRPr="176C123E">
        <w:rPr>
          <w:rFonts w:ascii="Aptos" w:hAnsi="Aptos"/>
          <w:sz w:val="24"/>
        </w:rPr>
        <w:t>The</w:t>
      </w:r>
      <w:r w:rsidR="00571705" w:rsidRPr="176C123E">
        <w:rPr>
          <w:rFonts w:ascii="Aptos" w:hAnsi="Aptos"/>
          <w:sz w:val="24"/>
        </w:rPr>
        <w:t xml:space="preserve"> </w:t>
      </w:r>
      <w:r w:rsidR="00EF62A5" w:rsidRPr="176C123E">
        <w:rPr>
          <w:rFonts w:ascii="Aptos" w:hAnsi="Aptos"/>
          <w:sz w:val="24"/>
        </w:rPr>
        <w:t>p</w:t>
      </w:r>
      <w:r w:rsidRPr="176C123E">
        <w:rPr>
          <w:rFonts w:ascii="Aptos" w:hAnsi="Aptos"/>
          <w:sz w:val="24"/>
        </w:rPr>
        <w:t>rogram</w:t>
      </w:r>
      <w:r w:rsidR="00D137BE" w:rsidRPr="176C123E">
        <w:rPr>
          <w:rFonts w:ascii="Aptos" w:hAnsi="Aptos"/>
          <w:sz w:val="24"/>
        </w:rPr>
        <w:t xml:space="preserve"> will</w:t>
      </w:r>
      <w:r w:rsidRPr="176C123E">
        <w:rPr>
          <w:rFonts w:ascii="Aptos" w:hAnsi="Aptos"/>
          <w:sz w:val="24"/>
        </w:rPr>
        <w:t xml:space="preserve"> be delivered by</w:t>
      </w:r>
      <w:r w:rsidR="00D137BE" w:rsidRPr="176C123E">
        <w:rPr>
          <w:rFonts w:ascii="Aptos" w:hAnsi="Aptos"/>
          <w:sz w:val="24"/>
        </w:rPr>
        <w:t xml:space="preserve"> </w:t>
      </w:r>
      <w:r w:rsidR="00924EED" w:rsidRPr="176C123E">
        <w:rPr>
          <w:rFonts w:ascii="Aptos" w:hAnsi="Aptos"/>
          <w:sz w:val="24"/>
        </w:rPr>
        <w:t>scal</w:t>
      </w:r>
      <w:r w:rsidRPr="176C123E">
        <w:rPr>
          <w:rFonts w:ascii="Aptos" w:hAnsi="Aptos"/>
          <w:sz w:val="24"/>
        </w:rPr>
        <w:t>ing</w:t>
      </w:r>
      <w:r w:rsidR="00924EED" w:rsidRPr="176C123E">
        <w:rPr>
          <w:rFonts w:ascii="Aptos" w:hAnsi="Aptos"/>
          <w:sz w:val="24"/>
        </w:rPr>
        <w:t xml:space="preserve"> and build</w:t>
      </w:r>
      <w:r w:rsidRPr="176C123E">
        <w:rPr>
          <w:rFonts w:ascii="Aptos" w:hAnsi="Aptos"/>
          <w:sz w:val="24"/>
        </w:rPr>
        <w:t>ing</w:t>
      </w:r>
      <w:r w:rsidR="00924EED" w:rsidRPr="176C123E">
        <w:rPr>
          <w:rFonts w:ascii="Aptos" w:hAnsi="Aptos"/>
          <w:sz w:val="24"/>
        </w:rPr>
        <w:t xml:space="preserve"> on</w:t>
      </w:r>
      <w:r w:rsidR="00EB289B" w:rsidRPr="176C123E">
        <w:rPr>
          <w:rFonts w:ascii="Aptos" w:hAnsi="Aptos"/>
          <w:sz w:val="24"/>
        </w:rPr>
        <w:t xml:space="preserve"> existing</w:t>
      </w:r>
      <w:r w:rsidR="00B90105" w:rsidRPr="176C123E">
        <w:rPr>
          <w:rFonts w:ascii="Aptos" w:hAnsi="Aptos"/>
          <w:sz w:val="24"/>
        </w:rPr>
        <w:t xml:space="preserve"> </w:t>
      </w:r>
      <w:r w:rsidR="00C33183" w:rsidRPr="176C123E">
        <w:rPr>
          <w:rFonts w:ascii="Aptos" w:hAnsi="Aptos"/>
          <w:sz w:val="24"/>
        </w:rPr>
        <w:t xml:space="preserve">mainstream </w:t>
      </w:r>
      <w:r w:rsidR="00924EED" w:rsidRPr="176C123E">
        <w:rPr>
          <w:rFonts w:ascii="Aptos" w:hAnsi="Aptos"/>
          <w:sz w:val="24"/>
        </w:rPr>
        <w:t>and community services</w:t>
      </w:r>
      <w:r w:rsidR="00A753FB" w:rsidRPr="176C123E">
        <w:rPr>
          <w:rFonts w:ascii="Aptos" w:hAnsi="Aptos"/>
          <w:sz w:val="24"/>
        </w:rPr>
        <w:t xml:space="preserve"> that </w:t>
      </w:r>
      <w:r w:rsidR="00423D49" w:rsidRPr="176C123E">
        <w:rPr>
          <w:rFonts w:ascii="Aptos" w:hAnsi="Aptos"/>
          <w:sz w:val="24"/>
        </w:rPr>
        <w:t>can</w:t>
      </w:r>
      <w:r w:rsidR="00063413" w:rsidRPr="176C123E">
        <w:rPr>
          <w:rFonts w:ascii="Aptos" w:hAnsi="Aptos"/>
          <w:sz w:val="24"/>
        </w:rPr>
        <w:t xml:space="preserve"> better support families and children</w:t>
      </w:r>
      <w:r w:rsidR="00B15290" w:rsidRPr="176C123E">
        <w:rPr>
          <w:rFonts w:ascii="Aptos" w:hAnsi="Aptos"/>
          <w:sz w:val="24"/>
        </w:rPr>
        <w:t xml:space="preserve"> in settings </w:t>
      </w:r>
      <w:r w:rsidR="004B6629" w:rsidRPr="176C123E">
        <w:rPr>
          <w:rFonts w:ascii="Aptos" w:hAnsi="Aptos"/>
          <w:sz w:val="24"/>
        </w:rPr>
        <w:t xml:space="preserve">they already </w:t>
      </w:r>
      <w:r w:rsidR="00276EAD" w:rsidRPr="176C123E">
        <w:rPr>
          <w:rFonts w:ascii="Aptos" w:hAnsi="Aptos"/>
          <w:sz w:val="24"/>
        </w:rPr>
        <w:t>are connected to</w:t>
      </w:r>
      <w:r w:rsidR="004B6629" w:rsidRPr="176C123E">
        <w:rPr>
          <w:rFonts w:ascii="Aptos" w:hAnsi="Aptos"/>
          <w:sz w:val="24"/>
        </w:rPr>
        <w:t xml:space="preserve">. This includes child and maternal health, GPs, </w:t>
      </w:r>
      <w:r w:rsidR="00276EAD" w:rsidRPr="176C123E">
        <w:rPr>
          <w:rFonts w:ascii="Aptos" w:hAnsi="Aptos"/>
          <w:sz w:val="24"/>
        </w:rPr>
        <w:t xml:space="preserve">playgroups, </w:t>
      </w:r>
      <w:r w:rsidR="004B6629" w:rsidRPr="176C123E">
        <w:rPr>
          <w:rFonts w:ascii="Aptos" w:hAnsi="Aptos"/>
          <w:sz w:val="24"/>
        </w:rPr>
        <w:t>early childhood education and care</w:t>
      </w:r>
      <w:r w:rsidR="008F3507" w:rsidRPr="176C123E">
        <w:rPr>
          <w:rFonts w:ascii="Aptos" w:hAnsi="Aptos"/>
          <w:sz w:val="24"/>
        </w:rPr>
        <w:t xml:space="preserve"> and</w:t>
      </w:r>
      <w:r w:rsidR="004B6629" w:rsidRPr="176C123E">
        <w:rPr>
          <w:rFonts w:ascii="Aptos" w:hAnsi="Aptos"/>
          <w:sz w:val="24"/>
        </w:rPr>
        <w:t xml:space="preserve"> </w:t>
      </w:r>
      <w:r w:rsidR="00FE494C" w:rsidRPr="176C123E">
        <w:rPr>
          <w:rFonts w:ascii="Aptos" w:hAnsi="Aptos"/>
          <w:sz w:val="24"/>
        </w:rPr>
        <w:t>schools</w:t>
      </w:r>
      <w:r w:rsidR="002D7281" w:rsidRPr="176C123E">
        <w:rPr>
          <w:rFonts w:ascii="Aptos" w:hAnsi="Aptos"/>
          <w:sz w:val="24"/>
        </w:rPr>
        <w:t>, as well as</w:t>
      </w:r>
      <w:r w:rsidR="006B2E46" w:rsidRPr="176C123E">
        <w:rPr>
          <w:rFonts w:ascii="Aptos" w:hAnsi="Aptos"/>
          <w:sz w:val="24"/>
        </w:rPr>
        <w:t xml:space="preserve"> digital and </w:t>
      </w:r>
      <w:r w:rsidR="00EF62A5" w:rsidRPr="176C123E">
        <w:rPr>
          <w:rFonts w:ascii="Aptos" w:hAnsi="Aptos"/>
          <w:sz w:val="24"/>
        </w:rPr>
        <w:t>phone-based</w:t>
      </w:r>
      <w:r w:rsidR="006B2E46" w:rsidRPr="176C123E">
        <w:rPr>
          <w:rFonts w:ascii="Aptos" w:hAnsi="Aptos"/>
          <w:sz w:val="24"/>
        </w:rPr>
        <w:t xml:space="preserve"> supports</w:t>
      </w:r>
      <w:r w:rsidR="00FE494C" w:rsidRPr="176C123E">
        <w:rPr>
          <w:rFonts w:ascii="Aptos" w:hAnsi="Aptos"/>
          <w:sz w:val="24"/>
        </w:rPr>
        <w:t>.</w:t>
      </w:r>
      <w:r w:rsidR="00B602D7" w:rsidRPr="176C123E">
        <w:rPr>
          <w:rFonts w:ascii="Aptos" w:hAnsi="Aptos"/>
          <w:sz w:val="24"/>
        </w:rPr>
        <w:t xml:space="preserve"> </w:t>
      </w:r>
      <w:r w:rsidR="00BA5845" w:rsidRPr="176C123E">
        <w:rPr>
          <w:rFonts w:ascii="Aptos" w:hAnsi="Aptos"/>
          <w:sz w:val="24"/>
        </w:rPr>
        <w:t xml:space="preserve"> </w:t>
      </w:r>
    </w:p>
    <w:p w14:paraId="0CC4CDD8" w14:textId="4D6CDA7A" w:rsidR="7609103F" w:rsidRDefault="00745A63" w:rsidP="005545BE">
      <w:pPr>
        <w:rPr>
          <w:rFonts w:ascii="Aptos" w:hAnsi="Aptos"/>
          <w:sz w:val="24"/>
        </w:rPr>
      </w:pPr>
      <w:r w:rsidRPr="385E61C7">
        <w:rPr>
          <w:rFonts w:ascii="Aptos" w:hAnsi="Aptos"/>
          <w:sz w:val="24"/>
        </w:rPr>
        <w:t xml:space="preserve">There are </w:t>
      </w:r>
      <w:r w:rsidR="6DFC3A3E" w:rsidRPr="385E61C7">
        <w:rPr>
          <w:rFonts w:ascii="Aptos" w:hAnsi="Aptos"/>
          <w:sz w:val="24"/>
        </w:rPr>
        <w:t xml:space="preserve">already </w:t>
      </w:r>
      <w:r w:rsidRPr="385E61C7">
        <w:rPr>
          <w:rFonts w:ascii="Aptos" w:hAnsi="Aptos"/>
          <w:sz w:val="24"/>
        </w:rPr>
        <w:t xml:space="preserve">many examples of evidence-based services that guide parents and </w:t>
      </w:r>
      <w:r w:rsidR="00EF62A5" w:rsidRPr="385E61C7">
        <w:rPr>
          <w:rFonts w:ascii="Aptos" w:hAnsi="Aptos"/>
          <w:sz w:val="24"/>
        </w:rPr>
        <w:t xml:space="preserve">help </w:t>
      </w:r>
      <w:r w:rsidRPr="385E61C7">
        <w:rPr>
          <w:rFonts w:ascii="Aptos" w:hAnsi="Aptos"/>
          <w:sz w:val="24"/>
        </w:rPr>
        <w:t>their kids thrive</w:t>
      </w:r>
      <w:r w:rsidR="125B2045" w:rsidRPr="385E61C7">
        <w:rPr>
          <w:rFonts w:ascii="Aptos" w:hAnsi="Aptos"/>
          <w:sz w:val="24"/>
        </w:rPr>
        <w:t>.</w:t>
      </w:r>
      <w:r w:rsidR="3A65BAAA" w:rsidRPr="385E61C7">
        <w:rPr>
          <w:rFonts w:ascii="Aptos" w:hAnsi="Aptos"/>
          <w:sz w:val="24"/>
        </w:rPr>
        <w:t xml:space="preserve"> The Government will work</w:t>
      </w:r>
      <w:r w:rsidR="3A65BAAA" w:rsidRPr="385E61C7">
        <w:rPr>
          <w:rFonts w:ascii="Aptos" w:eastAsia="Aptos" w:hAnsi="Aptos" w:cs="Aptos"/>
          <w:sz w:val="24"/>
        </w:rPr>
        <w:t xml:space="preserve"> to leverage those existing systems, such as the infant and maternal health systems that states run, the primary care systems that the Commonwealth funds through Medicare and supports in community health centres.</w:t>
      </w:r>
      <w:r w:rsidR="2B1B29E1" w:rsidRPr="385E61C7">
        <w:rPr>
          <w:rFonts w:ascii="Aptos" w:eastAsia="Aptos" w:hAnsi="Aptos" w:cs="Aptos"/>
          <w:sz w:val="24"/>
        </w:rPr>
        <w:t xml:space="preserve"> These supports will help </w:t>
      </w:r>
      <w:r w:rsidR="2B1B29E1" w:rsidRPr="385E61C7">
        <w:rPr>
          <w:rFonts w:ascii="Aptos" w:hAnsi="Aptos"/>
          <w:sz w:val="24"/>
        </w:rPr>
        <w:t>children to</w:t>
      </w:r>
      <w:r w:rsidR="2B1B29E1" w:rsidRPr="385E61C7">
        <w:rPr>
          <w:rFonts w:ascii="Aptos" w:eastAsia="Aptos" w:hAnsi="Aptos" w:cs="Aptos"/>
          <w:sz w:val="24"/>
        </w:rPr>
        <w:t xml:space="preserve"> thrive, right through the life course</w:t>
      </w:r>
      <w:r w:rsidR="01D32685" w:rsidRPr="385E61C7">
        <w:rPr>
          <w:rFonts w:ascii="Aptos" w:eastAsia="Aptos" w:hAnsi="Aptos" w:cs="Aptos"/>
          <w:sz w:val="24"/>
        </w:rPr>
        <w:t>,</w:t>
      </w:r>
      <w:r w:rsidR="2B1B29E1" w:rsidRPr="385E61C7">
        <w:rPr>
          <w:rFonts w:ascii="Aptos" w:eastAsia="Aptos" w:hAnsi="Aptos" w:cs="Aptos"/>
          <w:sz w:val="24"/>
        </w:rPr>
        <w:t xml:space="preserve"> from the time they're born, into the time they get into formal schooling</w:t>
      </w:r>
      <w:r w:rsidR="3A65BAAA" w:rsidRPr="385E61C7">
        <w:rPr>
          <w:rFonts w:ascii="Aptos" w:eastAsia="Aptos" w:hAnsi="Aptos" w:cs="Aptos"/>
          <w:sz w:val="24"/>
        </w:rPr>
        <w:t xml:space="preserve"> </w:t>
      </w:r>
      <w:r w:rsidR="0FDF8C61" w:rsidRPr="176C123E">
        <w:rPr>
          <w:rFonts w:ascii="Aptos" w:hAnsi="Aptos"/>
          <w:sz w:val="24"/>
        </w:rPr>
        <w:t xml:space="preserve">This would include supporting the parent </w:t>
      </w:r>
      <w:r w:rsidR="7C90452C" w:rsidRPr="176C123E">
        <w:rPr>
          <w:rFonts w:ascii="Aptos" w:hAnsi="Aptos"/>
          <w:sz w:val="24"/>
        </w:rPr>
        <w:t>or carers</w:t>
      </w:r>
      <w:r w:rsidR="0FDF8C61" w:rsidRPr="176C123E">
        <w:rPr>
          <w:rFonts w:ascii="Aptos" w:hAnsi="Aptos"/>
          <w:sz w:val="24"/>
        </w:rPr>
        <w:t xml:space="preserve"> with routines and </w:t>
      </w:r>
      <w:r w:rsidR="00E91162" w:rsidRPr="176C123E">
        <w:rPr>
          <w:rFonts w:ascii="Aptos" w:hAnsi="Aptos"/>
          <w:sz w:val="24"/>
        </w:rPr>
        <w:t>advice on</w:t>
      </w:r>
      <w:r w:rsidR="0FDF8C61" w:rsidRPr="176C123E">
        <w:rPr>
          <w:rFonts w:ascii="Aptos" w:hAnsi="Aptos"/>
          <w:sz w:val="24"/>
        </w:rPr>
        <w:t xml:space="preserve"> things they can do at home and</w:t>
      </w:r>
      <w:r w:rsidR="00F26685" w:rsidRPr="176C123E">
        <w:rPr>
          <w:rFonts w:ascii="Aptos" w:hAnsi="Aptos"/>
          <w:sz w:val="24"/>
        </w:rPr>
        <w:t xml:space="preserve"> </w:t>
      </w:r>
      <w:r w:rsidR="00964CEB" w:rsidRPr="176C123E">
        <w:rPr>
          <w:rFonts w:ascii="Aptos" w:hAnsi="Aptos"/>
          <w:sz w:val="24"/>
        </w:rPr>
        <w:t>what their child may need</w:t>
      </w:r>
      <w:r w:rsidR="00546E8B" w:rsidRPr="176C123E">
        <w:rPr>
          <w:rFonts w:ascii="Aptos" w:hAnsi="Aptos"/>
          <w:sz w:val="24"/>
        </w:rPr>
        <w:t xml:space="preserve"> in</w:t>
      </w:r>
      <w:r w:rsidR="00C8687F" w:rsidRPr="176C123E">
        <w:rPr>
          <w:rFonts w:ascii="Aptos" w:hAnsi="Aptos"/>
          <w:sz w:val="24"/>
        </w:rPr>
        <w:t xml:space="preserve"> other</w:t>
      </w:r>
      <w:r w:rsidR="6E1759CA" w:rsidRPr="176C123E">
        <w:rPr>
          <w:rFonts w:ascii="Aptos" w:hAnsi="Aptos"/>
          <w:sz w:val="24"/>
        </w:rPr>
        <w:t xml:space="preserve"> </w:t>
      </w:r>
      <w:r w:rsidR="007B2913" w:rsidRPr="176C123E">
        <w:rPr>
          <w:rFonts w:ascii="Aptos" w:hAnsi="Aptos"/>
          <w:sz w:val="24"/>
        </w:rPr>
        <w:t xml:space="preserve">everyday </w:t>
      </w:r>
      <w:r w:rsidR="6E1759CA" w:rsidRPr="176C123E">
        <w:rPr>
          <w:rFonts w:ascii="Aptos" w:hAnsi="Aptos"/>
          <w:sz w:val="24"/>
        </w:rPr>
        <w:t>environment</w:t>
      </w:r>
      <w:r w:rsidR="00964CEB" w:rsidRPr="176C123E">
        <w:rPr>
          <w:rFonts w:ascii="Aptos" w:hAnsi="Aptos"/>
          <w:sz w:val="24"/>
        </w:rPr>
        <w:t>s</w:t>
      </w:r>
      <w:r w:rsidR="00A54DA3" w:rsidRPr="176C123E">
        <w:rPr>
          <w:rFonts w:ascii="Aptos" w:hAnsi="Aptos"/>
          <w:sz w:val="24"/>
        </w:rPr>
        <w:t xml:space="preserve"> where</w:t>
      </w:r>
      <w:r w:rsidR="0236BD77" w:rsidRPr="176C123E">
        <w:rPr>
          <w:rFonts w:ascii="Aptos" w:hAnsi="Aptos"/>
          <w:sz w:val="24"/>
        </w:rPr>
        <w:t xml:space="preserve"> </w:t>
      </w:r>
      <w:r w:rsidR="00F5226D" w:rsidRPr="176C123E">
        <w:rPr>
          <w:rFonts w:ascii="Aptos" w:hAnsi="Aptos"/>
          <w:sz w:val="24"/>
        </w:rPr>
        <w:t xml:space="preserve">they </w:t>
      </w:r>
      <w:r w:rsidR="0236BD77" w:rsidRPr="176C123E">
        <w:rPr>
          <w:rFonts w:ascii="Aptos" w:hAnsi="Aptos"/>
          <w:sz w:val="24"/>
        </w:rPr>
        <w:t>learn</w:t>
      </w:r>
      <w:r w:rsidR="00B22FFB" w:rsidRPr="176C123E">
        <w:rPr>
          <w:rFonts w:ascii="Aptos" w:hAnsi="Aptos"/>
          <w:sz w:val="24"/>
        </w:rPr>
        <w:t xml:space="preserve"> and play</w:t>
      </w:r>
      <w:r w:rsidR="6E1759CA" w:rsidRPr="176C123E">
        <w:rPr>
          <w:rFonts w:ascii="Aptos" w:hAnsi="Aptos"/>
          <w:sz w:val="24"/>
        </w:rPr>
        <w:t xml:space="preserve">. </w:t>
      </w:r>
    </w:p>
    <w:p w14:paraId="4AF89676" w14:textId="0304C3C8" w:rsidR="004F657B" w:rsidRPr="000927CC" w:rsidRDefault="000927CC" w:rsidP="00190703">
      <w:pPr>
        <w:pStyle w:val="Heading2"/>
      </w:pPr>
      <w:r w:rsidRPr="00190703">
        <w:lastRenderedPageBreak/>
        <w:t>Shaping these supports</w:t>
      </w:r>
    </w:p>
    <w:p w14:paraId="51249C3A" w14:textId="00DA80CF" w:rsidR="00A579FD" w:rsidRDefault="00A579FD" w:rsidP="176C123E">
      <w:pPr>
        <w:rPr>
          <w:rFonts w:ascii="Aptos" w:hAnsi="Aptos"/>
          <w:sz w:val="24"/>
        </w:rPr>
      </w:pPr>
      <w:r w:rsidRPr="176C123E">
        <w:rPr>
          <w:rFonts w:ascii="Aptos" w:hAnsi="Aptos"/>
          <w:sz w:val="24"/>
        </w:rPr>
        <w:t xml:space="preserve">The Government </w:t>
      </w:r>
      <w:r w:rsidR="00AF237B" w:rsidRPr="176C123E">
        <w:rPr>
          <w:rFonts w:ascii="Aptos" w:hAnsi="Aptos"/>
          <w:sz w:val="24"/>
        </w:rPr>
        <w:t xml:space="preserve">will work with </w:t>
      </w:r>
      <w:r w:rsidRPr="176C123E">
        <w:rPr>
          <w:rFonts w:ascii="Aptos" w:hAnsi="Aptos"/>
          <w:sz w:val="24"/>
        </w:rPr>
        <w:t xml:space="preserve">state and territory governments </w:t>
      </w:r>
      <w:r w:rsidR="00527F54" w:rsidRPr="176C123E">
        <w:rPr>
          <w:rFonts w:ascii="Aptos" w:hAnsi="Aptos"/>
          <w:sz w:val="24"/>
        </w:rPr>
        <w:t xml:space="preserve">and experts to </w:t>
      </w:r>
      <w:r w:rsidRPr="176C123E">
        <w:rPr>
          <w:rFonts w:ascii="Aptos" w:hAnsi="Aptos"/>
          <w:sz w:val="24"/>
        </w:rPr>
        <w:t>finalise the design and implementation arrangements for</w:t>
      </w:r>
      <w:r w:rsidR="00527F54" w:rsidRPr="176C123E">
        <w:rPr>
          <w:rFonts w:ascii="Aptos" w:hAnsi="Aptos"/>
          <w:sz w:val="24"/>
        </w:rPr>
        <w:t xml:space="preserve"> Thriving Kids.</w:t>
      </w:r>
      <w:r w:rsidRPr="176C123E">
        <w:rPr>
          <w:rFonts w:ascii="Aptos" w:hAnsi="Aptos"/>
          <w:sz w:val="24"/>
        </w:rPr>
        <w:t xml:space="preserve"> </w:t>
      </w:r>
    </w:p>
    <w:p w14:paraId="4B006243" w14:textId="18E95063" w:rsidR="00BF021B" w:rsidRPr="005545BE" w:rsidRDefault="00890980" w:rsidP="176C123E">
      <w:pPr>
        <w:rPr>
          <w:rFonts w:ascii="Aptos" w:hAnsi="Aptos"/>
          <w:sz w:val="24"/>
        </w:rPr>
      </w:pPr>
      <w:r w:rsidRPr="176C123E">
        <w:rPr>
          <w:rFonts w:ascii="Aptos" w:hAnsi="Aptos"/>
          <w:sz w:val="24"/>
        </w:rPr>
        <w:t>Desig</w:t>
      </w:r>
      <w:r w:rsidR="00527F54" w:rsidRPr="176C123E">
        <w:rPr>
          <w:rFonts w:ascii="Aptos" w:hAnsi="Aptos"/>
          <w:sz w:val="24"/>
        </w:rPr>
        <w:t>n</w:t>
      </w:r>
      <w:r w:rsidR="00BF021B" w:rsidRPr="176C123E">
        <w:rPr>
          <w:rFonts w:ascii="Aptos" w:hAnsi="Aptos"/>
          <w:sz w:val="24"/>
        </w:rPr>
        <w:t xml:space="preserve"> is being informed by the findings of the Independent Review into the NDIS</w:t>
      </w:r>
      <w:r w:rsidR="00EB4170" w:rsidRPr="176C123E">
        <w:rPr>
          <w:rFonts w:ascii="Aptos" w:hAnsi="Aptos"/>
          <w:sz w:val="24"/>
        </w:rPr>
        <w:t>,</w:t>
      </w:r>
      <w:r w:rsidR="00BF021B" w:rsidRPr="176C123E">
        <w:rPr>
          <w:rFonts w:ascii="Aptos" w:hAnsi="Aptos"/>
          <w:sz w:val="24"/>
        </w:rPr>
        <w:t xml:space="preserve"> national consultation on Foundational Supports held at the end of 2024</w:t>
      </w:r>
      <w:r w:rsidR="00EB4170" w:rsidRPr="176C123E">
        <w:rPr>
          <w:rFonts w:ascii="Aptos" w:hAnsi="Aptos"/>
          <w:sz w:val="24"/>
        </w:rPr>
        <w:t xml:space="preserve"> and continuing</w:t>
      </w:r>
      <w:r w:rsidR="00634A38" w:rsidRPr="176C123E">
        <w:rPr>
          <w:rFonts w:ascii="Aptos" w:hAnsi="Aptos"/>
          <w:sz w:val="24"/>
        </w:rPr>
        <w:t xml:space="preserve"> community</w:t>
      </w:r>
      <w:r w:rsidR="00EB4170" w:rsidRPr="176C123E">
        <w:rPr>
          <w:rFonts w:ascii="Aptos" w:hAnsi="Aptos"/>
          <w:sz w:val="24"/>
        </w:rPr>
        <w:t xml:space="preserve"> consultation across multiple jurisdictions</w:t>
      </w:r>
      <w:r w:rsidR="00BF021B" w:rsidRPr="176C123E">
        <w:rPr>
          <w:rFonts w:ascii="Aptos" w:hAnsi="Aptos"/>
          <w:sz w:val="24"/>
        </w:rPr>
        <w:t xml:space="preserve">. </w:t>
      </w:r>
    </w:p>
    <w:p w14:paraId="091F7D9F" w14:textId="2FF914B4" w:rsidR="00BF021B" w:rsidRPr="005545BE" w:rsidRDefault="007E1F93" w:rsidP="176C123E">
      <w:pPr>
        <w:rPr>
          <w:rFonts w:ascii="Aptos" w:hAnsi="Aptos"/>
          <w:sz w:val="24"/>
        </w:rPr>
      </w:pPr>
      <w:r w:rsidRPr="176C123E">
        <w:rPr>
          <w:rFonts w:ascii="Aptos" w:hAnsi="Aptos"/>
          <w:sz w:val="24"/>
        </w:rPr>
        <w:t xml:space="preserve">Minister Butler will establish </w:t>
      </w:r>
      <w:r w:rsidR="00D421AD" w:rsidRPr="176C123E">
        <w:rPr>
          <w:rFonts w:ascii="Aptos" w:hAnsi="Aptos"/>
          <w:sz w:val="24"/>
        </w:rPr>
        <w:t>the</w:t>
      </w:r>
      <w:r w:rsidR="00294317" w:rsidRPr="176C123E">
        <w:rPr>
          <w:rFonts w:ascii="Aptos" w:hAnsi="Aptos"/>
          <w:sz w:val="24"/>
        </w:rPr>
        <w:t xml:space="preserve"> </w:t>
      </w:r>
      <w:r w:rsidR="00BF021B" w:rsidRPr="176C123E">
        <w:rPr>
          <w:rFonts w:ascii="Aptos" w:hAnsi="Aptos"/>
          <w:sz w:val="24"/>
        </w:rPr>
        <w:t>Thriving Kids Advisory Group</w:t>
      </w:r>
      <w:r w:rsidR="00FD68E7" w:rsidRPr="176C123E">
        <w:rPr>
          <w:rFonts w:ascii="Aptos" w:hAnsi="Aptos"/>
          <w:sz w:val="24"/>
        </w:rPr>
        <w:t>, co-chaired by</w:t>
      </w:r>
      <w:r w:rsidR="005545BE">
        <w:rPr>
          <w:rFonts w:ascii="Aptos" w:hAnsi="Aptos"/>
          <w:sz w:val="24"/>
        </w:rPr>
        <w:t xml:space="preserve"> </w:t>
      </w:r>
      <w:r w:rsidR="005545BE" w:rsidRPr="005545BE">
        <w:rPr>
          <w:rFonts w:ascii="Aptos" w:hAnsi="Aptos"/>
          <w:sz w:val="24"/>
        </w:rPr>
        <w:t xml:space="preserve">Professor Frank </w:t>
      </w:r>
      <w:proofErr w:type="spellStart"/>
      <w:r w:rsidR="005545BE" w:rsidRPr="005545BE">
        <w:rPr>
          <w:rFonts w:ascii="Aptos" w:hAnsi="Aptos"/>
          <w:sz w:val="24"/>
        </w:rPr>
        <w:t>Oberklaid</w:t>
      </w:r>
      <w:proofErr w:type="spellEnd"/>
      <w:r w:rsidR="005545BE" w:rsidRPr="005545BE">
        <w:rPr>
          <w:rFonts w:ascii="Aptos" w:hAnsi="Aptos"/>
          <w:sz w:val="24"/>
        </w:rPr>
        <w:t>.</w:t>
      </w:r>
      <w:r w:rsidR="00FD68E7" w:rsidRPr="176C123E">
        <w:rPr>
          <w:rFonts w:ascii="Aptos" w:hAnsi="Aptos"/>
          <w:sz w:val="24"/>
        </w:rPr>
        <w:t xml:space="preserve"> </w:t>
      </w:r>
      <w:r w:rsidR="00BF021B" w:rsidRPr="176C123E">
        <w:rPr>
          <w:rFonts w:ascii="Aptos" w:hAnsi="Aptos"/>
          <w:sz w:val="24"/>
        </w:rPr>
        <w:t xml:space="preserve"> </w:t>
      </w:r>
      <w:r w:rsidR="00890980" w:rsidRPr="176C123E">
        <w:rPr>
          <w:rFonts w:ascii="Aptos" w:hAnsi="Aptos"/>
          <w:sz w:val="24"/>
        </w:rPr>
        <w:t>This</w:t>
      </w:r>
      <w:r w:rsidR="00BF021B" w:rsidRPr="176C123E">
        <w:rPr>
          <w:rFonts w:ascii="Aptos" w:hAnsi="Aptos"/>
          <w:sz w:val="24"/>
        </w:rPr>
        <w:t xml:space="preserve"> will </w:t>
      </w:r>
      <w:r w:rsidR="00D421AD" w:rsidRPr="176C123E">
        <w:rPr>
          <w:rFonts w:ascii="Aptos" w:hAnsi="Aptos"/>
          <w:sz w:val="24"/>
        </w:rPr>
        <w:t>provide expert advice to the Minister around the program design and implementation arrangements over the coming months</w:t>
      </w:r>
      <w:r w:rsidR="00BF021B" w:rsidRPr="176C123E">
        <w:rPr>
          <w:rFonts w:ascii="Aptos" w:hAnsi="Aptos"/>
          <w:sz w:val="24"/>
        </w:rPr>
        <w:t xml:space="preserve">. It will </w:t>
      </w:r>
      <w:r w:rsidR="00D421AD" w:rsidRPr="176C123E">
        <w:rPr>
          <w:rFonts w:ascii="Aptos" w:hAnsi="Aptos"/>
          <w:sz w:val="24"/>
        </w:rPr>
        <w:t>help to</w:t>
      </w:r>
      <w:r w:rsidR="00BF021B" w:rsidRPr="176C123E">
        <w:rPr>
          <w:rFonts w:ascii="Aptos" w:hAnsi="Aptos"/>
          <w:sz w:val="24"/>
        </w:rPr>
        <w:t xml:space="preserve"> </w:t>
      </w:r>
      <w:r w:rsidR="00FF27EB" w:rsidRPr="176C123E">
        <w:rPr>
          <w:rFonts w:ascii="Aptos" w:hAnsi="Aptos"/>
          <w:sz w:val="24"/>
        </w:rPr>
        <w:t xml:space="preserve">ensure </w:t>
      </w:r>
      <w:r w:rsidR="000809DC" w:rsidRPr="176C123E">
        <w:rPr>
          <w:rFonts w:ascii="Aptos" w:hAnsi="Aptos"/>
          <w:sz w:val="24"/>
        </w:rPr>
        <w:t xml:space="preserve">the design looks at how to best </w:t>
      </w:r>
      <w:r w:rsidR="00BF021B" w:rsidRPr="176C123E">
        <w:rPr>
          <w:rFonts w:ascii="Aptos" w:hAnsi="Aptos"/>
          <w:sz w:val="24"/>
        </w:rPr>
        <w:t xml:space="preserve">support </w:t>
      </w:r>
      <w:r w:rsidR="7104EB42" w:rsidRPr="176C123E">
        <w:rPr>
          <w:rFonts w:ascii="Aptos" w:hAnsi="Aptos"/>
          <w:sz w:val="24"/>
        </w:rPr>
        <w:t>child</w:t>
      </w:r>
      <w:r w:rsidR="00BF021B" w:rsidRPr="176C123E">
        <w:rPr>
          <w:rFonts w:ascii="Aptos" w:hAnsi="Aptos"/>
          <w:sz w:val="24"/>
        </w:rPr>
        <w:t xml:space="preserve"> development from a national system perspective. It will consider findings from the NDIS Review, as well as the broader evidence base</w:t>
      </w:r>
      <w:r w:rsidR="00890980" w:rsidRPr="176C123E">
        <w:rPr>
          <w:rFonts w:ascii="Aptos" w:hAnsi="Aptos"/>
          <w:sz w:val="24"/>
        </w:rPr>
        <w:t>.</w:t>
      </w:r>
    </w:p>
    <w:p w14:paraId="3AA4F7FE" w14:textId="6A07A936" w:rsidR="00FA470F" w:rsidRDefault="00FA470F" w:rsidP="00E26B5D">
      <w:pPr>
        <w:pStyle w:val="Heading2"/>
      </w:pPr>
      <w:r>
        <w:t>Timeline</w:t>
      </w:r>
    </w:p>
    <w:p w14:paraId="2573D1A1" w14:textId="71B22A2D" w:rsidR="00980E0E" w:rsidRPr="00257BDD" w:rsidRDefault="00980E0E" w:rsidP="385E61C7">
      <w:pPr>
        <w:rPr>
          <w:rFonts w:ascii="Aptos" w:eastAsia="Aptos" w:hAnsi="Aptos" w:cs="Aptos"/>
          <w:sz w:val="24"/>
        </w:rPr>
      </w:pPr>
      <w:r w:rsidRPr="385E61C7">
        <w:rPr>
          <w:rFonts w:ascii="Aptos" w:hAnsi="Aptos"/>
          <w:sz w:val="24"/>
        </w:rPr>
        <w:t xml:space="preserve">The Government will continue to prioritise work with state and territory governments to finalise </w:t>
      </w:r>
      <w:r w:rsidR="4383C106" w:rsidRPr="385E61C7">
        <w:rPr>
          <w:rFonts w:ascii="Aptos" w:hAnsi="Aptos"/>
          <w:sz w:val="24"/>
        </w:rPr>
        <w:t>the design of Thriving Kids program</w:t>
      </w:r>
      <w:r w:rsidRPr="385E61C7">
        <w:rPr>
          <w:rFonts w:ascii="Aptos" w:hAnsi="Aptos"/>
          <w:sz w:val="24"/>
        </w:rPr>
        <w:t xml:space="preserve"> this year. </w:t>
      </w:r>
    </w:p>
    <w:p w14:paraId="398EB0F7" w14:textId="019BFC7C" w:rsidR="00322E00" w:rsidRPr="005545BE" w:rsidRDefault="2016F7AE" w:rsidP="385E61C7">
      <w:pPr>
        <w:rPr>
          <w:rFonts w:ascii="Aptos" w:eastAsia="Aptos" w:hAnsi="Aptos" w:cs="Aptos"/>
          <w:sz w:val="24"/>
        </w:rPr>
      </w:pPr>
      <w:r w:rsidRPr="385E61C7">
        <w:rPr>
          <w:rFonts w:ascii="Aptos" w:hAnsi="Aptos"/>
          <w:sz w:val="24"/>
        </w:rPr>
        <w:t>I</w:t>
      </w:r>
      <w:r w:rsidR="00975FD4" w:rsidRPr="385E61C7">
        <w:rPr>
          <w:rFonts w:ascii="Aptos" w:hAnsi="Aptos"/>
          <w:sz w:val="24"/>
        </w:rPr>
        <w:t>t is expected</w:t>
      </w:r>
      <w:r w:rsidR="000F67BF" w:rsidRPr="385E61C7">
        <w:rPr>
          <w:rFonts w:ascii="Aptos" w:hAnsi="Aptos"/>
          <w:sz w:val="24"/>
        </w:rPr>
        <w:t xml:space="preserve"> the </w:t>
      </w:r>
      <w:r w:rsidR="005967B4" w:rsidRPr="385E61C7">
        <w:rPr>
          <w:rFonts w:ascii="Aptos" w:hAnsi="Aptos"/>
          <w:sz w:val="24"/>
        </w:rPr>
        <w:t xml:space="preserve">Thriving Kids program </w:t>
      </w:r>
      <w:r w:rsidR="000F67BF" w:rsidRPr="385E61C7">
        <w:rPr>
          <w:rFonts w:ascii="Aptos" w:hAnsi="Aptos"/>
          <w:sz w:val="24"/>
        </w:rPr>
        <w:t>would</w:t>
      </w:r>
      <w:r w:rsidR="001F3F29" w:rsidRPr="385E61C7">
        <w:rPr>
          <w:rFonts w:ascii="Aptos" w:hAnsi="Aptos"/>
          <w:sz w:val="24"/>
        </w:rPr>
        <w:t xml:space="preserve"> rollout in phases. The first</w:t>
      </w:r>
      <w:r w:rsidR="0059079D" w:rsidRPr="385E61C7">
        <w:rPr>
          <w:rFonts w:ascii="Aptos" w:hAnsi="Aptos"/>
          <w:sz w:val="24"/>
        </w:rPr>
        <w:t xml:space="preserve"> </w:t>
      </w:r>
      <w:r w:rsidR="001F3F29" w:rsidRPr="385E61C7">
        <w:rPr>
          <w:rFonts w:ascii="Aptos" w:hAnsi="Aptos"/>
          <w:sz w:val="24"/>
        </w:rPr>
        <w:t xml:space="preserve">services are expected to </w:t>
      </w:r>
      <w:r w:rsidR="00126096" w:rsidRPr="385E61C7">
        <w:rPr>
          <w:rFonts w:ascii="Aptos" w:hAnsi="Aptos"/>
          <w:sz w:val="24"/>
        </w:rPr>
        <w:t xml:space="preserve">be available </w:t>
      </w:r>
      <w:r w:rsidR="0088345F" w:rsidRPr="385E61C7">
        <w:rPr>
          <w:rFonts w:ascii="Aptos" w:hAnsi="Aptos"/>
          <w:sz w:val="24"/>
        </w:rPr>
        <w:t>from</w:t>
      </w:r>
      <w:r w:rsidR="00D173AE" w:rsidRPr="385E61C7">
        <w:rPr>
          <w:rFonts w:ascii="Aptos" w:hAnsi="Aptos"/>
          <w:sz w:val="24"/>
        </w:rPr>
        <w:t xml:space="preserve"> 1</w:t>
      </w:r>
      <w:r w:rsidR="0088345F" w:rsidRPr="385E61C7">
        <w:rPr>
          <w:rFonts w:ascii="Aptos" w:hAnsi="Aptos"/>
          <w:sz w:val="24"/>
        </w:rPr>
        <w:t xml:space="preserve"> </w:t>
      </w:r>
      <w:r w:rsidR="00451623" w:rsidRPr="385E61C7">
        <w:rPr>
          <w:rFonts w:ascii="Aptos" w:hAnsi="Aptos"/>
          <w:sz w:val="24"/>
        </w:rPr>
        <w:t>July 2026 and</w:t>
      </w:r>
      <w:r w:rsidR="00322E00" w:rsidRPr="385E61C7">
        <w:rPr>
          <w:rFonts w:ascii="Aptos" w:hAnsi="Aptos"/>
          <w:sz w:val="24"/>
        </w:rPr>
        <w:t xml:space="preserve"> w</w:t>
      </w:r>
      <w:r w:rsidR="006872AD" w:rsidRPr="385E61C7">
        <w:rPr>
          <w:rFonts w:ascii="Aptos" w:hAnsi="Aptos"/>
          <w:sz w:val="24"/>
        </w:rPr>
        <w:t>ould</w:t>
      </w:r>
      <w:r w:rsidR="00322E00" w:rsidRPr="385E61C7">
        <w:rPr>
          <w:rFonts w:ascii="Aptos" w:hAnsi="Aptos"/>
          <w:sz w:val="24"/>
        </w:rPr>
        <w:t xml:space="preserve"> continue to ramp up over 12 months. </w:t>
      </w:r>
    </w:p>
    <w:p w14:paraId="76647761" w14:textId="101081F4" w:rsidR="006C745A" w:rsidRPr="005545BE" w:rsidRDefault="00322E00" w:rsidP="176C123E">
      <w:pPr>
        <w:rPr>
          <w:rFonts w:ascii="Aptos" w:hAnsi="Aptos"/>
          <w:sz w:val="24"/>
        </w:rPr>
      </w:pPr>
      <w:r w:rsidRPr="176C123E">
        <w:rPr>
          <w:rFonts w:ascii="Aptos" w:hAnsi="Aptos"/>
          <w:sz w:val="24"/>
        </w:rPr>
        <w:t xml:space="preserve">This </w:t>
      </w:r>
      <w:r w:rsidR="00F72298" w:rsidRPr="176C123E">
        <w:rPr>
          <w:rFonts w:ascii="Aptos" w:hAnsi="Aptos"/>
          <w:sz w:val="24"/>
        </w:rPr>
        <w:t xml:space="preserve">will ensure </w:t>
      </w:r>
      <w:r w:rsidR="00F54A61" w:rsidRPr="176C123E">
        <w:rPr>
          <w:rFonts w:ascii="Aptos" w:hAnsi="Aptos"/>
          <w:sz w:val="24"/>
        </w:rPr>
        <w:t xml:space="preserve">national </w:t>
      </w:r>
      <w:r w:rsidR="00F72298" w:rsidRPr="176C123E">
        <w:rPr>
          <w:rFonts w:ascii="Aptos" w:hAnsi="Aptos"/>
          <w:sz w:val="24"/>
        </w:rPr>
        <w:t xml:space="preserve">services are in place ahead of </w:t>
      </w:r>
      <w:r w:rsidRPr="176C123E">
        <w:rPr>
          <w:rFonts w:ascii="Aptos" w:hAnsi="Aptos"/>
          <w:sz w:val="24"/>
        </w:rPr>
        <w:t>broader changes to NDIS access arrangements from mid-2027.</w:t>
      </w:r>
    </w:p>
    <w:p w14:paraId="39328050" w14:textId="77777777" w:rsidR="00E26B5D" w:rsidRDefault="00E26B5D" w:rsidP="00E26B5D">
      <w:pPr>
        <w:pStyle w:val="Heading2"/>
      </w:pPr>
      <w:r>
        <w:t>Relationship to NDIS Reform</w:t>
      </w:r>
    </w:p>
    <w:p w14:paraId="77498AD9" w14:textId="2306804E" w:rsidR="00BA7197" w:rsidRPr="00190703" w:rsidRDefault="60020771" w:rsidP="176C123E">
      <w:pPr>
        <w:rPr>
          <w:rFonts w:ascii="Aptos" w:hAnsi="Aptos"/>
          <w:sz w:val="24"/>
        </w:rPr>
      </w:pPr>
      <w:r w:rsidRPr="176C123E">
        <w:rPr>
          <w:rFonts w:ascii="Aptos" w:hAnsi="Aptos"/>
          <w:sz w:val="24"/>
        </w:rPr>
        <w:t>The Australian Government is focused on ensuring children with developmental delay or disability</w:t>
      </w:r>
      <w:r w:rsidR="07AA45C8" w:rsidRPr="176C123E">
        <w:rPr>
          <w:rFonts w:ascii="Aptos" w:hAnsi="Aptos"/>
          <w:sz w:val="24"/>
        </w:rPr>
        <w:t>,</w:t>
      </w:r>
      <w:r w:rsidRPr="176C123E">
        <w:rPr>
          <w:rFonts w:ascii="Aptos" w:hAnsi="Aptos"/>
          <w:sz w:val="24"/>
        </w:rPr>
        <w:t xml:space="preserve"> who can be better supported outside of the NDIS</w:t>
      </w:r>
      <w:r w:rsidR="11DE468B" w:rsidRPr="176C123E">
        <w:rPr>
          <w:rFonts w:ascii="Aptos" w:hAnsi="Aptos"/>
          <w:sz w:val="24"/>
        </w:rPr>
        <w:t>,</w:t>
      </w:r>
      <w:r w:rsidRPr="176C123E">
        <w:rPr>
          <w:rFonts w:ascii="Aptos" w:hAnsi="Aptos"/>
          <w:sz w:val="24"/>
        </w:rPr>
        <w:t xml:space="preserve"> have access to services and supports that help them to thrive. This will help to ensure that the NDIS remains sustainable </w:t>
      </w:r>
      <w:r w:rsidR="005C386B" w:rsidRPr="176C123E">
        <w:rPr>
          <w:rFonts w:ascii="Aptos" w:hAnsi="Aptos"/>
          <w:sz w:val="24"/>
        </w:rPr>
        <w:t xml:space="preserve">and can support people with permanent and significant disability </w:t>
      </w:r>
      <w:r w:rsidRPr="176C123E">
        <w:rPr>
          <w:rFonts w:ascii="Aptos" w:hAnsi="Aptos"/>
          <w:sz w:val="24"/>
        </w:rPr>
        <w:t>for generations to come.</w:t>
      </w:r>
    </w:p>
    <w:p w14:paraId="7D7ED741" w14:textId="5F5448B9" w:rsidR="006A48CF" w:rsidRPr="00190703" w:rsidRDefault="4AA79B0F" w:rsidP="385E61C7">
      <w:pPr>
        <w:rPr>
          <w:rFonts w:ascii="Aptos" w:hAnsi="Aptos"/>
          <w:sz w:val="24"/>
        </w:rPr>
      </w:pPr>
      <w:r w:rsidRPr="385E61C7">
        <w:rPr>
          <w:rFonts w:ascii="Aptos" w:hAnsi="Aptos"/>
          <w:sz w:val="24"/>
        </w:rPr>
        <w:t>C</w:t>
      </w:r>
      <w:r w:rsidR="006A48CF" w:rsidRPr="385E61C7">
        <w:rPr>
          <w:rFonts w:ascii="Aptos" w:hAnsi="Aptos"/>
          <w:sz w:val="24"/>
        </w:rPr>
        <w:t xml:space="preserve">hildren who are already on the Scheme will </w:t>
      </w:r>
      <w:r w:rsidR="6AE7BBA1" w:rsidRPr="385E61C7">
        <w:rPr>
          <w:rFonts w:ascii="Aptos" w:hAnsi="Aptos"/>
          <w:sz w:val="24"/>
        </w:rPr>
        <w:t>continue to receive supports</w:t>
      </w:r>
      <w:r w:rsidR="006A48CF" w:rsidRPr="385E61C7">
        <w:rPr>
          <w:rFonts w:ascii="Aptos" w:hAnsi="Aptos"/>
          <w:sz w:val="24"/>
        </w:rPr>
        <w:t>, subject to usual arrangements, including reassessments.</w:t>
      </w:r>
    </w:p>
    <w:p w14:paraId="6B2FE68D" w14:textId="27BCAE1F" w:rsidR="008145D9" w:rsidRPr="00190703" w:rsidRDefault="00BA7197" w:rsidP="176C123E">
      <w:pPr>
        <w:rPr>
          <w:rFonts w:ascii="Aptos" w:hAnsi="Aptos"/>
          <w:sz w:val="24"/>
        </w:rPr>
      </w:pPr>
      <w:r w:rsidRPr="176C123E">
        <w:rPr>
          <w:rFonts w:ascii="Aptos" w:hAnsi="Aptos"/>
          <w:sz w:val="24"/>
        </w:rPr>
        <w:t>Reforms to NDIS access</w:t>
      </w:r>
      <w:r w:rsidR="6203F834" w:rsidRPr="176C123E">
        <w:rPr>
          <w:rFonts w:ascii="Aptos" w:hAnsi="Aptos"/>
          <w:sz w:val="24"/>
        </w:rPr>
        <w:t>,</w:t>
      </w:r>
      <w:r w:rsidRPr="176C123E">
        <w:rPr>
          <w:rFonts w:ascii="Aptos" w:hAnsi="Aptos"/>
          <w:sz w:val="24"/>
        </w:rPr>
        <w:t xml:space="preserve"> and establishment of additional supports outside the NDIS</w:t>
      </w:r>
      <w:r w:rsidR="00276AE5" w:rsidRPr="176C123E">
        <w:rPr>
          <w:rFonts w:ascii="Aptos" w:hAnsi="Aptos"/>
          <w:sz w:val="24"/>
        </w:rPr>
        <w:t>,</w:t>
      </w:r>
      <w:r w:rsidRPr="176C123E">
        <w:rPr>
          <w:rFonts w:ascii="Aptos" w:hAnsi="Aptos"/>
          <w:sz w:val="24"/>
        </w:rPr>
        <w:t xml:space="preserve"> will be carefully designed with early childhood experts and families.</w:t>
      </w:r>
      <w:r w:rsidR="006A48CF" w:rsidRPr="176C123E">
        <w:rPr>
          <w:rFonts w:ascii="Aptos" w:hAnsi="Aptos"/>
          <w:sz w:val="24"/>
        </w:rPr>
        <w:t xml:space="preserve"> </w:t>
      </w:r>
      <w:r w:rsidR="008145D9" w:rsidRPr="176C123E">
        <w:rPr>
          <w:rFonts w:ascii="Aptos" w:hAnsi="Aptos"/>
          <w:sz w:val="24"/>
        </w:rPr>
        <w:t xml:space="preserve">Reforms will carefully consider impacts on existing participants including timing and transition arrangements for children. </w:t>
      </w:r>
    </w:p>
    <w:p w14:paraId="27AC98F3" w14:textId="3F76CB75" w:rsidR="008145D9" w:rsidRDefault="008145D9" w:rsidP="385E61C7">
      <w:pPr>
        <w:rPr>
          <w:rFonts w:ascii="Aptos" w:hAnsi="Aptos"/>
          <w:sz w:val="24"/>
        </w:rPr>
      </w:pPr>
      <w:r w:rsidRPr="385E61C7">
        <w:rPr>
          <w:rFonts w:ascii="Aptos" w:hAnsi="Aptos"/>
          <w:sz w:val="24"/>
        </w:rPr>
        <w:t xml:space="preserve">We will continue to put people with disability at the heart of NDIS reforms and ensure that children </w:t>
      </w:r>
      <w:r w:rsidR="00D173AE" w:rsidRPr="385E61C7">
        <w:rPr>
          <w:rFonts w:ascii="Aptos" w:hAnsi="Aptos"/>
          <w:sz w:val="24"/>
        </w:rPr>
        <w:t xml:space="preserve">with significant and permanent </w:t>
      </w:r>
      <w:r w:rsidR="48062BBB" w:rsidRPr="385E61C7">
        <w:rPr>
          <w:rFonts w:ascii="Aptos" w:hAnsi="Aptos"/>
          <w:sz w:val="24"/>
        </w:rPr>
        <w:t xml:space="preserve">care and support needs </w:t>
      </w:r>
      <w:r w:rsidRPr="385E61C7">
        <w:rPr>
          <w:rFonts w:ascii="Aptos" w:hAnsi="Aptos"/>
          <w:sz w:val="24"/>
        </w:rPr>
        <w:t xml:space="preserve">who require </w:t>
      </w:r>
      <w:r w:rsidR="00D173AE" w:rsidRPr="385E61C7">
        <w:rPr>
          <w:rFonts w:ascii="Aptos" w:hAnsi="Aptos"/>
          <w:sz w:val="24"/>
        </w:rPr>
        <w:t>the NDIS</w:t>
      </w:r>
      <w:r w:rsidRPr="385E61C7">
        <w:rPr>
          <w:rFonts w:ascii="Aptos" w:hAnsi="Aptos"/>
          <w:sz w:val="24"/>
        </w:rPr>
        <w:t xml:space="preserve"> continue to be supported.</w:t>
      </w:r>
    </w:p>
    <w:p w14:paraId="2F43AB41" w14:textId="77777777" w:rsidR="006764F4" w:rsidRPr="00190703" w:rsidRDefault="006764F4" w:rsidP="00190703">
      <w:pPr>
        <w:spacing w:before="0" w:after="240"/>
      </w:pPr>
    </w:p>
    <w:sectPr w:rsidR="006764F4" w:rsidRPr="00190703"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F766F" w14:textId="77777777" w:rsidR="00C91F6F" w:rsidRDefault="00C91F6F" w:rsidP="006B56BB">
      <w:r>
        <w:separator/>
      </w:r>
    </w:p>
    <w:p w14:paraId="10DF536C" w14:textId="77777777" w:rsidR="00C91F6F" w:rsidRDefault="00C91F6F"/>
  </w:endnote>
  <w:endnote w:type="continuationSeparator" w:id="0">
    <w:p w14:paraId="4D581FB1" w14:textId="77777777" w:rsidR="00C91F6F" w:rsidRDefault="00C91F6F" w:rsidP="006B56BB">
      <w:r>
        <w:continuationSeparator/>
      </w:r>
    </w:p>
    <w:p w14:paraId="48C49C2C" w14:textId="77777777" w:rsidR="00C91F6F" w:rsidRDefault="00C91F6F"/>
  </w:endnote>
  <w:endnote w:type="continuationNotice" w:id="1">
    <w:p w14:paraId="00F1C050" w14:textId="77777777" w:rsidR="00C91F6F" w:rsidRDefault="00C91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61B90BEC" w:rsidR="00B53987" w:rsidRDefault="00313F8B" w:rsidP="00B53987">
    <w:pPr>
      <w:pStyle w:val="Footer"/>
    </w:pPr>
    <w:r>
      <w:t xml:space="preserve">Department of Health, Disability and Ageing </w:t>
    </w:r>
    <w:r w:rsidR="00B53987">
      <w:t xml:space="preserve">– </w:t>
    </w:r>
    <w:r w:rsidR="00FD1EFF">
      <w:t xml:space="preserve">Thriving Kids program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14EA70EC"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87061D">
      <w:t>Thriving Kids</w:t>
    </w:r>
    <w:sdt>
      <w:sdtPr>
        <w:id w:val="-178737789"/>
        <w:docPartObj>
          <w:docPartGallery w:val="Page Numbers (Bottom of Page)"/>
          <w:docPartUnique/>
        </w:docPartObj>
      </w:sdtPr>
      <w:sdtEndPr/>
      <w:sdtContent>
        <w:r w:rsidR="0087061D">
          <w:t xml:space="preserve"> program</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E9DD" w14:textId="77777777" w:rsidR="00C91F6F" w:rsidRDefault="00C91F6F" w:rsidP="006B56BB">
      <w:r>
        <w:separator/>
      </w:r>
    </w:p>
    <w:p w14:paraId="2EDC891F" w14:textId="77777777" w:rsidR="00C91F6F" w:rsidRDefault="00C91F6F"/>
  </w:footnote>
  <w:footnote w:type="continuationSeparator" w:id="0">
    <w:p w14:paraId="587C1A31" w14:textId="77777777" w:rsidR="00C91F6F" w:rsidRDefault="00C91F6F" w:rsidP="006B56BB">
      <w:r>
        <w:continuationSeparator/>
      </w:r>
    </w:p>
    <w:p w14:paraId="2C05A717" w14:textId="77777777" w:rsidR="00C91F6F" w:rsidRDefault="00C91F6F"/>
  </w:footnote>
  <w:footnote w:type="continuationNotice" w:id="1">
    <w:p w14:paraId="2C15239D" w14:textId="77777777" w:rsidR="00C91F6F" w:rsidRDefault="00C91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77777777" w:rsidR="00B53987" w:rsidRDefault="00313F8B">
    <w:pPr>
      <w:pStyle w:val="Header"/>
    </w:pPr>
    <w:r>
      <w:rPr>
        <w:noProof/>
        <w:lang w:eastAsia="en-AU"/>
      </w:rPr>
      <w:drawing>
        <wp:inline distT="0" distB="0" distL="0" distR="0" wp14:anchorId="6F27E1F5" wp14:editId="68146C1D">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92844"/>
    <w:multiLevelType w:val="hybridMultilevel"/>
    <w:tmpl w:val="2D7A2D8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FA0D7D4"/>
    <w:multiLevelType w:val="hybridMultilevel"/>
    <w:tmpl w:val="D9CA9CF6"/>
    <w:lvl w:ilvl="0" w:tplc="1CF4FBB0">
      <w:start w:val="1"/>
      <w:numFmt w:val="bullet"/>
      <w:lvlText w:val=""/>
      <w:lvlJc w:val="left"/>
      <w:pPr>
        <w:ind w:left="360" w:hanging="360"/>
      </w:pPr>
      <w:rPr>
        <w:rFonts w:ascii="Symbol" w:hAnsi="Symbol" w:hint="default"/>
      </w:rPr>
    </w:lvl>
    <w:lvl w:ilvl="1" w:tplc="43BE35EA">
      <w:start w:val="1"/>
      <w:numFmt w:val="bullet"/>
      <w:lvlText w:val="o"/>
      <w:lvlJc w:val="left"/>
      <w:pPr>
        <w:ind w:left="1080" w:hanging="360"/>
      </w:pPr>
      <w:rPr>
        <w:rFonts w:ascii="Courier New" w:hAnsi="Courier New" w:hint="default"/>
      </w:rPr>
    </w:lvl>
    <w:lvl w:ilvl="2" w:tplc="B5D42920">
      <w:start w:val="1"/>
      <w:numFmt w:val="bullet"/>
      <w:lvlText w:val=""/>
      <w:lvlJc w:val="left"/>
      <w:pPr>
        <w:ind w:left="1800" w:hanging="360"/>
      </w:pPr>
      <w:rPr>
        <w:rFonts w:ascii="Wingdings" w:hAnsi="Wingdings" w:hint="default"/>
      </w:rPr>
    </w:lvl>
    <w:lvl w:ilvl="3" w:tplc="344A5B96">
      <w:start w:val="1"/>
      <w:numFmt w:val="bullet"/>
      <w:lvlText w:val=""/>
      <w:lvlJc w:val="left"/>
      <w:pPr>
        <w:ind w:left="2520" w:hanging="360"/>
      </w:pPr>
      <w:rPr>
        <w:rFonts w:ascii="Symbol" w:hAnsi="Symbol" w:hint="default"/>
      </w:rPr>
    </w:lvl>
    <w:lvl w:ilvl="4" w:tplc="13D4EAF8">
      <w:start w:val="1"/>
      <w:numFmt w:val="bullet"/>
      <w:lvlText w:val="o"/>
      <w:lvlJc w:val="left"/>
      <w:pPr>
        <w:ind w:left="3240" w:hanging="360"/>
      </w:pPr>
      <w:rPr>
        <w:rFonts w:ascii="Courier New" w:hAnsi="Courier New" w:hint="default"/>
      </w:rPr>
    </w:lvl>
    <w:lvl w:ilvl="5" w:tplc="DD7C76DA">
      <w:start w:val="1"/>
      <w:numFmt w:val="bullet"/>
      <w:lvlText w:val=""/>
      <w:lvlJc w:val="left"/>
      <w:pPr>
        <w:ind w:left="3960" w:hanging="360"/>
      </w:pPr>
      <w:rPr>
        <w:rFonts w:ascii="Wingdings" w:hAnsi="Wingdings" w:hint="default"/>
      </w:rPr>
    </w:lvl>
    <w:lvl w:ilvl="6" w:tplc="129A21DC">
      <w:start w:val="1"/>
      <w:numFmt w:val="bullet"/>
      <w:lvlText w:val=""/>
      <w:lvlJc w:val="left"/>
      <w:pPr>
        <w:ind w:left="4680" w:hanging="360"/>
      </w:pPr>
      <w:rPr>
        <w:rFonts w:ascii="Symbol" w:hAnsi="Symbol" w:hint="default"/>
      </w:rPr>
    </w:lvl>
    <w:lvl w:ilvl="7" w:tplc="571436A8">
      <w:start w:val="1"/>
      <w:numFmt w:val="bullet"/>
      <w:lvlText w:val="o"/>
      <w:lvlJc w:val="left"/>
      <w:pPr>
        <w:ind w:left="5400" w:hanging="360"/>
      </w:pPr>
      <w:rPr>
        <w:rFonts w:ascii="Courier New" w:hAnsi="Courier New" w:hint="default"/>
      </w:rPr>
    </w:lvl>
    <w:lvl w:ilvl="8" w:tplc="5B368372">
      <w:start w:val="1"/>
      <w:numFmt w:val="bullet"/>
      <w:lvlText w:val=""/>
      <w:lvlJc w:val="left"/>
      <w:pPr>
        <w:ind w:left="612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463D1C"/>
    <w:multiLevelType w:val="hybridMultilevel"/>
    <w:tmpl w:val="FFFFFFFF"/>
    <w:lvl w:ilvl="0" w:tplc="F8602A24">
      <w:start w:val="1"/>
      <w:numFmt w:val="bullet"/>
      <w:lvlText w:val="·"/>
      <w:lvlJc w:val="left"/>
      <w:pPr>
        <w:ind w:left="720" w:hanging="360"/>
      </w:pPr>
      <w:rPr>
        <w:rFonts w:ascii="Symbol" w:hAnsi="Symbol" w:hint="default"/>
      </w:rPr>
    </w:lvl>
    <w:lvl w:ilvl="1" w:tplc="FCFC1094">
      <w:start w:val="1"/>
      <w:numFmt w:val="bullet"/>
      <w:lvlText w:val="o"/>
      <w:lvlJc w:val="left"/>
      <w:pPr>
        <w:ind w:left="1440" w:hanging="360"/>
      </w:pPr>
      <w:rPr>
        <w:rFonts w:ascii="Courier New" w:hAnsi="Courier New" w:hint="default"/>
      </w:rPr>
    </w:lvl>
    <w:lvl w:ilvl="2" w:tplc="5734C7A0">
      <w:start w:val="1"/>
      <w:numFmt w:val="bullet"/>
      <w:lvlText w:val=""/>
      <w:lvlJc w:val="left"/>
      <w:pPr>
        <w:ind w:left="2160" w:hanging="360"/>
      </w:pPr>
      <w:rPr>
        <w:rFonts w:ascii="Wingdings" w:hAnsi="Wingdings" w:hint="default"/>
      </w:rPr>
    </w:lvl>
    <w:lvl w:ilvl="3" w:tplc="C472C514">
      <w:start w:val="1"/>
      <w:numFmt w:val="bullet"/>
      <w:lvlText w:val=""/>
      <w:lvlJc w:val="left"/>
      <w:pPr>
        <w:ind w:left="2880" w:hanging="360"/>
      </w:pPr>
      <w:rPr>
        <w:rFonts w:ascii="Symbol" w:hAnsi="Symbol" w:hint="default"/>
      </w:rPr>
    </w:lvl>
    <w:lvl w:ilvl="4" w:tplc="4E2424AC">
      <w:start w:val="1"/>
      <w:numFmt w:val="bullet"/>
      <w:lvlText w:val="o"/>
      <w:lvlJc w:val="left"/>
      <w:pPr>
        <w:ind w:left="3600" w:hanging="360"/>
      </w:pPr>
      <w:rPr>
        <w:rFonts w:ascii="Courier New" w:hAnsi="Courier New" w:hint="default"/>
      </w:rPr>
    </w:lvl>
    <w:lvl w:ilvl="5" w:tplc="543C127E">
      <w:start w:val="1"/>
      <w:numFmt w:val="bullet"/>
      <w:lvlText w:val=""/>
      <w:lvlJc w:val="left"/>
      <w:pPr>
        <w:ind w:left="4320" w:hanging="360"/>
      </w:pPr>
      <w:rPr>
        <w:rFonts w:ascii="Wingdings" w:hAnsi="Wingdings" w:hint="default"/>
      </w:rPr>
    </w:lvl>
    <w:lvl w:ilvl="6" w:tplc="C2F82EB6">
      <w:start w:val="1"/>
      <w:numFmt w:val="bullet"/>
      <w:lvlText w:val=""/>
      <w:lvlJc w:val="left"/>
      <w:pPr>
        <w:ind w:left="5040" w:hanging="360"/>
      </w:pPr>
      <w:rPr>
        <w:rFonts w:ascii="Symbol" w:hAnsi="Symbol" w:hint="default"/>
      </w:rPr>
    </w:lvl>
    <w:lvl w:ilvl="7" w:tplc="508EC64E">
      <w:start w:val="1"/>
      <w:numFmt w:val="bullet"/>
      <w:lvlText w:val="o"/>
      <w:lvlJc w:val="left"/>
      <w:pPr>
        <w:ind w:left="5760" w:hanging="360"/>
      </w:pPr>
      <w:rPr>
        <w:rFonts w:ascii="Courier New" w:hAnsi="Courier New" w:hint="default"/>
      </w:rPr>
    </w:lvl>
    <w:lvl w:ilvl="8" w:tplc="24F0857A">
      <w:start w:val="1"/>
      <w:numFmt w:val="bullet"/>
      <w:lvlText w:val=""/>
      <w:lvlJc w:val="left"/>
      <w:pPr>
        <w:ind w:left="6480" w:hanging="360"/>
      </w:pPr>
      <w:rPr>
        <w:rFonts w:ascii="Wingdings" w:hAnsi="Wingdings" w:hint="default"/>
      </w:rPr>
    </w:lvl>
  </w:abstractNum>
  <w:abstractNum w:abstractNumId="19" w15:restartNumberingAfterBreak="0">
    <w:nsid w:val="67E450E7"/>
    <w:multiLevelType w:val="hybridMultilevel"/>
    <w:tmpl w:val="C594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8AA34C"/>
    <w:multiLevelType w:val="hybridMultilevel"/>
    <w:tmpl w:val="9706405E"/>
    <w:lvl w:ilvl="0" w:tplc="EA8C8D82">
      <w:start w:val="1"/>
      <w:numFmt w:val="bullet"/>
      <w:lvlText w:val=""/>
      <w:lvlJc w:val="left"/>
      <w:pPr>
        <w:ind w:left="360" w:hanging="360"/>
      </w:pPr>
      <w:rPr>
        <w:rFonts w:ascii="Symbol" w:hAnsi="Symbol" w:hint="default"/>
      </w:rPr>
    </w:lvl>
    <w:lvl w:ilvl="1" w:tplc="4F0290F4">
      <w:start w:val="1"/>
      <w:numFmt w:val="bullet"/>
      <w:lvlText w:val="o"/>
      <w:lvlJc w:val="left"/>
      <w:pPr>
        <w:ind w:left="1080" w:hanging="360"/>
      </w:pPr>
      <w:rPr>
        <w:rFonts w:ascii="Courier New" w:hAnsi="Courier New" w:cs="Times New Roman" w:hint="default"/>
      </w:rPr>
    </w:lvl>
    <w:lvl w:ilvl="2" w:tplc="49780A1C">
      <w:start w:val="1"/>
      <w:numFmt w:val="bullet"/>
      <w:lvlText w:val=""/>
      <w:lvlJc w:val="left"/>
      <w:pPr>
        <w:ind w:left="1800" w:hanging="360"/>
      </w:pPr>
      <w:rPr>
        <w:rFonts w:ascii="Wingdings" w:hAnsi="Wingdings" w:hint="default"/>
      </w:rPr>
    </w:lvl>
    <w:lvl w:ilvl="3" w:tplc="3836CC42">
      <w:start w:val="1"/>
      <w:numFmt w:val="bullet"/>
      <w:lvlText w:val=""/>
      <w:lvlJc w:val="left"/>
      <w:pPr>
        <w:ind w:left="2520" w:hanging="360"/>
      </w:pPr>
      <w:rPr>
        <w:rFonts w:ascii="Symbol" w:hAnsi="Symbol" w:hint="default"/>
      </w:rPr>
    </w:lvl>
    <w:lvl w:ilvl="4" w:tplc="A0F8CCC8">
      <w:start w:val="1"/>
      <w:numFmt w:val="bullet"/>
      <w:lvlText w:val="o"/>
      <w:lvlJc w:val="left"/>
      <w:pPr>
        <w:ind w:left="3240" w:hanging="360"/>
      </w:pPr>
      <w:rPr>
        <w:rFonts w:ascii="Courier New" w:hAnsi="Courier New" w:cs="Times New Roman" w:hint="default"/>
      </w:rPr>
    </w:lvl>
    <w:lvl w:ilvl="5" w:tplc="9D00753C">
      <w:start w:val="1"/>
      <w:numFmt w:val="bullet"/>
      <w:lvlText w:val=""/>
      <w:lvlJc w:val="left"/>
      <w:pPr>
        <w:ind w:left="3960" w:hanging="360"/>
      </w:pPr>
      <w:rPr>
        <w:rFonts w:ascii="Wingdings" w:hAnsi="Wingdings" w:hint="default"/>
      </w:rPr>
    </w:lvl>
    <w:lvl w:ilvl="6" w:tplc="F5846796">
      <w:start w:val="1"/>
      <w:numFmt w:val="bullet"/>
      <w:lvlText w:val=""/>
      <w:lvlJc w:val="left"/>
      <w:pPr>
        <w:ind w:left="4680" w:hanging="360"/>
      </w:pPr>
      <w:rPr>
        <w:rFonts w:ascii="Symbol" w:hAnsi="Symbol" w:hint="default"/>
      </w:rPr>
    </w:lvl>
    <w:lvl w:ilvl="7" w:tplc="7FA2E688">
      <w:start w:val="1"/>
      <w:numFmt w:val="bullet"/>
      <w:lvlText w:val="o"/>
      <w:lvlJc w:val="left"/>
      <w:pPr>
        <w:ind w:left="5400" w:hanging="360"/>
      </w:pPr>
      <w:rPr>
        <w:rFonts w:ascii="Courier New" w:hAnsi="Courier New" w:cs="Times New Roman" w:hint="default"/>
      </w:rPr>
    </w:lvl>
    <w:lvl w:ilvl="8" w:tplc="7E1ECF98">
      <w:start w:val="1"/>
      <w:numFmt w:val="bullet"/>
      <w:lvlText w:val=""/>
      <w:lvlJc w:val="left"/>
      <w:pPr>
        <w:ind w:left="6120" w:hanging="360"/>
      </w:pPr>
      <w:rPr>
        <w:rFonts w:ascii="Wingdings" w:hAnsi="Wingdings" w:hint="default"/>
      </w:rPr>
    </w:lvl>
  </w:abstractNum>
  <w:abstractNum w:abstractNumId="23" w15:restartNumberingAfterBreak="0">
    <w:nsid w:val="73F130BF"/>
    <w:multiLevelType w:val="hybridMultilevel"/>
    <w:tmpl w:val="4F142BC8"/>
    <w:lvl w:ilvl="0" w:tplc="3E70B450">
      <w:start w:val="1"/>
      <w:numFmt w:val="bullet"/>
      <w:lvlText w:val=""/>
      <w:lvlJc w:val="left"/>
      <w:pPr>
        <w:ind w:left="720" w:hanging="360"/>
      </w:pPr>
      <w:rPr>
        <w:rFonts w:ascii="Symbol" w:hAnsi="Symbol" w:hint="default"/>
      </w:rPr>
    </w:lvl>
    <w:lvl w:ilvl="1" w:tplc="E5521A62">
      <w:start w:val="1"/>
      <w:numFmt w:val="bullet"/>
      <w:lvlText w:val="o"/>
      <w:lvlJc w:val="left"/>
      <w:pPr>
        <w:ind w:left="1440" w:hanging="360"/>
      </w:pPr>
      <w:rPr>
        <w:rFonts w:ascii="Courier New" w:hAnsi="Courier New" w:hint="default"/>
      </w:rPr>
    </w:lvl>
    <w:lvl w:ilvl="2" w:tplc="91D29066" w:tentative="1">
      <w:start w:val="1"/>
      <w:numFmt w:val="bullet"/>
      <w:lvlText w:val=""/>
      <w:lvlJc w:val="left"/>
      <w:pPr>
        <w:ind w:left="2160" w:hanging="360"/>
      </w:pPr>
      <w:rPr>
        <w:rFonts w:ascii="Wingdings" w:hAnsi="Wingdings" w:hint="default"/>
      </w:rPr>
    </w:lvl>
    <w:lvl w:ilvl="3" w:tplc="08060A72" w:tentative="1">
      <w:start w:val="1"/>
      <w:numFmt w:val="bullet"/>
      <w:lvlText w:val=""/>
      <w:lvlJc w:val="left"/>
      <w:pPr>
        <w:ind w:left="2880" w:hanging="360"/>
      </w:pPr>
      <w:rPr>
        <w:rFonts w:ascii="Symbol" w:hAnsi="Symbol" w:hint="default"/>
      </w:rPr>
    </w:lvl>
    <w:lvl w:ilvl="4" w:tplc="238AE50C" w:tentative="1">
      <w:start w:val="1"/>
      <w:numFmt w:val="bullet"/>
      <w:lvlText w:val="o"/>
      <w:lvlJc w:val="left"/>
      <w:pPr>
        <w:ind w:left="3600" w:hanging="360"/>
      </w:pPr>
      <w:rPr>
        <w:rFonts w:ascii="Courier New" w:hAnsi="Courier New" w:hint="default"/>
      </w:rPr>
    </w:lvl>
    <w:lvl w:ilvl="5" w:tplc="8F1CCC38" w:tentative="1">
      <w:start w:val="1"/>
      <w:numFmt w:val="bullet"/>
      <w:lvlText w:val=""/>
      <w:lvlJc w:val="left"/>
      <w:pPr>
        <w:ind w:left="4320" w:hanging="360"/>
      </w:pPr>
      <w:rPr>
        <w:rFonts w:ascii="Wingdings" w:hAnsi="Wingdings" w:hint="default"/>
      </w:rPr>
    </w:lvl>
    <w:lvl w:ilvl="6" w:tplc="36A83BC6" w:tentative="1">
      <w:start w:val="1"/>
      <w:numFmt w:val="bullet"/>
      <w:lvlText w:val=""/>
      <w:lvlJc w:val="left"/>
      <w:pPr>
        <w:ind w:left="5040" w:hanging="360"/>
      </w:pPr>
      <w:rPr>
        <w:rFonts w:ascii="Symbol" w:hAnsi="Symbol" w:hint="default"/>
      </w:rPr>
    </w:lvl>
    <w:lvl w:ilvl="7" w:tplc="6C9C2CA6" w:tentative="1">
      <w:start w:val="1"/>
      <w:numFmt w:val="bullet"/>
      <w:lvlText w:val="o"/>
      <w:lvlJc w:val="left"/>
      <w:pPr>
        <w:ind w:left="5760" w:hanging="360"/>
      </w:pPr>
      <w:rPr>
        <w:rFonts w:ascii="Courier New" w:hAnsi="Courier New" w:hint="default"/>
      </w:rPr>
    </w:lvl>
    <w:lvl w:ilvl="8" w:tplc="5B7CF66E" w:tentative="1">
      <w:start w:val="1"/>
      <w:numFmt w:val="bullet"/>
      <w:lvlText w:val=""/>
      <w:lvlJc w:val="left"/>
      <w:pPr>
        <w:ind w:left="6480" w:hanging="360"/>
      </w:pPr>
      <w:rPr>
        <w:rFonts w:ascii="Wingdings" w:hAnsi="Wingdings" w:hint="default"/>
      </w:rPr>
    </w:lvl>
  </w:abstractNum>
  <w:abstractNum w:abstractNumId="24" w15:restartNumberingAfterBreak="0">
    <w:nsid w:val="773E3AA4"/>
    <w:multiLevelType w:val="hybridMultilevel"/>
    <w:tmpl w:val="FFFFFFFF"/>
    <w:lvl w:ilvl="0" w:tplc="FFFFFFFF">
      <w:start w:val="1"/>
      <w:numFmt w:val="bullet"/>
      <w:lvlText w:val="·"/>
      <w:lvlJc w:val="left"/>
      <w:pPr>
        <w:ind w:left="720" w:hanging="360"/>
      </w:pPr>
      <w:rPr>
        <w:rFonts w:ascii="Symbol" w:hAnsi="Symbol" w:hint="default"/>
      </w:rPr>
    </w:lvl>
    <w:lvl w:ilvl="1" w:tplc="89D05348">
      <w:start w:val="1"/>
      <w:numFmt w:val="bullet"/>
      <w:lvlText w:val="o"/>
      <w:lvlJc w:val="left"/>
      <w:pPr>
        <w:ind w:left="1440" w:hanging="360"/>
      </w:pPr>
      <w:rPr>
        <w:rFonts w:ascii="Courier New" w:hAnsi="Courier New" w:cs="Times New Roman" w:hint="default"/>
      </w:rPr>
    </w:lvl>
    <w:lvl w:ilvl="2" w:tplc="6690F770">
      <w:start w:val="1"/>
      <w:numFmt w:val="bullet"/>
      <w:lvlText w:val=""/>
      <w:lvlJc w:val="left"/>
      <w:pPr>
        <w:ind w:left="2160" w:hanging="360"/>
      </w:pPr>
      <w:rPr>
        <w:rFonts w:ascii="Wingdings" w:hAnsi="Wingdings" w:hint="default"/>
      </w:rPr>
    </w:lvl>
    <w:lvl w:ilvl="3" w:tplc="3A460C1E">
      <w:start w:val="1"/>
      <w:numFmt w:val="bullet"/>
      <w:lvlText w:val=""/>
      <w:lvlJc w:val="left"/>
      <w:pPr>
        <w:ind w:left="2880" w:hanging="360"/>
      </w:pPr>
      <w:rPr>
        <w:rFonts w:ascii="Symbol" w:hAnsi="Symbol" w:hint="default"/>
      </w:rPr>
    </w:lvl>
    <w:lvl w:ilvl="4" w:tplc="3BACBB00">
      <w:start w:val="1"/>
      <w:numFmt w:val="bullet"/>
      <w:lvlText w:val="o"/>
      <w:lvlJc w:val="left"/>
      <w:pPr>
        <w:ind w:left="3600" w:hanging="360"/>
      </w:pPr>
      <w:rPr>
        <w:rFonts w:ascii="Courier New" w:hAnsi="Courier New" w:cs="Times New Roman" w:hint="default"/>
      </w:rPr>
    </w:lvl>
    <w:lvl w:ilvl="5" w:tplc="639E2476">
      <w:start w:val="1"/>
      <w:numFmt w:val="bullet"/>
      <w:lvlText w:val=""/>
      <w:lvlJc w:val="left"/>
      <w:pPr>
        <w:ind w:left="4320" w:hanging="360"/>
      </w:pPr>
      <w:rPr>
        <w:rFonts w:ascii="Wingdings" w:hAnsi="Wingdings" w:hint="default"/>
      </w:rPr>
    </w:lvl>
    <w:lvl w:ilvl="6" w:tplc="2B90A130">
      <w:start w:val="1"/>
      <w:numFmt w:val="bullet"/>
      <w:lvlText w:val=""/>
      <w:lvlJc w:val="left"/>
      <w:pPr>
        <w:ind w:left="5040" w:hanging="360"/>
      </w:pPr>
      <w:rPr>
        <w:rFonts w:ascii="Symbol" w:hAnsi="Symbol" w:hint="default"/>
      </w:rPr>
    </w:lvl>
    <w:lvl w:ilvl="7" w:tplc="19483F20">
      <w:start w:val="1"/>
      <w:numFmt w:val="bullet"/>
      <w:lvlText w:val="o"/>
      <w:lvlJc w:val="left"/>
      <w:pPr>
        <w:ind w:left="5760" w:hanging="360"/>
      </w:pPr>
      <w:rPr>
        <w:rFonts w:ascii="Courier New" w:hAnsi="Courier New" w:cs="Times New Roman" w:hint="default"/>
      </w:rPr>
    </w:lvl>
    <w:lvl w:ilvl="8" w:tplc="393C2A54">
      <w:start w:val="1"/>
      <w:numFmt w:val="bullet"/>
      <w:lvlText w:val=""/>
      <w:lvlJc w:val="left"/>
      <w:pPr>
        <w:ind w:left="6480" w:hanging="360"/>
      </w:pPr>
      <w:rPr>
        <w:rFonts w:ascii="Wingdings" w:hAnsi="Wingdings" w:hint="default"/>
      </w:rPr>
    </w:lvl>
  </w:abstractNum>
  <w:abstractNum w:abstractNumId="25" w15:restartNumberingAfterBreak="0">
    <w:nsid w:val="7C878834"/>
    <w:multiLevelType w:val="hybridMultilevel"/>
    <w:tmpl w:val="75DC199C"/>
    <w:lvl w:ilvl="0" w:tplc="CDA24A1C">
      <w:start w:val="1"/>
      <w:numFmt w:val="bullet"/>
      <w:lvlText w:val=""/>
      <w:lvlJc w:val="left"/>
      <w:pPr>
        <w:ind w:left="360" w:hanging="360"/>
      </w:pPr>
      <w:rPr>
        <w:rFonts w:ascii="Symbol" w:hAnsi="Symbol" w:hint="default"/>
      </w:rPr>
    </w:lvl>
    <w:lvl w:ilvl="1" w:tplc="8DDA8750">
      <w:start w:val="1"/>
      <w:numFmt w:val="bullet"/>
      <w:lvlText w:val="o"/>
      <w:lvlJc w:val="left"/>
      <w:pPr>
        <w:ind w:left="1440" w:hanging="360"/>
      </w:pPr>
      <w:rPr>
        <w:rFonts w:ascii="Symbol" w:hAnsi="Symbol" w:hint="default"/>
      </w:rPr>
    </w:lvl>
    <w:lvl w:ilvl="2" w:tplc="7204A58C">
      <w:start w:val="1"/>
      <w:numFmt w:val="bullet"/>
      <w:lvlText w:val=""/>
      <w:lvlJc w:val="left"/>
      <w:pPr>
        <w:ind w:left="1800" w:hanging="360"/>
      </w:pPr>
      <w:rPr>
        <w:rFonts w:ascii="Wingdings" w:hAnsi="Wingdings" w:hint="default"/>
      </w:rPr>
    </w:lvl>
    <w:lvl w:ilvl="3" w:tplc="6548F776">
      <w:start w:val="1"/>
      <w:numFmt w:val="bullet"/>
      <w:lvlText w:val=""/>
      <w:lvlJc w:val="left"/>
      <w:pPr>
        <w:ind w:left="2520" w:hanging="360"/>
      </w:pPr>
      <w:rPr>
        <w:rFonts w:ascii="Symbol" w:hAnsi="Symbol" w:hint="default"/>
      </w:rPr>
    </w:lvl>
    <w:lvl w:ilvl="4" w:tplc="ED36B9AA">
      <w:start w:val="1"/>
      <w:numFmt w:val="bullet"/>
      <w:lvlText w:val="o"/>
      <w:lvlJc w:val="left"/>
      <w:pPr>
        <w:ind w:left="3240" w:hanging="360"/>
      </w:pPr>
      <w:rPr>
        <w:rFonts w:ascii="Courier New" w:hAnsi="Courier New" w:hint="default"/>
      </w:rPr>
    </w:lvl>
    <w:lvl w:ilvl="5" w:tplc="549E9DB8">
      <w:start w:val="1"/>
      <w:numFmt w:val="bullet"/>
      <w:lvlText w:val=""/>
      <w:lvlJc w:val="left"/>
      <w:pPr>
        <w:ind w:left="3960" w:hanging="360"/>
      </w:pPr>
      <w:rPr>
        <w:rFonts w:ascii="Wingdings" w:hAnsi="Wingdings" w:hint="default"/>
      </w:rPr>
    </w:lvl>
    <w:lvl w:ilvl="6" w:tplc="20F850F2">
      <w:start w:val="1"/>
      <w:numFmt w:val="bullet"/>
      <w:lvlText w:val=""/>
      <w:lvlJc w:val="left"/>
      <w:pPr>
        <w:ind w:left="4680" w:hanging="360"/>
      </w:pPr>
      <w:rPr>
        <w:rFonts w:ascii="Symbol" w:hAnsi="Symbol" w:hint="default"/>
      </w:rPr>
    </w:lvl>
    <w:lvl w:ilvl="7" w:tplc="DEAE4B0A">
      <w:start w:val="1"/>
      <w:numFmt w:val="bullet"/>
      <w:lvlText w:val="o"/>
      <w:lvlJc w:val="left"/>
      <w:pPr>
        <w:ind w:left="5400" w:hanging="360"/>
      </w:pPr>
      <w:rPr>
        <w:rFonts w:ascii="Courier New" w:hAnsi="Courier New" w:hint="default"/>
      </w:rPr>
    </w:lvl>
    <w:lvl w:ilvl="8" w:tplc="1658B640">
      <w:start w:val="1"/>
      <w:numFmt w:val="bullet"/>
      <w:lvlText w:val=""/>
      <w:lvlJc w:val="left"/>
      <w:pPr>
        <w:ind w:left="612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89258039">
    <w:abstractNumId w:val="18"/>
  </w:num>
  <w:num w:numId="2" w16cid:durableId="1835103499">
    <w:abstractNumId w:val="7"/>
  </w:num>
  <w:num w:numId="3" w16cid:durableId="1694376784">
    <w:abstractNumId w:val="17"/>
  </w:num>
  <w:num w:numId="4" w16cid:durableId="99111382">
    <w:abstractNumId w:val="21"/>
  </w:num>
  <w:num w:numId="5" w16cid:durableId="1851481786">
    <w:abstractNumId w:val="8"/>
  </w:num>
  <w:num w:numId="6" w16cid:durableId="210196529">
    <w:abstractNumId w:val="8"/>
    <w:lvlOverride w:ilvl="0">
      <w:startOverride w:val="1"/>
    </w:lvlOverride>
  </w:num>
  <w:num w:numId="7" w16cid:durableId="1810857969">
    <w:abstractNumId w:val="9"/>
  </w:num>
  <w:num w:numId="8" w16cid:durableId="1996758693">
    <w:abstractNumId w:val="15"/>
  </w:num>
  <w:num w:numId="9" w16cid:durableId="1674914654">
    <w:abstractNumId w:val="20"/>
  </w:num>
  <w:num w:numId="10" w16cid:durableId="474026350">
    <w:abstractNumId w:val="5"/>
  </w:num>
  <w:num w:numId="11" w16cid:durableId="219294836">
    <w:abstractNumId w:val="4"/>
  </w:num>
  <w:num w:numId="12" w16cid:durableId="1057047598">
    <w:abstractNumId w:val="3"/>
  </w:num>
  <w:num w:numId="13" w16cid:durableId="1872105819">
    <w:abstractNumId w:val="2"/>
  </w:num>
  <w:num w:numId="14" w16cid:durableId="1149253252">
    <w:abstractNumId w:val="6"/>
  </w:num>
  <w:num w:numId="15" w16cid:durableId="1025398335">
    <w:abstractNumId w:val="1"/>
  </w:num>
  <w:num w:numId="16" w16cid:durableId="1180704368">
    <w:abstractNumId w:val="0"/>
  </w:num>
  <w:num w:numId="17" w16cid:durableId="1236473037">
    <w:abstractNumId w:val="26"/>
  </w:num>
  <w:num w:numId="18" w16cid:durableId="1161384352">
    <w:abstractNumId w:val="10"/>
  </w:num>
  <w:num w:numId="19" w16cid:durableId="1115442587">
    <w:abstractNumId w:val="11"/>
  </w:num>
  <w:num w:numId="20" w16cid:durableId="913049504">
    <w:abstractNumId w:val="13"/>
  </w:num>
  <w:num w:numId="21" w16cid:durableId="1185171215">
    <w:abstractNumId w:val="10"/>
  </w:num>
  <w:num w:numId="22" w16cid:durableId="1306743019">
    <w:abstractNumId w:val="13"/>
  </w:num>
  <w:num w:numId="23" w16cid:durableId="1809544992">
    <w:abstractNumId w:val="26"/>
  </w:num>
  <w:num w:numId="24" w16cid:durableId="638191149">
    <w:abstractNumId w:val="17"/>
  </w:num>
  <w:num w:numId="25" w16cid:durableId="503975017">
    <w:abstractNumId w:val="21"/>
  </w:num>
  <w:num w:numId="26" w16cid:durableId="215359669">
    <w:abstractNumId w:val="8"/>
  </w:num>
  <w:num w:numId="27" w16cid:durableId="352608886">
    <w:abstractNumId w:val="16"/>
  </w:num>
  <w:num w:numId="28" w16cid:durableId="2079279437">
    <w:abstractNumId w:val="22"/>
  </w:num>
  <w:num w:numId="29" w16cid:durableId="1601372865">
    <w:abstractNumId w:val="24"/>
  </w:num>
  <w:num w:numId="30" w16cid:durableId="783041316">
    <w:abstractNumId w:val="12"/>
  </w:num>
  <w:num w:numId="31" w16cid:durableId="335110189">
    <w:abstractNumId w:val="23"/>
  </w:num>
  <w:num w:numId="32" w16cid:durableId="543832414">
    <w:abstractNumId w:val="14"/>
  </w:num>
  <w:num w:numId="33" w16cid:durableId="496573960">
    <w:abstractNumId w:val="23"/>
  </w:num>
  <w:num w:numId="34" w16cid:durableId="1940794329">
    <w:abstractNumId w:val="19"/>
  </w:num>
  <w:num w:numId="35" w16cid:durableId="242153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02BB"/>
    <w:rsid w:val="00000473"/>
    <w:rsid w:val="00001B71"/>
    <w:rsid w:val="00003743"/>
    <w:rsid w:val="0000454F"/>
    <w:rsid w:val="000047B4"/>
    <w:rsid w:val="00005712"/>
    <w:rsid w:val="0000688D"/>
    <w:rsid w:val="00007FD8"/>
    <w:rsid w:val="000104FF"/>
    <w:rsid w:val="000117F8"/>
    <w:rsid w:val="00011FC2"/>
    <w:rsid w:val="00012A2B"/>
    <w:rsid w:val="000139E3"/>
    <w:rsid w:val="0001460F"/>
    <w:rsid w:val="00015469"/>
    <w:rsid w:val="000166E5"/>
    <w:rsid w:val="000168D5"/>
    <w:rsid w:val="00016B3E"/>
    <w:rsid w:val="00022629"/>
    <w:rsid w:val="00023D6F"/>
    <w:rsid w:val="000259FC"/>
    <w:rsid w:val="00026139"/>
    <w:rsid w:val="00027601"/>
    <w:rsid w:val="00030F65"/>
    <w:rsid w:val="00031638"/>
    <w:rsid w:val="0003238F"/>
    <w:rsid w:val="00033321"/>
    <w:rsid w:val="000334E4"/>
    <w:rsid w:val="000338E5"/>
    <w:rsid w:val="00033ECC"/>
    <w:rsid w:val="0003422F"/>
    <w:rsid w:val="00034E1A"/>
    <w:rsid w:val="00035650"/>
    <w:rsid w:val="000370E7"/>
    <w:rsid w:val="00040571"/>
    <w:rsid w:val="0004070C"/>
    <w:rsid w:val="00042925"/>
    <w:rsid w:val="00043DC0"/>
    <w:rsid w:val="00046FF0"/>
    <w:rsid w:val="00047717"/>
    <w:rsid w:val="00050176"/>
    <w:rsid w:val="0005017F"/>
    <w:rsid w:val="00050342"/>
    <w:rsid w:val="00050B95"/>
    <w:rsid w:val="00052CD8"/>
    <w:rsid w:val="00055A65"/>
    <w:rsid w:val="0005783D"/>
    <w:rsid w:val="0006046E"/>
    <w:rsid w:val="000608BD"/>
    <w:rsid w:val="00063413"/>
    <w:rsid w:val="000647E3"/>
    <w:rsid w:val="000651F1"/>
    <w:rsid w:val="00066139"/>
    <w:rsid w:val="00067456"/>
    <w:rsid w:val="00070B08"/>
    <w:rsid w:val="00071506"/>
    <w:rsid w:val="0007154F"/>
    <w:rsid w:val="0007378C"/>
    <w:rsid w:val="00073941"/>
    <w:rsid w:val="00074377"/>
    <w:rsid w:val="00076E48"/>
    <w:rsid w:val="0007700B"/>
    <w:rsid w:val="00077DF3"/>
    <w:rsid w:val="000809DC"/>
    <w:rsid w:val="00080A93"/>
    <w:rsid w:val="00080B6F"/>
    <w:rsid w:val="00081AB1"/>
    <w:rsid w:val="00083165"/>
    <w:rsid w:val="000835AB"/>
    <w:rsid w:val="00084083"/>
    <w:rsid w:val="000877A1"/>
    <w:rsid w:val="00090316"/>
    <w:rsid w:val="000927CC"/>
    <w:rsid w:val="000928B6"/>
    <w:rsid w:val="00093981"/>
    <w:rsid w:val="00097471"/>
    <w:rsid w:val="00097AEB"/>
    <w:rsid w:val="000A12F5"/>
    <w:rsid w:val="000A4848"/>
    <w:rsid w:val="000A6303"/>
    <w:rsid w:val="000A79F5"/>
    <w:rsid w:val="000B067A"/>
    <w:rsid w:val="000B1540"/>
    <w:rsid w:val="000B1E53"/>
    <w:rsid w:val="000B206C"/>
    <w:rsid w:val="000B33FD"/>
    <w:rsid w:val="000B37B1"/>
    <w:rsid w:val="000B3F13"/>
    <w:rsid w:val="000B4ABA"/>
    <w:rsid w:val="000B615A"/>
    <w:rsid w:val="000B6DF9"/>
    <w:rsid w:val="000C1FDC"/>
    <w:rsid w:val="000C3463"/>
    <w:rsid w:val="000C35B4"/>
    <w:rsid w:val="000C4354"/>
    <w:rsid w:val="000C4B16"/>
    <w:rsid w:val="000C50C3"/>
    <w:rsid w:val="000C57E6"/>
    <w:rsid w:val="000C59AA"/>
    <w:rsid w:val="000C5E14"/>
    <w:rsid w:val="000C6D13"/>
    <w:rsid w:val="000C7E6A"/>
    <w:rsid w:val="000D210F"/>
    <w:rsid w:val="000D21F6"/>
    <w:rsid w:val="000D300B"/>
    <w:rsid w:val="000D344C"/>
    <w:rsid w:val="000D3736"/>
    <w:rsid w:val="000D4500"/>
    <w:rsid w:val="000D4610"/>
    <w:rsid w:val="000D503A"/>
    <w:rsid w:val="000D6D8C"/>
    <w:rsid w:val="000D6D90"/>
    <w:rsid w:val="000D7718"/>
    <w:rsid w:val="000D7AEA"/>
    <w:rsid w:val="000E1EF9"/>
    <w:rsid w:val="000E2C66"/>
    <w:rsid w:val="000E32CD"/>
    <w:rsid w:val="000E34CB"/>
    <w:rsid w:val="000E37EE"/>
    <w:rsid w:val="000E78AD"/>
    <w:rsid w:val="000F0AEC"/>
    <w:rsid w:val="000F123C"/>
    <w:rsid w:val="000F2146"/>
    <w:rsid w:val="000F2FED"/>
    <w:rsid w:val="000F67BF"/>
    <w:rsid w:val="000F79EF"/>
    <w:rsid w:val="0010119F"/>
    <w:rsid w:val="00101C1B"/>
    <w:rsid w:val="00103148"/>
    <w:rsid w:val="00103C72"/>
    <w:rsid w:val="00103F1C"/>
    <w:rsid w:val="00104C74"/>
    <w:rsid w:val="0010616D"/>
    <w:rsid w:val="00106B5F"/>
    <w:rsid w:val="00107CCE"/>
    <w:rsid w:val="00110478"/>
    <w:rsid w:val="00111B1C"/>
    <w:rsid w:val="00111D40"/>
    <w:rsid w:val="00114692"/>
    <w:rsid w:val="00116AE2"/>
    <w:rsid w:val="0011711B"/>
    <w:rsid w:val="00117F8A"/>
    <w:rsid w:val="00121B9B"/>
    <w:rsid w:val="00121D26"/>
    <w:rsid w:val="00122ADC"/>
    <w:rsid w:val="00123F9F"/>
    <w:rsid w:val="00126096"/>
    <w:rsid w:val="00130B75"/>
    <w:rsid w:val="00130E72"/>
    <w:rsid w:val="00130F59"/>
    <w:rsid w:val="00132D9C"/>
    <w:rsid w:val="0013307C"/>
    <w:rsid w:val="00133644"/>
    <w:rsid w:val="00133C53"/>
    <w:rsid w:val="00133EC0"/>
    <w:rsid w:val="00135F64"/>
    <w:rsid w:val="00137C08"/>
    <w:rsid w:val="00137F9D"/>
    <w:rsid w:val="00141CE5"/>
    <w:rsid w:val="00144767"/>
    <w:rsid w:val="00144908"/>
    <w:rsid w:val="00144E0E"/>
    <w:rsid w:val="00145227"/>
    <w:rsid w:val="0015035C"/>
    <w:rsid w:val="00151DE1"/>
    <w:rsid w:val="001525AD"/>
    <w:rsid w:val="00152841"/>
    <w:rsid w:val="00153AFF"/>
    <w:rsid w:val="001561D4"/>
    <w:rsid w:val="001567E8"/>
    <w:rsid w:val="00156D96"/>
    <w:rsid w:val="00156FEE"/>
    <w:rsid w:val="001571C7"/>
    <w:rsid w:val="0015725F"/>
    <w:rsid w:val="00161094"/>
    <w:rsid w:val="00163DD0"/>
    <w:rsid w:val="0016507E"/>
    <w:rsid w:val="00165C70"/>
    <w:rsid w:val="0016602E"/>
    <w:rsid w:val="0016756B"/>
    <w:rsid w:val="00167D93"/>
    <w:rsid w:val="00170C40"/>
    <w:rsid w:val="00173EDC"/>
    <w:rsid w:val="001740B6"/>
    <w:rsid w:val="001746C6"/>
    <w:rsid w:val="0017665C"/>
    <w:rsid w:val="0017732D"/>
    <w:rsid w:val="00177AD2"/>
    <w:rsid w:val="001815A8"/>
    <w:rsid w:val="001823F5"/>
    <w:rsid w:val="001840FA"/>
    <w:rsid w:val="001875C3"/>
    <w:rsid w:val="001878E8"/>
    <w:rsid w:val="00190079"/>
    <w:rsid w:val="00190703"/>
    <w:rsid w:val="00191718"/>
    <w:rsid w:val="001919F1"/>
    <w:rsid w:val="00191D8E"/>
    <w:rsid w:val="0019300B"/>
    <w:rsid w:val="00193140"/>
    <w:rsid w:val="0019622E"/>
    <w:rsid w:val="001966A7"/>
    <w:rsid w:val="001A27D1"/>
    <w:rsid w:val="001A4627"/>
    <w:rsid w:val="001A4979"/>
    <w:rsid w:val="001A4B3F"/>
    <w:rsid w:val="001A5C8B"/>
    <w:rsid w:val="001A742C"/>
    <w:rsid w:val="001B0420"/>
    <w:rsid w:val="001B0610"/>
    <w:rsid w:val="001B15D3"/>
    <w:rsid w:val="001B1800"/>
    <w:rsid w:val="001B2C7B"/>
    <w:rsid w:val="001B3443"/>
    <w:rsid w:val="001B500E"/>
    <w:rsid w:val="001B7E2C"/>
    <w:rsid w:val="001C0326"/>
    <w:rsid w:val="001C192F"/>
    <w:rsid w:val="001C2DCD"/>
    <w:rsid w:val="001C3C42"/>
    <w:rsid w:val="001C670B"/>
    <w:rsid w:val="001C6DAD"/>
    <w:rsid w:val="001C7A2D"/>
    <w:rsid w:val="001D005F"/>
    <w:rsid w:val="001D05BE"/>
    <w:rsid w:val="001D12A9"/>
    <w:rsid w:val="001D22F6"/>
    <w:rsid w:val="001D25BD"/>
    <w:rsid w:val="001D4866"/>
    <w:rsid w:val="001D49C8"/>
    <w:rsid w:val="001D716F"/>
    <w:rsid w:val="001D739A"/>
    <w:rsid w:val="001D7869"/>
    <w:rsid w:val="001D7A69"/>
    <w:rsid w:val="001E14A7"/>
    <w:rsid w:val="001E3ED3"/>
    <w:rsid w:val="001E414B"/>
    <w:rsid w:val="001E4A37"/>
    <w:rsid w:val="001E57D6"/>
    <w:rsid w:val="001E7269"/>
    <w:rsid w:val="001F167B"/>
    <w:rsid w:val="001F3D1B"/>
    <w:rsid w:val="001F3F29"/>
    <w:rsid w:val="001F66B2"/>
    <w:rsid w:val="00200FFE"/>
    <w:rsid w:val="002026CD"/>
    <w:rsid w:val="002033FC"/>
    <w:rsid w:val="002044BB"/>
    <w:rsid w:val="002047AB"/>
    <w:rsid w:val="00204A2F"/>
    <w:rsid w:val="0020592C"/>
    <w:rsid w:val="002059F3"/>
    <w:rsid w:val="002060E5"/>
    <w:rsid w:val="00207EE5"/>
    <w:rsid w:val="00210B09"/>
    <w:rsid w:val="00210C9E"/>
    <w:rsid w:val="00211840"/>
    <w:rsid w:val="0021215D"/>
    <w:rsid w:val="002139A9"/>
    <w:rsid w:val="00220646"/>
    <w:rsid w:val="00220E5F"/>
    <w:rsid w:val="002212B5"/>
    <w:rsid w:val="00221DF8"/>
    <w:rsid w:val="002231F5"/>
    <w:rsid w:val="002236A7"/>
    <w:rsid w:val="00224BFC"/>
    <w:rsid w:val="00225180"/>
    <w:rsid w:val="00225CE1"/>
    <w:rsid w:val="00226668"/>
    <w:rsid w:val="00227C74"/>
    <w:rsid w:val="00227D41"/>
    <w:rsid w:val="002336AB"/>
    <w:rsid w:val="00233809"/>
    <w:rsid w:val="002347A2"/>
    <w:rsid w:val="00240046"/>
    <w:rsid w:val="00240CA7"/>
    <w:rsid w:val="002433D9"/>
    <w:rsid w:val="0024479C"/>
    <w:rsid w:val="00244E30"/>
    <w:rsid w:val="0024631F"/>
    <w:rsid w:val="0024797F"/>
    <w:rsid w:val="00247B15"/>
    <w:rsid w:val="0025119E"/>
    <w:rsid w:val="00251269"/>
    <w:rsid w:val="0025226C"/>
    <w:rsid w:val="002535C0"/>
    <w:rsid w:val="00256F51"/>
    <w:rsid w:val="002579FE"/>
    <w:rsid w:val="0026186F"/>
    <w:rsid w:val="00261BBF"/>
    <w:rsid w:val="0026311C"/>
    <w:rsid w:val="00265D4C"/>
    <w:rsid w:val="00266511"/>
    <w:rsid w:val="0026668C"/>
    <w:rsid w:val="00266784"/>
    <w:rsid w:val="00266AC1"/>
    <w:rsid w:val="00267122"/>
    <w:rsid w:val="0027178C"/>
    <w:rsid w:val="002719FA"/>
    <w:rsid w:val="00272258"/>
    <w:rsid w:val="00272668"/>
    <w:rsid w:val="0027330B"/>
    <w:rsid w:val="00276AE5"/>
    <w:rsid w:val="00276B5A"/>
    <w:rsid w:val="00276CD5"/>
    <w:rsid w:val="00276EAD"/>
    <w:rsid w:val="00280270"/>
    <w:rsid w:val="002803AD"/>
    <w:rsid w:val="002804FA"/>
    <w:rsid w:val="00282052"/>
    <w:rsid w:val="002829DC"/>
    <w:rsid w:val="002831A3"/>
    <w:rsid w:val="002838C3"/>
    <w:rsid w:val="0028519E"/>
    <w:rsid w:val="002856A5"/>
    <w:rsid w:val="002872ED"/>
    <w:rsid w:val="002905C2"/>
    <w:rsid w:val="00291D49"/>
    <w:rsid w:val="00291EA1"/>
    <w:rsid w:val="002929FA"/>
    <w:rsid w:val="00292C07"/>
    <w:rsid w:val="00294317"/>
    <w:rsid w:val="00295AF2"/>
    <w:rsid w:val="00295C91"/>
    <w:rsid w:val="00296BE7"/>
    <w:rsid w:val="00297151"/>
    <w:rsid w:val="002A06F3"/>
    <w:rsid w:val="002A2ED9"/>
    <w:rsid w:val="002A6531"/>
    <w:rsid w:val="002A6A3D"/>
    <w:rsid w:val="002A75C5"/>
    <w:rsid w:val="002A7AD8"/>
    <w:rsid w:val="002B080D"/>
    <w:rsid w:val="002B08A9"/>
    <w:rsid w:val="002B20E6"/>
    <w:rsid w:val="002B40BA"/>
    <w:rsid w:val="002B42A3"/>
    <w:rsid w:val="002B47F7"/>
    <w:rsid w:val="002C0CDD"/>
    <w:rsid w:val="002C114A"/>
    <w:rsid w:val="002C229C"/>
    <w:rsid w:val="002C2E0B"/>
    <w:rsid w:val="002C38C4"/>
    <w:rsid w:val="002C3C2B"/>
    <w:rsid w:val="002C40AD"/>
    <w:rsid w:val="002C7041"/>
    <w:rsid w:val="002D01C1"/>
    <w:rsid w:val="002D3841"/>
    <w:rsid w:val="002D6090"/>
    <w:rsid w:val="002D7281"/>
    <w:rsid w:val="002E1A1D"/>
    <w:rsid w:val="002E1FFC"/>
    <w:rsid w:val="002E4081"/>
    <w:rsid w:val="002E4EE8"/>
    <w:rsid w:val="002E5B78"/>
    <w:rsid w:val="002E7280"/>
    <w:rsid w:val="002F1BBE"/>
    <w:rsid w:val="002F1C77"/>
    <w:rsid w:val="002F2A9C"/>
    <w:rsid w:val="002F2F49"/>
    <w:rsid w:val="002F3571"/>
    <w:rsid w:val="002F3AE3"/>
    <w:rsid w:val="002F4398"/>
    <w:rsid w:val="002F55E2"/>
    <w:rsid w:val="002F59D0"/>
    <w:rsid w:val="003007BB"/>
    <w:rsid w:val="00304105"/>
    <w:rsid w:val="0030464B"/>
    <w:rsid w:val="0030786C"/>
    <w:rsid w:val="003078C5"/>
    <w:rsid w:val="00313F8B"/>
    <w:rsid w:val="00314046"/>
    <w:rsid w:val="00314386"/>
    <w:rsid w:val="003151FC"/>
    <w:rsid w:val="00315C75"/>
    <w:rsid w:val="00317668"/>
    <w:rsid w:val="00322852"/>
    <w:rsid w:val="00322C98"/>
    <w:rsid w:val="00322E00"/>
    <w:rsid w:val="003233DE"/>
    <w:rsid w:val="003236F4"/>
    <w:rsid w:val="0032466B"/>
    <w:rsid w:val="003330EB"/>
    <w:rsid w:val="00334D4F"/>
    <w:rsid w:val="0033609B"/>
    <w:rsid w:val="003367C7"/>
    <w:rsid w:val="003370A7"/>
    <w:rsid w:val="003410ED"/>
    <w:rsid w:val="003415FD"/>
    <w:rsid w:val="00341651"/>
    <w:rsid w:val="003429F0"/>
    <w:rsid w:val="00342CD3"/>
    <w:rsid w:val="00343E4E"/>
    <w:rsid w:val="00345A82"/>
    <w:rsid w:val="003464AC"/>
    <w:rsid w:val="0035097A"/>
    <w:rsid w:val="0035215E"/>
    <w:rsid w:val="003540A4"/>
    <w:rsid w:val="003558D1"/>
    <w:rsid w:val="00357BCC"/>
    <w:rsid w:val="003609C3"/>
    <w:rsid w:val="00360E4E"/>
    <w:rsid w:val="00370AAA"/>
    <w:rsid w:val="00370CFF"/>
    <w:rsid w:val="00370FD6"/>
    <w:rsid w:val="00375910"/>
    <w:rsid w:val="00375F77"/>
    <w:rsid w:val="00377EAA"/>
    <w:rsid w:val="00380A90"/>
    <w:rsid w:val="003817F5"/>
    <w:rsid w:val="00381BBE"/>
    <w:rsid w:val="003824FB"/>
    <w:rsid w:val="00382903"/>
    <w:rsid w:val="003846FF"/>
    <w:rsid w:val="003857D4"/>
    <w:rsid w:val="00385AD4"/>
    <w:rsid w:val="00385BF1"/>
    <w:rsid w:val="00386802"/>
    <w:rsid w:val="00386C8C"/>
    <w:rsid w:val="00387924"/>
    <w:rsid w:val="00390E52"/>
    <w:rsid w:val="00392593"/>
    <w:rsid w:val="0039384D"/>
    <w:rsid w:val="003941EA"/>
    <w:rsid w:val="003950A2"/>
    <w:rsid w:val="003957BE"/>
    <w:rsid w:val="00395B0C"/>
    <w:rsid w:val="00395C23"/>
    <w:rsid w:val="00396277"/>
    <w:rsid w:val="00397B76"/>
    <w:rsid w:val="003A077D"/>
    <w:rsid w:val="003A0DDB"/>
    <w:rsid w:val="003A271D"/>
    <w:rsid w:val="003A2E4F"/>
    <w:rsid w:val="003A388B"/>
    <w:rsid w:val="003A4438"/>
    <w:rsid w:val="003A46A7"/>
    <w:rsid w:val="003A4CB1"/>
    <w:rsid w:val="003A5013"/>
    <w:rsid w:val="003A5078"/>
    <w:rsid w:val="003A5ABB"/>
    <w:rsid w:val="003A62DD"/>
    <w:rsid w:val="003A6DA8"/>
    <w:rsid w:val="003A775A"/>
    <w:rsid w:val="003B0058"/>
    <w:rsid w:val="003B0905"/>
    <w:rsid w:val="003B213A"/>
    <w:rsid w:val="003B43AD"/>
    <w:rsid w:val="003B4B99"/>
    <w:rsid w:val="003B57C5"/>
    <w:rsid w:val="003B57D1"/>
    <w:rsid w:val="003B6012"/>
    <w:rsid w:val="003B713A"/>
    <w:rsid w:val="003B7DC8"/>
    <w:rsid w:val="003C0FEC"/>
    <w:rsid w:val="003C2AC8"/>
    <w:rsid w:val="003C7039"/>
    <w:rsid w:val="003D02D9"/>
    <w:rsid w:val="003D033A"/>
    <w:rsid w:val="003D0574"/>
    <w:rsid w:val="003D17F9"/>
    <w:rsid w:val="003D1EAD"/>
    <w:rsid w:val="003D2D88"/>
    <w:rsid w:val="003D2EB6"/>
    <w:rsid w:val="003D41EA"/>
    <w:rsid w:val="003D4850"/>
    <w:rsid w:val="003D4D43"/>
    <w:rsid w:val="003D535A"/>
    <w:rsid w:val="003D5C1A"/>
    <w:rsid w:val="003D6189"/>
    <w:rsid w:val="003D7C2F"/>
    <w:rsid w:val="003E0F9C"/>
    <w:rsid w:val="003E4985"/>
    <w:rsid w:val="003E4C95"/>
    <w:rsid w:val="003E5265"/>
    <w:rsid w:val="003E59CC"/>
    <w:rsid w:val="003E780C"/>
    <w:rsid w:val="003F0955"/>
    <w:rsid w:val="003F158E"/>
    <w:rsid w:val="003F21E7"/>
    <w:rsid w:val="003F2B9F"/>
    <w:rsid w:val="003F2E62"/>
    <w:rsid w:val="003F3F74"/>
    <w:rsid w:val="003F5F4D"/>
    <w:rsid w:val="003F646F"/>
    <w:rsid w:val="003F7AA4"/>
    <w:rsid w:val="00400DD2"/>
    <w:rsid w:val="00400F00"/>
    <w:rsid w:val="004014F6"/>
    <w:rsid w:val="00404201"/>
    <w:rsid w:val="00404F8B"/>
    <w:rsid w:val="00405256"/>
    <w:rsid w:val="004068D6"/>
    <w:rsid w:val="00406B59"/>
    <w:rsid w:val="00410031"/>
    <w:rsid w:val="00411B83"/>
    <w:rsid w:val="00412968"/>
    <w:rsid w:val="00415C81"/>
    <w:rsid w:val="00417701"/>
    <w:rsid w:val="004222F4"/>
    <w:rsid w:val="0042242F"/>
    <w:rsid w:val="00422695"/>
    <w:rsid w:val="00423D49"/>
    <w:rsid w:val="00426230"/>
    <w:rsid w:val="0043042A"/>
    <w:rsid w:val="00430C94"/>
    <w:rsid w:val="0043123C"/>
    <w:rsid w:val="004316AF"/>
    <w:rsid w:val="00432026"/>
    <w:rsid w:val="00432378"/>
    <w:rsid w:val="00434317"/>
    <w:rsid w:val="004344E1"/>
    <w:rsid w:val="00436E59"/>
    <w:rsid w:val="00440D65"/>
    <w:rsid w:val="00441981"/>
    <w:rsid w:val="00441F81"/>
    <w:rsid w:val="00442AC7"/>
    <w:rsid w:val="004435E6"/>
    <w:rsid w:val="00443D9F"/>
    <w:rsid w:val="00444C4C"/>
    <w:rsid w:val="0044551B"/>
    <w:rsid w:val="00445EAD"/>
    <w:rsid w:val="00447E31"/>
    <w:rsid w:val="00451623"/>
    <w:rsid w:val="00453923"/>
    <w:rsid w:val="00454B9B"/>
    <w:rsid w:val="00455BF3"/>
    <w:rsid w:val="00456E9F"/>
    <w:rsid w:val="00457441"/>
    <w:rsid w:val="004575AA"/>
    <w:rsid w:val="00457858"/>
    <w:rsid w:val="0046085C"/>
    <w:rsid w:val="00460B0B"/>
    <w:rsid w:val="00460C34"/>
    <w:rsid w:val="00461023"/>
    <w:rsid w:val="00461067"/>
    <w:rsid w:val="00462FAC"/>
    <w:rsid w:val="00464631"/>
    <w:rsid w:val="00464B79"/>
    <w:rsid w:val="004665EB"/>
    <w:rsid w:val="00467BBF"/>
    <w:rsid w:val="004728C8"/>
    <w:rsid w:val="004734D8"/>
    <w:rsid w:val="004748BF"/>
    <w:rsid w:val="00476398"/>
    <w:rsid w:val="00476639"/>
    <w:rsid w:val="00476A45"/>
    <w:rsid w:val="00480301"/>
    <w:rsid w:val="00481615"/>
    <w:rsid w:val="004836E1"/>
    <w:rsid w:val="00483A5D"/>
    <w:rsid w:val="00484654"/>
    <w:rsid w:val="0048513C"/>
    <w:rsid w:val="0048593C"/>
    <w:rsid w:val="00486661"/>
    <w:rsid w:val="004867E2"/>
    <w:rsid w:val="004929A9"/>
    <w:rsid w:val="00493CB8"/>
    <w:rsid w:val="00494CA7"/>
    <w:rsid w:val="004950B3"/>
    <w:rsid w:val="004956CD"/>
    <w:rsid w:val="00495972"/>
    <w:rsid w:val="00495D47"/>
    <w:rsid w:val="0049766E"/>
    <w:rsid w:val="004A1CC7"/>
    <w:rsid w:val="004A2C31"/>
    <w:rsid w:val="004A5845"/>
    <w:rsid w:val="004A5C7B"/>
    <w:rsid w:val="004A7313"/>
    <w:rsid w:val="004A78D9"/>
    <w:rsid w:val="004B18DD"/>
    <w:rsid w:val="004B2C2D"/>
    <w:rsid w:val="004B5007"/>
    <w:rsid w:val="004B6629"/>
    <w:rsid w:val="004B67C2"/>
    <w:rsid w:val="004B7129"/>
    <w:rsid w:val="004B71F1"/>
    <w:rsid w:val="004C6BB3"/>
    <w:rsid w:val="004C6BCF"/>
    <w:rsid w:val="004C72F7"/>
    <w:rsid w:val="004D2F55"/>
    <w:rsid w:val="004D3BCD"/>
    <w:rsid w:val="004D55FE"/>
    <w:rsid w:val="004D58BF"/>
    <w:rsid w:val="004D761A"/>
    <w:rsid w:val="004D77AE"/>
    <w:rsid w:val="004E2805"/>
    <w:rsid w:val="004E294D"/>
    <w:rsid w:val="004E40E7"/>
    <w:rsid w:val="004E4335"/>
    <w:rsid w:val="004E47FA"/>
    <w:rsid w:val="004E4DF9"/>
    <w:rsid w:val="004E5057"/>
    <w:rsid w:val="004E6CB2"/>
    <w:rsid w:val="004E703D"/>
    <w:rsid w:val="004F13EE"/>
    <w:rsid w:val="004F2022"/>
    <w:rsid w:val="004F22A5"/>
    <w:rsid w:val="004F40CA"/>
    <w:rsid w:val="004F5979"/>
    <w:rsid w:val="004F657B"/>
    <w:rsid w:val="004F7C05"/>
    <w:rsid w:val="00501675"/>
    <w:rsid w:val="00501C94"/>
    <w:rsid w:val="00502347"/>
    <w:rsid w:val="00506432"/>
    <w:rsid w:val="00506E82"/>
    <w:rsid w:val="00508469"/>
    <w:rsid w:val="00516E75"/>
    <w:rsid w:val="005176A4"/>
    <w:rsid w:val="0052051D"/>
    <w:rsid w:val="00527334"/>
    <w:rsid w:val="00527F54"/>
    <w:rsid w:val="00530802"/>
    <w:rsid w:val="00532B38"/>
    <w:rsid w:val="00533875"/>
    <w:rsid w:val="00533AC5"/>
    <w:rsid w:val="00534BA0"/>
    <w:rsid w:val="00540EE2"/>
    <w:rsid w:val="00541A60"/>
    <w:rsid w:val="005424CD"/>
    <w:rsid w:val="005440A6"/>
    <w:rsid w:val="00545EE6"/>
    <w:rsid w:val="00546E61"/>
    <w:rsid w:val="00546E8B"/>
    <w:rsid w:val="005479F7"/>
    <w:rsid w:val="005513C4"/>
    <w:rsid w:val="005545BE"/>
    <w:rsid w:val="005550E7"/>
    <w:rsid w:val="005564FB"/>
    <w:rsid w:val="005572C7"/>
    <w:rsid w:val="005603DE"/>
    <w:rsid w:val="00560924"/>
    <w:rsid w:val="00563C64"/>
    <w:rsid w:val="005650ED"/>
    <w:rsid w:val="0057028A"/>
    <w:rsid w:val="00570512"/>
    <w:rsid w:val="00571325"/>
    <w:rsid w:val="00571705"/>
    <w:rsid w:val="00572BCA"/>
    <w:rsid w:val="0057448D"/>
    <w:rsid w:val="0057506D"/>
    <w:rsid w:val="00575708"/>
    <w:rsid w:val="00575754"/>
    <w:rsid w:val="00576C66"/>
    <w:rsid w:val="005804C4"/>
    <w:rsid w:val="00580975"/>
    <w:rsid w:val="00581FBA"/>
    <w:rsid w:val="00582748"/>
    <w:rsid w:val="005849EF"/>
    <w:rsid w:val="0058562A"/>
    <w:rsid w:val="0059079D"/>
    <w:rsid w:val="00590F5F"/>
    <w:rsid w:val="00591AF0"/>
    <w:rsid w:val="00591E20"/>
    <w:rsid w:val="00593190"/>
    <w:rsid w:val="00593B65"/>
    <w:rsid w:val="00594672"/>
    <w:rsid w:val="00595408"/>
    <w:rsid w:val="00595E84"/>
    <w:rsid w:val="00596351"/>
    <w:rsid w:val="005967B4"/>
    <w:rsid w:val="005A0C59"/>
    <w:rsid w:val="005A176C"/>
    <w:rsid w:val="005A2015"/>
    <w:rsid w:val="005A26C2"/>
    <w:rsid w:val="005A48EB"/>
    <w:rsid w:val="005A5B13"/>
    <w:rsid w:val="005A5F5E"/>
    <w:rsid w:val="005A6CFB"/>
    <w:rsid w:val="005B03D3"/>
    <w:rsid w:val="005B0B0C"/>
    <w:rsid w:val="005B25EB"/>
    <w:rsid w:val="005B2ABB"/>
    <w:rsid w:val="005B2ABC"/>
    <w:rsid w:val="005B67F0"/>
    <w:rsid w:val="005B6B61"/>
    <w:rsid w:val="005B7140"/>
    <w:rsid w:val="005B7E9A"/>
    <w:rsid w:val="005C0199"/>
    <w:rsid w:val="005C0C04"/>
    <w:rsid w:val="005C16FB"/>
    <w:rsid w:val="005C2C73"/>
    <w:rsid w:val="005C386B"/>
    <w:rsid w:val="005C40A7"/>
    <w:rsid w:val="005C4AF8"/>
    <w:rsid w:val="005C5AEB"/>
    <w:rsid w:val="005C6A86"/>
    <w:rsid w:val="005D1CD1"/>
    <w:rsid w:val="005D22E5"/>
    <w:rsid w:val="005D6A3D"/>
    <w:rsid w:val="005E0775"/>
    <w:rsid w:val="005E0A3F"/>
    <w:rsid w:val="005E1138"/>
    <w:rsid w:val="005E5E23"/>
    <w:rsid w:val="005E6883"/>
    <w:rsid w:val="005E772F"/>
    <w:rsid w:val="005F083A"/>
    <w:rsid w:val="005F45BB"/>
    <w:rsid w:val="005F47BB"/>
    <w:rsid w:val="005F4892"/>
    <w:rsid w:val="005F4ECA"/>
    <w:rsid w:val="00600E40"/>
    <w:rsid w:val="00601B91"/>
    <w:rsid w:val="00603501"/>
    <w:rsid w:val="006041BE"/>
    <w:rsid w:val="006043C7"/>
    <w:rsid w:val="00605CA2"/>
    <w:rsid w:val="0061249E"/>
    <w:rsid w:val="00620C56"/>
    <w:rsid w:val="00620DEE"/>
    <w:rsid w:val="00624B52"/>
    <w:rsid w:val="00624D24"/>
    <w:rsid w:val="00630794"/>
    <w:rsid w:val="00631DF4"/>
    <w:rsid w:val="00631EBB"/>
    <w:rsid w:val="00633FF5"/>
    <w:rsid w:val="00634175"/>
    <w:rsid w:val="00634A38"/>
    <w:rsid w:val="00637759"/>
    <w:rsid w:val="00637DC8"/>
    <w:rsid w:val="006408AC"/>
    <w:rsid w:val="00641BF2"/>
    <w:rsid w:val="0064340C"/>
    <w:rsid w:val="006448D0"/>
    <w:rsid w:val="0065038E"/>
    <w:rsid w:val="00650C7A"/>
    <w:rsid w:val="006511B6"/>
    <w:rsid w:val="00651500"/>
    <w:rsid w:val="00651D49"/>
    <w:rsid w:val="00652628"/>
    <w:rsid w:val="006527F9"/>
    <w:rsid w:val="00655126"/>
    <w:rsid w:val="0065547D"/>
    <w:rsid w:val="00655A85"/>
    <w:rsid w:val="00657FF8"/>
    <w:rsid w:val="00661C3A"/>
    <w:rsid w:val="00662442"/>
    <w:rsid w:val="006625EA"/>
    <w:rsid w:val="00662B0D"/>
    <w:rsid w:val="006660AF"/>
    <w:rsid w:val="00666264"/>
    <w:rsid w:val="00667F1D"/>
    <w:rsid w:val="00670D99"/>
    <w:rsid w:val="00670E2B"/>
    <w:rsid w:val="00671E76"/>
    <w:rsid w:val="00672FF1"/>
    <w:rsid w:val="006734BB"/>
    <w:rsid w:val="006734F5"/>
    <w:rsid w:val="00673A65"/>
    <w:rsid w:val="00674F24"/>
    <w:rsid w:val="006761D3"/>
    <w:rsid w:val="006764F4"/>
    <w:rsid w:val="0067697A"/>
    <w:rsid w:val="006779C4"/>
    <w:rsid w:val="00681EC0"/>
    <w:rsid w:val="006821EB"/>
    <w:rsid w:val="00682741"/>
    <w:rsid w:val="00684E35"/>
    <w:rsid w:val="006872AD"/>
    <w:rsid w:val="00690246"/>
    <w:rsid w:val="00690F07"/>
    <w:rsid w:val="006929C9"/>
    <w:rsid w:val="00693D52"/>
    <w:rsid w:val="00694043"/>
    <w:rsid w:val="006946B3"/>
    <w:rsid w:val="00694B98"/>
    <w:rsid w:val="006A1566"/>
    <w:rsid w:val="006A283B"/>
    <w:rsid w:val="006A38BF"/>
    <w:rsid w:val="006A3CE1"/>
    <w:rsid w:val="006A3E02"/>
    <w:rsid w:val="006A3FC5"/>
    <w:rsid w:val="006A48CF"/>
    <w:rsid w:val="006A54B8"/>
    <w:rsid w:val="006A5D22"/>
    <w:rsid w:val="006B2286"/>
    <w:rsid w:val="006B2924"/>
    <w:rsid w:val="006B2E46"/>
    <w:rsid w:val="006B3AAB"/>
    <w:rsid w:val="006B56BB"/>
    <w:rsid w:val="006B5C12"/>
    <w:rsid w:val="006B6D65"/>
    <w:rsid w:val="006BA8BC"/>
    <w:rsid w:val="006C369D"/>
    <w:rsid w:val="006C3BB8"/>
    <w:rsid w:val="006C3C27"/>
    <w:rsid w:val="006C484A"/>
    <w:rsid w:val="006C51BC"/>
    <w:rsid w:val="006C63AC"/>
    <w:rsid w:val="006C6A16"/>
    <w:rsid w:val="006C745A"/>
    <w:rsid w:val="006C77A8"/>
    <w:rsid w:val="006C79C6"/>
    <w:rsid w:val="006D111A"/>
    <w:rsid w:val="006D16CD"/>
    <w:rsid w:val="006D1893"/>
    <w:rsid w:val="006D4098"/>
    <w:rsid w:val="006D4E93"/>
    <w:rsid w:val="006D509C"/>
    <w:rsid w:val="006D50DE"/>
    <w:rsid w:val="006D54E8"/>
    <w:rsid w:val="006D6728"/>
    <w:rsid w:val="006D699B"/>
    <w:rsid w:val="006D7681"/>
    <w:rsid w:val="006D791D"/>
    <w:rsid w:val="006D7B2E"/>
    <w:rsid w:val="006E02EA"/>
    <w:rsid w:val="006E0968"/>
    <w:rsid w:val="006E24ED"/>
    <w:rsid w:val="006E2AF6"/>
    <w:rsid w:val="006E5940"/>
    <w:rsid w:val="006E67E9"/>
    <w:rsid w:val="006F17D3"/>
    <w:rsid w:val="006F32A0"/>
    <w:rsid w:val="006F4846"/>
    <w:rsid w:val="006F4F19"/>
    <w:rsid w:val="00701275"/>
    <w:rsid w:val="00706219"/>
    <w:rsid w:val="00707866"/>
    <w:rsid w:val="00707E73"/>
    <w:rsid w:val="00707F56"/>
    <w:rsid w:val="0071129E"/>
    <w:rsid w:val="007133D5"/>
    <w:rsid w:val="00713558"/>
    <w:rsid w:val="0071478D"/>
    <w:rsid w:val="00714811"/>
    <w:rsid w:val="00715393"/>
    <w:rsid w:val="00717AE4"/>
    <w:rsid w:val="00720D08"/>
    <w:rsid w:val="00721306"/>
    <w:rsid w:val="00721E34"/>
    <w:rsid w:val="0072501D"/>
    <w:rsid w:val="007263B9"/>
    <w:rsid w:val="007275B5"/>
    <w:rsid w:val="00727AB5"/>
    <w:rsid w:val="00730171"/>
    <w:rsid w:val="0073263F"/>
    <w:rsid w:val="0073282F"/>
    <w:rsid w:val="007334F8"/>
    <w:rsid w:val="007339CD"/>
    <w:rsid w:val="007359D8"/>
    <w:rsid w:val="007362D4"/>
    <w:rsid w:val="00737CE6"/>
    <w:rsid w:val="00741739"/>
    <w:rsid w:val="007427F5"/>
    <w:rsid w:val="00745A63"/>
    <w:rsid w:val="00747388"/>
    <w:rsid w:val="00752391"/>
    <w:rsid w:val="007531B2"/>
    <w:rsid w:val="00754089"/>
    <w:rsid w:val="007540FC"/>
    <w:rsid w:val="00755BE7"/>
    <w:rsid w:val="0076018A"/>
    <w:rsid w:val="007648EB"/>
    <w:rsid w:val="00764CC5"/>
    <w:rsid w:val="0076672A"/>
    <w:rsid w:val="00766C1A"/>
    <w:rsid w:val="0077166A"/>
    <w:rsid w:val="00772BC8"/>
    <w:rsid w:val="00773947"/>
    <w:rsid w:val="0077401A"/>
    <w:rsid w:val="00775936"/>
    <w:rsid w:val="00775E45"/>
    <w:rsid w:val="00776E74"/>
    <w:rsid w:val="007832F9"/>
    <w:rsid w:val="00783CB9"/>
    <w:rsid w:val="00783E2B"/>
    <w:rsid w:val="00784624"/>
    <w:rsid w:val="00784C0C"/>
    <w:rsid w:val="00784C82"/>
    <w:rsid w:val="00785169"/>
    <w:rsid w:val="007860CC"/>
    <w:rsid w:val="007874B7"/>
    <w:rsid w:val="00787519"/>
    <w:rsid w:val="0079441F"/>
    <w:rsid w:val="007954AB"/>
    <w:rsid w:val="00796DF7"/>
    <w:rsid w:val="007A14C5"/>
    <w:rsid w:val="007A1EBC"/>
    <w:rsid w:val="007A4010"/>
    <w:rsid w:val="007A4A10"/>
    <w:rsid w:val="007B0C8B"/>
    <w:rsid w:val="007B1760"/>
    <w:rsid w:val="007B1A0E"/>
    <w:rsid w:val="007B2913"/>
    <w:rsid w:val="007B5308"/>
    <w:rsid w:val="007B5CF5"/>
    <w:rsid w:val="007B7A1F"/>
    <w:rsid w:val="007C028D"/>
    <w:rsid w:val="007C0A6F"/>
    <w:rsid w:val="007C1FDC"/>
    <w:rsid w:val="007C6D9C"/>
    <w:rsid w:val="007C7CA0"/>
    <w:rsid w:val="007C7DDB"/>
    <w:rsid w:val="007D0874"/>
    <w:rsid w:val="007D2CC7"/>
    <w:rsid w:val="007D46C5"/>
    <w:rsid w:val="007D4A94"/>
    <w:rsid w:val="007D673D"/>
    <w:rsid w:val="007E0FB8"/>
    <w:rsid w:val="007E1F93"/>
    <w:rsid w:val="007E2913"/>
    <w:rsid w:val="007E2A1E"/>
    <w:rsid w:val="007E4534"/>
    <w:rsid w:val="007E4D09"/>
    <w:rsid w:val="007F2220"/>
    <w:rsid w:val="007F2B59"/>
    <w:rsid w:val="007F419D"/>
    <w:rsid w:val="007F48CC"/>
    <w:rsid w:val="007F4954"/>
    <w:rsid w:val="007F4B3E"/>
    <w:rsid w:val="007F688E"/>
    <w:rsid w:val="007F7E7B"/>
    <w:rsid w:val="00802490"/>
    <w:rsid w:val="00805F1A"/>
    <w:rsid w:val="00807136"/>
    <w:rsid w:val="00807A5C"/>
    <w:rsid w:val="00807C48"/>
    <w:rsid w:val="00810CD2"/>
    <w:rsid w:val="00810D37"/>
    <w:rsid w:val="008127AF"/>
    <w:rsid w:val="00812B46"/>
    <w:rsid w:val="0081309B"/>
    <w:rsid w:val="008145D9"/>
    <w:rsid w:val="00815700"/>
    <w:rsid w:val="008169BD"/>
    <w:rsid w:val="008169C3"/>
    <w:rsid w:val="0082146F"/>
    <w:rsid w:val="00821F3C"/>
    <w:rsid w:val="008224F3"/>
    <w:rsid w:val="00822EE6"/>
    <w:rsid w:val="008243AC"/>
    <w:rsid w:val="00824C19"/>
    <w:rsid w:val="008264EB"/>
    <w:rsid w:val="00826B8F"/>
    <w:rsid w:val="00827B86"/>
    <w:rsid w:val="008309EF"/>
    <w:rsid w:val="00831722"/>
    <w:rsid w:val="00831E8A"/>
    <w:rsid w:val="008324F9"/>
    <w:rsid w:val="00832ED0"/>
    <w:rsid w:val="00832FAA"/>
    <w:rsid w:val="008343C1"/>
    <w:rsid w:val="0083588B"/>
    <w:rsid w:val="00835C76"/>
    <w:rsid w:val="00836D54"/>
    <w:rsid w:val="00837366"/>
    <w:rsid w:val="008376E2"/>
    <w:rsid w:val="00837E2F"/>
    <w:rsid w:val="00840B14"/>
    <w:rsid w:val="00843049"/>
    <w:rsid w:val="00846D34"/>
    <w:rsid w:val="00851010"/>
    <w:rsid w:val="0085209B"/>
    <w:rsid w:val="008528DF"/>
    <w:rsid w:val="00856781"/>
    <w:rsid w:val="00856B66"/>
    <w:rsid w:val="008601AC"/>
    <w:rsid w:val="00861A5F"/>
    <w:rsid w:val="0086364C"/>
    <w:rsid w:val="008644AD"/>
    <w:rsid w:val="00865735"/>
    <w:rsid w:val="00865DDB"/>
    <w:rsid w:val="0086624C"/>
    <w:rsid w:val="00867538"/>
    <w:rsid w:val="00867C72"/>
    <w:rsid w:val="00867E77"/>
    <w:rsid w:val="0087061D"/>
    <w:rsid w:val="00873463"/>
    <w:rsid w:val="00873AB9"/>
    <w:rsid w:val="00873D90"/>
    <w:rsid w:val="00873FC8"/>
    <w:rsid w:val="00874889"/>
    <w:rsid w:val="00875AFC"/>
    <w:rsid w:val="00876D0D"/>
    <w:rsid w:val="00877D3B"/>
    <w:rsid w:val="008833B7"/>
    <w:rsid w:val="0088345F"/>
    <w:rsid w:val="00883922"/>
    <w:rsid w:val="00884C63"/>
    <w:rsid w:val="00885908"/>
    <w:rsid w:val="0088608A"/>
    <w:rsid w:val="008864B7"/>
    <w:rsid w:val="00887834"/>
    <w:rsid w:val="00887BB3"/>
    <w:rsid w:val="008906FE"/>
    <w:rsid w:val="00890980"/>
    <w:rsid w:val="00893EF7"/>
    <w:rsid w:val="008949F7"/>
    <w:rsid w:val="00895598"/>
    <w:rsid w:val="0089677E"/>
    <w:rsid w:val="008968D0"/>
    <w:rsid w:val="008A207B"/>
    <w:rsid w:val="008A6E20"/>
    <w:rsid w:val="008A7438"/>
    <w:rsid w:val="008B0BDE"/>
    <w:rsid w:val="008B0C53"/>
    <w:rsid w:val="008B1334"/>
    <w:rsid w:val="008B1700"/>
    <w:rsid w:val="008B222E"/>
    <w:rsid w:val="008B25C7"/>
    <w:rsid w:val="008B2770"/>
    <w:rsid w:val="008B5224"/>
    <w:rsid w:val="008B573F"/>
    <w:rsid w:val="008C0278"/>
    <w:rsid w:val="008C0CB3"/>
    <w:rsid w:val="008C0F86"/>
    <w:rsid w:val="008C15B6"/>
    <w:rsid w:val="008C24E9"/>
    <w:rsid w:val="008C31DC"/>
    <w:rsid w:val="008C4C5C"/>
    <w:rsid w:val="008C63F1"/>
    <w:rsid w:val="008D0533"/>
    <w:rsid w:val="008D31A9"/>
    <w:rsid w:val="008D332E"/>
    <w:rsid w:val="008D42CB"/>
    <w:rsid w:val="008D430C"/>
    <w:rsid w:val="008D48C9"/>
    <w:rsid w:val="008D6381"/>
    <w:rsid w:val="008E0C77"/>
    <w:rsid w:val="008E0E96"/>
    <w:rsid w:val="008E173E"/>
    <w:rsid w:val="008E300C"/>
    <w:rsid w:val="008E3151"/>
    <w:rsid w:val="008E3B2C"/>
    <w:rsid w:val="008E5107"/>
    <w:rsid w:val="008E625F"/>
    <w:rsid w:val="008F00C6"/>
    <w:rsid w:val="008F0369"/>
    <w:rsid w:val="008F06B2"/>
    <w:rsid w:val="008F085A"/>
    <w:rsid w:val="008F264D"/>
    <w:rsid w:val="008F3507"/>
    <w:rsid w:val="008F69A2"/>
    <w:rsid w:val="00902D54"/>
    <w:rsid w:val="00903F9A"/>
    <w:rsid w:val="009040E9"/>
    <w:rsid w:val="0090431B"/>
    <w:rsid w:val="009074E1"/>
    <w:rsid w:val="00907AFF"/>
    <w:rsid w:val="00910810"/>
    <w:rsid w:val="00910F3F"/>
    <w:rsid w:val="00910FA8"/>
    <w:rsid w:val="009112F7"/>
    <w:rsid w:val="00911D11"/>
    <w:rsid w:val="009122AF"/>
    <w:rsid w:val="00912D54"/>
    <w:rsid w:val="00913043"/>
    <w:rsid w:val="009130E0"/>
    <w:rsid w:val="0091389F"/>
    <w:rsid w:val="009156BF"/>
    <w:rsid w:val="009208F7"/>
    <w:rsid w:val="00921576"/>
    <w:rsid w:val="00921649"/>
    <w:rsid w:val="00922517"/>
    <w:rsid w:val="00922722"/>
    <w:rsid w:val="00924EED"/>
    <w:rsid w:val="009254C0"/>
    <w:rsid w:val="009261E6"/>
    <w:rsid w:val="009268E1"/>
    <w:rsid w:val="009271BD"/>
    <w:rsid w:val="009271EE"/>
    <w:rsid w:val="009273CF"/>
    <w:rsid w:val="009304ED"/>
    <w:rsid w:val="00932E63"/>
    <w:rsid w:val="0093412E"/>
    <w:rsid w:val="009344AE"/>
    <w:rsid w:val="009344DE"/>
    <w:rsid w:val="00935DAC"/>
    <w:rsid w:val="0093688F"/>
    <w:rsid w:val="00937ECD"/>
    <w:rsid w:val="00941306"/>
    <w:rsid w:val="00942109"/>
    <w:rsid w:val="009431E7"/>
    <w:rsid w:val="00944267"/>
    <w:rsid w:val="00945755"/>
    <w:rsid w:val="00945E7F"/>
    <w:rsid w:val="009468F1"/>
    <w:rsid w:val="00946D9D"/>
    <w:rsid w:val="00947824"/>
    <w:rsid w:val="009507E4"/>
    <w:rsid w:val="0095097A"/>
    <w:rsid w:val="0095204A"/>
    <w:rsid w:val="009526E2"/>
    <w:rsid w:val="009545E5"/>
    <w:rsid w:val="009557C1"/>
    <w:rsid w:val="0095686B"/>
    <w:rsid w:val="00960D6E"/>
    <w:rsid w:val="00961E90"/>
    <w:rsid w:val="0096362B"/>
    <w:rsid w:val="00964CEB"/>
    <w:rsid w:val="00964FAE"/>
    <w:rsid w:val="00966598"/>
    <w:rsid w:val="00967836"/>
    <w:rsid w:val="009706F9"/>
    <w:rsid w:val="00973414"/>
    <w:rsid w:val="00973C06"/>
    <w:rsid w:val="00974B59"/>
    <w:rsid w:val="00975FD4"/>
    <w:rsid w:val="00976852"/>
    <w:rsid w:val="00980E0E"/>
    <w:rsid w:val="009810EB"/>
    <w:rsid w:val="0098340B"/>
    <w:rsid w:val="00985840"/>
    <w:rsid w:val="00986830"/>
    <w:rsid w:val="00987B93"/>
    <w:rsid w:val="00990BFC"/>
    <w:rsid w:val="0099212E"/>
    <w:rsid w:val="009924C3"/>
    <w:rsid w:val="00992F7F"/>
    <w:rsid w:val="00993102"/>
    <w:rsid w:val="0099343E"/>
    <w:rsid w:val="00993465"/>
    <w:rsid w:val="00994B8A"/>
    <w:rsid w:val="009967D8"/>
    <w:rsid w:val="009A14C9"/>
    <w:rsid w:val="009A27BE"/>
    <w:rsid w:val="009A44C7"/>
    <w:rsid w:val="009A5FF1"/>
    <w:rsid w:val="009A6E04"/>
    <w:rsid w:val="009A782B"/>
    <w:rsid w:val="009A7D7B"/>
    <w:rsid w:val="009B1570"/>
    <w:rsid w:val="009B37E5"/>
    <w:rsid w:val="009B4432"/>
    <w:rsid w:val="009B52FA"/>
    <w:rsid w:val="009C0125"/>
    <w:rsid w:val="009C05D7"/>
    <w:rsid w:val="009C6DCE"/>
    <w:rsid w:val="009C6F10"/>
    <w:rsid w:val="009C734C"/>
    <w:rsid w:val="009D148F"/>
    <w:rsid w:val="009D33FC"/>
    <w:rsid w:val="009D3D70"/>
    <w:rsid w:val="009D5776"/>
    <w:rsid w:val="009D6C3B"/>
    <w:rsid w:val="009D6E31"/>
    <w:rsid w:val="009E0E01"/>
    <w:rsid w:val="009E5678"/>
    <w:rsid w:val="009E5E96"/>
    <w:rsid w:val="009E6F7E"/>
    <w:rsid w:val="009E7A57"/>
    <w:rsid w:val="009F13F8"/>
    <w:rsid w:val="009F15C4"/>
    <w:rsid w:val="009F4803"/>
    <w:rsid w:val="009F4AF0"/>
    <w:rsid w:val="009F4F6A"/>
    <w:rsid w:val="009F5124"/>
    <w:rsid w:val="009F57CC"/>
    <w:rsid w:val="009F5DB4"/>
    <w:rsid w:val="009F6EF9"/>
    <w:rsid w:val="00A009C0"/>
    <w:rsid w:val="00A017D9"/>
    <w:rsid w:val="00A027FB"/>
    <w:rsid w:val="00A0586C"/>
    <w:rsid w:val="00A11190"/>
    <w:rsid w:val="00A1320D"/>
    <w:rsid w:val="00A13743"/>
    <w:rsid w:val="00A13EB5"/>
    <w:rsid w:val="00A15A2F"/>
    <w:rsid w:val="00A165A0"/>
    <w:rsid w:val="00A16E36"/>
    <w:rsid w:val="00A22DAB"/>
    <w:rsid w:val="00A23DDC"/>
    <w:rsid w:val="00A23EBD"/>
    <w:rsid w:val="00A24961"/>
    <w:rsid w:val="00A24B10"/>
    <w:rsid w:val="00A24F97"/>
    <w:rsid w:val="00A276EA"/>
    <w:rsid w:val="00A277EF"/>
    <w:rsid w:val="00A30E9B"/>
    <w:rsid w:val="00A3152A"/>
    <w:rsid w:val="00A36915"/>
    <w:rsid w:val="00A37368"/>
    <w:rsid w:val="00A37843"/>
    <w:rsid w:val="00A401EA"/>
    <w:rsid w:val="00A40BAF"/>
    <w:rsid w:val="00A42EB3"/>
    <w:rsid w:val="00A43106"/>
    <w:rsid w:val="00A43794"/>
    <w:rsid w:val="00A43975"/>
    <w:rsid w:val="00A439F3"/>
    <w:rsid w:val="00A441BD"/>
    <w:rsid w:val="00A4512D"/>
    <w:rsid w:val="00A46DAF"/>
    <w:rsid w:val="00A47EA8"/>
    <w:rsid w:val="00A50244"/>
    <w:rsid w:val="00A51BAA"/>
    <w:rsid w:val="00A53E5F"/>
    <w:rsid w:val="00A54262"/>
    <w:rsid w:val="00A54DA3"/>
    <w:rsid w:val="00A559EF"/>
    <w:rsid w:val="00A579FD"/>
    <w:rsid w:val="00A60B11"/>
    <w:rsid w:val="00A6151A"/>
    <w:rsid w:val="00A6239E"/>
    <w:rsid w:val="00A62777"/>
    <w:rsid w:val="00A627D7"/>
    <w:rsid w:val="00A656C7"/>
    <w:rsid w:val="00A65BAB"/>
    <w:rsid w:val="00A66026"/>
    <w:rsid w:val="00A705AF"/>
    <w:rsid w:val="00A711C0"/>
    <w:rsid w:val="00A719F6"/>
    <w:rsid w:val="00A71A98"/>
    <w:rsid w:val="00A72454"/>
    <w:rsid w:val="00A753FB"/>
    <w:rsid w:val="00A77696"/>
    <w:rsid w:val="00A80557"/>
    <w:rsid w:val="00A81D33"/>
    <w:rsid w:val="00A825CC"/>
    <w:rsid w:val="00A8325E"/>
    <w:rsid w:val="00A8341C"/>
    <w:rsid w:val="00A84296"/>
    <w:rsid w:val="00A85D96"/>
    <w:rsid w:val="00A85DE4"/>
    <w:rsid w:val="00A87DA5"/>
    <w:rsid w:val="00A914A1"/>
    <w:rsid w:val="00A920D4"/>
    <w:rsid w:val="00A930AE"/>
    <w:rsid w:val="00A93392"/>
    <w:rsid w:val="00A93D5D"/>
    <w:rsid w:val="00A9470C"/>
    <w:rsid w:val="00A94C64"/>
    <w:rsid w:val="00A94EBD"/>
    <w:rsid w:val="00AA1832"/>
    <w:rsid w:val="00AA1A95"/>
    <w:rsid w:val="00AA1AC5"/>
    <w:rsid w:val="00AA260F"/>
    <w:rsid w:val="00AA262B"/>
    <w:rsid w:val="00AA4F40"/>
    <w:rsid w:val="00AA6561"/>
    <w:rsid w:val="00AA7562"/>
    <w:rsid w:val="00AA75FD"/>
    <w:rsid w:val="00AA7AA9"/>
    <w:rsid w:val="00AA7F3C"/>
    <w:rsid w:val="00AB0942"/>
    <w:rsid w:val="00AB1EE7"/>
    <w:rsid w:val="00AB27E3"/>
    <w:rsid w:val="00AB3289"/>
    <w:rsid w:val="00AB3699"/>
    <w:rsid w:val="00AB4B37"/>
    <w:rsid w:val="00AB5762"/>
    <w:rsid w:val="00AB5866"/>
    <w:rsid w:val="00AB5DD0"/>
    <w:rsid w:val="00AB5FD8"/>
    <w:rsid w:val="00AB7752"/>
    <w:rsid w:val="00AB7C7D"/>
    <w:rsid w:val="00AC16F7"/>
    <w:rsid w:val="00AC2679"/>
    <w:rsid w:val="00AC4BE4"/>
    <w:rsid w:val="00AC4DFB"/>
    <w:rsid w:val="00AC7039"/>
    <w:rsid w:val="00AD05E6"/>
    <w:rsid w:val="00AD0D3F"/>
    <w:rsid w:val="00AD33A4"/>
    <w:rsid w:val="00AD663A"/>
    <w:rsid w:val="00AD672F"/>
    <w:rsid w:val="00AD6B9E"/>
    <w:rsid w:val="00AE129A"/>
    <w:rsid w:val="00AE1D7D"/>
    <w:rsid w:val="00AE2A8B"/>
    <w:rsid w:val="00AE2F9A"/>
    <w:rsid w:val="00AE31BD"/>
    <w:rsid w:val="00AE3F64"/>
    <w:rsid w:val="00AE435B"/>
    <w:rsid w:val="00AE4EA2"/>
    <w:rsid w:val="00AF0BC3"/>
    <w:rsid w:val="00AF12DB"/>
    <w:rsid w:val="00AF237B"/>
    <w:rsid w:val="00AF2BFE"/>
    <w:rsid w:val="00AF7386"/>
    <w:rsid w:val="00AF7471"/>
    <w:rsid w:val="00AF7934"/>
    <w:rsid w:val="00AF7B6A"/>
    <w:rsid w:val="00B00B81"/>
    <w:rsid w:val="00B022B5"/>
    <w:rsid w:val="00B03AD4"/>
    <w:rsid w:val="00B04580"/>
    <w:rsid w:val="00B04B09"/>
    <w:rsid w:val="00B06095"/>
    <w:rsid w:val="00B061A3"/>
    <w:rsid w:val="00B11DBD"/>
    <w:rsid w:val="00B15290"/>
    <w:rsid w:val="00B15BAD"/>
    <w:rsid w:val="00B15D2A"/>
    <w:rsid w:val="00B15DD4"/>
    <w:rsid w:val="00B16A51"/>
    <w:rsid w:val="00B205A7"/>
    <w:rsid w:val="00B226FE"/>
    <w:rsid w:val="00B22FFB"/>
    <w:rsid w:val="00B24F05"/>
    <w:rsid w:val="00B31681"/>
    <w:rsid w:val="00B31C97"/>
    <w:rsid w:val="00B32222"/>
    <w:rsid w:val="00B33809"/>
    <w:rsid w:val="00B3618D"/>
    <w:rsid w:val="00B36233"/>
    <w:rsid w:val="00B37513"/>
    <w:rsid w:val="00B408D8"/>
    <w:rsid w:val="00B40C60"/>
    <w:rsid w:val="00B415F5"/>
    <w:rsid w:val="00B41DF9"/>
    <w:rsid w:val="00B42851"/>
    <w:rsid w:val="00B42E80"/>
    <w:rsid w:val="00B430D3"/>
    <w:rsid w:val="00B45AC7"/>
    <w:rsid w:val="00B46FA9"/>
    <w:rsid w:val="00B5113F"/>
    <w:rsid w:val="00B52224"/>
    <w:rsid w:val="00B52401"/>
    <w:rsid w:val="00B5372F"/>
    <w:rsid w:val="00B53987"/>
    <w:rsid w:val="00B53B71"/>
    <w:rsid w:val="00B55791"/>
    <w:rsid w:val="00B57481"/>
    <w:rsid w:val="00B57CB6"/>
    <w:rsid w:val="00B602D7"/>
    <w:rsid w:val="00B61129"/>
    <w:rsid w:val="00B61489"/>
    <w:rsid w:val="00B620E1"/>
    <w:rsid w:val="00B62EED"/>
    <w:rsid w:val="00B64377"/>
    <w:rsid w:val="00B65C72"/>
    <w:rsid w:val="00B66D53"/>
    <w:rsid w:val="00B6777D"/>
    <w:rsid w:val="00B67E7F"/>
    <w:rsid w:val="00B71839"/>
    <w:rsid w:val="00B71E17"/>
    <w:rsid w:val="00B75E02"/>
    <w:rsid w:val="00B7676A"/>
    <w:rsid w:val="00B77A7F"/>
    <w:rsid w:val="00B839B2"/>
    <w:rsid w:val="00B90105"/>
    <w:rsid w:val="00B910CD"/>
    <w:rsid w:val="00B934E6"/>
    <w:rsid w:val="00B94252"/>
    <w:rsid w:val="00B963B4"/>
    <w:rsid w:val="00B9715A"/>
    <w:rsid w:val="00B97982"/>
    <w:rsid w:val="00BA075E"/>
    <w:rsid w:val="00BA14A8"/>
    <w:rsid w:val="00BA14BE"/>
    <w:rsid w:val="00BA2732"/>
    <w:rsid w:val="00BA293D"/>
    <w:rsid w:val="00BA4826"/>
    <w:rsid w:val="00BA49BC"/>
    <w:rsid w:val="00BA56B7"/>
    <w:rsid w:val="00BA5845"/>
    <w:rsid w:val="00BA7197"/>
    <w:rsid w:val="00BA7A1E"/>
    <w:rsid w:val="00BB1ABE"/>
    <w:rsid w:val="00BB2370"/>
    <w:rsid w:val="00BB245F"/>
    <w:rsid w:val="00BB2F6C"/>
    <w:rsid w:val="00BB3875"/>
    <w:rsid w:val="00BB39EA"/>
    <w:rsid w:val="00BB4C75"/>
    <w:rsid w:val="00BB524E"/>
    <w:rsid w:val="00BB559E"/>
    <w:rsid w:val="00BB5860"/>
    <w:rsid w:val="00BB6AAD"/>
    <w:rsid w:val="00BC1C18"/>
    <w:rsid w:val="00BC21B8"/>
    <w:rsid w:val="00BC4A19"/>
    <w:rsid w:val="00BC4BAF"/>
    <w:rsid w:val="00BC4D3A"/>
    <w:rsid w:val="00BC4E6D"/>
    <w:rsid w:val="00BC610B"/>
    <w:rsid w:val="00BC6325"/>
    <w:rsid w:val="00BD01BA"/>
    <w:rsid w:val="00BD0617"/>
    <w:rsid w:val="00BD2D56"/>
    <w:rsid w:val="00BD2E9B"/>
    <w:rsid w:val="00BD4650"/>
    <w:rsid w:val="00BD48F4"/>
    <w:rsid w:val="00BD5364"/>
    <w:rsid w:val="00BD6464"/>
    <w:rsid w:val="00BD7FB2"/>
    <w:rsid w:val="00BE3E4A"/>
    <w:rsid w:val="00BE472B"/>
    <w:rsid w:val="00BE5720"/>
    <w:rsid w:val="00BE6B06"/>
    <w:rsid w:val="00BF021B"/>
    <w:rsid w:val="00BF397E"/>
    <w:rsid w:val="00BF3B80"/>
    <w:rsid w:val="00BF62FB"/>
    <w:rsid w:val="00C00930"/>
    <w:rsid w:val="00C01BF9"/>
    <w:rsid w:val="00C04EA5"/>
    <w:rsid w:val="00C05875"/>
    <w:rsid w:val="00C05C08"/>
    <w:rsid w:val="00C060AD"/>
    <w:rsid w:val="00C07D42"/>
    <w:rsid w:val="00C1096E"/>
    <w:rsid w:val="00C113BF"/>
    <w:rsid w:val="00C12735"/>
    <w:rsid w:val="00C134EB"/>
    <w:rsid w:val="00C14B4D"/>
    <w:rsid w:val="00C2176E"/>
    <w:rsid w:val="00C23430"/>
    <w:rsid w:val="00C2483D"/>
    <w:rsid w:val="00C24C18"/>
    <w:rsid w:val="00C25016"/>
    <w:rsid w:val="00C27D67"/>
    <w:rsid w:val="00C306A7"/>
    <w:rsid w:val="00C3148A"/>
    <w:rsid w:val="00C32B83"/>
    <w:rsid w:val="00C33183"/>
    <w:rsid w:val="00C335A9"/>
    <w:rsid w:val="00C339EA"/>
    <w:rsid w:val="00C33E61"/>
    <w:rsid w:val="00C3748A"/>
    <w:rsid w:val="00C37971"/>
    <w:rsid w:val="00C37EB7"/>
    <w:rsid w:val="00C44065"/>
    <w:rsid w:val="00C44DA5"/>
    <w:rsid w:val="00C4631F"/>
    <w:rsid w:val="00C47CDE"/>
    <w:rsid w:val="00C50E16"/>
    <w:rsid w:val="00C53FA6"/>
    <w:rsid w:val="00C55258"/>
    <w:rsid w:val="00C5560A"/>
    <w:rsid w:val="00C55717"/>
    <w:rsid w:val="00C56D89"/>
    <w:rsid w:val="00C57786"/>
    <w:rsid w:val="00C60526"/>
    <w:rsid w:val="00C65515"/>
    <w:rsid w:val="00C670C0"/>
    <w:rsid w:val="00C71DF9"/>
    <w:rsid w:val="00C748F8"/>
    <w:rsid w:val="00C754CE"/>
    <w:rsid w:val="00C76066"/>
    <w:rsid w:val="00C76D3B"/>
    <w:rsid w:val="00C82EEB"/>
    <w:rsid w:val="00C84600"/>
    <w:rsid w:val="00C84F55"/>
    <w:rsid w:val="00C84FFB"/>
    <w:rsid w:val="00C85C9F"/>
    <w:rsid w:val="00C8687F"/>
    <w:rsid w:val="00C8763B"/>
    <w:rsid w:val="00C91F6F"/>
    <w:rsid w:val="00C92068"/>
    <w:rsid w:val="00C92CC3"/>
    <w:rsid w:val="00C9301A"/>
    <w:rsid w:val="00C93968"/>
    <w:rsid w:val="00C93A2A"/>
    <w:rsid w:val="00C9423A"/>
    <w:rsid w:val="00C971DC"/>
    <w:rsid w:val="00CA0944"/>
    <w:rsid w:val="00CA0AD3"/>
    <w:rsid w:val="00CA0BA5"/>
    <w:rsid w:val="00CA0F57"/>
    <w:rsid w:val="00CA16B7"/>
    <w:rsid w:val="00CA1A2A"/>
    <w:rsid w:val="00CA1ED4"/>
    <w:rsid w:val="00CA1F71"/>
    <w:rsid w:val="00CA324C"/>
    <w:rsid w:val="00CA4188"/>
    <w:rsid w:val="00CA62AE"/>
    <w:rsid w:val="00CA695C"/>
    <w:rsid w:val="00CB0C7B"/>
    <w:rsid w:val="00CB24E0"/>
    <w:rsid w:val="00CB2CD4"/>
    <w:rsid w:val="00CB3E90"/>
    <w:rsid w:val="00CB4ED1"/>
    <w:rsid w:val="00CB513C"/>
    <w:rsid w:val="00CB5440"/>
    <w:rsid w:val="00CB5B1A"/>
    <w:rsid w:val="00CB68EA"/>
    <w:rsid w:val="00CB7161"/>
    <w:rsid w:val="00CC0586"/>
    <w:rsid w:val="00CC220B"/>
    <w:rsid w:val="00CC29FC"/>
    <w:rsid w:val="00CC368B"/>
    <w:rsid w:val="00CC5C43"/>
    <w:rsid w:val="00CC6442"/>
    <w:rsid w:val="00CD02AE"/>
    <w:rsid w:val="00CD093B"/>
    <w:rsid w:val="00CD25BF"/>
    <w:rsid w:val="00CD2A4F"/>
    <w:rsid w:val="00CD4EC8"/>
    <w:rsid w:val="00CD4F14"/>
    <w:rsid w:val="00CD6950"/>
    <w:rsid w:val="00CE03CA"/>
    <w:rsid w:val="00CE19D1"/>
    <w:rsid w:val="00CE22F1"/>
    <w:rsid w:val="00CE3234"/>
    <w:rsid w:val="00CE50F2"/>
    <w:rsid w:val="00CE6502"/>
    <w:rsid w:val="00CE687A"/>
    <w:rsid w:val="00CF23D2"/>
    <w:rsid w:val="00CF7D3C"/>
    <w:rsid w:val="00D01F09"/>
    <w:rsid w:val="00D034A9"/>
    <w:rsid w:val="00D03BB8"/>
    <w:rsid w:val="00D0589C"/>
    <w:rsid w:val="00D06E50"/>
    <w:rsid w:val="00D06EC0"/>
    <w:rsid w:val="00D0D8E8"/>
    <w:rsid w:val="00D12F14"/>
    <w:rsid w:val="00D1329E"/>
    <w:rsid w:val="00D137BE"/>
    <w:rsid w:val="00D140A3"/>
    <w:rsid w:val="00D147EB"/>
    <w:rsid w:val="00D14AEB"/>
    <w:rsid w:val="00D150E6"/>
    <w:rsid w:val="00D16288"/>
    <w:rsid w:val="00D173AE"/>
    <w:rsid w:val="00D2446C"/>
    <w:rsid w:val="00D26625"/>
    <w:rsid w:val="00D276A8"/>
    <w:rsid w:val="00D31BD1"/>
    <w:rsid w:val="00D32697"/>
    <w:rsid w:val="00D33E38"/>
    <w:rsid w:val="00D34667"/>
    <w:rsid w:val="00D3798D"/>
    <w:rsid w:val="00D40096"/>
    <w:rsid w:val="00D401E1"/>
    <w:rsid w:val="00D408B4"/>
    <w:rsid w:val="00D418F0"/>
    <w:rsid w:val="00D41EC8"/>
    <w:rsid w:val="00D421AD"/>
    <w:rsid w:val="00D429D7"/>
    <w:rsid w:val="00D45D58"/>
    <w:rsid w:val="00D46A37"/>
    <w:rsid w:val="00D47FE3"/>
    <w:rsid w:val="00D524C8"/>
    <w:rsid w:val="00D52652"/>
    <w:rsid w:val="00D5404B"/>
    <w:rsid w:val="00D548A6"/>
    <w:rsid w:val="00D55E45"/>
    <w:rsid w:val="00D5605D"/>
    <w:rsid w:val="00D56A86"/>
    <w:rsid w:val="00D5787B"/>
    <w:rsid w:val="00D57B99"/>
    <w:rsid w:val="00D64060"/>
    <w:rsid w:val="00D65099"/>
    <w:rsid w:val="00D70736"/>
    <w:rsid w:val="00D70E24"/>
    <w:rsid w:val="00D71156"/>
    <w:rsid w:val="00D72B61"/>
    <w:rsid w:val="00D7385A"/>
    <w:rsid w:val="00D76506"/>
    <w:rsid w:val="00D802A9"/>
    <w:rsid w:val="00D8079F"/>
    <w:rsid w:val="00D81DAB"/>
    <w:rsid w:val="00D81F64"/>
    <w:rsid w:val="00D826D4"/>
    <w:rsid w:val="00D82F0A"/>
    <w:rsid w:val="00D836C6"/>
    <w:rsid w:val="00D83BD0"/>
    <w:rsid w:val="00D861A6"/>
    <w:rsid w:val="00D86C0C"/>
    <w:rsid w:val="00D87233"/>
    <w:rsid w:val="00D92F05"/>
    <w:rsid w:val="00D95BE2"/>
    <w:rsid w:val="00D96267"/>
    <w:rsid w:val="00D97213"/>
    <w:rsid w:val="00DA1F39"/>
    <w:rsid w:val="00DA2176"/>
    <w:rsid w:val="00DA3D1D"/>
    <w:rsid w:val="00DA3F40"/>
    <w:rsid w:val="00DA51BC"/>
    <w:rsid w:val="00DA63B4"/>
    <w:rsid w:val="00DA711A"/>
    <w:rsid w:val="00DA7262"/>
    <w:rsid w:val="00DB0309"/>
    <w:rsid w:val="00DB05F2"/>
    <w:rsid w:val="00DB0C4B"/>
    <w:rsid w:val="00DB2231"/>
    <w:rsid w:val="00DB6286"/>
    <w:rsid w:val="00DB645F"/>
    <w:rsid w:val="00DB74AD"/>
    <w:rsid w:val="00DB76E9"/>
    <w:rsid w:val="00DC0A67"/>
    <w:rsid w:val="00DC0D9E"/>
    <w:rsid w:val="00DC1D5E"/>
    <w:rsid w:val="00DC3159"/>
    <w:rsid w:val="00DC4890"/>
    <w:rsid w:val="00DC4D65"/>
    <w:rsid w:val="00DC5220"/>
    <w:rsid w:val="00DC55A7"/>
    <w:rsid w:val="00DC677A"/>
    <w:rsid w:val="00DC7511"/>
    <w:rsid w:val="00DD114F"/>
    <w:rsid w:val="00DD1843"/>
    <w:rsid w:val="00DD2061"/>
    <w:rsid w:val="00DD2759"/>
    <w:rsid w:val="00DD3FAA"/>
    <w:rsid w:val="00DD5E7A"/>
    <w:rsid w:val="00DD63B5"/>
    <w:rsid w:val="00DD6721"/>
    <w:rsid w:val="00DD76BF"/>
    <w:rsid w:val="00DD7DAB"/>
    <w:rsid w:val="00DE3355"/>
    <w:rsid w:val="00DE5899"/>
    <w:rsid w:val="00DE79A4"/>
    <w:rsid w:val="00DF0C60"/>
    <w:rsid w:val="00DF135A"/>
    <w:rsid w:val="00DF248C"/>
    <w:rsid w:val="00DF2C2E"/>
    <w:rsid w:val="00DF2E3D"/>
    <w:rsid w:val="00DF446F"/>
    <w:rsid w:val="00DF486F"/>
    <w:rsid w:val="00DF4FC9"/>
    <w:rsid w:val="00DF5AD1"/>
    <w:rsid w:val="00DF5B5B"/>
    <w:rsid w:val="00DF7619"/>
    <w:rsid w:val="00E01CB3"/>
    <w:rsid w:val="00E01EB1"/>
    <w:rsid w:val="00E042D8"/>
    <w:rsid w:val="00E07769"/>
    <w:rsid w:val="00E07EE7"/>
    <w:rsid w:val="00E103D6"/>
    <w:rsid w:val="00E1103B"/>
    <w:rsid w:val="00E11195"/>
    <w:rsid w:val="00E12C83"/>
    <w:rsid w:val="00E14666"/>
    <w:rsid w:val="00E17B44"/>
    <w:rsid w:val="00E20F27"/>
    <w:rsid w:val="00E21BDB"/>
    <w:rsid w:val="00E22443"/>
    <w:rsid w:val="00E226B1"/>
    <w:rsid w:val="00E25B1F"/>
    <w:rsid w:val="00E26B5D"/>
    <w:rsid w:val="00E27274"/>
    <w:rsid w:val="00E27A7F"/>
    <w:rsid w:val="00E27AA2"/>
    <w:rsid w:val="00E27FEA"/>
    <w:rsid w:val="00E30663"/>
    <w:rsid w:val="00E32B38"/>
    <w:rsid w:val="00E34838"/>
    <w:rsid w:val="00E35D17"/>
    <w:rsid w:val="00E367A9"/>
    <w:rsid w:val="00E367F9"/>
    <w:rsid w:val="00E374B4"/>
    <w:rsid w:val="00E4086F"/>
    <w:rsid w:val="00E42BCE"/>
    <w:rsid w:val="00E43B3C"/>
    <w:rsid w:val="00E46296"/>
    <w:rsid w:val="00E50188"/>
    <w:rsid w:val="00E5092D"/>
    <w:rsid w:val="00E50BB3"/>
    <w:rsid w:val="00E5158B"/>
    <w:rsid w:val="00E515CB"/>
    <w:rsid w:val="00E52260"/>
    <w:rsid w:val="00E53340"/>
    <w:rsid w:val="00E53D71"/>
    <w:rsid w:val="00E55125"/>
    <w:rsid w:val="00E56268"/>
    <w:rsid w:val="00E5719F"/>
    <w:rsid w:val="00E57436"/>
    <w:rsid w:val="00E61312"/>
    <w:rsid w:val="00E61917"/>
    <w:rsid w:val="00E631A4"/>
    <w:rsid w:val="00E639B6"/>
    <w:rsid w:val="00E63C65"/>
    <w:rsid w:val="00E6434B"/>
    <w:rsid w:val="00E6463D"/>
    <w:rsid w:val="00E7133B"/>
    <w:rsid w:val="00E728E3"/>
    <w:rsid w:val="00E72E9B"/>
    <w:rsid w:val="00E73407"/>
    <w:rsid w:val="00E73616"/>
    <w:rsid w:val="00E747CA"/>
    <w:rsid w:val="00E76B0C"/>
    <w:rsid w:val="00E76D45"/>
    <w:rsid w:val="00E77BEC"/>
    <w:rsid w:val="00E80C59"/>
    <w:rsid w:val="00E82EB5"/>
    <w:rsid w:val="00E8314D"/>
    <w:rsid w:val="00E838EB"/>
    <w:rsid w:val="00E850C3"/>
    <w:rsid w:val="00E85902"/>
    <w:rsid w:val="00E87DF2"/>
    <w:rsid w:val="00E91162"/>
    <w:rsid w:val="00E916D2"/>
    <w:rsid w:val="00E93AD8"/>
    <w:rsid w:val="00E9462E"/>
    <w:rsid w:val="00E97DAA"/>
    <w:rsid w:val="00EA1EBA"/>
    <w:rsid w:val="00EA37BE"/>
    <w:rsid w:val="00EA470E"/>
    <w:rsid w:val="00EA47A7"/>
    <w:rsid w:val="00EA57C0"/>
    <w:rsid w:val="00EA57EB"/>
    <w:rsid w:val="00EA5A1D"/>
    <w:rsid w:val="00EA641D"/>
    <w:rsid w:val="00EA759D"/>
    <w:rsid w:val="00EB1E58"/>
    <w:rsid w:val="00EB289B"/>
    <w:rsid w:val="00EB3226"/>
    <w:rsid w:val="00EB3232"/>
    <w:rsid w:val="00EB4170"/>
    <w:rsid w:val="00EC0C55"/>
    <w:rsid w:val="00EC0E27"/>
    <w:rsid w:val="00EC143A"/>
    <w:rsid w:val="00EC213A"/>
    <w:rsid w:val="00EC2D34"/>
    <w:rsid w:val="00EC50F6"/>
    <w:rsid w:val="00EC53D9"/>
    <w:rsid w:val="00EC58F1"/>
    <w:rsid w:val="00EC5ADD"/>
    <w:rsid w:val="00EC5B5C"/>
    <w:rsid w:val="00EC7744"/>
    <w:rsid w:val="00ED0B76"/>
    <w:rsid w:val="00ED0DAD"/>
    <w:rsid w:val="00ED0F46"/>
    <w:rsid w:val="00ED2373"/>
    <w:rsid w:val="00ED547E"/>
    <w:rsid w:val="00ED5DFF"/>
    <w:rsid w:val="00EE107E"/>
    <w:rsid w:val="00EE3A6E"/>
    <w:rsid w:val="00EE3E8A"/>
    <w:rsid w:val="00EE6425"/>
    <w:rsid w:val="00EF04A2"/>
    <w:rsid w:val="00EF0C25"/>
    <w:rsid w:val="00EF1BD8"/>
    <w:rsid w:val="00EF21AC"/>
    <w:rsid w:val="00EF58B8"/>
    <w:rsid w:val="00EF62A5"/>
    <w:rsid w:val="00EF6ECA"/>
    <w:rsid w:val="00EF7726"/>
    <w:rsid w:val="00F00599"/>
    <w:rsid w:val="00F01644"/>
    <w:rsid w:val="00F018C6"/>
    <w:rsid w:val="00F01AA9"/>
    <w:rsid w:val="00F02279"/>
    <w:rsid w:val="00F024E1"/>
    <w:rsid w:val="00F02616"/>
    <w:rsid w:val="00F02E2B"/>
    <w:rsid w:val="00F042BE"/>
    <w:rsid w:val="00F06C10"/>
    <w:rsid w:val="00F10435"/>
    <w:rsid w:val="00F1096F"/>
    <w:rsid w:val="00F12589"/>
    <w:rsid w:val="00F12595"/>
    <w:rsid w:val="00F134D9"/>
    <w:rsid w:val="00F1403D"/>
    <w:rsid w:val="00F1463F"/>
    <w:rsid w:val="00F14BA9"/>
    <w:rsid w:val="00F1643C"/>
    <w:rsid w:val="00F16548"/>
    <w:rsid w:val="00F20882"/>
    <w:rsid w:val="00F21302"/>
    <w:rsid w:val="00F21EEA"/>
    <w:rsid w:val="00F2264C"/>
    <w:rsid w:val="00F232E9"/>
    <w:rsid w:val="00F2357C"/>
    <w:rsid w:val="00F2430D"/>
    <w:rsid w:val="00F243B4"/>
    <w:rsid w:val="00F2454E"/>
    <w:rsid w:val="00F24A30"/>
    <w:rsid w:val="00F26685"/>
    <w:rsid w:val="00F26F51"/>
    <w:rsid w:val="00F273F2"/>
    <w:rsid w:val="00F321DE"/>
    <w:rsid w:val="00F32C3D"/>
    <w:rsid w:val="00F33777"/>
    <w:rsid w:val="00F355E9"/>
    <w:rsid w:val="00F3592F"/>
    <w:rsid w:val="00F36993"/>
    <w:rsid w:val="00F36B16"/>
    <w:rsid w:val="00F4003A"/>
    <w:rsid w:val="00F40648"/>
    <w:rsid w:val="00F40F00"/>
    <w:rsid w:val="00F41F8B"/>
    <w:rsid w:val="00F42054"/>
    <w:rsid w:val="00F42A96"/>
    <w:rsid w:val="00F44BE2"/>
    <w:rsid w:val="00F47DA2"/>
    <w:rsid w:val="00F50233"/>
    <w:rsid w:val="00F507A4"/>
    <w:rsid w:val="00F519FC"/>
    <w:rsid w:val="00F5226D"/>
    <w:rsid w:val="00F54A61"/>
    <w:rsid w:val="00F61E5A"/>
    <w:rsid w:val="00F61EB5"/>
    <w:rsid w:val="00F6239D"/>
    <w:rsid w:val="00F63435"/>
    <w:rsid w:val="00F6374B"/>
    <w:rsid w:val="00F645DE"/>
    <w:rsid w:val="00F65BB2"/>
    <w:rsid w:val="00F664C5"/>
    <w:rsid w:val="00F67C1A"/>
    <w:rsid w:val="00F70494"/>
    <w:rsid w:val="00F713A6"/>
    <w:rsid w:val="00F715D2"/>
    <w:rsid w:val="00F72298"/>
    <w:rsid w:val="00F7274F"/>
    <w:rsid w:val="00F74E84"/>
    <w:rsid w:val="00F76FA8"/>
    <w:rsid w:val="00F77556"/>
    <w:rsid w:val="00F779D9"/>
    <w:rsid w:val="00F80AA2"/>
    <w:rsid w:val="00F80B20"/>
    <w:rsid w:val="00F80FC8"/>
    <w:rsid w:val="00F81684"/>
    <w:rsid w:val="00F82B7B"/>
    <w:rsid w:val="00F8391E"/>
    <w:rsid w:val="00F85A01"/>
    <w:rsid w:val="00F863CC"/>
    <w:rsid w:val="00F865A9"/>
    <w:rsid w:val="00F868EA"/>
    <w:rsid w:val="00F87D5F"/>
    <w:rsid w:val="00F92896"/>
    <w:rsid w:val="00F93282"/>
    <w:rsid w:val="00F93606"/>
    <w:rsid w:val="00F93F08"/>
    <w:rsid w:val="00F945DF"/>
    <w:rsid w:val="00F9498B"/>
    <w:rsid w:val="00F94CED"/>
    <w:rsid w:val="00F95683"/>
    <w:rsid w:val="00F95846"/>
    <w:rsid w:val="00F96CE0"/>
    <w:rsid w:val="00F97434"/>
    <w:rsid w:val="00FA02BB"/>
    <w:rsid w:val="00FA0A2D"/>
    <w:rsid w:val="00FA0CE6"/>
    <w:rsid w:val="00FA107E"/>
    <w:rsid w:val="00FA1258"/>
    <w:rsid w:val="00FA1295"/>
    <w:rsid w:val="00FA2CEE"/>
    <w:rsid w:val="00FA2E8D"/>
    <w:rsid w:val="00FA318C"/>
    <w:rsid w:val="00FA470F"/>
    <w:rsid w:val="00FA5D73"/>
    <w:rsid w:val="00FA6188"/>
    <w:rsid w:val="00FA64A2"/>
    <w:rsid w:val="00FB0505"/>
    <w:rsid w:val="00FB1FEF"/>
    <w:rsid w:val="00FB6F92"/>
    <w:rsid w:val="00FB7526"/>
    <w:rsid w:val="00FC01DD"/>
    <w:rsid w:val="00FC026E"/>
    <w:rsid w:val="00FC1A60"/>
    <w:rsid w:val="00FC1A6F"/>
    <w:rsid w:val="00FC3F62"/>
    <w:rsid w:val="00FC412E"/>
    <w:rsid w:val="00FC5124"/>
    <w:rsid w:val="00FC6DDC"/>
    <w:rsid w:val="00FC757C"/>
    <w:rsid w:val="00FC7BD2"/>
    <w:rsid w:val="00FD0282"/>
    <w:rsid w:val="00FD0D2D"/>
    <w:rsid w:val="00FD1E0F"/>
    <w:rsid w:val="00FD1EFF"/>
    <w:rsid w:val="00FD2FFB"/>
    <w:rsid w:val="00FD4731"/>
    <w:rsid w:val="00FD5FC5"/>
    <w:rsid w:val="00FD6768"/>
    <w:rsid w:val="00FD68E7"/>
    <w:rsid w:val="00FE0DB9"/>
    <w:rsid w:val="00FE16C6"/>
    <w:rsid w:val="00FE33B3"/>
    <w:rsid w:val="00FE341F"/>
    <w:rsid w:val="00FE44B5"/>
    <w:rsid w:val="00FE494C"/>
    <w:rsid w:val="00FE4AA6"/>
    <w:rsid w:val="00FE531E"/>
    <w:rsid w:val="00FE624C"/>
    <w:rsid w:val="00FE7BEE"/>
    <w:rsid w:val="00FF043A"/>
    <w:rsid w:val="00FF0671"/>
    <w:rsid w:val="00FF0AB0"/>
    <w:rsid w:val="00FF1466"/>
    <w:rsid w:val="00FF2218"/>
    <w:rsid w:val="00FF27EB"/>
    <w:rsid w:val="00FF28AC"/>
    <w:rsid w:val="00FF2D11"/>
    <w:rsid w:val="00FF32B7"/>
    <w:rsid w:val="00FF3BE1"/>
    <w:rsid w:val="00FF777D"/>
    <w:rsid w:val="00FF7A2A"/>
    <w:rsid w:val="00FF7F62"/>
    <w:rsid w:val="01D32685"/>
    <w:rsid w:val="0236BD77"/>
    <w:rsid w:val="0246D85C"/>
    <w:rsid w:val="02AE0A6C"/>
    <w:rsid w:val="035EDA18"/>
    <w:rsid w:val="0367E3D2"/>
    <w:rsid w:val="039C1364"/>
    <w:rsid w:val="03B68552"/>
    <w:rsid w:val="03DDA115"/>
    <w:rsid w:val="040DB1C3"/>
    <w:rsid w:val="04557A06"/>
    <w:rsid w:val="046B3DD3"/>
    <w:rsid w:val="04821086"/>
    <w:rsid w:val="056BBF6B"/>
    <w:rsid w:val="059170CC"/>
    <w:rsid w:val="0597EA2A"/>
    <w:rsid w:val="05B17AD7"/>
    <w:rsid w:val="065073B5"/>
    <w:rsid w:val="06CE98F0"/>
    <w:rsid w:val="075649F9"/>
    <w:rsid w:val="0762A4B1"/>
    <w:rsid w:val="07AA45C8"/>
    <w:rsid w:val="08553347"/>
    <w:rsid w:val="08592ABF"/>
    <w:rsid w:val="088F648A"/>
    <w:rsid w:val="091E1E28"/>
    <w:rsid w:val="0996F60F"/>
    <w:rsid w:val="0A1FA294"/>
    <w:rsid w:val="0A43961A"/>
    <w:rsid w:val="0B074AC5"/>
    <w:rsid w:val="0B77E9C3"/>
    <w:rsid w:val="0BE24577"/>
    <w:rsid w:val="0C4494EA"/>
    <w:rsid w:val="0C80558D"/>
    <w:rsid w:val="0C900E0F"/>
    <w:rsid w:val="0D00463C"/>
    <w:rsid w:val="0DA7AC80"/>
    <w:rsid w:val="0DE83718"/>
    <w:rsid w:val="0EA2F8E3"/>
    <w:rsid w:val="0EF0AF38"/>
    <w:rsid w:val="0EF0ED67"/>
    <w:rsid w:val="0F620AD0"/>
    <w:rsid w:val="0FBB3966"/>
    <w:rsid w:val="0FDF8C61"/>
    <w:rsid w:val="102F73B6"/>
    <w:rsid w:val="117ED95F"/>
    <w:rsid w:val="11DE468B"/>
    <w:rsid w:val="123DB5E0"/>
    <w:rsid w:val="125B2045"/>
    <w:rsid w:val="12A481BE"/>
    <w:rsid w:val="12AC4475"/>
    <w:rsid w:val="13472279"/>
    <w:rsid w:val="137F8C65"/>
    <w:rsid w:val="13812C29"/>
    <w:rsid w:val="13893A86"/>
    <w:rsid w:val="139BF3F0"/>
    <w:rsid w:val="13C7B6D7"/>
    <w:rsid w:val="145F40FB"/>
    <w:rsid w:val="146CDC61"/>
    <w:rsid w:val="1489FEB0"/>
    <w:rsid w:val="15454569"/>
    <w:rsid w:val="156B5B88"/>
    <w:rsid w:val="15B83A54"/>
    <w:rsid w:val="163C5C82"/>
    <w:rsid w:val="169849E4"/>
    <w:rsid w:val="16B9D189"/>
    <w:rsid w:val="16DF2CAF"/>
    <w:rsid w:val="172E4404"/>
    <w:rsid w:val="176C123E"/>
    <w:rsid w:val="17A39DDF"/>
    <w:rsid w:val="17C33B3D"/>
    <w:rsid w:val="17CDBF3D"/>
    <w:rsid w:val="17FC1432"/>
    <w:rsid w:val="182C89F6"/>
    <w:rsid w:val="1A09CA61"/>
    <w:rsid w:val="1A22B1D9"/>
    <w:rsid w:val="1AA026E9"/>
    <w:rsid w:val="1AB521B0"/>
    <w:rsid w:val="1AEC173D"/>
    <w:rsid w:val="1BDA6BD8"/>
    <w:rsid w:val="1C21B86A"/>
    <w:rsid w:val="1CCB2FA0"/>
    <w:rsid w:val="1D7C4129"/>
    <w:rsid w:val="1D84D98C"/>
    <w:rsid w:val="1DD79529"/>
    <w:rsid w:val="1EFC9B8A"/>
    <w:rsid w:val="1F49965C"/>
    <w:rsid w:val="1F65DB29"/>
    <w:rsid w:val="1FB566F3"/>
    <w:rsid w:val="1FD37479"/>
    <w:rsid w:val="2016F7AE"/>
    <w:rsid w:val="204DF0C0"/>
    <w:rsid w:val="204E98C7"/>
    <w:rsid w:val="20B7C712"/>
    <w:rsid w:val="214E209D"/>
    <w:rsid w:val="215CEDAB"/>
    <w:rsid w:val="2160DF2D"/>
    <w:rsid w:val="220C4256"/>
    <w:rsid w:val="2285EAD1"/>
    <w:rsid w:val="22B6BAA7"/>
    <w:rsid w:val="232731A8"/>
    <w:rsid w:val="24068255"/>
    <w:rsid w:val="24238BB4"/>
    <w:rsid w:val="2425E49D"/>
    <w:rsid w:val="24DE9672"/>
    <w:rsid w:val="256C014C"/>
    <w:rsid w:val="26A7ED31"/>
    <w:rsid w:val="26E9536D"/>
    <w:rsid w:val="26F82ADA"/>
    <w:rsid w:val="28020EB3"/>
    <w:rsid w:val="284173ED"/>
    <w:rsid w:val="288239BD"/>
    <w:rsid w:val="2906D4BB"/>
    <w:rsid w:val="2A402A45"/>
    <w:rsid w:val="2AABBE01"/>
    <w:rsid w:val="2B1664A3"/>
    <w:rsid w:val="2B1B29E1"/>
    <w:rsid w:val="2BE6A988"/>
    <w:rsid w:val="2C11C5F5"/>
    <w:rsid w:val="2C6A92CB"/>
    <w:rsid w:val="2CCD20AD"/>
    <w:rsid w:val="2D1C8273"/>
    <w:rsid w:val="2D1D7B45"/>
    <w:rsid w:val="2D9734D6"/>
    <w:rsid w:val="2DA20ED2"/>
    <w:rsid w:val="2DD9A971"/>
    <w:rsid w:val="2DE33713"/>
    <w:rsid w:val="2EDDF034"/>
    <w:rsid w:val="2F763601"/>
    <w:rsid w:val="2F93240A"/>
    <w:rsid w:val="3082926B"/>
    <w:rsid w:val="31178C34"/>
    <w:rsid w:val="318A9990"/>
    <w:rsid w:val="31A8787D"/>
    <w:rsid w:val="3233E962"/>
    <w:rsid w:val="3286DB2D"/>
    <w:rsid w:val="32A284B3"/>
    <w:rsid w:val="32B96421"/>
    <w:rsid w:val="3348E7E8"/>
    <w:rsid w:val="337B00F8"/>
    <w:rsid w:val="33AF49CC"/>
    <w:rsid w:val="33D87AEC"/>
    <w:rsid w:val="34865BE6"/>
    <w:rsid w:val="357FAD55"/>
    <w:rsid w:val="36957B8D"/>
    <w:rsid w:val="369F5F28"/>
    <w:rsid w:val="376F80E8"/>
    <w:rsid w:val="3786AD2E"/>
    <w:rsid w:val="385E61C7"/>
    <w:rsid w:val="389D2400"/>
    <w:rsid w:val="397E53C3"/>
    <w:rsid w:val="39820BA7"/>
    <w:rsid w:val="39C6AF90"/>
    <w:rsid w:val="39E07AAF"/>
    <w:rsid w:val="3A65BAAA"/>
    <w:rsid w:val="3AD8BAAE"/>
    <w:rsid w:val="3AEC74AB"/>
    <w:rsid w:val="3B0A737B"/>
    <w:rsid w:val="3B74F82C"/>
    <w:rsid w:val="3BA95958"/>
    <w:rsid w:val="3BDA06FF"/>
    <w:rsid w:val="3C380B52"/>
    <w:rsid w:val="3CF0C40E"/>
    <w:rsid w:val="3D85FA15"/>
    <w:rsid w:val="3DA00618"/>
    <w:rsid w:val="3DBC2C72"/>
    <w:rsid w:val="3E74447B"/>
    <w:rsid w:val="3E85582B"/>
    <w:rsid w:val="3EF6A27D"/>
    <w:rsid w:val="407B184F"/>
    <w:rsid w:val="40E45649"/>
    <w:rsid w:val="4166E5BC"/>
    <w:rsid w:val="41FC1B0A"/>
    <w:rsid w:val="42045D8A"/>
    <w:rsid w:val="428DF1DD"/>
    <w:rsid w:val="42AA7792"/>
    <w:rsid w:val="42E3E6D2"/>
    <w:rsid w:val="4316A389"/>
    <w:rsid w:val="43237B62"/>
    <w:rsid w:val="4380E4F9"/>
    <w:rsid w:val="4383C106"/>
    <w:rsid w:val="438749BF"/>
    <w:rsid w:val="43E1C02E"/>
    <w:rsid w:val="43FEDE1B"/>
    <w:rsid w:val="462FEDAF"/>
    <w:rsid w:val="4674CE6A"/>
    <w:rsid w:val="46CCD0D6"/>
    <w:rsid w:val="4711E8A9"/>
    <w:rsid w:val="47175A3D"/>
    <w:rsid w:val="47312786"/>
    <w:rsid w:val="48062BBB"/>
    <w:rsid w:val="48074DDE"/>
    <w:rsid w:val="482BB94C"/>
    <w:rsid w:val="483FC2AE"/>
    <w:rsid w:val="4873976F"/>
    <w:rsid w:val="48CE6273"/>
    <w:rsid w:val="48E27FA0"/>
    <w:rsid w:val="4920FC01"/>
    <w:rsid w:val="49BF6134"/>
    <w:rsid w:val="49C38F9A"/>
    <w:rsid w:val="4A2C5713"/>
    <w:rsid w:val="4AA79B0F"/>
    <w:rsid w:val="4AE02AD8"/>
    <w:rsid w:val="4B051BF5"/>
    <w:rsid w:val="4C34CC6D"/>
    <w:rsid w:val="4C49113E"/>
    <w:rsid w:val="4CEDF914"/>
    <w:rsid w:val="4D185C0E"/>
    <w:rsid w:val="4D6599E7"/>
    <w:rsid w:val="4D7C8FDF"/>
    <w:rsid w:val="4D92BB72"/>
    <w:rsid w:val="4DF86923"/>
    <w:rsid w:val="4E5FAA0D"/>
    <w:rsid w:val="4ED8A4AE"/>
    <w:rsid w:val="4F44B436"/>
    <w:rsid w:val="4FFC636A"/>
    <w:rsid w:val="5028CCD5"/>
    <w:rsid w:val="5191F779"/>
    <w:rsid w:val="51C4D886"/>
    <w:rsid w:val="51E6F9B5"/>
    <w:rsid w:val="51EB5011"/>
    <w:rsid w:val="535092C6"/>
    <w:rsid w:val="53E4ED01"/>
    <w:rsid w:val="53F237EB"/>
    <w:rsid w:val="53F79425"/>
    <w:rsid w:val="5401144A"/>
    <w:rsid w:val="543691C1"/>
    <w:rsid w:val="54BEA1B6"/>
    <w:rsid w:val="552147B5"/>
    <w:rsid w:val="552DAA01"/>
    <w:rsid w:val="560FC652"/>
    <w:rsid w:val="561BB905"/>
    <w:rsid w:val="56AB280C"/>
    <w:rsid w:val="56C7DF21"/>
    <w:rsid w:val="56F316EB"/>
    <w:rsid w:val="575F8E3E"/>
    <w:rsid w:val="579ACCA8"/>
    <w:rsid w:val="583B86F2"/>
    <w:rsid w:val="5901D330"/>
    <w:rsid w:val="59526220"/>
    <w:rsid w:val="5A007DB9"/>
    <w:rsid w:val="5A22561C"/>
    <w:rsid w:val="5A82562C"/>
    <w:rsid w:val="5ACA4765"/>
    <w:rsid w:val="5AECCA05"/>
    <w:rsid w:val="5B9F8CF4"/>
    <w:rsid w:val="5BA3BB3D"/>
    <w:rsid w:val="5CB5F3CE"/>
    <w:rsid w:val="5D2BC945"/>
    <w:rsid w:val="5D3BC6CD"/>
    <w:rsid w:val="5D9743A3"/>
    <w:rsid w:val="5DF8B11C"/>
    <w:rsid w:val="5E9FBA2A"/>
    <w:rsid w:val="5F031832"/>
    <w:rsid w:val="5FF01991"/>
    <w:rsid w:val="60020771"/>
    <w:rsid w:val="601D34BA"/>
    <w:rsid w:val="6055E94B"/>
    <w:rsid w:val="6070AF2A"/>
    <w:rsid w:val="60E4544A"/>
    <w:rsid w:val="61BACF1E"/>
    <w:rsid w:val="6203F834"/>
    <w:rsid w:val="623B8DA3"/>
    <w:rsid w:val="6243C579"/>
    <w:rsid w:val="6334518B"/>
    <w:rsid w:val="63856C2F"/>
    <w:rsid w:val="63867CC7"/>
    <w:rsid w:val="63D8A79D"/>
    <w:rsid w:val="63D8B9F6"/>
    <w:rsid w:val="6549E6AE"/>
    <w:rsid w:val="65BFC564"/>
    <w:rsid w:val="6635FFBC"/>
    <w:rsid w:val="677AFD82"/>
    <w:rsid w:val="69175505"/>
    <w:rsid w:val="692C9402"/>
    <w:rsid w:val="697F0FC4"/>
    <w:rsid w:val="69EAB7E9"/>
    <w:rsid w:val="6A7EBEF4"/>
    <w:rsid w:val="6AB00077"/>
    <w:rsid w:val="6AC8E553"/>
    <w:rsid w:val="6ACAE65C"/>
    <w:rsid w:val="6AE7BBA1"/>
    <w:rsid w:val="6BCBD70D"/>
    <w:rsid w:val="6BD7101A"/>
    <w:rsid w:val="6C0FD01D"/>
    <w:rsid w:val="6C146288"/>
    <w:rsid w:val="6C574DFD"/>
    <w:rsid w:val="6C58F0E4"/>
    <w:rsid w:val="6CBFA3DA"/>
    <w:rsid w:val="6D3BA4C3"/>
    <w:rsid w:val="6DFC3A3E"/>
    <w:rsid w:val="6E147D36"/>
    <w:rsid w:val="6E1759CA"/>
    <w:rsid w:val="6E695D8E"/>
    <w:rsid w:val="6EB60FE0"/>
    <w:rsid w:val="6FA2C96E"/>
    <w:rsid w:val="6FE9D7C1"/>
    <w:rsid w:val="7008E462"/>
    <w:rsid w:val="705E4416"/>
    <w:rsid w:val="70C5A6A3"/>
    <w:rsid w:val="70F03D04"/>
    <w:rsid w:val="7104EB42"/>
    <w:rsid w:val="71342985"/>
    <w:rsid w:val="7142EF99"/>
    <w:rsid w:val="7157B888"/>
    <w:rsid w:val="71AF016C"/>
    <w:rsid w:val="71B53C96"/>
    <w:rsid w:val="724CC978"/>
    <w:rsid w:val="72507388"/>
    <w:rsid w:val="7273CE98"/>
    <w:rsid w:val="729CF7A3"/>
    <w:rsid w:val="72DECA74"/>
    <w:rsid w:val="739AF519"/>
    <w:rsid w:val="73A3919B"/>
    <w:rsid w:val="73DB0575"/>
    <w:rsid w:val="73EEB8B4"/>
    <w:rsid w:val="741C953D"/>
    <w:rsid w:val="743A0AC7"/>
    <w:rsid w:val="7477861A"/>
    <w:rsid w:val="74A9CBD9"/>
    <w:rsid w:val="75263631"/>
    <w:rsid w:val="752BE31C"/>
    <w:rsid w:val="753FEAF4"/>
    <w:rsid w:val="75829742"/>
    <w:rsid w:val="76064630"/>
    <w:rsid w:val="7609103F"/>
    <w:rsid w:val="7624B99D"/>
    <w:rsid w:val="7631DC23"/>
    <w:rsid w:val="767F11E9"/>
    <w:rsid w:val="785AD502"/>
    <w:rsid w:val="793E3ABF"/>
    <w:rsid w:val="79759813"/>
    <w:rsid w:val="79934149"/>
    <w:rsid w:val="79B02528"/>
    <w:rsid w:val="7A0D91C1"/>
    <w:rsid w:val="7A439702"/>
    <w:rsid w:val="7A881DA3"/>
    <w:rsid w:val="7A9149BC"/>
    <w:rsid w:val="7ADB8AE5"/>
    <w:rsid w:val="7BAA179D"/>
    <w:rsid w:val="7C14C2E4"/>
    <w:rsid w:val="7C5D13FF"/>
    <w:rsid w:val="7C90452C"/>
    <w:rsid w:val="7D11DCBA"/>
    <w:rsid w:val="7D7A2C49"/>
    <w:rsid w:val="7D96E08C"/>
    <w:rsid w:val="7DDC7C00"/>
    <w:rsid w:val="7E0B0239"/>
    <w:rsid w:val="7E3E6F1E"/>
    <w:rsid w:val="7E7A6550"/>
    <w:rsid w:val="7F5F40E9"/>
    <w:rsid w:val="7F903AEF"/>
    <w:rsid w:val="7FE74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8B74E63D-4EEA-4EA9-8F18-BB65437B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A719F6"/>
    <w:pPr>
      <w:numPr>
        <w:numId w:val="21"/>
      </w:numPr>
      <w:tabs>
        <w:tab w:val="left" w:pos="340"/>
        <w:tab w:val="left" w:pos="680"/>
      </w:tabs>
      <w:spacing w:before="60" w:after="60"/>
    </w:p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764F4"/>
    <w:pPr>
      <w:spacing w:before="60" w:after="60"/>
    </w:pPr>
    <w:rPr>
      <w:rFonts w:ascii="Arial" w:hAnsi="Arial"/>
      <w:b/>
      <w:bCs/>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4068D6"/>
    <w:rPr>
      <w:color w:val="605E5C"/>
      <w:shd w:val="clear" w:color="auto" w:fill="E1DFDD"/>
    </w:rPr>
  </w:style>
  <w:style w:type="character" w:styleId="CommentReference">
    <w:name w:val="annotation reference"/>
    <w:basedOn w:val="DefaultParagraphFont"/>
    <w:semiHidden/>
    <w:unhideWhenUsed/>
    <w:rsid w:val="00973414"/>
    <w:rPr>
      <w:sz w:val="16"/>
      <w:szCs w:val="16"/>
    </w:rPr>
  </w:style>
  <w:style w:type="paragraph" w:styleId="CommentText">
    <w:name w:val="annotation text"/>
    <w:basedOn w:val="Normal"/>
    <w:link w:val="CommentTextChar"/>
    <w:unhideWhenUsed/>
    <w:rsid w:val="00973414"/>
    <w:pPr>
      <w:spacing w:line="240" w:lineRule="auto"/>
    </w:pPr>
    <w:rPr>
      <w:sz w:val="20"/>
      <w:szCs w:val="20"/>
    </w:rPr>
  </w:style>
  <w:style w:type="character" w:customStyle="1" w:styleId="CommentTextChar">
    <w:name w:val="Comment Text Char"/>
    <w:basedOn w:val="DefaultParagraphFont"/>
    <w:link w:val="CommentText"/>
    <w:rsid w:val="0097341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973414"/>
    <w:rPr>
      <w:b/>
      <w:bCs/>
    </w:rPr>
  </w:style>
  <w:style w:type="character" w:customStyle="1" w:styleId="CommentSubjectChar">
    <w:name w:val="Comment Subject Char"/>
    <w:basedOn w:val="CommentTextChar"/>
    <w:link w:val="CommentSubject"/>
    <w:semiHidden/>
    <w:rsid w:val="00973414"/>
    <w:rPr>
      <w:rFonts w:ascii="Arial" w:hAnsi="Arial"/>
      <w:b/>
      <w:bCs/>
      <w:color w:val="000000" w:themeColor="text1"/>
      <w:lang w:eastAsia="en-US"/>
    </w:rPr>
  </w:style>
  <w:style w:type="paragraph" w:styleId="Revision">
    <w:name w:val="Revision"/>
    <w:hidden/>
    <w:uiPriority w:val="99"/>
    <w:semiHidden/>
    <w:rsid w:val="00C84FFB"/>
    <w:rPr>
      <w:rFonts w:ascii="Arial" w:hAnsi="Arial"/>
      <w:color w:val="000000" w:themeColor="text1"/>
      <w:sz w:val="22"/>
      <w:szCs w:val="24"/>
      <w:lang w:eastAsia="en-US"/>
    </w:r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2F2A9C"/>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9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5076521">
      <w:bodyDiv w:val="1"/>
      <w:marLeft w:val="0"/>
      <w:marRight w:val="0"/>
      <w:marTop w:val="0"/>
      <w:marBottom w:val="0"/>
      <w:divBdr>
        <w:top w:val="none" w:sz="0" w:space="0" w:color="auto"/>
        <w:left w:val="none" w:sz="0" w:space="0" w:color="auto"/>
        <w:bottom w:val="none" w:sz="0" w:space="0" w:color="auto"/>
        <w:right w:val="none" w:sz="0" w:space="0" w:color="auto"/>
      </w:divBdr>
    </w:div>
    <w:div w:id="1196653047">
      <w:bodyDiv w:val="1"/>
      <w:marLeft w:val="0"/>
      <w:marRight w:val="0"/>
      <w:marTop w:val="0"/>
      <w:marBottom w:val="0"/>
      <w:divBdr>
        <w:top w:val="none" w:sz="0" w:space="0" w:color="auto"/>
        <w:left w:val="none" w:sz="0" w:space="0" w:color="auto"/>
        <w:bottom w:val="none" w:sz="0" w:space="0" w:color="auto"/>
        <w:right w:val="none" w:sz="0" w:space="0" w:color="auto"/>
      </w:divBdr>
    </w:div>
    <w:div w:id="122922243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8967868">
      <w:bodyDiv w:val="1"/>
      <w:marLeft w:val="0"/>
      <w:marRight w:val="0"/>
      <w:marTop w:val="0"/>
      <w:marBottom w:val="0"/>
      <w:divBdr>
        <w:top w:val="none" w:sz="0" w:space="0" w:color="auto"/>
        <w:left w:val="none" w:sz="0" w:space="0" w:color="auto"/>
        <w:bottom w:val="none" w:sz="0" w:space="0" w:color="auto"/>
        <w:right w:val="none" w:sz="0" w:space="0" w:color="auto"/>
      </w:divBdr>
    </w:div>
    <w:div w:id="18791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f xmlns="7c980402-323e-4976-aa94-186e43b5ebe6" xsi:nil="true"/>
    <lcf76f155ced4ddcb4097134ff3c332f xmlns="7c980402-323e-4976-aa94-186e43b5ebe6">
      <Terms xmlns="http://schemas.microsoft.com/office/infopath/2007/PartnerControls"/>
    </lcf76f155ced4ddcb4097134ff3c332f>
    <TaxCatchAll xmlns="64f1bf92-8efe-42de-a57b-c47f1363fb08">
      <Value>7</Value>
    </TaxCatchAll>
    <SharedWithUsers xmlns="64f1bf92-8efe-42de-a57b-c47f1363fb08">
      <UserInfo>
        <DisplayName>WHITTY, Cam</DisplayName>
        <AccountId>756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20" ma:contentTypeDescription="Create a new document." ma:contentTypeScope="" ma:versionID="0ad5e7d73035f699519a15a8d86ee49e">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b89871c46f69c146c4ac52a9d300df46"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f" ma:index="25" nillable="true" ma:displayName="Ref" ma:format="Dropdown" ma:internalName="Re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f6e5f-abfc-41f8-9382-ea8c534cda2d}"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openxmlformats.org/package/2006/metadata/core-properties"/>
    <ds:schemaRef ds:uri="64f1bf92-8efe-42de-a57b-c47f1363fb08"/>
    <ds:schemaRef ds:uri="http://purl.org/dc/elements/1.1/"/>
    <ds:schemaRef ds:uri="http://schemas.microsoft.com/office/infopath/2007/PartnerControls"/>
    <ds:schemaRef ds:uri="http://schemas.microsoft.com/office/2006/metadata/properties"/>
    <ds:schemaRef ds:uri="http://purl.org/dc/terms/"/>
    <ds:schemaRef ds:uri="7c980402-323e-4976-aa94-186e43b5ebe6"/>
    <ds:schemaRef ds:uri="http://www.w3.org/XML/1998/namespace"/>
    <ds:schemaRef ds:uri="http://purl.org/dc/dcmitype/"/>
  </ds:schemaRefs>
</ds:datastoreItem>
</file>

<file path=customXml/itemProps3.xml><?xml version="1.0" encoding="utf-8"?>
<ds:datastoreItem xmlns:ds="http://schemas.openxmlformats.org/officeDocument/2006/customXml" ds:itemID="{713BEDAF-2129-4925-9FDD-3A4DD67E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4</TotalTime>
  <Pages>3</Pages>
  <Words>700</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Thriving kids – Fact sheet</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kids – Fact sheet</dc:title>
  <dc:subject>Foundational supports for people with disability</dc:subject>
  <dc:creator>Australian Government Department of Health, Disability and Ageing</dc:creator>
  <cp:keywords>Foundational supports for people with disability; Thriving kids</cp:keywords>
  <cp:revision>3</cp:revision>
  <dcterms:created xsi:type="dcterms:W3CDTF">2025-08-22T05:06:00Z</dcterms:created>
  <dcterms:modified xsi:type="dcterms:W3CDTF">2025-08-22T05:57:00Z</dcterms:modified>
</cp:coreProperties>
</file>