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6CAF" w14:textId="77777777" w:rsidR="006F1DAC" w:rsidRPr="00C674AC" w:rsidRDefault="006F1DAC" w:rsidP="00ED4A9C">
      <w:pPr>
        <w:pStyle w:val="Title"/>
      </w:pPr>
      <w:r w:rsidRPr="00C674AC">
        <w:t>Electronic National Residential Medication Charts (</w:t>
      </w:r>
      <w:r w:rsidRPr="00ED4A9C">
        <w:t>eNRMC</w:t>
      </w:r>
      <w:r w:rsidRPr="00C674AC">
        <w:t>)</w:t>
      </w:r>
    </w:p>
    <w:p w14:paraId="4C7E5C9A" w14:textId="64DCB450" w:rsidR="006F1DAC" w:rsidRPr="00ED4A9C" w:rsidRDefault="006F1DAC" w:rsidP="00ED4A9C">
      <w:pPr>
        <w:pStyle w:val="Subtitle"/>
      </w:pPr>
      <w:r w:rsidRPr="00ED4A9C">
        <w:t>Key dates for eNRMC electronic prescribing transition</w:t>
      </w:r>
    </w:p>
    <w:p w14:paraId="4DA7E0AC" w14:textId="18F37C02" w:rsidR="00B53987" w:rsidRPr="00B53987" w:rsidRDefault="00ED4A9C" w:rsidP="00B53987">
      <w:r>
        <w:t>15 August 2025</w:t>
      </w:r>
    </w:p>
    <w:p w14:paraId="2BE5A9F1" w14:textId="62EF7103" w:rsidR="00FA02BB" w:rsidRDefault="00000FE9" w:rsidP="005C38E3">
      <w:r>
        <w:t xml:space="preserve">The Department of Health, Disability and Ageing and the Australian Digital Health Agency have worked closely with software vendors over the past three years to develop </w:t>
      </w:r>
      <w:r w:rsidR="008A1EAA">
        <w:t xml:space="preserve">electronic prescribing capabilities and </w:t>
      </w:r>
      <w:r w:rsidR="000718D0">
        <w:t>enhanced safety features</w:t>
      </w:r>
      <w:r w:rsidR="008C7270">
        <w:t xml:space="preserve"> within eNRMC systems</w:t>
      </w:r>
      <w:r w:rsidR="000718D0">
        <w:t xml:space="preserve">. This </w:t>
      </w:r>
      <w:r w:rsidR="00206B14">
        <w:t xml:space="preserve">transition to electronic prescribing eNRMC systems </w:t>
      </w:r>
      <w:r w:rsidR="00847005">
        <w:t xml:space="preserve">and the </w:t>
      </w:r>
      <w:r w:rsidR="08991779">
        <w:t>cessation</w:t>
      </w:r>
      <w:r w:rsidR="00847005">
        <w:t xml:space="preserve"> of Transitional eNRMC products </w:t>
      </w:r>
      <w:r w:rsidR="000718D0">
        <w:t xml:space="preserve">is critical </w:t>
      </w:r>
      <w:r w:rsidR="00E93227">
        <w:t>for enhancing care delivery, reducing risks to residents, and ensuring systems meet national technical and security requirements.</w:t>
      </w:r>
    </w:p>
    <w:p w14:paraId="6E05B9B1" w14:textId="709EFE07" w:rsidR="00ED4A9C" w:rsidRPr="00ED4A9C" w:rsidRDefault="009D0DA3" w:rsidP="00ED4A9C">
      <w:pPr>
        <w:pStyle w:val="Heading1"/>
      </w:pPr>
      <w:r w:rsidRPr="008C7270">
        <w:t>Key dates – When will electronic prescriptions for eNRMC be available?</w:t>
      </w:r>
    </w:p>
    <w:tbl>
      <w:tblPr>
        <w:tblStyle w:val="TableGrid"/>
        <w:tblW w:w="89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38"/>
        <w:gridCol w:w="7088"/>
      </w:tblGrid>
      <w:tr w:rsidR="009D0DA3" w14:paraId="77717849" w14:textId="77777777" w:rsidTr="00ED4A9C">
        <w:trPr>
          <w:trHeight w:val="2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F6E0B83" w14:textId="439E5F71" w:rsidR="009D0DA3" w:rsidRPr="00ED4A9C" w:rsidRDefault="00ED4A9C" w:rsidP="00ED4A9C">
            <w:r w:rsidRPr="00ED4A9C">
              <w:drawing>
                <wp:inline distT="0" distB="0" distL="0" distR="0" wp14:anchorId="2DC05808" wp14:editId="4747386D">
                  <wp:extent cx="781050" cy="733425"/>
                  <wp:effectExtent l="0" t="0" r="0" b="9525"/>
                  <wp:docPr id="1424262233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262233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BC79FB" w14:textId="77777777" w:rsidR="009D0DA3" w:rsidRPr="000F569A" w:rsidRDefault="009D0DA3" w:rsidP="00ED4A9C">
            <w:pPr>
              <w:ind w:right="-142"/>
              <w:rPr>
                <w:b/>
                <w:bCs/>
                <w:sz w:val="2"/>
                <w:szCs w:val="2"/>
              </w:rPr>
            </w:pPr>
          </w:p>
        </w:tc>
        <w:tc>
          <w:tcPr>
            <w:tcW w:w="7088" w:type="dxa"/>
            <w:shd w:val="clear" w:color="auto" w:fill="F2F2F2" w:themeFill="background1" w:themeFillShade="F2"/>
          </w:tcPr>
          <w:p w14:paraId="18A06069" w14:textId="77777777" w:rsidR="009D0DA3" w:rsidRPr="00ED4A9C" w:rsidRDefault="009D0DA3" w:rsidP="0083639A">
            <w:pPr>
              <w:pStyle w:val="Table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4A9C">
              <w:t>Electronic prescribing conformance for eNRMC</w:t>
            </w:r>
          </w:p>
          <w:p w14:paraId="5B9F67E5" w14:textId="77777777" w:rsidR="009D0DA3" w:rsidRDefault="009D0DA3" w:rsidP="005C3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Deadline for all eNRMC vendors to achieve electronic prescribing conformance. Some vendors may achieve conformance sooner.</w:t>
            </w:r>
          </w:p>
          <w:p w14:paraId="0D61AE89" w14:textId="77777777" w:rsidR="005C38E3" w:rsidRPr="005C38E3" w:rsidRDefault="009D0DA3" w:rsidP="005C3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 w:themeColor="hyperlink"/>
                <w:sz w:val="20"/>
                <w:u w:val="single"/>
              </w:rPr>
            </w:pPr>
            <w:r>
              <w:rPr>
                <w:rFonts w:eastAsia="Arial"/>
                <w:sz w:val="20"/>
                <w:szCs w:val="20"/>
              </w:rPr>
              <w:t xml:space="preserve">Conformant vendors will be listed on the Agency’s </w:t>
            </w:r>
            <w:hyperlink r:id="rId12" w:history="1">
              <w:r w:rsidRPr="005C38E3">
                <w:rPr>
                  <w:rStyle w:val="Hyperlink"/>
                  <w:rFonts w:eastAsia="Arial"/>
                </w:rPr>
                <w:t>Electronic Prescribing – External Conformance Register.</w:t>
              </w:r>
            </w:hyperlink>
          </w:p>
        </w:tc>
      </w:tr>
      <w:tr w:rsidR="009D0DA3" w14:paraId="6E726758" w14:textId="77777777" w:rsidTr="00ED4A9C">
        <w:trPr>
          <w:trHeight w:val="1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6F130D1" w14:textId="10106D80" w:rsidR="009D0DA3" w:rsidRPr="00ED4A9C" w:rsidRDefault="0083639A" w:rsidP="00ED4A9C">
            <w:r>
              <w:rPr>
                <w:noProof/>
              </w:rPr>
              <w:drawing>
                <wp:inline distT="0" distB="0" distL="0" distR="0" wp14:anchorId="61458EE8" wp14:editId="0FDE1151">
                  <wp:extent cx="819150" cy="812380"/>
                  <wp:effectExtent l="0" t="0" r="0" b="6985"/>
                  <wp:docPr id="194854524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54524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905" cy="81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4DEAA189" w14:textId="5D96F018" w:rsidR="009D0DA3" w:rsidRPr="00ED4A9C" w:rsidRDefault="009D0DA3" w:rsidP="0083639A">
            <w:pPr>
              <w:pStyle w:val="Table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4A9C">
              <w:t>Implementation phase</w:t>
            </w:r>
            <w:r w:rsidR="0083639A">
              <w:t xml:space="preserve"> </w:t>
            </w:r>
            <w:r w:rsidRPr="00ED4A9C">
              <w:t>(01 October to 28 February 2026)</w:t>
            </w:r>
          </w:p>
          <w:p w14:paraId="3D43D5EB" w14:textId="77777777" w:rsidR="005C38E3" w:rsidRPr="005C38E3" w:rsidRDefault="009D0DA3" w:rsidP="005C38E3">
            <w:pPr>
              <w:spacing w:after="240"/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  <w:r w:rsidRPr="000C606A">
              <w:rPr>
                <w:rFonts w:eastAsia="Arial"/>
                <w:sz w:val="20"/>
                <w:szCs w:val="20"/>
              </w:rPr>
              <w:t xml:space="preserve">Transitional Arrangement remains active </w:t>
            </w:r>
            <w:r w:rsidRPr="000C606A">
              <w:rPr>
                <w:rFonts w:eastAsia="Arial"/>
                <w:b/>
                <w:bCs/>
                <w:sz w:val="20"/>
                <w:szCs w:val="20"/>
                <w:u w:val="single"/>
              </w:rPr>
              <w:t>only</w:t>
            </w:r>
            <w:r w:rsidRPr="000C606A">
              <w:rPr>
                <w:rFonts w:eastAsia="Arial"/>
                <w:sz w:val="20"/>
                <w:szCs w:val="20"/>
              </w:rPr>
              <w:t xml:space="preserve"> for eNRMC systems that have approved electronic prescribing conformant versions available. The</w:t>
            </w:r>
            <w:r>
              <w:rPr>
                <w:rFonts w:eastAsia="Arial"/>
                <w:sz w:val="20"/>
                <w:szCs w:val="20"/>
              </w:rPr>
              <w:t>se</w:t>
            </w:r>
            <w:r w:rsidRPr="000C606A">
              <w:rPr>
                <w:rFonts w:eastAsia="Arial"/>
                <w:sz w:val="20"/>
                <w:szCs w:val="20"/>
              </w:rPr>
              <w:t xml:space="preserve"> eNRMC</w:t>
            </w:r>
            <w:r>
              <w:rPr>
                <w:rFonts w:eastAsia="Arial"/>
                <w:sz w:val="20"/>
                <w:szCs w:val="20"/>
              </w:rPr>
              <w:t xml:space="preserve"> systems</w:t>
            </w:r>
            <w:r w:rsidRPr="000C606A">
              <w:rPr>
                <w:rFonts w:eastAsia="Arial"/>
                <w:sz w:val="20"/>
                <w:szCs w:val="20"/>
              </w:rPr>
              <w:t xml:space="preserve"> can continue to operate under the Transitional Arrangement until RACHs can safely upgrade to the new electronic prescribing conformant version.</w:t>
            </w:r>
          </w:p>
        </w:tc>
      </w:tr>
      <w:tr w:rsidR="009D0DA3" w14:paraId="2A84E1A0" w14:textId="77777777" w:rsidTr="00ED4A9C">
        <w:trPr>
          <w:trHeight w:val="2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3EF1920" w14:textId="4AFB340E" w:rsidR="005C38E3" w:rsidRPr="00ED4A9C" w:rsidRDefault="0083639A" w:rsidP="00ED4A9C">
            <w:r>
              <w:rPr>
                <w:noProof/>
              </w:rPr>
              <w:drawing>
                <wp:inline distT="0" distB="0" distL="0" distR="0" wp14:anchorId="2208D0DC" wp14:editId="1BFB818B">
                  <wp:extent cx="857250" cy="822402"/>
                  <wp:effectExtent l="0" t="0" r="0" b="0"/>
                  <wp:docPr id="125612998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12998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869" cy="82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76A3B42B" w14:textId="77777777" w:rsidR="009D0DA3" w:rsidRPr="00ED4A9C" w:rsidRDefault="009D0DA3" w:rsidP="0083639A">
            <w:pPr>
              <w:pStyle w:val="Table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4A9C">
              <w:t>Transitional Arrangement ends</w:t>
            </w:r>
          </w:p>
          <w:p w14:paraId="0143C3C5" w14:textId="056C2E3F" w:rsidR="009D0DA3" w:rsidRPr="000C606A" w:rsidRDefault="009D0DA3" w:rsidP="005C38E3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20"/>
                <w:szCs w:val="20"/>
              </w:rPr>
            </w:pPr>
            <w:r w:rsidRPr="000C606A">
              <w:rPr>
                <w:rFonts w:eastAsia="Arial"/>
                <w:bCs/>
                <w:sz w:val="20"/>
                <w:szCs w:val="20"/>
              </w:rPr>
              <w:t xml:space="preserve">All </w:t>
            </w:r>
            <w:r w:rsidRPr="000C606A">
              <w:rPr>
                <w:rFonts w:eastAsia="Arial"/>
                <w:sz w:val="20"/>
                <w:szCs w:val="20"/>
              </w:rPr>
              <w:t>RACHs using an eNRMC system must either:</w:t>
            </w:r>
          </w:p>
          <w:p w14:paraId="1FBA10A5" w14:textId="77777777" w:rsidR="009D0DA3" w:rsidRPr="000C606A" w:rsidRDefault="009D0DA3" w:rsidP="00ED4A9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06A">
              <w:t xml:space="preserve">Use an electronic prescribing conformant version of their eNRMC systems </w:t>
            </w:r>
          </w:p>
          <w:p w14:paraId="401D46A3" w14:textId="15E9D9B9" w:rsidR="009D0DA3" w:rsidRPr="00ED4A9C" w:rsidRDefault="009D0DA3" w:rsidP="00ED4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eastAsia="Arial"/>
              </w:rPr>
            </w:pPr>
            <w:r w:rsidRPr="00ED4A9C">
              <w:rPr>
                <w:rStyle w:val="Strong"/>
                <w:rFonts w:eastAsia="Arial"/>
              </w:rPr>
              <w:t>OR</w:t>
            </w:r>
          </w:p>
          <w:p w14:paraId="3E2B9F23" w14:textId="2DCF1975" w:rsidR="005C38E3" w:rsidRPr="005C38E3" w:rsidRDefault="009D0DA3" w:rsidP="00ED4A9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06A">
              <w:t>use non-</w:t>
            </w:r>
            <w:r w:rsidRPr="00ED4A9C">
              <w:t>conformant</w:t>
            </w:r>
            <w:r w:rsidRPr="000C606A">
              <w:t xml:space="preserve"> version of eNRMC for administration purposes only and revert to using separate paper/electronic PBS prescriptions or </w:t>
            </w:r>
            <w:r w:rsidR="0083639A" w:rsidRPr="000C606A">
              <w:t>revert</w:t>
            </w:r>
            <w:r w:rsidR="0083639A">
              <w:t xml:space="preserve"> to</w:t>
            </w:r>
            <w:r w:rsidRPr="000C606A">
              <w:t xml:space="preserve"> paper NRMC.</w:t>
            </w:r>
          </w:p>
        </w:tc>
      </w:tr>
    </w:tbl>
    <w:p w14:paraId="7752695F" w14:textId="77777777" w:rsidR="009D0DA3" w:rsidRPr="00ED4A9C" w:rsidRDefault="009D0DA3" w:rsidP="00ED4A9C"/>
    <w:sectPr w:rsidR="009D0DA3" w:rsidRPr="00ED4A9C" w:rsidSect="00B5398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B6DDF" w14:textId="77777777" w:rsidR="00B90697" w:rsidRDefault="00B90697" w:rsidP="006B56BB">
      <w:r>
        <w:separator/>
      </w:r>
    </w:p>
    <w:p w14:paraId="1722CFC4" w14:textId="77777777" w:rsidR="00B90697" w:rsidRDefault="00B90697"/>
  </w:endnote>
  <w:endnote w:type="continuationSeparator" w:id="0">
    <w:p w14:paraId="09EEEB99" w14:textId="77777777" w:rsidR="00B90697" w:rsidRDefault="00B90697" w:rsidP="006B56BB">
      <w:r>
        <w:continuationSeparator/>
      </w:r>
    </w:p>
    <w:p w14:paraId="2DD0FABD" w14:textId="77777777" w:rsidR="00B90697" w:rsidRDefault="00B90697"/>
  </w:endnote>
  <w:endnote w:type="continuationNotice" w:id="1">
    <w:p w14:paraId="5CA24D6A" w14:textId="77777777" w:rsidR="00B90697" w:rsidRDefault="00B90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0389C" w14:textId="6C774D99" w:rsidR="28B74F74" w:rsidRDefault="28B74F74" w:rsidP="28B74F74">
    <w:pPr>
      <w:pStyle w:val="Footer"/>
      <w:jc w:val="left"/>
      <w:rPr>
        <w:i/>
        <w:iCs/>
      </w:rPr>
    </w:pPr>
    <w:r w:rsidRPr="28B74F74">
      <w:rPr>
        <w:i/>
        <w:iCs/>
      </w:rPr>
      <w:t>eNRMC – Key dates for eNRMC electronic prescribing transition</w:t>
    </w:r>
  </w:p>
  <w:p w14:paraId="69AA886B" w14:textId="75D7DAA2" w:rsidR="28B74F74" w:rsidRDefault="28B74F74" w:rsidP="28B74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FD7C" w14:textId="059BAFAB" w:rsidR="00B53987" w:rsidRPr="005C38E3" w:rsidRDefault="00B27BDF" w:rsidP="005E21B7">
    <w:pPr>
      <w:pStyle w:val="Footer"/>
      <w:jc w:val="left"/>
      <w:rPr>
        <w:i/>
        <w:iCs/>
      </w:rPr>
    </w:pPr>
    <w:r w:rsidRPr="005C38E3">
      <w:rPr>
        <w:i/>
        <w:iCs/>
      </w:rPr>
      <w:t xml:space="preserve">eNRMC </w:t>
    </w:r>
    <w:r w:rsidR="005E21B7" w:rsidRPr="005C38E3">
      <w:rPr>
        <w:i/>
        <w:iCs/>
      </w:rPr>
      <w:t>–</w:t>
    </w:r>
    <w:r w:rsidRPr="005C38E3">
      <w:rPr>
        <w:i/>
        <w:iCs/>
      </w:rPr>
      <w:t xml:space="preserve"> </w:t>
    </w:r>
    <w:r w:rsidR="005E21B7" w:rsidRPr="005C38E3">
      <w:rPr>
        <w:i/>
        <w:iCs/>
      </w:rPr>
      <w:t>Key dates for eNRMC electronic prescribing transition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12566" w14:textId="77777777" w:rsidR="00B90697" w:rsidRDefault="00B90697" w:rsidP="006B56BB">
      <w:r>
        <w:separator/>
      </w:r>
    </w:p>
    <w:p w14:paraId="15146D3C" w14:textId="77777777" w:rsidR="00B90697" w:rsidRDefault="00B90697"/>
  </w:footnote>
  <w:footnote w:type="continuationSeparator" w:id="0">
    <w:p w14:paraId="1F1A4D18" w14:textId="77777777" w:rsidR="00B90697" w:rsidRDefault="00B90697" w:rsidP="006B56BB">
      <w:r>
        <w:continuationSeparator/>
      </w:r>
    </w:p>
    <w:p w14:paraId="4F0C5E72" w14:textId="77777777" w:rsidR="00B90697" w:rsidRDefault="00B90697"/>
  </w:footnote>
  <w:footnote w:type="continuationNotice" w:id="1">
    <w:p w14:paraId="3A8C3049" w14:textId="77777777" w:rsidR="00B90697" w:rsidRDefault="00B906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48F8F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BF76" w14:textId="77777777" w:rsidR="00B53987" w:rsidRDefault="00313F8B">
    <w:pPr>
      <w:pStyle w:val="Header"/>
    </w:pPr>
    <w:r>
      <w:rPr>
        <w:noProof/>
        <w:lang w:eastAsia="en-AU"/>
      </w:rPr>
      <w:drawing>
        <wp:inline distT="0" distB="0" distL="0" distR="0" wp14:anchorId="6F27E1F5" wp14:editId="68146C1D">
          <wp:extent cx="5756803" cy="941705"/>
          <wp:effectExtent l="0" t="0" r="0" b="0"/>
          <wp:docPr id="6" name="Picture 6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" r="136"/>
                  <a:stretch/>
                </pic:blipFill>
                <pic:spPr bwMode="auto">
                  <a:xfrm>
                    <a:off x="0" y="0"/>
                    <a:ext cx="5759450" cy="942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0AB89976"/>
    <w:lvl w:ilvl="0" w:tplc="DE0871A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85501"/>
    <w:multiLevelType w:val="hybridMultilevel"/>
    <w:tmpl w:val="6CCEA0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16"/>
  </w:num>
  <w:num w:numId="3" w16cid:durableId="99111382">
    <w:abstractNumId w:val="18"/>
  </w:num>
  <w:num w:numId="4" w16cid:durableId="1851481786">
    <w:abstractNumId w:val="8"/>
  </w:num>
  <w:num w:numId="5" w16cid:durableId="210196529">
    <w:abstractNumId w:val="8"/>
    <w:lvlOverride w:ilvl="0">
      <w:startOverride w:val="1"/>
    </w:lvlOverride>
  </w:num>
  <w:num w:numId="6" w16cid:durableId="1810857969">
    <w:abstractNumId w:val="9"/>
  </w:num>
  <w:num w:numId="7" w16cid:durableId="1996758693">
    <w:abstractNumId w:val="14"/>
  </w:num>
  <w:num w:numId="8" w16cid:durableId="1674914654">
    <w:abstractNumId w:val="17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19"/>
  </w:num>
  <w:num w:numId="17" w16cid:durableId="1161384352">
    <w:abstractNumId w:val="10"/>
  </w:num>
  <w:num w:numId="18" w16cid:durableId="1115442587">
    <w:abstractNumId w:val="11"/>
  </w:num>
  <w:num w:numId="19" w16cid:durableId="913049504">
    <w:abstractNumId w:val="13"/>
  </w:num>
  <w:num w:numId="20" w16cid:durableId="1185171215">
    <w:abstractNumId w:val="10"/>
  </w:num>
  <w:num w:numId="21" w16cid:durableId="1306743019">
    <w:abstractNumId w:val="13"/>
  </w:num>
  <w:num w:numId="22" w16cid:durableId="1809544992">
    <w:abstractNumId w:val="19"/>
  </w:num>
  <w:num w:numId="23" w16cid:durableId="638191149">
    <w:abstractNumId w:val="16"/>
  </w:num>
  <w:num w:numId="24" w16cid:durableId="503975017">
    <w:abstractNumId w:val="18"/>
  </w:num>
  <w:num w:numId="25" w16cid:durableId="215359669">
    <w:abstractNumId w:val="8"/>
  </w:num>
  <w:num w:numId="26" w16cid:durableId="352608886">
    <w:abstractNumId w:val="15"/>
  </w:num>
  <w:num w:numId="27" w16cid:durableId="15631001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88"/>
    <w:rsid w:val="00000FE9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718D0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2718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1AA5"/>
    <w:rsid w:val="001D22F6"/>
    <w:rsid w:val="001D7869"/>
    <w:rsid w:val="002026CD"/>
    <w:rsid w:val="002033FC"/>
    <w:rsid w:val="002044BB"/>
    <w:rsid w:val="00206B14"/>
    <w:rsid w:val="002100A0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13F8B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57F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324FA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26857"/>
    <w:rsid w:val="0054083E"/>
    <w:rsid w:val="00545EE6"/>
    <w:rsid w:val="005508DA"/>
    <w:rsid w:val="005550E7"/>
    <w:rsid w:val="005564FB"/>
    <w:rsid w:val="005572C7"/>
    <w:rsid w:val="005650ED"/>
    <w:rsid w:val="00575754"/>
    <w:rsid w:val="00581FBA"/>
    <w:rsid w:val="00582F18"/>
    <w:rsid w:val="00591E20"/>
    <w:rsid w:val="005948A9"/>
    <w:rsid w:val="00595408"/>
    <w:rsid w:val="00595AAA"/>
    <w:rsid w:val="00595E84"/>
    <w:rsid w:val="005A0C59"/>
    <w:rsid w:val="005A48EB"/>
    <w:rsid w:val="005A6CFB"/>
    <w:rsid w:val="005C38E3"/>
    <w:rsid w:val="005C5AEB"/>
    <w:rsid w:val="005E0A3F"/>
    <w:rsid w:val="005E21B7"/>
    <w:rsid w:val="005E6883"/>
    <w:rsid w:val="005E772F"/>
    <w:rsid w:val="005F45BB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4DD3"/>
    <w:rsid w:val="00657FF8"/>
    <w:rsid w:val="00662006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6F1DAC"/>
    <w:rsid w:val="00701275"/>
    <w:rsid w:val="00707F56"/>
    <w:rsid w:val="00713558"/>
    <w:rsid w:val="00717F33"/>
    <w:rsid w:val="00720D08"/>
    <w:rsid w:val="007263B9"/>
    <w:rsid w:val="007334F8"/>
    <w:rsid w:val="007339CD"/>
    <w:rsid w:val="007359D8"/>
    <w:rsid w:val="007362D4"/>
    <w:rsid w:val="00747C0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427"/>
    <w:rsid w:val="007D2CC7"/>
    <w:rsid w:val="007D673D"/>
    <w:rsid w:val="007E0FB8"/>
    <w:rsid w:val="007E4D09"/>
    <w:rsid w:val="007F2220"/>
    <w:rsid w:val="007F43BF"/>
    <w:rsid w:val="007F4B3E"/>
    <w:rsid w:val="008127AF"/>
    <w:rsid w:val="00812B46"/>
    <w:rsid w:val="00815700"/>
    <w:rsid w:val="008264EB"/>
    <w:rsid w:val="00826B8F"/>
    <w:rsid w:val="00831E8A"/>
    <w:rsid w:val="00835C76"/>
    <w:rsid w:val="0083639A"/>
    <w:rsid w:val="008376E2"/>
    <w:rsid w:val="00843049"/>
    <w:rsid w:val="00847005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1EAA"/>
    <w:rsid w:val="008A7438"/>
    <w:rsid w:val="008B1334"/>
    <w:rsid w:val="008B25C7"/>
    <w:rsid w:val="008C0278"/>
    <w:rsid w:val="008C24E9"/>
    <w:rsid w:val="008C7270"/>
    <w:rsid w:val="008D0533"/>
    <w:rsid w:val="008D42CB"/>
    <w:rsid w:val="008D48C9"/>
    <w:rsid w:val="008D6381"/>
    <w:rsid w:val="008E0C77"/>
    <w:rsid w:val="008E625F"/>
    <w:rsid w:val="008F00C6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62F2E"/>
    <w:rsid w:val="009714B9"/>
    <w:rsid w:val="00974B59"/>
    <w:rsid w:val="0098340B"/>
    <w:rsid w:val="00986830"/>
    <w:rsid w:val="009924C3"/>
    <w:rsid w:val="00993102"/>
    <w:rsid w:val="009A7368"/>
    <w:rsid w:val="009B1570"/>
    <w:rsid w:val="009C6F10"/>
    <w:rsid w:val="009D0DA3"/>
    <w:rsid w:val="009D148F"/>
    <w:rsid w:val="009D3D70"/>
    <w:rsid w:val="009D6E31"/>
    <w:rsid w:val="009E6F7E"/>
    <w:rsid w:val="009E7A57"/>
    <w:rsid w:val="009F4803"/>
    <w:rsid w:val="009F4F6A"/>
    <w:rsid w:val="009F6D23"/>
    <w:rsid w:val="00A13EB5"/>
    <w:rsid w:val="00A13ECA"/>
    <w:rsid w:val="00A16E36"/>
    <w:rsid w:val="00A22B83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4089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171D5"/>
    <w:rsid w:val="00B27BDF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84426"/>
    <w:rsid w:val="00B90697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76A3E"/>
    <w:rsid w:val="00C82EEB"/>
    <w:rsid w:val="00C971DC"/>
    <w:rsid w:val="00CA16B7"/>
    <w:rsid w:val="00CA4188"/>
    <w:rsid w:val="00CA62AE"/>
    <w:rsid w:val="00CB5B1A"/>
    <w:rsid w:val="00CC0829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57B46"/>
    <w:rsid w:val="00D62C9F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0100"/>
    <w:rsid w:val="00E61917"/>
    <w:rsid w:val="00E639B6"/>
    <w:rsid w:val="00E6434B"/>
    <w:rsid w:val="00E6463D"/>
    <w:rsid w:val="00E72E9B"/>
    <w:rsid w:val="00E850C3"/>
    <w:rsid w:val="00E87DF2"/>
    <w:rsid w:val="00E93227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D4A9C"/>
    <w:rsid w:val="00EE3E8A"/>
    <w:rsid w:val="00EF01C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525DB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  <w:rsid w:val="08991779"/>
    <w:rsid w:val="28B74F74"/>
    <w:rsid w:val="2D0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FB510"/>
  <w15:docId w15:val="{DFC207A6-65E7-4A81-B21B-9E466AC1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ED4A9C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32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basedOn w:val="Title"/>
    <w:next w:val="Normal"/>
    <w:link w:val="SubtitleChar"/>
    <w:qFormat/>
    <w:rsid w:val="00ED4A9C"/>
    <w:pPr>
      <w:spacing w:before="0"/>
      <w:contextualSpacing w:val="0"/>
    </w:pPr>
    <w:rPr>
      <w:b w:val="0"/>
      <w:bCs/>
      <w:sz w:val="36"/>
      <w:szCs w:val="40"/>
    </w:rPr>
  </w:style>
  <w:style w:type="character" w:customStyle="1" w:styleId="SubtitleChar">
    <w:name w:val="Subtitle Char"/>
    <w:basedOn w:val="DefaultParagraphFont"/>
    <w:link w:val="Subtitle"/>
    <w:rsid w:val="00ED4A9C"/>
    <w:rPr>
      <w:rFonts w:ascii="Arial" w:eastAsiaTheme="majorEastAsia" w:hAnsi="Arial" w:cstheme="majorBidi"/>
      <w:bCs/>
      <w:color w:val="3F4A75"/>
      <w:kern w:val="28"/>
      <w:sz w:val="36"/>
      <w:szCs w:val="40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ED4A9C"/>
    <w:pPr>
      <w:numPr>
        <w:numId w:val="20"/>
      </w:numPr>
      <w:tabs>
        <w:tab w:val="left" w:pos="340"/>
        <w:tab w:val="left" w:pos="680"/>
      </w:tabs>
      <w:spacing w:before="60" w:after="60"/>
    </w:pPr>
    <w:rPr>
      <w:rFonts w:eastAsia="Arial"/>
    </w:r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2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pPr>
        <w:jc w:val="center"/>
      </w:pPr>
      <w:tblPr/>
      <w:tcPr>
        <w:shd w:val="clear" w:color="auto" w:fill="D5EBF2" w:themeFill="accent5" w:themeFillTint="33"/>
      </w:tcPr>
    </w:tblStyle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5C38E3"/>
    <w:rPr>
      <w:rFonts w:ascii="Arial" w:hAnsi="Arial"/>
      <w:color w:val="0000FF" w:themeColor="hyperlink"/>
      <w:sz w:val="20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83639A"/>
    <w:pPr>
      <w:spacing w:before="80" w:after="80"/>
    </w:pPr>
    <w:rPr>
      <w:rFonts w:eastAsia="Cambria"/>
      <w:b/>
      <w:color w:val="3F4A75" w:themeColor="text2"/>
      <w:sz w:val="24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gitalhealth.gov.au/about-us/policies-privacy-and-reporting/register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elv\Downloads\Department%20of%20Health,%20Disability%20and%20Ageing%20fact%20sheet%20template%20blu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98DC2E225DB4FA7B52A411BC4AA76" ma:contentTypeVersion="14" ma:contentTypeDescription="Create a new document." ma:contentTypeScope="" ma:versionID="a1e011329a0f70766b9fcd70e4b7bf02">
  <xsd:schema xmlns:xsd="http://www.w3.org/2001/XMLSchema" xmlns:xs="http://www.w3.org/2001/XMLSchema" xmlns:p="http://schemas.microsoft.com/office/2006/metadata/properties" xmlns:ns2="8d7b5d65-6a7b-4d29-8058-532dd865f997" xmlns:ns3="1ce55e6e-06dd-4e73-9374-e006fe8d8563" targetNamespace="http://schemas.microsoft.com/office/2006/metadata/properties" ma:root="true" ma:fieldsID="fe799e0d4b2b5aa068cafd3003a66c5b" ns2:_="" ns3:_="">
    <xsd:import namespace="8d7b5d65-6a7b-4d29-8058-532dd865f997"/>
    <xsd:import namespace="1ce55e6e-06dd-4e73-9374-e006fe8d8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5d65-6a7b-4d29-8058-532dd865f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5e6e-06dd-4e73-9374-e006fe8d85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642748-eb5e-49ca-a2c1-ad11f348f04d}" ma:internalName="TaxCatchAll" ma:showField="CatchAllData" ma:web="1ce55e6e-06dd-4e73-9374-e006fe8d8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55e6e-06dd-4e73-9374-e006fe8d8563">
      <Value>7</Value>
    </TaxCatchAll>
    <lcf76f155ced4ddcb4097134ff3c332f xmlns="8d7b5d65-6a7b-4d29-8058-532dd865f997">
      <Terms xmlns="http://schemas.microsoft.com/office/infopath/2007/PartnerControls"/>
    </lcf76f155ced4ddcb4097134ff3c332f>
    <SharedWithUsers xmlns="1ce55e6e-06dd-4e73-9374-e006fe8d8563">
      <UserInfo>
        <DisplayName>WHITTY, Cam</DisplayName>
        <AccountId>756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9A7DB8-3FDF-4C5F-8FC6-98D658586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5d65-6a7b-4d29-8058-532dd865f997"/>
    <ds:schemaRef ds:uri="1ce55e6e-06dd-4e73-9374-e006fe8d8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1ce55e6e-06dd-4e73-9374-e006fe8d8563"/>
    <ds:schemaRef ds:uri="8d7b5d65-6a7b-4d29-8058-532dd865f9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Health, Disability and Ageing fact sheet template blue.dotx</Template>
  <TotalTime>14</TotalTime>
  <Pages>1</Pages>
  <Words>220</Words>
  <Characters>1416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dates for eNRMC electronic prescribing transition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dates for eNRMC electronic prescribing transition</dc:title>
  <dc:subject>Aged care</dc:subject>
  <dc:creator>Australian Government Department of Health, Disability and Ageing</dc:creator>
  <cp:keywords>Medicines; Residential Aged Care</cp:keywords>
  <cp:lastModifiedBy>MASCHKE, Elvia</cp:lastModifiedBy>
  <cp:revision>33</cp:revision>
  <cp:lastPrinted>2025-08-15T04:52:00Z</cp:lastPrinted>
  <dcterms:created xsi:type="dcterms:W3CDTF">2025-08-14T09:24:00Z</dcterms:created>
  <dcterms:modified xsi:type="dcterms:W3CDTF">2025-08-15T04:52:00Z</dcterms:modified>
</cp:coreProperties>
</file>