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0A60" w14:textId="1719113B" w:rsidR="765C0A0D" w:rsidRPr="0079017C" w:rsidRDefault="3B99D817" w:rsidP="0079017C">
      <w:pPr>
        <w:pStyle w:val="Title"/>
        <w:rPr>
          <w:sz w:val="56"/>
          <w:szCs w:val="56"/>
        </w:rPr>
      </w:pPr>
      <w:r w:rsidRPr="765C0A0D">
        <w:rPr>
          <w:sz w:val="56"/>
          <w:szCs w:val="56"/>
        </w:rPr>
        <w:t>Discover a rewarding career in primary health care</w:t>
      </w:r>
    </w:p>
    <w:p w14:paraId="153B44B6" w14:textId="66451030" w:rsidR="00FA02BB" w:rsidRPr="00FA02BB" w:rsidRDefault="7DDE7C05" w:rsidP="000932C3">
      <w:pPr>
        <w:pStyle w:val="Heading2"/>
      </w:pPr>
      <w:r w:rsidRPr="3C4A9FE3">
        <w:t xml:space="preserve">What is primary health care?  </w:t>
      </w:r>
    </w:p>
    <w:p w14:paraId="54149775" w14:textId="02F6FE27" w:rsidR="7DDE7C05" w:rsidRDefault="7DDE7C05" w:rsidP="765C0A0D">
      <w:pPr>
        <w:pStyle w:val="Intropara0"/>
        <w:rPr>
          <w:b/>
          <w:bCs/>
        </w:rPr>
      </w:pPr>
      <w:r w:rsidRPr="765C0A0D">
        <w:rPr>
          <w:b/>
          <w:bCs/>
          <w:sz w:val="24"/>
        </w:rPr>
        <w:t xml:space="preserve">Primary health care is the first point of contact for health care outside of hospitals or specialist medical doctors. Professionals in this field diagnose and treat health conditions and offer long-term care to their patients. </w:t>
      </w:r>
      <w:r w:rsidRPr="765C0A0D">
        <w:rPr>
          <w:b/>
          <w:bCs/>
        </w:rPr>
        <w:t xml:space="preserve">  </w:t>
      </w:r>
    </w:p>
    <w:p w14:paraId="6ACCDF16" w14:textId="2DB98746" w:rsidR="00FA02BB" w:rsidRPr="00FA02BB" w:rsidRDefault="292ADC5E" w:rsidP="3C4A9FE3">
      <w:r>
        <w:t xml:space="preserve">Primary health care is the first point of contact for health care outside of hospitals or specialist medical doctors. Professionals in this field diagnose and treat health conditions and offer long-term care to their patients. </w:t>
      </w:r>
    </w:p>
    <w:p w14:paraId="711D0D8C" w14:textId="14748D63" w:rsidR="00FA02BB" w:rsidRPr="00FA02BB" w:rsidRDefault="292ADC5E" w:rsidP="3C4A9FE3">
      <w:r>
        <w:t xml:space="preserve">Common careers include general practitioners (GPs), nurses, midwives and allied health professionals such as psychologists and physiotherapists. </w:t>
      </w:r>
    </w:p>
    <w:p w14:paraId="04E23ABD" w14:textId="350BCD08" w:rsidR="3C4A9FE3" w:rsidRDefault="292ADC5E" w:rsidP="3C4A9FE3">
      <w:r>
        <w:t xml:space="preserve">Primary health care offers diverse opportunities for both local and overseas-qualified health care professionals. Its holistic nature allows you to make a meaningful and lasting impact on peoples’ lives and the broader community. </w:t>
      </w:r>
    </w:p>
    <w:p w14:paraId="1F8098DD" w14:textId="58ABBC35" w:rsidR="00DF0C60" w:rsidRDefault="61AB2C42" w:rsidP="000932C3">
      <w:pPr>
        <w:pStyle w:val="Heading2"/>
      </w:pPr>
      <w:r>
        <w:t xml:space="preserve">Who are primary health care workers?  </w:t>
      </w:r>
    </w:p>
    <w:p w14:paraId="50CE4B3F" w14:textId="20C5732B" w:rsidR="3C4A9FE3" w:rsidRDefault="61AB2C42">
      <w:r>
        <w:t xml:space="preserve">Primary health care workers are trusted professionals who provide essential health care and advice. They have a vital role in supporting the community’s health and wellbeing, helping to reduce pressure on our hospitals.  </w:t>
      </w:r>
    </w:p>
    <w:p w14:paraId="7C98DA16" w14:textId="7051E828" w:rsidR="069A7F7E" w:rsidRDefault="069A7F7E" w:rsidP="000932C3">
      <w:pPr>
        <w:pStyle w:val="Heading2"/>
      </w:pPr>
      <w:r>
        <w:t xml:space="preserve">Why choose a career in primary health care?  </w:t>
      </w:r>
    </w:p>
    <w:p w14:paraId="6E4EF31F" w14:textId="095B04DB" w:rsidR="069A7F7E" w:rsidRDefault="069A7F7E" w:rsidP="000932C3">
      <w:pPr>
        <w:pStyle w:val="Heading3"/>
      </w:pPr>
      <w:r>
        <w:t>Personal fulfillment</w:t>
      </w:r>
    </w:p>
    <w:p w14:paraId="7F8DFBDD" w14:textId="6A882D76" w:rsidR="000932C3" w:rsidRDefault="069A7F7E" w:rsidP="3C4A9FE3">
      <w:r>
        <w:t xml:space="preserve">There are plenty of career opportunities in diverse fields such as allied health, general practice (GP), nursing, and so many more. You’ll have the freedom to provide treatment and deliver services and education tailored to each individual. And, in primary health care, no two days are the same.  </w:t>
      </w:r>
    </w:p>
    <w:p w14:paraId="0544EDC6" w14:textId="77777777" w:rsidR="000932C3" w:rsidRDefault="000932C3">
      <w:pPr>
        <w:spacing w:before="0" w:after="0" w:line="240" w:lineRule="auto"/>
      </w:pPr>
      <w:r>
        <w:br w:type="page"/>
      </w:r>
    </w:p>
    <w:p w14:paraId="2A326638" w14:textId="77777777" w:rsidR="069A7F7E" w:rsidRDefault="069A7F7E" w:rsidP="3C4A9FE3"/>
    <w:p w14:paraId="09C179ED" w14:textId="7DED0447" w:rsidR="069A7F7E" w:rsidRDefault="069A7F7E" w:rsidP="000932C3">
      <w:pPr>
        <w:pStyle w:val="Heading3"/>
      </w:pPr>
      <w:r>
        <w:t>Hard to match flexibility</w:t>
      </w:r>
    </w:p>
    <w:p w14:paraId="4949AC64" w14:textId="6B035BD3" w:rsidR="069A7F7E" w:rsidRDefault="069A7F7E" w:rsidP="3C4A9FE3">
      <w:r>
        <w:t xml:space="preserve">Work in diverse settings, from metropolitan to regional and remote areas across Australia. </w:t>
      </w:r>
    </w:p>
    <w:p w14:paraId="1658ABB4" w14:textId="2C8100DA" w:rsidR="069A7F7E" w:rsidRDefault="069A7F7E" w:rsidP="3C4A9FE3">
      <w:r>
        <w:t xml:space="preserve">You can expect to enjoy a better work-life balance, with the option to stay closer to home. You can also explore a variety of roles, making it an exciting and rewarding career path. </w:t>
      </w:r>
    </w:p>
    <w:p w14:paraId="210F5222" w14:textId="7331343A" w:rsidR="069A7F7E" w:rsidRDefault="069A7F7E" w:rsidP="000932C3">
      <w:pPr>
        <w:pStyle w:val="Heading3"/>
      </w:pPr>
      <w:r>
        <w:t xml:space="preserve">Impactful contributions  </w:t>
      </w:r>
    </w:p>
    <w:p w14:paraId="31A58E58" w14:textId="34F4BA03" w:rsidR="069A7F7E" w:rsidRDefault="069A7F7E" w:rsidP="3C4A9FE3">
      <w:r>
        <w:t>Every interaction is an opportunity to make a meaningful impact, all along the health journey from diagnosis to recovery. Primary health care workers are essential to community health care. They are trusted and highly valued professionals who are respected for their unique skills.</w:t>
      </w:r>
    </w:p>
    <w:p w14:paraId="447FE9DE" w14:textId="59261B53" w:rsidR="069A7F7E" w:rsidRDefault="069A7F7E" w:rsidP="000932C3">
      <w:pPr>
        <w:pStyle w:val="Heading3"/>
      </w:pPr>
      <w:r>
        <w:t xml:space="preserve">Career growth and innovation  </w:t>
      </w:r>
    </w:p>
    <w:p w14:paraId="40453B79" w14:textId="7114976B" w:rsidR="069A7F7E" w:rsidRDefault="069A7F7E" w:rsidP="3C4A9FE3">
      <w:r>
        <w:t xml:space="preserve">  You’ll have the chance to work in multidisciplinary teams, with endless opportunities to learn, explore new and innovative health care practices, and emerging technologies. Primary health care can also offer the potential to start your own business and be your own boss.  </w:t>
      </w:r>
    </w:p>
    <w:p w14:paraId="5CE85D65" w14:textId="4462DFAF" w:rsidR="069A7F7E" w:rsidRDefault="069A7F7E" w:rsidP="000932C3">
      <w:pPr>
        <w:pStyle w:val="Heading3"/>
      </w:pPr>
      <w:r w:rsidRPr="000932C3">
        <w:t>Overseas</w:t>
      </w:r>
      <w:r>
        <w:t xml:space="preserve"> qualifications</w:t>
      </w:r>
    </w:p>
    <w:p w14:paraId="6F19C4BF" w14:textId="73B5ECA5" w:rsidR="1E11FF86" w:rsidRDefault="1E11FF86" w:rsidP="3C4A9FE3">
      <w:r>
        <w:t xml:space="preserve">If you have overseas health care qualifications, primary health care offers a range of career opportunities. Make a difference in health care by having your overseas qualification recognised in Australia. For international </w:t>
      </w:r>
      <w:r w:rsidR="17ADF0A8">
        <w:t>medical graduates</w:t>
      </w:r>
      <w:r>
        <w:t xml:space="preserve">, find out if you are eligible to work in Australia. Support and education for </w:t>
      </w:r>
      <w:r w:rsidR="7A5A1288">
        <w:t>overseas qualified</w:t>
      </w:r>
      <w:r>
        <w:t xml:space="preserve"> nurses and midwives is also available. </w:t>
      </w:r>
    </w:p>
    <w:p w14:paraId="7579860F" w14:textId="734B34D2" w:rsidR="3C4A9FE3" w:rsidRDefault="1E11FF86" w:rsidP="000932C3">
      <w:r>
        <w:t>By joining the primary health care sector, you’ll support communities through preventative, person-centred and holistic care, making a lasting impact on community health.</w:t>
      </w:r>
    </w:p>
    <w:sectPr w:rsidR="3C4A9FE3" w:rsidSect="00B5398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8C42" w14:textId="77777777" w:rsidR="00E256F9" w:rsidRDefault="00E256F9" w:rsidP="006B56BB">
      <w:r>
        <w:separator/>
      </w:r>
    </w:p>
    <w:p w14:paraId="5DA37540" w14:textId="77777777" w:rsidR="00E256F9" w:rsidRDefault="00E256F9"/>
  </w:endnote>
  <w:endnote w:type="continuationSeparator" w:id="0">
    <w:p w14:paraId="458CC454" w14:textId="77777777" w:rsidR="00E256F9" w:rsidRDefault="00E256F9" w:rsidP="006B56BB">
      <w:r>
        <w:continuationSeparator/>
      </w:r>
    </w:p>
    <w:p w14:paraId="4454A1BB" w14:textId="77777777" w:rsidR="00E256F9" w:rsidRDefault="00E256F9"/>
  </w:endnote>
  <w:endnote w:type="continuationNotice" w:id="1">
    <w:p w14:paraId="4CE54D26" w14:textId="77777777" w:rsidR="00E256F9" w:rsidRDefault="00E25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B771" w14:textId="6A4E1CF8" w:rsidR="00B4318F" w:rsidRDefault="00B4318F">
    <w:pPr>
      <w:pStyle w:val="Footer"/>
    </w:pPr>
    <w:r>
      <w:rPr>
        <w:noProof/>
      </w:rPr>
      <mc:AlternateContent>
        <mc:Choice Requires="wps">
          <w:drawing>
            <wp:anchor distT="0" distB="0" distL="0" distR="0" simplePos="0" relativeHeight="251662336" behindDoc="0" locked="0" layoutInCell="1" allowOverlap="1" wp14:anchorId="51BA43DD" wp14:editId="626BE7D3">
              <wp:simplePos x="635" y="635"/>
              <wp:positionH relativeFrom="page">
                <wp:align>center</wp:align>
              </wp:positionH>
              <wp:positionV relativeFrom="page">
                <wp:align>bottom</wp:align>
              </wp:positionV>
              <wp:extent cx="551815" cy="480695"/>
              <wp:effectExtent l="0" t="0" r="635" b="0"/>
              <wp:wrapNone/>
              <wp:docPr id="577329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78B3948" w14:textId="032141EC"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BA43D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" filled="f" stroked="f">
              <v:textbox style="mso-fit-shape-to-text:t" inset="0,0,0,15pt">
                <w:txbxContent>
                  <w:p w14:paraId="078B3948" w14:textId="032141EC"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ABF" w14:textId="53BCD2BF" w:rsidR="00B53987" w:rsidRDefault="00B4318F" w:rsidP="00B53987">
    <w:pPr>
      <w:pStyle w:val="Footer"/>
    </w:pPr>
    <w:r>
      <w:rPr>
        <w:noProof/>
      </w:rPr>
      <mc:AlternateContent>
        <mc:Choice Requires="wps">
          <w:drawing>
            <wp:anchor distT="0" distB="0" distL="0" distR="0" simplePos="0" relativeHeight="251663360" behindDoc="0" locked="0" layoutInCell="1" allowOverlap="1" wp14:anchorId="50E39E2E" wp14:editId="43FDF0E2">
              <wp:simplePos x="904875" y="10096500"/>
              <wp:positionH relativeFrom="page">
                <wp:align>center</wp:align>
              </wp:positionH>
              <wp:positionV relativeFrom="page">
                <wp:align>bottom</wp:align>
              </wp:positionV>
              <wp:extent cx="551815" cy="480695"/>
              <wp:effectExtent l="0" t="0" r="635" b="0"/>
              <wp:wrapNone/>
              <wp:docPr id="208470665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677DE69" w14:textId="5F9C2341"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E39E2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" filled="f" stroked="f">
              <v:textbox style="mso-fit-shape-to-text:t" inset="0,0,0,15pt">
                <w:txbxContent>
                  <w:p w14:paraId="2677DE69" w14:textId="5F9C2341"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v:textbox>
              <w10:wrap anchorx="page" anchory="page"/>
            </v:shape>
          </w:pict>
        </mc:Fallback>
      </mc:AlternateContent>
    </w:r>
    <w:sdt>
      <w:sdtPr>
        <w:id w:val="-183903453"/>
        <w:docPartObj>
          <w:docPartGallery w:val="Page Numbers (Bottom of Page)"/>
          <w:docPartUnique/>
        </w:docPartObj>
      </w:sdtPr>
      <w:sdtContent>
        <w:r w:rsidR="00B53987">
          <w:tab/>
        </w:r>
        <w:r w:rsidR="4BA8D696">
          <w:t xml:space="preserve"> </w:t>
        </w:r>
        <w:r>
          <w:fldChar w:fldCharType="begin"/>
        </w:r>
        <w:r>
          <w:instrText>PAGE</w:instrText>
        </w:r>
        <w:r w:rsidR="00000000">
          <w:fldChar w:fldCharType="separate"/>
        </w:r>
        <w:r w:rsidR="000932C3">
          <w:rPr>
            <w:noProof/>
          </w:rPr>
          <w:t>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8B0E" w14:textId="02E56106" w:rsidR="00B53987" w:rsidRDefault="00B4318F" w:rsidP="00B53987">
    <w:pPr>
      <w:pStyle w:val="Footer"/>
    </w:pPr>
    <w:r>
      <w:rPr>
        <w:noProof/>
      </w:rPr>
      <mc:AlternateContent>
        <mc:Choice Requires="wps">
          <w:drawing>
            <wp:anchor distT="0" distB="0" distL="0" distR="0" simplePos="0" relativeHeight="251661312" behindDoc="0" locked="0" layoutInCell="1" allowOverlap="1" wp14:anchorId="43527963" wp14:editId="2472DECA">
              <wp:simplePos x="904875" y="10096500"/>
              <wp:positionH relativeFrom="page">
                <wp:align>center</wp:align>
              </wp:positionH>
              <wp:positionV relativeFrom="page">
                <wp:align>bottom</wp:align>
              </wp:positionV>
              <wp:extent cx="551815" cy="480695"/>
              <wp:effectExtent l="0" t="0" r="635" b="0"/>
              <wp:wrapNone/>
              <wp:docPr id="11957539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E5E2811" w14:textId="3D33DAAF"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27963"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" filled="f" stroked="f">
              <v:textbox style="mso-fit-shape-to-text:t" inset="0,0,0,15pt">
                <w:txbxContent>
                  <w:p w14:paraId="3E5E2811" w14:textId="3D33DAAF"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v:textbox>
              <w10:wrap anchorx="page" anchory="page"/>
            </v:shape>
          </w:pict>
        </mc:Fallback>
      </mc:AlternateContent>
    </w:r>
    <w:sdt>
      <w:sdtPr>
        <w:id w:val="-178737789"/>
        <w:docPartObj>
          <w:docPartGallery w:val="Page Numbers (Bottom of Page)"/>
          <w:docPartUnique/>
        </w:docPartObj>
      </w:sdtPr>
      <w:sdtContent>
        <w:r w:rsidR="00B53987">
          <w:tab/>
        </w:r>
      </w:sdtContent>
    </w:sdt>
    <w:r w:rsidR="4BA8D69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0AF3" w14:textId="77777777" w:rsidR="00E256F9" w:rsidRDefault="00E256F9" w:rsidP="006B56BB">
      <w:r>
        <w:separator/>
      </w:r>
    </w:p>
    <w:p w14:paraId="7C16F373" w14:textId="77777777" w:rsidR="00E256F9" w:rsidRDefault="00E256F9"/>
  </w:footnote>
  <w:footnote w:type="continuationSeparator" w:id="0">
    <w:p w14:paraId="1F0B00F8" w14:textId="77777777" w:rsidR="00E256F9" w:rsidRDefault="00E256F9" w:rsidP="006B56BB">
      <w:r>
        <w:continuationSeparator/>
      </w:r>
    </w:p>
    <w:p w14:paraId="0430EE48" w14:textId="77777777" w:rsidR="00E256F9" w:rsidRDefault="00E256F9"/>
  </w:footnote>
  <w:footnote w:type="continuationNotice" w:id="1">
    <w:p w14:paraId="6D0B8C1F" w14:textId="77777777" w:rsidR="00E256F9" w:rsidRDefault="00E25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8D0" w14:textId="4947B249" w:rsidR="00B4318F" w:rsidRDefault="00B4318F">
    <w:pPr>
      <w:pStyle w:val="Header"/>
    </w:pPr>
    <w:r>
      <w:rPr>
        <w:noProof/>
      </w:rPr>
      <mc:AlternateContent>
        <mc:Choice Requires="wps">
          <w:drawing>
            <wp:anchor distT="0" distB="0" distL="0" distR="0" simplePos="0" relativeHeight="251659264" behindDoc="0" locked="0" layoutInCell="1" allowOverlap="1" wp14:anchorId="5E8F775B" wp14:editId="772A0EBE">
              <wp:simplePos x="635" y="635"/>
              <wp:positionH relativeFrom="page">
                <wp:align>center</wp:align>
              </wp:positionH>
              <wp:positionV relativeFrom="page">
                <wp:align>top</wp:align>
              </wp:positionV>
              <wp:extent cx="551815" cy="480695"/>
              <wp:effectExtent l="0" t="0" r="635" b="14605"/>
              <wp:wrapNone/>
              <wp:docPr id="21124303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DA2E981" w14:textId="6DE4F891"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F775B"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" filled="f" stroked="f">
              <v:textbox style="mso-fit-shape-to-text:t" inset="0,15pt,0,0">
                <w:txbxContent>
                  <w:p w14:paraId="7DA2E981" w14:textId="6DE4F891"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442B" w14:textId="2C6998FF" w:rsidR="008E0C77" w:rsidRDefault="00B4318F" w:rsidP="008E0C77">
    <w:pPr>
      <w:pStyle w:val="Headertext"/>
      <w:spacing w:after="180"/>
      <w:jc w:val="left"/>
    </w:pPr>
    <w:r>
      <w:rPr>
        <w:noProof/>
      </w:rPr>
      <mc:AlternateContent>
        <mc:Choice Requires="wps">
          <w:drawing>
            <wp:anchor distT="0" distB="0" distL="0" distR="0" simplePos="0" relativeHeight="251660288" behindDoc="0" locked="0" layoutInCell="1" allowOverlap="1" wp14:anchorId="6A1F3105" wp14:editId="6C8CD752">
              <wp:simplePos x="904875" y="447675"/>
              <wp:positionH relativeFrom="page">
                <wp:align>center</wp:align>
              </wp:positionH>
              <wp:positionV relativeFrom="page">
                <wp:align>top</wp:align>
              </wp:positionV>
              <wp:extent cx="551815" cy="480695"/>
              <wp:effectExtent l="0" t="0" r="635" b="14605"/>
              <wp:wrapNone/>
              <wp:docPr id="14414031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5A8E684" w14:textId="7BA03DCD"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1F3105"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" filled="f" stroked="f">
              <v:textbox style="mso-fit-shape-to-text:t" inset="0,15pt,0,0">
                <w:txbxContent>
                  <w:p w14:paraId="45A8E684" w14:textId="7BA03DCD"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D2DF" w14:textId="26240AEC" w:rsidR="00B53987" w:rsidRDefault="00B4318F">
    <w:pPr>
      <w:pStyle w:val="Header"/>
    </w:pPr>
    <w:r>
      <w:rPr>
        <w:noProof/>
        <w:lang w:eastAsia="en-AU"/>
      </w:rPr>
      <mc:AlternateContent>
        <mc:Choice Requires="wps">
          <w:drawing>
            <wp:anchor distT="0" distB="0" distL="0" distR="0" simplePos="0" relativeHeight="251658240" behindDoc="0" locked="0" layoutInCell="1" allowOverlap="1" wp14:anchorId="4FC3C1AC" wp14:editId="06A120C5">
              <wp:simplePos x="904875" y="447675"/>
              <wp:positionH relativeFrom="page">
                <wp:align>center</wp:align>
              </wp:positionH>
              <wp:positionV relativeFrom="page">
                <wp:align>top</wp:align>
              </wp:positionV>
              <wp:extent cx="551815" cy="480695"/>
              <wp:effectExtent l="0" t="0" r="635" b="14605"/>
              <wp:wrapNone/>
              <wp:docPr id="19423021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30C62CB" w14:textId="0D36B601"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C3C1AC"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" filled="f" stroked="f">
              <v:textbox style="mso-fit-shape-to-text:t" inset="0,15pt,0,0">
                <w:txbxContent>
                  <w:p w14:paraId="030C62CB" w14:textId="0D36B601" w:rsidR="00B4318F" w:rsidRPr="00B4318F" w:rsidRDefault="00B4318F" w:rsidP="00B4318F">
                    <w:pPr>
                      <w:spacing w:after="0"/>
                      <w:rPr>
                        <w:rFonts w:ascii="Calibri" w:eastAsia="Calibri" w:hAnsi="Calibri" w:cs="Calibri"/>
                        <w:noProof/>
                        <w:color w:val="FF0000"/>
                        <w:sz w:val="24"/>
                      </w:rPr>
                    </w:pPr>
                    <w:r w:rsidRPr="00B4318F">
                      <w:rPr>
                        <w:rFonts w:ascii="Calibri" w:eastAsia="Calibri" w:hAnsi="Calibri" w:cs="Calibri"/>
                        <w:noProof/>
                        <w:color w:val="FF0000"/>
                        <w:sz w:val="24"/>
                      </w:rPr>
                      <w:t>OFFICIAL</w:t>
                    </w:r>
                  </w:p>
                </w:txbxContent>
              </v:textbox>
              <w10:wrap anchorx="page" anchory="page"/>
            </v:shape>
          </w:pict>
        </mc:Fallback>
      </mc:AlternateContent>
    </w:r>
    <w:r w:rsidR="00B53987">
      <w:rPr>
        <w:noProof/>
        <w:lang w:eastAsia="en-AU"/>
      </w:rPr>
      <w:drawing>
        <wp:inline distT="0" distB="0" distL="0" distR="0" wp14:anchorId="5F9C52AC" wp14:editId="0B1C6D53">
          <wp:extent cx="5759450" cy="9417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D6A8269"/>
    <w:multiLevelType w:val="hybridMultilevel"/>
    <w:tmpl w:val="8A2080D8"/>
    <w:lvl w:ilvl="0" w:tplc="87183B82">
      <w:start w:val="1"/>
      <w:numFmt w:val="decimal"/>
      <w:pStyle w:val="Heading3"/>
      <w:lvlText w:val="%1."/>
      <w:lvlJc w:val="left"/>
      <w:pPr>
        <w:ind w:left="720" w:hanging="360"/>
      </w:pPr>
    </w:lvl>
    <w:lvl w:ilvl="1" w:tplc="74FC8712">
      <w:start w:val="1"/>
      <w:numFmt w:val="lowerLetter"/>
      <w:lvlText w:val="%2."/>
      <w:lvlJc w:val="left"/>
      <w:pPr>
        <w:ind w:left="1440" w:hanging="360"/>
      </w:pPr>
    </w:lvl>
    <w:lvl w:ilvl="2" w:tplc="350A51B4">
      <w:start w:val="1"/>
      <w:numFmt w:val="lowerRoman"/>
      <w:lvlText w:val="%3."/>
      <w:lvlJc w:val="right"/>
      <w:pPr>
        <w:ind w:left="2160" w:hanging="180"/>
      </w:pPr>
    </w:lvl>
    <w:lvl w:ilvl="3" w:tplc="E9F05902">
      <w:start w:val="1"/>
      <w:numFmt w:val="decimal"/>
      <w:lvlText w:val="%4."/>
      <w:lvlJc w:val="left"/>
      <w:pPr>
        <w:ind w:left="2880" w:hanging="360"/>
      </w:pPr>
    </w:lvl>
    <w:lvl w:ilvl="4" w:tplc="3AD8C8EA">
      <w:start w:val="1"/>
      <w:numFmt w:val="lowerLetter"/>
      <w:lvlText w:val="%5."/>
      <w:lvlJc w:val="left"/>
      <w:pPr>
        <w:ind w:left="3600" w:hanging="360"/>
      </w:pPr>
    </w:lvl>
    <w:lvl w:ilvl="5" w:tplc="67FA67F8">
      <w:start w:val="1"/>
      <w:numFmt w:val="lowerRoman"/>
      <w:lvlText w:val="%6."/>
      <w:lvlJc w:val="right"/>
      <w:pPr>
        <w:ind w:left="4320" w:hanging="180"/>
      </w:pPr>
    </w:lvl>
    <w:lvl w:ilvl="6" w:tplc="00062F92">
      <w:start w:val="1"/>
      <w:numFmt w:val="decimal"/>
      <w:lvlText w:val="%7."/>
      <w:lvlJc w:val="left"/>
      <w:pPr>
        <w:ind w:left="5040" w:hanging="360"/>
      </w:pPr>
    </w:lvl>
    <w:lvl w:ilvl="7" w:tplc="506460BA">
      <w:start w:val="1"/>
      <w:numFmt w:val="lowerLetter"/>
      <w:lvlText w:val="%8."/>
      <w:lvlJc w:val="left"/>
      <w:pPr>
        <w:ind w:left="5760" w:hanging="360"/>
      </w:pPr>
    </w:lvl>
    <w:lvl w:ilvl="8" w:tplc="30266740">
      <w:start w:val="1"/>
      <w:numFmt w:val="lowerRoman"/>
      <w:lvlText w:val="%9."/>
      <w:lvlJc w:val="right"/>
      <w:pPr>
        <w:ind w:left="6480" w:hanging="180"/>
      </w:p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40638129">
    <w:abstractNumId w:val="14"/>
  </w:num>
  <w:num w:numId="2" w16cid:durableId="1428187210">
    <w:abstractNumId w:val="7"/>
  </w:num>
  <w:num w:numId="3" w16cid:durableId="2105878216">
    <w:abstractNumId w:val="16"/>
  </w:num>
  <w:num w:numId="4" w16cid:durableId="671226532">
    <w:abstractNumId w:val="18"/>
  </w:num>
  <w:num w:numId="5" w16cid:durableId="1506937884">
    <w:abstractNumId w:val="8"/>
  </w:num>
  <w:num w:numId="6" w16cid:durableId="1265769880">
    <w:abstractNumId w:val="8"/>
    <w:lvlOverride w:ilvl="0">
      <w:startOverride w:val="1"/>
    </w:lvlOverride>
  </w:num>
  <w:num w:numId="7" w16cid:durableId="1288003406">
    <w:abstractNumId w:val="9"/>
  </w:num>
  <w:num w:numId="8" w16cid:durableId="1551646069">
    <w:abstractNumId w:val="13"/>
  </w:num>
  <w:num w:numId="9" w16cid:durableId="407311294">
    <w:abstractNumId w:val="17"/>
  </w:num>
  <w:num w:numId="10" w16cid:durableId="1855923538">
    <w:abstractNumId w:val="5"/>
  </w:num>
  <w:num w:numId="11" w16cid:durableId="788933602">
    <w:abstractNumId w:val="4"/>
  </w:num>
  <w:num w:numId="12" w16cid:durableId="5327513">
    <w:abstractNumId w:val="3"/>
  </w:num>
  <w:num w:numId="13" w16cid:durableId="344138758">
    <w:abstractNumId w:val="2"/>
  </w:num>
  <w:num w:numId="14" w16cid:durableId="1879080393">
    <w:abstractNumId w:val="6"/>
  </w:num>
  <w:num w:numId="15" w16cid:durableId="1399593633">
    <w:abstractNumId w:val="1"/>
  </w:num>
  <w:num w:numId="16" w16cid:durableId="1336497471">
    <w:abstractNumId w:val="0"/>
  </w:num>
  <w:num w:numId="17" w16cid:durableId="1887570050">
    <w:abstractNumId w:val="19"/>
  </w:num>
  <w:num w:numId="18" w16cid:durableId="803278780">
    <w:abstractNumId w:val="10"/>
  </w:num>
  <w:num w:numId="19" w16cid:durableId="364212072">
    <w:abstractNumId w:val="11"/>
  </w:num>
  <w:num w:numId="20" w16cid:durableId="808983311">
    <w:abstractNumId w:val="12"/>
  </w:num>
  <w:num w:numId="21" w16cid:durableId="1108499705">
    <w:abstractNumId w:val="10"/>
  </w:num>
  <w:num w:numId="22" w16cid:durableId="2135168833">
    <w:abstractNumId w:val="12"/>
  </w:num>
  <w:num w:numId="23" w16cid:durableId="1331519124">
    <w:abstractNumId w:val="19"/>
  </w:num>
  <w:num w:numId="24" w16cid:durableId="768160667">
    <w:abstractNumId w:val="16"/>
  </w:num>
  <w:num w:numId="25" w16cid:durableId="501624301">
    <w:abstractNumId w:val="18"/>
  </w:num>
  <w:num w:numId="26" w16cid:durableId="1331903733">
    <w:abstractNumId w:val="8"/>
  </w:num>
  <w:num w:numId="27" w16cid:durableId="350230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8E"/>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2C3"/>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5EBE"/>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03ED"/>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03A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0021"/>
    <w:rsid w:val="006C593C"/>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017C"/>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138E"/>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571D"/>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318F"/>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06D19"/>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4625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6F9"/>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 w:val="068B033B"/>
    <w:rsid w:val="069A7F7E"/>
    <w:rsid w:val="07EDC4EE"/>
    <w:rsid w:val="0CCCF5FC"/>
    <w:rsid w:val="0E5FCD21"/>
    <w:rsid w:val="0ED63F71"/>
    <w:rsid w:val="0EE080A7"/>
    <w:rsid w:val="17ADF0A8"/>
    <w:rsid w:val="1DB09747"/>
    <w:rsid w:val="1DE586D7"/>
    <w:rsid w:val="1E11FF86"/>
    <w:rsid w:val="26C65E78"/>
    <w:rsid w:val="279848EF"/>
    <w:rsid w:val="284CFFEF"/>
    <w:rsid w:val="292ADC5E"/>
    <w:rsid w:val="3368F327"/>
    <w:rsid w:val="362ECAC4"/>
    <w:rsid w:val="37CF07CB"/>
    <w:rsid w:val="3B99D817"/>
    <w:rsid w:val="3C4A9FE3"/>
    <w:rsid w:val="3C8FCEFE"/>
    <w:rsid w:val="40D89284"/>
    <w:rsid w:val="41834A9D"/>
    <w:rsid w:val="41C30FA2"/>
    <w:rsid w:val="42643B12"/>
    <w:rsid w:val="49210026"/>
    <w:rsid w:val="4BA8D696"/>
    <w:rsid w:val="4BE0D834"/>
    <w:rsid w:val="4C65A492"/>
    <w:rsid w:val="4EB004A1"/>
    <w:rsid w:val="526AAC17"/>
    <w:rsid w:val="5675D245"/>
    <w:rsid w:val="5846B1AD"/>
    <w:rsid w:val="5C5FE397"/>
    <w:rsid w:val="61AB2C42"/>
    <w:rsid w:val="61B8F592"/>
    <w:rsid w:val="61CC52D8"/>
    <w:rsid w:val="639BDDAB"/>
    <w:rsid w:val="648AC99B"/>
    <w:rsid w:val="66A0BF0A"/>
    <w:rsid w:val="6BAEFEEC"/>
    <w:rsid w:val="6DA1C1AF"/>
    <w:rsid w:val="765C0A0D"/>
    <w:rsid w:val="79D561F0"/>
    <w:rsid w:val="7A5A1288"/>
    <w:rsid w:val="7DDE7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DAAB"/>
  <w15:docId w15:val="{56DA693A-81BA-41DC-86B0-A61F90E5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0932C3"/>
    <w:pPr>
      <w:keepNext/>
      <w:spacing w:before="480" w:after="60"/>
      <w:outlineLvl w:val="1"/>
    </w:pPr>
    <w:rPr>
      <w:rFonts w:ascii="Arial" w:hAnsi="Arial" w:cs="Arial"/>
      <w:b/>
      <w:bCs/>
      <w:iCs/>
      <w:color w:val="358189"/>
      <w:sz w:val="36"/>
      <w:szCs w:val="28"/>
      <w:lang w:eastAsia="en-US"/>
    </w:rPr>
  </w:style>
  <w:style w:type="paragraph" w:styleId="Heading3">
    <w:name w:val="heading 3"/>
    <w:next w:val="Normal"/>
    <w:qFormat/>
    <w:rsid w:val="000932C3"/>
    <w:pPr>
      <w:keepNext/>
      <w:numPr>
        <w:numId w:val="1"/>
      </w:numPr>
      <w:spacing w:before="180" w:after="60"/>
      <w:ind w:hanging="72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3"/>
      </w:numPr>
    </w:pPr>
  </w:style>
  <w:style w:type="paragraph" w:styleId="ListNumber2">
    <w:name w:val="List Number 2"/>
    <w:basedOn w:val="ListBullet"/>
    <w:qFormat/>
    <w:rsid w:val="00A719F6"/>
    <w:pPr>
      <w:numPr>
        <w:numId w:val="22"/>
      </w:numPr>
    </w:pPr>
  </w:style>
  <w:style w:type="paragraph" w:styleId="ListBullet">
    <w:name w:val="List Bullet"/>
    <w:basedOn w:val="Normal"/>
    <w:qFormat/>
    <w:rsid w:val="00A719F6"/>
    <w:pPr>
      <w:numPr>
        <w:numId w:val="2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5"/>
      </w:numPr>
    </w:pPr>
    <w:rPr>
      <w:szCs w:val="20"/>
    </w:rPr>
  </w:style>
  <w:style w:type="paragraph" w:customStyle="1" w:styleId="Tablelistnumber">
    <w:name w:val="Table list number"/>
    <w:basedOn w:val="Tabletextleft"/>
    <w:qFormat/>
    <w:rsid w:val="00A719F6"/>
    <w:pPr>
      <w:numPr>
        <w:numId w:val="2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teal.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708507-20C5-4601-AD2B-8A07B06A6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5f32057-c7d7-4cf2-a083-f930dcef3185"/>
    <ds:schemaRef ds:uri="31ed7be0-71df-4ef7-a44a-46c20e97f856"/>
  </ds:schemaRefs>
</ds:datastoreItem>
</file>

<file path=docProps/app.xml><?xml version="1.0" encoding="utf-8"?>
<Properties xmlns="http://schemas.openxmlformats.org/officeDocument/2006/extended-properties" xmlns:vt="http://schemas.openxmlformats.org/officeDocument/2006/docPropsVTypes">
  <Template>C:\Users\dongzh\Downloads\Department of Health, Disability and Ageing fact sheet template teal.dotx</Template>
  <TotalTime>4</TotalTime>
  <Pages>2</Pages>
  <Words>459</Words>
  <Characters>2575</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Discover a rewarding career in primary health care – fact sheet</vt:lpstr>
    </vt:vector>
  </TitlesOfParts>
  <Manager/>
  <Company>Australian Government Department of Health Disability and Ageing</Company>
  <LinksUpToDate>false</LinksUpToDate>
  <CharactersWithSpaces>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 a rewarding career in primary health care – fact sheet</dc:title>
  <dc:subject>Primary health care careers</dc:subject>
  <dc:creator>Australian Government Department of Health Disability and Ageing</dc:creator>
  <cp:keywords>Primary care, careers, General Practitioners, nursers, midwives, allied health, psychologist, physiotherapist</cp:keywords>
  <dc:description/>
  <cp:lastModifiedBy>HOOD, Jodi</cp:lastModifiedBy>
  <cp:revision>8</cp:revision>
  <dcterms:created xsi:type="dcterms:W3CDTF">2025-06-11T01:42:00Z</dcterms:created>
  <dcterms:modified xsi:type="dcterms:W3CDTF">2025-08-21T03:15:00Z</dcterms:modified>
  <cp:category>Primary health care careers</cp:category>
</cp:coreProperties>
</file>