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F5A3" w14:textId="01A0F5A3" w:rsidR="00D560DC" w:rsidRDefault="00511594" w:rsidP="005958B1">
      <w:pPr>
        <w:pStyle w:val="Title"/>
      </w:pPr>
      <w:sdt>
        <w:sdtPr>
          <w:alias w:val="Title"/>
          <w:tag w:val=""/>
          <w:id w:val="-992257587"/>
          <w:placeholder>
            <w:docPart w:val="FDF71A5208FA4141A8FEAD6B13C71B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EF7FE3">
            <w:t>Who gets seen first?</w:t>
          </w:r>
        </w:sdtContent>
      </w:sdt>
    </w:p>
    <w:p w14:paraId="5B3C3128" w14:textId="77777777" w:rsidR="00511594" w:rsidRDefault="00511594" w:rsidP="00511594">
      <w:pPr>
        <w:rPr>
          <w:lang w:val="en-US"/>
        </w:rPr>
      </w:pPr>
      <w:r w:rsidRPr="00C30041">
        <w:rPr>
          <w:lang w:val="en-US"/>
        </w:rPr>
        <w:t>We use a priority system to decide who needs</w:t>
      </w:r>
      <w:r>
        <w:rPr>
          <w:lang w:val="en-US"/>
        </w:rPr>
        <w:t xml:space="preserve"> </w:t>
      </w:r>
      <w:r w:rsidRPr="00C30041">
        <w:rPr>
          <w:lang w:val="en-US"/>
        </w:rPr>
        <w:t>to see a doctor or nurse first.</w:t>
      </w:r>
    </w:p>
    <w:p w14:paraId="2F36AFC9" w14:textId="77777777" w:rsidR="00511594" w:rsidRPr="00C30041" w:rsidRDefault="00511594" w:rsidP="00511594">
      <w:pPr>
        <w:rPr>
          <w:lang w:val="en-US"/>
        </w:rPr>
      </w:pPr>
      <w:r w:rsidRPr="00C30041">
        <w:rPr>
          <w:lang w:val="en-US"/>
        </w:rPr>
        <w:t>People with more serious health problems may be seen before you, even if they arrive after you.</w:t>
      </w:r>
    </w:p>
    <w:p w14:paraId="60028D35" w14:textId="77777777" w:rsidR="00511594" w:rsidRDefault="00511594" w:rsidP="00511594">
      <w:pPr>
        <w:rPr>
          <w:lang w:val="en-US"/>
        </w:rPr>
      </w:pPr>
      <w:r w:rsidRPr="00C30041">
        <w:rPr>
          <w:lang w:val="en-US"/>
        </w:rPr>
        <w:t>We know waiting can be hard, and we will help you</w:t>
      </w:r>
      <w:r>
        <w:rPr>
          <w:lang w:val="en-US"/>
        </w:rPr>
        <w:t xml:space="preserve"> </w:t>
      </w:r>
      <w:r w:rsidRPr="00C30041">
        <w:rPr>
          <w:lang w:val="en-US"/>
        </w:rPr>
        <w:t xml:space="preserve">as soon as we can. </w:t>
      </w:r>
    </w:p>
    <w:p w14:paraId="5CF00644" w14:textId="77777777" w:rsidR="00511594" w:rsidRDefault="00511594" w:rsidP="00511594">
      <w:pPr>
        <w:rPr>
          <w:lang w:val="en-US"/>
        </w:rPr>
      </w:pPr>
      <w:r w:rsidRPr="00C30041">
        <w:rPr>
          <w:lang w:val="en-US"/>
        </w:rPr>
        <w:t>Thank you for your patience.</w:t>
      </w:r>
    </w:p>
    <w:p w14:paraId="7F2D3AA3" w14:textId="77777777" w:rsidR="00511594" w:rsidRPr="00C30041" w:rsidRDefault="00511594" w:rsidP="00511594">
      <w:pPr>
        <w:rPr>
          <w:lang w:val="en-US"/>
        </w:rPr>
      </w:pPr>
      <w:r w:rsidRPr="00C30041">
        <w:rPr>
          <w:lang w:val="en-US"/>
        </w:rPr>
        <w:t>health.gov.au/</w:t>
      </w:r>
      <w:proofErr w:type="spellStart"/>
      <w:r w:rsidRPr="00C30041">
        <w:rPr>
          <w:lang w:val="en-US"/>
        </w:rPr>
        <w:t>MedicareUCC</w:t>
      </w:r>
      <w:proofErr w:type="spellEnd"/>
    </w:p>
    <w:p w14:paraId="6571CE03" w14:textId="77777777" w:rsidR="00E65157" w:rsidRPr="00E65157" w:rsidRDefault="00E65157" w:rsidP="00E65157"/>
    <w:sectPr w:rsidR="00E65157" w:rsidRPr="00E65157" w:rsidSect="00E651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402" w:right="1021" w:bottom="851" w:left="1021" w:header="56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B889B" w14:textId="77777777" w:rsidR="00E8152B" w:rsidRDefault="00E8152B" w:rsidP="00D560DC">
      <w:pPr>
        <w:spacing w:before="0" w:after="0" w:line="240" w:lineRule="auto"/>
      </w:pPr>
      <w:r>
        <w:separator/>
      </w:r>
    </w:p>
  </w:endnote>
  <w:endnote w:type="continuationSeparator" w:id="0">
    <w:p w14:paraId="6AC2DF4F" w14:textId="77777777" w:rsidR="00E8152B" w:rsidRDefault="00E8152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panose1 w:val="020B0606030504020204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04A6" w14:textId="23F37E8F" w:rsidR="0039793D" w:rsidRDefault="0039793D" w:rsidP="0039793D">
    <w:pPr>
      <w:pStyle w:val="Footer"/>
    </w:pPr>
  </w:p>
  <w:p w14:paraId="7144F8DE" w14:textId="2D42EF7A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11594">
          <w:t>Who gets seen first?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96020378"/>
      <w:docPartObj>
        <w:docPartGallery w:val="Page Numbers (Bottom of Page)"/>
        <w:docPartUnique/>
      </w:docPartObj>
    </w:sdtPr>
    <w:sdtContent>
      <w:p w14:paraId="38593807" w14:textId="0A7AF4FF" w:rsidR="00E65157" w:rsidRDefault="00E65157" w:rsidP="004A08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FFC0E0" w14:textId="3797EC53" w:rsidR="00D560DC" w:rsidRPr="00C70717" w:rsidRDefault="00000000" w:rsidP="00E65157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11594">
          <w:t>Who gets seen first?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B5EAE" w14:textId="77777777" w:rsidR="00E8152B" w:rsidRDefault="00E8152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28427C5" w14:textId="77777777" w:rsidR="00E8152B" w:rsidRDefault="00E8152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8E7CB" w14:textId="35632C86" w:rsidR="00D560DC" w:rsidRDefault="00E65157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38AFE25A" wp14:editId="45D318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92800"/>
          <wp:effectExtent l="0" t="0" r="0" b="0"/>
          <wp:wrapNone/>
          <wp:docPr id="868811701" name="Picture 868811701" descr="A green line with a white background&#10;&#10;AI-generated content may be incorrec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811701" name="Picture 868811701" descr="A green line with a white background&#10;&#10;AI-generated content may be incorrec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00BD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476397B3" wp14:editId="0CB2646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92800"/>
          <wp:effectExtent l="0" t="0" r="0" b="0"/>
          <wp:wrapNone/>
          <wp:docPr id="12" name="Picture 12" descr="Masthea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EB"/>
    <w:rsid w:val="00017597"/>
    <w:rsid w:val="00027E66"/>
    <w:rsid w:val="0003434C"/>
    <w:rsid w:val="00061D6A"/>
    <w:rsid w:val="00073057"/>
    <w:rsid w:val="00082701"/>
    <w:rsid w:val="000B18A7"/>
    <w:rsid w:val="001304EB"/>
    <w:rsid w:val="00163226"/>
    <w:rsid w:val="00197EC9"/>
    <w:rsid w:val="001B3342"/>
    <w:rsid w:val="001E3443"/>
    <w:rsid w:val="00271236"/>
    <w:rsid w:val="002A77A4"/>
    <w:rsid w:val="002B5E7A"/>
    <w:rsid w:val="002C26E8"/>
    <w:rsid w:val="002D27AE"/>
    <w:rsid w:val="0034268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D3318"/>
    <w:rsid w:val="004E540A"/>
    <w:rsid w:val="00511594"/>
    <w:rsid w:val="00524B9A"/>
    <w:rsid w:val="00527D37"/>
    <w:rsid w:val="00535C06"/>
    <w:rsid w:val="005958B1"/>
    <w:rsid w:val="005D2DE6"/>
    <w:rsid w:val="00635A19"/>
    <w:rsid w:val="00701E99"/>
    <w:rsid w:val="007148D0"/>
    <w:rsid w:val="007157D5"/>
    <w:rsid w:val="007661CA"/>
    <w:rsid w:val="00797DAF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11DF7"/>
    <w:rsid w:val="00915C4E"/>
    <w:rsid w:val="009426C5"/>
    <w:rsid w:val="0095530D"/>
    <w:rsid w:val="009935C0"/>
    <w:rsid w:val="00993B51"/>
    <w:rsid w:val="009B02F7"/>
    <w:rsid w:val="009C01BF"/>
    <w:rsid w:val="009F1F77"/>
    <w:rsid w:val="00A2470F"/>
    <w:rsid w:val="00A31D86"/>
    <w:rsid w:val="00A465B7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65157"/>
    <w:rsid w:val="00E8152B"/>
    <w:rsid w:val="00ED2F56"/>
    <w:rsid w:val="00EF16B7"/>
    <w:rsid w:val="00F52C02"/>
    <w:rsid w:val="00F57682"/>
    <w:rsid w:val="00F62279"/>
    <w:rsid w:val="00F64FDB"/>
    <w:rsid w:val="00FA3109"/>
    <w:rsid w:val="00FB0E78"/>
    <w:rsid w:val="00FB1D7F"/>
    <w:rsid w:val="00FB2786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5E4D9"/>
  <w15:chartTrackingRefBased/>
  <w15:docId w15:val="{915E4493-6C34-FC40-98A6-768C2A21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Design/Aaron%20Work/DOHC/DOHC022%20Urgent%20Care%20Clinics%20(UCC)/DOHC022%201.Design/Word%20template/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F71A5208FA4141A8FEAD6B13C71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13C92-4A78-7F4E-8D92-A35EA67DE0C5}"/>
      </w:docPartPr>
      <w:docPartBody>
        <w:p w:rsidR="00B65C9B" w:rsidRDefault="00000000">
          <w:pPr>
            <w:pStyle w:val="FDF71A5208FA4141A8FEAD6B13C71BA0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3A"/>
    <w:rsid w:val="0034268E"/>
    <w:rsid w:val="00797DAF"/>
    <w:rsid w:val="00A56449"/>
    <w:rsid w:val="00B06741"/>
    <w:rsid w:val="00B65C9B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F71A5208FA4141A8FEAD6B13C71BA0">
    <w:name w:val="FDF71A5208FA4141A8FEAD6B13C71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501eb65070f452d3707e8d0d374a03de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437627739907724cf68ccf63795e5a63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d7be0-71df-4ef7-a44a-46c20e97f856">
      <Terms xmlns="http://schemas.microsoft.com/office/infopath/2007/PartnerControls"/>
    </lcf76f155ced4ddcb4097134ff3c332f>
    <TaxCatchAll xmlns="55f32057-c7d7-4cf2-a083-f930dcef3185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7B089-C16D-46AA-832D-3ABB64036830}"/>
</file>

<file path=customXml/itemProps3.xml><?xml version="1.0" encoding="utf-8"?>
<ds:datastoreItem xmlns:ds="http://schemas.openxmlformats.org/officeDocument/2006/customXml" ds:itemID="{B686EB55-80B0-43B5-A609-E4272EDEE205}"/>
</file>

<file path=customXml/itemProps4.xml><?xml version="1.0" encoding="utf-8"?>
<ds:datastoreItem xmlns:ds="http://schemas.openxmlformats.org/officeDocument/2006/customXml" ds:itemID="{D8091550-0205-4B7B-8A9A-B50DCD209C7F}"/>
</file>

<file path=docProps/app.xml><?xml version="1.0" encoding="utf-8"?>
<Properties xmlns="http://schemas.openxmlformats.org/officeDocument/2006/extended-properties" xmlns:vt="http://schemas.openxmlformats.org/officeDocument/2006/docPropsVTypes">
  <Template>Word template.dotx</Template>
  <TotalTime>9</TotalTime>
  <Pages>1</Pages>
  <Words>59</Words>
  <Characters>259</Characters>
  <Application>Microsoft Office Word</Application>
  <DocSecurity>0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Deciding where to go when you have an illness or injury</vt:lpstr>
    </vt:vector>
  </TitlesOfParts>
  <Manager/>
  <Company/>
  <LinksUpToDate>false</LinksUpToDate>
  <CharactersWithSpaces>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gets seen first?</dc:title>
  <dc:subject/>
  <dc:creator/>
  <cp:keywords/>
  <dc:description/>
  <cp:lastModifiedBy>Aaron Williams</cp:lastModifiedBy>
  <cp:revision>3</cp:revision>
  <dcterms:created xsi:type="dcterms:W3CDTF">2023-11-19T22:33:00Z</dcterms:created>
  <dcterms:modified xsi:type="dcterms:W3CDTF">2025-06-26T00:09:00Z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0x010100A51386D899F9CA4298648C0791762DBC</vt:lpwstr>
  </property>
  <property fmtid="{D5CDD505-2E9C-101B-9397-08002B2CF9AE}" pid="3" name="MediaServiceImageTags">
    <vt:lpwstr/>
  </property>
</Properties>
</file>