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F5A3" w14:textId="48DD287E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304EB" w:rsidRPr="001304EB">
            <w:t>Deciding where to go when you have an illness or injury</w:t>
          </w:r>
        </w:sdtContent>
      </w:sdt>
    </w:p>
    <w:p w14:paraId="47BC5B03" w14:textId="10765167" w:rsidR="00915C4E" w:rsidRDefault="001304EB" w:rsidP="001304EB">
      <w:pPr>
        <w:pStyle w:val="Heading1"/>
      </w:pPr>
      <w:r w:rsidRPr="001304EB">
        <w:t>Is it life-threatening and do I need emergency care?</w:t>
      </w:r>
    </w:p>
    <w:p w14:paraId="576B12C2" w14:textId="26B7872A" w:rsidR="001304EB" w:rsidRDefault="001304EB" w:rsidP="001304EB">
      <w:pPr>
        <w:pStyle w:val="Heading2"/>
      </w:pPr>
      <w:r w:rsidRPr="001304EB">
        <w:t>YES</w:t>
      </w:r>
    </w:p>
    <w:p w14:paraId="626A2D3D" w14:textId="03186E17" w:rsidR="001304EB" w:rsidRDefault="001304EB" w:rsidP="001304EB">
      <w:r>
        <w:t>Call 000 or go to your nearest emergency department</w:t>
      </w:r>
    </w:p>
    <w:p w14:paraId="5E03B687" w14:textId="406CE881" w:rsidR="001304EB" w:rsidRDefault="001304EB" w:rsidP="001304EB">
      <w:pPr>
        <w:pStyle w:val="Heading2"/>
      </w:pPr>
      <w:r w:rsidRPr="001304EB">
        <w:t>NO</w:t>
      </w:r>
    </w:p>
    <w:p w14:paraId="524B5F7E" w14:textId="6D6D03E5" w:rsidR="001304EB" w:rsidRDefault="001304EB" w:rsidP="001304EB">
      <w:pPr>
        <w:pStyle w:val="Heading1"/>
      </w:pPr>
      <w:r w:rsidRPr="001304EB">
        <w:t>Can it wait until I get an appointment with my GP?</w:t>
      </w:r>
    </w:p>
    <w:p w14:paraId="215D9C41" w14:textId="68895199" w:rsidR="001304EB" w:rsidRDefault="001304EB" w:rsidP="001304EB">
      <w:pPr>
        <w:pStyle w:val="Heading2"/>
      </w:pPr>
      <w:r w:rsidRPr="001304EB">
        <w:t>YES</w:t>
      </w:r>
    </w:p>
    <w:p w14:paraId="2E4EB65A" w14:textId="6046DEAE" w:rsidR="001304EB" w:rsidRDefault="001304EB" w:rsidP="001304EB">
      <w:r>
        <w:t>Make an appointment with your GP</w:t>
      </w:r>
    </w:p>
    <w:p w14:paraId="4B1089B7" w14:textId="0D417FF6" w:rsidR="001304EB" w:rsidRDefault="001304EB" w:rsidP="001304EB">
      <w:pPr>
        <w:pStyle w:val="Heading2"/>
      </w:pPr>
      <w:r w:rsidRPr="001304EB">
        <w:t>NO</w:t>
      </w:r>
    </w:p>
    <w:p w14:paraId="5CC98B1D" w14:textId="45F54410" w:rsidR="001304EB" w:rsidRDefault="001304EB" w:rsidP="001304EB">
      <w:r>
        <w:t>Go to your nearest Medicare Urgent Care Clinic</w:t>
      </w:r>
    </w:p>
    <w:p w14:paraId="71E1078B" w14:textId="0A4BF0DF" w:rsidR="001304EB" w:rsidRDefault="001304EB" w:rsidP="001304EB">
      <w:r>
        <w:t>If it’s not an emergency but you can’t wait for a regular appointment with your GP, that’s a case for a Medicare Urgent Care Clinic.</w:t>
      </w:r>
    </w:p>
    <w:p w14:paraId="0BBBE536" w14:textId="7EE5A24E" w:rsidR="001304EB" w:rsidRDefault="001304EB" w:rsidP="001304EB">
      <w:r w:rsidRPr="001304EB">
        <w:t>To find your nearest Medicare Urgent Care Clinic, visit</w:t>
      </w:r>
      <w:r>
        <w:t xml:space="preserve"> </w:t>
      </w:r>
      <w:r w:rsidRPr="001304EB">
        <w:t>health.gov.au/</w:t>
      </w:r>
      <w:proofErr w:type="spellStart"/>
      <w:r w:rsidRPr="001304EB">
        <w:t>MedicareUCC</w:t>
      </w:r>
      <w:proofErr w:type="spellEnd"/>
    </w:p>
    <w:p w14:paraId="6571CE03" w14:textId="77777777" w:rsidR="00E65157" w:rsidRPr="00E65157" w:rsidRDefault="00E65157" w:rsidP="00E65157"/>
    <w:sectPr w:rsidR="00E65157" w:rsidRPr="00E65157" w:rsidSect="00E651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2" w:right="1021" w:bottom="851" w:left="1021" w:header="56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A4C9E" w14:textId="77777777" w:rsidR="00993B51" w:rsidRDefault="00993B51" w:rsidP="00D560DC">
      <w:pPr>
        <w:spacing w:before="0" w:after="0" w:line="240" w:lineRule="auto"/>
      </w:pPr>
      <w:r>
        <w:separator/>
      </w:r>
    </w:p>
  </w:endnote>
  <w:endnote w:type="continuationSeparator" w:id="0">
    <w:p w14:paraId="6A29B20F" w14:textId="77777777" w:rsidR="00993B51" w:rsidRDefault="00993B5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04A6" w14:textId="23F37E8F" w:rsidR="0039793D" w:rsidRDefault="0039793D" w:rsidP="0039793D">
    <w:pPr>
      <w:pStyle w:val="Footer"/>
    </w:pPr>
  </w:p>
  <w:p w14:paraId="7144F8DE" w14:textId="06B4CC6B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304EB">
          <w:t>Deciding where to go when you have an illness or injury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96020378"/>
      <w:docPartObj>
        <w:docPartGallery w:val="Page Numbers (Bottom of Page)"/>
        <w:docPartUnique/>
      </w:docPartObj>
    </w:sdtPr>
    <w:sdtContent>
      <w:p w14:paraId="38593807" w14:textId="0A7AF4FF" w:rsidR="00E65157" w:rsidRDefault="00E65157" w:rsidP="004A08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FFC0E0" w14:textId="68F90E4C" w:rsidR="00D560DC" w:rsidRPr="00C70717" w:rsidRDefault="00000000" w:rsidP="00E65157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304EB">
          <w:t>Deciding where to go when you have an illness or injury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47F24" w14:textId="77777777" w:rsidR="00993B51" w:rsidRDefault="00993B5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27CD1FF" w14:textId="77777777" w:rsidR="00993B51" w:rsidRDefault="00993B5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E7CB" w14:textId="35632C86" w:rsidR="00D560DC" w:rsidRDefault="00E65157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8AFE25A" wp14:editId="45D318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2800"/>
          <wp:effectExtent l="0" t="0" r="0" b="0"/>
          <wp:wrapNone/>
          <wp:docPr id="868811701" name="Picture 868811701" descr="A green line with a white background&#10;&#10;AI-generated content may be incorrec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811701" name="Picture 868811701" descr="A green line with a white background&#10;&#10;AI-generated content may be incorrec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0CB264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2800"/>
          <wp:effectExtent l="0" t="0" r="0" b="0"/>
          <wp:wrapNone/>
          <wp:docPr id="12" name="Picture 12" descr="Masthea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73057"/>
    <w:rsid w:val="00082701"/>
    <w:rsid w:val="000B18A7"/>
    <w:rsid w:val="001304EB"/>
    <w:rsid w:val="00163226"/>
    <w:rsid w:val="00197EC9"/>
    <w:rsid w:val="001B3342"/>
    <w:rsid w:val="001E3443"/>
    <w:rsid w:val="00271236"/>
    <w:rsid w:val="002A77A4"/>
    <w:rsid w:val="002B5E7A"/>
    <w:rsid w:val="002C26E8"/>
    <w:rsid w:val="002D27AE"/>
    <w:rsid w:val="0034268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D3318"/>
    <w:rsid w:val="004E540A"/>
    <w:rsid w:val="00524B9A"/>
    <w:rsid w:val="00527D37"/>
    <w:rsid w:val="00535C06"/>
    <w:rsid w:val="005958B1"/>
    <w:rsid w:val="005D2DE6"/>
    <w:rsid w:val="00635A19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426C5"/>
    <w:rsid w:val="0095530D"/>
    <w:rsid w:val="009935C0"/>
    <w:rsid w:val="00993B51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65157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2%20Urgent%20Care%20Clinics%20(UCC)/DOHC022%201.Design/Word%20template/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B65C9B" w:rsidRDefault="00000000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34268E"/>
    <w:rsid w:val="00A56449"/>
    <w:rsid w:val="00B65C9B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314C3-A17B-4AF8-8598-4DE1DD5EA11E}"/>
</file>

<file path=customXml/itemProps3.xml><?xml version="1.0" encoding="utf-8"?>
<ds:datastoreItem xmlns:ds="http://schemas.openxmlformats.org/officeDocument/2006/customXml" ds:itemID="{AEBDEBBF-855C-4487-B406-674082697050}"/>
</file>

<file path=customXml/itemProps4.xml><?xml version="1.0" encoding="utf-8"?>
<ds:datastoreItem xmlns:ds="http://schemas.openxmlformats.org/officeDocument/2006/customXml" ds:itemID="{433AE938-FDA1-4D68-9C2C-3A795233D183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8</TotalTime>
  <Pages>1</Pages>
  <Words>93</Words>
  <Characters>428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Deciding where to go when you have an illness or injury</vt:lpstr>
    </vt:vector>
  </TitlesOfParts>
  <Manager/>
  <Company/>
  <LinksUpToDate>false</LinksUpToDate>
  <CharactersWithSpaces>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Deciding where to go when you have an illness or injury</dc:title>
  <dc:subject/>
  <dc:creator/>
  <cp:keywords/>
  <dc:description/>
  <cp:lastModifiedBy>Aaron Williams</cp:lastModifiedBy>
  <cp:revision>2</cp:revision>
  <dcterms:created xsi:type="dcterms:W3CDTF">2023-11-19T22:33:00Z</dcterms:created>
  <dcterms:modified xsi:type="dcterms:W3CDTF">2025-06-24T07:02:00Z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