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CE9B" w14:textId="11A2A30E" w:rsidR="003619F4" w:rsidRDefault="009C4B10" w:rsidP="004D7C5F">
      <w:pPr>
        <w:pStyle w:val="Heading1"/>
      </w:pPr>
      <w:r>
        <w:t>Advocates for older people</w:t>
      </w:r>
    </w:p>
    <w:p w14:paraId="0500FC1D" w14:textId="77777777" w:rsidR="009C4B10" w:rsidRDefault="009C4B10" w:rsidP="009C4B10">
      <w:pPr>
        <w:pStyle w:val="Introduction"/>
      </w:pPr>
      <w:r>
        <w:t>Need advice and support?</w:t>
      </w:r>
    </w:p>
    <w:p w14:paraId="466D58E5" w14:textId="77777777" w:rsidR="009C4B10" w:rsidRDefault="009C4B10" w:rsidP="00491935">
      <w:pPr>
        <w:pStyle w:val="Introduction"/>
        <w:rPr>
          <w:b/>
        </w:rPr>
      </w:pPr>
      <w:r w:rsidRPr="009C4B10">
        <w:t>There are organisations you can contact if you have concerns or need advice about your aged care services. You can discuss your options with advocates who can speak on your behalf to service providers if you wish. Advocates act confidentially and need your permission before taking any action. All services and advice are free of charge.</w:t>
      </w:r>
    </w:p>
    <w:p w14:paraId="5C25352F" w14:textId="5B8D44AD" w:rsidR="009C4B10" w:rsidRPr="009C4B10" w:rsidRDefault="009C4B10" w:rsidP="00491935">
      <w:pPr>
        <w:pStyle w:val="Heading2"/>
      </w:pPr>
      <w:r>
        <w:t>Advocacy Groups</w:t>
      </w:r>
    </w:p>
    <w:tbl>
      <w:tblPr>
        <w:tblStyle w:val="TableGrid"/>
        <w:tblW w:w="0" w:type="auto"/>
        <w:tblLook w:val="04A0" w:firstRow="1" w:lastRow="0" w:firstColumn="1" w:lastColumn="0" w:noHBand="0" w:noVBand="1"/>
      </w:tblPr>
      <w:tblGrid>
        <w:gridCol w:w="3402"/>
        <w:gridCol w:w="3401"/>
        <w:gridCol w:w="3401"/>
      </w:tblGrid>
      <w:tr w:rsidR="009C4B10" w14:paraId="59243262" w14:textId="5CF91093" w:rsidTr="009C4B10">
        <w:trPr>
          <w:cnfStyle w:val="100000000000" w:firstRow="1" w:lastRow="0" w:firstColumn="0" w:lastColumn="0" w:oddVBand="0" w:evenVBand="0" w:oddHBand="0" w:evenHBand="0" w:firstRowFirstColumn="0" w:firstRowLastColumn="0" w:lastRowFirstColumn="0" w:lastRowLastColumn="0"/>
        </w:trPr>
        <w:tc>
          <w:tcPr>
            <w:tcW w:w="3402" w:type="dxa"/>
          </w:tcPr>
          <w:p w14:paraId="6733F69F" w14:textId="0EC2A053" w:rsidR="009C4B10" w:rsidRDefault="009C4B10" w:rsidP="009C4B10">
            <w:r>
              <w:t>Older Persons Advocacy Network</w:t>
            </w:r>
          </w:p>
        </w:tc>
        <w:tc>
          <w:tcPr>
            <w:tcW w:w="3401" w:type="dxa"/>
          </w:tcPr>
          <w:p w14:paraId="4F89162A" w14:textId="534184A7" w:rsidR="009C4B10" w:rsidRPr="009C4B10" w:rsidRDefault="009C4B10" w:rsidP="00491935">
            <w:pPr>
              <w:rPr>
                <w:b w:val="0"/>
                <w:bCs/>
              </w:rPr>
            </w:pPr>
            <w:r w:rsidRPr="009C4B10">
              <w:rPr>
                <w:b w:val="0"/>
                <w:bCs/>
              </w:rPr>
              <w:t>Support, information and advocacy for older people</w:t>
            </w:r>
          </w:p>
        </w:tc>
        <w:tc>
          <w:tcPr>
            <w:tcW w:w="3401" w:type="dxa"/>
          </w:tcPr>
          <w:p w14:paraId="1673C94C" w14:textId="77777777" w:rsidR="009C4B10" w:rsidRPr="009C4B10" w:rsidRDefault="009C4B10" w:rsidP="009C4B10">
            <w:pPr>
              <w:rPr>
                <w:b w:val="0"/>
                <w:bCs/>
              </w:rPr>
            </w:pPr>
            <w:r w:rsidRPr="009C4B10">
              <w:rPr>
                <w:b w:val="0"/>
                <w:bCs/>
              </w:rPr>
              <w:t>1800 700 600</w:t>
            </w:r>
          </w:p>
          <w:p w14:paraId="59FDBA4E" w14:textId="49116EDD" w:rsidR="009C4B10" w:rsidRPr="009C4B10" w:rsidRDefault="009C4B10" w:rsidP="009C4B10">
            <w:pPr>
              <w:rPr>
                <w:b w:val="0"/>
                <w:bCs/>
              </w:rPr>
            </w:pPr>
            <w:r w:rsidRPr="009C4B10">
              <w:rPr>
                <w:b w:val="0"/>
                <w:bCs/>
              </w:rPr>
              <w:t>opan.org.au</w:t>
            </w:r>
          </w:p>
        </w:tc>
      </w:tr>
      <w:tr w:rsidR="009C4B10" w14:paraId="09B85C75" w14:textId="75E1398B" w:rsidTr="009C4B10">
        <w:tc>
          <w:tcPr>
            <w:tcW w:w="3402" w:type="dxa"/>
          </w:tcPr>
          <w:p w14:paraId="5CADAD5F" w14:textId="54EE2032" w:rsidR="009C4B10" w:rsidRPr="009C4B10" w:rsidRDefault="009C4B10" w:rsidP="00491935">
            <w:pPr>
              <w:rPr>
                <w:b/>
                <w:bCs/>
              </w:rPr>
            </w:pPr>
            <w:r w:rsidRPr="009C4B10">
              <w:rPr>
                <w:b/>
                <w:bCs/>
              </w:rPr>
              <w:t>Disability Advocacy Network Australia</w:t>
            </w:r>
          </w:p>
        </w:tc>
        <w:tc>
          <w:tcPr>
            <w:tcW w:w="3401" w:type="dxa"/>
          </w:tcPr>
          <w:p w14:paraId="0DE0F234" w14:textId="4E55F915" w:rsidR="009C4B10" w:rsidRDefault="009C4B10" w:rsidP="00491935">
            <w:r>
              <w:t>Advocates for people with a disability</w:t>
            </w:r>
          </w:p>
        </w:tc>
        <w:tc>
          <w:tcPr>
            <w:tcW w:w="3401" w:type="dxa"/>
          </w:tcPr>
          <w:p w14:paraId="52BA9158" w14:textId="77777777" w:rsidR="009C4B10" w:rsidRDefault="009C4B10" w:rsidP="009C4B10">
            <w:r>
              <w:t>02 6175 1300</w:t>
            </w:r>
          </w:p>
          <w:p w14:paraId="5A66AD24" w14:textId="77777777" w:rsidR="009C4B10" w:rsidRDefault="009C4B10" w:rsidP="009C4B10">
            <w:r>
              <w:t>ceo@dana.org.au</w:t>
            </w:r>
          </w:p>
          <w:p w14:paraId="5C698953" w14:textId="73B6DB8C" w:rsidR="009C4B10" w:rsidRDefault="009C4B10" w:rsidP="009C4B10">
            <w:r>
              <w:t>dana.org.au</w:t>
            </w:r>
          </w:p>
        </w:tc>
      </w:tr>
      <w:tr w:rsidR="009C4B10" w14:paraId="7964E532" w14:textId="57C60A7F" w:rsidTr="009C4B10">
        <w:tc>
          <w:tcPr>
            <w:tcW w:w="3402" w:type="dxa"/>
          </w:tcPr>
          <w:p w14:paraId="00BFA463" w14:textId="138AD556" w:rsidR="009C4B10" w:rsidRPr="009C4B10" w:rsidRDefault="009C4B10" w:rsidP="00491935">
            <w:pPr>
              <w:rPr>
                <w:b/>
                <w:bCs/>
              </w:rPr>
            </w:pPr>
            <w:r w:rsidRPr="009C4B10">
              <w:rPr>
                <w:b/>
                <w:bCs/>
              </w:rPr>
              <w:t>Dementia Australia</w:t>
            </w:r>
          </w:p>
        </w:tc>
        <w:tc>
          <w:tcPr>
            <w:tcW w:w="3401" w:type="dxa"/>
          </w:tcPr>
          <w:p w14:paraId="53122010" w14:textId="00BDEDBF" w:rsidR="009C4B10" w:rsidRDefault="009C4B10" w:rsidP="00491935">
            <w:r>
              <w:t>Support for people living with dementia</w:t>
            </w:r>
          </w:p>
        </w:tc>
        <w:tc>
          <w:tcPr>
            <w:tcW w:w="3401" w:type="dxa"/>
          </w:tcPr>
          <w:p w14:paraId="2BD39052" w14:textId="77777777" w:rsidR="009C4B10" w:rsidRDefault="009C4B10" w:rsidP="009C4B10">
            <w:r>
              <w:t>1800 100 500</w:t>
            </w:r>
          </w:p>
          <w:p w14:paraId="6E5468D6" w14:textId="77777777" w:rsidR="009C4B10" w:rsidRDefault="009C4B10" w:rsidP="009C4B10">
            <w:r>
              <w:t>National Dementia Helpline</w:t>
            </w:r>
          </w:p>
          <w:p w14:paraId="638D7FB4" w14:textId="3CD6E86E" w:rsidR="009C4B10" w:rsidRDefault="009C4B10" w:rsidP="009C4B10">
            <w:r>
              <w:t>dementia.org.au</w:t>
            </w:r>
          </w:p>
        </w:tc>
      </w:tr>
      <w:tr w:rsidR="009C4B10" w14:paraId="0AAC6A03" w14:textId="466906DD" w:rsidTr="009C4B10">
        <w:tc>
          <w:tcPr>
            <w:tcW w:w="3402" w:type="dxa"/>
          </w:tcPr>
          <w:p w14:paraId="2EB99D3C" w14:textId="5026EF7A" w:rsidR="009C4B10" w:rsidRPr="009C4B10" w:rsidRDefault="009C4B10" w:rsidP="00491935">
            <w:pPr>
              <w:rPr>
                <w:b/>
                <w:bCs/>
              </w:rPr>
            </w:pPr>
            <w:r w:rsidRPr="009C4B10">
              <w:rPr>
                <w:b/>
                <w:bCs/>
              </w:rPr>
              <w:t>Elder Abuse Phone Line</w:t>
            </w:r>
          </w:p>
        </w:tc>
        <w:tc>
          <w:tcPr>
            <w:tcW w:w="3401" w:type="dxa"/>
          </w:tcPr>
          <w:p w14:paraId="21D1DA32" w14:textId="631628F0" w:rsidR="009C4B10" w:rsidRDefault="009C4B10" w:rsidP="009C4B10">
            <w:r>
              <w:t>Information and advice, or to report concerns of elder abuse</w:t>
            </w:r>
          </w:p>
        </w:tc>
        <w:tc>
          <w:tcPr>
            <w:tcW w:w="3401" w:type="dxa"/>
          </w:tcPr>
          <w:p w14:paraId="1A2B2C6D" w14:textId="77777777" w:rsidR="009C4B10" w:rsidRDefault="009C4B10" w:rsidP="009C4B10">
            <w:r>
              <w:t>1800 353 374</w:t>
            </w:r>
          </w:p>
          <w:p w14:paraId="46392A65" w14:textId="1B9F9D21" w:rsidR="009C4B10" w:rsidRDefault="009C4B10" w:rsidP="009C4B10">
            <w:r>
              <w:t>(1800ELDERHelp)</w:t>
            </w:r>
          </w:p>
        </w:tc>
      </w:tr>
    </w:tbl>
    <w:p w14:paraId="40200C63" w14:textId="4D8B3254" w:rsidR="009C4B10" w:rsidRDefault="009C4B10" w:rsidP="00491935">
      <w:pPr>
        <w:pStyle w:val="Heading2"/>
      </w:pPr>
      <w:r>
        <w:t>Want to share your views?</w:t>
      </w:r>
    </w:p>
    <w:p w14:paraId="2E7A033D" w14:textId="72F43652" w:rsidR="009C4B10" w:rsidRDefault="009C4B10" w:rsidP="009C4B10">
      <w:r w:rsidRPr="009C4B10">
        <w:t>These groups make sure your concerns are shared with government and aged care providers. They work on your behalf to influence policies and services.</w:t>
      </w:r>
    </w:p>
    <w:p w14:paraId="3F988111" w14:textId="30856F2B" w:rsidR="009C4B10" w:rsidRPr="009C4B10" w:rsidRDefault="009C4B10" w:rsidP="00491935">
      <w:pPr>
        <w:pStyle w:val="Heading2"/>
      </w:pPr>
      <w:r>
        <w:t>Representative Groups</w:t>
      </w:r>
    </w:p>
    <w:tbl>
      <w:tblPr>
        <w:tblStyle w:val="TableGrid"/>
        <w:tblW w:w="0" w:type="auto"/>
        <w:tblLook w:val="04A0" w:firstRow="1" w:lastRow="0" w:firstColumn="1" w:lastColumn="0" w:noHBand="0" w:noVBand="1"/>
      </w:tblPr>
      <w:tblGrid>
        <w:gridCol w:w="2536"/>
        <w:gridCol w:w="2488"/>
        <w:gridCol w:w="5180"/>
      </w:tblGrid>
      <w:tr w:rsidR="009C4B10" w14:paraId="3AAA3485" w14:textId="77777777" w:rsidTr="003433AA">
        <w:trPr>
          <w:cnfStyle w:val="100000000000" w:firstRow="1" w:lastRow="0" w:firstColumn="0" w:lastColumn="0" w:oddVBand="0" w:evenVBand="0" w:oddHBand="0" w:evenHBand="0" w:firstRowFirstColumn="0" w:firstRowLastColumn="0" w:lastRowFirstColumn="0" w:lastRowLastColumn="0"/>
        </w:trPr>
        <w:tc>
          <w:tcPr>
            <w:tcW w:w="3402" w:type="dxa"/>
          </w:tcPr>
          <w:p w14:paraId="589C4B1B" w14:textId="75AFA51F" w:rsidR="009C4B10" w:rsidRDefault="009C4B10" w:rsidP="003433AA">
            <w:r>
              <w:t>Carers Australia</w:t>
            </w:r>
          </w:p>
        </w:tc>
        <w:tc>
          <w:tcPr>
            <w:tcW w:w="3401" w:type="dxa"/>
          </w:tcPr>
          <w:p w14:paraId="5FAFCB34" w14:textId="67728E76" w:rsidR="009C4B10" w:rsidRPr="009C4B10" w:rsidRDefault="009C4B10" w:rsidP="00491935">
            <w:pPr>
              <w:rPr>
                <w:b w:val="0"/>
                <w:bCs/>
              </w:rPr>
            </w:pPr>
            <w:r>
              <w:rPr>
                <w:b w:val="0"/>
                <w:bCs/>
              </w:rPr>
              <w:t>Representing unpaid carers</w:t>
            </w:r>
          </w:p>
        </w:tc>
        <w:tc>
          <w:tcPr>
            <w:tcW w:w="3401" w:type="dxa"/>
          </w:tcPr>
          <w:p w14:paraId="7E849051" w14:textId="77777777" w:rsidR="009C4B10" w:rsidRPr="009C4B10" w:rsidRDefault="009C4B10" w:rsidP="009C4B10">
            <w:pPr>
              <w:rPr>
                <w:b w:val="0"/>
                <w:bCs/>
              </w:rPr>
            </w:pPr>
            <w:r w:rsidRPr="009C4B10">
              <w:rPr>
                <w:b w:val="0"/>
                <w:bCs/>
              </w:rPr>
              <w:t>02 6122 9900</w:t>
            </w:r>
          </w:p>
          <w:p w14:paraId="3EA165FE" w14:textId="77777777" w:rsidR="009C4B10" w:rsidRPr="009C4B10" w:rsidRDefault="009C4B10" w:rsidP="009C4B10">
            <w:pPr>
              <w:rPr>
                <w:b w:val="0"/>
                <w:bCs/>
              </w:rPr>
            </w:pPr>
            <w:r w:rsidRPr="009C4B10">
              <w:rPr>
                <w:b w:val="0"/>
                <w:bCs/>
              </w:rPr>
              <w:t>caa@carersaustralia.com.au</w:t>
            </w:r>
          </w:p>
          <w:p w14:paraId="315F937F" w14:textId="682DBBB3" w:rsidR="009C4B10" w:rsidRPr="009C4B10" w:rsidRDefault="009C4B10" w:rsidP="009C4B10">
            <w:pPr>
              <w:rPr>
                <w:b w:val="0"/>
                <w:bCs/>
              </w:rPr>
            </w:pPr>
            <w:r w:rsidRPr="009C4B10">
              <w:rPr>
                <w:b w:val="0"/>
                <w:bCs/>
              </w:rPr>
              <w:t>carersaustralia.com.au</w:t>
            </w:r>
          </w:p>
        </w:tc>
      </w:tr>
      <w:tr w:rsidR="009C4B10" w14:paraId="3621A266" w14:textId="77777777" w:rsidTr="003433AA">
        <w:tc>
          <w:tcPr>
            <w:tcW w:w="3402" w:type="dxa"/>
          </w:tcPr>
          <w:p w14:paraId="70198373" w14:textId="3B69D3BE" w:rsidR="009C4B10" w:rsidRPr="00D45249" w:rsidRDefault="009C4B10" w:rsidP="003433AA">
            <w:pPr>
              <w:rPr>
                <w:b/>
                <w:bCs/>
              </w:rPr>
            </w:pPr>
            <w:r w:rsidRPr="00D45249">
              <w:rPr>
                <w:b/>
                <w:bCs/>
              </w:rPr>
              <w:lastRenderedPageBreak/>
              <w:t>Council on the Ageing Australia</w:t>
            </w:r>
          </w:p>
        </w:tc>
        <w:tc>
          <w:tcPr>
            <w:tcW w:w="3401" w:type="dxa"/>
          </w:tcPr>
          <w:p w14:paraId="1DD4C9C4" w14:textId="64D5E2E2" w:rsidR="009C4B10" w:rsidRPr="009C4B10" w:rsidRDefault="009C4B10" w:rsidP="003433AA">
            <w:r w:rsidRPr="009C4B10">
              <w:t>Representing all older Australians</w:t>
            </w:r>
          </w:p>
        </w:tc>
        <w:tc>
          <w:tcPr>
            <w:tcW w:w="3401" w:type="dxa"/>
          </w:tcPr>
          <w:p w14:paraId="4F31D2A2" w14:textId="77777777" w:rsidR="009C4B10" w:rsidRDefault="009C4B10" w:rsidP="009C4B10">
            <w:r>
              <w:t>02 6154 9740</w:t>
            </w:r>
          </w:p>
          <w:p w14:paraId="456A7AA6" w14:textId="77777777" w:rsidR="009C4B10" w:rsidRDefault="009C4B10" w:rsidP="009C4B10">
            <w:r>
              <w:t>cota@cota.org.au</w:t>
            </w:r>
          </w:p>
          <w:p w14:paraId="074D28C4" w14:textId="6095A6D2" w:rsidR="009C4B10" w:rsidRPr="00D45249" w:rsidRDefault="009C4B10" w:rsidP="009C4B10">
            <w:r>
              <w:t>cota.org.au</w:t>
            </w:r>
          </w:p>
        </w:tc>
      </w:tr>
      <w:tr w:rsidR="009C4B10" w14:paraId="24ECE802" w14:textId="77777777" w:rsidTr="003433AA">
        <w:tc>
          <w:tcPr>
            <w:tcW w:w="3402" w:type="dxa"/>
          </w:tcPr>
          <w:p w14:paraId="73309DDB" w14:textId="3703E4E9" w:rsidR="009C4B10" w:rsidRPr="00D45249" w:rsidRDefault="00D45249" w:rsidP="003433AA">
            <w:pPr>
              <w:rPr>
                <w:b/>
                <w:bCs/>
              </w:rPr>
            </w:pPr>
            <w:r w:rsidRPr="00D45249">
              <w:rPr>
                <w:b/>
                <w:bCs/>
              </w:rPr>
              <w:t>LGBTIQ+ Health Australia</w:t>
            </w:r>
          </w:p>
        </w:tc>
        <w:tc>
          <w:tcPr>
            <w:tcW w:w="3401" w:type="dxa"/>
          </w:tcPr>
          <w:p w14:paraId="2B24DCB6" w14:textId="00ADA837" w:rsidR="009C4B10" w:rsidRPr="009C4B10" w:rsidRDefault="00363C4B" w:rsidP="003433AA">
            <w:r>
              <w:t xml:space="preserve">National peak body </w:t>
            </w:r>
            <w:r w:rsidR="00BD473C">
              <w:t xml:space="preserve">for </w:t>
            </w:r>
            <w:r w:rsidR="00D45249" w:rsidRPr="00D45249">
              <w:t>LGBTIQ+ health-related programs and research</w:t>
            </w:r>
          </w:p>
        </w:tc>
        <w:tc>
          <w:tcPr>
            <w:tcW w:w="3401" w:type="dxa"/>
          </w:tcPr>
          <w:p w14:paraId="6D9AB3B5" w14:textId="77777777" w:rsidR="009C4B10" w:rsidRDefault="009C4B10" w:rsidP="009C4B10">
            <w:r>
              <w:t>02 7209 6301</w:t>
            </w:r>
          </w:p>
          <w:p w14:paraId="62ED2202" w14:textId="77777777" w:rsidR="009C4B10" w:rsidRDefault="009C4B10" w:rsidP="009C4B10">
            <w:r>
              <w:t>info@lgbtiqhealth.org.au</w:t>
            </w:r>
          </w:p>
          <w:p w14:paraId="4033F939" w14:textId="33A1C880" w:rsidR="009C4B10" w:rsidRDefault="009C4B10" w:rsidP="009C4B10">
            <w:r>
              <w:t>lgbtiqhealth.org.au</w:t>
            </w:r>
          </w:p>
        </w:tc>
      </w:tr>
      <w:tr w:rsidR="009C4B10" w14:paraId="19515101" w14:textId="77777777" w:rsidTr="003433AA">
        <w:tc>
          <w:tcPr>
            <w:tcW w:w="3402" w:type="dxa"/>
          </w:tcPr>
          <w:p w14:paraId="0AF89EF6" w14:textId="106CE737" w:rsidR="009C4B10" w:rsidRPr="00D45249" w:rsidRDefault="00D45249" w:rsidP="003433AA">
            <w:pPr>
              <w:rPr>
                <w:b/>
                <w:bCs/>
              </w:rPr>
            </w:pPr>
            <w:r w:rsidRPr="00D45249">
              <w:rPr>
                <w:b/>
                <w:bCs/>
              </w:rPr>
              <w:t>Consumers Health Forum of Australia</w:t>
            </w:r>
          </w:p>
        </w:tc>
        <w:tc>
          <w:tcPr>
            <w:tcW w:w="3401" w:type="dxa"/>
          </w:tcPr>
          <w:p w14:paraId="7EF7059A" w14:textId="53FCA156" w:rsidR="009C4B10" w:rsidRPr="009C4B10" w:rsidRDefault="00D45249" w:rsidP="003433AA">
            <w:r w:rsidRPr="00D45249">
              <w:t>Representing consumer health care issues</w:t>
            </w:r>
          </w:p>
        </w:tc>
        <w:tc>
          <w:tcPr>
            <w:tcW w:w="3401" w:type="dxa"/>
          </w:tcPr>
          <w:p w14:paraId="53A84EA1" w14:textId="77777777" w:rsidR="00D45249" w:rsidRDefault="00D45249" w:rsidP="00D45249">
            <w:r>
              <w:t>02 6273 5444</w:t>
            </w:r>
          </w:p>
          <w:p w14:paraId="7ADD538C" w14:textId="77777777" w:rsidR="00D45249" w:rsidRDefault="00D45249" w:rsidP="00D45249">
            <w:r>
              <w:t>info@chf.org.au</w:t>
            </w:r>
          </w:p>
          <w:p w14:paraId="659ED4A9" w14:textId="17DB12A1" w:rsidR="009C4B10" w:rsidRDefault="00D45249" w:rsidP="00D45249">
            <w:r>
              <w:t>chf.org.au</w:t>
            </w:r>
          </w:p>
        </w:tc>
      </w:tr>
      <w:tr w:rsidR="00D45249" w14:paraId="1AE482B7" w14:textId="77777777" w:rsidTr="003433AA">
        <w:tc>
          <w:tcPr>
            <w:tcW w:w="3402" w:type="dxa"/>
          </w:tcPr>
          <w:p w14:paraId="3CCE8FF3" w14:textId="3A25CDF0" w:rsidR="00D45249" w:rsidRPr="00D45249" w:rsidRDefault="00D45249" w:rsidP="00491935">
            <w:pPr>
              <w:rPr>
                <w:b/>
                <w:bCs/>
              </w:rPr>
            </w:pPr>
            <w:r w:rsidRPr="00D45249">
              <w:rPr>
                <w:b/>
                <w:bCs/>
              </w:rPr>
              <w:t>Federation of Ethnic Communities Councils Australia</w:t>
            </w:r>
          </w:p>
        </w:tc>
        <w:tc>
          <w:tcPr>
            <w:tcW w:w="3401" w:type="dxa"/>
          </w:tcPr>
          <w:p w14:paraId="5B753E75" w14:textId="78178A69" w:rsidR="00D45249" w:rsidRPr="00D45249" w:rsidRDefault="00D45249" w:rsidP="00491935">
            <w:r>
              <w:t>Representing people from culturally and linguistically diverse backgrounds</w:t>
            </w:r>
          </w:p>
        </w:tc>
        <w:tc>
          <w:tcPr>
            <w:tcW w:w="3401" w:type="dxa"/>
          </w:tcPr>
          <w:p w14:paraId="41E7CE13" w14:textId="77777777" w:rsidR="00D45249" w:rsidRDefault="00D45249" w:rsidP="00D45249">
            <w:r>
              <w:t>02 6282 5755</w:t>
            </w:r>
          </w:p>
          <w:p w14:paraId="74D97FE6" w14:textId="77777777" w:rsidR="00D45249" w:rsidRDefault="00D45249" w:rsidP="00D45249">
            <w:r>
              <w:t>admin@fecca.org.au</w:t>
            </w:r>
          </w:p>
          <w:p w14:paraId="3BE9FEE6" w14:textId="3D86B412" w:rsidR="00D45249" w:rsidRDefault="00D45249" w:rsidP="00D45249">
            <w:r>
              <w:t>fecca.org.au</w:t>
            </w:r>
          </w:p>
        </w:tc>
      </w:tr>
      <w:tr w:rsidR="00D45249" w14:paraId="0C51E146" w14:textId="77777777" w:rsidTr="003433AA">
        <w:tc>
          <w:tcPr>
            <w:tcW w:w="3402" w:type="dxa"/>
          </w:tcPr>
          <w:p w14:paraId="29A4C0C8" w14:textId="552BF035" w:rsidR="00D45249" w:rsidRPr="00D45249" w:rsidRDefault="00D45249" w:rsidP="00D45249">
            <w:pPr>
              <w:rPr>
                <w:b/>
                <w:bCs/>
              </w:rPr>
            </w:pPr>
            <w:r w:rsidRPr="00D45249">
              <w:rPr>
                <w:b/>
                <w:bCs/>
              </w:rPr>
              <w:t>National Aboriginal Community Controlled Health Organisation</w:t>
            </w:r>
          </w:p>
        </w:tc>
        <w:tc>
          <w:tcPr>
            <w:tcW w:w="3401" w:type="dxa"/>
          </w:tcPr>
          <w:p w14:paraId="30848502" w14:textId="6D31C972" w:rsidR="00D45249" w:rsidRDefault="00D45249" w:rsidP="00D45249">
            <w:r w:rsidRPr="00D45249">
              <w:t xml:space="preserve">Aboriginal and Torres Strait Islander health and wellbeing </w:t>
            </w:r>
            <w:r w:rsidR="006C510F">
              <w:t>group</w:t>
            </w:r>
          </w:p>
        </w:tc>
        <w:tc>
          <w:tcPr>
            <w:tcW w:w="3401" w:type="dxa"/>
          </w:tcPr>
          <w:p w14:paraId="33C1D30E" w14:textId="77777777" w:rsidR="00D45249" w:rsidRDefault="00D45249" w:rsidP="00D45249">
            <w:r>
              <w:t>02 6246 9300</w:t>
            </w:r>
          </w:p>
          <w:p w14:paraId="66EF7B16" w14:textId="03D75D00" w:rsidR="00D45249" w:rsidRDefault="00D45249" w:rsidP="00491935">
            <w:r>
              <w:t>naccho.org.au</w:t>
            </w:r>
          </w:p>
        </w:tc>
      </w:tr>
      <w:tr w:rsidR="00D45249" w14:paraId="2D01AA14" w14:textId="77777777" w:rsidTr="003433AA">
        <w:tc>
          <w:tcPr>
            <w:tcW w:w="3402" w:type="dxa"/>
          </w:tcPr>
          <w:p w14:paraId="2D904FB4" w14:textId="4C68AB6B" w:rsidR="00D45249" w:rsidRPr="00D45249" w:rsidRDefault="00D45249" w:rsidP="00D45249">
            <w:pPr>
              <w:rPr>
                <w:b/>
                <w:bCs/>
              </w:rPr>
            </w:pPr>
            <w:r w:rsidRPr="00D45249">
              <w:rPr>
                <w:b/>
                <w:bCs/>
              </w:rPr>
              <w:t>Aged Care Council of Elders</w:t>
            </w:r>
          </w:p>
        </w:tc>
        <w:tc>
          <w:tcPr>
            <w:tcW w:w="3401" w:type="dxa"/>
          </w:tcPr>
          <w:p w14:paraId="144E8A6E" w14:textId="5B588DB4" w:rsidR="00D45249" w:rsidRPr="00D45249" w:rsidRDefault="00D45249" w:rsidP="00D45249">
            <w:r w:rsidRPr="00D45249">
              <w:t>Advisory group to the government</w:t>
            </w:r>
          </w:p>
        </w:tc>
        <w:tc>
          <w:tcPr>
            <w:tcW w:w="3401" w:type="dxa"/>
          </w:tcPr>
          <w:p w14:paraId="070D03F7" w14:textId="77777777" w:rsidR="00D45249" w:rsidRDefault="00D45249" w:rsidP="00D45249">
            <w:r>
              <w:t>02 6289 8769</w:t>
            </w:r>
          </w:p>
          <w:p w14:paraId="195DBC60" w14:textId="77777777" w:rsidR="00D45249" w:rsidRDefault="00D45249" w:rsidP="00D45249">
            <w:r>
              <w:t>CouncilOfElders@health.gov.au</w:t>
            </w:r>
          </w:p>
          <w:p w14:paraId="3C1077B5" w14:textId="77777777" w:rsidR="00D45249" w:rsidRDefault="00D45249" w:rsidP="00D45249">
            <w:r>
              <w:t>facebook.com/groups/</w:t>
            </w:r>
            <w:proofErr w:type="spellStart"/>
            <w:r>
              <w:t>agedcarecouncilofelders</w:t>
            </w:r>
            <w:proofErr w:type="spellEnd"/>
          </w:p>
          <w:p w14:paraId="24214FDD" w14:textId="575A4A53" w:rsidR="00D45249" w:rsidRDefault="00D45249" w:rsidP="00491935">
            <w:r>
              <w:t>health.gov.au/committees-and-groups/aged-care-council-of-elders</w:t>
            </w:r>
          </w:p>
        </w:tc>
      </w:tr>
    </w:tbl>
    <w:p w14:paraId="416B360E" w14:textId="7ED81A60" w:rsidR="00422631" w:rsidRPr="00422631" w:rsidRDefault="00422631" w:rsidP="009C4B10"/>
    <w:sectPr w:rsidR="00422631" w:rsidRPr="00422631" w:rsidSect="0077419E">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A921" w14:textId="77777777" w:rsidR="001A60F7" w:rsidRDefault="001A60F7" w:rsidP="0076491B">
      <w:pPr>
        <w:spacing w:before="0" w:after="0" w:line="240" w:lineRule="auto"/>
      </w:pPr>
      <w:r>
        <w:separator/>
      </w:r>
    </w:p>
  </w:endnote>
  <w:endnote w:type="continuationSeparator" w:id="0">
    <w:p w14:paraId="32A506B0" w14:textId="77777777" w:rsidR="001A60F7" w:rsidRDefault="001A60F7" w:rsidP="0076491B">
      <w:pPr>
        <w:spacing w:before="0" w:after="0" w:line="240" w:lineRule="auto"/>
      </w:pPr>
      <w:r>
        <w:continuationSeparator/>
      </w:r>
    </w:p>
  </w:endnote>
  <w:endnote w:type="continuationNotice" w:id="1">
    <w:p w14:paraId="5DCECFBD" w14:textId="77777777" w:rsidR="001A60F7" w:rsidRDefault="001A60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D36C" w14:textId="77777777" w:rsidR="00491935" w:rsidRDefault="00491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2239" w14:textId="77777777" w:rsidR="00491935" w:rsidRDefault="00491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F3A4" w14:textId="77777777" w:rsidR="00491935" w:rsidRDefault="0049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D84F" w14:textId="77777777" w:rsidR="001A60F7" w:rsidRDefault="001A60F7" w:rsidP="0076491B">
      <w:pPr>
        <w:spacing w:before="0" w:after="0" w:line="240" w:lineRule="auto"/>
      </w:pPr>
      <w:r>
        <w:separator/>
      </w:r>
    </w:p>
  </w:footnote>
  <w:footnote w:type="continuationSeparator" w:id="0">
    <w:p w14:paraId="45FFB1A6" w14:textId="77777777" w:rsidR="001A60F7" w:rsidRDefault="001A60F7" w:rsidP="0076491B">
      <w:pPr>
        <w:spacing w:before="0" w:after="0" w:line="240" w:lineRule="auto"/>
      </w:pPr>
      <w:r>
        <w:continuationSeparator/>
      </w:r>
    </w:p>
  </w:footnote>
  <w:footnote w:type="continuationNotice" w:id="1">
    <w:p w14:paraId="5DB4D263" w14:textId="77777777" w:rsidR="001A60F7" w:rsidRDefault="001A60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7EEF" w14:textId="77777777" w:rsidR="00491935" w:rsidRDefault="00491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CE3" w14:textId="77777777" w:rsidR="00491935" w:rsidRDefault="00491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E760" w14:textId="7FED4748" w:rsidR="0076491B" w:rsidRDefault="00491935">
    <w:pPr>
      <w:pStyle w:val="Header"/>
    </w:pPr>
    <w:r>
      <w:rPr>
        <w:noProof/>
      </w:rPr>
      <w:drawing>
        <wp:anchor distT="0" distB="0" distL="114300" distR="114300" simplePos="0" relativeHeight="251659265" behindDoc="0" locked="0" layoutInCell="1" allowOverlap="1" wp14:anchorId="0A414492" wp14:editId="68E5E6CB">
          <wp:simplePos x="0" y="0"/>
          <wp:positionH relativeFrom="column">
            <wp:posOffset>-530860</wp:posOffset>
          </wp:positionH>
          <wp:positionV relativeFrom="paragraph">
            <wp:posOffset>-1080135</wp:posOffset>
          </wp:positionV>
          <wp:extent cx="4319270" cy="942975"/>
          <wp:effectExtent l="0" t="0" r="5080" b="9525"/>
          <wp:wrapSquare wrapText="bothSides"/>
          <wp:docPr id="171248762"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8762" name="Picture 1" descr="Australian Government 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4319270" cy="942975"/>
                  </a:xfrm>
                  <a:prstGeom prst="rect">
                    <a:avLst/>
                  </a:prstGeom>
                </pic:spPr>
              </pic:pic>
            </a:graphicData>
          </a:graphic>
          <wp14:sizeRelH relativeFrom="margin">
            <wp14:pctWidth>0</wp14:pctWidth>
          </wp14:sizeRelH>
          <wp14:sizeRelV relativeFrom="margin">
            <wp14:pctHeight>0</wp14:pctHeight>
          </wp14:sizeRelV>
        </wp:anchor>
      </w:drawing>
    </w:r>
    <w:r w:rsidR="0077419E">
      <w:rPr>
        <w:noProof/>
      </w:rPr>
      <w:drawing>
        <wp:anchor distT="0" distB="0" distL="114300" distR="114300" simplePos="0" relativeHeight="251658241" behindDoc="0" locked="0" layoutInCell="1" allowOverlap="1" wp14:anchorId="5ACAC8AB" wp14:editId="16757FAF">
          <wp:simplePos x="0" y="0"/>
          <wp:positionH relativeFrom="page">
            <wp:align>right</wp:align>
          </wp:positionH>
          <wp:positionV relativeFrom="page">
            <wp:align>top</wp:align>
          </wp:positionV>
          <wp:extent cx="2283822" cy="2109470"/>
          <wp:effectExtent l="0" t="0" r="254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5"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0"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20108">
    <w:abstractNumId w:val="17"/>
  </w:num>
  <w:num w:numId="2" w16cid:durableId="1921207220">
    <w:abstractNumId w:val="3"/>
  </w:num>
  <w:num w:numId="3" w16cid:durableId="676467630">
    <w:abstractNumId w:val="15"/>
  </w:num>
  <w:num w:numId="4" w16cid:durableId="1463301499">
    <w:abstractNumId w:val="16"/>
  </w:num>
  <w:num w:numId="5" w16cid:durableId="1084641689">
    <w:abstractNumId w:val="7"/>
  </w:num>
  <w:num w:numId="6" w16cid:durableId="289869160">
    <w:abstractNumId w:val="2"/>
  </w:num>
  <w:num w:numId="7" w16cid:durableId="553195586">
    <w:abstractNumId w:val="12"/>
  </w:num>
  <w:num w:numId="8" w16cid:durableId="36316241">
    <w:abstractNumId w:val="11"/>
  </w:num>
  <w:num w:numId="9" w16cid:durableId="503713232">
    <w:abstractNumId w:val="14"/>
  </w:num>
  <w:num w:numId="10" w16cid:durableId="1297876605">
    <w:abstractNumId w:val="0"/>
  </w:num>
  <w:num w:numId="11" w16cid:durableId="1600524534">
    <w:abstractNumId w:val="18"/>
  </w:num>
  <w:num w:numId="12" w16cid:durableId="1496415760">
    <w:abstractNumId w:val="5"/>
  </w:num>
  <w:num w:numId="13" w16cid:durableId="899095741">
    <w:abstractNumId w:val="10"/>
  </w:num>
  <w:num w:numId="14" w16cid:durableId="1597053370">
    <w:abstractNumId w:val="1"/>
  </w:num>
  <w:num w:numId="15" w16cid:durableId="1754661985">
    <w:abstractNumId w:val="6"/>
  </w:num>
  <w:num w:numId="16" w16cid:durableId="263150683">
    <w:abstractNumId w:val="8"/>
  </w:num>
  <w:num w:numId="17" w16cid:durableId="1037969422">
    <w:abstractNumId w:val="13"/>
  </w:num>
  <w:num w:numId="18" w16cid:durableId="1354500229">
    <w:abstractNumId w:val="9"/>
  </w:num>
  <w:num w:numId="19" w16cid:durableId="1532763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10"/>
    <w:rsid w:val="000C41D0"/>
    <w:rsid w:val="00107687"/>
    <w:rsid w:val="00174162"/>
    <w:rsid w:val="0018537B"/>
    <w:rsid w:val="001A60F7"/>
    <w:rsid w:val="002362E5"/>
    <w:rsid w:val="0029215F"/>
    <w:rsid w:val="002C2D46"/>
    <w:rsid w:val="00360B34"/>
    <w:rsid w:val="003619F4"/>
    <w:rsid w:val="00363C4B"/>
    <w:rsid w:val="00422631"/>
    <w:rsid w:val="004557A0"/>
    <w:rsid w:val="00474B8C"/>
    <w:rsid w:val="004804C9"/>
    <w:rsid w:val="00491935"/>
    <w:rsid w:val="004C11EB"/>
    <w:rsid w:val="004D7C5F"/>
    <w:rsid w:val="004F7E50"/>
    <w:rsid w:val="005035B6"/>
    <w:rsid w:val="00633DB4"/>
    <w:rsid w:val="00660B15"/>
    <w:rsid w:val="0068742B"/>
    <w:rsid w:val="006C07D3"/>
    <w:rsid w:val="006C510F"/>
    <w:rsid w:val="0072624A"/>
    <w:rsid w:val="00726939"/>
    <w:rsid w:val="0076491B"/>
    <w:rsid w:val="0077419E"/>
    <w:rsid w:val="007E444A"/>
    <w:rsid w:val="00887D57"/>
    <w:rsid w:val="008F467F"/>
    <w:rsid w:val="009346B6"/>
    <w:rsid w:val="00935F75"/>
    <w:rsid w:val="0094606D"/>
    <w:rsid w:val="009B2828"/>
    <w:rsid w:val="009C4B10"/>
    <w:rsid w:val="009F20E3"/>
    <w:rsid w:val="00AC04A6"/>
    <w:rsid w:val="00AF3EEB"/>
    <w:rsid w:val="00B36A27"/>
    <w:rsid w:val="00BD473C"/>
    <w:rsid w:val="00BD577C"/>
    <w:rsid w:val="00BE1130"/>
    <w:rsid w:val="00C074CB"/>
    <w:rsid w:val="00C46331"/>
    <w:rsid w:val="00C53DF7"/>
    <w:rsid w:val="00C76B54"/>
    <w:rsid w:val="00C9187A"/>
    <w:rsid w:val="00C927BE"/>
    <w:rsid w:val="00CA0CFC"/>
    <w:rsid w:val="00D45249"/>
    <w:rsid w:val="00E91CEE"/>
    <w:rsid w:val="00F0576E"/>
    <w:rsid w:val="00FC72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286A"/>
  <w15:chartTrackingRefBased/>
  <w15:docId w15:val="{7F160B7E-F40B-4667-A988-9AC1262C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10"/>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gas\Downloads\Aged_Care_Teal_A4_doc_simple_portrait_web.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SharedWithUsers xmlns="0248287d-23c7-4a2a-a3e0-c0447c1b254b">
      <UserInfo>
        <DisplayName>OH, Olivia</DisplayName>
        <AccountId>1930</AccountId>
        <AccountType/>
      </UserInfo>
    </SharedWithUsers>
    <lcf76f155ced4ddcb4097134ff3c332f xmlns="5d22ee21-2550-402c-8d6a-8cbb26bde33d">
      <Terms xmlns="http://schemas.microsoft.com/office/infopath/2007/PartnerControls"/>
    </lcf76f155ced4ddcb4097134ff3c332f>
    <_Flow_SignoffStatus xmlns="5d22ee21-2550-402c-8d6a-8cbb26bde33d" xsi:nil="true"/>
    <Notes xmlns="5d22ee21-2550-402c-8d6a-8cbb26bde33d" xsi:nil="true"/>
    <Section xmlns="5d22ee21-2550-402c-8d6a-8cbb26bde3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256FA062D4A44FA12A926D3C021DA2" ma:contentTypeVersion="24" ma:contentTypeDescription="Create a new document." ma:contentTypeScope="" ma:versionID="c1b34052ed3e763fca71eadcc466a357">
  <xsd:schema xmlns:xsd="http://www.w3.org/2001/XMLSchema" xmlns:xs="http://www.w3.org/2001/XMLSchema" xmlns:p="http://schemas.microsoft.com/office/2006/metadata/properties" xmlns:ns2="5d22ee21-2550-402c-8d6a-8cbb26bde33d" xmlns:ns3="0248287d-23c7-4a2a-a3e0-c0447c1b254b" targetNamespace="http://schemas.microsoft.com/office/2006/metadata/properties" ma:root="true" ma:fieldsID="8abfdaaea716d81e8693ffafba0ce74e" ns2:_="" ns3:_="">
    <xsd:import namespace="5d22ee21-2550-402c-8d6a-8cbb26bde33d"/>
    <xsd:import namespace="0248287d-23c7-4a2a-a3e0-c0447c1b254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Section"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ee21-2550-402c-8d6a-8cbb26bde33d" elementFormDefault="qualified">
    <xsd:import namespace="http://schemas.microsoft.com/office/2006/documentManagement/types"/>
    <xsd:import namespace="http://schemas.microsoft.com/office/infopath/2007/PartnerControls"/>
    <xsd:element name="_Flow_SignoffStatus" ma:index="1" nillable="true" ma:displayName="Sign-off " ma:format="Dropdown" ma:internalName="Sign_x002d_off_x0020_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ection" ma:index="21" nillable="true" ma:displayName="Section" ma:description="Where would the article be published?" ma:format="Dropdown" ma:hidden="true" ma:internalName="Section" ma:readOnly="false">
      <xsd:simpleType>
        <xsd:restriction base="dms:Choice">
          <xsd:enumeration value="What's New"/>
          <xsd:enumeration value="Quick Bites"/>
          <xsd:enumeration value="Image"/>
          <xsd:enumeration value="Article"/>
          <xsd:enumeration value="Notable Date"/>
        </xsd:restriction>
      </xsd:simpleType>
    </xsd:element>
    <xsd:element name="MediaServiceLocation" ma:index="23" nillable="true" ma:displayName="Location" ma:hidden="true"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e80bcdcb-5d35-4cfa-b459-3cbb3cdeb293}" ma:internalName="TaxCatchAll" ma:readOnly="false"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5d22ee21-2550-402c-8d6a-8cbb26bde33d"/>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7B7DBF0A-0EAD-417E-A6A3-6BFF91DB8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ee21-2550-402c-8d6a-8cbb26bde33d"/>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Aged_Care_Teal_A4_doc_simple_portrait_web.dotx</Template>
  <TotalTime>4</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Older persons aged care advocacy and representative groups</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persons aged care advocacy and representative groups</dc:title>
  <dc:subject>Aged Care</dc:subject>
  <dc:creator>Australian Government Department of Health, Disability and Ageing</dc:creator>
  <cp:keywords>Aged Care, Senior Australians. Aged care review and reforms</cp:keywords>
  <dc:description/>
  <cp:lastModifiedBy>MASCHKE, Elvia</cp:lastModifiedBy>
  <cp:revision>3</cp:revision>
  <dcterms:created xsi:type="dcterms:W3CDTF">2025-04-24T02:56:00Z</dcterms:created>
  <dcterms:modified xsi:type="dcterms:W3CDTF">2025-06-02T23:22:00Z</dcterms:modified>
</cp:coreProperties>
</file>