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0EE8" w14:textId="5BF83184" w:rsidR="00751A23" w:rsidRPr="009C1A6B" w:rsidRDefault="009C1A6B" w:rsidP="009C1A6B">
      <w:pPr>
        <w:pStyle w:val="Title"/>
        <w:rPr>
          <w:sz w:val="96"/>
          <w:szCs w:val="96"/>
        </w:rPr>
        <w:sectPr w:rsidR="00751A23" w:rsidRPr="009C1A6B" w:rsidSect="00D45D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 w:rsidRPr="009C1A6B">
        <w:rPr>
          <w:rFonts w:ascii="Microsoft Himalaya" w:hAnsi="Microsoft Himalaya" w:cs="Microsoft Himalaya" w:hint="cs"/>
          <w:sz w:val="96"/>
          <w:szCs w:val="96"/>
          <w:cs/>
          <w:lang w:bidi="bo-CN"/>
        </w:rPr>
        <w:t>བྱིས་པའི་སྔོན་འགོག་སྨན་ཁབ་ཁག</w:t>
      </w:r>
      <w:r w:rsidR="007D582A" w:rsidRPr="009C1A6B">
        <w:rPr>
          <w:sz w:val="96"/>
          <w:szCs w:val="96"/>
        </w:rPr>
        <w:t xml:space="preserve"> </w:t>
      </w:r>
    </w:p>
    <w:p w14:paraId="33DC80E6" w14:textId="5806EC12" w:rsidR="00B82EB3" w:rsidRPr="009C1A6B" w:rsidRDefault="009C1A6B" w:rsidP="009C1A6B">
      <w:pPr>
        <w:pStyle w:val="Heading1"/>
        <w:spacing w:before="0"/>
        <w:rPr>
          <w:rFonts w:asciiTheme="minorHAnsi" w:hAnsiTheme="minorHAnsi" w:cstheme="minorHAnsi"/>
          <w:sz w:val="48"/>
          <w:szCs w:val="28"/>
        </w:rPr>
      </w:pPr>
      <w:r w:rsidRPr="008B1755">
        <w:rPr>
          <w:rFonts w:ascii="Microsoft Himalaya" w:hAnsi="Microsoft Himalaya" w:cs="Microsoft Himalaya" w:hint="cs"/>
          <w:sz w:val="72"/>
          <w:szCs w:val="72"/>
          <w:cs/>
          <w:lang w:bidi="bo-CN"/>
        </w:rPr>
        <w:lastRenderedPageBreak/>
        <w:t>བྱིས་པའི་སྔོན་འགོག་སྨན་ཁབ་ཁག</w:t>
      </w:r>
    </w:p>
    <w:p w14:paraId="43B4ADED" w14:textId="7E1E869E" w:rsidR="000B58E9" w:rsidRPr="009C1A6B" w:rsidRDefault="009C1A6B" w:rsidP="009C1A6B">
      <w:pPr>
        <w:pStyle w:val="Header"/>
        <w:spacing w:after="120"/>
        <w:rPr>
          <w:sz w:val="24"/>
          <w:szCs w:val="28"/>
        </w:rPr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གནོད་འཚེ་ཅན་གྱི་རིམས་ནད་ལས་སྲུང་སྐྱོབ་བྱེད་པའི་རིན་མེད་སྔོན་འགོག་སྨན་ཁབ་སྐོར་གྱི་གནས་ཚུལ།</w:t>
      </w:r>
    </w:p>
    <w:p w14:paraId="0A436EB0" w14:textId="63DFA9B3" w:rsidR="000B58E9" w:rsidRPr="000B58E9" w:rsidRDefault="514DD68A" w:rsidP="514DD68A">
      <w:pPr>
        <w:pStyle w:val="Header"/>
        <w:rPr>
          <w:lang w:val="en-US"/>
        </w:rPr>
      </w:pPr>
      <w:r w:rsidRPr="514DD68A">
        <w:rPr>
          <w:lang w:val="en-US"/>
        </w:rPr>
        <w:t>health.gov.au/</w:t>
      </w:r>
      <w:proofErr w:type="spellStart"/>
      <w:r w:rsidRPr="514DD68A">
        <w:rPr>
          <w:lang w:val="en-US"/>
        </w:rPr>
        <w:t>childhoodimmunisation</w:t>
      </w:r>
      <w:proofErr w:type="spellEnd"/>
    </w:p>
    <w:p w14:paraId="41E9EA1C" w14:textId="4393F1AB" w:rsidR="000B58E9" w:rsidRDefault="009C1A6B" w:rsidP="009C1A6B">
      <w:pPr>
        <w:pStyle w:val="Heading2"/>
        <w:rPr>
          <w:lang w:eastAsia="en-AU"/>
        </w:rPr>
      </w:pPr>
      <w:r w:rsidRPr="008B1755">
        <w:rPr>
          <w:rFonts w:ascii="Microsoft Himalaya" w:hAnsi="Microsoft Himalaya" w:cs="Microsoft Himalaya" w:hint="cs"/>
          <w:i/>
          <w:iCs w:val="0"/>
          <w:sz w:val="48"/>
          <w:szCs w:val="48"/>
          <w:cs/>
          <w:lang w:eastAsia="en-AU" w:bidi="bo-CN"/>
        </w:rPr>
        <w:t>རྒྱུན་ལྡན་རྒྱག་དགོས་པའི་བྱིས་པའི་སྔོན་འགོག་སྨན་ཁབ་ཁག</w:t>
      </w:r>
    </w:p>
    <w:p w14:paraId="5532E153" w14:textId="441044B8" w:rsidR="000B58E9" w:rsidRPr="009C1A6B" w:rsidRDefault="009C1A6B" w:rsidP="009C1A6B">
      <w:pPr>
        <w:pStyle w:val="Header"/>
        <w:spacing w:after="240"/>
        <w:rPr>
          <w:sz w:val="28"/>
          <w:szCs w:val="32"/>
        </w:rPr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རྒྱལ་ཡོངས་རིམས་འགོག་འཆར་གཞིའི་ནང་།</w:t>
      </w:r>
      <w:r w:rsidRPr="009C1A6B">
        <w:rPr>
          <w:sz w:val="28"/>
          <w:szCs w:val="32"/>
          <w:lang w:val="en-US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རྒྱལ་ཡོངས་རིམས་འགོག་ལས་གཞིའི་འོག་ནས་རིན་མེད་ཐོག་རྒྱག་ཐུབ་པའི་རིམས་འགོག་</w:t>
      </w:r>
      <w:r>
        <w:rPr>
          <w:rFonts w:ascii="Microsoft Himalaya" w:hAnsi="Microsoft Himalaya" w:cs="Microsoft Himalaya"/>
          <w:sz w:val="28"/>
          <w:szCs w:val="32"/>
          <w:lang w:bidi="bo-CN"/>
        </w:rPr>
        <w:br/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སྨན་ཁབ་ཁག་ངོས་སྦྱོར་བྱས་ཡོད།</w:t>
      </w:r>
    </w:p>
    <w:p w14:paraId="1BFB0A5E" w14:textId="4EB2806C" w:rsidR="000B58E9" w:rsidRPr="009C1A6B" w:rsidRDefault="009C1A6B" w:rsidP="009C1A6B">
      <w:pPr>
        <w:pStyle w:val="Header"/>
        <w:spacing w:after="240"/>
        <w:rPr>
          <w:sz w:val="28"/>
          <w:szCs w:val="32"/>
        </w:rPr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སྨན་བཅོས་ལྟ་སྐྱོང་གི་ཤོག་བྱང་ཡོད་པའམ།</w:t>
      </w:r>
      <w:r w:rsidRPr="009C1A6B">
        <w:rPr>
          <w:sz w:val="28"/>
          <w:szCs w:val="32"/>
          <w:lang w:val="en-US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ཡང་ན་སྨན་བཅོས་ཐོབ་ཐང་ཡོད་པའི་ཕྲུ་གུ་ཞིག་ཡིན་ཕྱིན་སྔོན་འགོག་སྨན་ཁབ་རིན་མེད་</w:t>
      </w:r>
      <w:r>
        <w:rPr>
          <w:rFonts w:ascii="Microsoft Himalaya" w:hAnsi="Microsoft Himalaya" w:cs="Microsoft Himalaya"/>
          <w:sz w:val="28"/>
          <w:szCs w:val="32"/>
          <w:lang w:bidi="bo-CN"/>
        </w:rPr>
        <w:br/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ཐོག་རྒྱག་ཐུབ།</w:t>
      </w:r>
    </w:p>
    <w:p w14:paraId="5CED56A2" w14:textId="75C31CF4" w:rsidR="00B82EB3" w:rsidRDefault="009C1A6B" w:rsidP="009C1A6B">
      <w:pPr>
        <w:pStyle w:val="Header"/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མངའ་སྡེ་དང་མངའ་ཁོངས་གཞུང་གི་ལས་རིམ་འོག་ནས་ད་དུང་སྔོན་འགོག་སྨན་ཁབ་འཕར་མ་རིན་མེད་ཐོག་རྒྱག་རྒྱུ་ཡོད་སྲིད།</w:t>
      </w:r>
    </w:p>
    <w:p w14:paraId="352B8ABB" w14:textId="61DBA661" w:rsidR="00A55F56" w:rsidRDefault="008B1755" w:rsidP="008B1755">
      <w:pPr>
        <w:pStyle w:val="Heading2"/>
      </w:pPr>
      <w:r w:rsidRPr="008B1755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bidi="bo-CN"/>
        </w:rPr>
        <w:t>རྒྱལ་ཡོངས་ཀྱི་རིམས་འགོག་སྨན་ཁབ་འཆར་གཞི།</w:t>
      </w:r>
      <w:r w:rsidRPr="008B1755">
        <w:rPr>
          <w:lang w:bidi="en-US"/>
        </w:rPr>
        <w:t>(</w:t>
      </w:r>
      <w:r w:rsidRPr="008B1755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bidi="bo-CN"/>
        </w:rPr>
        <w:t>བྱིས་པའི་སྐབས།</w:t>
      </w:r>
      <w:r w:rsidRPr="008B1755">
        <w:rPr>
          <w:lang w:bidi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55F56" w:rsidRPr="00986CD1" w14:paraId="2F76F68E" w14:textId="77777777" w:rsidTr="007A23FE">
        <w:tc>
          <w:tcPr>
            <w:tcW w:w="2122" w:type="dxa"/>
          </w:tcPr>
          <w:p w14:paraId="756AF0E4" w14:textId="09C121BE" w:rsidR="00A55F56" w:rsidRPr="00986CD1" w:rsidRDefault="008B1755" w:rsidP="008B1755">
            <w:pPr>
              <w:pStyle w:val="Header"/>
              <w:rPr>
                <w:b/>
                <w:bCs/>
              </w:rPr>
            </w:pPr>
            <w:r w:rsidRPr="008B1755">
              <w:rPr>
                <w:rFonts w:ascii="Microsoft Himalaya" w:hAnsi="Microsoft Himalaya" w:cs="Microsoft Himalaya" w:hint="cs"/>
                <w:b/>
                <w:bCs/>
                <w:sz w:val="28"/>
                <w:szCs w:val="32"/>
                <w:cs/>
                <w:lang w:bidi="bo-CN"/>
              </w:rPr>
              <w:t>རང་ལོ།</w:t>
            </w:r>
          </w:p>
        </w:tc>
        <w:tc>
          <w:tcPr>
            <w:tcW w:w="6938" w:type="dxa"/>
          </w:tcPr>
          <w:p w14:paraId="22A8594F" w14:textId="32CEF504" w:rsidR="00A55F56" w:rsidRPr="00986CD1" w:rsidRDefault="008B1755" w:rsidP="008B1755">
            <w:pPr>
              <w:pStyle w:val="Header"/>
              <w:rPr>
                <w:b/>
                <w:bCs/>
              </w:rPr>
            </w:pPr>
            <w:r w:rsidRPr="008B1755">
              <w:rPr>
                <w:rFonts w:ascii="Microsoft Himalaya" w:hAnsi="Microsoft Himalaya" w:cs="Microsoft Himalaya" w:hint="cs"/>
                <w:b/>
                <w:bCs/>
                <w:sz w:val="28"/>
                <w:szCs w:val="32"/>
                <w:cs/>
                <w:lang w:bidi="bo-CN"/>
              </w:rPr>
              <w:t>ནད།</w:t>
            </w:r>
          </w:p>
        </w:tc>
      </w:tr>
      <w:tr w:rsidR="00A55F56" w14:paraId="34F37EBF" w14:textId="77777777" w:rsidTr="007A23FE">
        <w:tc>
          <w:tcPr>
            <w:tcW w:w="2122" w:type="dxa"/>
          </w:tcPr>
          <w:p w14:paraId="01DD6AAD" w14:textId="25E41C8D" w:rsidR="00A55F56" w:rsidRPr="0054421D" w:rsidRDefault="008B1755" w:rsidP="008B1755">
            <w:pPr>
              <w:pStyle w:val="Header"/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སྐྱེ་མ་ཐག</w:t>
            </w:r>
          </w:p>
        </w:tc>
        <w:tc>
          <w:tcPr>
            <w:tcW w:w="6938" w:type="dxa"/>
          </w:tcPr>
          <w:p w14:paraId="26520E18" w14:textId="596DAA54" w:rsidR="00A55F56" w:rsidRPr="007A23FE" w:rsidRDefault="008B1755" w:rsidP="008B1755">
            <w:pPr>
              <w:pStyle w:val="Header"/>
              <w:numPr>
                <w:ilvl w:val="0"/>
                <w:numId w:val="41"/>
              </w:numPr>
            </w:pP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མཆིན་ནད།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lang w:bidi="en-US"/>
              </w:rPr>
              <w:t>(Hepatitis B) (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ནམ་རྒྱུན་སྨན་ཁང་དུ་རྒྱག་གི་ཡོད།</w:t>
            </w:r>
            <w:r w:rsidRPr="008B1755">
              <w:rPr>
                <w:lang w:bidi="en-US"/>
              </w:rPr>
              <w:t>)</w:t>
            </w:r>
          </w:p>
        </w:tc>
      </w:tr>
      <w:tr w:rsidR="00A55F56" w14:paraId="71DF9056" w14:textId="77777777" w:rsidTr="007A23FE">
        <w:tc>
          <w:tcPr>
            <w:tcW w:w="2122" w:type="dxa"/>
          </w:tcPr>
          <w:p w14:paraId="42E79F3A" w14:textId="57F12B4F" w:rsidR="00A55F56" w:rsidRPr="0054421D" w:rsidRDefault="008B1755" w:rsidP="008B1755">
            <w:pPr>
              <w:pStyle w:val="Header"/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ཟླ་བ་གཉིས།</w:t>
            </w:r>
          </w:p>
          <w:p w14:paraId="7C522F90" w14:textId="5BE695B1" w:rsidR="00A55F56" w:rsidRPr="0054421D" w:rsidRDefault="00A55F56" w:rsidP="008B1755">
            <w:pPr>
              <w:pStyle w:val="Header"/>
            </w:pPr>
            <w:r w:rsidRPr="0054421D">
              <w:t>(</w:t>
            </w:r>
            <w:r w:rsidR="008B1755"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བདུན་ཕྲག་དྲུག་ནས་</w:t>
            </w:r>
            <w:r w:rsidR="008B1755" w:rsidRPr="0054421D"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br/>
            </w:r>
            <w:r w:rsidR="008B1755"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སྤྲད་ཆོག་པ།</w:t>
            </w:r>
            <w:r w:rsidRPr="0054421D">
              <w:t>)</w:t>
            </w:r>
          </w:p>
        </w:tc>
        <w:tc>
          <w:tcPr>
            <w:tcW w:w="6938" w:type="dxa"/>
          </w:tcPr>
          <w:p w14:paraId="3BB9E042" w14:textId="4E830552" w:rsidR="00A55F56" w:rsidRPr="007A23FE" w:rsidRDefault="008B1755" w:rsidP="008B1755">
            <w:pPr>
              <w:pStyle w:val="Header"/>
              <w:numPr>
                <w:ilvl w:val="0"/>
                <w:numId w:val="41"/>
              </w:numPr>
            </w:pP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སྔོན་འགོག་བྱེད་ཐུབ་པའི་ཕྲ་འབུའི་ནད་ཚབས་ཆེན་མིད་པའི་འགོས་ནད།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t xml:space="preserve"> </w:t>
            </w:r>
            <w:r w:rsidRPr="008B1755">
              <w:rPr>
                <w:lang w:bidi="en-US"/>
              </w:rPr>
              <w:t>(Diphtheria)</w:t>
            </w:r>
            <w:r>
              <w:rPr>
                <w:lang w:bidi="en-US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རྩ་རྒྱུས་འཁུམ་ནད།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lang w:bidi="en-US"/>
              </w:rPr>
              <w:t xml:space="preserve">(Tetanus)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གློ་ནད་ཐེས་པོ།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t xml:space="preserve"> </w:t>
            </w:r>
            <w:r w:rsidRPr="008B1755">
              <w:rPr>
                <w:lang w:bidi="en-US"/>
              </w:rPr>
              <w:t xml:space="preserve">(Whooping cough)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མཆིན་ནད།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lang w:bidi="en-US"/>
              </w:rPr>
              <w:t xml:space="preserve">(Hepatitis B)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ལུས་པོ་ལྕི་བའི་ནད།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lang w:bidi="en-US"/>
              </w:rPr>
              <w:t xml:space="preserve">(Polio)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ཁྲག་རིལ་ཆམ་རིམས།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t xml:space="preserve"> </w:t>
            </w:r>
            <w:r w:rsidRPr="008B1755">
              <w:rPr>
                <w:lang w:bidi="en-US"/>
              </w:rPr>
              <w:t>(</w:t>
            </w:r>
            <w:r w:rsidRPr="008B1755">
              <w:rPr>
                <w:i/>
                <w:iCs/>
                <w:lang w:bidi="en-US"/>
              </w:rPr>
              <w:t>Haemophilus influenzae</w:t>
            </w:r>
            <w:r w:rsidRPr="008B1755">
              <w:rPr>
                <w:lang w:bidi="en-US"/>
              </w:rPr>
              <w:t xml:space="preserve"> Type B</w:t>
            </w:r>
            <w:r>
              <w:rPr>
                <w:lang w:bidi="en-US"/>
              </w:rPr>
              <w:t xml:space="preserve"> –</w:t>
            </w:r>
            <w:r w:rsidR="00A55F56" w:rsidRPr="007A23FE">
              <w:t>Hib)</w:t>
            </w:r>
          </w:p>
          <w:p w14:paraId="5FDF2BC5" w14:textId="2A2A16F3" w:rsidR="00A55F56" w:rsidRPr="007A23FE" w:rsidRDefault="008B1755" w:rsidP="008B1755">
            <w:pPr>
              <w:pStyle w:val="Header"/>
              <w:numPr>
                <w:ilvl w:val="0"/>
                <w:numId w:val="41"/>
              </w:numPr>
            </w:pP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རོ་ཊ་གཉན་སྲིན།</w:t>
            </w:r>
            <w:r w:rsidRPr="008B1755">
              <w:rPr>
                <w:sz w:val="28"/>
                <w:szCs w:val="32"/>
                <w:lang w:val="en-US"/>
              </w:rPr>
              <w:t xml:space="preserve"> </w:t>
            </w:r>
            <w:r w:rsidRPr="008B1755">
              <w:rPr>
                <w:lang w:val="en-US"/>
              </w:rPr>
              <w:t>(Rotavirus)</w:t>
            </w:r>
          </w:p>
          <w:p w14:paraId="77F7A0C5" w14:textId="7126D0C9" w:rsidR="00A55F56" w:rsidRPr="007A23FE" w:rsidRDefault="008B1755" w:rsidP="008B1755">
            <w:pPr>
              <w:pStyle w:val="Header"/>
              <w:numPr>
                <w:ilvl w:val="0"/>
                <w:numId w:val="41"/>
              </w:numPr>
            </w:pP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གློ་གཅོང་ནད།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lang w:bidi="en-US"/>
              </w:rPr>
              <w:t>(Pneumococcal)</w:t>
            </w:r>
          </w:p>
        </w:tc>
      </w:tr>
      <w:tr w:rsidR="00A55F56" w14:paraId="65741037" w14:textId="77777777" w:rsidTr="007A23FE">
        <w:tc>
          <w:tcPr>
            <w:tcW w:w="2122" w:type="dxa"/>
          </w:tcPr>
          <w:p w14:paraId="28B12D4D" w14:textId="0A0D8CCC" w:rsidR="00A55F56" w:rsidRPr="0054421D" w:rsidRDefault="0054421D" w:rsidP="0054421D">
            <w:pPr>
              <w:pStyle w:val="Header"/>
              <w:rPr>
                <w:sz w:val="28"/>
                <w:szCs w:val="32"/>
              </w:r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ཟླ་བ་བཞི།</w:t>
            </w:r>
          </w:p>
        </w:tc>
        <w:tc>
          <w:tcPr>
            <w:tcW w:w="6938" w:type="dxa"/>
          </w:tcPr>
          <w:p w14:paraId="01C760CD" w14:textId="284F4DF1" w:rsidR="00A55F56" w:rsidRPr="007A23FE" w:rsidRDefault="00194F4A" w:rsidP="007A23FE">
            <w:pPr>
              <w:pStyle w:val="Header"/>
              <w:numPr>
                <w:ilvl w:val="0"/>
                <w:numId w:val="42"/>
              </w:numPr>
            </w:pP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སྔོན་འགོག་བྱེད་ཐུབ་པའི་ཕྲ་འབུའི་ནད་ཚབས་ཆེན་མིད་པའི་འགོས་ནད།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རྩ་རྒྱུས་འཁུམ་ནད།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གློ་ནད་ཐེས་པོ།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མཆིན་ནད།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ལུས་པོ་ལྕི་བའི་ནད།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ཁྲག་རིལ་ཆམ་རིམས།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t xml:space="preserve"> </w:t>
            </w:r>
            <w:r w:rsidRPr="008B1755">
              <w:rPr>
                <w:lang w:bidi="en-US"/>
              </w:rPr>
              <w:t>(</w:t>
            </w:r>
            <w:r w:rsidRPr="007A23FE">
              <w:t>Hib)</w:t>
            </w:r>
          </w:p>
          <w:p w14:paraId="58D94341" w14:textId="5278CFFF" w:rsidR="00A55F56" w:rsidRPr="007A23FE" w:rsidRDefault="008B1755" w:rsidP="007A23FE">
            <w:pPr>
              <w:pStyle w:val="Header"/>
              <w:numPr>
                <w:ilvl w:val="0"/>
                <w:numId w:val="42"/>
              </w:numPr>
            </w:pP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རོ་ཊ་གཉན་སྲིན།</w:t>
            </w:r>
          </w:p>
          <w:p w14:paraId="3023B8C4" w14:textId="7FD03F34" w:rsidR="00A55F56" w:rsidRPr="007A23FE" w:rsidRDefault="008B1755" w:rsidP="008B1755">
            <w:pPr>
              <w:pStyle w:val="Header"/>
              <w:numPr>
                <w:ilvl w:val="0"/>
                <w:numId w:val="42"/>
              </w:numPr>
            </w:pP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གློ་གཅོང་ནད།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</w:p>
        </w:tc>
      </w:tr>
      <w:tr w:rsidR="00A55F56" w14:paraId="6A8BB695" w14:textId="77777777" w:rsidTr="007A23FE">
        <w:tc>
          <w:tcPr>
            <w:tcW w:w="2122" w:type="dxa"/>
          </w:tcPr>
          <w:p w14:paraId="309F0617" w14:textId="7A52258A" w:rsidR="00A55F56" w:rsidRPr="0054421D" w:rsidRDefault="0054421D" w:rsidP="0054421D">
            <w:pPr>
              <w:pStyle w:val="Header"/>
              <w:rPr>
                <w:sz w:val="28"/>
                <w:szCs w:val="32"/>
              </w:r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ཟླ་བ་དྲུག</w:t>
            </w:r>
          </w:p>
        </w:tc>
        <w:tc>
          <w:tcPr>
            <w:tcW w:w="6938" w:type="dxa"/>
          </w:tcPr>
          <w:p w14:paraId="5FB980B6" w14:textId="21E4BEC2" w:rsidR="00A55F56" w:rsidRPr="007A23FE" w:rsidRDefault="0054421D" w:rsidP="001E6512">
            <w:pPr>
              <w:pStyle w:val="Header"/>
              <w:numPr>
                <w:ilvl w:val="0"/>
                <w:numId w:val="43"/>
              </w:numPr>
            </w:pP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སྔོན་འགོག་བྱེད་ཐུབ་པའི་ཕྲ་འབུའི་ནད་ཚབས་ཆེན་མིད་པའི་འགོས་ནད།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རྩ་རྒྱུས་འཁུམ་ནད།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གློ་ནད་ཐེས་པོ།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མཆིན་ནད།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ལུས་པོ་ལྕི་བའི་ནད།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ཁྲག་རིལ་ཆམ་རིམས།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t xml:space="preserve"> </w:t>
            </w:r>
            <w:r w:rsidRPr="008B1755">
              <w:rPr>
                <w:lang w:bidi="en-US"/>
              </w:rPr>
              <w:t>(</w:t>
            </w:r>
            <w:r w:rsidRPr="007A23FE">
              <w:t>Hib)</w:t>
            </w:r>
          </w:p>
        </w:tc>
      </w:tr>
      <w:tr w:rsidR="00A55F56" w14:paraId="36D4609F" w14:textId="77777777" w:rsidTr="007A23FE">
        <w:trPr>
          <w:trHeight w:val="617"/>
        </w:trPr>
        <w:tc>
          <w:tcPr>
            <w:tcW w:w="2122" w:type="dxa"/>
          </w:tcPr>
          <w:p w14:paraId="0CE8649F" w14:textId="3BB77E74" w:rsidR="00A55F56" w:rsidRPr="0054421D" w:rsidRDefault="0054421D" w:rsidP="0054421D">
            <w:pPr>
              <w:pStyle w:val="Header"/>
              <w:rPr>
                <w:sz w:val="28"/>
                <w:szCs w:val="32"/>
              </w:r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ཟླ་བ་དྲུག་ནས་ལོ་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br/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ལྔ་མ་ཟིན་བར།</w:t>
            </w:r>
          </w:p>
        </w:tc>
        <w:tc>
          <w:tcPr>
            <w:tcW w:w="6938" w:type="dxa"/>
          </w:tcPr>
          <w:p w14:paraId="4A68F038" w14:textId="221BB750" w:rsidR="00A55F56" w:rsidRPr="007A23FE" w:rsidRDefault="0054421D" w:rsidP="0054421D">
            <w:pPr>
              <w:pStyle w:val="Header"/>
              <w:ind w:left="360"/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ཆམ་རིམས།</w:t>
            </w:r>
            <w:r w:rsidRPr="0054421D">
              <w:rPr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  <w:lang w:val="en-US"/>
              </w:rPr>
              <w:br/>
            </w:r>
            <w:r w:rsidRPr="0054421D">
              <w:rPr>
                <w:lang w:bidi="en-US"/>
              </w:rPr>
              <w:t>(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ལོ་རེར་</w:t>
            </w:r>
            <w:r w:rsidRPr="0054421D">
              <w:rPr>
                <w:lang w:bidi="en-US"/>
              </w:rPr>
              <w:t>)</w:t>
            </w:r>
          </w:p>
        </w:tc>
      </w:tr>
      <w:tr w:rsidR="00A55F56" w14:paraId="0E3065D2" w14:textId="77777777" w:rsidTr="007A23FE">
        <w:tc>
          <w:tcPr>
            <w:tcW w:w="2122" w:type="dxa"/>
          </w:tcPr>
          <w:p w14:paraId="0C8B8A28" w14:textId="177EDE0E" w:rsidR="00A55F56" w:rsidRPr="0054421D" w:rsidRDefault="0054421D" w:rsidP="0054421D">
            <w:pPr>
              <w:pStyle w:val="Header"/>
              <w:rPr>
                <w:sz w:val="28"/>
                <w:szCs w:val="32"/>
              </w:r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ཟླ་བ་བཅུ་གཉིས།</w:t>
            </w:r>
          </w:p>
        </w:tc>
        <w:tc>
          <w:tcPr>
            <w:tcW w:w="6938" w:type="dxa"/>
          </w:tcPr>
          <w:p w14:paraId="533C8197" w14:textId="15041FFB" w:rsidR="00A55F56" w:rsidRPr="007A23FE" w:rsidRDefault="0054421D" w:rsidP="0054421D">
            <w:pPr>
              <w:pStyle w:val="Header"/>
              <w:numPr>
                <w:ilvl w:val="0"/>
                <w:numId w:val="40"/>
              </w:num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མཆིན་ནད།</w:t>
            </w:r>
            <w:r>
              <w:rPr>
                <w:lang w:bidi="en-US"/>
              </w:rPr>
              <w:t xml:space="preserve"> </w:t>
            </w:r>
            <w:r w:rsidRPr="0054421D">
              <w:rPr>
                <w:lang w:bidi="en-US"/>
              </w:rPr>
              <w:t>(Meningococcal ACWY)</w:t>
            </w:r>
          </w:p>
          <w:p w14:paraId="10F7B74D" w14:textId="18E72854" w:rsidR="00A55F56" w:rsidRPr="007A23FE" w:rsidRDefault="0054421D" w:rsidP="0054421D">
            <w:pPr>
              <w:pStyle w:val="Header"/>
              <w:numPr>
                <w:ilvl w:val="0"/>
                <w:numId w:val="40"/>
              </w:num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སིབ་བུ་</w:t>
            </w:r>
            <w:r>
              <w:rPr>
                <w:sz w:val="28"/>
                <w:szCs w:val="32"/>
              </w:rPr>
              <w:t xml:space="preserve"> </w:t>
            </w:r>
            <w:r w:rsidRPr="0054421D">
              <w:t>(Measles)</w:t>
            </w:r>
            <w:r>
              <w:t xml:space="preserve"> 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འགྲམ་རྨེན་སྐྲངས་ནད་མམས།</w:t>
            </w:r>
            <w:r>
              <w:rPr>
                <w:sz w:val="28"/>
                <w:szCs w:val="32"/>
              </w:rPr>
              <w:t xml:space="preserve"> </w:t>
            </w:r>
            <w:r w:rsidRPr="0054421D">
              <w:t>(Mumps)</w:t>
            </w:r>
            <w:r>
              <w:t xml:space="preserve"> 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རུ་བྷེ་ལ།</w:t>
            </w:r>
            <w:r>
              <w:rPr>
                <w:sz w:val="28"/>
                <w:szCs w:val="32"/>
              </w:rPr>
              <w:t xml:space="preserve"> </w:t>
            </w:r>
            <w:r w:rsidRPr="0054421D">
              <w:t>(Rubella)</w:t>
            </w:r>
          </w:p>
          <w:p w14:paraId="603FE491" w14:textId="37B353A0" w:rsidR="007A23FE" w:rsidRPr="007A23FE" w:rsidRDefault="008B1755" w:rsidP="008B1755">
            <w:pPr>
              <w:pStyle w:val="Header"/>
              <w:numPr>
                <w:ilvl w:val="0"/>
                <w:numId w:val="40"/>
              </w:numPr>
            </w:pP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གློ་གཅོང་ནད།</w:t>
            </w:r>
            <w:r w:rsidRPr="008B1755">
              <w:rPr>
                <w:sz w:val="28"/>
                <w:szCs w:val="32"/>
                <w:lang w:bidi="en-US"/>
              </w:rPr>
              <w:t xml:space="preserve"> </w:t>
            </w:r>
            <w:r w:rsidRPr="008B1755">
              <w:rPr>
                <w:lang w:bidi="en-US"/>
              </w:rPr>
              <w:t>(Pneumococcal)</w:t>
            </w:r>
          </w:p>
        </w:tc>
      </w:tr>
      <w:tr w:rsidR="007A23FE" w14:paraId="0F0B5B70" w14:textId="77777777" w:rsidTr="007A23FE">
        <w:tc>
          <w:tcPr>
            <w:tcW w:w="2122" w:type="dxa"/>
          </w:tcPr>
          <w:p w14:paraId="7184744D" w14:textId="1BD7FEE8" w:rsidR="007A23FE" w:rsidRPr="0054421D" w:rsidRDefault="0054421D" w:rsidP="0054421D">
            <w:pPr>
              <w:pStyle w:val="Header"/>
              <w:rPr>
                <w:sz w:val="28"/>
                <w:szCs w:val="32"/>
              </w:r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ཟླ་བ་བཅོ་བརྒྱད།</w:t>
            </w:r>
          </w:p>
        </w:tc>
        <w:tc>
          <w:tcPr>
            <w:tcW w:w="6938" w:type="dxa"/>
            <w:vAlign w:val="center"/>
          </w:tcPr>
          <w:p w14:paraId="09E4BDC9" w14:textId="2BD7FA01" w:rsidR="007A23FE" w:rsidRPr="007A23FE" w:rsidRDefault="0054421D" w:rsidP="007A23FE">
            <w:pPr>
              <w:pStyle w:val="Header"/>
              <w:numPr>
                <w:ilvl w:val="0"/>
                <w:numId w:val="44"/>
              </w:numPr>
            </w:pPr>
            <w:r w:rsidRPr="008B1755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ཁྲག་རིལ་ཆམ་རིམས།</w:t>
            </w:r>
            <w:r>
              <w:rPr>
                <w:rFonts w:ascii="Microsoft Himalaya" w:hAnsi="Microsoft Himalaya" w:cs="Microsoft Himalaya"/>
                <w:sz w:val="28"/>
                <w:szCs w:val="32"/>
                <w:lang w:bidi="bo-CN"/>
              </w:rPr>
              <w:t xml:space="preserve"> </w:t>
            </w:r>
            <w:r w:rsidR="007A23FE" w:rsidRPr="007A23FE">
              <w:t>(Hib)</w:t>
            </w:r>
          </w:p>
          <w:p w14:paraId="503AD8FD" w14:textId="58B9B99F" w:rsidR="007A23FE" w:rsidRPr="007A23FE" w:rsidRDefault="0054421D" w:rsidP="0054421D">
            <w:pPr>
              <w:pStyle w:val="Header"/>
              <w:numPr>
                <w:ilvl w:val="0"/>
                <w:numId w:val="44"/>
              </w:num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སིབ་བུ།</w:t>
            </w:r>
            <w:r>
              <w:rPr>
                <w:sz w:val="28"/>
                <w:szCs w:val="32"/>
              </w:rPr>
              <w:t xml:space="preserve"> 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འགྲམ་རྨེན་སྐྲངས་ནད་མམས།</w:t>
            </w:r>
            <w:r>
              <w:rPr>
                <w:sz w:val="28"/>
                <w:szCs w:val="32"/>
              </w:rPr>
              <w:t xml:space="preserve"> 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རུ་བྷེ་ལ།</w:t>
            </w:r>
            <w:r>
              <w:rPr>
                <w:sz w:val="28"/>
                <w:szCs w:val="32"/>
              </w:rPr>
              <w:t xml:space="preserve"> 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སྡུག་གྱོང་འབུ་རུ།</w:t>
            </w:r>
            <w:r>
              <w:rPr>
                <w:sz w:val="28"/>
                <w:szCs w:val="32"/>
              </w:rPr>
              <w:t xml:space="preserve"> </w:t>
            </w:r>
            <w:r w:rsidRPr="0054421D">
              <w:t>(Chickenpox)</w:t>
            </w:r>
          </w:p>
          <w:p w14:paraId="016EB466" w14:textId="5360FA79" w:rsidR="007A23FE" w:rsidRPr="007A23FE" w:rsidRDefault="0054421D" w:rsidP="0054421D">
            <w:pPr>
              <w:pStyle w:val="Header"/>
              <w:numPr>
                <w:ilvl w:val="0"/>
                <w:numId w:val="44"/>
              </w:num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མིད་པའི་འགོས་ནད།</w:t>
            </w:r>
            <w:r w:rsidRPr="0054421D">
              <w:rPr>
                <w:sz w:val="28"/>
                <w:szCs w:val="32"/>
                <w:lang w:bidi="en-US"/>
              </w:rPr>
              <w:t xml:space="preserve"> 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རྩ་རྒྱུས་འཁུམ་ནད།</w:t>
            </w:r>
            <w:r w:rsidRPr="0054421D">
              <w:rPr>
                <w:sz w:val="28"/>
                <w:szCs w:val="32"/>
                <w:lang w:bidi="en-US"/>
              </w:rPr>
              <w:t xml:space="preserve"> 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གློ་ནད་ཐེས་པོ།</w:t>
            </w:r>
          </w:p>
        </w:tc>
      </w:tr>
      <w:tr w:rsidR="007A23FE" w14:paraId="4CD71EF4" w14:textId="77777777" w:rsidTr="007A23FE">
        <w:tc>
          <w:tcPr>
            <w:tcW w:w="2122" w:type="dxa"/>
          </w:tcPr>
          <w:p w14:paraId="71BEE647" w14:textId="33DE53A1" w:rsidR="007A23FE" w:rsidRPr="0054421D" w:rsidRDefault="0054421D" w:rsidP="0054421D">
            <w:pPr>
              <w:pStyle w:val="Header"/>
              <w:rPr>
                <w:sz w:val="28"/>
                <w:szCs w:val="32"/>
              </w:r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ལོ་བཞི།</w:t>
            </w:r>
          </w:p>
        </w:tc>
        <w:tc>
          <w:tcPr>
            <w:tcW w:w="6938" w:type="dxa"/>
          </w:tcPr>
          <w:p w14:paraId="43952C73" w14:textId="69C826A2" w:rsidR="007A23FE" w:rsidRPr="007A23FE" w:rsidRDefault="0054421D" w:rsidP="0054421D">
            <w:pPr>
              <w:pStyle w:val="Header"/>
              <w:numPr>
                <w:ilvl w:val="0"/>
                <w:numId w:val="45"/>
              </w:numPr>
            </w:pP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མིད་པའི་འགོས་ནད།</w:t>
            </w:r>
            <w:r w:rsidRPr="0054421D">
              <w:rPr>
                <w:sz w:val="28"/>
                <w:szCs w:val="32"/>
                <w:lang w:bidi="en-US"/>
              </w:rPr>
              <w:t xml:space="preserve"> 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རྩ་རྒྱུས་འཁུམ་ནད།</w:t>
            </w:r>
            <w:r w:rsidRPr="0054421D">
              <w:rPr>
                <w:sz w:val="28"/>
                <w:szCs w:val="32"/>
                <w:lang w:bidi="en-US"/>
              </w:rPr>
              <w:t xml:space="preserve"> 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གློ་ནད་ཐེས་པོ།</w:t>
            </w:r>
            <w:r w:rsidRPr="0054421D">
              <w:rPr>
                <w:sz w:val="28"/>
                <w:szCs w:val="32"/>
                <w:lang w:bidi="en-US"/>
              </w:rPr>
              <w:t xml:space="preserve"> </w:t>
            </w:r>
            <w:r w:rsidRPr="0054421D">
              <w:rPr>
                <w:rFonts w:ascii="Microsoft Himalaya" w:hAnsi="Microsoft Himalaya" w:cs="Microsoft Himalaya" w:hint="cs"/>
                <w:sz w:val="28"/>
                <w:szCs w:val="32"/>
                <w:cs/>
                <w:lang w:bidi="bo-CN"/>
              </w:rPr>
              <w:t>ལུས་པོ་ལྕི་བའི་ནད།</w:t>
            </w:r>
            <w:r w:rsidRPr="0054421D">
              <w:rPr>
                <w:sz w:val="28"/>
                <w:szCs w:val="32"/>
                <w:lang w:bidi="en-US"/>
              </w:rPr>
              <w:t xml:space="preserve"> </w:t>
            </w:r>
          </w:p>
        </w:tc>
      </w:tr>
    </w:tbl>
    <w:p w14:paraId="4C61AA90" w14:textId="0F9E0B5D" w:rsidR="000B58E9" w:rsidRPr="009C1A6B" w:rsidRDefault="009C1A6B" w:rsidP="009C1A6B">
      <w:pPr>
        <w:pStyle w:val="Heading2"/>
        <w:rPr>
          <w:i/>
          <w:iCs w:val="0"/>
          <w:sz w:val="40"/>
          <w:szCs w:val="40"/>
          <w:lang w:eastAsia="en-AU"/>
        </w:rPr>
      </w:pPr>
      <w:r w:rsidRPr="00AF6B3A">
        <w:rPr>
          <w:rFonts w:ascii="Microsoft Himalaya" w:hAnsi="Microsoft Himalaya" w:cs="Microsoft Himalaya" w:hint="cs"/>
          <w:i/>
          <w:iCs w:val="0"/>
          <w:sz w:val="48"/>
          <w:szCs w:val="48"/>
          <w:cs/>
          <w:lang w:eastAsia="en-AU" w:bidi="bo-CN"/>
        </w:rPr>
        <w:lastRenderedPageBreak/>
        <w:t>སྔོན་འགོག་སྨན་ཁབ་རྒྱག་སྟངས།</w:t>
      </w:r>
    </w:p>
    <w:p w14:paraId="2AB6769C" w14:textId="0024E48C" w:rsidR="000B58E9" w:rsidRPr="009C1A6B" w:rsidRDefault="009C1A6B" w:rsidP="009C1A6B">
      <w:pPr>
        <w:pStyle w:val="Header"/>
        <w:spacing w:after="240"/>
        <w:rPr>
          <w:sz w:val="28"/>
          <w:szCs w:val="32"/>
          <w:lang w:eastAsia="en-AU"/>
        </w:rPr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རོ་ཊ་གཉན་སྲིན་སྔོན་འགོག་སྨན་ཁབ་</w:t>
      </w:r>
      <w:r w:rsidRPr="009C1A6B">
        <w:rPr>
          <w:lang w:eastAsia="en-AU" w:bidi="en-US"/>
        </w:rPr>
        <w:t>(Rotavirus vaccine)</w:t>
      </w:r>
      <w:r>
        <w:rPr>
          <w:lang w:eastAsia="en-AU" w:bidi="en-US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ཁ་ནས་སྤྲད་ཀྱི་ཡོད་པ་མ་གཏོགས།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གཞན་བྱིས་པའི་དུས་ཀྱི་རིམས་</w:t>
      </w:r>
      <w:r w:rsidR="009074C2"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འགོག་སྨན་ཁབ་མང་ཆེ་བ་ལག་པའམ་རྐང་པར་རྩ་ཁབ་བརྒྱུད་དེ་སྤྲད་ཀྱི་ཡོད།</w:t>
      </w:r>
    </w:p>
    <w:p w14:paraId="3263A15D" w14:textId="65E3014B" w:rsidR="000B58E9" w:rsidRPr="009C1A6B" w:rsidRDefault="009C1A6B" w:rsidP="009074C2">
      <w:pPr>
        <w:pStyle w:val="Header"/>
        <w:spacing w:after="240"/>
        <w:ind w:right="-286"/>
        <w:rPr>
          <w:sz w:val="28"/>
          <w:szCs w:val="32"/>
          <w:lang w:eastAsia="en-AU"/>
        </w:rPr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སྔོན་འགོག་སྨན་ཁབ་གཅིག་གིས་ནད་རིགས་བྱེ་བྲག་པ་གཅིག་ལས་སྲུང་སྐྱོབ་བྱེད་པའམ།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མཉམ་འདུས་ཀྱི་སྔོན་འགོག་སྨན་ཁབ་ཡིན་ན་ནད་</w:t>
      </w:r>
      <w:r w:rsidR="009074C2"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རིགས་མང་པོ་ལས་སྲུང་སྐྱོབ་བྱེད་ཐུབ་ཀྱི་ཡོད།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དེས་ཁྱེད་རང་གི་ཕྲུ་གུ་ལ་རྩ་ཁབ་གྲངས་ཉུང་ཉུང་ལས་རྒྱག་མི་དགོས་པའི་ཁེ་ཕན་ཡོད།</w:t>
      </w:r>
    </w:p>
    <w:p w14:paraId="42E01F22" w14:textId="2A46C650" w:rsidR="000B58E9" w:rsidRPr="009C1A6B" w:rsidRDefault="009C1A6B" w:rsidP="009C1A6B">
      <w:pPr>
        <w:pStyle w:val="Header"/>
        <w:spacing w:after="240"/>
        <w:rPr>
          <w:sz w:val="28"/>
          <w:szCs w:val="32"/>
          <w:lang w:eastAsia="en-AU"/>
        </w:rPr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ཆམ་རིམས་ཆུང་གྲས་སམ།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སྣ་ཆུ་ཐོན་པ་སོགས་ནད་གཞི་ཆུང་རིགས་ལ་བརྟེན་ནས།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སྔོན་འགོག་སྨན་ཁབ་བརྒྱབ་རྒྱུའི་དུས་ཚོད་ནས་</w:t>
      </w:r>
      <w:r w:rsidR="009074C2"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ཕྱིར་འཐེན་ནམ།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ཕྱིར་འགྱངས་བྱེད་དགོས་མེད།</w:t>
      </w:r>
    </w:p>
    <w:p w14:paraId="44DB75FB" w14:textId="448B9972" w:rsidR="00B82EB3" w:rsidRPr="009C1A6B" w:rsidRDefault="009C1A6B" w:rsidP="009C1A6B">
      <w:pPr>
        <w:pStyle w:val="Header"/>
        <w:spacing w:after="240"/>
        <w:rPr>
          <w:rFonts w:cstheme="minorHAnsi"/>
          <w:sz w:val="24"/>
          <w:szCs w:val="28"/>
        </w:rPr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སྔོན་འགོག་སྨན་ཁབ་རྒྱག་པར་འགྲོ་སྐབས།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སྨན་ཁབ་རྒྱག་མཁན་གྱིས་ཁྱེད་རང་གི་ཕྲུ་གུ་ལ་སྔོན་འགོག་སྨན་ཁབ་རྒྱག་ན།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སེམས་འཚབ་བྱེད་དགོས་ཡོད་མིན་བརྟག་དཔྱད་ཆེད་དྲི་བ་ཁ་ཤས་དྲིས་ཀྱི་རེད།</w:t>
      </w:r>
    </w:p>
    <w:p w14:paraId="047CAFB2" w14:textId="2FBBE046" w:rsidR="000B58E9" w:rsidRPr="009C1A6B" w:rsidRDefault="009C1A6B" w:rsidP="009C1A6B">
      <w:pPr>
        <w:pStyle w:val="Heading2"/>
        <w:rPr>
          <w:i/>
          <w:iCs w:val="0"/>
          <w:sz w:val="40"/>
          <w:szCs w:val="40"/>
          <w:lang w:eastAsia="en-AU"/>
        </w:rPr>
      </w:pPr>
      <w:r w:rsidRPr="00AF6B3A">
        <w:rPr>
          <w:rFonts w:ascii="Microsoft Himalaya" w:hAnsi="Microsoft Himalaya" w:cs="Microsoft Himalaya" w:hint="cs"/>
          <w:i/>
          <w:iCs w:val="0"/>
          <w:sz w:val="48"/>
          <w:szCs w:val="48"/>
          <w:cs/>
          <w:lang w:eastAsia="en-AU" w:bidi="bo-CN"/>
        </w:rPr>
        <w:t>དུས་ཐོག་ཏུ་སྔོན་འགོག་སྨན་ཁབ་རྒྱག་དགོས།</w:t>
      </w:r>
    </w:p>
    <w:p w14:paraId="5E2A5E36" w14:textId="4D3D34A9" w:rsidR="000B58E9" w:rsidRPr="009C1A6B" w:rsidRDefault="009C1A6B" w:rsidP="009C1A6B">
      <w:pPr>
        <w:pStyle w:val="Header"/>
        <w:spacing w:after="240"/>
        <w:rPr>
          <w:sz w:val="28"/>
          <w:szCs w:val="32"/>
          <w:lang w:eastAsia="en-AU"/>
        </w:rPr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ཁྱེད་རང་གི་ཕྲུ་གུ་གནོད་འཚེ་ཅན་གྱི་ནད་རིགས་ལས་སྲུང་སྐྱོབ་ཡག་ཤོས་ཐོབ་པར།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དུས་ཐོག་སྔོན་འགོག་སྨན་ཁབ་རྒྱག་རྒྱུ་གལ་</w:t>
      </w:r>
      <w:r w:rsidR="009074C2"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ཆེན་པོ་ཡིན།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བྱིས་པའི་རིམས་འགོག་སྨན་ཁབ་བརྒྱབ་རྒྱུའི་དུས་ཚོད་གཏན་འབེབས་ཡོད་པ་ལྟར།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སྨན་ཁབ་རྗེས་མའི་དུས་ཚོད་གཏན་</w:t>
      </w:r>
      <w:r w:rsidR="009074C2"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འཁེལ་བཟོ་བར་དྲན་གསོ་སློང་མཁན་བསྒྲིགས་ནས་བཞག་དགོས།</w:t>
      </w:r>
    </w:p>
    <w:p w14:paraId="6A0688AF" w14:textId="27631379" w:rsidR="000B58E9" w:rsidRPr="009C1A6B" w:rsidRDefault="009C1A6B" w:rsidP="009C1A6B">
      <w:pPr>
        <w:pStyle w:val="Header"/>
        <w:spacing w:after="240"/>
        <w:rPr>
          <w:sz w:val="28"/>
          <w:szCs w:val="32"/>
          <w:lang w:eastAsia="en-AU"/>
        </w:rPr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གལ་ཏེ་ཁྱེད་ཀྱི་ཕྲུ་གུར་དུས་ཚོད་གཏན་འཁེལ་བྱས་པའི་སྨན་ཁབ་དུས་ཐོག་བརྒྱབ་མ་ཐུབ་པའམ།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ཡང་ན་དུས་ཚོད་ལས་བརྒལ་</w:t>
      </w:r>
      <w:r w:rsidR="002A649B"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བ་ཡིན་ན།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སྨན་ཁབ་རྒྱག་མཁན་ལ་འབྲེལ་བ་བྱེད་དེ།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སྨན་ཁབ་མ་ཚང་བ་རྣམས་ཐོབ་ཐབས་བྱེད་དགོས།</w:t>
      </w:r>
    </w:p>
    <w:p w14:paraId="23B753DC" w14:textId="46C4541B" w:rsidR="00DB1D8A" w:rsidRDefault="009C1A6B" w:rsidP="009C1A6B">
      <w:pPr>
        <w:pStyle w:val="Header"/>
      </w:pP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གལ་ཏེ་བྱིས་པའི་དུས་སུ་སྔོན་འགོག་སྨན་ཁབ་ཐོབ་མེད་ན།</w:t>
      </w:r>
      <w:r w:rsidRPr="009C1A6B">
        <w:rPr>
          <w:sz w:val="28"/>
          <w:szCs w:val="32"/>
          <w:lang w:val="en-US" w:eastAsia="en-AU"/>
        </w:rPr>
        <w:t xml:space="preserve"> </w:t>
      </w:r>
      <w:r w:rsidRPr="009C1A6B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སྨན་ཁབ་མ་ཚང་བ་མང་པོ་རིན་མེད་ཐོབ་ཀྱི་ཡོད།</w:t>
      </w:r>
    </w:p>
    <w:p w14:paraId="0335ED1C" w14:textId="4247BA3A" w:rsidR="000B58E9" w:rsidRPr="00D75367" w:rsidRDefault="00D75367" w:rsidP="00D75367">
      <w:pPr>
        <w:pStyle w:val="Heading2"/>
        <w:rPr>
          <w:rFonts w:cs="Times New Roman"/>
          <w:i/>
          <w:iCs w:val="0"/>
          <w:color w:val="auto"/>
          <w:szCs w:val="36"/>
          <w:lang w:eastAsia="en-AU"/>
        </w:rPr>
      </w:pPr>
      <w:r w:rsidRPr="00AF6B3A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eastAsia="en-AU" w:bidi="bo-CN"/>
        </w:rPr>
        <w:t>སྔོན་འགོག་སྨན་ཁབ་ལ་ཉེན་ཁ་མེད།</w:t>
      </w:r>
    </w:p>
    <w:p w14:paraId="360D5880" w14:textId="772BF140" w:rsidR="000B58E9" w:rsidRDefault="00D75367" w:rsidP="00D75367">
      <w:pPr>
        <w:pStyle w:val="Header"/>
        <w:spacing w:after="240"/>
        <w:rPr>
          <w:lang w:eastAsia="en-AU"/>
        </w:rPr>
      </w:pPr>
      <w:r w:rsidRPr="00D75367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ཨོ་སི་ཊོ་ལི་ཡའི་ནང་ཡོད་པའི་སྔོན་འགོག་སྨན་ཁབ་ཚང་མ་བེད་སྤྱོད་མ་བཏང་གོང་།</w:t>
      </w:r>
      <w:r w:rsidRPr="00D75367">
        <w:rPr>
          <w:sz w:val="28"/>
          <w:szCs w:val="32"/>
          <w:lang w:val="en-US" w:eastAsia="en-AU" w:bidi="en-US"/>
        </w:rPr>
        <w:t xml:space="preserve"> </w:t>
      </w:r>
      <w:r w:rsidRPr="00D75367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ཉེན་ཁ་མེད་པ་དང་ཕན་ནུས་ལྡན་པ་ཡོང་ཆེད།</w:t>
      </w:r>
      <w:r w:rsidRPr="00D75367">
        <w:rPr>
          <w:sz w:val="28"/>
          <w:szCs w:val="32"/>
          <w:lang w:val="en-US" w:eastAsia="en-AU" w:bidi="en-US"/>
        </w:rPr>
        <w:t xml:space="preserve"> </w:t>
      </w:r>
      <w:r w:rsidRPr="00D75367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སྨན་རྫས་འཛིན་སྐྱོང་ལས་ཁུངས་</w:t>
      </w:r>
      <w:r w:rsidRPr="00D75367">
        <w:rPr>
          <w:sz w:val="28"/>
          <w:szCs w:val="32"/>
          <w:lang w:val="en-US" w:eastAsia="en-AU" w:bidi="en-US"/>
        </w:rPr>
        <w:t xml:space="preserve"> </w:t>
      </w:r>
      <w:r w:rsidRPr="00D75367">
        <w:rPr>
          <w:lang w:val="en-US" w:eastAsia="en-AU" w:bidi="en-US"/>
        </w:rPr>
        <w:t xml:space="preserve">(Therapeutic Goods Administration) </w:t>
      </w:r>
      <w:r w:rsidRPr="00D75367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ནས་བེད་སྤྱོད་ཆོག་མིན་བརྟག་དཔྱད་བྱས་</w:t>
      </w:r>
      <w:r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D75367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ནས་བཀའ་འཁྲོལ་སྤྲད་ཀྱི་ཡོད།</w:t>
      </w:r>
      <w:r w:rsidRPr="00D75367">
        <w:rPr>
          <w:sz w:val="28"/>
          <w:szCs w:val="32"/>
          <w:lang w:val="en-US" w:eastAsia="en-AU" w:bidi="en-US"/>
        </w:rPr>
        <w:t xml:space="preserve"> </w:t>
      </w:r>
      <w:r w:rsidRPr="00D75367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བེད་སྤྱོད་བཏང་ཟིན་པའི་རྗེས་སུའང་ཁོ་ཚོས་ཉེན་ཁ་མེད་པ་ཡོང་ཆེད་མུ་མཐུད་དོ་དམ་བྱེད་ཀྱི་ཡོད།</w:t>
      </w:r>
    </w:p>
    <w:p w14:paraId="3AD5D62B" w14:textId="301D6214" w:rsidR="00B82EB3" w:rsidRPr="00D75367" w:rsidRDefault="00D75367" w:rsidP="00D75367">
      <w:pPr>
        <w:pStyle w:val="Header"/>
        <w:rPr>
          <w:rFonts w:cstheme="minorHAnsi"/>
          <w:b/>
          <w:bCs/>
          <w:sz w:val="32"/>
          <w:szCs w:val="32"/>
        </w:rPr>
      </w:pPr>
      <w:r w:rsidRPr="00D75367">
        <w:rPr>
          <w:rFonts w:ascii="Microsoft Himalaya" w:hAnsi="Microsoft Himalaya" w:cs="Microsoft Himalaya" w:hint="cs"/>
          <w:sz w:val="32"/>
          <w:szCs w:val="32"/>
          <w:cs/>
          <w:lang w:eastAsia="en-AU" w:bidi="bo-CN"/>
        </w:rPr>
        <w:t>ཨོ་སི་ཊོ་ལི་ཡའི་ནང་བེད་སྤྱོད་བྱེད་བཞིན་པའི་སྔོན་འགོག་སྨན་ཁབ་ཚང་མས།</w:t>
      </w:r>
      <w:r w:rsidRPr="00D75367">
        <w:rPr>
          <w:sz w:val="32"/>
          <w:szCs w:val="32"/>
          <w:lang w:val="en-US" w:eastAsia="en-AU"/>
        </w:rPr>
        <w:t xml:space="preserve"> </w:t>
      </w:r>
      <w:r w:rsidRPr="00D75367">
        <w:rPr>
          <w:rFonts w:ascii="Microsoft Himalaya" w:hAnsi="Microsoft Himalaya" w:cs="Microsoft Himalaya" w:hint="cs"/>
          <w:sz w:val="32"/>
          <w:szCs w:val="32"/>
          <w:cs/>
          <w:lang w:eastAsia="en-AU" w:bidi="bo-CN"/>
        </w:rPr>
        <w:t>ཉེན་ཁ་ལས་ཁེ་ཕན་ལྡབ་ཀྱིས་ཆེ་བ་སྤྲད་ཀྱི་ཡོད།</w:t>
      </w:r>
      <w:r w:rsidRPr="00D75367">
        <w:rPr>
          <w:sz w:val="32"/>
          <w:szCs w:val="32"/>
          <w:lang w:val="en-US" w:eastAsia="en-AU"/>
        </w:rPr>
        <w:t xml:space="preserve"> </w:t>
      </w:r>
      <w:r w:rsidRPr="00D75367">
        <w:rPr>
          <w:rFonts w:ascii="Microsoft Himalaya" w:hAnsi="Microsoft Himalaya" w:cs="Microsoft Himalaya" w:hint="cs"/>
          <w:sz w:val="32"/>
          <w:szCs w:val="32"/>
          <w:cs/>
          <w:lang w:eastAsia="en-AU" w:bidi="bo-CN"/>
        </w:rPr>
        <w:t>ནད་གཞི་ཕོག་པ་ལས་སྔོན་འགོག་སྨན་ཁབ་བརྒྱབ་ན་བདེ་འཇགས་ཆེ་བ་ཡོད།</w:t>
      </w:r>
    </w:p>
    <w:p w14:paraId="53822D34" w14:textId="347A735D" w:rsidR="000B58E9" w:rsidRPr="00463D91" w:rsidRDefault="00463D91" w:rsidP="00463D91">
      <w:pPr>
        <w:pStyle w:val="Heading2"/>
        <w:rPr>
          <w:rStyle w:val="A3"/>
          <w:rFonts w:cs="Arial"/>
          <w:b/>
          <w:bCs/>
          <w:i/>
          <w:iCs w:val="0"/>
          <w:color w:val="358189"/>
          <w:sz w:val="56"/>
          <w:szCs w:val="48"/>
        </w:rPr>
      </w:pPr>
      <w:r w:rsidRPr="00463D91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bidi="bo-CN"/>
        </w:rPr>
        <w:t>སྔོན་འགོག་སྨན་ཁབ་གང་དུ་བརྒྱབ་དགོས་སམ།</w:t>
      </w:r>
    </w:p>
    <w:p w14:paraId="5EC8F557" w14:textId="4523190B" w:rsidR="000B58E9" w:rsidRPr="000B58E9" w:rsidRDefault="00463D91" w:rsidP="00463D91">
      <w:pPr>
        <w:pStyle w:val="Header"/>
        <w:rPr>
          <w:lang w:eastAsia="en-AU"/>
        </w:rPr>
      </w:pPr>
      <w:r w:rsidRPr="00463D91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མ་འབྱར་དང་བྱིས་པ་ཆུང་ཆུང་ཚོས་གཤམ་གསལ་སྨན་ཁབ་རྒྱག་ས་ནས་རྒྱག་ཐུབ།</w:t>
      </w:r>
    </w:p>
    <w:p w14:paraId="5A93D228" w14:textId="4AF731D6" w:rsidR="000B58E9" w:rsidRDefault="00463D91" w:rsidP="00463D91">
      <w:pPr>
        <w:pStyle w:val="Header"/>
        <w:numPr>
          <w:ilvl w:val="0"/>
          <w:numId w:val="31"/>
        </w:numPr>
        <w:rPr>
          <w:lang w:eastAsia="en-AU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ས་གནས་ཀྱི་སྤྱིར་བཏང་སྨན་ཁང་།</w:t>
      </w:r>
    </w:p>
    <w:p w14:paraId="4A423604" w14:textId="4332F718" w:rsidR="000B58E9" w:rsidRDefault="00463D91" w:rsidP="00463D91">
      <w:pPr>
        <w:pStyle w:val="Header"/>
        <w:numPr>
          <w:ilvl w:val="0"/>
          <w:numId w:val="31"/>
        </w:numPr>
        <w:spacing w:after="240"/>
        <w:ind w:left="714" w:hanging="357"/>
        <w:rPr>
          <w:lang w:eastAsia="en-AU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སྤྱི་ཚོགས་འཕྲོད་བསྟེན་སྨན་ཁང་ངམ།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ས་ཁུལ་ཁ་ཤས་ལ་ས་གནས་གཞུང་གི་སྨན་ཁང་།</w:t>
      </w:r>
    </w:p>
    <w:p w14:paraId="09F31080" w14:textId="212ACC74" w:rsidR="00B82EB3" w:rsidRPr="005E4F7E" w:rsidRDefault="005E4F7E" w:rsidP="005E4F7E">
      <w:pPr>
        <w:pStyle w:val="Header"/>
        <w:rPr>
          <w:rFonts w:cstheme="minorHAnsi"/>
          <w:sz w:val="28"/>
          <w:szCs w:val="32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སྔོན་འགོག་སྨན་ཁབ་རིན་མེད་ཡིན་ནའང་།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སྨན་ཁབ་རྒྱག་མཁན་གྱིས་བསྟེན་གཏུགས་བྱེད་པའི་གླ་ཡོན་ལེན་སྲིད།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ཁྱེད་ཀྱིས་སྨན་གཏུགས་དུས་བཀག་བཟོ་སྐབས་བརྟག་ཞིབ་བྱེད་དགོས།</w:t>
      </w:r>
    </w:p>
    <w:p w14:paraId="58D95EEA" w14:textId="267F4416" w:rsidR="000B58E9" w:rsidRPr="005E4F7E" w:rsidRDefault="005E4F7E" w:rsidP="005E4F7E">
      <w:pPr>
        <w:pStyle w:val="Heading2"/>
        <w:rPr>
          <w:rStyle w:val="A3"/>
          <w:rFonts w:cs="Arial"/>
          <w:b/>
          <w:bCs/>
          <w:i/>
          <w:iCs w:val="0"/>
          <w:color w:val="358189"/>
          <w:sz w:val="36"/>
          <w:szCs w:val="28"/>
        </w:rPr>
      </w:pPr>
      <w:r w:rsidRPr="005E4F7E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bidi="bo-CN"/>
        </w:rPr>
        <w:lastRenderedPageBreak/>
        <w:t>སྔོན་འགོག་སྨན་ཁབ་སྣ་ཁ་མང་པོ།</w:t>
      </w:r>
    </w:p>
    <w:p w14:paraId="5EB02A03" w14:textId="27A8BBDF" w:rsidR="000B58E9" w:rsidRPr="005E4F7E" w:rsidRDefault="005E4F7E" w:rsidP="005E4F7E">
      <w:pPr>
        <w:pStyle w:val="Header"/>
        <w:spacing w:after="240"/>
        <w:rPr>
          <w:sz w:val="28"/>
          <w:szCs w:val="32"/>
          <w:lang w:eastAsia="en-AU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མ་འབྱར་དང་བྱིས་པར་སྔོན་འགོག་སྨན་ཁབ་མང་པོ་སྡེབ་གཅིག་ལ་བརྒྱབ་ན་སྐྱོན་མེད།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མཉམ་འདུས་སྔོན་འགོག་སྨན་ཁབ་ཀྱིས་</w:t>
      </w:r>
      <w:r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སྔོན་འགོག་སྨན་ཁབ་བརྒྱབ་རྒྱུའི་གྲངས་ཚད་ཉུང་དུ་གཏོང་གི་ཡོད།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ཁོང་ཚོའི་ལུས་ཟུངས་མ་ལག་ཤུགས་ཆེན་པོ་ཡོད་སྟབས།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སྔོན་འགོག་སྨན་ཁབ་མང་པོ་འཁྱོག་ཐུབ་ཀྱི་ཡོད།</w:t>
      </w:r>
    </w:p>
    <w:p w14:paraId="21C9962B" w14:textId="6C2D0479" w:rsidR="00B82EB3" w:rsidRDefault="005E4F7E" w:rsidP="005E4F7E">
      <w:pPr>
        <w:pStyle w:val="Header"/>
        <w:rPr>
          <w:rFonts w:cstheme="minorHAnsi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དོན་དངོས་ཐོག་འདི་དག་གིས་ཁྱེད་ཀྱི་ཕྲུ་གུའི་ལུས་ཟུངས་མ་ལག་ནུས་པ་ཆེ་རུ་བཏང་ནས་ནད་རིགས་ལས་སྲུང་སྐྱོབ་བྱེད་ཐུབ།</w:t>
      </w:r>
    </w:p>
    <w:p w14:paraId="4691F684" w14:textId="05280D3D" w:rsidR="000B58E9" w:rsidRPr="005E4F7E" w:rsidRDefault="005E4F7E" w:rsidP="005E4F7E">
      <w:pPr>
        <w:pStyle w:val="Heading2"/>
        <w:rPr>
          <w:rStyle w:val="A3"/>
          <w:rFonts w:cs="Arial"/>
          <w:b/>
          <w:bCs/>
          <w:i/>
          <w:iCs w:val="0"/>
          <w:color w:val="358189"/>
          <w:sz w:val="36"/>
          <w:szCs w:val="28"/>
        </w:rPr>
      </w:pPr>
      <w:r w:rsidRPr="005E4F7E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bidi="bo-CN"/>
        </w:rPr>
        <w:t>སྨན་གྱི་ཟུར་ཕོག</w:t>
      </w:r>
    </w:p>
    <w:p w14:paraId="336C2399" w14:textId="6FC20988" w:rsidR="004401D0" w:rsidRPr="005E4F7E" w:rsidRDefault="005E4F7E" w:rsidP="005E4F7E">
      <w:pPr>
        <w:pStyle w:val="Header"/>
        <w:spacing w:after="240"/>
        <w:rPr>
          <w:sz w:val="28"/>
          <w:szCs w:val="32"/>
          <w:lang w:eastAsia="en-AU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ཁྱེད་ཀྱི་ཕྲུ་གུ་ལ་སྔོན་འགོག་སྨན་ཁབ་བརྒྱབ་རྗེས་ཟུར་ཕོག་ཆུང་རིགས་འབྱུང་སྲིད།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ཟུར་ཕོག་མང་ཆེ་བ་ཉིན་ཤས་ལས་མང་བ་གནས་ཀྱི་མེད།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དེ་ནི་ལུས་ཟུངས་མ་ལག་གིས་སྔོན་འགོག་སྨན་ཁབ་ལ་རང་བཞིན་གྱི་ཡ་ལན་བྱེད་སྟངས་ཀྱི་ཆ་ཤས་ཤིག་རེད།</w:t>
      </w:r>
    </w:p>
    <w:p w14:paraId="569E8517" w14:textId="001922A2" w:rsidR="004401D0" w:rsidRPr="005E4F7E" w:rsidRDefault="005E4F7E" w:rsidP="005E4F7E">
      <w:pPr>
        <w:pStyle w:val="Header"/>
        <w:rPr>
          <w:sz w:val="28"/>
          <w:szCs w:val="32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གཟུགས་པོར་འགྱུར་ལྡོག་ཐེབས་པ་ཡོངས་གྲགས་ཁག་ནི།</w:t>
      </w:r>
    </w:p>
    <w:p w14:paraId="1A64B267" w14:textId="2F6F94AD" w:rsidR="004401D0" w:rsidRPr="004401D0" w:rsidRDefault="005E4F7E" w:rsidP="005E4F7E">
      <w:pPr>
        <w:pStyle w:val="Header"/>
        <w:numPr>
          <w:ilvl w:val="0"/>
          <w:numId w:val="32"/>
        </w:numPr>
        <w:rPr>
          <w:lang w:eastAsia="en-AU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རྩ་ཁབ་རྒྱག་སར་ན་ཟུག་དང་།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སྐྲངས་པ།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དམར་པོ་ཆགས་པ།</w:t>
      </w:r>
    </w:p>
    <w:p w14:paraId="241CD43D" w14:textId="15806F9A" w:rsidR="004401D0" w:rsidRPr="004401D0" w:rsidRDefault="005E4F7E" w:rsidP="005E4F7E">
      <w:pPr>
        <w:pStyle w:val="Header"/>
        <w:numPr>
          <w:ilvl w:val="0"/>
          <w:numId w:val="32"/>
        </w:numPr>
        <w:rPr>
          <w:lang w:eastAsia="en-AU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ཟ་འཕྲུག་ལངས་པ།</w:t>
      </w:r>
    </w:p>
    <w:p w14:paraId="0106F232" w14:textId="4FAD1F0A" w:rsidR="004401D0" w:rsidRDefault="005E4F7E" w:rsidP="005E4F7E">
      <w:pPr>
        <w:pStyle w:val="Header"/>
        <w:numPr>
          <w:ilvl w:val="0"/>
          <w:numId w:val="32"/>
        </w:numPr>
        <w:spacing w:after="240"/>
        <w:ind w:left="714" w:hanging="357"/>
        <w:rPr>
          <w:lang w:eastAsia="en-AU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ཚ་བ་ཅུང་ཟད་འཕར་བ།</w:t>
      </w:r>
    </w:p>
    <w:p w14:paraId="028606F7" w14:textId="6114F429" w:rsidR="004401D0" w:rsidRDefault="005E4F7E" w:rsidP="005E4F7E">
      <w:pPr>
        <w:pStyle w:val="Header"/>
        <w:spacing w:after="240"/>
        <w:rPr>
          <w:lang w:eastAsia="en-AU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འགྱུར་ལྡོག་ཆུང་རིགས་དེ་ཚོ་སྟབས་བདེ་པོའི་ཐོག་ནས་བཅོས་ཐུབ།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དཔེར་ན།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ཟུག་ཆག་སྨན་པཱ་ར་སི་ཊོ་མོལ་</w:t>
      </w:r>
      <w:r>
        <w:rPr>
          <w:lang w:val="en-US" w:eastAsia="en-AU"/>
        </w:rPr>
        <w:t xml:space="preserve"> </w:t>
      </w:r>
      <w:r w:rsidRPr="005E4F7E">
        <w:rPr>
          <w:lang w:val="en-US" w:eastAsia="en-AU"/>
        </w:rPr>
        <w:t>(paracetamol)</w:t>
      </w:r>
      <w:r>
        <w:rPr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སྤྲོད་པ་དང་།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ཆུ་ཁ་སྣོན་སྤྲོད་པ།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གྱོན་ཆས་བརྩེགས་ཡོད་ན་མར་འབུད་པའམ།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རྩ་ཁབ་རྒྱག་སར་རྨ་རས་གྲང་མོས་གནོན་པ་བཅས་ཡིན།</w:t>
      </w:r>
    </w:p>
    <w:p w14:paraId="34F864A6" w14:textId="2D657163" w:rsidR="00B82EB3" w:rsidRPr="005E4F7E" w:rsidRDefault="005E4F7E" w:rsidP="005E4F7E">
      <w:pPr>
        <w:pStyle w:val="Header"/>
        <w:spacing w:after="240"/>
        <w:rPr>
          <w:rFonts w:cstheme="minorHAnsi"/>
          <w:b/>
          <w:bCs/>
          <w:sz w:val="28"/>
          <w:szCs w:val="32"/>
        </w:rPr>
      </w:pP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སྔོན་འགོག་སྨན་ཁབ་མ་འཕྲོད་ནས་གནས་སྟངས་ཚབས་ཆེན་ཆགས་པ་དཀོན་པོ་རེད།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གལ་ཏེ་ཁྱེད་ཀྱི་ཕྲུ་གུ་ལ་འགྱུར་ལྡོག་བྱུང་བ་དེ་ཚབས་</w:t>
      </w:r>
      <w:r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ཆེན་པོ་ཡིན་པའམ།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ཚོད་དཔག་ལས་ལྷག་པ་བྱུང་སོང་བསམ་ན།</w:t>
      </w:r>
      <w:r w:rsidRPr="005E4F7E">
        <w:rPr>
          <w:sz w:val="28"/>
          <w:szCs w:val="32"/>
          <w:lang w:val="en-US" w:eastAsia="en-AU"/>
        </w:rPr>
        <w:t xml:space="preserve"> </w:t>
      </w:r>
      <w:r w:rsidRPr="005E4F7E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ཐད་ཀར་སྨན་པ་བསྟེན་དགོས།</w:t>
      </w:r>
    </w:p>
    <w:p w14:paraId="526A2D15" w14:textId="03583578" w:rsidR="000B58E9" w:rsidRPr="003215F4" w:rsidRDefault="003215F4" w:rsidP="003215F4">
      <w:pPr>
        <w:pStyle w:val="Heading2"/>
        <w:rPr>
          <w:rStyle w:val="A3"/>
          <w:rFonts w:cs="Arial"/>
          <w:b/>
          <w:bCs/>
          <w:i/>
          <w:iCs w:val="0"/>
          <w:color w:val="358189"/>
          <w:sz w:val="36"/>
          <w:szCs w:val="28"/>
        </w:rPr>
      </w:pPr>
      <w:r w:rsidRPr="003215F4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bidi="bo-CN"/>
        </w:rPr>
        <w:t>འཕྲོད་བསྟེན་གྱི་དཀའ་ངལ་ངེས་ཅན་ཡོད་པའི་བྱིས་པ།</w:t>
      </w:r>
    </w:p>
    <w:p w14:paraId="76AEB594" w14:textId="5A3FAB9C" w:rsidR="004401D0" w:rsidRDefault="003215F4" w:rsidP="003215F4">
      <w:pPr>
        <w:pStyle w:val="Header"/>
        <w:spacing w:after="240"/>
        <w:rPr>
          <w:lang w:eastAsia="en-AU"/>
        </w:rPr>
      </w:pP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འཕྲོད་བསྟེན་གྱི་དཀའ་ངལ་ངེས་ཅན་ཡོད་པའི་བྱིས་པ་རྣམས་ལ་ནེའུ་མོ་ཀོ་ཀོལ་</w:t>
      </w:r>
      <w:r w:rsidRPr="003215F4">
        <w:rPr>
          <w:lang w:eastAsia="en-AU" w:bidi="en-US"/>
        </w:rPr>
        <w:t xml:space="preserve">(pneumococcal)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དང་།</w:t>
      </w:r>
      <w:r w:rsidRPr="003215F4">
        <w:rPr>
          <w:sz w:val="28"/>
          <w:szCs w:val="32"/>
          <w:lang w:eastAsia="en-AU" w:bidi="en-US"/>
        </w:rPr>
        <w:t xml:space="preserve">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མི་ནིན་གོ་ཀོ་ཀོལ་</w:t>
      </w:r>
      <w:r w:rsidRPr="003215F4">
        <w:rPr>
          <w:sz w:val="28"/>
          <w:szCs w:val="32"/>
          <w:lang w:eastAsia="en-AU" w:bidi="en-US"/>
        </w:rPr>
        <w:t xml:space="preserve"> </w:t>
      </w:r>
      <w:r w:rsidRPr="003215F4">
        <w:rPr>
          <w:lang w:eastAsia="en-AU" w:bidi="en-US"/>
        </w:rPr>
        <w:t xml:space="preserve">(meningococcal B)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ལྟ་བུའི་སྔོན་འགོག་སྨན་ཁབ་འཕར་མ་རིན་མེད་ཐོག་རྒྱག་རྒྱུའི་འོས་ཆོས་ཚང་སྲིད།</w:t>
      </w:r>
    </w:p>
    <w:p w14:paraId="1083FBAD" w14:textId="4C11B070" w:rsidR="004401D0" w:rsidRPr="003215F4" w:rsidRDefault="003215F4" w:rsidP="003215F4">
      <w:pPr>
        <w:pStyle w:val="Header"/>
        <w:rPr>
          <w:sz w:val="28"/>
          <w:szCs w:val="32"/>
        </w:rPr>
      </w:pP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གལ་སྲིད་ཁྱེད་རང་གི་ཕྲུ་གུར་སྔོན་འགོག་སྨན་ཁབ་དེ་དག་རྒྱག་རྒྱུར་རྒྱབ་གཉེར་བྱེད་ཀྱི་འདུག་ན།</w:t>
      </w:r>
      <w:r w:rsidRPr="003215F4">
        <w:rPr>
          <w:sz w:val="28"/>
          <w:szCs w:val="32"/>
          <w:lang w:val="en-US" w:eastAsia="en-AU"/>
        </w:rPr>
        <w:t xml:space="preserve">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སྨན་ཁབ་རྒྱག་མཁན་ལ་སྐད་ཆ་བཤད་དགོས།</w:t>
      </w:r>
    </w:p>
    <w:p w14:paraId="7BCEE038" w14:textId="7A980A3C" w:rsidR="000B58E9" w:rsidRPr="003215F4" w:rsidRDefault="003215F4" w:rsidP="003215F4">
      <w:pPr>
        <w:pStyle w:val="Heading2"/>
        <w:rPr>
          <w:rStyle w:val="A3"/>
          <w:rFonts w:cs="Arial"/>
          <w:b/>
          <w:bCs/>
          <w:i/>
          <w:iCs w:val="0"/>
          <w:color w:val="358189"/>
          <w:sz w:val="36"/>
          <w:szCs w:val="28"/>
        </w:rPr>
      </w:pPr>
      <w:r w:rsidRPr="003215F4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bidi="bo-CN"/>
        </w:rPr>
        <w:t>བུ་བཅོལ་ཁང་དང་སློབ་གྲྭར་འགྲོ་འགོ་བཙུགས་སྐབས།</w:t>
      </w:r>
    </w:p>
    <w:p w14:paraId="53DAA0F2" w14:textId="5E5D7EC2" w:rsidR="004401D0" w:rsidRDefault="003215F4" w:rsidP="003215F4">
      <w:pPr>
        <w:pStyle w:val="Header"/>
        <w:spacing w:after="240"/>
        <w:rPr>
          <w:lang w:eastAsia="en-AU"/>
        </w:rPr>
      </w:pP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ཁྱེད་རང་གི་ཕྲུ་གུ་བུ་བཅོལ་ཁང་དང་།</w:t>
      </w:r>
      <w:r w:rsidRPr="003215F4">
        <w:rPr>
          <w:sz w:val="28"/>
          <w:szCs w:val="32"/>
          <w:lang w:val="en-US" w:eastAsia="en-AU"/>
        </w:rPr>
        <w:t xml:space="preserve">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སློབ་གྲྭར་འཛུལ་ཞུགས་བྱེད་པར།</w:t>
      </w:r>
      <w:r w:rsidRPr="003215F4">
        <w:rPr>
          <w:sz w:val="28"/>
          <w:szCs w:val="32"/>
          <w:lang w:val="en-US" w:eastAsia="en-AU"/>
        </w:rPr>
        <w:t xml:space="preserve">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ཕྲུ་གུའི་ལོ་ཚད་ལ་གཞིགས་པའི་སྔོན་འགོག་སྨན་ཁབ་ཚང་མ་བརྒྱབས་</w:t>
      </w:r>
      <w:r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ཡོད་པའི་ངོས་སྦྱོར་ཡི་གེ་བསྟན་དགོས་པ་བྱུང་སྲིད།</w:t>
      </w:r>
    </w:p>
    <w:p w14:paraId="5B5DD2CD" w14:textId="37B608EA" w:rsidR="004401D0" w:rsidRDefault="003215F4" w:rsidP="003215F4">
      <w:pPr>
        <w:pStyle w:val="Header"/>
        <w:rPr>
          <w:lang w:eastAsia="en-AU"/>
        </w:rPr>
      </w:pP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སོ་སོའི་མངའ་སྡེ་དང་མངའ་ཁོངས་ཀྱི་འཕྲོད་བསྟེན་དྲ་ཚིགས་ལ་གཟིགས་ན།</w:t>
      </w:r>
      <w:r w:rsidRPr="003215F4">
        <w:rPr>
          <w:sz w:val="28"/>
          <w:szCs w:val="32"/>
          <w:lang w:val="en-US" w:eastAsia="en-AU"/>
        </w:rPr>
        <w:t xml:space="preserve">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སྨན་ཁབ་མེད་ན་རྩེད་མོ་མེད་</w:t>
      </w:r>
      <w:r w:rsidRPr="003215F4">
        <w:rPr>
          <w:sz w:val="28"/>
          <w:szCs w:val="32"/>
          <w:lang w:val="en-US" w:eastAsia="en-AU"/>
        </w:rPr>
        <w:t xml:space="preserve"> </w:t>
      </w:r>
      <w:r w:rsidRPr="003215F4">
        <w:rPr>
          <w:lang w:val="en-US" w:eastAsia="en-AU"/>
        </w:rPr>
        <w:t>(</w:t>
      </w:r>
      <w:r w:rsidRPr="003215F4">
        <w:rPr>
          <w:lang w:eastAsia="en-AU" w:bidi="en-US"/>
        </w:rPr>
        <w:t xml:space="preserve">No Jab, No Play)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པའི་དགོས་མཁོ་ཇི་ཡིན་གྱི་གནས་ཚུལ་མང་བ་ཤེས་རྟགས་བྱེད་ཐུབ།</w:t>
      </w:r>
    </w:p>
    <w:p w14:paraId="510D695D" w14:textId="34DC0181" w:rsidR="004401D0" w:rsidRPr="003215F4" w:rsidRDefault="003215F4" w:rsidP="003215F4">
      <w:pPr>
        <w:pStyle w:val="Heading2"/>
        <w:rPr>
          <w:rStyle w:val="A3"/>
          <w:rFonts w:cs="Arial"/>
          <w:b/>
          <w:bCs/>
          <w:i/>
          <w:iCs w:val="0"/>
          <w:color w:val="358189"/>
          <w:sz w:val="36"/>
          <w:szCs w:val="28"/>
        </w:rPr>
      </w:pPr>
      <w:r w:rsidRPr="003215F4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bidi="bo-CN"/>
        </w:rPr>
        <w:t>ཁྱིམ་ཚང་རོགས་དངུལ།</w:t>
      </w:r>
    </w:p>
    <w:p w14:paraId="0A1A709A" w14:textId="7CBE2FF9" w:rsidR="004401D0" w:rsidRDefault="003215F4" w:rsidP="003215F4">
      <w:pPr>
        <w:pStyle w:val="Header"/>
        <w:spacing w:after="240"/>
        <w:rPr>
          <w:lang w:eastAsia="en-AU"/>
        </w:rPr>
      </w:pP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ཁྱིམ་ཚང་རོགས་དངུལ་ཁ་ཤས་འཐོབ་པར།</w:t>
      </w:r>
      <w:r w:rsidRPr="003215F4">
        <w:rPr>
          <w:sz w:val="28"/>
          <w:szCs w:val="32"/>
          <w:lang w:val="en-US" w:eastAsia="en-AU" w:bidi="en-US"/>
        </w:rPr>
        <w:t xml:space="preserve"> </w:t>
      </w:r>
      <w:r w:rsidRPr="003215F4">
        <w:rPr>
          <w:lang w:val="en-US" w:eastAsia="en-AU" w:bidi="en-US"/>
        </w:rPr>
        <w:t>(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སྨན་ཁབ་མེད་ན་རོགས་དངུལ་མེད་</w:t>
      </w:r>
      <w:r w:rsidRPr="003215F4">
        <w:rPr>
          <w:sz w:val="28"/>
          <w:szCs w:val="32"/>
          <w:lang w:val="en-US" w:eastAsia="en-AU" w:bidi="en-US"/>
        </w:rPr>
        <w:t xml:space="preserve"> </w:t>
      </w:r>
      <w:r w:rsidRPr="003215F4">
        <w:rPr>
          <w:lang w:val="en-US" w:eastAsia="en-AU" w:bidi="en-US"/>
        </w:rPr>
        <w:t xml:space="preserve">No </w:t>
      </w:r>
      <w:r>
        <w:rPr>
          <w:lang w:val="en-US" w:eastAsia="en-AU" w:bidi="en-US"/>
        </w:rPr>
        <w:t>J</w:t>
      </w:r>
      <w:r w:rsidRPr="003215F4">
        <w:rPr>
          <w:lang w:val="en-US" w:eastAsia="en-AU" w:bidi="en-US"/>
        </w:rPr>
        <w:t xml:space="preserve">ab, No Pay)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ཁྱེད་རང་གི་ཕྲུ་གུའི་སྔོན་འགོག་སྨན་</w:t>
      </w:r>
      <w:r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ཁབ་དུས་ཐོག་ཏུ་བརྒྱབས་ཟིན་པའམ།</w:t>
      </w:r>
      <w:r w:rsidRPr="003215F4">
        <w:rPr>
          <w:sz w:val="28"/>
          <w:szCs w:val="32"/>
          <w:lang w:val="en-US" w:eastAsia="en-AU" w:bidi="en-US"/>
        </w:rPr>
        <w:t xml:space="preserve">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ཡང་ན་སྨན་ཁབ་མ་ཚང་བ་རྣམས་རྒྱག་རྒྱུའི་དུས་ཚོད་གཏན་འཁེལ་གྱིས་ཆོག་མཆན་ཐོབ་པའམ།</w:t>
      </w:r>
      <w:r w:rsidRPr="003215F4">
        <w:rPr>
          <w:sz w:val="28"/>
          <w:szCs w:val="32"/>
          <w:lang w:val="en-US" w:eastAsia="en-AU" w:bidi="en-US"/>
        </w:rPr>
        <w:t xml:space="preserve">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ཡང་ན།</w:t>
      </w:r>
      <w:r w:rsidRPr="003215F4">
        <w:rPr>
          <w:sz w:val="28"/>
          <w:szCs w:val="32"/>
          <w:lang w:val="en-US" w:eastAsia="en-AU" w:bidi="en-US"/>
        </w:rPr>
        <w:t xml:space="preserve"> </w:t>
      </w:r>
      <w:r w:rsidRPr="003215F4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སྨན་ཁབ་རྒྱག་མི་དགོས་པའི་ཆག་ཡང་བཀའ་འཁྲོལ་ཐོབ་དགོས།</w:t>
      </w:r>
    </w:p>
    <w:p w14:paraId="450BF8DD" w14:textId="5925E889" w:rsidR="004401D0" w:rsidRDefault="00365755" w:rsidP="00365755">
      <w:pPr>
        <w:pStyle w:val="Header"/>
        <w:rPr>
          <w:lang w:eastAsia="en-AU"/>
        </w:rPr>
      </w:pPr>
      <w:r w:rsidRPr="00365755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lastRenderedPageBreak/>
        <w:t>སྨན་ཁབ་མེད་ན་རོགས་དངུལ་མེད</w:t>
      </w:r>
      <w:r w:rsidRPr="00365755">
        <w:rPr>
          <w:rFonts w:ascii="Microsoft Himalaya" w:hAnsi="Microsoft Himalaya" w:cs="Microsoft Himalaya" w:hint="cs"/>
          <w:cs/>
          <w:lang w:eastAsia="en-AU" w:bidi="bo-CN"/>
        </w:rPr>
        <w:t>་</w:t>
      </w:r>
      <w:r w:rsidRPr="00365755">
        <w:rPr>
          <w:lang w:eastAsia="en-AU"/>
        </w:rPr>
        <w:t>(No Jab, No Pay) </w:t>
      </w:r>
      <w:r w:rsidRPr="00365755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ཅེས་པའི་ཐད་དགོས་མཁོ་ཇི་ཡོད་སྐོར་གྱི་གནས་ཚུལ་མང་བ་ཤེས་འདོད་ན།</w:t>
      </w:r>
      <w:r w:rsidRPr="00365755">
        <w:rPr>
          <w:sz w:val="28"/>
          <w:szCs w:val="32"/>
          <w:cs/>
          <w:lang w:eastAsia="en-AU" w:bidi="bo-CN"/>
        </w:rPr>
        <w:t xml:space="preserve"> </w:t>
      </w:r>
      <w:r w:rsidRPr="00365755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སར་ཝིསཨོ་སི་ཊོ་ལི་ཡའི་</w:t>
      </w:r>
      <w:r w:rsidRPr="00365755">
        <w:rPr>
          <w:lang w:eastAsia="en-AU"/>
        </w:rPr>
        <w:t>(Services Australia)</w:t>
      </w:r>
      <w:r>
        <w:rPr>
          <w:lang w:eastAsia="en-AU"/>
        </w:rPr>
        <w:t xml:space="preserve"> </w:t>
      </w:r>
      <w:r w:rsidRPr="00365755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དྲ་ཚིགས་ལ་གཟིགས་རོགས།</w:t>
      </w:r>
    </w:p>
    <w:p w14:paraId="195CB868" w14:textId="679F6713" w:rsidR="004401D0" w:rsidRPr="000504EF" w:rsidRDefault="000504EF" w:rsidP="000504EF">
      <w:pPr>
        <w:pStyle w:val="Heading2"/>
        <w:rPr>
          <w:rStyle w:val="A3"/>
          <w:rFonts w:cs="Arial"/>
          <w:b/>
          <w:bCs/>
          <w:i/>
          <w:iCs w:val="0"/>
          <w:color w:val="358189"/>
          <w:sz w:val="36"/>
          <w:szCs w:val="28"/>
        </w:rPr>
      </w:pPr>
      <w:r w:rsidRPr="000504EF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bidi="bo-CN"/>
        </w:rPr>
        <w:t>སྔོན་འགོག་སྨན་ཁབ་བརྒྱབས་པའི་ཟིན་ཐོ།</w:t>
      </w:r>
    </w:p>
    <w:p w14:paraId="26607C42" w14:textId="7869F3EF" w:rsidR="004401D0" w:rsidRPr="000504EF" w:rsidRDefault="000504EF" w:rsidP="000504EF">
      <w:pPr>
        <w:pStyle w:val="Header"/>
        <w:spacing w:after="240"/>
        <w:rPr>
          <w:sz w:val="28"/>
          <w:szCs w:val="32"/>
          <w:lang w:eastAsia="en-AU"/>
        </w:rPr>
      </w:pP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ཁྱེད་རང་གི་ཕྲུ་གུ་བཙས་སྐབས།</w:t>
      </w:r>
      <w:r w:rsidRPr="000504EF">
        <w:rPr>
          <w:sz w:val="28"/>
          <w:szCs w:val="32"/>
          <w:lang w:val="en-US" w:eastAsia="en-AU"/>
        </w:rPr>
        <w:t xml:space="preserve"> </w:t>
      </w: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སྒེར་གྱི་འཕྲོད་བསྟེན་གནས་སྟངས་ཐོ་འགོད་བྱ་སའི་དེབ་ཆུང་ཞིག་སྤྲད་ཡོད་པ་དེའི་ནང་།</w:t>
      </w:r>
      <w:r w:rsidRPr="000504EF">
        <w:rPr>
          <w:sz w:val="28"/>
          <w:szCs w:val="32"/>
          <w:lang w:val="en-US" w:eastAsia="en-AU"/>
        </w:rPr>
        <w:t xml:space="preserve"> </w:t>
      </w: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ཕྲུ་གུའི་སྔོན་འགོག་</w:t>
      </w:r>
      <w:r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སྨན་ཁབ་རྒྱག་རིམ་བཞིན་ཐོ་འགོད་བྱེད་དགོས།</w:t>
      </w:r>
    </w:p>
    <w:p w14:paraId="5E8BB07D" w14:textId="28653ADD" w:rsidR="004401D0" w:rsidRDefault="000504EF" w:rsidP="000504EF">
      <w:pPr>
        <w:pStyle w:val="Header"/>
        <w:spacing w:after="240"/>
        <w:rPr>
          <w:lang w:eastAsia="en-AU"/>
        </w:rPr>
      </w:pP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ཁྱེད་རང་གི་སྨན་ཁབ་རྒྱག་མཁན་གྱི་ངོས་ནས་ཀྱང་།</w:t>
      </w:r>
      <w:r w:rsidRPr="000504EF">
        <w:rPr>
          <w:sz w:val="28"/>
          <w:szCs w:val="32"/>
          <w:lang w:val="en-US" w:eastAsia="en-AU"/>
        </w:rPr>
        <w:t xml:space="preserve"> </w:t>
      </w: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སྨན་ཁབ་དེ་ཚོ་ཨོ་སི་ཊོ་ལི་ཡའི་སྨན་ཁབ་ཐོ་གཞུང་</w:t>
      </w:r>
      <w:r w:rsidRPr="000504EF">
        <w:rPr>
          <w:lang w:eastAsia="en-AU" w:bidi="en-US"/>
        </w:rPr>
        <w:t xml:space="preserve">(AIR) </w:t>
      </w: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ནང་ཐོ་འགོད་བྱེད་ཀྱི་རེད།</w:t>
      </w:r>
    </w:p>
    <w:p w14:paraId="2FFE9450" w14:textId="7FC5B25E" w:rsidR="004401D0" w:rsidRPr="004401D0" w:rsidRDefault="000504EF" w:rsidP="000504EF">
      <w:pPr>
        <w:pStyle w:val="Header"/>
        <w:rPr>
          <w:lang w:eastAsia="en-AU"/>
        </w:rPr>
      </w:pP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ཁྱེད་རང་གི་ཕྲུ་གུའི་སྨན་ཁབ་ཀྱི་ལོ་རྒྱུས་རྣམས་གཤམ་གསལ་ཨོ་སི་ཊོ་ལི་ཡའི་སྨན་ཁབ་ཐོ་གཞུང་</w:t>
      </w:r>
      <w:r w:rsidRPr="000504EF">
        <w:rPr>
          <w:lang w:eastAsia="en-AU" w:bidi="en-US"/>
        </w:rPr>
        <w:t xml:space="preserve">(AIR) </w:t>
      </w: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ནས་ཐོབ་ཐུབ།</w:t>
      </w:r>
    </w:p>
    <w:p w14:paraId="548C7FED" w14:textId="5FC2A94E" w:rsidR="004401D0" w:rsidRPr="004401D0" w:rsidRDefault="004401D0" w:rsidP="000504EF">
      <w:pPr>
        <w:pStyle w:val="Header"/>
        <w:numPr>
          <w:ilvl w:val="0"/>
          <w:numId w:val="33"/>
        </w:numPr>
        <w:rPr>
          <w:lang w:eastAsia="en-AU"/>
        </w:rPr>
      </w:pPr>
      <w:r w:rsidRPr="004401D0">
        <w:rPr>
          <w:b/>
          <w:bCs/>
          <w:lang w:eastAsia="en-AU"/>
        </w:rPr>
        <w:t xml:space="preserve">my.gov.au </w:t>
      </w:r>
      <w:r w:rsidR="000504EF"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ལ་སོང་ནས་ཁྱེད་རང་གི་སྨན་བཅོས་ལྟ་སྐྱོང་དྲ་ཐོག་ཁ་བྱང་ནང་འཛུལ་བའམ།</w:t>
      </w:r>
      <w:r w:rsidR="000504EF" w:rsidRPr="000504EF">
        <w:rPr>
          <w:sz w:val="28"/>
          <w:szCs w:val="32"/>
          <w:lang w:val="en-US" w:eastAsia="en-AU"/>
        </w:rPr>
        <w:t xml:space="preserve"> </w:t>
      </w:r>
      <w:r w:rsidR="000504EF"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ཡང་ན་སྨན་བཅོས་ལྟ་སྐྱོང་ཁ་པར་གྱི་མཉེན་ཆས</w:t>
      </w:r>
      <w:proofErr w:type="gramStart"/>
      <w:r w:rsidR="000504EF"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་</w:t>
      </w:r>
      <w:r w:rsidR="000504EF" w:rsidRPr="000504EF">
        <w:rPr>
          <w:lang w:eastAsia="en-AU" w:bidi="en-US"/>
        </w:rPr>
        <w:t>(</w:t>
      </w:r>
      <w:proofErr w:type="gramEnd"/>
      <w:r w:rsidR="000504EF" w:rsidRPr="000504EF">
        <w:rPr>
          <w:lang w:eastAsia="en-AU" w:bidi="en-US"/>
        </w:rPr>
        <w:t xml:space="preserve">Express Plus) </w:t>
      </w:r>
      <w:r w:rsidR="000504EF"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བཀོལ་ནས་ཐོ་འགོད་བྱེད་དགོས།</w:t>
      </w:r>
    </w:p>
    <w:p w14:paraId="2D149026" w14:textId="12AD0CC9" w:rsidR="004401D0" w:rsidRPr="004401D0" w:rsidRDefault="000504EF" w:rsidP="000504EF">
      <w:pPr>
        <w:pStyle w:val="Header"/>
        <w:numPr>
          <w:ilvl w:val="0"/>
          <w:numId w:val="33"/>
        </w:numPr>
        <w:rPr>
          <w:lang w:eastAsia="en-AU"/>
        </w:rPr>
      </w:pP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སར་ཝིས་ཨོ་སི་ཊོ་ལི་ཡའི་</w:t>
      </w:r>
      <w:r w:rsidRPr="000504EF">
        <w:rPr>
          <w:lang w:val="en-US" w:eastAsia="en-AU"/>
        </w:rPr>
        <w:t xml:space="preserve">(Services Australia) </w:t>
      </w: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ཁ་པར་ཨང་གྲངས་</w:t>
      </w:r>
      <w:r w:rsidRPr="000504EF">
        <w:rPr>
          <w:sz w:val="28"/>
          <w:szCs w:val="32"/>
          <w:lang w:val="en-US" w:eastAsia="en-AU"/>
        </w:rPr>
        <w:t xml:space="preserve"> </w:t>
      </w:r>
      <w:r w:rsidRPr="004401D0">
        <w:rPr>
          <w:b/>
          <w:bCs/>
          <w:lang w:eastAsia="en-AU"/>
        </w:rPr>
        <w:t>1800 653 809</w:t>
      </w:r>
      <w:r w:rsidRPr="000504EF">
        <w:rPr>
          <w:sz w:val="28"/>
          <w:szCs w:val="32"/>
          <w:lang w:val="en-US" w:eastAsia="en-AU"/>
        </w:rPr>
        <w:t xml:space="preserve"> </w:t>
      </w: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ཐོག་ཁ་པར་བཏང་ནས་འདྲ་བཤུས་དགོས་འདུན་བཏོན་དགོས།</w:t>
      </w:r>
      <w:r w:rsidRPr="000504EF">
        <w:rPr>
          <w:b/>
          <w:bCs/>
          <w:sz w:val="28"/>
          <w:szCs w:val="32"/>
          <w:lang w:eastAsia="en-AU" w:bidi="en-US"/>
        </w:rPr>
        <w:t xml:space="preserve"> </w:t>
      </w:r>
      <w:r w:rsidR="004401D0" w:rsidRPr="004401D0">
        <w:rPr>
          <w:b/>
          <w:bCs/>
          <w:lang w:eastAsia="en-AU"/>
        </w:rPr>
        <w:t xml:space="preserve"> </w:t>
      </w:r>
    </w:p>
    <w:p w14:paraId="7E007E79" w14:textId="77273064" w:rsidR="004401D0" w:rsidRDefault="000504EF" w:rsidP="000504EF">
      <w:pPr>
        <w:pStyle w:val="Header"/>
        <w:numPr>
          <w:ilvl w:val="0"/>
          <w:numId w:val="33"/>
        </w:numPr>
      </w:pPr>
      <w:r w:rsidRPr="000504EF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ཁྱེད་ཀྱི་སྨན་ཁབ་རྒྱག་མཁན་ལ་འདྲ་བཤུས་པར་སྐྲུན་གནང་རོགས་ཞུ་ཆོག</w:t>
      </w:r>
    </w:p>
    <w:p w14:paraId="231261D6" w14:textId="7E28E3D9" w:rsidR="004401D0" w:rsidRPr="001B4FBA" w:rsidRDefault="001B4FBA" w:rsidP="001B4FBA">
      <w:pPr>
        <w:pStyle w:val="Heading2"/>
        <w:rPr>
          <w:i/>
          <w:iCs w:val="0"/>
        </w:rPr>
      </w:pPr>
      <w:r w:rsidRPr="001B4FBA">
        <w:rPr>
          <w:rFonts w:ascii="Microsoft Himalaya" w:hAnsi="Microsoft Himalaya" w:cs="Microsoft Himalaya" w:hint="cs"/>
          <w:i/>
          <w:iCs w:val="0"/>
          <w:sz w:val="56"/>
          <w:szCs w:val="48"/>
          <w:cs/>
          <w:lang w:bidi="bo-CN"/>
        </w:rPr>
        <w:t>ཕྱི་རྒྱལ་དུ་སྔོན་འགོག་སྨན་ཁབ་བརྒྱབ་པའི་བྱིས་པ།</w:t>
      </w:r>
    </w:p>
    <w:p w14:paraId="2DE5B535" w14:textId="107ACC31" w:rsidR="004401D0" w:rsidRPr="004401D0" w:rsidRDefault="001B4FBA" w:rsidP="001B4FBA">
      <w:pPr>
        <w:pStyle w:val="Header"/>
        <w:rPr>
          <w:lang w:eastAsia="en-AU"/>
        </w:rPr>
      </w:pPr>
      <w:r w:rsidRPr="001B4FBA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གལ་ཏེ་ཁྱེད་ཀྱི་ཕྲུ་གུས་ཕྱི་རྒྱལ་དུ་སྔོན་འགོག་སྨན་ཁབ་བརྒྱབས་ཡོད་ན།</w:t>
      </w:r>
      <w:r w:rsidRPr="001B4FBA">
        <w:rPr>
          <w:sz w:val="28"/>
          <w:szCs w:val="32"/>
          <w:lang w:val="en-US" w:eastAsia="en-AU"/>
        </w:rPr>
        <w:t xml:space="preserve"> </w:t>
      </w:r>
      <w:r w:rsidRPr="001B4FBA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ཨིན་ཡིག་ཐོག་ཡོད་པའི་སྔོན་འགོག་སྨན་ཁབ་ཀྱི་ཡིག་ཆ་རྣམས་</w:t>
      </w:r>
      <w:r>
        <w:rPr>
          <w:rFonts w:ascii="Microsoft Himalaya" w:hAnsi="Microsoft Himalaya" w:cs="Microsoft Himalaya"/>
          <w:sz w:val="28"/>
          <w:szCs w:val="32"/>
          <w:lang w:eastAsia="en-AU" w:bidi="bo-CN"/>
        </w:rPr>
        <w:br/>
      </w:r>
      <w:r w:rsidRPr="001B4FBA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ཨོ་སི་ཊོ་ལི་ཡའི་སྨན་ཁབ་རྒྱག་མཁན་ལ་སྤྲད་ན།</w:t>
      </w:r>
      <w:r w:rsidRPr="001B4FBA">
        <w:rPr>
          <w:sz w:val="28"/>
          <w:szCs w:val="32"/>
          <w:lang w:val="en-US" w:eastAsia="en-AU"/>
        </w:rPr>
        <w:t xml:space="preserve"> </w:t>
      </w:r>
      <w:r w:rsidRPr="001B4FBA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ཁོང་ཚོས།</w:t>
      </w:r>
    </w:p>
    <w:p w14:paraId="60658486" w14:textId="4184A3BF" w:rsidR="004401D0" w:rsidRPr="004401D0" w:rsidRDefault="001B4FBA" w:rsidP="001B4FBA">
      <w:pPr>
        <w:pStyle w:val="Header"/>
        <w:numPr>
          <w:ilvl w:val="0"/>
          <w:numId w:val="34"/>
        </w:numPr>
        <w:rPr>
          <w:lang w:eastAsia="en-AU"/>
        </w:rPr>
      </w:pPr>
      <w:r w:rsidRPr="001B4FBA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རྒྱལ་ཡོངས་རིམས་འགོག་འཆར་གཞིའི་ལས་འཆར་དང་བསྡུར་ནས་མཐུན་མིན་བརྟག་དཔྱད་དང་།</w:t>
      </w:r>
    </w:p>
    <w:p w14:paraId="3199F374" w14:textId="645F4203" w:rsidR="004401D0" w:rsidRPr="004401D0" w:rsidRDefault="001B4FBA" w:rsidP="001B4FBA">
      <w:pPr>
        <w:pStyle w:val="Header"/>
        <w:numPr>
          <w:ilvl w:val="0"/>
          <w:numId w:val="34"/>
        </w:numPr>
        <w:rPr>
          <w:lang w:eastAsia="en-AU"/>
        </w:rPr>
      </w:pPr>
      <w:r w:rsidRPr="001B4FBA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སྔོན་འགོག་སྨན་ཁབ་མ་ཚང་བ་རྣམས་རྒྱག་ཐབས་གོ་སྒྲིག</w:t>
      </w:r>
    </w:p>
    <w:p w14:paraId="2E64EDDA" w14:textId="6D72F97C" w:rsidR="000B58E9" w:rsidRDefault="001B4FBA" w:rsidP="001B4FBA">
      <w:pPr>
        <w:pStyle w:val="Header"/>
        <w:numPr>
          <w:ilvl w:val="0"/>
          <w:numId w:val="34"/>
        </w:numPr>
        <w:spacing w:after="240"/>
        <w:ind w:left="714" w:hanging="357"/>
        <w:rPr>
          <w:lang w:eastAsia="en-AU"/>
        </w:rPr>
      </w:pPr>
      <w:r w:rsidRPr="001B4FBA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ཕྱི་རྒྱལ་དུ་བརྒྱབས་པའི་སྨན་ཁབ་དེ་དག་ཨོ་སི་ཊོ་ལི་ཡའི་སྨན་ཁབ་ཐོ་གཞུང་</w:t>
      </w:r>
      <w:r w:rsidRPr="001B4FBA">
        <w:rPr>
          <w:lang w:val="en-US" w:eastAsia="en-AU"/>
        </w:rPr>
        <w:t>(AIR)</w:t>
      </w:r>
      <w:r>
        <w:rPr>
          <w:lang w:val="en-US" w:eastAsia="en-AU"/>
        </w:rPr>
        <w:t xml:space="preserve"> </w:t>
      </w:r>
      <w:r w:rsidRPr="001B4FBA">
        <w:rPr>
          <w:rFonts w:ascii="Microsoft Himalaya" w:hAnsi="Microsoft Himalaya" w:cs="Microsoft Himalaya" w:hint="cs"/>
          <w:sz w:val="28"/>
          <w:szCs w:val="32"/>
          <w:cs/>
          <w:lang w:eastAsia="en-AU" w:bidi="bo-CN"/>
        </w:rPr>
        <w:t>ནང་ཁ་སྣོན་བརྒྱབ་པ་བཅས་བྱེད།</w:t>
      </w:r>
    </w:p>
    <w:p w14:paraId="5C6307A7" w14:textId="7688F3CA" w:rsidR="004401D0" w:rsidRPr="00986CD1" w:rsidRDefault="001B4FBA" w:rsidP="001B4FBA">
      <w:pPr>
        <w:pStyle w:val="Header"/>
        <w:rPr>
          <w:b/>
          <w:bCs/>
        </w:rPr>
      </w:pPr>
      <w:r w:rsidRPr="001B4FBA">
        <w:rPr>
          <w:rFonts w:ascii="Microsoft Himalaya" w:hAnsi="Microsoft Himalaya" w:cs="Microsoft Himalaya" w:hint="cs"/>
          <w:b/>
          <w:bCs/>
          <w:sz w:val="32"/>
          <w:szCs w:val="36"/>
          <w:cs/>
          <w:lang w:bidi="bo-CN"/>
        </w:rPr>
        <w:t>གནས་ཚུལ་འཕར་མ་དགོས་ན།</w:t>
      </w:r>
    </w:p>
    <w:p w14:paraId="5E29861B" w14:textId="1C561DDA" w:rsidR="004401D0" w:rsidRPr="004401D0" w:rsidRDefault="001B4FBA" w:rsidP="001B4FBA">
      <w:pPr>
        <w:pStyle w:val="Header"/>
        <w:numPr>
          <w:ilvl w:val="0"/>
          <w:numId w:val="46"/>
        </w:numPr>
      </w:pPr>
      <w:r w:rsidRPr="001B4FBA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སྨན་ཁབ་རྒྱག་མཁན་ལ་སྐད་ཆ་དྲིས་དགོས།</w:t>
      </w:r>
    </w:p>
    <w:p w14:paraId="7A0A9DFC" w14:textId="3F12E0BC" w:rsidR="004401D0" w:rsidRPr="004401D0" w:rsidRDefault="004401D0" w:rsidP="001B4FBA">
      <w:pPr>
        <w:pStyle w:val="Header"/>
        <w:numPr>
          <w:ilvl w:val="0"/>
          <w:numId w:val="46"/>
        </w:numPr>
      </w:pPr>
      <w:r w:rsidRPr="004401D0">
        <w:t>health.gov.au/</w:t>
      </w:r>
      <w:proofErr w:type="spellStart"/>
      <w:r w:rsidRPr="004401D0">
        <w:t>childhoodimmunisation</w:t>
      </w:r>
      <w:proofErr w:type="spellEnd"/>
      <w:r w:rsidRPr="004401D0">
        <w:t xml:space="preserve"> </w:t>
      </w:r>
      <w:r w:rsidR="001B4FBA" w:rsidRPr="001B4FBA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དྲ་ཚིགས་ལ་གཟིགས།</w:t>
      </w:r>
    </w:p>
    <w:p w14:paraId="5C181741" w14:textId="64D4D4C1" w:rsidR="00B82EB3" w:rsidRPr="004401D0" w:rsidRDefault="001B4FBA" w:rsidP="001B4FBA">
      <w:pPr>
        <w:pStyle w:val="Header"/>
        <w:numPr>
          <w:ilvl w:val="0"/>
          <w:numId w:val="46"/>
        </w:numPr>
        <w:spacing w:after="240"/>
        <w:ind w:left="714" w:hanging="357"/>
      </w:pPr>
      <w:r w:rsidRPr="001B4FBA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སོ་སོའི་མངའ་སྡེའམ་མངའ་ཁོངས་ཀྱི་འཕྲོད་བསྟེན་ལས་ཁུངས་ལ་འབྲེལ་བ་ཞུ་དགོས།</w:t>
      </w:r>
    </w:p>
    <w:p w14:paraId="24D15792" w14:textId="0B634170" w:rsidR="00B82EB3" w:rsidRPr="001B4FBA" w:rsidRDefault="001B4FBA" w:rsidP="001B4FBA">
      <w:pPr>
        <w:pStyle w:val="Header"/>
        <w:rPr>
          <w:rFonts w:cstheme="minorHAnsi"/>
          <w:sz w:val="28"/>
          <w:szCs w:val="32"/>
        </w:rPr>
      </w:pPr>
      <w:r w:rsidRPr="001B4FBA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དཔེ་སྐུན་འདིའི་ནང་དུ་ཡོད་པའི་གནས་ཚུལ་རྣམས་ཕྱི་ལོ་</w:t>
      </w:r>
      <w:r w:rsidRPr="001B4FBA">
        <w:rPr>
          <w:rFonts w:cstheme="minorHAnsi"/>
          <w:sz w:val="28"/>
          <w:szCs w:val="32"/>
          <w:lang w:val="en-US"/>
        </w:rPr>
        <w:t xml:space="preserve"> </w:t>
      </w:r>
      <w:r>
        <w:rPr>
          <w:lang w:val="en-US" w:eastAsia="en-AU"/>
        </w:rPr>
        <w:t xml:space="preserve">2023 </w:t>
      </w:r>
      <w:r w:rsidRPr="001B4FBA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ཟླ་</w:t>
      </w:r>
      <w:r w:rsidRPr="001B4FBA">
        <w:rPr>
          <w:rFonts w:cstheme="minorHAnsi"/>
          <w:sz w:val="28"/>
          <w:szCs w:val="32"/>
          <w:lang w:val="en-US"/>
        </w:rPr>
        <w:t xml:space="preserve"> </w:t>
      </w:r>
      <w:r>
        <w:rPr>
          <w:lang w:val="en-US" w:eastAsia="en-AU"/>
        </w:rPr>
        <w:t>3</w:t>
      </w:r>
      <w:r w:rsidRPr="001B4FBA">
        <w:rPr>
          <w:rFonts w:cstheme="minorHAnsi"/>
          <w:sz w:val="28"/>
          <w:szCs w:val="32"/>
          <w:lang w:val="en-US"/>
        </w:rPr>
        <w:t xml:space="preserve"> </w:t>
      </w:r>
      <w:r w:rsidRPr="001B4FBA">
        <w:rPr>
          <w:rFonts w:ascii="Microsoft Himalaya" w:hAnsi="Microsoft Himalaya" w:cs="Microsoft Himalaya" w:hint="cs"/>
          <w:sz w:val="28"/>
          <w:szCs w:val="32"/>
          <w:cs/>
          <w:lang w:bidi="bo-CN"/>
        </w:rPr>
        <w:t>པའི་བར་གྱི་གནས་ཚུལ་དང་བསྟུན་དེ་བདེན་པ་ཡིན།</w:t>
      </w:r>
    </w:p>
    <w:sectPr w:rsidR="00B82EB3" w:rsidRPr="001B4FBA" w:rsidSect="003215F4">
      <w:headerReference w:type="default" r:id="rId18"/>
      <w:footerReference w:type="default" r:id="rId19"/>
      <w:pgSz w:w="11906" w:h="16838"/>
      <w:pgMar w:top="1701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A2D1" w14:textId="77777777" w:rsidR="008C1CF7" w:rsidRDefault="008C1CF7" w:rsidP="00934368">
      <w:r>
        <w:separator/>
      </w:r>
    </w:p>
    <w:p w14:paraId="6977E937" w14:textId="77777777" w:rsidR="008C1CF7" w:rsidRDefault="008C1CF7" w:rsidP="00934368"/>
  </w:endnote>
  <w:endnote w:type="continuationSeparator" w:id="0">
    <w:p w14:paraId="43C32F6C" w14:textId="77777777" w:rsidR="008C1CF7" w:rsidRDefault="008C1CF7" w:rsidP="00934368">
      <w:r>
        <w:continuationSeparator/>
      </w:r>
    </w:p>
    <w:p w14:paraId="31FF1B2D" w14:textId="77777777" w:rsidR="008C1CF7" w:rsidRDefault="008C1CF7" w:rsidP="00934368"/>
  </w:endnote>
  <w:endnote w:type="continuationNotice" w:id="1">
    <w:p w14:paraId="14BBA81B" w14:textId="77777777" w:rsidR="008C1CF7" w:rsidRDefault="008C1CF7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ack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1BD8" w14:textId="77777777" w:rsidR="00053CA8" w:rsidRDefault="00053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21FE" w14:textId="77777777" w:rsidR="00053CA8" w:rsidRDefault="00053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E996" w14:textId="77777777" w:rsidR="00053CA8" w:rsidRDefault="00053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C025" w14:textId="0FF6510F" w:rsidR="00751A23" w:rsidRPr="00751A23" w:rsidRDefault="514DD68A" w:rsidP="514DD68A">
    <w:pPr>
      <w:pStyle w:val="Footer"/>
      <w:rPr>
        <w:lang w:val="en-US"/>
      </w:rPr>
    </w:pPr>
    <w:r w:rsidRPr="514DD68A">
      <w:rPr>
        <w:lang w:val="en-US"/>
      </w:rPr>
      <w:t>health.gov.au/</w:t>
    </w:r>
    <w:proofErr w:type="spellStart"/>
    <w:r w:rsidRPr="514DD68A">
      <w:rPr>
        <w:lang w:val="en-US"/>
      </w:rPr>
      <w:t>childhoodimmunisation</w:t>
    </w:r>
    <w:proofErr w:type="spellEnd"/>
    <w:r w:rsidRPr="514DD68A">
      <w:rPr>
        <w:lang w:val="en-US"/>
      </w:rPr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1ED6">
          <w:tab/>
        </w:r>
        <w:r w:rsidR="007A1ED6" w:rsidRPr="514DD68A">
          <w:rPr>
            <w:noProof/>
            <w:lang w:val="en-US"/>
          </w:rPr>
          <w:fldChar w:fldCharType="begin"/>
        </w:r>
        <w:r w:rsidR="007A1ED6">
          <w:instrText xml:space="preserve"> PAGE   \* MERGEFORMAT </w:instrText>
        </w:r>
        <w:r w:rsidR="007A1ED6" w:rsidRPr="514DD68A">
          <w:fldChar w:fldCharType="separate"/>
        </w:r>
        <w:r w:rsidRPr="514DD68A">
          <w:rPr>
            <w:noProof/>
            <w:lang w:val="en-US"/>
          </w:rPr>
          <w:t>2</w:t>
        </w:r>
        <w:r w:rsidR="007A1ED6" w:rsidRPr="514DD68A">
          <w:rPr>
            <w:noProof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4C43" w14:textId="77777777" w:rsidR="008C1CF7" w:rsidRDefault="008C1CF7" w:rsidP="00934368">
      <w:r>
        <w:separator/>
      </w:r>
    </w:p>
    <w:p w14:paraId="61A89EAC" w14:textId="77777777" w:rsidR="008C1CF7" w:rsidRDefault="008C1CF7" w:rsidP="00934368"/>
  </w:footnote>
  <w:footnote w:type="continuationSeparator" w:id="0">
    <w:p w14:paraId="4407807E" w14:textId="77777777" w:rsidR="008C1CF7" w:rsidRDefault="008C1CF7" w:rsidP="00934368">
      <w:r>
        <w:continuationSeparator/>
      </w:r>
    </w:p>
    <w:p w14:paraId="6ED92F06" w14:textId="77777777" w:rsidR="008C1CF7" w:rsidRDefault="008C1CF7" w:rsidP="00934368"/>
  </w:footnote>
  <w:footnote w:type="continuationNotice" w:id="1">
    <w:p w14:paraId="6C54C6A9" w14:textId="77777777" w:rsidR="008C1CF7" w:rsidRDefault="008C1CF7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A727" w14:textId="77777777" w:rsidR="00053CA8" w:rsidRDefault="00053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7DB3" w14:textId="77777777" w:rsidR="00053CA8" w:rsidRDefault="00053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377E" w14:textId="0CE726CE" w:rsidR="00751A23" w:rsidRDefault="00053CA8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788CB544" wp14:editId="63C47D31">
          <wp:simplePos x="0" y="0"/>
          <wp:positionH relativeFrom="column">
            <wp:posOffset>-595630</wp:posOffset>
          </wp:positionH>
          <wp:positionV relativeFrom="paragraph">
            <wp:posOffset>-120650</wp:posOffset>
          </wp:positionV>
          <wp:extent cx="3343275" cy="530225"/>
          <wp:effectExtent l="0" t="0" r="9525" b="3175"/>
          <wp:wrapNone/>
          <wp:docPr id="419780215" name="Picture 1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780215" name="Picture 1" descr="Australian Government Department of Health, Disability and Age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E865583" wp14:editId="6214FC2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860" cy="7358380"/>
          <wp:effectExtent l="0" t="0" r="4445" b="0"/>
          <wp:wrapNone/>
          <wp:docPr id="198921983" name="Picture 1989219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80"/>
                  <a:stretch>
                    <a:fillRect/>
                  </a:stretch>
                </pic:blipFill>
                <pic:spPr bwMode="auto">
                  <a:xfrm>
                    <a:off x="0" y="0"/>
                    <a:ext cx="7558860" cy="7358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60E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1754BB"/>
    <w:multiLevelType w:val="hybridMultilevel"/>
    <w:tmpl w:val="88860F86"/>
    <w:lvl w:ilvl="0" w:tplc="01C67BDC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color w:val="000000" w:themeColor="text1"/>
        <w:w w:val="71"/>
        <w:sz w:val="17"/>
        <w:szCs w:val="17"/>
        <w:lang w:val="en-US" w:eastAsia="en-US" w:bidi="en-US"/>
      </w:rPr>
    </w:lvl>
    <w:lvl w:ilvl="1" w:tplc="934435A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67CC8DC6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6520430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24A65776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CB8AF4C0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2DE07760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D489B12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A36A81C4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13" w15:restartNumberingAfterBreak="0">
    <w:nsid w:val="10F7088B"/>
    <w:multiLevelType w:val="hybridMultilevel"/>
    <w:tmpl w:val="DC868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B0C61"/>
    <w:multiLevelType w:val="multilevel"/>
    <w:tmpl w:val="260A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984122"/>
    <w:multiLevelType w:val="hybridMultilevel"/>
    <w:tmpl w:val="F4B6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2026"/>
    <w:multiLevelType w:val="hybridMultilevel"/>
    <w:tmpl w:val="F9CCB228"/>
    <w:lvl w:ilvl="0" w:tplc="4D6EF3B0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5CA6E36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5130009A">
      <w:numFmt w:val="bullet"/>
      <w:lvlText w:val="•"/>
      <w:lvlJc w:val="left"/>
      <w:pPr>
        <w:ind w:left="1307" w:hanging="166"/>
      </w:pPr>
      <w:rPr>
        <w:rFonts w:hint="default"/>
        <w:lang w:val="en-US" w:eastAsia="en-US" w:bidi="en-US"/>
      </w:rPr>
    </w:lvl>
    <w:lvl w:ilvl="3" w:tplc="731C5B6C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  <w:lvl w:ilvl="4" w:tplc="BA664A30">
      <w:numFmt w:val="bullet"/>
      <w:lvlText w:val="•"/>
      <w:lvlJc w:val="left"/>
      <w:pPr>
        <w:ind w:left="2335" w:hanging="166"/>
      </w:pPr>
      <w:rPr>
        <w:rFonts w:hint="default"/>
        <w:lang w:val="en-US" w:eastAsia="en-US" w:bidi="en-US"/>
      </w:rPr>
    </w:lvl>
    <w:lvl w:ilvl="5" w:tplc="6E46F7D2">
      <w:numFmt w:val="bullet"/>
      <w:lvlText w:val="•"/>
      <w:lvlJc w:val="left"/>
      <w:pPr>
        <w:ind w:left="2849" w:hanging="166"/>
      </w:pPr>
      <w:rPr>
        <w:rFonts w:hint="default"/>
        <w:lang w:val="en-US" w:eastAsia="en-US" w:bidi="en-US"/>
      </w:rPr>
    </w:lvl>
    <w:lvl w:ilvl="6" w:tplc="F70E5522">
      <w:numFmt w:val="bullet"/>
      <w:lvlText w:val="•"/>
      <w:lvlJc w:val="left"/>
      <w:pPr>
        <w:ind w:left="3363" w:hanging="166"/>
      </w:pPr>
      <w:rPr>
        <w:rFonts w:hint="default"/>
        <w:lang w:val="en-US" w:eastAsia="en-US" w:bidi="en-US"/>
      </w:rPr>
    </w:lvl>
    <w:lvl w:ilvl="7" w:tplc="6F0818D2">
      <w:numFmt w:val="bullet"/>
      <w:lvlText w:val="•"/>
      <w:lvlJc w:val="left"/>
      <w:pPr>
        <w:ind w:left="3877" w:hanging="166"/>
      </w:pPr>
      <w:rPr>
        <w:rFonts w:hint="default"/>
        <w:lang w:val="en-US" w:eastAsia="en-US" w:bidi="en-US"/>
      </w:rPr>
    </w:lvl>
    <w:lvl w:ilvl="8" w:tplc="832A5322">
      <w:numFmt w:val="bullet"/>
      <w:lvlText w:val="•"/>
      <w:lvlJc w:val="left"/>
      <w:pPr>
        <w:ind w:left="4391" w:hanging="166"/>
      </w:pPr>
      <w:rPr>
        <w:rFonts w:hint="default"/>
        <w:lang w:val="en-US" w:eastAsia="en-US" w:bidi="en-US"/>
      </w:rPr>
    </w:lvl>
  </w:abstractNum>
  <w:abstractNum w:abstractNumId="23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5043E1"/>
    <w:multiLevelType w:val="hybridMultilevel"/>
    <w:tmpl w:val="A12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DBF"/>
    <w:multiLevelType w:val="hybridMultilevel"/>
    <w:tmpl w:val="C0E81014"/>
    <w:lvl w:ilvl="0" w:tplc="3FF637D6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80687800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2680537E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A90B9C2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D82217D0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DB08515C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B242FA98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7B8076E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5324FA78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2C514E"/>
    <w:multiLevelType w:val="hybridMultilevel"/>
    <w:tmpl w:val="BAEC5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13E83"/>
    <w:multiLevelType w:val="hybridMultilevel"/>
    <w:tmpl w:val="DF5C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D5184"/>
    <w:multiLevelType w:val="hybridMultilevel"/>
    <w:tmpl w:val="04F2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F06652E"/>
    <w:multiLevelType w:val="hybridMultilevel"/>
    <w:tmpl w:val="A7AAA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874901">
    <w:abstractNumId w:val="7"/>
  </w:num>
  <w:num w:numId="2" w16cid:durableId="1254362906">
    <w:abstractNumId w:val="30"/>
  </w:num>
  <w:num w:numId="3" w16cid:durableId="480974224">
    <w:abstractNumId w:val="35"/>
  </w:num>
  <w:num w:numId="4" w16cid:durableId="1649938929">
    <w:abstractNumId w:val="8"/>
  </w:num>
  <w:num w:numId="5" w16cid:durableId="227307396">
    <w:abstractNumId w:val="8"/>
    <w:lvlOverride w:ilvl="0">
      <w:startOverride w:val="1"/>
    </w:lvlOverride>
  </w:num>
  <w:num w:numId="6" w16cid:durableId="209270060">
    <w:abstractNumId w:val="9"/>
  </w:num>
  <w:num w:numId="7" w16cid:durableId="582760457">
    <w:abstractNumId w:val="28"/>
  </w:num>
  <w:num w:numId="8" w16cid:durableId="1322388259">
    <w:abstractNumId w:val="34"/>
  </w:num>
  <w:num w:numId="9" w16cid:durableId="769812667">
    <w:abstractNumId w:val="5"/>
  </w:num>
  <w:num w:numId="10" w16cid:durableId="2092241276">
    <w:abstractNumId w:val="4"/>
  </w:num>
  <w:num w:numId="11" w16cid:durableId="1047098409">
    <w:abstractNumId w:val="3"/>
  </w:num>
  <w:num w:numId="12" w16cid:durableId="698891793">
    <w:abstractNumId w:val="2"/>
  </w:num>
  <w:num w:numId="13" w16cid:durableId="89276981">
    <w:abstractNumId w:val="6"/>
  </w:num>
  <w:num w:numId="14" w16cid:durableId="1690180483">
    <w:abstractNumId w:val="1"/>
  </w:num>
  <w:num w:numId="15" w16cid:durableId="1435202655">
    <w:abstractNumId w:val="0"/>
  </w:num>
  <w:num w:numId="16" w16cid:durableId="1352141910">
    <w:abstractNumId w:val="38"/>
  </w:num>
  <w:num w:numId="17" w16cid:durableId="1920947089">
    <w:abstractNumId w:val="14"/>
  </w:num>
  <w:num w:numId="18" w16cid:durableId="961424993">
    <w:abstractNumId w:val="15"/>
  </w:num>
  <w:num w:numId="19" w16cid:durableId="1180393142">
    <w:abstractNumId w:val="20"/>
  </w:num>
  <w:num w:numId="20" w16cid:durableId="75517351">
    <w:abstractNumId w:val="14"/>
  </w:num>
  <w:num w:numId="21" w16cid:durableId="1023165517">
    <w:abstractNumId w:val="20"/>
  </w:num>
  <w:num w:numId="22" w16cid:durableId="1242331195">
    <w:abstractNumId w:val="38"/>
  </w:num>
  <w:num w:numId="23" w16cid:durableId="277956993">
    <w:abstractNumId w:val="30"/>
  </w:num>
  <w:num w:numId="24" w16cid:durableId="1966766093">
    <w:abstractNumId w:val="35"/>
  </w:num>
  <w:num w:numId="25" w16cid:durableId="38281464">
    <w:abstractNumId w:val="8"/>
  </w:num>
  <w:num w:numId="26" w16cid:durableId="995955543">
    <w:abstractNumId w:val="29"/>
  </w:num>
  <w:num w:numId="27" w16cid:durableId="1387726611">
    <w:abstractNumId w:val="36"/>
  </w:num>
  <w:num w:numId="28" w16cid:durableId="1602300515">
    <w:abstractNumId w:val="26"/>
  </w:num>
  <w:num w:numId="29" w16cid:durableId="60103243">
    <w:abstractNumId w:val="32"/>
  </w:num>
  <w:num w:numId="30" w16cid:durableId="284120087">
    <w:abstractNumId w:val="21"/>
  </w:num>
  <w:num w:numId="31" w16cid:durableId="1809198741">
    <w:abstractNumId w:val="17"/>
  </w:num>
  <w:num w:numId="32" w16cid:durableId="526870457">
    <w:abstractNumId w:val="23"/>
  </w:num>
  <w:num w:numId="33" w16cid:durableId="494339361">
    <w:abstractNumId w:val="33"/>
  </w:num>
  <w:num w:numId="34" w16cid:durableId="1739477542">
    <w:abstractNumId w:val="18"/>
  </w:num>
  <w:num w:numId="35" w16cid:durableId="1645623579">
    <w:abstractNumId w:val="27"/>
  </w:num>
  <w:num w:numId="36" w16cid:durableId="1276255516">
    <w:abstractNumId w:val="12"/>
  </w:num>
  <w:num w:numId="37" w16cid:durableId="1846817111">
    <w:abstractNumId w:val="22"/>
  </w:num>
  <w:num w:numId="38" w16cid:durableId="602615095">
    <w:abstractNumId w:val="39"/>
  </w:num>
  <w:num w:numId="39" w16cid:durableId="883492962">
    <w:abstractNumId w:val="13"/>
  </w:num>
  <w:num w:numId="40" w16cid:durableId="229704731">
    <w:abstractNumId w:val="16"/>
  </w:num>
  <w:num w:numId="41" w16cid:durableId="576937945">
    <w:abstractNumId w:val="24"/>
  </w:num>
  <w:num w:numId="42" w16cid:durableId="2127389058">
    <w:abstractNumId w:val="37"/>
  </w:num>
  <w:num w:numId="43" w16cid:durableId="1800225646">
    <w:abstractNumId w:val="25"/>
  </w:num>
  <w:num w:numId="44" w16cid:durableId="2079592952">
    <w:abstractNumId w:val="10"/>
  </w:num>
  <w:num w:numId="45" w16cid:durableId="440729641">
    <w:abstractNumId w:val="11"/>
  </w:num>
  <w:num w:numId="46" w16cid:durableId="1465584119">
    <w:abstractNumId w:val="31"/>
  </w:num>
  <w:num w:numId="47" w16cid:durableId="19205526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001F41"/>
    <w:rsid w:val="00003743"/>
    <w:rsid w:val="000047B4"/>
    <w:rsid w:val="0000521F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504EF"/>
    <w:rsid w:val="00053CA8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B58E9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4B0F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66680"/>
    <w:rsid w:val="00172A55"/>
    <w:rsid w:val="001758CD"/>
    <w:rsid w:val="0017665C"/>
    <w:rsid w:val="00177AD2"/>
    <w:rsid w:val="001815A8"/>
    <w:rsid w:val="001840FA"/>
    <w:rsid w:val="00190079"/>
    <w:rsid w:val="00194F4A"/>
    <w:rsid w:val="0019622E"/>
    <w:rsid w:val="001966A7"/>
    <w:rsid w:val="0019710C"/>
    <w:rsid w:val="001A4627"/>
    <w:rsid w:val="001A4979"/>
    <w:rsid w:val="001B15D3"/>
    <w:rsid w:val="001B3443"/>
    <w:rsid w:val="001B4FBA"/>
    <w:rsid w:val="001C0326"/>
    <w:rsid w:val="001C192F"/>
    <w:rsid w:val="001C3C42"/>
    <w:rsid w:val="001D7869"/>
    <w:rsid w:val="001E24E7"/>
    <w:rsid w:val="001E6512"/>
    <w:rsid w:val="001F2F78"/>
    <w:rsid w:val="002026CD"/>
    <w:rsid w:val="002033FC"/>
    <w:rsid w:val="002044BB"/>
    <w:rsid w:val="00210B09"/>
    <w:rsid w:val="00210C9E"/>
    <w:rsid w:val="00211840"/>
    <w:rsid w:val="00217206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4A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A649B"/>
    <w:rsid w:val="002B20E6"/>
    <w:rsid w:val="002B42A3"/>
    <w:rsid w:val="002C0CDD"/>
    <w:rsid w:val="002E1A1D"/>
    <w:rsid w:val="002E4081"/>
    <w:rsid w:val="002E5B78"/>
    <w:rsid w:val="002F3AE3"/>
    <w:rsid w:val="0030464B"/>
    <w:rsid w:val="0030786C"/>
    <w:rsid w:val="003215F4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1B05"/>
    <w:rsid w:val="003540A4"/>
    <w:rsid w:val="00360E4E"/>
    <w:rsid w:val="00365755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ED4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360A6"/>
    <w:rsid w:val="004401D0"/>
    <w:rsid w:val="00440D65"/>
    <w:rsid w:val="004435E6"/>
    <w:rsid w:val="00447E31"/>
    <w:rsid w:val="00450813"/>
    <w:rsid w:val="00453923"/>
    <w:rsid w:val="00454B9B"/>
    <w:rsid w:val="00457858"/>
    <w:rsid w:val="00460B0B"/>
    <w:rsid w:val="00461023"/>
    <w:rsid w:val="00462FAC"/>
    <w:rsid w:val="00463D91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421D"/>
    <w:rsid w:val="00545EE6"/>
    <w:rsid w:val="005550E7"/>
    <w:rsid w:val="005564FB"/>
    <w:rsid w:val="005572C7"/>
    <w:rsid w:val="00564F38"/>
    <w:rsid w:val="005650ED"/>
    <w:rsid w:val="00575754"/>
    <w:rsid w:val="00591E20"/>
    <w:rsid w:val="00595408"/>
    <w:rsid w:val="00595E84"/>
    <w:rsid w:val="00597D79"/>
    <w:rsid w:val="005A0C59"/>
    <w:rsid w:val="005A48EB"/>
    <w:rsid w:val="005A6CFB"/>
    <w:rsid w:val="005C5AEB"/>
    <w:rsid w:val="005E0A3F"/>
    <w:rsid w:val="005E4F7E"/>
    <w:rsid w:val="005E6883"/>
    <w:rsid w:val="005E772F"/>
    <w:rsid w:val="005F4ECA"/>
    <w:rsid w:val="006041BE"/>
    <w:rsid w:val="006043C7"/>
    <w:rsid w:val="006179E4"/>
    <w:rsid w:val="00624B52"/>
    <w:rsid w:val="00631DF4"/>
    <w:rsid w:val="00632FA7"/>
    <w:rsid w:val="00634175"/>
    <w:rsid w:val="006408AC"/>
    <w:rsid w:val="006511B6"/>
    <w:rsid w:val="00652742"/>
    <w:rsid w:val="00657FF8"/>
    <w:rsid w:val="0066382C"/>
    <w:rsid w:val="00664A07"/>
    <w:rsid w:val="00670D99"/>
    <w:rsid w:val="00670E2B"/>
    <w:rsid w:val="00672743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872D4"/>
    <w:rsid w:val="00793251"/>
    <w:rsid w:val="007954AB"/>
    <w:rsid w:val="007A14C5"/>
    <w:rsid w:val="007A1ED6"/>
    <w:rsid w:val="007A23FE"/>
    <w:rsid w:val="007A2781"/>
    <w:rsid w:val="007A3E38"/>
    <w:rsid w:val="007A4A10"/>
    <w:rsid w:val="007B1760"/>
    <w:rsid w:val="007B3D03"/>
    <w:rsid w:val="007C65F0"/>
    <w:rsid w:val="007C6D9C"/>
    <w:rsid w:val="007C7DDB"/>
    <w:rsid w:val="007D2CC7"/>
    <w:rsid w:val="007D582A"/>
    <w:rsid w:val="007D673D"/>
    <w:rsid w:val="007F2220"/>
    <w:rsid w:val="007F4B3E"/>
    <w:rsid w:val="007F588A"/>
    <w:rsid w:val="008018AC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B1755"/>
    <w:rsid w:val="008C0278"/>
    <w:rsid w:val="008C1CF7"/>
    <w:rsid w:val="008C24E9"/>
    <w:rsid w:val="008D0533"/>
    <w:rsid w:val="008D2D61"/>
    <w:rsid w:val="008D42CB"/>
    <w:rsid w:val="008D48C9"/>
    <w:rsid w:val="008D5B79"/>
    <w:rsid w:val="008D6381"/>
    <w:rsid w:val="008E0C77"/>
    <w:rsid w:val="008E625F"/>
    <w:rsid w:val="008F264D"/>
    <w:rsid w:val="009074C2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282B"/>
    <w:rsid w:val="009261E6"/>
    <w:rsid w:val="00926627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86CD1"/>
    <w:rsid w:val="0099160E"/>
    <w:rsid w:val="009924C3"/>
    <w:rsid w:val="00993102"/>
    <w:rsid w:val="009C1A6B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4512D"/>
    <w:rsid w:val="00A50244"/>
    <w:rsid w:val="00A55F56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E6C3B"/>
    <w:rsid w:val="00AF6B3A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2EB3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711D9"/>
    <w:rsid w:val="00C82EEB"/>
    <w:rsid w:val="00C87B46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D7A5B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11C1"/>
    <w:rsid w:val="00D72B61"/>
    <w:rsid w:val="00D75367"/>
    <w:rsid w:val="00DA3D1D"/>
    <w:rsid w:val="00DB0138"/>
    <w:rsid w:val="00DB1D8A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66CF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205"/>
    <w:rsid w:val="00EC7744"/>
    <w:rsid w:val="00ED0DAD"/>
    <w:rsid w:val="00ED0F46"/>
    <w:rsid w:val="00ED2373"/>
    <w:rsid w:val="00ED4B1F"/>
    <w:rsid w:val="00ED68AA"/>
    <w:rsid w:val="00EE3E8A"/>
    <w:rsid w:val="00EF6ECA"/>
    <w:rsid w:val="00F024E1"/>
    <w:rsid w:val="00F049F6"/>
    <w:rsid w:val="00F06C10"/>
    <w:rsid w:val="00F1096F"/>
    <w:rsid w:val="00F12589"/>
    <w:rsid w:val="00F12595"/>
    <w:rsid w:val="00F12A35"/>
    <w:rsid w:val="00F134D9"/>
    <w:rsid w:val="00F1403D"/>
    <w:rsid w:val="00F1463F"/>
    <w:rsid w:val="00F21302"/>
    <w:rsid w:val="00F321DE"/>
    <w:rsid w:val="00F33777"/>
    <w:rsid w:val="00F34B44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  <w:rsid w:val="514DD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AD3609"/>
  <w15:docId w15:val="{06910124-859D-4333-97D8-07F0A0E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55F56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 w:bidi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B82EB3"/>
    <w:pPr>
      <w:autoSpaceDE w:val="0"/>
      <w:autoSpaceDN w:val="0"/>
      <w:adjustRightInd w:val="0"/>
    </w:pPr>
    <w:rPr>
      <w:rFonts w:ascii="Proxima Nova Black" w:eastAsiaTheme="minorHAnsi" w:hAnsi="Proxima Nova Black" w:cs="Proxima Nova Black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character" w:customStyle="1" w:styleId="A3">
    <w:name w:val="A3"/>
    <w:uiPriority w:val="99"/>
    <w:rsid w:val="000B58E9"/>
    <w:rPr>
      <w:rFonts w:cs="Proxima Nova"/>
      <w:b/>
      <w:b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5F56"/>
    <w:pPr>
      <w:ind w:left="2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ad\AppData\Local\Microsoft\Windows\INetCache\Content.Outlook\TDE4THP3\Department-of-Health-and-Aged-Care_Short%20documen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7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 publishing</TermName>
          <TermId xmlns="http://schemas.microsoft.com/office/infopath/2007/PartnerControls">733edc7b-18a7-4e6d-8b30-aff2c485db29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https://healthgov.sharepoint.com/sites/support-comms/_layouts/15/DocIdRedir.aspx?ID=INTCOMMS-1466148216-15</Url>
      <Description>INTCOMMS-1466148216-15</Description>
    </_dlc_DocIdUrl>
    <Last_x0020_reviewed xmlns="d29d5f7a-be03-4e9c-abe5-c85ece0a2186">2022-04-04T06:47:32+00:00</Last_x0020_reviewed>
    <_dlc_DocId xmlns="d29d5f7a-be03-4e9c-abe5-c85ece0a2186">INTCOMMS-1466148216-15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Flyer</TermName>
          <TermId xmlns="http://schemas.microsoft.com/office/infopath/2007/PartnerControls">4a505943-2023-4ed6-8d04-dad77d0baccb</TermId>
        </TermInfo>
      </Terms>
    </pfd27f99efda4409b63228bea026394d>
    <Intranet xmlns="d29d5f7a-be03-4e9c-abe5-c85ece0a2186">true</Intranet>
    <SharedWithUsers xmlns="d29d5f7a-be03-4e9c-abe5-c85ece0a2186">
      <UserInfo>
        <DisplayName>DESA, Katarina</DisplayName>
        <AccountId>499</AccountId>
        <AccountType/>
      </UserInfo>
    </SharedWithUsers>
    <Comments xmlns="http://schemas.microsoft.com/sharepoint/v3" xsi:nil="true"/>
    <Contact_x0020_email xmlns="7b0f5f5d-7db3-4d3b-b63b-ce18a6ecc538" xsi:nil="true"/>
    <Content_x0020_owner xmlns="7b0f5f5d-7db3-4d3b-b63b-ce18a6ecc5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6" ma:contentTypeDescription="Create a new document." ma:contentTypeScope="" ma:versionID="e4d51341971d8978b25a1d7d38c1225c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0c4b8217d84c5e004a7df76e0833a701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  <xsd:element ref="ns3:Content_x0020_owner" minOccurs="0"/>
                <xsd:element ref="ns3:Contact_x0020_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Content_x0020_owner" ma:index="30" nillable="true" ma:displayName="Content owner" ma:internalName="Content_x0020_owner">
      <xsd:simpleType>
        <xsd:restriction base="dms:Text"/>
      </xsd:simpleType>
    </xsd:element>
    <xsd:element name="Contact_x0020_email" ma:index="31" nillable="true" ma:displayName="Contact email" ma:internalName="Contact_x0020_emai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190E0-9EF0-4634-8784-85A6655428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7b0f5f5d-7db3-4d3b-b63b-ce18a6ecc53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d29d5f7a-be03-4e9c-abe5-c85ece0a218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E7DD03-21C3-4539-9AFB-679463B09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Department-of-Health-and-Aged-Care_Short document template (002).dotx</Template>
  <TotalTime>0</TotalTime>
  <Pages>5</Pages>
  <Words>1548</Words>
  <Characters>6319</Characters>
  <Application>Microsoft Office Word</Application>
  <DocSecurity>0</DocSecurity>
  <Lines>105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Childhood vaccinations consumer brochure – A4 – Tibetan</vt:lpstr>
    </vt:vector>
  </TitlesOfParts>
  <Manager/>
  <Company/>
  <LinksUpToDate>false</LinksUpToDate>
  <CharactersWithSpaces>7775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Childhood vaccinations consumer brochure – A4 – Tibetan</dc:title>
  <dc:subject>Childhood immunisation</dc:subject>
  <dc:creator>Australian Government Department of Health, Disability and Ageing</dc:creator>
  <cp:keywords>Immunisation</cp:keywords>
  <dc:description/>
  <cp:revision>2</cp:revision>
  <cp:lastPrinted>2025-06-11T00:06:00Z</cp:lastPrinted>
  <dcterms:created xsi:type="dcterms:W3CDTF">2025-06-13T00:52:00Z</dcterms:created>
  <dcterms:modified xsi:type="dcterms:W3CDTF">2025-06-13T00:52:00Z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7;#PCPD CC Corporate Communication SN|73cff0d0-7b20-43e0-ad96-75a3b55de641</vt:lpwstr>
  </property>
  <property fmtid="{D5CDD505-2E9C-101B-9397-08002B2CF9AE}" pid="3" name="mfb9edab7134471d8c78133ba7b278810">
    <vt:lpwstr>PCPD CC Corporate Communication SN|73cff0d0-7b20-43e0-ad96-75a3b55de641</vt:lpwstr>
  </property>
</Properties>
</file>