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AE78" w14:textId="77777777" w:rsidR="007C7FEE" w:rsidRPr="007C7FEE" w:rsidRDefault="00753C74" w:rsidP="007C7FEE">
      <w:pPr>
        <w:pStyle w:val="Title"/>
      </w:pPr>
      <w:r>
        <w:t>Bulk Billing Practice Incentive Program</w:t>
      </w:r>
    </w:p>
    <w:p w14:paraId="59806575" w14:textId="75EE9720" w:rsidR="00753C74" w:rsidRPr="007C7FEE" w:rsidRDefault="00753C74" w:rsidP="007C7FEE">
      <w:pPr>
        <w:pStyle w:val="Subtitle"/>
      </w:pPr>
      <w:r w:rsidRPr="007C7FEE">
        <w:t xml:space="preserve">Eligible services (also known as GP NRA items) by Primary Care Service Type </w:t>
      </w:r>
    </w:p>
    <w:p w14:paraId="36BB6B99" w14:textId="5F26E176" w:rsidR="00751A23" w:rsidRPr="00753C74" w:rsidRDefault="00751A23" w:rsidP="00FD7750">
      <w:pPr>
        <w:pStyle w:val="Subtitle"/>
        <w:sectPr w:rsidR="00751A23" w:rsidRPr="00753C74" w:rsidSect="00D45D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2122"/>
        <w:gridCol w:w="6950"/>
      </w:tblGrid>
      <w:tr w:rsidR="00753C74" w:rsidRPr="00D5148B" w14:paraId="3B0102A6" w14:textId="77777777" w:rsidTr="007C7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C07AC6B" w14:textId="77777777" w:rsidR="00753C74" w:rsidRPr="007C7FEE" w:rsidRDefault="00753C74" w:rsidP="007C7FEE">
            <w:pPr>
              <w:pStyle w:val="TableHeaderWhite"/>
            </w:pPr>
            <w:r w:rsidRPr="007C7FEE">
              <w:lastRenderedPageBreak/>
              <w:t>Primary Care Service Type</w:t>
            </w:r>
          </w:p>
        </w:tc>
        <w:tc>
          <w:tcPr>
            <w:tcW w:w="6950" w:type="dxa"/>
            <w:noWrap/>
            <w:hideMark/>
          </w:tcPr>
          <w:p w14:paraId="6D6E495A" w14:textId="77777777" w:rsidR="00753C74" w:rsidRPr="007C7FEE" w:rsidRDefault="00753C74" w:rsidP="007C7FEE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7FEE">
              <w:t>MBS Item Number</w:t>
            </w:r>
          </w:p>
        </w:tc>
      </w:tr>
      <w:tr w:rsidR="00753C74" w:rsidRPr="00D5148B" w14:paraId="2E818103" w14:textId="77777777" w:rsidTr="007C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0CF6502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NRA-Level-A-Brief</w:t>
            </w:r>
          </w:p>
        </w:tc>
        <w:tc>
          <w:tcPr>
            <w:tcW w:w="6950" w:type="dxa"/>
            <w:noWrap/>
            <w:hideMark/>
          </w:tcPr>
          <w:p w14:paraId="1F62DB3D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3; 4; 52; 58; 179; 181; 90020; 90092; 90183; 91790; 91792; 91794; 91890; 91892</w:t>
            </w:r>
          </w:p>
        </w:tc>
      </w:tr>
      <w:tr w:rsidR="00753C74" w:rsidRPr="00D5148B" w14:paraId="1C2ADC29" w14:textId="77777777" w:rsidTr="007C7F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93F1F5D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NRA-Level-B-Standard</w:t>
            </w:r>
          </w:p>
        </w:tc>
        <w:tc>
          <w:tcPr>
            <w:tcW w:w="6950" w:type="dxa"/>
            <w:noWrap/>
            <w:hideMark/>
          </w:tcPr>
          <w:p w14:paraId="45A3135E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23; 24; 53; 59; 185; 187; 90035; 90093; 90188; 91800; 91803; 91806; 91891; 91893</w:t>
            </w:r>
          </w:p>
        </w:tc>
      </w:tr>
      <w:tr w:rsidR="00753C74" w:rsidRPr="00D5148B" w14:paraId="4D11B488" w14:textId="77777777" w:rsidTr="007C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34CD0A9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NRA-Level-C-Long</w:t>
            </w:r>
          </w:p>
        </w:tc>
        <w:tc>
          <w:tcPr>
            <w:tcW w:w="6950" w:type="dxa"/>
            <w:noWrap/>
            <w:hideMark/>
          </w:tcPr>
          <w:p w14:paraId="24EDACFA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36; 37; 54; 60; 189; 191; 90043; 90095; 90202; 91801; 91804; 91807</w:t>
            </w:r>
          </w:p>
        </w:tc>
      </w:tr>
      <w:tr w:rsidR="00753C74" w:rsidRPr="00D5148B" w14:paraId="34B8619C" w14:textId="77777777" w:rsidTr="007C7F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B47AAB6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NRA-Level-D-Prolonged</w:t>
            </w:r>
          </w:p>
        </w:tc>
        <w:tc>
          <w:tcPr>
            <w:tcW w:w="6950" w:type="dxa"/>
            <w:noWrap/>
            <w:hideMark/>
          </w:tcPr>
          <w:p w14:paraId="476CD1C6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44; 47; 57; 65; 203; 206; 90051; 90096; 90212; 91802; 91805; 91808</w:t>
            </w:r>
          </w:p>
        </w:tc>
      </w:tr>
      <w:tr w:rsidR="00753C74" w:rsidRPr="00D5148B" w14:paraId="588CA303" w14:textId="77777777" w:rsidTr="007C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0857EDB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NRA-Level-E-Extended</w:t>
            </w:r>
          </w:p>
        </w:tc>
        <w:tc>
          <w:tcPr>
            <w:tcW w:w="6950" w:type="dxa"/>
            <w:noWrap/>
            <w:hideMark/>
          </w:tcPr>
          <w:p w14:paraId="3C606197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123; 124; 151; 165; 301; 303; 90054; 90098; 90215; 91920; 91923; 91926</w:t>
            </w:r>
          </w:p>
        </w:tc>
      </w:tr>
      <w:tr w:rsidR="00753C74" w:rsidRPr="00D5148B" w14:paraId="31DF6A1D" w14:textId="77777777" w:rsidTr="007C7F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6569D08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NRA-Other Primary Care</w:t>
            </w:r>
          </w:p>
        </w:tc>
        <w:tc>
          <w:tcPr>
            <w:tcW w:w="6950" w:type="dxa"/>
            <w:noWrap/>
            <w:hideMark/>
          </w:tcPr>
          <w:p w14:paraId="63D307CF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160; 161; 162; 163; 164; 177; 193; 195; 197; 199; 214; 215; 218; 219; 220; 224; 225; 226; 227; 228; 699; 701; 703; 705; 707; 715; 5021; 5022; 5027; 5030; 5031; 5032; 5033; 5035; 5036; 5042; 5044; 10660; 10661; 91900; 91903; 91906; 91910; 91913; 91916; 92004; 92011; 92715; 92716; 92717; 92718; 92719; 92720; 92721; 92722; 92723; 92724; 92725; 92726; 92731; 92732; 92733; 92734; 92735; 92736; 92737; 92738; 92739; 92740; 92741; 92742; 93644; 93645; 93646; 93647; 93653; 93654; 93655; 93656; 93660; 93661</w:t>
            </w:r>
          </w:p>
        </w:tc>
      </w:tr>
      <w:tr w:rsidR="00753C74" w:rsidRPr="00D5148B" w14:paraId="3BEC6E00" w14:textId="77777777" w:rsidTr="007C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2F6B32C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NRA-Mental Health Care</w:t>
            </w:r>
          </w:p>
        </w:tc>
        <w:tc>
          <w:tcPr>
            <w:tcW w:w="6950" w:type="dxa"/>
            <w:noWrap/>
            <w:hideMark/>
          </w:tcPr>
          <w:p w14:paraId="2D449A9E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170; 171; 172; 221; 222; 223; 272; 276; 277; 279; 281; 282; 283; 285; 286; 287; 309; 311; 313; 315; 792; 2700; 2701; 2712; 2713; 2715; 2717; 2721; 2723; 2725; 2727; 2739; 2741; 2743; 2745; 4001; 90250; 90251; 90252; 90253; 90254; 90255; 90256; 90257; 90264; 90265; 90271; 90272; 90273; 90274; 90275; 90276; 90277; 90278; 91818; 91819; 91820; 91821; 91842; 91843; 91844; 91845; 91859; 91861; 91862; 91863; 91864; 91865; 91866; 91867; 92112; 92113; 92114; 92115; 92116; 92117; 92118; 92119; 92120; 92121; 92122; 92123; 92126; 92127; 92132; 92133; 92136; 92137; 92138; 92139; 92146; 92147; 92148; 92149; 92150; 92151; 92152; 92153; 92170; 92171; 92176; 92177; 92182; 92184; 92186; 92188; 92194; 92196; 92198; 92200</w:t>
            </w:r>
          </w:p>
        </w:tc>
      </w:tr>
      <w:tr w:rsidR="00753C74" w:rsidRPr="00D5148B" w14:paraId="1B134374" w14:textId="77777777" w:rsidTr="007C7F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844BE3A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NRA-Chronic Disease/Complex Care Management</w:t>
            </w:r>
          </w:p>
        </w:tc>
        <w:tc>
          <w:tcPr>
            <w:tcW w:w="6950" w:type="dxa"/>
            <w:noWrap/>
            <w:hideMark/>
          </w:tcPr>
          <w:p w14:paraId="0042BB2C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229; 230; 231; 232; 233; 235; 236; 237; 238; 239; 240; 243; 244; 245; 249; 721; 723; 729; 731; 732; 735; 739; 743; 747; 750; 758; 900; 903; 930; 933; 935; 937; 943; 945; 969; 971; 972; 973; 975; 986; 92024; 92025; 92026; 92027; 92028; 92055; 92056; 92057; 92058; 92059</w:t>
            </w:r>
          </w:p>
        </w:tc>
      </w:tr>
      <w:tr w:rsidR="00753C74" w:rsidRPr="00D5148B" w14:paraId="28690F68" w14:textId="77777777" w:rsidTr="007C7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D0F8305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NRA-After Hours</w:t>
            </w:r>
          </w:p>
        </w:tc>
        <w:tc>
          <w:tcPr>
            <w:tcW w:w="6950" w:type="dxa"/>
            <w:noWrap/>
            <w:hideMark/>
          </w:tcPr>
          <w:p w14:paraId="672242C9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585; 588; 591; 594; 599; 600; 733; 737; 741; 745; 761; 763; 766; 769; 772; 776; 788; 789; 2197; 2198; 2200; 5000; 5003; 5010; 5020; 5023; 5028; 5040; 5043; 5049; 5060; 5063; 5067; 5071; 5076; 5077; 5200; 5203; 5207; 5208; 5209; 5220; 5223; 5227; 5228; 5260; 5261; 5262; 5263; 5265; 5267; 92210; 92211</w:t>
            </w:r>
          </w:p>
        </w:tc>
      </w:tr>
      <w:tr w:rsidR="00753C74" w:rsidRPr="00D5148B" w14:paraId="01DD3728" w14:textId="77777777" w:rsidTr="007C7F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180E252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NRA-Flag Fall and Other Support Payments</w:t>
            </w:r>
          </w:p>
        </w:tc>
        <w:tc>
          <w:tcPr>
            <w:tcW w:w="6950" w:type="dxa"/>
            <w:noWrap/>
            <w:hideMark/>
          </w:tcPr>
          <w:p w14:paraId="28773FF4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90001; 90002; 90005</w:t>
            </w:r>
          </w:p>
        </w:tc>
      </w:tr>
    </w:tbl>
    <w:p w14:paraId="21868863" w14:textId="62F8133E" w:rsidR="0051242B" w:rsidRPr="001F2F78" w:rsidRDefault="0051242B" w:rsidP="00934368"/>
    <w:sectPr w:rsidR="0051242B" w:rsidRPr="001F2F78" w:rsidSect="00A74345">
      <w:headerReference w:type="default" r:id="rId17"/>
      <w:footerReference w:type="default" r:id="rId1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067B" w14:textId="77777777" w:rsidR="000179B7" w:rsidRDefault="000179B7" w:rsidP="00934368">
      <w:r>
        <w:separator/>
      </w:r>
    </w:p>
    <w:p w14:paraId="418766B7" w14:textId="77777777" w:rsidR="000179B7" w:rsidRDefault="000179B7" w:rsidP="00934368"/>
  </w:endnote>
  <w:endnote w:type="continuationSeparator" w:id="0">
    <w:p w14:paraId="7714BB73" w14:textId="77777777" w:rsidR="000179B7" w:rsidRDefault="000179B7" w:rsidP="00934368">
      <w:r>
        <w:continuationSeparator/>
      </w:r>
    </w:p>
    <w:p w14:paraId="71681DDE" w14:textId="77777777" w:rsidR="000179B7" w:rsidRDefault="000179B7" w:rsidP="00934368"/>
  </w:endnote>
  <w:endnote w:type="continuationNotice" w:id="1">
    <w:p w14:paraId="61F19053" w14:textId="77777777" w:rsidR="000179B7" w:rsidRDefault="000179B7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BABA" w14:textId="77777777" w:rsidR="0038100A" w:rsidRDefault="00381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BA45" w14:textId="77777777" w:rsidR="0038100A" w:rsidRDefault="00381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43BD" w14:textId="77777777" w:rsidR="0038100A" w:rsidRDefault="003810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45CD" w14:textId="02090B61" w:rsidR="00751A23" w:rsidRPr="00751A23" w:rsidRDefault="00753C74" w:rsidP="00934368">
    <w:pPr>
      <w:pStyle w:val="Footer"/>
    </w:pPr>
    <w:r>
      <w:t>Bulk Billing Practice Incentive Program – Eligible Services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2C7E" w14:textId="77777777" w:rsidR="000179B7" w:rsidRDefault="000179B7" w:rsidP="00934368">
      <w:r>
        <w:separator/>
      </w:r>
    </w:p>
    <w:p w14:paraId="2B6BABA0" w14:textId="77777777" w:rsidR="000179B7" w:rsidRDefault="000179B7" w:rsidP="00934368"/>
  </w:footnote>
  <w:footnote w:type="continuationSeparator" w:id="0">
    <w:p w14:paraId="171771A4" w14:textId="77777777" w:rsidR="000179B7" w:rsidRDefault="000179B7" w:rsidP="00934368">
      <w:r>
        <w:continuationSeparator/>
      </w:r>
    </w:p>
    <w:p w14:paraId="796F5939" w14:textId="77777777" w:rsidR="000179B7" w:rsidRDefault="000179B7" w:rsidP="00934368"/>
  </w:footnote>
  <w:footnote w:type="continuationNotice" w:id="1">
    <w:p w14:paraId="14B86C66" w14:textId="77777777" w:rsidR="000179B7" w:rsidRDefault="000179B7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F88D" w14:textId="77777777" w:rsidR="0038100A" w:rsidRDefault="00381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DD22" w14:textId="77777777" w:rsidR="0038100A" w:rsidRDefault="00381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8FA4" w14:textId="4828AD35" w:rsidR="00751A23" w:rsidRDefault="0038100A" w:rsidP="009343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9AE5B" wp14:editId="01568B03">
          <wp:simplePos x="0" y="0"/>
          <wp:positionH relativeFrom="column">
            <wp:posOffset>-919480</wp:posOffset>
          </wp:positionH>
          <wp:positionV relativeFrom="paragraph">
            <wp:posOffset>-549275</wp:posOffset>
          </wp:positionV>
          <wp:extent cx="7581900" cy="10743393"/>
          <wp:effectExtent l="0" t="0" r="0" b="1270"/>
          <wp:wrapNone/>
          <wp:docPr id="159321558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21558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43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2D7F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4397417">
    <w:abstractNumId w:val="7"/>
  </w:num>
  <w:num w:numId="2" w16cid:durableId="537789120">
    <w:abstractNumId w:val="15"/>
  </w:num>
  <w:num w:numId="3" w16cid:durableId="1612012125">
    <w:abstractNumId w:val="17"/>
  </w:num>
  <w:num w:numId="4" w16cid:durableId="165172889">
    <w:abstractNumId w:val="8"/>
  </w:num>
  <w:num w:numId="5" w16cid:durableId="558595492">
    <w:abstractNumId w:val="8"/>
    <w:lvlOverride w:ilvl="0">
      <w:startOverride w:val="1"/>
    </w:lvlOverride>
  </w:num>
  <w:num w:numId="6" w16cid:durableId="623538939">
    <w:abstractNumId w:val="9"/>
  </w:num>
  <w:num w:numId="7" w16cid:durableId="1457991877">
    <w:abstractNumId w:val="13"/>
  </w:num>
  <w:num w:numId="8" w16cid:durableId="603420106">
    <w:abstractNumId w:val="16"/>
  </w:num>
  <w:num w:numId="9" w16cid:durableId="1946107138">
    <w:abstractNumId w:val="5"/>
  </w:num>
  <w:num w:numId="10" w16cid:durableId="100490628">
    <w:abstractNumId w:val="4"/>
  </w:num>
  <w:num w:numId="11" w16cid:durableId="767820501">
    <w:abstractNumId w:val="3"/>
  </w:num>
  <w:num w:numId="12" w16cid:durableId="38366058">
    <w:abstractNumId w:val="2"/>
  </w:num>
  <w:num w:numId="13" w16cid:durableId="199049922">
    <w:abstractNumId w:val="6"/>
  </w:num>
  <w:num w:numId="14" w16cid:durableId="131680783">
    <w:abstractNumId w:val="1"/>
  </w:num>
  <w:num w:numId="15" w16cid:durableId="1596354204">
    <w:abstractNumId w:val="0"/>
  </w:num>
  <w:num w:numId="16" w16cid:durableId="535503080">
    <w:abstractNumId w:val="18"/>
  </w:num>
  <w:num w:numId="17" w16cid:durableId="1887909594">
    <w:abstractNumId w:val="10"/>
  </w:num>
  <w:num w:numId="18" w16cid:durableId="1025248285">
    <w:abstractNumId w:val="11"/>
  </w:num>
  <w:num w:numId="19" w16cid:durableId="842742759">
    <w:abstractNumId w:val="12"/>
  </w:num>
  <w:num w:numId="20" w16cid:durableId="1180851523">
    <w:abstractNumId w:val="10"/>
  </w:num>
  <w:num w:numId="21" w16cid:durableId="1665816014">
    <w:abstractNumId w:val="12"/>
  </w:num>
  <w:num w:numId="22" w16cid:durableId="776406609">
    <w:abstractNumId w:val="18"/>
  </w:num>
  <w:num w:numId="23" w16cid:durableId="1784302749">
    <w:abstractNumId w:val="15"/>
  </w:num>
  <w:num w:numId="24" w16cid:durableId="1906143025">
    <w:abstractNumId w:val="17"/>
  </w:num>
  <w:num w:numId="25" w16cid:durableId="1014721800">
    <w:abstractNumId w:val="8"/>
  </w:num>
  <w:num w:numId="26" w16cid:durableId="308704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74"/>
    <w:rsid w:val="00001F41"/>
    <w:rsid w:val="00003743"/>
    <w:rsid w:val="000047B4"/>
    <w:rsid w:val="00005712"/>
    <w:rsid w:val="00007FD8"/>
    <w:rsid w:val="000117F8"/>
    <w:rsid w:val="000179B7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319E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2B4A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00A"/>
    <w:rsid w:val="00381BBE"/>
    <w:rsid w:val="00382903"/>
    <w:rsid w:val="003846FF"/>
    <w:rsid w:val="00385AD4"/>
    <w:rsid w:val="00387924"/>
    <w:rsid w:val="0039384D"/>
    <w:rsid w:val="00395C23"/>
    <w:rsid w:val="003A15D8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A6"/>
    <w:rsid w:val="003D17F9"/>
    <w:rsid w:val="003D2D88"/>
    <w:rsid w:val="003D41EA"/>
    <w:rsid w:val="003D47E8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2A62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1C21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1B25"/>
    <w:rsid w:val="0051242B"/>
    <w:rsid w:val="0052051D"/>
    <w:rsid w:val="00545EE6"/>
    <w:rsid w:val="005550E7"/>
    <w:rsid w:val="005564FB"/>
    <w:rsid w:val="005572C7"/>
    <w:rsid w:val="0056233D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D775A"/>
    <w:rsid w:val="005E0A3F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B1697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1B87"/>
    <w:rsid w:val="00713558"/>
    <w:rsid w:val="00720D08"/>
    <w:rsid w:val="007263B9"/>
    <w:rsid w:val="007334F8"/>
    <w:rsid w:val="007339CD"/>
    <w:rsid w:val="007359D8"/>
    <w:rsid w:val="007362D4"/>
    <w:rsid w:val="00750545"/>
    <w:rsid w:val="00751A23"/>
    <w:rsid w:val="00753C74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6D9C"/>
    <w:rsid w:val="007C7DDB"/>
    <w:rsid w:val="007C7FEE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17EE"/>
    <w:rsid w:val="008830C3"/>
    <w:rsid w:val="0088469C"/>
    <w:rsid w:val="00884C63"/>
    <w:rsid w:val="00885908"/>
    <w:rsid w:val="008864B7"/>
    <w:rsid w:val="00891CCC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189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1FC"/>
    <w:rsid w:val="00934368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979F7"/>
    <w:rsid w:val="009B151D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96AF7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3305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2B61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217F"/>
    <w:rsid w:val="00DF486F"/>
    <w:rsid w:val="00DF5B5B"/>
    <w:rsid w:val="00DF7619"/>
    <w:rsid w:val="00E00DF5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1C33"/>
    <w:rsid w:val="00E849DA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02E6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D7750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11D17"/>
  <w15:docId w15:val="{DD34B4A5-D07F-4F9D-9DE6-56CB121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53C7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8817EE"/>
    <w:pPr>
      <w:keepNext/>
      <w:spacing w:before="240" w:after="60"/>
      <w:outlineLvl w:val="0"/>
    </w:pPr>
    <w:rPr>
      <w:rFonts w:ascii="Arial" w:hAnsi="Arial" w:cs="Arial"/>
      <w:b/>
      <w:bCs/>
      <w:color w:val="009448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8817EE"/>
    <w:pPr>
      <w:keepNext/>
      <w:spacing w:before="240" w:after="60"/>
      <w:outlineLvl w:val="1"/>
    </w:pPr>
    <w:rPr>
      <w:rFonts w:ascii="Arial" w:hAnsi="Arial" w:cs="Arial"/>
      <w:b/>
      <w:bCs/>
      <w:iCs/>
      <w:color w:val="009448"/>
      <w:sz w:val="36"/>
      <w:szCs w:val="28"/>
      <w:lang w:eastAsia="en-US"/>
    </w:rPr>
  </w:style>
  <w:style w:type="paragraph" w:styleId="Heading3">
    <w:name w:val="heading 3"/>
    <w:next w:val="Normal"/>
    <w:qFormat/>
    <w:rsid w:val="00E00DF5"/>
    <w:pPr>
      <w:keepNext/>
      <w:spacing w:before="180" w:after="60"/>
      <w:outlineLvl w:val="2"/>
    </w:pPr>
    <w:rPr>
      <w:rFonts w:ascii="Arial" w:hAnsi="Arial" w:cs="Arial"/>
      <w:b/>
      <w:bCs/>
      <w:color w:val="009448" w:themeColor="accent1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FFC424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FFC424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004923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7C7FEE"/>
    <w:pPr>
      <w:spacing w:before="0" w:after="0"/>
    </w:pPr>
    <w:rPr>
      <w:rFonts w:cs="Arial"/>
      <w:b w:val="0"/>
      <w:iCs/>
      <w:spacing w:val="15"/>
      <w:kern w:val="0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7C7FEE"/>
    <w:rPr>
      <w:rFonts w:ascii="Arial" w:eastAsiaTheme="majorEastAsia" w:hAnsi="Arial" w:cs="Arial"/>
      <w:iCs/>
      <w:color w:val="FFFFFF" w:themeColor="background1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E00DF5"/>
    <w:pPr>
      <w:spacing w:before="2160" w:after="120"/>
      <w:contextualSpacing/>
    </w:pPr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E00DF5"/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009448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009448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009448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009448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FFC424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FFC424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3D47E8"/>
    <w:rPr>
      <w:color w:val="0E2841" w:themeColor="text2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009448" w:themeColor="accent1"/>
      <w:sz w:val="18"/>
      <w:szCs w:val="18"/>
    </w:rPr>
  </w:style>
  <w:style w:type="paragraph" w:customStyle="1" w:styleId="VisionBox">
    <w:name w:val="VisionBox"/>
    <w:basedOn w:val="Normal"/>
    <w:qFormat/>
    <w:rsid w:val="00E00DF5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009448" w:themeColor="accent1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E00DF5"/>
    <w:rPr>
      <w:b/>
      <w:caps/>
      <w:smallCaps w:val="0"/>
      <w:color w:val="009448" w:themeColor="accent1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E00DF5"/>
    <w:pPr>
      <w:spacing w:before="480" w:line="400" w:lineRule="exact"/>
    </w:pPr>
    <w:rPr>
      <w:color w:val="009448" w:themeColor="accent1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3D47E8"/>
    <w:pPr>
      <w:spacing w:before="240"/>
    </w:pPr>
    <w:rPr>
      <w:rFonts w:cs="Times New Roman"/>
      <w:b/>
      <w:bCs/>
      <w:caps/>
      <w:color w:val="009448" w:themeColor="accent1"/>
      <w:szCs w:val="20"/>
    </w:rPr>
  </w:style>
  <w:style w:type="paragraph" w:customStyle="1" w:styleId="Boxtype">
    <w:name w:val="Box type"/>
    <w:next w:val="Normal"/>
    <w:qFormat/>
    <w:rsid w:val="00E00DF5"/>
    <w:pPr>
      <w:pBdr>
        <w:top w:val="single" w:sz="6" w:space="20" w:color="009448" w:themeColor="accent1"/>
        <w:left w:val="single" w:sz="6" w:space="10" w:color="009448" w:themeColor="accent1"/>
        <w:bottom w:val="single" w:sz="6" w:space="10" w:color="009448" w:themeColor="accent1"/>
        <w:right w:val="single" w:sz="6" w:space="10" w:color="009448" w:themeColor="accent1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004923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table" w:styleId="PlainTable2">
    <w:name w:val="Plain Table 2"/>
    <w:basedOn w:val="TableNormal"/>
    <w:uiPriority w:val="42"/>
    <w:rsid w:val="007C7F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shd w:val="clear" w:color="auto" w:fill="009448" w:themeFill="accent1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ca\Department%20of%20Health\HP-1536%20-%20Documents\4.%20MyMedicare%20Engagement%20&amp;%20Comms\4.2%20-%20MyMedicare%20Incentive%20Programs%20Comms%20&amp;%20Engagement%20(GPACI,%20FHU,%20CCM)\BBPIP\archive%20versions\TEMPLATE%20-%20MYMEDICARE%20DoHAC-Medicare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edicar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9448"/>
      </a:accent1>
      <a:accent2>
        <a:srgbClr val="FFC424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f254a-b9e3-4c7a-926f-76ec7f770886" xsi:nil="true"/>
    <Comments xmlns="eed6a5a7-df4c-4f06-9f66-e2196ce308ad" xsi:nil="true"/>
    <lcf76f155ced4ddcb4097134ff3c332f xmlns="eed6a5a7-df4c-4f06-9f66-e2196ce308ad">
      <Terms xmlns="http://schemas.microsoft.com/office/infopath/2007/PartnerControls"/>
    </lcf76f155ced4ddcb4097134ff3c332f>
    <SharedWithUsers xmlns="be9f254a-b9e3-4c7a-926f-76ec7f770886">
      <UserInfo>
        <DisplayName>DESA, Katarina</DisplayName>
        <AccountId>499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AE7EC0B811B42B180F330F2A664A5" ma:contentTypeVersion="15" ma:contentTypeDescription="Create a new document." ma:contentTypeScope="" ma:versionID="2f911c9946c171249c92fdd4700eae46">
  <xsd:schema xmlns:xsd="http://www.w3.org/2001/XMLSchema" xmlns:xs="http://www.w3.org/2001/XMLSchema" xmlns:p="http://schemas.microsoft.com/office/2006/metadata/properties" xmlns:ns2="eed6a5a7-df4c-4f06-9f66-e2196ce308ad" xmlns:ns3="be9f254a-b9e3-4c7a-926f-76ec7f770886" targetNamespace="http://schemas.microsoft.com/office/2006/metadata/properties" ma:root="true" ma:fieldsID="ef202f2a28d6015167b015a2b639b483" ns2:_="" ns3:_="">
    <xsd:import namespace="eed6a5a7-df4c-4f06-9f66-e2196ce308ad"/>
    <xsd:import namespace="be9f254a-b9e3-4c7a-926f-76ec7f770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a5a7-df4c-4f06-9f66-e2196ce3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f254a-b9e3-4c7a-926f-76ec7f770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f362a-d7ea-4b16-87ac-61f09a5be356}" ma:internalName="TaxCatchAll" ma:showField="CatchAllData" ma:web="be9f254a-b9e3-4c7a-926f-76ec7f770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e9f254a-b9e3-4c7a-926f-76ec7f770886"/>
    <ds:schemaRef ds:uri="eed6a5a7-df4c-4f06-9f66-e2196ce308a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FD64D-7A49-46F1-B8C6-4A9C217C5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a5a7-df4c-4f06-9f66-e2196ce308ad"/>
    <ds:schemaRef ds:uri="be9f254a-b9e3-4c7a-926f-76ec7f77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MYMEDICARE DoHAC-Medicare-Word template.dotx</Template>
  <TotalTime>9</TotalTime>
  <Pages>2</Pages>
  <Words>422</Words>
  <Characters>2196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Bulk Billing Practice Incentive Program: Eligible Services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Bulk Billing Practice Incentive Program: Eligible Services</dc:title>
  <dc:subject>PBS</dc:subject>
  <dc:creator>Australian Government Department of Health, Disability and Ageing</dc:creator>
  <cp:keywords>Primary Health;Bulk Billing Practice Incentive Program</cp:keywords>
  <cp:lastModifiedBy>MASCHKE, Elvia</cp:lastModifiedBy>
  <cp:revision>6</cp:revision>
  <cp:lastPrinted>2022-06-22T22:44:00Z</cp:lastPrinted>
  <dcterms:created xsi:type="dcterms:W3CDTF">2025-06-18T04:02:00Z</dcterms:created>
  <dcterms:modified xsi:type="dcterms:W3CDTF">2025-06-20T01:26:00Z</dcterms:modified>
</cp:coreProperties>
</file>