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34E1D" w14:textId="7F0C9CEF" w:rsidR="00D560DC" w:rsidRPr="0003079F" w:rsidRDefault="00000000" w:rsidP="009830D4">
      <w:pPr>
        <w:pStyle w:val="Title"/>
        <w:rPr>
          <w:rFonts w:ascii="Microsoft YaHei" w:eastAsia="Microsoft YaHei" w:hAnsi="Microsoft YaHei"/>
        </w:rPr>
      </w:pPr>
      <w:sdt>
        <w:sdtPr>
          <w:rPr>
            <w:rFonts w:ascii="Microsoft YaHei" w:eastAsia="Microsoft YaHei" w:hAnsi="Microsoft YaHei"/>
          </w:rPr>
          <w:alias w:val="Title"/>
          <w:tag w:val=""/>
          <w:id w:val="-992257587"/>
          <w:placeholder>
            <w:docPart w:val="76F06F261779DC43B8E4CF48CB3094C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03079F" w:rsidRPr="0003079F">
            <w:rPr>
              <w:rFonts w:ascii="Microsoft YaHei" w:eastAsia="Microsoft YaHei" w:hAnsi="Microsoft YaHei" w:hint="eastAsia"/>
            </w:rPr>
            <w:t>怀孕期间接种疫苗让宝宝从出生一刻起就得到保护</w:t>
          </w:r>
        </w:sdtContent>
      </w:sdt>
    </w:p>
    <w:p w14:paraId="1D582737" w14:textId="241DDFD6" w:rsidR="0082172D" w:rsidRPr="0003079F" w:rsidRDefault="0003079F" w:rsidP="00197B48">
      <w:pPr>
        <w:rPr>
          <w:rFonts w:ascii="Microsoft YaHei" w:eastAsia="Microsoft YaHei" w:hAnsi="Microsoft YaHei"/>
        </w:rPr>
      </w:pPr>
      <w:r w:rsidRPr="0003079F">
        <w:rPr>
          <w:rFonts w:ascii="Microsoft YaHei" w:eastAsia="Microsoft YaHei" w:hAnsi="Microsoft YaHei" w:hint="eastAsia"/>
        </w:rPr>
        <w:t>所有孕妇都可</w:t>
      </w:r>
      <w:r w:rsidRPr="0003079F">
        <w:rPr>
          <w:rFonts w:ascii="Microsoft YaHei" w:eastAsia="Microsoft YaHei" w:hAnsi="Microsoft YaHei" w:hint="eastAsia"/>
          <w:b/>
          <w:bCs/>
        </w:rPr>
        <w:t>免费</w:t>
      </w:r>
      <w:r w:rsidRPr="0003079F">
        <w:rPr>
          <w:rFonts w:ascii="Microsoft YaHei" w:eastAsia="Microsoft YaHei" w:hAnsi="Microsoft YaHei" w:hint="eastAsia"/>
        </w:rPr>
        <w:t>获得流感、百日咳和呼吸道合胞病毒 (RSV) 疫苗。</w:t>
      </w:r>
    </w:p>
    <w:p w14:paraId="6F6025A2" w14:textId="07D505F8" w:rsidR="00780E4B" w:rsidRPr="0003079F" w:rsidRDefault="0003079F" w:rsidP="009830D4">
      <w:pPr>
        <w:rPr>
          <w:rFonts w:ascii="Microsoft YaHei" w:eastAsia="Microsoft YaHei" w:hAnsi="Microsoft YaHei"/>
        </w:rPr>
      </w:pPr>
      <w:r w:rsidRPr="0003079F">
        <w:rPr>
          <w:rFonts w:ascii="Microsoft YaHei" w:eastAsia="Microsoft YaHei" w:hAnsi="Microsoft YaHei" w:hint="eastAsia"/>
        </w:rPr>
        <w:t>今天就与医护专业人员聊一聊，了解建议孕妇接种的各种疫苗。</w:t>
      </w:r>
    </w:p>
    <w:p w14:paraId="624678CE" w14:textId="0B60BFC6" w:rsidR="0003079F" w:rsidRPr="0003079F" w:rsidRDefault="0003079F" w:rsidP="0003079F">
      <w:r w:rsidRPr="0003079F">
        <w:rPr>
          <w:rFonts w:ascii="Microsoft YaHei" w:eastAsia="Microsoft YaHei" w:hAnsi="Microsoft YaHei" w:hint="eastAsia"/>
        </w:rPr>
        <w:t>了解详情</w:t>
      </w:r>
      <w:r w:rsidR="009830D4" w:rsidRPr="009830D4">
        <w:t xml:space="preserve"> </w:t>
      </w:r>
      <w:r w:rsidR="00CA4C47" w:rsidRPr="009E207D">
        <w:t xml:space="preserve">health.gov.au/maternal-vaccinations/translated-resources </w:t>
      </w:r>
      <w:r w:rsidR="00CA4C47">
        <w:t>(</w:t>
      </w:r>
      <w:r w:rsidR="00CA4C47" w:rsidRPr="009E207D">
        <w:t>https://www.health.gov.au/maternal-vaccinations/translated-resources</w:t>
      </w:r>
      <w:r w:rsidR="00CA4C47">
        <w:t>)</w:t>
      </w:r>
    </w:p>
    <w:sectPr w:rsidR="0003079F" w:rsidRPr="0003079F" w:rsidSect="00780E4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5" w:right="1021" w:bottom="1134" w:left="1021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3C2ED" w14:textId="77777777" w:rsidR="001B49A0" w:rsidRDefault="001B49A0" w:rsidP="00D560DC">
      <w:pPr>
        <w:spacing w:before="0" w:after="0" w:line="240" w:lineRule="auto"/>
      </w:pPr>
      <w:r>
        <w:separator/>
      </w:r>
    </w:p>
  </w:endnote>
  <w:endnote w:type="continuationSeparator" w:id="0">
    <w:p w14:paraId="1BDCB0F1" w14:textId="77777777" w:rsidR="001B49A0" w:rsidRDefault="001B49A0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48905296"/>
      <w:docPartObj>
        <w:docPartGallery w:val="Page Numbers (Bottom of Page)"/>
        <w:docPartUnique/>
      </w:docPartObj>
    </w:sdtPr>
    <w:sdtContent>
      <w:p w14:paraId="24F84BFF" w14:textId="5BF091E8" w:rsidR="00780E4B" w:rsidRDefault="00780E4B" w:rsidP="000D548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2C762C7" w14:textId="77777777" w:rsidR="00275B40" w:rsidRDefault="00275B40" w:rsidP="00780E4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34154010"/>
      <w:docPartObj>
        <w:docPartGallery w:val="Page Numbers (Bottom of Page)"/>
        <w:docPartUnique/>
      </w:docPartObj>
    </w:sdtPr>
    <w:sdtContent>
      <w:p w14:paraId="2BF74F47" w14:textId="325B0BC6" w:rsidR="00780E4B" w:rsidRDefault="00780E4B" w:rsidP="000D548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4926B2B" w14:textId="2E9D4A65" w:rsidR="0039793D" w:rsidRPr="0003079F" w:rsidRDefault="00000000" w:rsidP="00780E4B">
    <w:pPr>
      <w:pStyle w:val="Footer"/>
      <w:ind w:right="360"/>
      <w:rPr>
        <w:rFonts w:ascii="Microsoft YaHei" w:eastAsia="Microsoft YaHei" w:hAnsi="Microsoft YaHei"/>
        <w:color w:val="264F90" w:themeColor="accent2"/>
      </w:rPr>
    </w:pPr>
    <w:sdt>
      <w:sdtPr>
        <w:rPr>
          <w:rFonts w:ascii="Microsoft YaHei" w:eastAsia="Microsoft YaHei" w:hAnsi="Microsoft YaHei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3079F">
          <w:rPr>
            <w:rFonts w:ascii="Microsoft YaHei" w:eastAsia="Microsoft YaHei" w:hAnsi="Microsoft YaHei"/>
          </w:rPr>
          <w:t>怀孕期间接种疫苗让宝宝从出生一刻起就得到保护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9769686"/>
      <w:docPartObj>
        <w:docPartGallery w:val="Page Numbers (Bottom of Page)"/>
        <w:docPartUnique/>
      </w:docPartObj>
    </w:sdtPr>
    <w:sdtContent>
      <w:p w14:paraId="347E04C2" w14:textId="36C3FB9C" w:rsidR="00780E4B" w:rsidRDefault="00780E4B" w:rsidP="000D548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EE0D642" w14:textId="2CD66A1A" w:rsidR="00D560DC" w:rsidRPr="00C70717" w:rsidRDefault="00000000" w:rsidP="00780E4B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3079F">
          <w:t>怀孕期间接种疫苗让宝宝从出生一刻起就得到保护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96F6D" w14:textId="77777777" w:rsidR="001B49A0" w:rsidRDefault="001B49A0" w:rsidP="00D560DC">
      <w:pPr>
        <w:spacing w:before="0" w:after="0" w:line="240" w:lineRule="auto"/>
      </w:pPr>
      <w:r>
        <w:separator/>
      </w:r>
    </w:p>
  </w:footnote>
  <w:footnote w:type="continuationSeparator" w:id="0">
    <w:p w14:paraId="23C7D777" w14:textId="77777777" w:rsidR="001B49A0" w:rsidRDefault="001B49A0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35D4" w14:textId="140BD6BC" w:rsidR="00D560DC" w:rsidRDefault="00197B48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7936" behindDoc="1" locked="0" layoutInCell="1" allowOverlap="1" wp14:anchorId="2539AE09" wp14:editId="55202AB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501200"/>
          <wp:effectExtent l="0" t="0" r="0" b="0"/>
          <wp:wrapNone/>
          <wp:docPr id="500215675" name="Picture 1" descr="NI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215675" name="Picture 1" descr="NIP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20F19" w14:textId="77777777" w:rsidR="00D560DC" w:rsidRPr="00D560DC" w:rsidRDefault="00360401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5888" behindDoc="1" locked="0" layoutInCell="1" allowOverlap="1" wp14:anchorId="73A229BD" wp14:editId="1F958F4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501200"/>
          <wp:effectExtent l="0" t="0" r="0" b="0"/>
          <wp:wrapNone/>
          <wp:docPr id="1533276792" name="Picture 1" descr="National Immunisation Progra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3276792" name="Picture 1" descr="National Immunisation Program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357658591">
    <w:abstractNumId w:val="14"/>
  </w:num>
  <w:num w:numId="2" w16cid:durableId="6925322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0643862">
    <w:abstractNumId w:val="13"/>
  </w:num>
  <w:num w:numId="4" w16cid:durableId="13327568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604791">
    <w:abstractNumId w:val="11"/>
  </w:num>
  <w:num w:numId="6" w16cid:durableId="1329483510">
    <w:abstractNumId w:val="12"/>
  </w:num>
  <w:num w:numId="7" w16cid:durableId="1546286170">
    <w:abstractNumId w:val="9"/>
  </w:num>
  <w:num w:numId="8" w16cid:durableId="954335701">
    <w:abstractNumId w:val="7"/>
  </w:num>
  <w:num w:numId="9" w16cid:durableId="357851425">
    <w:abstractNumId w:val="6"/>
  </w:num>
  <w:num w:numId="10" w16cid:durableId="814562905">
    <w:abstractNumId w:val="5"/>
  </w:num>
  <w:num w:numId="11" w16cid:durableId="509294774">
    <w:abstractNumId w:val="4"/>
  </w:num>
  <w:num w:numId="12" w16cid:durableId="1226182228">
    <w:abstractNumId w:val="8"/>
  </w:num>
  <w:num w:numId="13" w16cid:durableId="1381055298">
    <w:abstractNumId w:val="3"/>
  </w:num>
  <w:num w:numId="14" w16cid:durableId="1505633970">
    <w:abstractNumId w:val="2"/>
  </w:num>
  <w:num w:numId="15" w16cid:durableId="1661158819">
    <w:abstractNumId w:val="1"/>
  </w:num>
  <w:num w:numId="16" w16cid:durableId="2091350035">
    <w:abstractNumId w:val="0"/>
  </w:num>
  <w:num w:numId="17" w16cid:durableId="1083641672">
    <w:abstractNumId w:val="10"/>
  </w:num>
  <w:num w:numId="18" w16cid:durableId="136459602">
    <w:abstractNumId w:val="0"/>
  </w:num>
  <w:num w:numId="19" w16cid:durableId="1368288961">
    <w:abstractNumId w:val="1"/>
  </w:num>
  <w:num w:numId="20" w16cid:durableId="1307466264">
    <w:abstractNumId w:val="2"/>
  </w:num>
  <w:num w:numId="21" w16cid:durableId="1946110362">
    <w:abstractNumId w:val="3"/>
  </w:num>
  <w:num w:numId="22" w16cid:durableId="1746950954">
    <w:abstractNumId w:val="8"/>
  </w:num>
  <w:num w:numId="23" w16cid:durableId="880482075">
    <w:abstractNumId w:val="4"/>
  </w:num>
  <w:num w:numId="24" w16cid:durableId="1971126547">
    <w:abstractNumId w:val="5"/>
  </w:num>
  <w:num w:numId="25" w16cid:durableId="264267630">
    <w:abstractNumId w:val="6"/>
  </w:num>
  <w:num w:numId="26" w16cid:durableId="1602177654">
    <w:abstractNumId w:val="7"/>
  </w:num>
  <w:num w:numId="27" w16cid:durableId="1063258854">
    <w:abstractNumId w:val="0"/>
  </w:num>
  <w:num w:numId="28" w16cid:durableId="144711088">
    <w:abstractNumId w:val="1"/>
  </w:num>
  <w:num w:numId="29" w16cid:durableId="773329869">
    <w:abstractNumId w:val="2"/>
  </w:num>
  <w:num w:numId="30" w16cid:durableId="57024338">
    <w:abstractNumId w:val="3"/>
  </w:num>
  <w:num w:numId="31" w16cid:durableId="485556432">
    <w:abstractNumId w:val="8"/>
  </w:num>
  <w:num w:numId="32" w16cid:durableId="916475660">
    <w:abstractNumId w:val="4"/>
  </w:num>
  <w:num w:numId="33" w16cid:durableId="1483884717">
    <w:abstractNumId w:val="5"/>
  </w:num>
  <w:num w:numId="34" w16cid:durableId="1112239879">
    <w:abstractNumId w:val="6"/>
  </w:num>
  <w:num w:numId="35" w16cid:durableId="801848491">
    <w:abstractNumId w:val="7"/>
  </w:num>
  <w:num w:numId="36" w16cid:durableId="938684595">
    <w:abstractNumId w:val="0"/>
  </w:num>
  <w:num w:numId="37" w16cid:durableId="2101370560">
    <w:abstractNumId w:val="1"/>
  </w:num>
  <w:num w:numId="38" w16cid:durableId="791247561">
    <w:abstractNumId w:val="2"/>
  </w:num>
  <w:num w:numId="39" w16cid:durableId="1200699369">
    <w:abstractNumId w:val="3"/>
  </w:num>
  <w:num w:numId="40" w16cid:durableId="2062436344">
    <w:abstractNumId w:val="8"/>
  </w:num>
  <w:num w:numId="41" w16cid:durableId="690497900">
    <w:abstractNumId w:val="4"/>
  </w:num>
  <w:num w:numId="42" w16cid:durableId="1673990052">
    <w:abstractNumId w:val="5"/>
  </w:num>
  <w:num w:numId="43" w16cid:durableId="804278168">
    <w:abstractNumId w:val="6"/>
  </w:num>
  <w:num w:numId="44" w16cid:durableId="6154049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48"/>
    <w:rsid w:val="00017597"/>
    <w:rsid w:val="00027E66"/>
    <w:rsid w:val="0003079F"/>
    <w:rsid w:val="0003434C"/>
    <w:rsid w:val="00061D6A"/>
    <w:rsid w:val="00073057"/>
    <w:rsid w:val="00082701"/>
    <w:rsid w:val="000B18A7"/>
    <w:rsid w:val="00160A3E"/>
    <w:rsid w:val="00162828"/>
    <w:rsid w:val="00163226"/>
    <w:rsid w:val="00197B48"/>
    <w:rsid w:val="00197EC9"/>
    <w:rsid w:val="001B3342"/>
    <w:rsid w:val="001B49A0"/>
    <w:rsid w:val="001C315E"/>
    <w:rsid w:val="001E3443"/>
    <w:rsid w:val="001F1C28"/>
    <w:rsid w:val="00271236"/>
    <w:rsid w:val="00275B40"/>
    <w:rsid w:val="002A77A4"/>
    <w:rsid w:val="002B5E7A"/>
    <w:rsid w:val="002C26E8"/>
    <w:rsid w:val="002D27AE"/>
    <w:rsid w:val="00360401"/>
    <w:rsid w:val="00371FFF"/>
    <w:rsid w:val="003932FC"/>
    <w:rsid w:val="0039793D"/>
    <w:rsid w:val="003B36D9"/>
    <w:rsid w:val="003E6D1E"/>
    <w:rsid w:val="003F6E9A"/>
    <w:rsid w:val="0041233C"/>
    <w:rsid w:val="00432A99"/>
    <w:rsid w:val="004A04E1"/>
    <w:rsid w:val="004B3D3F"/>
    <w:rsid w:val="004C4E2F"/>
    <w:rsid w:val="004C7058"/>
    <w:rsid w:val="004E540A"/>
    <w:rsid w:val="00524B9A"/>
    <w:rsid w:val="00527D37"/>
    <w:rsid w:val="00535C06"/>
    <w:rsid w:val="005958B1"/>
    <w:rsid w:val="005D2DE6"/>
    <w:rsid w:val="00623774"/>
    <w:rsid w:val="00635A19"/>
    <w:rsid w:val="00637D0E"/>
    <w:rsid w:val="006E3786"/>
    <w:rsid w:val="00701E99"/>
    <w:rsid w:val="00704327"/>
    <w:rsid w:val="007148D0"/>
    <w:rsid w:val="007157D5"/>
    <w:rsid w:val="007661CA"/>
    <w:rsid w:val="00780E4B"/>
    <w:rsid w:val="007B0499"/>
    <w:rsid w:val="007B4244"/>
    <w:rsid w:val="007F62D5"/>
    <w:rsid w:val="0080053F"/>
    <w:rsid w:val="008113B0"/>
    <w:rsid w:val="0082172D"/>
    <w:rsid w:val="00844530"/>
    <w:rsid w:val="00845E13"/>
    <w:rsid w:val="00853B77"/>
    <w:rsid w:val="00865346"/>
    <w:rsid w:val="00867264"/>
    <w:rsid w:val="00891C26"/>
    <w:rsid w:val="008A340B"/>
    <w:rsid w:val="00901119"/>
    <w:rsid w:val="009053B4"/>
    <w:rsid w:val="00911DF7"/>
    <w:rsid w:val="00915C4E"/>
    <w:rsid w:val="00932548"/>
    <w:rsid w:val="009426C5"/>
    <w:rsid w:val="0095530D"/>
    <w:rsid w:val="009830D4"/>
    <w:rsid w:val="00987234"/>
    <w:rsid w:val="009904F1"/>
    <w:rsid w:val="009935C0"/>
    <w:rsid w:val="009B02F7"/>
    <w:rsid w:val="009C01BF"/>
    <w:rsid w:val="009F1F77"/>
    <w:rsid w:val="00A11C21"/>
    <w:rsid w:val="00A2470F"/>
    <w:rsid w:val="00A276EB"/>
    <w:rsid w:val="00A31D86"/>
    <w:rsid w:val="00A62134"/>
    <w:rsid w:val="00A84574"/>
    <w:rsid w:val="00AB76A4"/>
    <w:rsid w:val="00AD4F21"/>
    <w:rsid w:val="00AF121B"/>
    <w:rsid w:val="00AF71F9"/>
    <w:rsid w:val="00B02E0C"/>
    <w:rsid w:val="00B349F8"/>
    <w:rsid w:val="00B612DA"/>
    <w:rsid w:val="00B91482"/>
    <w:rsid w:val="00BA4643"/>
    <w:rsid w:val="00BC2448"/>
    <w:rsid w:val="00BE1FBF"/>
    <w:rsid w:val="00C1181F"/>
    <w:rsid w:val="00C579DD"/>
    <w:rsid w:val="00C70717"/>
    <w:rsid w:val="00C72181"/>
    <w:rsid w:val="00CA4C47"/>
    <w:rsid w:val="00CF40FC"/>
    <w:rsid w:val="00D06FDA"/>
    <w:rsid w:val="00D11558"/>
    <w:rsid w:val="00D42671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B51DB"/>
    <w:rsid w:val="00EB66D9"/>
    <w:rsid w:val="00ED2F56"/>
    <w:rsid w:val="00EF16B7"/>
    <w:rsid w:val="00F52C02"/>
    <w:rsid w:val="00F57682"/>
    <w:rsid w:val="00F62279"/>
    <w:rsid w:val="00F64FDB"/>
    <w:rsid w:val="00F7590A"/>
    <w:rsid w:val="00F957A3"/>
    <w:rsid w:val="00FA3109"/>
    <w:rsid w:val="00FB0E78"/>
    <w:rsid w:val="00FB1D7F"/>
    <w:rsid w:val="00FB7C1E"/>
    <w:rsid w:val="00FD4E53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612B3"/>
  <w15:chartTrackingRefBased/>
  <w15:docId w15:val="{92CFB39C-B526-C843-97D2-CFF9D401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Fenton%20Dropbox/File%20Systems/Design/Aaron%20Work/DOHC/DOHC037%20Flu%20campaign%20(FLU)/DOHC037%202.Artwork/Text%20only%20Word%20template/Text%20only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F06F261779DC43B8E4CF48CB309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51C2-D1F7-BC48-AB66-1BAC64FEF0E7}"/>
      </w:docPartPr>
      <w:docPartBody>
        <w:p w:rsidR="00312593" w:rsidRDefault="00335199">
          <w:pPr>
            <w:pStyle w:val="76F06F261779DC43B8E4CF48CB3094C8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83"/>
    <w:rsid w:val="00166B28"/>
    <w:rsid w:val="00206BED"/>
    <w:rsid w:val="00207652"/>
    <w:rsid w:val="00312593"/>
    <w:rsid w:val="00335199"/>
    <w:rsid w:val="00420B83"/>
    <w:rsid w:val="004C4E2F"/>
    <w:rsid w:val="007872DB"/>
    <w:rsid w:val="007F62D5"/>
    <w:rsid w:val="0096482C"/>
    <w:rsid w:val="00BE1FBF"/>
    <w:rsid w:val="00EA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6F06F261779DC43B8E4CF48CB3094C8">
    <w:name w:val="76F06F261779DC43B8E4CF48CB3094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386D899F9CA4298648C0791762DBC" ma:contentTypeVersion="12" ma:contentTypeDescription="Create a new document." ma:contentTypeScope="" ma:versionID="2adc299bb4cad1097a0cc637672ad534">
  <xsd:schema xmlns:xsd="http://www.w3.org/2001/XMLSchema" xmlns:xs="http://www.w3.org/2001/XMLSchema" xmlns:p="http://schemas.microsoft.com/office/2006/metadata/properties" xmlns:ns2="31ed7be0-71df-4ef7-a44a-46c20e97f856" xmlns:ns3="55f32057-c7d7-4cf2-a083-f930dcef3185" targetNamespace="http://schemas.microsoft.com/office/2006/metadata/properties" ma:root="true" ma:fieldsID="6432a3f5ad8070b9a11a17159f4db884" ns2:_="" ns3:_="">
    <xsd:import namespace="31ed7be0-71df-4ef7-a44a-46c20e97f856"/>
    <xsd:import namespace="55f32057-c7d7-4cf2-a083-f930dcef31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d7be0-71df-4ef7-a44a-46c20e97f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32057-c7d7-4cf2-a083-f930dcef31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8f77b1-0cd5-4996-9aae-a29d6c83050c}" ma:internalName="TaxCatchAll" ma:showField="CatchAllData" ma:web="55f32057-c7d7-4cf2-a083-f930dcef31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ed7be0-71df-4ef7-a44a-46c20e97f856">
      <Terms xmlns="http://schemas.microsoft.com/office/infopath/2007/PartnerControls"/>
    </lcf76f155ced4ddcb4097134ff3c332f>
    <TaxCatchAll xmlns="55f32057-c7d7-4cf2-a083-f930dcef3185" xsi:nil="true"/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874686-0441-4C30-B528-5964059E4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d7be0-71df-4ef7-a44a-46c20e97f856"/>
    <ds:schemaRef ds:uri="55f32057-c7d7-4cf2-a083-f930dcef3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36BFB7-589B-49D2-916F-37835BDFA9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40B68C-CB68-46B1-96DE-CE15BF3CD525}">
  <ds:schemaRefs>
    <ds:schemaRef ds:uri="http://schemas.microsoft.com/office/2006/metadata/properties"/>
    <ds:schemaRef ds:uri="http://schemas.microsoft.com/office/infopath/2007/PartnerControls"/>
    <ds:schemaRef ds:uri="31ed7be0-71df-4ef7-a44a-46c20e97f856"/>
    <ds:schemaRef ds:uri="55f32057-c7d7-4cf2-a083-f930dcef31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Text only template.dotx</Template>
  <TotalTime>6</TotalTime>
  <Pages>1</Pages>
  <Words>84</Words>
  <Characters>212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怀孕期间接种疫苗让宝宝从出生一刻起就得到保护</vt:lpstr>
    </vt:vector>
  </TitlesOfParts>
  <Manager/>
  <Company>Australian Government Department of Health and Aged Care</Company>
  <LinksUpToDate>false</LinksUpToDate>
  <CharactersWithSpaces>216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怀孕期间接种疫苗让宝宝从出生一刻起就得到保护</dc:title>
  <dc:subject>Immunisation; Pregnancy; RSV</dc:subject>
  <dc:creator>Australian Government Department of Health and Aged Care</dc:creator>
  <cp:keywords>Immunisation; Pregnancy; RSV</cp:keywords>
  <dc:description/>
  <cp:lastModifiedBy>HOOD, Jodi</cp:lastModifiedBy>
  <cp:revision>5</cp:revision>
  <cp:lastPrinted>2025-04-14T09:03:00Z</cp:lastPrinted>
  <dcterms:created xsi:type="dcterms:W3CDTF">2025-04-14T09:02:00Z</dcterms:created>
  <dcterms:modified xsi:type="dcterms:W3CDTF">2025-05-02T01:32:00Z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0x010100A51386D899F9CA4298648C0791762DBC</vt:lpwstr>
  </property>
  <property fmtid="{D5CDD505-2E9C-101B-9397-08002B2CF9AE}" pid="3" name="MediaServiceImageTags">
    <vt:lpwstr/>
  </property>
</Properties>
</file>