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2E628" w14:textId="5C706C74" w:rsidR="00BA2732" w:rsidRPr="00887D04" w:rsidRDefault="00D05DDA" w:rsidP="00887D04">
      <w:pPr>
        <w:pStyle w:val="Title"/>
      </w:pPr>
      <w:r>
        <w:t>List of Elder Care Support Providers</w:t>
      </w:r>
    </w:p>
    <w:p w14:paraId="6005C517" w14:textId="00358957" w:rsidR="00D05DDA" w:rsidRPr="00641A10" w:rsidRDefault="00D05DDA" w:rsidP="00C51107">
      <w:pPr>
        <w:pStyle w:val="Tabletextleft"/>
        <w:spacing w:before="120" w:after="120"/>
        <w:rPr>
          <w:rStyle w:val="Strong"/>
        </w:rPr>
      </w:pPr>
      <w:r w:rsidRPr="00641A10">
        <w:rPr>
          <w:rStyle w:val="Strong"/>
        </w:rPr>
        <w:t>As of 1 May 2025</w:t>
      </w:r>
    </w:p>
    <w:tbl>
      <w:tblPr>
        <w:tblStyle w:val="GridTable1Light-Accent5"/>
        <w:tblW w:w="9060" w:type="dxa"/>
        <w:tblLook w:val="0420" w:firstRow="1" w:lastRow="0" w:firstColumn="0" w:lastColumn="0" w:noHBand="0" w:noVBand="1"/>
      </w:tblPr>
      <w:tblGrid>
        <w:gridCol w:w="779"/>
        <w:gridCol w:w="4688"/>
        <w:gridCol w:w="1463"/>
        <w:gridCol w:w="2130"/>
      </w:tblGrid>
      <w:tr w:rsidR="00D05DDA" w:rsidRPr="00641A10" w14:paraId="4F9A4849" w14:textId="77777777" w:rsidTr="0064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68" w:type="dxa"/>
          </w:tcPr>
          <w:p w14:paraId="179B0DE8" w14:textId="2EC26760" w:rsidR="00D05DDA" w:rsidRPr="00641A10" w:rsidRDefault="00641A10" w:rsidP="00203819">
            <w:pPr>
              <w:pStyle w:val="Tabletextleft"/>
            </w:pPr>
            <w:r>
              <w:t>STATE</w:t>
            </w:r>
          </w:p>
        </w:tc>
        <w:tc>
          <w:tcPr>
            <w:tcW w:w="5039" w:type="dxa"/>
          </w:tcPr>
          <w:p w14:paraId="32713CE6" w14:textId="277EAE74" w:rsidR="00D05DDA" w:rsidRPr="00641A10" w:rsidRDefault="00641A10" w:rsidP="00203819">
            <w:pPr>
              <w:pStyle w:val="Tabletextleft"/>
            </w:pPr>
            <w:r>
              <w:t>ORGANISATION</w:t>
            </w:r>
          </w:p>
        </w:tc>
        <w:tc>
          <w:tcPr>
            <w:tcW w:w="1031" w:type="dxa"/>
          </w:tcPr>
          <w:p w14:paraId="3D39FF33" w14:textId="10A5FF0B" w:rsidR="00D05DDA" w:rsidRPr="00641A10" w:rsidRDefault="00641A10" w:rsidP="00203819">
            <w:pPr>
              <w:pStyle w:val="Tabletextleft"/>
            </w:pPr>
            <w:r>
              <w:t>OFFICE LOCATION</w:t>
            </w:r>
          </w:p>
        </w:tc>
        <w:tc>
          <w:tcPr>
            <w:tcW w:w="2222" w:type="dxa"/>
          </w:tcPr>
          <w:p w14:paraId="7500117B" w14:textId="11FA803A" w:rsidR="00D05DDA" w:rsidRPr="00641A10" w:rsidRDefault="00641A10" w:rsidP="00203819">
            <w:pPr>
              <w:pStyle w:val="Tabletextleft"/>
            </w:pPr>
            <w:r>
              <w:t>Phone Number</w:t>
            </w:r>
          </w:p>
        </w:tc>
      </w:tr>
      <w:tr w:rsidR="00D05DDA" w:rsidRPr="00641A10" w14:paraId="0697A635" w14:textId="77777777" w:rsidTr="00641A10">
        <w:tc>
          <w:tcPr>
            <w:tcW w:w="768" w:type="dxa"/>
          </w:tcPr>
          <w:p w14:paraId="34637502" w14:textId="586005AD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668CA730" w14:textId="76C697C3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Armajun</w:t>
            </w:r>
            <w:proofErr w:type="spellEnd"/>
            <w:r w:rsidRPr="00641A10">
              <w:t xml:space="preserve"> Health Service Aboriginal Corporation </w:t>
            </w:r>
          </w:p>
        </w:tc>
        <w:tc>
          <w:tcPr>
            <w:tcW w:w="1031" w:type="dxa"/>
          </w:tcPr>
          <w:p w14:paraId="3CF6D7FF" w14:textId="3BB9037C" w:rsidR="00D05DDA" w:rsidRPr="00641A10" w:rsidRDefault="00D05DDA" w:rsidP="00203819">
            <w:pPr>
              <w:pStyle w:val="Tabletextleft"/>
            </w:pPr>
            <w:r w:rsidRPr="00641A10">
              <w:t>Inverell</w:t>
            </w:r>
          </w:p>
        </w:tc>
        <w:tc>
          <w:tcPr>
            <w:tcW w:w="2222" w:type="dxa"/>
          </w:tcPr>
          <w:p w14:paraId="64C91944" w14:textId="43C77866" w:rsidR="00D05DDA" w:rsidRPr="00641A10" w:rsidRDefault="00D05DDA" w:rsidP="00203819">
            <w:pPr>
              <w:pStyle w:val="Tabletextleft"/>
            </w:pPr>
            <w:r w:rsidRPr="00641A10">
              <w:t>(02) 6772 5258</w:t>
            </w:r>
          </w:p>
        </w:tc>
      </w:tr>
      <w:tr w:rsidR="00D05DDA" w:rsidRPr="00641A10" w14:paraId="4274CD44" w14:textId="77777777" w:rsidTr="00641A10">
        <w:tc>
          <w:tcPr>
            <w:tcW w:w="768" w:type="dxa"/>
          </w:tcPr>
          <w:p w14:paraId="22103E3C" w14:textId="5662BE6A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643043B5" w14:textId="252FCEC9" w:rsidR="00D05DDA" w:rsidRPr="00641A10" w:rsidRDefault="00D05DDA" w:rsidP="00203819">
            <w:pPr>
              <w:pStyle w:val="Tabletextleft"/>
            </w:pPr>
            <w:r w:rsidRPr="00641A10">
              <w:t xml:space="preserve">Awabakal Limited </w:t>
            </w:r>
          </w:p>
        </w:tc>
        <w:tc>
          <w:tcPr>
            <w:tcW w:w="1031" w:type="dxa"/>
          </w:tcPr>
          <w:p w14:paraId="2AA274A3" w14:textId="361CCC89" w:rsidR="00D05DDA" w:rsidRPr="00641A10" w:rsidRDefault="00D05DDA" w:rsidP="00203819">
            <w:pPr>
              <w:pStyle w:val="Tabletextleft"/>
            </w:pPr>
            <w:r w:rsidRPr="00641A10">
              <w:t>Maitland</w:t>
            </w:r>
          </w:p>
        </w:tc>
        <w:tc>
          <w:tcPr>
            <w:tcW w:w="2222" w:type="dxa"/>
          </w:tcPr>
          <w:p w14:paraId="35614AB0" w14:textId="09DF839B" w:rsidR="00D05DDA" w:rsidRPr="00641A10" w:rsidRDefault="00D05DDA" w:rsidP="00203819">
            <w:pPr>
              <w:pStyle w:val="Tabletextleft"/>
            </w:pPr>
            <w:r w:rsidRPr="00641A10">
              <w:t>1300 174 908</w:t>
            </w:r>
          </w:p>
        </w:tc>
      </w:tr>
      <w:tr w:rsidR="00D05DDA" w:rsidRPr="00641A10" w14:paraId="09D854F1" w14:textId="77777777" w:rsidTr="00641A10">
        <w:tc>
          <w:tcPr>
            <w:tcW w:w="768" w:type="dxa"/>
          </w:tcPr>
          <w:p w14:paraId="39FA401A" w14:textId="5EC890FF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5079EB5A" w14:textId="4F6F6F9C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Bandaar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Walaaybaa</w:t>
            </w:r>
            <w:proofErr w:type="spellEnd"/>
            <w:r w:rsidRPr="00641A10">
              <w:t xml:space="preserve"> Community Hub Aboriginal Corp </w:t>
            </w:r>
          </w:p>
        </w:tc>
        <w:tc>
          <w:tcPr>
            <w:tcW w:w="1031" w:type="dxa"/>
          </w:tcPr>
          <w:p w14:paraId="7046C797" w14:textId="01199FDF" w:rsidR="00D05DDA" w:rsidRPr="00641A10" w:rsidRDefault="00D05DDA" w:rsidP="00203819">
            <w:pPr>
              <w:pStyle w:val="Tabletextleft"/>
            </w:pPr>
            <w:r w:rsidRPr="00641A10">
              <w:t>Inverell</w:t>
            </w:r>
          </w:p>
        </w:tc>
        <w:tc>
          <w:tcPr>
            <w:tcW w:w="2222" w:type="dxa"/>
          </w:tcPr>
          <w:p w14:paraId="6663DB46" w14:textId="4F16EC94" w:rsidR="00D05DDA" w:rsidRPr="00641A10" w:rsidRDefault="00D05DDA" w:rsidP="00203819">
            <w:pPr>
              <w:pStyle w:val="Tabletextleft"/>
            </w:pPr>
            <w:r w:rsidRPr="00641A10">
              <w:t>(02) 67215031</w:t>
            </w:r>
          </w:p>
        </w:tc>
      </w:tr>
      <w:tr w:rsidR="00D05DDA" w:rsidRPr="00641A10" w14:paraId="6344D5BE" w14:textId="77777777" w:rsidTr="00641A10">
        <w:tc>
          <w:tcPr>
            <w:tcW w:w="768" w:type="dxa"/>
          </w:tcPr>
          <w:p w14:paraId="6C273003" w14:textId="3D7EB6F2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3669CC5D" w14:textId="413D244D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Bullinah</w:t>
            </w:r>
            <w:proofErr w:type="spellEnd"/>
            <w:r w:rsidRPr="00641A10">
              <w:t xml:space="preserve"> Aboriginal Health Service </w:t>
            </w:r>
          </w:p>
        </w:tc>
        <w:tc>
          <w:tcPr>
            <w:tcW w:w="1031" w:type="dxa"/>
          </w:tcPr>
          <w:p w14:paraId="13D1ED92" w14:textId="61A67543" w:rsidR="00D05DDA" w:rsidRPr="00641A10" w:rsidRDefault="00D05DDA" w:rsidP="00203819">
            <w:pPr>
              <w:pStyle w:val="Tabletextleft"/>
            </w:pPr>
            <w:r w:rsidRPr="00641A10">
              <w:t>Ballina</w:t>
            </w:r>
          </w:p>
        </w:tc>
        <w:tc>
          <w:tcPr>
            <w:tcW w:w="2222" w:type="dxa"/>
          </w:tcPr>
          <w:p w14:paraId="7793AF16" w14:textId="49ED7CA2" w:rsidR="00D05DDA" w:rsidRPr="00641A10" w:rsidRDefault="00D05DDA" w:rsidP="00203819">
            <w:pPr>
              <w:pStyle w:val="Tabletextleft"/>
            </w:pPr>
            <w:hyperlink r:id="rId13">
              <w:r w:rsidRPr="00641A10">
                <w:rPr>
                  <w:rStyle w:val="Hyperlink"/>
                </w:rPr>
                <w:t>(02) 6681 5644</w:t>
              </w:r>
            </w:hyperlink>
          </w:p>
        </w:tc>
      </w:tr>
      <w:tr w:rsidR="00D05DDA" w:rsidRPr="00641A10" w14:paraId="0A09ABAC" w14:textId="77777777" w:rsidTr="00641A10">
        <w:tc>
          <w:tcPr>
            <w:tcW w:w="768" w:type="dxa"/>
          </w:tcPr>
          <w:p w14:paraId="5524ED4B" w14:textId="36D31EE8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04B03363" w14:textId="5C556BC4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Coomealla</w:t>
            </w:r>
            <w:proofErr w:type="spellEnd"/>
            <w:r w:rsidRPr="00641A10">
              <w:t xml:space="preserve"> Health Aboriginal Corporation  </w:t>
            </w:r>
          </w:p>
        </w:tc>
        <w:tc>
          <w:tcPr>
            <w:tcW w:w="1031" w:type="dxa"/>
          </w:tcPr>
          <w:p w14:paraId="76B007F8" w14:textId="541434F7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Coomealla</w:t>
            </w:r>
            <w:proofErr w:type="spellEnd"/>
          </w:p>
        </w:tc>
        <w:tc>
          <w:tcPr>
            <w:tcW w:w="2222" w:type="dxa"/>
          </w:tcPr>
          <w:p w14:paraId="5A2EBF56" w14:textId="2640BDC0" w:rsidR="00D05DDA" w:rsidRPr="00641A10" w:rsidRDefault="00D05DDA" w:rsidP="00203819">
            <w:pPr>
              <w:pStyle w:val="Tabletextleft"/>
            </w:pPr>
            <w:hyperlink r:id="rId14">
              <w:r w:rsidRPr="00641A10">
                <w:rPr>
                  <w:rStyle w:val="Hyperlink"/>
                </w:rPr>
                <w:t>(03) 5027 4824</w:t>
              </w:r>
            </w:hyperlink>
          </w:p>
        </w:tc>
      </w:tr>
      <w:tr w:rsidR="00D05DDA" w:rsidRPr="00641A10" w14:paraId="3012F1CD" w14:textId="77777777" w:rsidTr="00641A10">
        <w:tc>
          <w:tcPr>
            <w:tcW w:w="768" w:type="dxa"/>
          </w:tcPr>
          <w:p w14:paraId="730E0F9F" w14:textId="61D30B3B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7D7A4A8F" w14:textId="7862B464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Coota</w:t>
            </w:r>
            <w:proofErr w:type="spellEnd"/>
            <w:r w:rsidRPr="00641A10">
              <w:t xml:space="preserve"> Girls </w:t>
            </w:r>
            <w:proofErr w:type="spellStart"/>
            <w:r w:rsidRPr="00641A10">
              <w:t>Aborignal</w:t>
            </w:r>
            <w:proofErr w:type="spellEnd"/>
            <w:r w:rsidRPr="00641A10">
              <w:t xml:space="preserve"> Corporation</w:t>
            </w:r>
          </w:p>
        </w:tc>
        <w:tc>
          <w:tcPr>
            <w:tcW w:w="1031" w:type="dxa"/>
          </w:tcPr>
          <w:p w14:paraId="578B3D45" w14:textId="7DAF57FC" w:rsidR="00D05DDA" w:rsidRPr="00641A10" w:rsidRDefault="00D05DDA" w:rsidP="00203819">
            <w:pPr>
              <w:pStyle w:val="Tabletextleft"/>
            </w:pPr>
            <w:r w:rsidRPr="00641A10">
              <w:t>Sydney</w:t>
            </w:r>
          </w:p>
        </w:tc>
        <w:tc>
          <w:tcPr>
            <w:tcW w:w="2222" w:type="dxa"/>
          </w:tcPr>
          <w:p w14:paraId="13BA5A82" w14:textId="4ACF61E5" w:rsidR="00D05DDA" w:rsidRPr="00641A10" w:rsidRDefault="00D05DDA" w:rsidP="00203819">
            <w:pPr>
              <w:pStyle w:val="Tabletextleft"/>
            </w:pPr>
            <w:hyperlink r:id="rId15">
              <w:r w:rsidRPr="00641A10">
                <w:rPr>
                  <w:rStyle w:val="Hyperlink"/>
                </w:rPr>
                <w:t>(02) 8004 6162</w:t>
              </w:r>
            </w:hyperlink>
          </w:p>
        </w:tc>
      </w:tr>
      <w:tr w:rsidR="00D05DDA" w:rsidRPr="00641A10" w14:paraId="024C91D8" w14:textId="77777777" w:rsidTr="00641A10">
        <w:tc>
          <w:tcPr>
            <w:tcW w:w="768" w:type="dxa"/>
          </w:tcPr>
          <w:p w14:paraId="23E0C449" w14:textId="4E83BD98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00D6F5E5" w14:textId="2F0D5DEB" w:rsidR="00D05DDA" w:rsidRPr="00641A10" w:rsidRDefault="00D05DDA" w:rsidP="00203819">
            <w:pPr>
              <w:pStyle w:val="Tabletextleft"/>
            </w:pPr>
            <w:r w:rsidRPr="00641A10">
              <w:t xml:space="preserve">Durri Aboriginal Corporation Medical Service </w:t>
            </w:r>
          </w:p>
        </w:tc>
        <w:tc>
          <w:tcPr>
            <w:tcW w:w="1031" w:type="dxa"/>
          </w:tcPr>
          <w:p w14:paraId="51A40FB5" w14:textId="2ED8C7DB" w:rsidR="00D05DDA" w:rsidRPr="00641A10" w:rsidRDefault="00D05DDA" w:rsidP="00203819">
            <w:pPr>
              <w:pStyle w:val="Tabletextleft"/>
            </w:pPr>
            <w:r w:rsidRPr="00641A10">
              <w:t>Kempsey</w:t>
            </w:r>
          </w:p>
        </w:tc>
        <w:tc>
          <w:tcPr>
            <w:tcW w:w="2222" w:type="dxa"/>
          </w:tcPr>
          <w:p w14:paraId="1DFB7178" w14:textId="4D77DAF9" w:rsidR="00D05DDA" w:rsidRPr="00641A10" w:rsidRDefault="00D05DDA" w:rsidP="00203819">
            <w:pPr>
              <w:pStyle w:val="Tabletextleft"/>
            </w:pPr>
            <w:hyperlink r:id="rId16">
              <w:r w:rsidRPr="00641A10">
                <w:rPr>
                  <w:rStyle w:val="Hyperlink"/>
                </w:rPr>
                <w:t>(02) 6560 2300</w:t>
              </w:r>
            </w:hyperlink>
          </w:p>
        </w:tc>
      </w:tr>
      <w:tr w:rsidR="00D05DDA" w:rsidRPr="00641A10" w14:paraId="0DA7F439" w14:textId="77777777" w:rsidTr="00641A10">
        <w:tc>
          <w:tcPr>
            <w:tcW w:w="768" w:type="dxa"/>
          </w:tcPr>
          <w:p w14:paraId="10A1DE8F" w14:textId="7F50EAB9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2CE3CC4C" w14:textId="5E49A800" w:rsidR="00D05DDA" w:rsidRPr="00641A10" w:rsidRDefault="00D05DDA" w:rsidP="00203819">
            <w:pPr>
              <w:pStyle w:val="Tabletextleft"/>
            </w:pPr>
            <w:r w:rsidRPr="00641A10">
              <w:t xml:space="preserve">Eleanor Duncan Aboriginal Services </w:t>
            </w:r>
          </w:p>
        </w:tc>
        <w:tc>
          <w:tcPr>
            <w:tcW w:w="1031" w:type="dxa"/>
          </w:tcPr>
          <w:p w14:paraId="3A2149DD" w14:textId="4ABEFE50" w:rsidR="00D05DDA" w:rsidRPr="00641A10" w:rsidRDefault="00D05DDA" w:rsidP="00203819">
            <w:pPr>
              <w:pStyle w:val="Tabletextleft"/>
            </w:pPr>
            <w:r w:rsidRPr="00641A10">
              <w:t>Wyong</w:t>
            </w:r>
          </w:p>
        </w:tc>
        <w:tc>
          <w:tcPr>
            <w:tcW w:w="2222" w:type="dxa"/>
          </w:tcPr>
          <w:p w14:paraId="2A1B7D5A" w14:textId="1C2F15A3" w:rsidR="00D05DDA" w:rsidRPr="00641A10" w:rsidRDefault="00D05DDA" w:rsidP="00203819">
            <w:pPr>
              <w:pStyle w:val="Tabletextleft"/>
            </w:pPr>
            <w:hyperlink r:id="rId17">
              <w:r w:rsidRPr="00641A10">
                <w:rPr>
                  <w:rStyle w:val="Hyperlink"/>
                </w:rPr>
                <w:t>(02) 4351 1040</w:t>
              </w:r>
            </w:hyperlink>
          </w:p>
        </w:tc>
      </w:tr>
      <w:tr w:rsidR="00D05DDA" w:rsidRPr="00641A10" w14:paraId="13007994" w14:textId="77777777" w:rsidTr="00641A10">
        <w:tc>
          <w:tcPr>
            <w:tcW w:w="768" w:type="dxa"/>
          </w:tcPr>
          <w:p w14:paraId="2E2D1F5B" w14:textId="1444E24F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1418B0FD" w14:textId="31AAA560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Galambila</w:t>
            </w:r>
            <w:proofErr w:type="spellEnd"/>
            <w:r w:rsidRPr="00641A10">
              <w:t xml:space="preserve"> Aboriginal Health Service </w:t>
            </w:r>
          </w:p>
        </w:tc>
        <w:tc>
          <w:tcPr>
            <w:tcW w:w="1031" w:type="dxa"/>
          </w:tcPr>
          <w:p w14:paraId="124AA5F7" w14:textId="7A9721F2" w:rsidR="00D05DDA" w:rsidRPr="00641A10" w:rsidRDefault="00D05DDA" w:rsidP="00203819">
            <w:pPr>
              <w:pStyle w:val="Tabletextleft"/>
            </w:pPr>
            <w:r w:rsidRPr="00641A10">
              <w:t>Coffs Harbour</w:t>
            </w:r>
          </w:p>
        </w:tc>
        <w:tc>
          <w:tcPr>
            <w:tcW w:w="2222" w:type="dxa"/>
          </w:tcPr>
          <w:p w14:paraId="54CDB638" w14:textId="12FE4B76" w:rsidR="00D05DDA" w:rsidRPr="00641A10" w:rsidRDefault="00D05DDA" w:rsidP="00203819">
            <w:pPr>
              <w:pStyle w:val="Tabletextleft"/>
            </w:pPr>
            <w:hyperlink r:id="rId18">
              <w:r w:rsidRPr="00641A10">
                <w:rPr>
                  <w:rStyle w:val="Hyperlink"/>
                </w:rPr>
                <w:t>(02) 6652 0800</w:t>
              </w:r>
            </w:hyperlink>
          </w:p>
        </w:tc>
      </w:tr>
      <w:tr w:rsidR="00D05DDA" w:rsidRPr="00641A10" w14:paraId="51F1D4F6" w14:textId="77777777" w:rsidTr="00641A10">
        <w:tc>
          <w:tcPr>
            <w:tcW w:w="768" w:type="dxa"/>
          </w:tcPr>
          <w:p w14:paraId="2893EF9A" w14:textId="4583C087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4E5BAB5B" w14:textId="6A7DC8BE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Katungul</w:t>
            </w:r>
            <w:proofErr w:type="spellEnd"/>
            <w:r w:rsidRPr="00641A10">
              <w:t xml:space="preserve"> Aboriginal Corporation  </w:t>
            </w:r>
          </w:p>
        </w:tc>
        <w:tc>
          <w:tcPr>
            <w:tcW w:w="1031" w:type="dxa"/>
          </w:tcPr>
          <w:p w14:paraId="2DC995AE" w14:textId="768B08B9" w:rsidR="00D05DDA" w:rsidRPr="00641A10" w:rsidRDefault="00D05DDA" w:rsidP="00203819">
            <w:pPr>
              <w:pStyle w:val="Tabletextleft"/>
            </w:pPr>
            <w:r w:rsidRPr="00641A10">
              <w:t>Bega-Batemans Bay</w:t>
            </w:r>
          </w:p>
        </w:tc>
        <w:tc>
          <w:tcPr>
            <w:tcW w:w="2222" w:type="dxa"/>
          </w:tcPr>
          <w:p w14:paraId="298002F6" w14:textId="4EDA8A08" w:rsidR="00D05DDA" w:rsidRPr="00641A10" w:rsidRDefault="00D05DDA" w:rsidP="00203819">
            <w:pPr>
              <w:pStyle w:val="Tabletextleft"/>
            </w:pPr>
            <w:hyperlink r:id="rId19">
              <w:r w:rsidRPr="00641A10">
                <w:rPr>
                  <w:rStyle w:val="Hyperlink"/>
                </w:rPr>
                <w:t>(02) 4476 2155</w:t>
              </w:r>
            </w:hyperlink>
          </w:p>
        </w:tc>
      </w:tr>
      <w:tr w:rsidR="00D05DDA" w:rsidRPr="00641A10" w14:paraId="268D406F" w14:textId="77777777" w:rsidTr="00641A10">
        <w:tc>
          <w:tcPr>
            <w:tcW w:w="768" w:type="dxa"/>
          </w:tcPr>
          <w:p w14:paraId="42742E6A" w14:textId="13ED9E1F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7E257C89" w14:textId="1DD7BCCB" w:rsidR="00D05DDA" w:rsidRPr="00641A10" w:rsidRDefault="00D05DDA" w:rsidP="00203819">
            <w:pPr>
              <w:pStyle w:val="Tabletextleft"/>
            </w:pPr>
            <w:r w:rsidRPr="00641A10">
              <w:t xml:space="preserve">Kinchela Boys Home Aboriginal Corporation </w:t>
            </w:r>
          </w:p>
        </w:tc>
        <w:tc>
          <w:tcPr>
            <w:tcW w:w="1031" w:type="dxa"/>
          </w:tcPr>
          <w:p w14:paraId="7F278069" w14:textId="78726DB1" w:rsidR="00D05DDA" w:rsidRPr="00641A10" w:rsidRDefault="00D05DDA" w:rsidP="00203819">
            <w:pPr>
              <w:pStyle w:val="Tabletextleft"/>
            </w:pPr>
            <w:r w:rsidRPr="00641A10">
              <w:t>Waterloo, Sydney</w:t>
            </w:r>
          </w:p>
        </w:tc>
        <w:tc>
          <w:tcPr>
            <w:tcW w:w="2222" w:type="dxa"/>
          </w:tcPr>
          <w:p w14:paraId="29764B09" w14:textId="58E7171C" w:rsidR="00D05DDA" w:rsidRPr="00641A10" w:rsidRDefault="00D05DDA" w:rsidP="00203819">
            <w:pPr>
              <w:pStyle w:val="Tabletextleft"/>
            </w:pPr>
            <w:hyperlink r:id="rId20">
              <w:r w:rsidRPr="00641A10">
                <w:rPr>
                  <w:rStyle w:val="Hyperlink"/>
                </w:rPr>
                <w:t>(02) 9051 1690</w:t>
              </w:r>
            </w:hyperlink>
          </w:p>
        </w:tc>
      </w:tr>
      <w:tr w:rsidR="00D05DDA" w:rsidRPr="00641A10" w14:paraId="066657AB" w14:textId="77777777" w:rsidTr="00641A10">
        <w:tc>
          <w:tcPr>
            <w:tcW w:w="768" w:type="dxa"/>
          </w:tcPr>
          <w:p w14:paraId="4AB892FF" w14:textId="1F3DEF46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25EC25F1" w14:textId="26111418" w:rsidR="00D05DDA" w:rsidRPr="00641A10" w:rsidRDefault="00D05DDA" w:rsidP="00203819">
            <w:pPr>
              <w:pStyle w:val="Tabletextleft"/>
            </w:pPr>
            <w:r w:rsidRPr="00641A10">
              <w:t xml:space="preserve">Orange Aboriginal Medical Service </w:t>
            </w:r>
          </w:p>
        </w:tc>
        <w:tc>
          <w:tcPr>
            <w:tcW w:w="1031" w:type="dxa"/>
          </w:tcPr>
          <w:p w14:paraId="6F785834" w14:textId="783C9104" w:rsidR="00D05DDA" w:rsidRPr="00641A10" w:rsidRDefault="00D05DDA" w:rsidP="00203819">
            <w:pPr>
              <w:pStyle w:val="Tabletextleft"/>
            </w:pPr>
            <w:r w:rsidRPr="00641A10">
              <w:t>Orange</w:t>
            </w:r>
          </w:p>
        </w:tc>
        <w:tc>
          <w:tcPr>
            <w:tcW w:w="2222" w:type="dxa"/>
          </w:tcPr>
          <w:p w14:paraId="76DCB1EE" w14:textId="46943E6A" w:rsidR="00D05DDA" w:rsidRPr="00641A10" w:rsidRDefault="00D05DDA" w:rsidP="00203819">
            <w:pPr>
              <w:pStyle w:val="Tabletextleft"/>
            </w:pPr>
            <w:hyperlink r:id="rId21">
              <w:r w:rsidRPr="00641A10">
                <w:rPr>
                  <w:rStyle w:val="Hyperlink"/>
                </w:rPr>
                <w:t>(02) 6393 9000</w:t>
              </w:r>
            </w:hyperlink>
          </w:p>
        </w:tc>
      </w:tr>
      <w:tr w:rsidR="00D05DDA" w:rsidRPr="00641A10" w14:paraId="48FA9F8C" w14:textId="77777777" w:rsidTr="00641A10">
        <w:tc>
          <w:tcPr>
            <w:tcW w:w="768" w:type="dxa"/>
          </w:tcPr>
          <w:p w14:paraId="50E7EE69" w14:textId="51C79C0B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6CB222E9" w14:textId="71BA3832" w:rsidR="00D05DDA" w:rsidRPr="00641A10" w:rsidRDefault="00D05DDA" w:rsidP="00203819">
            <w:pPr>
              <w:pStyle w:val="Tabletextleft"/>
            </w:pPr>
            <w:r w:rsidRPr="00641A10">
              <w:t xml:space="preserve">Peak Hill Aboriginal Medical Service </w:t>
            </w:r>
          </w:p>
        </w:tc>
        <w:tc>
          <w:tcPr>
            <w:tcW w:w="1031" w:type="dxa"/>
          </w:tcPr>
          <w:p w14:paraId="08F22CA6" w14:textId="100ACD14" w:rsidR="00D05DDA" w:rsidRPr="00641A10" w:rsidRDefault="00D05DDA" w:rsidP="00203819">
            <w:pPr>
              <w:pStyle w:val="Tabletextleft"/>
            </w:pPr>
            <w:r w:rsidRPr="00641A10">
              <w:t>Peak Hill</w:t>
            </w:r>
          </w:p>
        </w:tc>
        <w:tc>
          <w:tcPr>
            <w:tcW w:w="2222" w:type="dxa"/>
          </w:tcPr>
          <w:p w14:paraId="4DA79447" w14:textId="096A35EF" w:rsidR="00D05DDA" w:rsidRPr="00641A10" w:rsidRDefault="00D05DDA" w:rsidP="00203819">
            <w:pPr>
              <w:pStyle w:val="Tabletextleft"/>
            </w:pPr>
            <w:hyperlink r:id="rId22">
              <w:r w:rsidRPr="00641A10">
                <w:rPr>
                  <w:rStyle w:val="Hyperlink"/>
                </w:rPr>
                <w:t>(02) 6869 1144</w:t>
              </w:r>
            </w:hyperlink>
          </w:p>
        </w:tc>
      </w:tr>
      <w:tr w:rsidR="00D05DDA" w:rsidRPr="00641A10" w14:paraId="067FDE2F" w14:textId="77777777" w:rsidTr="00641A10">
        <w:tc>
          <w:tcPr>
            <w:tcW w:w="768" w:type="dxa"/>
          </w:tcPr>
          <w:p w14:paraId="49A38AFF" w14:textId="727B770E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22182ECE" w14:textId="059346F4" w:rsidR="00D05DDA" w:rsidRPr="00641A10" w:rsidRDefault="00D05DDA" w:rsidP="00203819">
            <w:pPr>
              <w:pStyle w:val="Tabletextleft"/>
            </w:pPr>
            <w:proofErr w:type="gramStart"/>
            <w:r w:rsidRPr="00641A10">
              <w:t>Plus</w:t>
            </w:r>
            <w:proofErr w:type="gramEnd"/>
            <w:r w:rsidRPr="00641A10">
              <w:t xml:space="preserve"> X Aboriginal Medical Service </w:t>
            </w:r>
          </w:p>
        </w:tc>
        <w:tc>
          <w:tcPr>
            <w:tcW w:w="1031" w:type="dxa"/>
          </w:tcPr>
          <w:p w14:paraId="14C86A55" w14:textId="7E15C3A5" w:rsidR="00D05DDA" w:rsidRPr="00641A10" w:rsidRDefault="00D05DDA" w:rsidP="00203819">
            <w:pPr>
              <w:pStyle w:val="Tabletextleft"/>
            </w:pPr>
            <w:r w:rsidRPr="00641A10">
              <w:t>Moree</w:t>
            </w:r>
          </w:p>
        </w:tc>
        <w:tc>
          <w:tcPr>
            <w:tcW w:w="2222" w:type="dxa"/>
          </w:tcPr>
          <w:p w14:paraId="67A3FC05" w14:textId="23FF9C4F" w:rsidR="00D05DDA" w:rsidRPr="00641A10" w:rsidRDefault="00D05DDA" w:rsidP="00203819">
            <w:pPr>
              <w:pStyle w:val="Tabletextleft"/>
            </w:pPr>
            <w:hyperlink r:id="rId23">
              <w:r w:rsidRPr="00641A10">
                <w:rPr>
                  <w:rStyle w:val="Hyperlink"/>
                </w:rPr>
                <w:t>(02) 6752 8432</w:t>
              </w:r>
            </w:hyperlink>
          </w:p>
        </w:tc>
      </w:tr>
      <w:tr w:rsidR="00D05DDA" w:rsidRPr="00641A10" w14:paraId="5D205385" w14:textId="77777777" w:rsidTr="00641A10">
        <w:tc>
          <w:tcPr>
            <w:tcW w:w="768" w:type="dxa"/>
          </w:tcPr>
          <w:p w14:paraId="036248DC" w14:textId="3C30F201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6C91C2FC" w14:textId="3CC0DE4A" w:rsidR="00D05DDA" w:rsidRPr="00641A10" w:rsidRDefault="00D05DDA" w:rsidP="00203819">
            <w:pPr>
              <w:pStyle w:val="Tabletextleft"/>
            </w:pPr>
            <w:r w:rsidRPr="00641A10">
              <w:t xml:space="preserve">Riverina Medical and Dental AC </w:t>
            </w:r>
          </w:p>
        </w:tc>
        <w:tc>
          <w:tcPr>
            <w:tcW w:w="1031" w:type="dxa"/>
          </w:tcPr>
          <w:p w14:paraId="2EF23E0D" w14:textId="4E1C9320" w:rsidR="00D05DDA" w:rsidRPr="00641A10" w:rsidRDefault="00D05DDA" w:rsidP="00203819">
            <w:pPr>
              <w:pStyle w:val="Tabletextleft"/>
            </w:pPr>
            <w:r w:rsidRPr="00641A10">
              <w:t>Wagga Wagga</w:t>
            </w:r>
          </w:p>
        </w:tc>
        <w:tc>
          <w:tcPr>
            <w:tcW w:w="2222" w:type="dxa"/>
          </w:tcPr>
          <w:p w14:paraId="1E433FFB" w14:textId="39450F16" w:rsidR="00D05DDA" w:rsidRPr="00641A10" w:rsidRDefault="00D05DDA" w:rsidP="00203819">
            <w:pPr>
              <w:pStyle w:val="Tabletextleft"/>
            </w:pPr>
            <w:hyperlink r:id="rId24">
              <w:r w:rsidRPr="00641A10">
                <w:rPr>
                  <w:rStyle w:val="Hyperlink"/>
                </w:rPr>
                <w:t>(02) 6923 5200</w:t>
              </w:r>
            </w:hyperlink>
          </w:p>
        </w:tc>
      </w:tr>
      <w:tr w:rsidR="00D05DDA" w:rsidRPr="00641A10" w14:paraId="4446B248" w14:textId="77777777" w:rsidTr="00641A10">
        <w:tc>
          <w:tcPr>
            <w:tcW w:w="768" w:type="dxa"/>
          </w:tcPr>
          <w:p w14:paraId="350C4A67" w14:textId="6732441A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338F27E3" w14:textId="0E6B9262" w:rsidR="00D05DDA" w:rsidRPr="00641A10" w:rsidRDefault="00D05DDA" w:rsidP="00203819">
            <w:pPr>
              <w:pStyle w:val="Tabletextleft"/>
            </w:pPr>
            <w:r w:rsidRPr="00641A10">
              <w:t xml:space="preserve">South Coast Medical Aboriginal Corporation </w:t>
            </w:r>
          </w:p>
        </w:tc>
        <w:tc>
          <w:tcPr>
            <w:tcW w:w="1031" w:type="dxa"/>
          </w:tcPr>
          <w:p w14:paraId="15F9FA79" w14:textId="4FDB7385" w:rsidR="00D05DDA" w:rsidRPr="00641A10" w:rsidRDefault="00D05DDA" w:rsidP="00203819">
            <w:pPr>
              <w:pStyle w:val="Tabletextleft"/>
            </w:pPr>
            <w:r w:rsidRPr="00641A10">
              <w:t>Nowra</w:t>
            </w:r>
          </w:p>
        </w:tc>
        <w:tc>
          <w:tcPr>
            <w:tcW w:w="2222" w:type="dxa"/>
          </w:tcPr>
          <w:p w14:paraId="320AA09E" w14:textId="30EB9ED1" w:rsidR="00D05DDA" w:rsidRPr="00641A10" w:rsidRDefault="00D05DDA" w:rsidP="00203819">
            <w:pPr>
              <w:pStyle w:val="Tabletextleft"/>
            </w:pPr>
            <w:hyperlink r:id="rId25">
              <w:r w:rsidRPr="00641A10">
                <w:rPr>
                  <w:rStyle w:val="Hyperlink"/>
                </w:rPr>
                <w:t>(02) 4448 0200</w:t>
              </w:r>
            </w:hyperlink>
          </w:p>
        </w:tc>
      </w:tr>
      <w:tr w:rsidR="00D05DDA" w:rsidRPr="00641A10" w14:paraId="07BB242D" w14:textId="77777777" w:rsidTr="00641A10">
        <w:tc>
          <w:tcPr>
            <w:tcW w:w="768" w:type="dxa"/>
          </w:tcPr>
          <w:p w14:paraId="24993AC6" w14:textId="31678287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25707BE6" w14:textId="6B074703" w:rsidR="00D05DDA" w:rsidRPr="00641A10" w:rsidRDefault="00D05DDA" w:rsidP="00203819">
            <w:pPr>
              <w:pStyle w:val="Tabletextleft"/>
            </w:pPr>
            <w:r w:rsidRPr="00641A10">
              <w:t xml:space="preserve">Sydney Region Aboriginal Corporation  </w:t>
            </w:r>
          </w:p>
        </w:tc>
        <w:tc>
          <w:tcPr>
            <w:tcW w:w="1031" w:type="dxa"/>
          </w:tcPr>
          <w:p w14:paraId="674DE258" w14:textId="113C335B" w:rsidR="00D05DDA" w:rsidRPr="00641A10" w:rsidRDefault="00D05DDA" w:rsidP="00203819">
            <w:pPr>
              <w:pStyle w:val="Tabletextleft"/>
            </w:pPr>
            <w:r w:rsidRPr="00641A10">
              <w:t>Penrith</w:t>
            </w:r>
          </w:p>
        </w:tc>
        <w:tc>
          <w:tcPr>
            <w:tcW w:w="2222" w:type="dxa"/>
          </w:tcPr>
          <w:p w14:paraId="31F14839" w14:textId="4D8AE7E0" w:rsidR="00D05DDA" w:rsidRPr="00641A10" w:rsidRDefault="00D05DDA" w:rsidP="00203819">
            <w:pPr>
              <w:pStyle w:val="Tabletextleft"/>
            </w:pPr>
            <w:hyperlink r:id="rId26">
              <w:r w:rsidRPr="00641A10">
                <w:rPr>
                  <w:rStyle w:val="Hyperlink"/>
                </w:rPr>
                <w:t>(02) 4721 1536</w:t>
              </w:r>
            </w:hyperlink>
          </w:p>
        </w:tc>
      </w:tr>
      <w:tr w:rsidR="00D05DDA" w:rsidRPr="00641A10" w14:paraId="6514EB80" w14:textId="77777777" w:rsidTr="00641A10">
        <w:tc>
          <w:tcPr>
            <w:tcW w:w="768" w:type="dxa"/>
          </w:tcPr>
          <w:p w14:paraId="7F95122C" w14:textId="6E9B79FE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14E72DE1" w14:textId="5DA40613" w:rsidR="00D05DDA" w:rsidRPr="00641A10" w:rsidRDefault="00D05DDA" w:rsidP="00203819">
            <w:pPr>
              <w:pStyle w:val="Tabletextleft"/>
            </w:pPr>
            <w:r w:rsidRPr="00641A10">
              <w:t xml:space="preserve">Tamworth Aboriginal Medical Service – Aboriginal Corporation </w:t>
            </w:r>
          </w:p>
        </w:tc>
        <w:tc>
          <w:tcPr>
            <w:tcW w:w="1031" w:type="dxa"/>
          </w:tcPr>
          <w:p w14:paraId="03D7C903" w14:textId="7889EA08" w:rsidR="00D05DDA" w:rsidRPr="00641A10" w:rsidRDefault="00D05DDA" w:rsidP="00203819">
            <w:pPr>
              <w:pStyle w:val="Tabletextleft"/>
            </w:pPr>
            <w:r w:rsidRPr="00641A10">
              <w:t>Tamworth</w:t>
            </w:r>
          </w:p>
        </w:tc>
        <w:tc>
          <w:tcPr>
            <w:tcW w:w="2222" w:type="dxa"/>
          </w:tcPr>
          <w:p w14:paraId="08473B61" w14:textId="5DE41AA8" w:rsidR="00D05DDA" w:rsidRPr="00641A10" w:rsidRDefault="00D05DDA" w:rsidP="00203819">
            <w:pPr>
              <w:pStyle w:val="Tabletextleft"/>
            </w:pPr>
            <w:hyperlink r:id="rId27">
              <w:r w:rsidRPr="00641A10">
                <w:rPr>
                  <w:rStyle w:val="Hyperlink"/>
                </w:rPr>
                <w:t>(02) 6760 2500</w:t>
              </w:r>
            </w:hyperlink>
          </w:p>
        </w:tc>
      </w:tr>
      <w:tr w:rsidR="00D05DDA" w:rsidRPr="00641A10" w14:paraId="71C064DD" w14:textId="77777777" w:rsidTr="00641A10">
        <w:tc>
          <w:tcPr>
            <w:tcW w:w="768" w:type="dxa"/>
          </w:tcPr>
          <w:p w14:paraId="1DEDD234" w14:textId="7CEA6080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47A5DD45" w14:textId="46851632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Tobwabba</w:t>
            </w:r>
            <w:proofErr w:type="spellEnd"/>
            <w:r w:rsidRPr="00641A10">
              <w:t xml:space="preserve"> Aboriginal Corporation Medical Service </w:t>
            </w:r>
          </w:p>
        </w:tc>
        <w:tc>
          <w:tcPr>
            <w:tcW w:w="1031" w:type="dxa"/>
          </w:tcPr>
          <w:p w14:paraId="41268BBD" w14:textId="7AB15434" w:rsidR="00D05DDA" w:rsidRPr="00641A10" w:rsidRDefault="00D05DDA" w:rsidP="00203819">
            <w:pPr>
              <w:pStyle w:val="Tabletextleft"/>
            </w:pPr>
            <w:r w:rsidRPr="00641A10">
              <w:t>Penrith</w:t>
            </w:r>
          </w:p>
        </w:tc>
        <w:tc>
          <w:tcPr>
            <w:tcW w:w="2222" w:type="dxa"/>
          </w:tcPr>
          <w:p w14:paraId="7ECBAC2C" w14:textId="7FF83923" w:rsidR="00D05DDA" w:rsidRPr="00641A10" w:rsidRDefault="00D05DDA" w:rsidP="00203819">
            <w:pPr>
              <w:pStyle w:val="Tabletextleft"/>
            </w:pPr>
            <w:hyperlink r:id="rId28">
              <w:r w:rsidRPr="00641A10">
                <w:rPr>
                  <w:rStyle w:val="Hyperlink"/>
                </w:rPr>
                <w:t>(02) 6555 6271</w:t>
              </w:r>
            </w:hyperlink>
          </w:p>
        </w:tc>
      </w:tr>
      <w:tr w:rsidR="00D05DDA" w:rsidRPr="00641A10" w14:paraId="40A06CD2" w14:textId="77777777" w:rsidTr="00641A10">
        <w:tc>
          <w:tcPr>
            <w:tcW w:w="768" w:type="dxa"/>
          </w:tcPr>
          <w:p w14:paraId="15A864C7" w14:textId="657B989E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782ED08D" w14:textId="519AC78E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Ungooroo</w:t>
            </w:r>
            <w:proofErr w:type="spellEnd"/>
            <w:r w:rsidRPr="00641A10">
              <w:t xml:space="preserve"> Aboriginal Corporation </w:t>
            </w:r>
          </w:p>
        </w:tc>
        <w:tc>
          <w:tcPr>
            <w:tcW w:w="1031" w:type="dxa"/>
          </w:tcPr>
          <w:p w14:paraId="37039C25" w14:textId="39E66A7A" w:rsidR="00D05DDA" w:rsidRPr="00641A10" w:rsidRDefault="00D05DDA" w:rsidP="00203819">
            <w:pPr>
              <w:pStyle w:val="Tabletextleft"/>
            </w:pPr>
            <w:r w:rsidRPr="00641A10">
              <w:t>Singleton</w:t>
            </w:r>
          </w:p>
        </w:tc>
        <w:tc>
          <w:tcPr>
            <w:tcW w:w="2222" w:type="dxa"/>
          </w:tcPr>
          <w:p w14:paraId="208A1913" w14:textId="578FA6A1" w:rsidR="00D05DDA" w:rsidRPr="00641A10" w:rsidRDefault="00D05DDA" w:rsidP="00203819">
            <w:pPr>
              <w:pStyle w:val="Tabletextleft"/>
            </w:pPr>
            <w:hyperlink r:id="rId29">
              <w:r w:rsidRPr="00641A10">
                <w:rPr>
                  <w:rStyle w:val="Hyperlink"/>
                </w:rPr>
                <w:t>(02) 6571 5111</w:t>
              </w:r>
            </w:hyperlink>
          </w:p>
        </w:tc>
      </w:tr>
      <w:tr w:rsidR="00D05DDA" w:rsidRPr="00641A10" w14:paraId="1775A9F9" w14:textId="77777777" w:rsidTr="00641A10">
        <w:tc>
          <w:tcPr>
            <w:tcW w:w="768" w:type="dxa"/>
          </w:tcPr>
          <w:p w14:paraId="25923063" w14:textId="1806626B" w:rsidR="00D05DDA" w:rsidRPr="00641A10" w:rsidRDefault="00D05DDA" w:rsidP="00203819">
            <w:pPr>
              <w:pStyle w:val="Tabletextleft"/>
            </w:pPr>
            <w:r w:rsidRPr="00641A10">
              <w:t xml:space="preserve">NSW </w:t>
            </w:r>
          </w:p>
        </w:tc>
        <w:tc>
          <w:tcPr>
            <w:tcW w:w="5039" w:type="dxa"/>
          </w:tcPr>
          <w:p w14:paraId="745703DA" w14:textId="47FA55BF" w:rsidR="00D05DDA" w:rsidRPr="00641A10" w:rsidRDefault="00D05DDA" w:rsidP="00203819">
            <w:pPr>
              <w:pStyle w:val="Tabletextleft"/>
            </w:pPr>
            <w:r w:rsidRPr="00641A10">
              <w:t xml:space="preserve">Waminda - South Coast Women's Health and Well Being Aboriginal Corporation </w:t>
            </w:r>
          </w:p>
        </w:tc>
        <w:tc>
          <w:tcPr>
            <w:tcW w:w="1031" w:type="dxa"/>
          </w:tcPr>
          <w:p w14:paraId="493BC3BF" w14:textId="69B86709" w:rsidR="00D05DDA" w:rsidRPr="00641A10" w:rsidRDefault="00D05DDA" w:rsidP="00203819">
            <w:pPr>
              <w:pStyle w:val="Tabletextleft"/>
            </w:pPr>
            <w:r w:rsidRPr="00641A10">
              <w:t>Nowra</w:t>
            </w:r>
          </w:p>
        </w:tc>
        <w:tc>
          <w:tcPr>
            <w:tcW w:w="2222" w:type="dxa"/>
          </w:tcPr>
          <w:p w14:paraId="14D1527A" w14:textId="6255BEA0" w:rsidR="00D05DDA" w:rsidRPr="00641A10" w:rsidRDefault="00D05DDA" w:rsidP="00203819">
            <w:pPr>
              <w:pStyle w:val="Tabletextleft"/>
            </w:pPr>
            <w:hyperlink r:id="rId30">
              <w:r w:rsidRPr="00641A10">
                <w:rPr>
                  <w:rStyle w:val="Hyperlink"/>
                </w:rPr>
                <w:t>(02) 4421 7400</w:t>
              </w:r>
            </w:hyperlink>
          </w:p>
        </w:tc>
      </w:tr>
      <w:tr w:rsidR="00D05DDA" w:rsidRPr="00641A10" w14:paraId="3A0C64A4" w14:textId="77777777" w:rsidTr="00641A10">
        <w:tc>
          <w:tcPr>
            <w:tcW w:w="768" w:type="dxa"/>
          </w:tcPr>
          <w:p w14:paraId="6EA78E6A" w14:textId="087DC53E" w:rsidR="00D05DDA" w:rsidRPr="00641A10" w:rsidRDefault="00D05DDA" w:rsidP="00203819">
            <w:pPr>
              <w:pStyle w:val="Tabletextleft"/>
            </w:pPr>
            <w:r w:rsidRPr="00641A10">
              <w:lastRenderedPageBreak/>
              <w:t xml:space="preserve">NSW </w:t>
            </w:r>
          </w:p>
        </w:tc>
        <w:tc>
          <w:tcPr>
            <w:tcW w:w="5039" w:type="dxa"/>
          </w:tcPr>
          <w:p w14:paraId="2D0F70C5" w14:textId="5C0490F2" w:rsidR="00D05DDA" w:rsidRPr="00641A10" w:rsidRDefault="00D05DDA" w:rsidP="00203819">
            <w:pPr>
              <w:pStyle w:val="Tabletextleft"/>
            </w:pPr>
            <w:r w:rsidRPr="00641A10">
              <w:t xml:space="preserve">Wellington Aboriginal Corporation Health Service </w:t>
            </w:r>
          </w:p>
        </w:tc>
        <w:tc>
          <w:tcPr>
            <w:tcW w:w="1031" w:type="dxa"/>
          </w:tcPr>
          <w:p w14:paraId="4465FD93" w14:textId="3639814F" w:rsidR="00D05DDA" w:rsidRPr="00641A10" w:rsidRDefault="00D05DDA" w:rsidP="00203819">
            <w:pPr>
              <w:pStyle w:val="Tabletextleft"/>
            </w:pPr>
            <w:r w:rsidRPr="00641A10">
              <w:t>Western Sydney</w:t>
            </w:r>
          </w:p>
        </w:tc>
        <w:tc>
          <w:tcPr>
            <w:tcW w:w="2222" w:type="dxa"/>
          </w:tcPr>
          <w:p w14:paraId="17BDB93C" w14:textId="0B499BB3" w:rsidR="00D05DDA" w:rsidRPr="00641A10" w:rsidRDefault="00203819" w:rsidP="00203819">
            <w:pPr>
              <w:pStyle w:val="Tabletextleft"/>
            </w:pPr>
            <w:hyperlink r:id="rId31" w:history="1">
              <w:r w:rsidR="00D05DDA" w:rsidRPr="00203819">
                <w:rPr>
                  <w:rStyle w:val="Hyperlink"/>
                </w:rPr>
                <w:t>(02) 6845 5400</w:t>
              </w:r>
            </w:hyperlink>
          </w:p>
        </w:tc>
      </w:tr>
      <w:tr w:rsidR="00D05DDA" w:rsidRPr="00641A10" w14:paraId="5B50F23A" w14:textId="77777777" w:rsidTr="00641A10">
        <w:tc>
          <w:tcPr>
            <w:tcW w:w="768" w:type="dxa"/>
          </w:tcPr>
          <w:p w14:paraId="197EEBC1" w14:textId="4B696F5D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3526FE5D" w14:textId="26E229E3" w:rsidR="00D05DDA" w:rsidRPr="00641A10" w:rsidRDefault="00D05DDA" w:rsidP="00203819">
            <w:pPr>
              <w:pStyle w:val="Tabletextleft"/>
            </w:pPr>
            <w:r w:rsidRPr="00641A10">
              <w:t xml:space="preserve">Alawa Aboriginal Corporation </w:t>
            </w:r>
          </w:p>
        </w:tc>
        <w:tc>
          <w:tcPr>
            <w:tcW w:w="1031" w:type="dxa"/>
          </w:tcPr>
          <w:p w14:paraId="33F918EB" w14:textId="4D6DC0E8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Minyeri</w:t>
            </w:r>
            <w:proofErr w:type="spellEnd"/>
          </w:p>
        </w:tc>
        <w:tc>
          <w:tcPr>
            <w:tcW w:w="2222" w:type="dxa"/>
          </w:tcPr>
          <w:p w14:paraId="763DAEC2" w14:textId="53AC1B51" w:rsidR="00D05DDA" w:rsidRPr="00641A10" w:rsidRDefault="00203819" w:rsidP="00203819">
            <w:pPr>
              <w:pStyle w:val="Tabletextleft"/>
            </w:pPr>
            <w:hyperlink r:id="rId32" w:history="1">
              <w:r w:rsidR="00D05DDA" w:rsidRPr="00203819">
                <w:rPr>
                  <w:rStyle w:val="Hyperlink"/>
                </w:rPr>
                <w:t>(08) 8975 9797</w:t>
              </w:r>
            </w:hyperlink>
          </w:p>
        </w:tc>
      </w:tr>
      <w:tr w:rsidR="00D05DDA" w:rsidRPr="00641A10" w14:paraId="55471975" w14:textId="77777777" w:rsidTr="00641A10">
        <w:tc>
          <w:tcPr>
            <w:tcW w:w="768" w:type="dxa"/>
          </w:tcPr>
          <w:p w14:paraId="20F04FA2" w14:textId="23A87D57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3E2BCD79" w14:textId="11DD324C" w:rsidR="00D05DDA" w:rsidRPr="00641A10" w:rsidRDefault="00D05DDA" w:rsidP="00203819">
            <w:pPr>
              <w:pStyle w:val="Tabletextleft"/>
            </w:pPr>
            <w:r w:rsidRPr="00641A10">
              <w:t xml:space="preserve">Congress Aboriginal AC  </w:t>
            </w:r>
          </w:p>
        </w:tc>
        <w:tc>
          <w:tcPr>
            <w:tcW w:w="1031" w:type="dxa"/>
          </w:tcPr>
          <w:p w14:paraId="317669B5" w14:textId="6DDF5038" w:rsidR="00D05DDA" w:rsidRPr="00641A10" w:rsidRDefault="00D05DDA" w:rsidP="00203819">
            <w:pPr>
              <w:pStyle w:val="Tabletextleft"/>
            </w:pPr>
            <w:r w:rsidRPr="00641A10">
              <w:t>Alice Springs</w:t>
            </w:r>
          </w:p>
        </w:tc>
        <w:tc>
          <w:tcPr>
            <w:tcW w:w="2222" w:type="dxa"/>
          </w:tcPr>
          <w:p w14:paraId="26C21AEC" w14:textId="2B15608B" w:rsidR="00D05DDA" w:rsidRPr="00641A10" w:rsidRDefault="00D05DDA" w:rsidP="00203819">
            <w:pPr>
              <w:pStyle w:val="Tabletextleft"/>
            </w:pPr>
            <w:hyperlink r:id="rId33">
              <w:r w:rsidRPr="00641A10">
                <w:rPr>
                  <w:rStyle w:val="Hyperlink"/>
                </w:rPr>
                <w:t>(08) 8951 4400</w:t>
              </w:r>
            </w:hyperlink>
          </w:p>
        </w:tc>
      </w:tr>
      <w:tr w:rsidR="00D05DDA" w:rsidRPr="00641A10" w14:paraId="1EC2CBE3" w14:textId="77777777" w:rsidTr="00641A10">
        <w:tc>
          <w:tcPr>
            <w:tcW w:w="768" w:type="dxa"/>
          </w:tcPr>
          <w:p w14:paraId="1F06EAB1" w14:textId="321476DE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676638B4" w14:textId="5620ED5A" w:rsidR="00D05DDA" w:rsidRPr="00641A10" w:rsidRDefault="00D05DDA" w:rsidP="00203819">
            <w:pPr>
              <w:pStyle w:val="Tabletextleft"/>
            </w:pPr>
            <w:r w:rsidRPr="00641A10">
              <w:t xml:space="preserve">Danila </w:t>
            </w:r>
            <w:proofErr w:type="spellStart"/>
            <w:r w:rsidRPr="00641A10">
              <w:t>Dilba</w:t>
            </w:r>
            <w:proofErr w:type="spellEnd"/>
            <w:r w:rsidRPr="00641A10">
              <w:t xml:space="preserve"> Health Service </w:t>
            </w:r>
          </w:p>
        </w:tc>
        <w:tc>
          <w:tcPr>
            <w:tcW w:w="1031" w:type="dxa"/>
          </w:tcPr>
          <w:p w14:paraId="579A3844" w14:textId="483E7335" w:rsidR="00D05DDA" w:rsidRPr="00641A10" w:rsidRDefault="00D05DDA" w:rsidP="00203819">
            <w:pPr>
              <w:pStyle w:val="Tabletextleft"/>
            </w:pPr>
            <w:r w:rsidRPr="00641A10">
              <w:t>Darwin</w:t>
            </w:r>
          </w:p>
        </w:tc>
        <w:tc>
          <w:tcPr>
            <w:tcW w:w="2222" w:type="dxa"/>
          </w:tcPr>
          <w:p w14:paraId="526D719A" w14:textId="1ED6861B" w:rsidR="00D05DDA" w:rsidRPr="00641A10" w:rsidRDefault="00D05DDA" w:rsidP="00203819">
            <w:pPr>
              <w:pStyle w:val="Tabletextleft"/>
            </w:pPr>
            <w:hyperlink r:id="rId34">
              <w:r w:rsidRPr="00641A10">
                <w:rPr>
                  <w:rStyle w:val="Hyperlink"/>
                </w:rPr>
                <w:t>(08) 8942 5400</w:t>
              </w:r>
            </w:hyperlink>
          </w:p>
        </w:tc>
      </w:tr>
      <w:tr w:rsidR="00D05DDA" w:rsidRPr="00641A10" w14:paraId="3C4E5E2A" w14:textId="77777777" w:rsidTr="00641A10">
        <w:tc>
          <w:tcPr>
            <w:tcW w:w="768" w:type="dxa"/>
          </w:tcPr>
          <w:p w14:paraId="0B2116EE" w14:textId="257F3944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0F795BA4" w14:textId="1CC4AE89" w:rsidR="00D05DDA" w:rsidRPr="00641A10" w:rsidRDefault="00D05DDA" w:rsidP="00203819">
            <w:pPr>
              <w:pStyle w:val="Tabletextleft"/>
            </w:pPr>
            <w:r w:rsidRPr="00641A10">
              <w:t xml:space="preserve">Katherine West Health Board </w:t>
            </w:r>
          </w:p>
        </w:tc>
        <w:tc>
          <w:tcPr>
            <w:tcW w:w="1031" w:type="dxa"/>
          </w:tcPr>
          <w:p w14:paraId="3DBD5861" w14:textId="40688686" w:rsidR="00D05DDA" w:rsidRPr="00641A10" w:rsidRDefault="00D05DDA" w:rsidP="00203819">
            <w:pPr>
              <w:pStyle w:val="Tabletextleft"/>
            </w:pPr>
            <w:r w:rsidRPr="00641A10">
              <w:t>Katherine</w:t>
            </w:r>
          </w:p>
        </w:tc>
        <w:tc>
          <w:tcPr>
            <w:tcW w:w="2222" w:type="dxa"/>
          </w:tcPr>
          <w:p w14:paraId="23F444C0" w14:textId="04FDAAD5" w:rsidR="00D05DDA" w:rsidRPr="00641A10" w:rsidRDefault="00D05DDA" w:rsidP="00203819">
            <w:pPr>
              <w:pStyle w:val="Tabletextleft"/>
            </w:pPr>
            <w:hyperlink r:id="rId35">
              <w:r w:rsidRPr="00641A10">
                <w:rPr>
                  <w:rStyle w:val="Hyperlink"/>
                </w:rPr>
                <w:t>(08) 8971 9300</w:t>
              </w:r>
            </w:hyperlink>
          </w:p>
        </w:tc>
      </w:tr>
      <w:tr w:rsidR="00D05DDA" w:rsidRPr="00641A10" w14:paraId="58594C6B" w14:textId="77777777" w:rsidTr="00641A10">
        <w:tc>
          <w:tcPr>
            <w:tcW w:w="768" w:type="dxa"/>
          </w:tcPr>
          <w:p w14:paraId="31A398A0" w14:textId="74D59676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6C22FBED" w14:textId="40FA14CB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Laynhapuy</w:t>
            </w:r>
            <w:proofErr w:type="spellEnd"/>
            <w:r w:rsidRPr="00641A10">
              <w:t xml:space="preserve"> Homelands Aboriginal Corporation </w:t>
            </w:r>
          </w:p>
        </w:tc>
        <w:tc>
          <w:tcPr>
            <w:tcW w:w="1031" w:type="dxa"/>
          </w:tcPr>
          <w:p w14:paraId="1527B015" w14:textId="54FC8730" w:rsidR="00D05DDA" w:rsidRPr="00641A10" w:rsidRDefault="00D05DDA" w:rsidP="00203819">
            <w:pPr>
              <w:pStyle w:val="Tabletextleft"/>
            </w:pPr>
            <w:r w:rsidRPr="00641A10">
              <w:t>Yirrkala</w:t>
            </w:r>
          </w:p>
        </w:tc>
        <w:tc>
          <w:tcPr>
            <w:tcW w:w="2222" w:type="dxa"/>
          </w:tcPr>
          <w:p w14:paraId="2E9AC835" w14:textId="35332F26" w:rsidR="00D05DDA" w:rsidRPr="00641A10" w:rsidRDefault="00203819" w:rsidP="00203819">
            <w:pPr>
              <w:pStyle w:val="Tabletextleft"/>
            </w:pPr>
            <w:hyperlink r:id="rId36" w:history="1">
              <w:r w:rsidR="00D05DDA" w:rsidRPr="00203819">
                <w:rPr>
                  <w:rStyle w:val="Hyperlink"/>
                </w:rPr>
                <w:t>(08) 8939 1800</w:t>
              </w:r>
            </w:hyperlink>
          </w:p>
        </w:tc>
      </w:tr>
      <w:tr w:rsidR="00D05DDA" w:rsidRPr="00641A10" w14:paraId="2244ABC4" w14:textId="77777777" w:rsidTr="00641A10">
        <w:tc>
          <w:tcPr>
            <w:tcW w:w="768" w:type="dxa"/>
          </w:tcPr>
          <w:p w14:paraId="451E487E" w14:textId="3F7E4BAE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35CFE26A" w14:textId="6B2A2501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Mala'la</w:t>
            </w:r>
            <w:proofErr w:type="spellEnd"/>
            <w:r w:rsidRPr="00641A10">
              <w:t xml:space="preserve"> Aboriginal Health Service </w:t>
            </w:r>
          </w:p>
        </w:tc>
        <w:tc>
          <w:tcPr>
            <w:tcW w:w="1031" w:type="dxa"/>
          </w:tcPr>
          <w:p w14:paraId="032DD1C8" w14:textId="4ADA8C8D" w:rsidR="00D05DDA" w:rsidRPr="00641A10" w:rsidRDefault="00D05DDA" w:rsidP="00203819">
            <w:pPr>
              <w:pStyle w:val="Tabletextleft"/>
            </w:pPr>
            <w:r w:rsidRPr="00641A10">
              <w:t>Maningrida</w:t>
            </w:r>
          </w:p>
        </w:tc>
        <w:tc>
          <w:tcPr>
            <w:tcW w:w="2222" w:type="dxa"/>
          </w:tcPr>
          <w:p w14:paraId="0FD58DE5" w14:textId="3D4EDA5C" w:rsidR="00D05DDA" w:rsidRPr="00641A10" w:rsidRDefault="00D05DDA" w:rsidP="00203819">
            <w:pPr>
              <w:pStyle w:val="Tabletextleft"/>
            </w:pPr>
            <w:hyperlink r:id="rId37">
              <w:r w:rsidRPr="00641A10">
                <w:rPr>
                  <w:rStyle w:val="Hyperlink"/>
                </w:rPr>
                <w:t>(08) 8979 5772</w:t>
              </w:r>
            </w:hyperlink>
          </w:p>
        </w:tc>
      </w:tr>
      <w:tr w:rsidR="00D05DDA" w:rsidRPr="00641A10" w14:paraId="49F17A02" w14:textId="77777777" w:rsidTr="00641A10">
        <w:tc>
          <w:tcPr>
            <w:tcW w:w="768" w:type="dxa"/>
          </w:tcPr>
          <w:p w14:paraId="375E9CD0" w14:textId="4FE26E60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43B2AB68" w14:textId="3CB135F0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Miwatj</w:t>
            </w:r>
            <w:proofErr w:type="spellEnd"/>
            <w:r w:rsidRPr="00641A10">
              <w:t xml:space="preserve"> Health Aboriginal Corporation </w:t>
            </w:r>
          </w:p>
        </w:tc>
        <w:tc>
          <w:tcPr>
            <w:tcW w:w="1031" w:type="dxa"/>
          </w:tcPr>
          <w:p w14:paraId="38669870" w14:textId="756F0297" w:rsidR="00D05DDA" w:rsidRPr="00641A10" w:rsidRDefault="00D05DDA" w:rsidP="00203819">
            <w:pPr>
              <w:pStyle w:val="Tabletextleft"/>
            </w:pPr>
            <w:r w:rsidRPr="00641A10">
              <w:t>Nhulunbuy</w:t>
            </w:r>
          </w:p>
        </w:tc>
        <w:tc>
          <w:tcPr>
            <w:tcW w:w="2222" w:type="dxa"/>
          </w:tcPr>
          <w:p w14:paraId="52F2CA7E" w14:textId="3EC342DB" w:rsidR="00D05DDA" w:rsidRPr="00641A10" w:rsidRDefault="00D05DDA" w:rsidP="00203819">
            <w:pPr>
              <w:pStyle w:val="Tabletextleft"/>
            </w:pPr>
            <w:hyperlink r:id="rId38">
              <w:r w:rsidRPr="00641A10">
                <w:rPr>
                  <w:rStyle w:val="Hyperlink"/>
                </w:rPr>
                <w:t>(08) 8939 1900</w:t>
              </w:r>
            </w:hyperlink>
          </w:p>
        </w:tc>
      </w:tr>
      <w:tr w:rsidR="00D05DDA" w:rsidRPr="00641A10" w14:paraId="293CB383" w14:textId="77777777" w:rsidTr="00641A10">
        <w:tc>
          <w:tcPr>
            <w:tcW w:w="768" w:type="dxa"/>
          </w:tcPr>
          <w:p w14:paraId="6790B817" w14:textId="18BF655C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35F32817" w14:textId="01A039D1" w:rsidR="00D05DDA" w:rsidRPr="00641A10" w:rsidRDefault="00D05DDA" w:rsidP="00203819">
            <w:pPr>
              <w:pStyle w:val="Tabletextleft"/>
            </w:pPr>
            <w:r w:rsidRPr="00641A10">
              <w:t xml:space="preserve">NPY Women's Council </w:t>
            </w:r>
          </w:p>
        </w:tc>
        <w:tc>
          <w:tcPr>
            <w:tcW w:w="1031" w:type="dxa"/>
          </w:tcPr>
          <w:p w14:paraId="4C55DD1C" w14:textId="7AD6ADA9" w:rsidR="00D05DDA" w:rsidRPr="00641A10" w:rsidRDefault="00D05DDA" w:rsidP="00203819">
            <w:pPr>
              <w:pStyle w:val="Tabletextleft"/>
            </w:pPr>
            <w:r w:rsidRPr="00641A10">
              <w:t>Ciccone - Alice Springs</w:t>
            </w:r>
          </w:p>
        </w:tc>
        <w:tc>
          <w:tcPr>
            <w:tcW w:w="2222" w:type="dxa"/>
          </w:tcPr>
          <w:p w14:paraId="15106473" w14:textId="18D12914" w:rsidR="00D05DDA" w:rsidRPr="00641A10" w:rsidRDefault="00D05DDA" w:rsidP="00203819">
            <w:pPr>
              <w:pStyle w:val="Tabletextleft"/>
            </w:pPr>
            <w:hyperlink r:id="rId39">
              <w:r w:rsidRPr="00641A10">
                <w:rPr>
                  <w:rStyle w:val="Hyperlink"/>
                </w:rPr>
                <w:t>(08) 8958 2345</w:t>
              </w:r>
            </w:hyperlink>
          </w:p>
        </w:tc>
      </w:tr>
      <w:tr w:rsidR="00D05DDA" w:rsidRPr="00641A10" w14:paraId="08260601" w14:textId="77777777" w:rsidTr="00641A10">
        <w:tc>
          <w:tcPr>
            <w:tcW w:w="768" w:type="dxa"/>
          </w:tcPr>
          <w:p w14:paraId="7F96A60D" w14:textId="35C10751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516D3A41" w14:textId="494275AF" w:rsidR="00D05DDA" w:rsidRPr="00641A10" w:rsidRDefault="00D05DDA" w:rsidP="00203819">
            <w:pPr>
              <w:pStyle w:val="Tabletextleft"/>
            </w:pPr>
            <w:r w:rsidRPr="00641A10">
              <w:t xml:space="preserve">Pintupi Homelands Health Service </w:t>
            </w:r>
          </w:p>
        </w:tc>
        <w:tc>
          <w:tcPr>
            <w:tcW w:w="1031" w:type="dxa"/>
          </w:tcPr>
          <w:p w14:paraId="6660C16D" w14:textId="15A98A73" w:rsidR="00D05DDA" w:rsidRPr="00641A10" w:rsidRDefault="00D05DDA" w:rsidP="00203819">
            <w:pPr>
              <w:pStyle w:val="Tabletextleft"/>
            </w:pPr>
            <w:r w:rsidRPr="00641A10">
              <w:t>Kintore</w:t>
            </w:r>
          </w:p>
        </w:tc>
        <w:tc>
          <w:tcPr>
            <w:tcW w:w="2222" w:type="dxa"/>
          </w:tcPr>
          <w:p w14:paraId="28E96F6E" w14:textId="24312962" w:rsidR="00D05DDA" w:rsidRPr="00641A10" w:rsidRDefault="00D05DDA" w:rsidP="00203819">
            <w:pPr>
              <w:pStyle w:val="Tabletextleft"/>
            </w:pPr>
            <w:hyperlink r:id="rId40">
              <w:r w:rsidRPr="00641A10">
                <w:rPr>
                  <w:rStyle w:val="Hyperlink"/>
                </w:rPr>
                <w:t>(08) 8956 8577</w:t>
              </w:r>
            </w:hyperlink>
          </w:p>
        </w:tc>
      </w:tr>
      <w:tr w:rsidR="00D05DDA" w:rsidRPr="00641A10" w14:paraId="48BA1866" w14:textId="77777777" w:rsidTr="00641A10">
        <w:tc>
          <w:tcPr>
            <w:tcW w:w="768" w:type="dxa"/>
          </w:tcPr>
          <w:p w14:paraId="3E548A7F" w14:textId="2646E011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4C520579" w14:textId="080EABF2" w:rsidR="00D05DDA" w:rsidRPr="00641A10" w:rsidRDefault="00D05DDA" w:rsidP="00203819">
            <w:pPr>
              <w:pStyle w:val="Tabletextleft"/>
            </w:pPr>
            <w:r w:rsidRPr="00641A10">
              <w:t xml:space="preserve">Purple </w:t>
            </w:r>
            <w:proofErr w:type="gramStart"/>
            <w:r w:rsidRPr="00641A10">
              <w:t>House  Western</w:t>
            </w:r>
            <w:proofErr w:type="gramEnd"/>
            <w:r w:rsidRPr="00641A10">
              <w:t xml:space="preserve"> Desert </w:t>
            </w:r>
            <w:proofErr w:type="spellStart"/>
            <w:r w:rsidRPr="00641A10">
              <w:t>Nganampa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Walytja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Palyantjaku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Tjutaku</w:t>
            </w:r>
            <w:proofErr w:type="spellEnd"/>
            <w:r w:rsidRPr="00641A10">
              <w:t xml:space="preserve"> Aboriginal Corporation </w:t>
            </w:r>
          </w:p>
        </w:tc>
        <w:tc>
          <w:tcPr>
            <w:tcW w:w="1031" w:type="dxa"/>
          </w:tcPr>
          <w:p w14:paraId="01A8DCE9" w14:textId="35E70622" w:rsidR="00D05DDA" w:rsidRPr="00641A10" w:rsidRDefault="00D05DDA" w:rsidP="00203819">
            <w:pPr>
              <w:pStyle w:val="Tabletextleft"/>
            </w:pPr>
            <w:r w:rsidRPr="00641A10">
              <w:t>Alice Springs</w:t>
            </w:r>
          </w:p>
        </w:tc>
        <w:tc>
          <w:tcPr>
            <w:tcW w:w="2222" w:type="dxa"/>
          </w:tcPr>
          <w:p w14:paraId="462F83FA" w14:textId="7AE3080F" w:rsidR="00D05DDA" w:rsidRPr="00641A10" w:rsidRDefault="00D05DDA" w:rsidP="00203819">
            <w:pPr>
              <w:pStyle w:val="Tabletextleft"/>
            </w:pPr>
            <w:hyperlink r:id="rId41">
              <w:r w:rsidRPr="00641A10">
                <w:rPr>
                  <w:rStyle w:val="Hyperlink"/>
                </w:rPr>
                <w:t>(08) 8953 6444</w:t>
              </w:r>
            </w:hyperlink>
          </w:p>
        </w:tc>
      </w:tr>
      <w:tr w:rsidR="00D05DDA" w:rsidRPr="00641A10" w14:paraId="27D00DC5" w14:textId="77777777" w:rsidTr="00641A10">
        <w:tc>
          <w:tcPr>
            <w:tcW w:w="768" w:type="dxa"/>
          </w:tcPr>
          <w:p w14:paraId="5A9AB3AC" w14:textId="73AD0B37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7BEBBAE0" w14:textId="50943637" w:rsidR="00D05DDA" w:rsidRPr="00641A10" w:rsidRDefault="00D05DDA" w:rsidP="00203819">
            <w:pPr>
              <w:pStyle w:val="Tabletextleft"/>
            </w:pPr>
            <w:r w:rsidRPr="00641A10">
              <w:t xml:space="preserve">Sunrise Health Service Aboriginal Corporation </w:t>
            </w:r>
          </w:p>
        </w:tc>
        <w:tc>
          <w:tcPr>
            <w:tcW w:w="1031" w:type="dxa"/>
          </w:tcPr>
          <w:p w14:paraId="1D6D2B13" w14:textId="60F0B1EC" w:rsidR="00D05DDA" w:rsidRPr="00641A10" w:rsidRDefault="00D05DDA" w:rsidP="00203819">
            <w:pPr>
              <w:pStyle w:val="Tabletextleft"/>
            </w:pPr>
            <w:r w:rsidRPr="00641A10">
              <w:t>Katherine</w:t>
            </w:r>
          </w:p>
        </w:tc>
        <w:tc>
          <w:tcPr>
            <w:tcW w:w="2222" w:type="dxa"/>
          </w:tcPr>
          <w:p w14:paraId="001A2996" w14:textId="72A84D1D" w:rsidR="00D05DDA" w:rsidRPr="00641A10" w:rsidRDefault="00203819" w:rsidP="00203819">
            <w:pPr>
              <w:pStyle w:val="Tabletextleft"/>
            </w:pPr>
            <w:hyperlink r:id="rId42" w:history="1">
              <w:r w:rsidR="00D05DDA" w:rsidRPr="00203819">
                <w:rPr>
                  <w:rStyle w:val="Hyperlink"/>
                </w:rPr>
                <w:t>(08) 8971 9500</w:t>
              </w:r>
            </w:hyperlink>
          </w:p>
        </w:tc>
      </w:tr>
      <w:tr w:rsidR="00D05DDA" w:rsidRPr="00641A10" w14:paraId="727A21FB" w14:textId="77777777" w:rsidTr="00641A10">
        <w:tc>
          <w:tcPr>
            <w:tcW w:w="768" w:type="dxa"/>
          </w:tcPr>
          <w:p w14:paraId="38361FA7" w14:textId="52769E0E" w:rsidR="00D05DDA" w:rsidRPr="00641A10" w:rsidRDefault="00D05DDA" w:rsidP="00203819">
            <w:pPr>
              <w:pStyle w:val="Tabletextleft"/>
            </w:pPr>
            <w:r w:rsidRPr="00641A10">
              <w:t xml:space="preserve">NT </w:t>
            </w:r>
          </w:p>
        </w:tc>
        <w:tc>
          <w:tcPr>
            <w:tcW w:w="5039" w:type="dxa"/>
          </w:tcPr>
          <w:p w14:paraId="0F690C35" w14:textId="2B9A734D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Urapuntja</w:t>
            </w:r>
            <w:proofErr w:type="spellEnd"/>
            <w:r w:rsidRPr="00641A10">
              <w:t xml:space="preserve"> Health Service </w:t>
            </w:r>
          </w:p>
        </w:tc>
        <w:tc>
          <w:tcPr>
            <w:tcW w:w="1031" w:type="dxa"/>
          </w:tcPr>
          <w:p w14:paraId="4C060C1E" w14:textId="5F46203F" w:rsidR="00D05DDA" w:rsidRPr="00641A10" w:rsidRDefault="00D05DDA" w:rsidP="00203819">
            <w:pPr>
              <w:pStyle w:val="Tabletextleft"/>
            </w:pPr>
            <w:r w:rsidRPr="00641A10">
              <w:t>Utopia</w:t>
            </w:r>
          </w:p>
        </w:tc>
        <w:tc>
          <w:tcPr>
            <w:tcW w:w="2222" w:type="dxa"/>
          </w:tcPr>
          <w:p w14:paraId="1F0BC3F3" w14:textId="204FF179" w:rsidR="00D05DDA" w:rsidRPr="00641A10" w:rsidRDefault="00D05DDA" w:rsidP="00203819">
            <w:pPr>
              <w:pStyle w:val="Tabletextleft"/>
            </w:pPr>
            <w:hyperlink r:id="rId43">
              <w:r w:rsidRPr="00641A10">
                <w:rPr>
                  <w:rStyle w:val="Hyperlink"/>
                </w:rPr>
                <w:t>0499 081 532</w:t>
              </w:r>
            </w:hyperlink>
          </w:p>
        </w:tc>
      </w:tr>
      <w:tr w:rsidR="00D05DDA" w:rsidRPr="00641A10" w14:paraId="7000802C" w14:textId="77777777" w:rsidTr="00641A10">
        <w:tc>
          <w:tcPr>
            <w:tcW w:w="768" w:type="dxa"/>
          </w:tcPr>
          <w:p w14:paraId="0F464449" w14:textId="5E421C15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15B669AE" w14:textId="293C3476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Apunipima</w:t>
            </w:r>
            <w:proofErr w:type="spellEnd"/>
            <w:r w:rsidRPr="00641A10">
              <w:t xml:space="preserve"> Cape York Health Council </w:t>
            </w:r>
          </w:p>
        </w:tc>
        <w:tc>
          <w:tcPr>
            <w:tcW w:w="1031" w:type="dxa"/>
          </w:tcPr>
          <w:p w14:paraId="120104CA" w14:textId="05B55CC0" w:rsidR="00D05DDA" w:rsidRPr="00641A10" w:rsidRDefault="00D05DDA" w:rsidP="00203819">
            <w:pPr>
              <w:pStyle w:val="Tabletextleft"/>
            </w:pPr>
            <w:r w:rsidRPr="00641A10">
              <w:t>Cairns</w:t>
            </w:r>
          </w:p>
        </w:tc>
        <w:tc>
          <w:tcPr>
            <w:tcW w:w="2222" w:type="dxa"/>
          </w:tcPr>
          <w:p w14:paraId="4C218549" w14:textId="19B3E8FA" w:rsidR="00D05DDA" w:rsidRPr="00641A10" w:rsidRDefault="00D05DDA" w:rsidP="00203819">
            <w:pPr>
              <w:pStyle w:val="Tabletextleft"/>
            </w:pPr>
            <w:hyperlink r:id="rId44">
              <w:r w:rsidRPr="00641A10">
                <w:rPr>
                  <w:rStyle w:val="Hyperlink"/>
                </w:rPr>
                <w:t>(07) 4037 7100</w:t>
              </w:r>
            </w:hyperlink>
          </w:p>
        </w:tc>
      </w:tr>
      <w:tr w:rsidR="00D05DDA" w:rsidRPr="00641A10" w14:paraId="2E23C9E8" w14:textId="77777777" w:rsidTr="00641A10">
        <w:tc>
          <w:tcPr>
            <w:tcW w:w="768" w:type="dxa"/>
          </w:tcPr>
          <w:p w14:paraId="29420BA9" w14:textId="2E059616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65C61022" w14:textId="275B8470" w:rsidR="00D05DDA" w:rsidRPr="00641A10" w:rsidRDefault="00D05DDA" w:rsidP="00203819">
            <w:pPr>
              <w:pStyle w:val="Tabletextleft"/>
            </w:pPr>
            <w:r w:rsidRPr="00641A10">
              <w:t xml:space="preserve">ATSICHS Mackay Ltd </w:t>
            </w:r>
          </w:p>
        </w:tc>
        <w:tc>
          <w:tcPr>
            <w:tcW w:w="1031" w:type="dxa"/>
          </w:tcPr>
          <w:p w14:paraId="7A65DBF6" w14:textId="7CF48A3C" w:rsidR="00D05DDA" w:rsidRPr="00641A10" w:rsidRDefault="00D05DDA" w:rsidP="00203819">
            <w:pPr>
              <w:pStyle w:val="Tabletextleft"/>
            </w:pPr>
            <w:r w:rsidRPr="00641A10">
              <w:t xml:space="preserve">Mackay </w:t>
            </w:r>
          </w:p>
        </w:tc>
        <w:tc>
          <w:tcPr>
            <w:tcW w:w="2222" w:type="dxa"/>
          </w:tcPr>
          <w:p w14:paraId="30B476FC" w14:textId="4C681FED" w:rsidR="00D05DDA" w:rsidRPr="00641A10" w:rsidRDefault="00D05DDA" w:rsidP="00203819">
            <w:pPr>
              <w:pStyle w:val="Tabletextleft"/>
            </w:pPr>
            <w:hyperlink r:id="rId45">
              <w:r w:rsidRPr="00641A10">
                <w:rPr>
                  <w:rStyle w:val="Hyperlink"/>
                </w:rPr>
                <w:t>(07) 4957 9400</w:t>
              </w:r>
            </w:hyperlink>
          </w:p>
        </w:tc>
      </w:tr>
      <w:tr w:rsidR="00D05DDA" w:rsidRPr="00641A10" w14:paraId="023F96EC" w14:textId="77777777" w:rsidTr="00641A10">
        <w:tc>
          <w:tcPr>
            <w:tcW w:w="768" w:type="dxa"/>
          </w:tcPr>
          <w:p w14:paraId="3CD6D3BE" w14:textId="5C8D8A90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1885F49F" w14:textId="3D09A44F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Bidgerdii</w:t>
            </w:r>
            <w:proofErr w:type="spellEnd"/>
            <w:r w:rsidRPr="00641A10">
              <w:t xml:space="preserve"> Community Health Service</w:t>
            </w:r>
          </w:p>
        </w:tc>
        <w:tc>
          <w:tcPr>
            <w:tcW w:w="1031" w:type="dxa"/>
          </w:tcPr>
          <w:p w14:paraId="66062E02" w14:textId="35F14E0E" w:rsidR="00D05DDA" w:rsidRPr="00641A10" w:rsidRDefault="00D05DDA" w:rsidP="00203819">
            <w:pPr>
              <w:pStyle w:val="Tabletextleft"/>
            </w:pPr>
            <w:r w:rsidRPr="00641A10">
              <w:t>Rockhampton</w:t>
            </w:r>
          </w:p>
        </w:tc>
        <w:tc>
          <w:tcPr>
            <w:tcW w:w="2222" w:type="dxa"/>
          </w:tcPr>
          <w:p w14:paraId="161FF00D" w14:textId="054C4362" w:rsidR="00D05DDA" w:rsidRPr="00641A10" w:rsidRDefault="00D05DDA" w:rsidP="00203819">
            <w:pPr>
              <w:pStyle w:val="Tabletextleft"/>
            </w:pPr>
            <w:hyperlink r:id="rId46">
              <w:r w:rsidRPr="00641A10">
                <w:rPr>
                  <w:rStyle w:val="Hyperlink"/>
                </w:rPr>
                <w:t>(07) 4930 4600</w:t>
              </w:r>
            </w:hyperlink>
          </w:p>
        </w:tc>
      </w:tr>
      <w:tr w:rsidR="00D05DDA" w:rsidRPr="00641A10" w14:paraId="29DC1267" w14:textId="77777777" w:rsidTr="00641A10">
        <w:tc>
          <w:tcPr>
            <w:tcW w:w="768" w:type="dxa"/>
          </w:tcPr>
          <w:p w14:paraId="5BDD1308" w14:textId="7ABAC9F6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4B2FF0E6" w14:textId="6AE2ECAF" w:rsidR="00D05DDA" w:rsidRPr="00641A10" w:rsidRDefault="00D05DDA" w:rsidP="00203819">
            <w:pPr>
              <w:pStyle w:val="Tabletextleft"/>
            </w:pPr>
            <w:r w:rsidRPr="00641A10">
              <w:t xml:space="preserve">Carbal </w:t>
            </w:r>
            <w:proofErr w:type="spellStart"/>
            <w:r w:rsidRPr="00641A10">
              <w:t>Aboriignal</w:t>
            </w:r>
            <w:proofErr w:type="spellEnd"/>
            <w:r w:rsidRPr="00641A10">
              <w:t xml:space="preserve"> and Torres Strait Islander Health Services </w:t>
            </w:r>
            <w:proofErr w:type="spellStart"/>
            <w:r w:rsidRPr="00641A10">
              <w:t>LtdMedical</w:t>
            </w:r>
            <w:proofErr w:type="spellEnd"/>
            <w:r w:rsidRPr="00641A10">
              <w:t xml:space="preserve"> Services </w:t>
            </w:r>
          </w:p>
        </w:tc>
        <w:tc>
          <w:tcPr>
            <w:tcW w:w="1031" w:type="dxa"/>
          </w:tcPr>
          <w:p w14:paraId="09397CFA" w14:textId="1E9EDB67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Toowomba</w:t>
            </w:r>
            <w:proofErr w:type="spellEnd"/>
          </w:p>
        </w:tc>
        <w:tc>
          <w:tcPr>
            <w:tcW w:w="2222" w:type="dxa"/>
          </w:tcPr>
          <w:p w14:paraId="7D7C38FD" w14:textId="4F53D290" w:rsidR="00D05DDA" w:rsidRPr="00641A10" w:rsidRDefault="00D05DDA" w:rsidP="00203819">
            <w:pPr>
              <w:pStyle w:val="Tabletextleft"/>
            </w:pPr>
            <w:hyperlink r:id="rId47">
              <w:r w:rsidRPr="00641A10">
                <w:rPr>
                  <w:rStyle w:val="Hyperlink"/>
                </w:rPr>
                <w:t>1300 379 558</w:t>
              </w:r>
            </w:hyperlink>
          </w:p>
        </w:tc>
      </w:tr>
      <w:tr w:rsidR="00D05DDA" w:rsidRPr="00641A10" w14:paraId="6A7C42BA" w14:textId="77777777" w:rsidTr="00641A10">
        <w:tc>
          <w:tcPr>
            <w:tcW w:w="768" w:type="dxa"/>
          </w:tcPr>
          <w:p w14:paraId="5AC556EC" w14:textId="3C18D367" w:rsidR="00D05DDA" w:rsidRPr="00203819" w:rsidRDefault="00D05DDA" w:rsidP="00203819">
            <w:pPr>
              <w:pStyle w:val="Tabletextleft"/>
            </w:pPr>
            <w:r w:rsidRPr="00203819">
              <w:t xml:space="preserve">QLD </w:t>
            </w:r>
          </w:p>
        </w:tc>
        <w:tc>
          <w:tcPr>
            <w:tcW w:w="5039" w:type="dxa"/>
          </w:tcPr>
          <w:p w14:paraId="5FA48383" w14:textId="63FB92A6" w:rsidR="00D05DDA" w:rsidRPr="00203819" w:rsidRDefault="00D05DDA" w:rsidP="00203819">
            <w:pPr>
              <w:pStyle w:val="Tabletextleft"/>
            </w:pPr>
            <w:r w:rsidRPr="00203819">
              <w:t>Cherbourg Regional Aboriginal &amp; Islander Community Controlled Health Service</w:t>
            </w:r>
          </w:p>
        </w:tc>
        <w:tc>
          <w:tcPr>
            <w:tcW w:w="1031" w:type="dxa"/>
          </w:tcPr>
          <w:p w14:paraId="45561906" w14:textId="19778EA2" w:rsidR="00D05DDA" w:rsidRPr="00641A10" w:rsidRDefault="00D05DDA" w:rsidP="00203819">
            <w:pPr>
              <w:pStyle w:val="Tabletextleft"/>
            </w:pPr>
            <w:r w:rsidRPr="00641A10">
              <w:t>Cherbourg</w:t>
            </w:r>
          </w:p>
        </w:tc>
        <w:tc>
          <w:tcPr>
            <w:tcW w:w="2222" w:type="dxa"/>
          </w:tcPr>
          <w:p w14:paraId="130ACC41" w14:textId="1AA78B3C" w:rsidR="00D05DDA" w:rsidRPr="00641A10" w:rsidRDefault="00D05DDA" w:rsidP="00203819">
            <w:pPr>
              <w:pStyle w:val="Tabletextleft"/>
            </w:pPr>
            <w:hyperlink r:id="rId48">
              <w:r w:rsidRPr="00203819">
                <w:rPr>
                  <w:rStyle w:val="Hyperlink"/>
                </w:rPr>
                <w:t>(07) 4169 8600</w:t>
              </w:r>
            </w:hyperlink>
          </w:p>
        </w:tc>
      </w:tr>
      <w:tr w:rsidR="00D05DDA" w:rsidRPr="00641A10" w14:paraId="3CF3AB8A" w14:textId="77777777" w:rsidTr="00641A10">
        <w:tc>
          <w:tcPr>
            <w:tcW w:w="768" w:type="dxa"/>
          </w:tcPr>
          <w:p w14:paraId="45FC14D2" w14:textId="6B08AB9D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72B791A1" w14:textId="46ACA81C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Galangoor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Duwalami</w:t>
            </w:r>
            <w:proofErr w:type="spellEnd"/>
            <w:r w:rsidRPr="00641A10">
              <w:t xml:space="preserve"> Primary Health Care Service  </w:t>
            </w:r>
          </w:p>
        </w:tc>
        <w:tc>
          <w:tcPr>
            <w:tcW w:w="1031" w:type="dxa"/>
          </w:tcPr>
          <w:p w14:paraId="075AC96C" w14:textId="68BA2099" w:rsidR="00D05DDA" w:rsidRPr="00641A10" w:rsidRDefault="00D05DDA" w:rsidP="00203819">
            <w:pPr>
              <w:pStyle w:val="Tabletextleft"/>
            </w:pPr>
            <w:r w:rsidRPr="00641A10">
              <w:t>Maryborough</w:t>
            </w:r>
          </w:p>
        </w:tc>
        <w:tc>
          <w:tcPr>
            <w:tcW w:w="2222" w:type="dxa"/>
          </w:tcPr>
          <w:p w14:paraId="40EDF87F" w14:textId="47817309" w:rsidR="00D05DDA" w:rsidRPr="00641A10" w:rsidRDefault="00D05DDA" w:rsidP="00203819">
            <w:pPr>
              <w:pStyle w:val="Tabletextleft"/>
            </w:pPr>
            <w:hyperlink r:id="rId49">
              <w:r w:rsidRPr="00641A10">
                <w:rPr>
                  <w:rStyle w:val="Hyperlink"/>
                </w:rPr>
                <w:t>1300 968 743</w:t>
              </w:r>
            </w:hyperlink>
          </w:p>
        </w:tc>
      </w:tr>
      <w:tr w:rsidR="00D05DDA" w:rsidRPr="00641A10" w14:paraId="40F5344F" w14:textId="77777777" w:rsidTr="00641A10">
        <w:tc>
          <w:tcPr>
            <w:tcW w:w="768" w:type="dxa"/>
          </w:tcPr>
          <w:p w14:paraId="326EC21A" w14:textId="19E48ABA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5E191E15" w14:textId="6FAAB4BE" w:rsidR="00D05DDA" w:rsidRPr="00641A10" w:rsidRDefault="00D05DDA" w:rsidP="00203819">
            <w:pPr>
              <w:pStyle w:val="Tabletextleft"/>
            </w:pPr>
            <w:r w:rsidRPr="00641A10">
              <w:t xml:space="preserve">Gidgee Healing </w:t>
            </w:r>
          </w:p>
        </w:tc>
        <w:tc>
          <w:tcPr>
            <w:tcW w:w="1031" w:type="dxa"/>
          </w:tcPr>
          <w:p w14:paraId="04A40624" w14:textId="02E4DF8D" w:rsidR="00D05DDA" w:rsidRPr="00641A10" w:rsidRDefault="00D05DDA" w:rsidP="00203819">
            <w:pPr>
              <w:pStyle w:val="Tabletextleft"/>
            </w:pPr>
            <w:r w:rsidRPr="00641A10">
              <w:t>Mt Isa</w:t>
            </w:r>
          </w:p>
        </w:tc>
        <w:tc>
          <w:tcPr>
            <w:tcW w:w="2222" w:type="dxa"/>
          </w:tcPr>
          <w:p w14:paraId="238C45E2" w14:textId="2160E7E3" w:rsidR="00D05DDA" w:rsidRPr="00641A10" w:rsidRDefault="00D05DDA" w:rsidP="00203819">
            <w:pPr>
              <w:pStyle w:val="Tabletextleft"/>
            </w:pPr>
            <w:hyperlink r:id="rId50">
              <w:r w:rsidRPr="00641A10">
                <w:rPr>
                  <w:rStyle w:val="Hyperlink"/>
                </w:rPr>
                <w:t>(07) 4437 1600</w:t>
              </w:r>
            </w:hyperlink>
          </w:p>
        </w:tc>
      </w:tr>
      <w:tr w:rsidR="00D05DDA" w:rsidRPr="00641A10" w14:paraId="6A4FBE78" w14:textId="77777777" w:rsidTr="00641A10">
        <w:tc>
          <w:tcPr>
            <w:tcW w:w="768" w:type="dxa"/>
          </w:tcPr>
          <w:p w14:paraId="06D48556" w14:textId="104AF12A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220BE5FF" w14:textId="26129D7E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Girudala</w:t>
            </w:r>
            <w:proofErr w:type="spellEnd"/>
            <w:r w:rsidRPr="00641A10">
              <w:t xml:space="preserve"> Community  </w:t>
            </w:r>
          </w:p>
        </w:tc>
        <w:tc>
          <w:tcPr>
            <w:tcW w:w="1031" w:type="dxa"/>
          </w:tcPr>
          <w:p w14:paraId="3D83327E" w14:textId="3330BE52" w:rsidR="00D05DDA" w:rsidRPr="00641A10" w:rsidRDefault="00D05DDA" w:rsidP="00203819">
            <w:pPr>
              <w:pStyle w:val="Tabletextleft"/>
            </w:pPr>
            <w:r w:rsidRPr="00641A10">
              <w:t>Bowen</w:t>
            </w:r>
          </w:p>
        </w:tc>
        <w:tc>
          <w:tcPr>
            <w:tcW w:w="2222" w:type="dxa"/>
          </w:tcPr>
          <w:p w14:paraId="6D34D0DB" w14:textId="70021791" w:rsidR="00D05DDA" w:rsidRPr="00641A10" w:rsidRDefault="00D05DDA" w:rsidP="00203819">
            <w:pPr>
              <w:pStyle w:val="Tabletextleft"/>
            </w:pPr>
            <w:hyperlink r:id="rId51">
              <w:r w:rsidRPr="00641A10">
                <w:rPr>
                  <w:rStyle w:val="Hyperlink"/>
                </w:rPr>
                <w:t>(07) 4786 1000</w:t>
              </w:r>
            </w:hyperlink>
          </w:p>
        </w:tc>
      </w:tr>
      <w:tr w:rsidR="00D05DDA" w:rsidRPr="00641A10" w14:paraId="7997D5A6" w14:textId="77777777" w:rsidTr="00641A10">
        <w:tc>
          <w:tcPr>
            <w:tcW w:w="768" w:type="dxa"/>
          </w:tcPr>
          <w:p w14:paraId="135725E2" w14:textId="50EC2B67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1154F8FD" w14:textId="0F49F00E" w:rsidR="00D05DDA" w:rsidRPr="00641A10" w:rsidRDefault="00D05DDA" w:rsidP="00203819">
            <w:pPr>
              <w:pStyle w:val="Tabletextleft"/>
            </w:pPr>
            <w:r w:rsidRPr="00641A10">
              <w:t xml:space="preserve">Gladstone Region Aboriginal and Islander Community Controlled Health Service Ltd t/a </w:t>
            </w:r>
            <w:proofErr w:type="spellStart"/>
            <w:r w:rsidRPr="00641A10">
              <w:t>Nhulundu</w:t>
            </w:r>
            <w:proofErr w:type="spellEnd"/>
            <w:r w:rsidRPr="00641A10">
              <w:t xml:space="preserve"> Health Service  </w:t>
            </w:r>
          </w:p>
        </w:tc>
        <w:tc>
          <w:tcPr>
            <w:tcW w:w="1031" w:type="dxa"/>
          </w:tcPr>
          <w:p w14:paraId="03E0C9FF" w14:textId="228AF033" w:rsidR="00D05DDA" w:rsidRPr="00641A10" w:rsidRDefault="00D05DDA" w:rsidP="00203819">
            <w:pPr>
              <w:pStyle w:val="Tabletextleft"/>
            </w:pPr>
            <w:r w:rsidRPr="00641A10">
              <w:t>Gladstone</w:t>
            </w:r>
          </w:p>
        </w:tc>
        <w:tc>
          <w:tcPr>
            <w:tcW w:w="2222" w:type="dxa"/>
          </w:tcPr>
          <w:p w14:paraId="61B1E512" w14:textId="472DA753" w:rsidR="00D05DDA" w:rsidRPr="00641A10" w:rsidRDefault="00D05DDA" w:rsidP="00203819">
            <w:pPr>
              <w:pStyle w:val="Tabletextleft"/>
            </w:pPr>
            <w:hyperlink r:id="rId52">
              <w:r w:rsidRPr="00641A10">
                <w:rPr>
                  <w:rStyle w:val="Hyperlink"/>
                </w:rPr>
                <w:t>(07) 4979 0992</w:t>
              </w:r>
            </w:hyperlink>
          </w:p>
        </w:tc>
      </w:tr>
      <w:tr w:rsidR="00D05DDA" w:rsidRPr="00641A10" w14:paraId="0EBDE385" w14:textId="77777777" w:rsidTr="00641A10">
        <w:tc>
          <w:tcPr>
            <w:tcW w:w="768" w:type="dxa"/>
          </w:tcPr>
          <w:p w14:paraId="16C933F7" w14:textId="25CE2B14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3FDB3AAF" w14:textId="715755DC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Goolburri</w:t>
            </w:r>
            <w:proofErr w:type="spellEnd"/>
            <w:r w:rsidRPr="00641A10">
              <w:t xml:space="preserve"> Aboriginal Health Advancement </w:t>
            </w:r>
          </w:p>
        </w:tc>
        <w:tc>
          <w:tcPr>
            <w:tcW w:w="1031" w:type="dxa"/>
          </w:tcPr>
          <w:p w14:paraId="58672F01" w14:textId="3E85D095" w:rsidR="00D05DDA" w:rsidRPr="00641A10" w:rsidRDefault="00D05DDA" w:rsidP="00203819">
            <w:pPr>
              <w:pStyle w:val="Tabletextleft"/>
            </w:pPr>
            <w:r w:rsidRPr="00641A10">
              <w:t>Toowoomba</w:t>
            </w:r>
          </w:p>
        </w:tc>
        <w:tc>
          <w:tcPr>
            <w:tcW w:w="2222" w:type="dxa"/>
          </w:tcPr>
          <w:p w14:paraId="098314A1" w14:textId="2E9FC11E" w:rsidR="00D05DDA" w:rsidRPr="00641A10" w:rsidRDefault="00D05DDA" w:rsidP="00203819">
            <w:pPr>
              <w:pStyle w:val="Tabletextleft"/>
            </w:pPr>
            <w:hyperlink r:id="rId53">
              <w:r w:rsidRPr="00641A10">
                <w:rPr>
                  <w:rStyle w:val="Hyperlink"/>
                </w:rPr>
                <w:t>(07) 4591 8000</w:t>
              </w:r>
            </w:hyperlink>
          </w:p>
        </w:tc>
      </w:tr>
      <w:tr w:rsidR="00D05DDA" w:rsidRPr="00641A10" w14:paraId="6A9346FA" w14:textId="77777777" w:rsidTr="00641A10">
        <w:tc>
          <w:tcPr>
            <w:tcW w:w="768" w:type="dxa"/>
          </w:tcPr>
          <w:p w14:paraId="08A0E2D1" w14:textId="2F16CE65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1F2A17B0" w14:textId="18F8CFE9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Goondir</w:t>
            </w:r>
            <w:proofErr w:type="spellEnd"/>
            <w:r w:rsidRPr="00641A10">
              <w:t xml:space="preserve"> Aboriginal and Torres Strait Islanders Corp </w:t>
            </w:r>
          </w:p>
        </w:tc>
        <w:tc>
          <w:tcPr>
            <w:tcW w:w="1031" w:type="dxa"/>
          </w:tcPr>
          <w:p w14:paraId="2CDB7169" w14:textId="1C4CE19B" w:rsidR="00D05DDA" w:rsidRPr="00641A10" w:rsidRDefault="00D05DDA" w:rsidP="00203819">
            <w:pPr>
              <w:pStyle w:val="Tabletextleft"/>
            </w:pPr>
            <w:r w:rsidRPr="00641A10">
              <w:t>Dalby</w:t>
            </w:r>
          </w:p>
        </w:tc>
        <w:tc>
          <w:tcPr>
            <w:tcW w:w="2222" w:type="dxa"/>
          </w:tcPr>
          <w:p w14:paraId="799AA501" w14:textId="19AA4917" w:rsidR="00D05DDA" w:rsidRPr="00641A10" w:rsidRDefault="00203819" w:rsidP="00203819">
            <w:pPr>
              <w:pStyle w:val="Tabletextleft"/>
            </w:pPr>
            <w:hyperlink r:id="rId54" w:history="1">
              <w:r w:rsidR="00D05DDA" w:rsidRPr="00203819">
                <w:rPr>
                  <w:rStyle w:val="Hyperlink"/>
                </w:rPr>
                <w:t>(07) 4679 5966</w:t>
              </w:r>
            </w:hyperlink>
          </w:p>
        </w:tc>
      </w:tr>
      <w:tr w:rsidR="00D05DDA" w:rsidRPr="00641A10" w14:paraId="08B25F33" w14:textId="77777777" w:rsidTr="00641A10">
        <w:tc>
          <w:tcPr>
            <w:tcW w:w="768" w:type="dxa"/>
          </w:tcPr>
          <w:p w14:paraId="4FFC7D6C" w14:textId="3DFAD8FB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246471DA" w14:textId="5B62EA87" w:rsidR="00D05DDA" w:rsidRPr="00641A10" w:rsidRDefault="00D05DDA" w:rsidP="00203819">
            <w:pPr>
              <w:pStyle w:val="Tabletextleft"/>
            </w:pPr>
            <w:r w:rsidRPr="00641A10">
              <w:t xml:space="preserve">Institute for Urban Indigenous Health </w:t>
            </w:r>
          </w:p>
        </w:tc>
        <w:tc>
          <w:tcPr>
            <w:tcW w:w="1031" w:type="dxa"/>
          </w:tcPr>
          <w:p w14:paraId="3C7074F6" w14:textId="7CCC129C" w:rsidR="00D05DDA" w:rsidRPr="00641A10" w:rsidRDefault="00D05DDA" w:rsidP="00203819">
            <w:pPr>
              <w:pStyle w:val="Tabletextleft"/>
            </w:pPr>
            <w:r w:rsidRPr="00641A10">
              <w:t>Brisbane</w:t>
            </w:r>
          </w:p>
        </w:tc>
        <w:tc>
          <w:tcPr>
            <w:tcW w:w="2222" w:type="dxa"/>
          </w:tcPr>
          <w:p w14:paraId="4143E71F" w14:textId="3BF2D525" w:rsidR="00D05DDA" w:rsidRPr="00641A10" w:rsidRDefault="00D05DDA" w:rsidP="00203819">
            <w:pPr>
              <w:pStyle w:val="Tabletextleft"/>
            </w:pPr>
            <w:hyperlink r:id="rId55">
              <w:r w:rsidRPr="00641A10">
                <w:rPr>
                  <w:rStyle w:val="Hyperlink"/>
                </w:rPr>
                <w:t>(07) 3828 3600</w:t>
              </w:r>
            </w:hyperlink>
          </w:p>
        </w:tc>
      </w:tr>
      <w:tr w:rsidR="00D05DDA" w:rsidRPr="00641A10" w14:paraId="6527DA1E" w14:textId="77777777" w:rsidTr="00641A10">
        <w:tc>
          <w:tcPr>
            <w:tcW w:w="768" w:type="dxa"/>
          </w:tcPr>
          <w:p w14:paraId="10958AE4" w14:textId="44E78F9C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53FE1090" w14:textId="027D1DEE" w:rsidR="00D05DDA" w:rsidRPr="00641A10" w:rsidRDefault="00D05DDA" w:rsidP="00203819">
            <w:pPr>
              <w:pStyle w:val="Tabletextleft"/>
            </w:pPr>
            <w:r w:rsidRPr="00641A10">
              <w:t xml:space="preserve">Mulungu Aboriginal Corporation </w:t>
            </w:r>
          </w:p>
        </w:tc>
        <w:tc>
          <w:tcPr>
            <w:tcW w:w="1031" w:type="dxa"/>
          </w:tcPr>
          <w:p w14:paraId="54CE45F1" w14:textId="14F1E72A" w:rsidR="00D05DDA" w:rsidRPr="00641A10" w:rsidRDefault="00D05DDA" w:rsidP="00203819">
            <w:pPr>
              <w:pStyle w:val="Tabletextleft"/>
            </w:pPr>
            <w:r w:rsidRPr="00641A10">
              <w:t>Mareeba</w:t>
            </w:r>
          </w:p>
        </w:tc>
        <w:tc>
          <w:tcPr>
            <w:tcW w:w="2222" w:type="dxa"/>
          </w:tcPr>
          <w:p w14:paraId="085E2265" w14:textId="1F3DF67A" w:rsidR="00D05DDA" w:rsidRPr="00641A10" w:rsidRDefault="00D05DDA" w:rsidP="00203819">
            <w:pPr>
              <w:pStyle w:val="Tabletextleft"/>
            </w:pPr>
            <w:hyperlink r:id="rId56">
              <w:r w:rsidRPr="00641A10">
                <w:rPr>
                  <w:rStyle w:val="Hyperlink"/>
                </w:rPr>
                <w:t>(07) 4086 9200</w:t>
              </w:r>
            </w:hyperlink>
          </w:p>
        </w:tc>
      </w:tr>
      <w:tr w:rsidR="00D05DDA" w:rsidRPr="00641A10" w14:paraId="4AD3DA21" w14:textId="77777777" w:rsidTr="00641A10">
        <w:tc>
          <w:tcPr>
            <w:tcW w:w="768" w:type="dxa"/>
          </w:tcPr>
          <w:p w14:paraId="6D927239" w14:textId="3C640159" w:rsidR="00D05DDA" w:rsidRPr="00641A10" w:rsidRDefault="00D05DDA" w:rsidP="00203819">
            <w:pPr>
              <w:pStyle w:val="Tabletextleft"/>
            </w:pPr>
            <w:r w:rsidRPr="00641A10">
              <w:lastRenderedPageBreak/>
              <w:t xml:space="preserve">QLD </w:t>
            </w:r>
          </w:p>
        </w:tc>
        <w:tc>
          <w:tcPr>
            <w:tcW w:w="5039" w:type="dxa"/>
          </w:tcPr>
          <w:p w14:paraId="2634EDF1" w14:textId="6394999B" w:rsidR="00D05DDA" w:rsidRPr="00641A10" w:rsidRDefault="00D05DDA" w:rsidP="00203819">
            <w:pPr>
              <w:pStyle w:val="Tabletextleft"/>
            </w:pPr>
            <w:r w:rsidRPr="00641A10">
              <w:t xml:space="preserve">North Coast Aboriginal Corporation for Community Health </w:t>
            </w:r>
          </w:p>
        </w:tc>
        <w:tc>
          <w:tcPr>
            <w:tcW w:w="1031" w:type="dxa"/>
          </w:tcPr>
          <w:p w14:paraId="57990C7E" w14:textId="56D5CD30" w:rsidR="00D05DDA" w:rsidRPr="00641A10" w:rsidRDefault="00D05DDA" w:rsidP="00203819">
            <w:pPr>
              <w:pStyle w:val="Tabletextleft"/>
            </w:pPr>
            <w:r w:rsidRPr="00641A10">
              <w:t>Gympie</w:t>
            </w:r>
          </w:p>
        </w:tc>
        <w:tc>
          <w:tcPr>
            <w:tcW w:w="2222" w:type="dxa"/>
          </w:tcPr>
          <w:p w14:paraId="258124BA" w14:textId="632D8A45" w:rsidR="00D05DDA" w:rsidRPr="00641A10" w:rsidRDefault="00D05DDA" w:rsidP="00203819">
            <w:pPr>
              <w:pStyle w:val="Tabletextleft"/>
            </w:pPr>
            <w:hyperlink r:id="rId57">
              <w:r w:rsidRPr="00641A10">
                <w:rPr>
                  <w:rStyle w:val="Hyperlink"/>
                </w:rPr>
                <w:t>(07) 5346 9800</w:t>
              </w:r>
            </w:hyperlink>
          </w:p>
        </w:tc>
      </w:tr>
      <w:tr w:rsidR="00D05DDA" w:rsidRPr="00641A10" w14:paraId="38F3FA11" w14:textId="77777777" w:rsidTr="00641A10">
        <w:tc>
          <w:tcPr>
            <w:tcW w:w="768" w:type="dxa"/>
          </w:tcPr>
          <w:p w14:paraId="09DEF975" w14:textId="02CD3E8A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4A14A152" w14:textId="16E4D7E0" w:rsidR="00D05DDA" w:rsidRPr="00641A10" w:rsidRDefault="00D05DDA" w:rsidP="00203819">
            <w:pPr>
              <w:pStyle w:val="Tabletextleft"/>
            </w:pPr>
            <w:r w:rsidRPr="00641A10">
              <w:t xml:space="preserve">NPA Family &amp; Community Services ATSI Corporation </w:t>
            </w:r>
          </w:p>
        </w:tc>
        <w:tc>
          <w:tcPr>
            <w:tcW w:w="1031" w:type="dxa"/>
          </w:tcPr>
          <w:p w14:paraId="147D99E3" w14:textId="643A7881" w:rsidR="00D05DDA" w:rsidRPr="00641A10" w:rsidRDefault="00D05DDA" w:rsidP="00203819">
            <w:pPr>
              <w:pStyle w:val="Tabletextleft"/>
            </w:pPr>
            <w:r w:rsidRPr="00641A10">
              <w:t>Bamaga</w:t>
            </w:r>
          </w:p>
        </w:tc>
        <w:tc>
          <w:tcPr>
            <w:tcW w:w="2222" w:type="dxa"/>
          </w:tcPr>
          <w:p w14:paraId="31855DCD" w14:textId="322DCC53" w:rsidR="00D05DDA" w:rsidRPr="00641A10" w:rsidRDefault="00D05DDA" w:rsidP="00203819">
            <w:pPr>
              <w:pStyle w:val="Tabletextleft"/>
            </w:pPr>
            <w:hyperlink r:id="rId58">
              <w:r w:rsidRPr="00641A10">
                <w:rPr>
                  <w:rStyle w:val="Hyperlink"/>
                </w:rPr>
                <w:t>(07) 4212 2200</w:t>
              </w:r>
            </w:hyperlink>
          </w:p>
        </w:tc>
      </w:tr>
      <w:tr w:rsidR="00D05DDA" w:rsidRPr="00641A10" w14:paraId="4091404D" w14:textId="77777777" w:rsidTr="00641A10">
        <w:tc>
          <w:tcPr>
            <w:tcW w:w="768" w:type="dxa"/>
          </w:tcPr>
          <w:p w14:paraId="02970219" w14:textId="1F5C9641" w:rsidR="00D05DDA" w:rsidRPr="00641A10" w:rsidRDefault="00D05DDA" w:rsidP="00203819">
            <w:pPr>
              <w:pStyle w:val="Tabletextleft"/>
            </w:pPr>
            <w:r w:rsidRPr="00641A10">
              <w:t xml:space="preserve">QLD </w:t>
            </w:r>
          </w:p>
        </w:tc>
        <w:tc>
          <w:tcPr>
            <w:tcW w:w="5039" w:type="dxa"/>
          </w:tcPr>
          <w:p w14:paraId="76382403" w14:textId="3DFCEBA5" w:rsidR="00D05DDA" w:rsidRPr="00641A10" w:rsidRDefault="00D05DDA" w:rsidP="00203819">
            <w:pPr>
              <w:pStyle w:val="Tabletextleft"/>
            </w:pPr>
            <w:r w:rsidRPr="00641A10">
              <w:t xml:space="preserve">Palm Island Community Ltd </w:t>
            </w:r>
          </w:p>
        </w:tc>
        <w:tc>
          <w:tcPr>
            <w:tcW w:w="1031" w:type="dxa"/>
          </w:tcPr>
          <w:p w14:paraId="62CA8A5D" w14:textId="2AE8DCFA" w:rsidR="00D05DDA" w:rsidRPr="00641A10" w:rsidRDefault="00D05DDA" w:rsidP="00203819">
            <w:pPr>
              <w:pStyle w:val="Tabletextleft"/>
            </w:pPr>
            <w:r w:rsidRPr="00641A10">
              <w:t>Palm Island</w:t>
            </w:r>
          </w:p>
        </w:tc>
        <w:tc>
          <w:tcPr>
            <w:tcW w:w="2222" w:type="dxa"/>
          </w:tcPr>
          <w:p w14:paraId="0F2B0BB2" w14:textId="427239F6" w:rsidR="00D05DDA" w:rsidRPr="00641A10" w:rsidRDefault="00D05DDA" w:rsidP="00203819">
            <w:pPr>
              <w:pStyle w:val="Tabletextleft"/>
            </w:pPr>
            <w:hyperlink r:id="rId59">
              <w:r w:rsidRPr="00641A10">
                <w:rPr>
                  <w:rStyle w:val="Hyperlink"/>
                </w:rPr>
                <w:t>(07) 4421 4300</w:t>
              </w:r>
            </w:hyperlink>
          </w:p>
        </w:tc>
      </w:tr>
      <w:tr w:rsidR="00D05DDA" w:rsidRPr="00641A10" w14:paraId="097FE92C" w14:textId="77777777" w:rsidTr="00641A10">
        <w:tc>
          <w:tcPr>
            <w:tcW w:w="768" w:type="dxa"/>
          </w:tcPr>
          <w:p w14:paraId="24048A15" w14:textId="0B20EC1E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5D3212EE" w14:textId="090EF80B" w:rsidR="00D05DDA" w:rsidRPr="00641A10" w:rsidRDefault="00D05DDA" w:rsidP="00203819">
            <w:pPr>
              <w:pStyle w:val="Tabletextleft"/>
            </w:pPr>
            <w:r w:rsidRPr="00641A10">
              <w:t xml:space="preserve">Aboriginal Family Support Services </w:t>
            </w:r>
          </w:p>
        </w:tc>
        <w:tc>
          <w:tcPr>
            <w:tcW w:w="1031" w:type="dxa"/>
          </w:tcPr>
          <w:p w14:paraId="650D235A" w14:textId="1E4E79DE" w:rsidR="00D05DDA" w:rsidRPr="00641A10" w:rsidRDefault="00D05DDA" w:rsidP="00203819">
            <w:pPr>
              <w:pStyle w:val="Tabletextleft"/>
            </w:pPr>
            <w:r w:rsidRPr="00641A10">
              <w:t>Adelaide</w:t>
            </w:r>
          </w:p>
        </w:tc>
        <w:tc>
          <w:tcPr>
            <w:tcW w:w="2222" w:type="dxa"/>
          </w:tcPr>
          <w:p w14:paraId="44122D4E" w14:textId="43A5F225" w:rsidR="00D05DDA" w:rsidRPr="00641A10" w:rsidRDefault="00D05DDA" w:rsidP="00203819">
            <w:pPr>
              <w:pStyle w:val="Tabletextleft"/>
            </w:pPr>
            <w:hyperlink r:id="rId60">
              <w:r w:rsidRPr="00641A10">
                <w:rPr>
                  <w:rStyle w:val="Hyperlink"/>
                </w:rPr>
                <w:t>(08) 8205 1500</w:t>
              </w:r>
            </w:hyperlink>
          </w:p>
        </w:tc>
      </w:tr>
      <w:tr w:rsidR="00D05DDA" w:rsidRPr="00641A10" w14:paraId="213F0B24" w14:textId="77777777" w:rsidTr="00641A10">
        <w:tc>
          <w:tcPr>
            <w:tcW w:w="768" w:type="dxa"/>
          </w:tcPr>
          <w:p w14:paraId="45D78119" w14:textId="0A9B1F0D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77808222" w14:textId="7C02E752" w:rsidR="00D05DDA" w:rsidRPr="00641A10" w:rsidRDefault="00D05DDA" w:rsidP="00203819">
            <w:pPr>
              <w:pStyle w:val="Tabletextleft"/>
            </w:pPr>
            <w:r w:rsidRPr="00641A10">
              <w:t xml:space="preserve">Kura </w:t>
            </w:r>
            <w:proofErr w:type="spellStart"/>
            <w:r w:rsidRPr="00641A10">
              <w:t>Yerlo</w:t>
            </w:r>
            <w:proofErr w:type="spellEnd"/>
            <w:r w:rsidRPr="00641A10">
              <w:t xml:space="preserve"> </w:t>
            </w:r>
          </w:p>
        </w:tc>
        <w:tc>
          <w:tcPr>
            <w:tcW w:w="1031" w:type="dxa"/>
          </w:tcPr>
          <w:p w14:paraId="180D3B54" w14:textId="16713E6F" w:rsidR="00D05DDA" w:rsidRPr="00641A10" w:rsidRDefault="00D05DDA" w:rsidP="00203819">
            <w:pPr>
              <w:pStyle w:val="Tabletextleft"/>
            </w:pPr>
            <w:r w:rsidRPr="00641A10">
              <w:t>Port Adelaide</w:t>
            </w:r>
          </w:p>
        </w:tc>
        <w:tc>
          <w:tcPr>
            <w:tcW w:w="2222" w:type="dxa"/>
          </w:tcPr>
          <w:p w14:paraId="4EA9CB6C" w14:textId="1174F5BA" w:rsidR="00D05DDA" w:rsidRPr="00641A10" w:rsidRDefault="00D05DDA" w:rsidP="00203819">
            <w:pPr>
              <w:pStyle w:val="Tabletextleft"/>
            </w:pPr>
            <w:hyperlink r:id="rId61">
              <w:r w:rsidRPr="00641A10">
                <w:rPr>
                  <w:rStyle w:val="Hyperlink"/>
                </w:rPr>
                <w:t>08 8241 0442</w:t>
              </w:r>
            </w:hyperlink>
          </w:p>
        </w:tc>
      </w:tr>
      <w:tr w:rsidR="00D05DDA" w:rsidRPr="00641A10" w14:paraId="093CAC69" w14:textId="77777777" w:rsidTr="00641A10">
        <w:tc>
          <w:tcPr>
            <w:tcW w:w="768" w:type="dxa"/>
          </w:tcPr>
          <w:p w14:paraId="7E50BC43" w14:textId="77AEF2F6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7A53550A" w14:textId="0DABB7C3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Moorundi</w:t>
            </w:r>
            <w:proofErr w:type="spellEnd"/>
            <w:r w:rsidRPr="00641A10">
              <w:t xml:space="preserve"> Aboriginal Community Controlled </w:t>
            </w:r>
          </w:p>
        </w:tc>
        <w:tc>
          <w:tcPr>
            <w:tcW w:w="1031" w:type="dxa"/>
          </w:tcPr>
          <w:p w14:paraId="69F266D4" w14:textId="0FB57900" w:rsidR="00D05DDA" w:rsidRPr="00641A10" w:rsidRDefault="00D05DDA" w:rsidP="00203819">
            <w:pPr>
              <w:pStyle w:val="Tabletextleft"/>
            </w:pPr>
            <w:r w:rsidRPr="00641A10">
              <w:t>Murray Bridge</w:t>
            </w:r>
          </w:p>
        </w:tc>
        <w:tc>
          <w:tcPr>
            <w:tcW w:w="2222" w:type="dxa"/>
          </w:tcPr>
          <w:p w14:paraId="135FB925" w14:textId="3FEFC194" w:rsidR="00D05DDA" w:rsidRPr="00641A10" w:rsidRDefault="00D05DDA" w:rsidP="00203819">
            <w:pPr>
              <w:pStyle w:val="Tabletextleft"/>
            </w:pPr>
            <w:hyperlink r:id="rId62">
              <w:r w:rsidRPr="00641A10">
                <w:rPr>
                  <w:rStyle w:val="Hyperlink"/>
                </w:rPr>
                <w:t>(08) 8531 0289</w:t>
              </w:r>
            </w:hyperlink>
          </w:p>
        </w:tc>
      </w:tr>
      <w:tr w:rsidR="00D05DDA" w:rsidRPr="00641A10" w14:paraId="2F36B841" w14:textId="77777777" w:rsidTr="00641A10">
        <w:tc>
          <w:tcPr>
            <w:tcW w:w="768" w:type="dxa"/>
          </w:tcPr>
          <w:p w14:paraId="618D7B61" w14:textId="61477452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0BC315D4" w14:textId="0D465E69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Nunyara</w:t>
            </w:r>
            <w:proofErr w:type="spellEnd"/>
            <w:r w:rsidRPr="00641A10">
              <w:t xml:space="preserve"> Aboriginal Health Service Inc</w:t>
            </w:r>
          </w:p>
        </w:tc>
        <w:tc>
          <w:tcPr>
            <w:tcW w:w="1031" w:type="dxa"/>
          </w:tcPr>
          <w:p w14:paraId="56291478" w14:textId="5FA095D8" w:rsidR="00D05DDA" w:rsidRPr="00641A10" w:rsidRDefault="00D05DDA" w:rsidP="00203819">
            <w:pPr>
              <w:pStyle w:val="Tabletextleft"/>
            </w:pPr>
            <w:r w:rsidRPr="00641A10">
              <w:t>Whyalla</w:t>
            </w:r>
          </w:p>
        </w:tc>
        <w:tc>
          <w:tcPr>
            <w:tcW w:w="2222" w:type="dxa"/>
          </w:tcPr>
          <w:p w14:paraId="0103311D" w14:textId="2EA1660C" w:rsidR="00D05DDA" w:rsidRPr="00641A10" w:rsidRDefault="00D05DDA" w:rsidP="00203819">
            <w:pPr>
              <w:pStyle w:val="Tabletextleft"/>
            </w:pPr>
            <w:hyperlink r:id="rId63">
              <w:r w:rsidRPr="00641A10">
                <w:rPr>
                  <w:rStyle w:val="Hyperlink"/>
                </w:rPr>
                <w:t>(08) 8531 0289</w:t>
              </w:r>
            </w:hyperlink>
          </w:p>
        </w:tc>
      </w:tr>
      <w:tr w:rsidR="00D05DDA" w:rsidRPr="00641A10" w14:paraId="1D894FF1" w14:textId="77777777" w:rsidTr="00641A10">
        <w:tc>
          <w:tcPr>
            <w:tcW w:w="768" w:type="dxa"/>
          </w:tcPr>
          <w:p w14:paraId="060CE0AA" w14:textId="37CC8D18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37139C12" w14:textId="3D4DA291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Pangula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Mannamurna</w:t>
            </w:r>
            <w:proofErr w:type="spellEnd"/>
            <w:r w:rsidRPr="00641A10">
              <w:t xml:space="preserve"> Aboriginal Corporation </w:t>
            </w:r>
          </w:p>
        </w:tc>
        <w:tc>
          <w:tcPr>
            <w:tcW w:w="1031" w:type="dxa"/>
          </w:tcPr>
          <w:p w14:paraId="06572EDE" w14:textId="66626E23" w:rsidR="00D05DDA" w:rsidRPr="00641A10" w:rsidRDefault="00D05DDA" w:rsidP="00203819">
            <w:pPr>
              <w:pStyle w:val="Tabletextleft"/>
            </w:pPr>
            <w:r w:rsidRPr="00641A10">
              <w:t>Mount Gambier</w:t>
            </w:r>
          </w:p>
        </w:tc>
        <w:tc>
          <w:tcPr>
            <w:tcW w:w="2222" w:type="dxa"/>
          </w:tcPr>
          <w:p w14:paraId="59ADA355" w14:textId="69283045" w:rsidR="00D05DDA" w:rsidRPr="00641A10" w:rsidRDefault="00D05DDA" w:rsidP="00203819">
            <w:pPr>
              <w:pStyle w:val="Tabletextleft"/>
            </w:pPr>
            <w:hyperlink r:id="rId64">
              <w:r w:rsidRPr="00641A10">
                <w:rPr>
                  <w:rStyle w:val="Hyperlink"/>
                </w:rPr>
                <w:t>(08) 8724 7270</w:t>
              </w:r>
            </w:hyperlink>
          </w:p>
        </w:tc>
      </w:tr>
      <w:tr w:rsidR="00D05DDA" w:rsidRPr="00641A10" w14:paraId="12BA3AAD" w14:textId="77777777" w:rsidTr="00641A10">
        <w:tc>
          <w:tcPr>
            <w:tcW w:w="768" w:type="dxa"/>
          </w:tcPr>
          <w:p w14:paraId="1115B3C3" w14:textId="0D69A9EF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089E024E" w14:textId="29A8FA4F" w:rsidR="00D05DDA" w:rsidRPr="00641A10" w:rsidRDefault="00D05DDA" w:rsidP="00203819">
            <w:pPr>
              <w:pStyle w:val="Tabletextleft"/>
            </w:pPr>
            <w:r w:rsidRPr="00641A10">
              <w:t xml:space="preserve">Pika </w:t>
            </w:r>
            <w:proofErr w:type="spellStart"/>
            <w:r w:rsidRPr="00641A10">
              <w:t>Wiya</w:t>
            </w:r>
            <w:proofErr w:type="spellEnd"/>
            <w:r w:rsidRPr="00641A10">
              <w:t xml:space="preserve"> Health Service Aboriginal Corporation </w:t>
            </w:r>
          </w:p>
        </w:tc>
        <w:tc>
          <w:tcPr>
            <w:tcW w:w="1031" w:type="dxa"/>
          </w:tcPr>
          <w:p w14:paraId="30CB223C" w14:textId="52978349" w:rsidR="00D05DDA" w:rsidRPr="00641A10" w:rsidRDefault="00D05DDA" w:rsidP="00203819">
            <w:pPr>
              <w:pStyle w:val="Tabletextleft"/>
            </w:pPr>
            <w:r w:rsidRPr="00641A10">
              <w:t>Port Augusta</w:t>
            </w:r>
          </w:p>
        </w:tc>
        <w:tc>
          <w:tcPr>
            <w:tcW w:w="2222" w:type="dxa"/>
          </w:tcPr>
          <w:p w14:paraId="7BED1E9A" w14:textId="19947884" w:rsidR="00D05DDA" w:rsidRPr="00641A10" w:rsidRDefault="00D05DDA" w:rsidP="00203819">
            <w:pPr>
              <w:pStyle w:val="Tabletextleft"/>
            </w:pPr>
            <w:hyperlink r:id="rId65">
              <w:r w:rsidRPr="00641A10">
                <w:rPr>
                  <w:rStyle w:val="Hyperlink"/>
                </w:rPr>
                <w:t>(08) 8642 9991</w:t>
              </w:r>
            </w:hyperlink>
          </w:p>
        </w:tc>
      </w:tr>
      <w:tr w:rsidR="00D05DDA" w:rsidRPr="00641A10" w14:paraId="567F3344" w14:textId="77777777" w:rsidTr="00641A10">
        <w:tc>
          <w:tcPr>
            <w:tcW w:w="768" w:type="dxa"/>
          </w:tcPr>
          <w:p w14:paraId="26AE1418" w14:textId="68DE8C72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7F459297" w14:textId="3CBEDBF6" w:rsidR="00D05DDA" w:rsidRPr="00641A10" w:rsidRDefault="00D05DDA" w:rsidP="00203819">
            <w:pPr>
              <w:pStyle w:val="Tabletextleft"/>
            </w:pPr>
            <w:r w:rsidRPr="00641A10">
              <w:t>Port Lincoln Aboriginal Health Service Inc</w:t>
            </w:r>
          </w:p>
        </w:tc>
        <w:tc>
          <w:tcPr>
            <w:tcW w:w="1031" w:type="dxa"/>
          </w:tcPr>
          <w:p w14:paraId="2B159BB3" w14:textId="01095173" w:rsidR="00D05DDA" w:rsidRPr="00641A10" w:rsidRDefault="00D05DDA" w:rsidP="00203819">
            <w:pPr>
              <w:pStyle w:val="Tabletextleft"/>
            </w:pPr>
            <w:r w:rsidRPr="00641A10">
              <w:t>Port Lincoln</w:t>
            </w:r>
          </w:p>
        </w:tc>
        <w:tc>
          <w:tcPr>
            <w:tcW w:w="2222" w:type="dxa"/>
          </w:tcPr>
          <w:p w14:paraId="7702EAC8" w14:textId="5D865D86" w:rsidR="00D05DDA" w:rsidRPr="00641A10" w:rsidRDefault="00D05DDA" w:rsidP="00203819">
            <w:pPr>
              <w:pStyle w:val="Tabletextleft"/>
            </w:pPr>
            <w:hyperlink r:id="rId66">
              <w:r w:rsidRPr="00641A10">
                <w:rPr>
                  <w:rStyle w:val="Hyperlink"/>
                </w:rPr>
                <w:t>(08) 8683 0162</w:t>
              </w:r>
            </w:hyperlink>
          </w:p>
        </w:tc>
      </w:tr>
      <w:tr w:rsidR="00D05DDA" w:rsidRPr="00641A10" w14:paraId="6766E372" w14:textId="77777777" w:rsidTr="00641A10">
        <w:tc>
          <w:tcPr>
            <w:tcW w:w="768" w:type="dxa"/>
          </w:tcPr>
          <w:p w14:paraId="04A2BD1B" w14:textId="71308592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723D5793" w14:textId="6D812739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Tullawon</w:t>
            </w:r>
            <w:proofErr w:type="spellEnd"/>
            <w:r w:rsidRPr="00641A10">
              <w:t xml:space="preserve"> Health Service Incorporated  </w:t>
            </w:r>
          </w:p>
        </w:tc>
        <w:tc>
          <w:tcPr>
            <w:tcW w:w="1031" w:type="dxa"/>
          </w:tcPr>
          <w:p w14:paraId="36558708" w14:textId="0ECAB936" w:rsidR="00D05DDA" w:rsidRPr="00641A10" w:rsidRDefault="00D05DDA" w:rsidP="00203819">
            <w:pPr>
              <w:pStyle w:val="Tabletextleft"/>
            </w:pPr>
            <w:r w:rsidRPr="00641A10">
              <w:t>Yalata</w:t>
            </w:r>
          </w:p>
        </w:tc>
        <w:tc>
          <w:tcPr>
            <w:tcW w:w="2222" w:type="dxa"/>
          </w:tcPr>
          <w:p w14:paraId="0A2A15A7" w14:textId="7C6BC645" w:rsidR="00D05DDA" w:rsidRPr="00641A10" w:rsidRDefault="00203819" w:rsidP="00203819">
            <w:pPr>
              <w:pStyle w:val="Tabletextleft"/>
            </w:pPr>
            <w:hyperlink r:id="rId67" w:history="1">
              <w:r w:rsidR="00D05DDA" w:rsidRPr="00203819">
                <w:rPr>
                  <w:rStyle w:val="Hyperlink"/>
                </w:rPr>
                <w:t>(08) 8625 6237</w:t>
              </w:r>
            </w:hyperlink>
          </w:p>
        </w:tc>
      </w:tr>
      <w:tr w:rsidR="00D05DDA" w:rsidRPr="00641A10" w14:paraId="7AA89BBC" w14:textId="77777777" w:rsidTr="00641A10">
        <w:tc>
          <w:tcPr>
            <w:tcW w:w="768" w:type="dxa"/>
          </w:tcPr>
          <w:p w14:paraId="2DA8D64D" w14:textId="316B876A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41320F4E" w14:textId="0536BAC3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Umoona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Tjutagku</w:t>
            </w:r>
            <w:proofErr w:type="spellEnd"/>
            <w:r w:rsidRPr="00641A10">
              <w:t xml:space="preserve"> Health Service Aboriginal Corporation  </w:t>
            </w:r>
          </w:p>
        </w:tc>
        <w:tc>
          <w:tcPr>
            <w:tcW w:w="1031" w:type="dxa"/>
          </w:tcPr>
          <w:p w14:paraId="3881FA2E" w14:textId="1FA788BC" w:rsidR="00D05DDA" w:rsidRPr="00641A10" w:rsidRDefault="00D05DDA" w:rsidP="00203819">
            <w:pPr>
              <w:pStyle w:val="Tabletextleft"/>
            </w:pPr>
            <w:r w:rsidRPr="00641A10">
              <w:t>Coober Pedy</w:t>
            </w:r>
          </w:p>
        </w:tc>
        <w:tc>
          <w:tcPr>
            <w:tcW w:w="2222" w:type="dxa"/>
          </w:tcPr>
          <w:p w14:paraId="6D677E31" w14:textId="7935491E" w:rsidR="00D05DDA" w:rsidRPr="00641A10" w:rsidRDefault="00D05DDA" w:rsidP="00203819">
            <w:pPr>
              <w:pStyle w:val="Tabletextleft"/>
            </w:pPr>
            <w:hyperlink r:id="rId68">
              <w:r w:rsidRPr="00641A10">
                <w:rPr>
                  <w:rStyle w:val="Hyperlink"/>
                </w:rPr>
                <w:t>(08) 8672 5255</w:t>
              </w:r>
            </w:hyperlink>
          </w:p>
        </w:tc>
      </w:tr>
      <w:tr w:rsidR="00D05DDA" w:rsidRPr="00641A10" w14:paraId="221CF291" w14:textId="77777777" w:rsidTr="00641A10">
        <w:tc>
          <w:tcPr>
            <w:tcW w:w="768" w:type="dxa"/>
          </w:tcPr>
          <w:p w14:paraId="78189731" w14:textId="4B926051" w:rsidR="00D05DDA" w:rsidRPr="00641A10" w:rsidRDefault="00D05DDA" w:rsidP="00203819">
            <w:pPr>
              <w:pStyle w:val="Tabletextleft"/>
            </w:pPr>
            <w:r w:rsidRPr="00641A10">
              <w:t xml:space="preserve">SA </w:t>
            </w:r>
          </w:p>
        </w:tc>
        <w:tc>
          <w:tcPr>
            <w:tcW w:w="5039" w:type="dxa"/>
          </w:tcPr>
          <w:p w14:paraId="626D2B6F" w14:textId="4985F3BE" w:rsidR="00D05DDA" w:rsidRPr="00641A10" w:rsidRDefault="00D05DDA" w:rsidP="00203819">
            <w:pPr>
              <w:pStyle w:val="Tabletextleft"/>
            </w:pPr>
            <w:r w:rsidRPr="00641A10">
              <w:t xml:space="preserve">Yadu Health Aboriginal Corporation  </w:t>
            </w:r>
          </w:p>
        </w:tc>
        <w:tc>
          <w:tcPr>
            <w:tcW w:w="1031" w:type="dxa"/>
          </w:tcPr>
          <w:p w14:paraId="11282C40" w14:textId="32E4A494" w:rsidR="00D05DDA" w:rsidRPr="00641A10" w:rsidRDefault="00D05DDA" w:rsidP="00203819">
            <w:pPr>
              <w:pStyle w:val="Tabletextleft"/>
            </w:pPr>
            <w:r w:rsidRPr="00641A10">
              <w:t>Ceduna</w:t>
            </w:r>
          </w:p>
        </w:tc>
        <w:tc>
          <w:tcPr>
            <w:tcW w:w="2222" w:type="dxa"/>
          </w:tcPr>
          <w:p w14:paraId="4D364E71" w14:textId="77F9EAFD" w:rsidR="00D05DDA" w:rsidRPr="00641A10" w:rsidRDefault="00203819" w:rsidP="00203819">
            <w:pPr>
              <w:pStyle w:val="Tabletextleft"/>
            </w:pPr>
            <w:hyperlink r:id="rId69" w:history="1">
              <w:r w:rsidR="00D05DDA" w:rsidRPr="00203819">
                <w:rPr>
                  <w:rStyle w:val="Hyperlink"/>
                </w:rPr>
                <w:t>(08) 8626 2500</w:t>
              </w:r>
            </w:hyperlink>
          </w:p>
        </w:tc>
      </w:tr>
      <w:tr w:rsidR="00D05DDA" w:rsidRPr="00641A10" w14:paraId="7EB3F2EE" w14:textId="77777777" w:rsidTr="00641A10">
        <w:tc>
          <w:tcPr>
            <w:tcW w:w="768" w:type="dxa"/>
          </w:tcPr>
          <w:p w14:paraId="0DBF0B95" w14:textId="587B86BA" w:rsidR="00D05DDA" w:rsidRPr="00641A10" w:rsidRDefault="00D05DDA" w:rsidP="00203819">
            <w:pPr>
              <w:pStyle w:val="Tabletextleft"/>
            </w:pPr>
            <w:r w:rsidRPr="00641A10">
              <w:t xml:space="preserve">TAS </w:t>
            </w:r>
          </w:p>
        </w:tc>
        <w:tc>
          <w:tcPr>
            <w:tcW w:w="5039" w:type="dxa"/>
          </w:tcPr>
          <w:p w14:paraId="752C02B5" w14:textId="15EC6790" w:rsidR="00D05DDA" w:rsidRPr="00641A10" w:rsidRDefault="00D05DDA" w:rsidP="00203819">
            <w:pPr>
              <w:pStyle w:val="Tabletextleft"/>
            </w:pPr>
            <w:r w:rsidRPr="00641A10">
              <w:t xml:space="preserve">Karadi Aboriginal Corporation </w:t>
            </w:r>
          </w:p>
        </w:tc>
        <w:tc>
          <w:tcPr>
            <w:tcW w:w="1031" w:type="dxa"/>
          </w:tcPr>
          <w:p w14:paraId="3470C0B5" w14:textId="294DB88F" w:rsidR="00D05DDA" w:rsidRPr="00641A10" w:rsidRDefault="00D05DDA" w:rsidP="00203819">
            <w:pPr>
              <w:pStyle w:val="Tabletextleft"/>
            </w:pPr>
            <w:r w:rsidRPr="00641A10">
              <w:t>Hobart</w:t>
            </w:r>
          </w:p>
        </w:tc>
        <w:tc>
          <w:tcPr>
            <w:tcW w:w="2222" w:type="dxa"/>
          </w:tcPr>
          <w:p w14:paraId="649DA968" w14:textId="25AE1719" w:rsidR="00D05DDA" w:rsidRPr="00641A10" w:rsidRDefault="00D05DDA" w:rsidP="00203819">
            <w:pPr>
              <w:pStyle w:val="Tabletextleft"/>
            </w:pPr>
            <w:hyperlink r:id="rId70">
              <w:r w:rsidRPr="00641A10">
                <w:rPr>
                  <w:rStyle w:val="Hyperlink"/>
                </w:rPr>
                <w:t>(03) 6272 3511</w:t>
              </w:r>
            </w:hyperlink>
          </w:p>
        </w:tc>
      </w:tr>
      <w:tr w:rsidR="00D05DDA" w:rsidRPr="00641A10" w14:paraId="174F3EBE" w14:textId="77777777" w:rsidTr="00641A10">
        <w:tc>
          <w:tcPr>
            <w:tcW w:w="768" w:type="dxa"/>
          </w:tcPr>
          <w:p w14:paraId="66992329" w14:textId="5626B066" w:rsidR="00D05DDA" w:rsidRPr="00641A10" w:rsidRDefault="00D05DDA" w:rsidP="00203819">
            <w:pPr>
              <w:pStyle w:val="Tabletextleft"/>
            </w:pPr>
            <w:r w:rsidRPr="00641A10">
              <w:t xml:space="preserve">TAS </w:t>
            </w:r>
          </w:p>
        </w:tc>
        <w:tc>
          <w:tcPr>
            <w:tcW w:w="5039" w:type="dxa"/>
          </w:tcPr>
          <w:p w14:paraId="1BE6BDFA" w14:textId="254A2DCB" w:rsidR="00D05DDA" w:rsidRPr="00641A10" w:rsidRDefault="00D05DDA" w:rsidP="00203819">
            <w:pPr>
              <w:pStyle w:val="Tabletextleft"/>
            </w:pPr>
            <w:r w:rsidRPr="00641A10">
              <w:t xml:space="preserve">Tasmanian Aboriginal Corporation </w:t>
            </w:r>
          </w:p>
        </w:tc>
        <w:tc>
          <w:tcPr>
            <w:tcW w:w="1031" w:type="dxa"/>
          </w:tcPr>
          <w:p w14:paraId="7E12F0BD" w14:textId="29CB9E70" w:rsidR="00D05DDA" w:rsidRPr="00641A10" w:rsidRDefault="00D05DDA" w:rsidP="00203819">
            <w:pPr>
              <w:pStyle w:val="Tabletextleft"/>
            </w:pPr>
            <w:r w:rsidRPr="00641A10">
              <w:t>Hobart</w:t>
            </w:r>
          </w:p>
        </w:tc>
        <w:tc>
          <w:tcPr>
            <w:tcW w:w="2222" w:type="dxa"/>
          </w:tcPr>
          <w:p w14:paraId="37AA8975" w14:textId="2F2A3E4E" w:rsidR="00D05DDA" w:rsidRPr="00641A10" w:rsidRDefault="00203819" w:rsidP="00203819">
            <w:pPr>
              <w:pStyle w:val="Tabletextleft"/>
            </w:pPr>
            <w:hyperlink r:id="rId71" w:history="1">
              <w:r w:rsidR="00D05DDA" w:rsidRPr="00203819">
                <w:rPr>
                  <w:rStyle w:val="Hyperlink"/>
                </w:rPr>
                <w:t>(03) 6234 0700</w:t>
              </w:r>
            </w:hyperlink>
          </w:p>
        </w:tc>
      </w:tr>
      <w:tr w:rsidR="00D05DDA" w:rsidRPr="00641A10" w14:paraId="132338C5" w14:textId="77777777" w:rsidTr="00641A10">
        <w:tc>
          <w:tcPr>
            <w:tcW w:w="768" w:type="dxa"/>
          </w:tcPr>
          <w:p w14:paraId="25BF4942" w14:textId="4945ABB7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366A1E8D" w14:textId="10D976A2" w:rsidR="00D05DDA" w:rsidRPr="00641A10" w:rsidRDefault="00D05DDA" w:rsidP="00203819">
            <w:pPr>
              <w:pStyle w:val="Tabletextleft"/>
            </w:pPr>
            <w:r w:rsidRPr="00641A10">
              <w:t xml:space="preserve">Aboriginal Advancement League </w:t>
            </w:r>
          </w:p>
        </w:tc>
        <w:tc>
          <w:tcPr>
            <w:tcW w:w="1031" w:type="dxa"/>
          </w:tcPr>
          <w:p w14:paraId="2022DC32" w14:textId="01A8CE97" w:rsidR="00D05DDA" w:rsidRPr="00641A10" w:rsidRDefault="00D05DDA" w:rsidP="00203819">
            <w:pPr>
              <w:pStyle w:val="Tabletextleft"/>
            </w:pPr>
            <w:r w:rsidRPr="00641A10">
              <w:t>Thornbury</w:t>
            </w:r>
          </w:p>
        </w:tc>
        <w:tc>
          <w:tcPr>
            <w:tcW w:w="2222" w:type="dxa"/>
          </w:tcPr>
          <w:p w14:paraId="74661CE3" w14:textId="440A3100" w:rsidR="00D05DDA" w:rsidRPr="00641A10" w:rsidRDefault="00D05DDA" w:rsidP="00203819">
            <w:pPr>
              <w:pStyle w:val="Tabletextleft"/>
            </w:pPr>
            <w:hyperlink r:id="rId72">
              <w:r w:rsidRPr="00641A10">
                <w:rPr>
                  <w:rStyle w:val="Hyperlink"/>
                </w:rPr>
                <w:t>(03) 9480 7777</w:t>
              </w:r>
            </w:hyperlink>
          </w:p>
        </w:tc>
      </w:tr>
      <w:tr w:rsidR="00D05DDA" w:rsidRPr="00641A10" w14:paraId="22D68872" w14:textId="77777777" w:rsidTr="00641A10">
        <w:tc>
          <w:tcPr>
            <w:tcW w:w="768" w:type="dxa"/>
          </w:tcPr>
          <w:p w14:paraId="4266E7BA" w14:textId="1B3D3AB5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00D49F52" w14:textId="1701FB90" w:rsidR="00D05DDA" w:rsidRPr="00641A10" w:rsidRDefault="00D05DDA" w:rsidP="00203819">
            <w:pPr>
              <w:pStyle w:val="Tabletextleft"/>
            </w:pPr>
            <w:r w:rsidRPr="00641A10">
              <w:t xml:space="preserve">Aboriginal Community Elders Service </w:t>
            </w:r>
          </w:p>
        </w:tc>
        <w:tc>
          <w:tcPr>
            <w:tcW w:w="1031" w:type="dxa"/>
          </w:tcPr>
          <w:p w14:paraId="77F0AA9C" w14:textId="421C7391" w:rsidR="00D05DDA" w:rsidRPr="00641A10" w:rsidRDefault="00D05DDA" w:rsidP="00203819">
            <w:pPr>
              <w:pStyle w:val="Tabletextleft"/>
            </w:pPr>
            <w:r w:rsidRPr="00641A10">
              <w:t>Brunswick</w:t>
            </w:r>
          </w:p>
        </w:tc>
        <w:tc>
          <w:tcPr>
            <w:tcW w:w="2222" w:type="dxa"/>
          </w:tcPr>
          <w:p w14:paraId="66CE07C0" w14:textId="588A5A9D" w:rsidR="00D05DDA" w:rsidRPr="00641A10" w:rsidRDefault="00D05DDA" w:rsidP="00203819">
            <w:pPr>
              <w:pStyle w:val="Tabletextleft"/>
            </w:pPr>
            <w:hyperlink r:id="rId73">
              <w:r w:rsidRPr="00641A10">
                <w:rPr>
                  <w:rStyle w:val="Hyperlink"/>
                </w:rPr>
                <w:t>(03) 9383 4244</w:t>
              </w:r>
            </w:hyperlink>
          </w:p>
        </w:tc>
      </w:tr>
      <w:tr w:rsidR="00D05DDA" w:rsidRPr="00641A10" w14:paraId="52D98F01" w14:textId="77777777" w:rsidTr="00641A10">
        <w:tc>
          <w:tcPr>
            <w:tcW w:w="768" w:type="dxa"/>
          </w:tcPr>
          <w:p w14:paraId="5761CE6C" w14:textId="7F50028F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5E38F3E7" w14:textId="3B7F290D" w:rsidR="00D05DDA" w:rsidRPr="00641A10" w:rsidRDefault="00D05DDA" w:rsidP="00203819">
            <w:pPr>
              <w:pStyle w:val="Tabletextleft"/>
            </w:pPr>
            <w:r w:rsidRPr="00641A10">
              <w:t xml:space="preserve">Ballarat and District Aboriginal Cooperative </w:t>
            </w:r>
          </w:p>
        </w:tc>
        <w:tc>
          <w:tcPr>
            <w:tcW w:w="1031" w:type="dxa"/>
          </w:tcPr>
          <w:p w14:paraId="49F1E0A0" w14:textId="1856B05E" w:rsidR="00D05DDA" w:rsidRPr="00641A10" w:rsidRDefault="00D05DDA" w:rsidP="00203819">
            <w:pPr>
              <w:pStyle w:val="Tabletextleft"/>
            </w:pPr>
            <w:r w:rsidRPr="00641A10">
              <w:t>Ballarat</w:t>
            </w:r>
          </w:p>
        </w:tc>
        <w:tc>
          <w:tcPr>
            <w:tcW w:w="2222" w:type="dxa"/>
          </w:tcPr>
          <w:p w14:paraId="5F432FB1" w14:textId="50B8B50E" w:rsidR="00D05DDA" w:rsidRPr="00641A10" w:rsidRDefault="00D05DDA" w:rsidP="00203819">
            <w:pPr>
              <w:pStyle w:val="Tabletextleft"/>
            </w:pPr>
            <w:hyperlink r:id="rId74">
              <w:r w:rsidRPr="00641A10">
                <w:rPr>
                  <w:rStyle w:val="Hyperlink"/>
                </w:rPr>
                <w:t>(03) 5331 5344</w:t>
              </w:r>
            </w:hyperlink>
          </w:p>
        </w:tc>
      </w:tr>
      <w:tr w:rsidR="00D05DDA" w:rsidRPr="00641A10" w14:paraId="7549B546" w14:textId="77777777" w:rsidTr="00641A10">
        <w:tc>
          <w:tcPr>
            <w:tcW w:w="768" w:type="dxa"/>
          </w:tcPr>
          <w:p w14:paraId="5C0F5913" w14:textId="27BC47ED" w:rsidR="00D05DDA" w:rsidRPr="00641A10" w:rsidRDefault="00D05DDA" w:rsidP="00203819">
            <w:pPr>
              <w:pStyle w:val="Tabletextleft"/>
            </w:pPr>
            <w:r w:rsidRPr="00641A10">
              <w:t>VIC</w:t>
            </w:r>
          </w:p>
        </w:tc>
        <w:tc>
          <w:tcPr>
            <w:tcW w:w="5039" w:type="dxa"/>
          </w:tcPr>
          <w:p w14:paraId="53D91B26" w14:textId="7D200E8F" w:rsidR="00D05DDA" w:rsidRPr="00641A10" w:rsidRDefault="00D05DDA" w:rsidP="00203819">
            <w:pPr>
              <w:pStyle w:val="Tabletextleft"/>
            </w:pPr>
            <w:r w:rsidRPr="00641A10">
              <w:t xml:space="preserve">Bendigo and District Aboriginal Cooperative </w:t>
            </w:r>
          </w:p>
        </w:tc>
        <w:tc>
          <w:tcPr>
            <w:tcW w:w="1031" w:type="dxa"/>
          </w:tcPr>
          <w:p w14:paraId="4AF35433" w14:textId="51DB7E62" w:rsidR="00D05DDA" w:rsidRPr="00641A10" w:rsidRDefault="00D05DDA" w:rsidP="00203819">
            <w:pPr>
              <w:pStyle w:val="Tabletextleft"/>
            </w:pPr>
            <w:r w:rsidRPr="00641A10">
              <w:t xml:space="preserve">Bendigo </w:t>
            </w:r>
          </w:p>
        </w:tc>
        <w:tc>
          <w:tcPr>
            <w:tcW w:w="2222" w:type="dxa"/>
          </w:tcPr>
          <w:p w14:paraId="73F208BC" w14:textId="74F55CB8" w:rsidR="00D05DDA" w:rsidRPr="00641A10" w:rsidRDefault="00203819" w:rsidP="00203819">
            <w:pPr>
              <w:pStyle w:val="Tabletextleft"/>
            </w:pPr>
            <w:hyperlink r:id="rId75" w:history="1">
              <w:r w:rsidR="00D05DDA" w:rsidRPr="00203819">
                <w:rPr>
                  <w:rStyle w:val="Hyperlink"/>
                </w:rPr>
                <w:t>(03) 5442 4947</w:t>
              </w:r>
            </w:hyperlink>
          </w:p>
        </w:tc>
      </w:tr>
      <w:tr w:rsidR="00D05DDA" w:rsidRPr="00641A10" w14:paraId="605DCA47" w14:textId="77777777" w:rsidTr="00641A10">
        <w:tc>
          <w:tcPr>
            <w:tcW w:w="768" w:type="dxa"/>
          </w:tcPr>
          <w:p w14:paraId="39AAB128" w14:textId="0925E03C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645B2A2A" w14:textId="0D181A7E" w:rsidR="00D05DDA" w:rsidRPr="00641A10" w:rsidRDefault="00D05DDA" w:rsidP="00203819">
            <w:pPr>
              <w:pStyle w:val="Tabletextleft"/>
            </w:pPr>
            <w:r w:rsidRPr="00641A10">
              <w:t xml:space="preserve">Dandenong &amp; District Aborigines Co-Operative Limited </w:t>
            </w:r>
          </w:p>
        </w:tc>
        <w:tc>
          <w:tcPr>
            <w:tcW w:w="1031" w:type="dxa"/>
          </w:tcPr>
          <w:p w14:paraId="186D76E9" w14:textId="70BD0C31" w:rsidR="00D05DDA" w:rsidRPr="00641A10" w:rsidRDefault="00D05DDA" w:rsidP="00203819">
            <w:pPr>
              <w:pStyle w:val="Tabletextleft"/>
            </w:pPr>
            <w:r w:rsidRPr="00641A10">
              <w:t>Dandenong</w:t>
            </w:r>
          </w:p>
        </w:tc>
        <w:tc>
          <w:tcPr>
            <w:tcW w:w="2222" w:type="dxa"/>
          </w:tcPr>
          <w:p w14:paraId="3A778077" w14:textId="1F89AB63" w:rsidR="00D05DDA" w:rsidRPr="00641A10" w:rsidRDefault="00D05DDA" w:rsidP="00203819">
            <w:pPr>
              <w:pStyle w:val="Tabletextleft"/>
            </w:pPr>
            <w:hyperlink r:id="rId76">
              <w:r w:rsidRPr="00641A10">
                <w:rPr>
                  <w:rStyle w:val="Hyperlink"/>
                </w:rPr>
                <w:t>(03) 8902 9700</w:t>
              </w:r>
            </w:hyperlink>
          </w:p>
        </w:tc>
      </w:tr>
      <w:tr w:rsidR="00D05DDA" w:rsidRPr="00641A10" w14:paraId="4B0672AD" w14:textId="77777777" w:rsidTr="00641A10">
        <w:tc>
          <w:tcPr>
            <w:tcW w:w="768" w:type="dxa"/>
          </w:tcPr>
          <w:p w14:paraId="34B5258A" w14:textId="516A3A80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246DF634" w14:textId="735330AA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Dhauwurd</w:t>
            </w:r>
            <w:proofErr w:type="spellEnd"/>
            <w:r w:rsidRPr="00641A10">
              <w:t xml:space="preserve">-Wurrung Elderly and Community Health Service </w:t>
            </w:r>
          </w:p>
        </w:tc>
        <w:tc>
          <w:tcPr>
            <w:tcW w:w="1031" w:type="dxa"/>
          </w:tcPr>
          <w:p w14:paraId="298ADEEA" w14:textId="597EE6BD" w:rsidR="00D05DDA" w:rsidRPr="00641A10" w:rsidRDefault="00D05DDA" w:rsidP="00203819">
            <w:pPr>
              <w:pStyle w:val="Tabletextleft"/>
            </w:pPr>
            <w:r w:rsidRPr="00641A10">
              <w:t>Portland</w:t>
            </w:r>
          </w:p>
        </w:tc>
        <w:tc>
          <w:tcPr>
            <w:tcW w:w="2222" w:type="dxa"/>
          </w:tcPr>
          <w:p w14:paraId="4F968F6C" w14:textId="7466B999" w:rsidR="00D05DDA" w:rsidRPr="00641A10" w:rsidRDefault="00D05DDA" w:rsidP="00203819">
            <w:pPr>
              <w:pStyle w:val="Tabletextleft"/>
            </w:pPr>
            <w:hyperlink r:id="rId77">
              <w:r w:rsidRPr="00641A10">
                <w:rPr>
                  <w:rStyle w:val="Hyperlink"/>
                </w:rPr>
                <w:t>(03) 5521 7535</w:t>
              </w:r>
            </w:hyperlink>
          </w:p>
        </w:tc>
      </w:tr>
      <w:tr w:rsidR="00D05DDA" w:rsidRPr="00641A10" w14:paraId="66CEB008" w14:textId="77777777" w:rsidTr="00641A10">
        <w:tc>
          <w:tcPr>
            <w:tcW w:w="768" w:type="dxa"/>
          </w:tcPr>
          <w:p w14:paraId="54F600AF" w14:textId="22440C2F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7C852BD6" w14:textId="2794226B" w:rsidR="00D05DDA" w:rsidRPr="00641A10" w:rsidRDefault="00D05DDA" w:rsidP="00203819">
            <w:pPr>
              <w:pStyle w:val="Tabletextleft"/>
            </w:pPr>
            <w:r w:rsidRPr="00641A10">
              <w:t xml:space="preserve">Goolum </w:t>
            </w:r>
            <w:proofErr w:type="spellStart"/>
            <w:r w:rsidRPr="00641A10">
              <w:t>Goolum</w:t>
            </w:r>
            <w:proofErr w:type="spellEnd"/>
            <w:r w:rsidRPr="00641A10">
              <w:t xml:space="preserve"> Aboriginal Co-operative </w:t>
            </w:r>
          </w:p>
        </w:tc>
        <w:tc>
          <w:tcPr>
            <w:tcW w:w="1031" w:type="dxa"/>
          </w:tcPr>
          <w:p w14:paraId="1BEFB106" w14:textId="78F93750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LaTrobe</w:t>
            </w:r>
            <w:proofErr w:type="spellEnd"/>
          </w:p>
        </w:tc>
        <w:tc>
          <w:tcPr>
            <w:tcW w:w="2222" w:type="dxa"/>
          </w:tcPr>
          <w:p w14:paraId="5566E575" w14:textId="3B4B036F" w:rsidR="00D05DDA" w:rsidRPr="00641A10" w:rsidRDefault="00203819" w:rsidP="00203819">
            <w:pPr>
              <w:pStyle w:val="Tabletextleft"/>
            </w:pPr>
            <w:hyperlink r:id="rId78" w:history="1">
              <w:r w:rsidR="00D05DDA" w:rsidRPr="00203819">
                <w:rPr>
                  <w:rStyle w:val="Hyperlink"/>
                </w:rPr>
                <w:t>(03) 5381 6333</w:t>
              </w:r>
            </w:hyperlink>
          </w:p>
        </w:tc>
      </w:tr>
      <w:tr w:rsidR="00D05DDA" w:rsidRPr="00641A10" w14:paraId="4095FD4A" w14:textId="77777777" w:rsidTr="00641A10">
        <w:tc>
          <w:tcPr>
            <w:tcW w:w="768" w:type="dxa"/>
          </w:tcPr>
          <w:p w14:paraId="3C638A6C" w14:textId="5522DBAB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51C2162B" w14:textId="35521C84" w:rsidR="00D05DDA" w:rsidRPr="00641A10" w:rsidRDefault="00D05DDA" w:rsidP="00203819">
            <w:pPr>
              <w:pStyle w:val="Tabletextleft"/>
            </w:pPr>
            <w:r w:rsidRPr="00641A10">
              <w:t xml:space="preserve">Gunditjmara Aboriginal Cooperative </w:t>
            </w:r>
          </w:p>
        </w:tc>
        <w:tc>
          <w:tcPr>
            <w:tcW w:w="1031" w:type="dxa"/>
          </w:tcPr>
          <w:p w14:paraId="1DD94DA9" w14:textId="2A1CD549" w:rsidR="00D05DDA" w:rsidRPr="00641A10" w:rsidRDefault="00D05DDA" w:rsidP="00203819">
            <w:pPr>
              <w:pStyle w:val="Tabletextleft"/>
            </w:pPr>
            <w:r w:rsidRPr="00641A10">
              <w:t>Horsham</w:t>
            </w:r>
          </w:p>
        </w:tc>
        <w:tc>
          <w:tcPr>
            <w:tcW w:w="2222" w:type="dxa"/>
          </w:tcPr>
          <w:p w14:paraId="3484FE4C" w14:textId="2F2F297D" w:rsidR="00D05DDA" w:rsidRPr="00641A10" w:rsidRDefault="00D05DDA" w:rsidP="00203819">
            <w:pPr>
              <w:pStyle w:val="Tabletextleft"/>
            </w:pPr>
            <w:hyperlink r:id="rId79">
              <w:r w:rsidRPr="00641A10">
                <w:rPr>
                  <w:rStyle w:val="Hyperlink"/>
                </w:rPr>
                <w:t>(03) 5559 1234</w:t>
              </w:r>
            </w:hyperlink>
          </w:p>
        </w:tc>
      </w:tr>
      <w:tr w:rsidR="00D05DDA" w:rsidRPr="00641A10" w14:paraId="56BFBA23" w14:textId="77777777" w:rsidTr="00641A10">
        <w:tc>
          <w:tcPr>
            <w:tcW w:w="768" w:type="dxa"/>
          </w:tcPr>
          <w:p w14:paraId="17650896" w14:textId="1454B57F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1A072050" w14:textId="10C38861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Kirrae</w:t>
            </w:r>
            <w:proofErr w:type="spellEnd"/>
            <w:r w:rsidRPr="00641A10">
              <w:t xml:space="preserve"> Health Services </w:t>
            </w:r>
          </w:p>
        </w:tc>
        <w:tc>
          <w:tcPr>
            <w:tcW w:w="1031" w:type="dxa"/>
          </w:tcPr>
          <w:p w14:paraId="1E6F4AEC" w14:textId="3853B067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Warrambool</w:t>
            </w:r>
            <w:proofErr w:type="spellEnd"/>
          </w:p>
        </w:tc>
        <w:tc>
          <w:tcPr>
            <w:tcW w:w="2222" w:type="dxa"/>
          </w:tcPr>
          <w:p w14:paraId="2E99F981" w14:textId="7DA33DF9" w:rsidR="00D05DDA" w:rsidRPr="00641A10" w:rsidRDefault="00D05DDA" w:rsidP="00203819">
            <w:pPr>
              <w:pStyle w:val="Tabletextleft"/>
            </w:pPr>
            <w:hyperlink r:id="rId80">
              <w:r w:rsidRPr="00641A10">
                <w:rPr>
                  <w:rStyle w:val="Hyperlink"/>
                </w:rPr>
                <w:t>(03) 5567 1270</w:t>
              </w:r>
            </w:hyperlink>
          </w:p>
        </w:tc>
      </w:tr>
      <w:tr w:rsidR="00D05DDA" w:rsidRPr="00641A10" w14:paraId="5C504C3B" w14:textId="77777777" w:rsidTr="00641A10">
        <w:tc>
          <w:tcPr>
            <w:tcW w:w="768" w:type="dxa"/>
          </w:tcPr>
          <w:p w14:paraId="7FEF0CB6" w14:textId="0F895345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10C79E6D" w14:textId="224C3DC2" w:rsidR="00D05DDA" w:rsidRPr="00641A10" w:rsidRDefault="00D05DDA" w:rsidP="00203819">
            <w:pPr>
              <w:pStyle w:val="Tabletextleft"/>
            </w:pPr>
            <w:r w:rsidRPr="00641A10">
              <w:t xml:space="preserve">Lake Tyers Children and Health Services </w:t>
            </w:r>
          </w:p>
        </w:tc>
        <w:tc>
          <w:tcPr>
            <w:tcW w:w="1031" w:type="dxa"/>
          </w:tcPr>
          <w:p w14:paraId="55157C43" w14:textId="61E9FE16" w:rsidR="00D05DDA" w:rsidRPr="00641A10" w:rsidRDefault="00D05DDA" w:rsidP="00203819">
            <w:pPr>
              <w:pStyle w:val="Tabletextleft"/>
            </w:pPr>
            <w:r w:rsidRPr="00641A10">
              <w:t>Purnim</w:t>
            </w:r>
          </w:p>
        </w:tc>
        <w:tc>
          <w:tcPr>
            <w:tcW w:w="2222" w:type="dxa"/>
          </w:tcPr>
          <w:p w14:paraId="344CE6D0" w14:textId="5DFCF86C" w:rsidR="00D05DDA" w:rsidRPr="00641A10" w:rsidRDefault="00203819" w:rsidP="00203819">
            <w:pPr>
              <w:pStyle w:val="Tabletextleft"/>
            </w:pPr>
            <w:hyperlink r:id="rId81" w:history="1">
              <w:r w:rsidR="00D05DDA" w:rsidRPr="00203819">
                <w:rPr>
                  <w:rStyle w:val="Hyperlink"/>
                </w:rPr>
                <w:t>(03) 5155 8500</w:t>
              </w:r>
            </w:hyperlink>
          </w:p>
        </w:tc>
      </w:tr>
      <w:tr w:rsidR="00D05DDA" w:rsidRPr="00641A10" w14:paraId="18F72E8F" w14:textId="77777777" w:rsidTr="00641A10">
        <w:tc>
          <w:tcPr>
            <w:tcW w:w="768" w:type="dxa"/>
          </w:tcPr>
          <w:p w14:paraId="0D5BE760" w14:textId="5DC1E68F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19C7FCB5" w14:textId="72B6E825" w:rsidR="00D05DDA" w:rsidRPr="00641A10" w:rsidRDefault="00D05DDA" w:rsidP="00203819">
            <w:pPr>
              <w:pStyle w:val="Tabletextleft"/>
            </w:pPr>
            <w:r w:rsidRPr="00641A10">
              <w:t xml:space="preserve">Lakes Entrance Aboriginal Health Association  </w:t>
            </w:r>
          </w:p>
        </w:tc>
        <w:tc>
          <w:tcPr>
            <w:tcW w:w="1031" w:type="dxa"/>
          </w:tcPr>
          <w:p w14:paraId="28367363" w14:textId="6DF4B85E" w:rsidR="00D05DDA" w:rsidRPr="00641A10" w:rsidRDefault="00D05DDA" w:rsidP="00203819">
            <w:pPr>
              <w:pStyle w:val="Tabletextleft"/>
            </w:pPr>
            <w:r w:rsidRPr="00641A10">
              <w:t>Lake Tyers</w:t>
            </w:r>
          </w:p>
        </w:tc>
        <w:tc>
          <w:tcPr>
            <w:tcW w:w="2222" w:type="dxa"/>
          </w:tcPr>
          <w:p w14:paraId="4BF56951" w14:textId="6051E1C3" w:rsidR="00D05DDA" w:rsidRPr="00641A10" w:rsidRDefault="00D05DDA" w:rsidP="00203819">
            <w:pPr>
              <w:pStyle w:val="Tabletextleft"/>
            </w:pPr>
            <w:hyperlink r:id="rId82">
              <w:r w:rsidRPr="00641A10">
                <w:rPr>
                  <w:rStyle w:val="Hyperlink"/>
                </w:rPr>
                <w:t>(03) 5155 8300</w:t>
              </w:r>
            </w:hyperlink>
          </w:p>
        </w:tc>
      </w:tr>
      <w:tr w:rsidR="00D05DDA" w:rsidRPr="00641A10" w14:paraId="4EDAA540" w14:textId="77777777" w:rsidTr="00641A10">
        <w:tc>
          <w:tcPr>
            <w:tcW w:w="768" w:type="dxa"/>
          </w:tcPr>
          <w:p w14:paraId="7721DC8C" w14:textId="35026E61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6916DF31" w14:textId="395148D2" w:rsidR="00D05DDA" w:rsidRPr="00641A10" w:rsidRDefault="00D05DDA" w:rsidP="00203819">
            <w:pPr>
              <w:pStyle w:val="Tabletextleft"/>
            </w:pPr>
            <w:r w:rsidRPr="00641A10">
              <w:t xml:space="preserve">Mallee District Aboriginal Corporation </w:t>
            </w:r>
          </w:p>
        </w:tc>
        <w:tc>
          <w:tcPr>
            <w:tcW w:w="1031" w:type="dxa"/>
          </w:tcPr>
          <w:p w14:paraId="2D7D5037" w14:textId="7E6361FF" w:rsidR="00D05DDA" w:rsidRPr="00641A10" w:rsidRDefault="00D05DDA" w:rsidP="00203819">
            <w:pPr>
              <w:pStyle w:val="Tabletextleft"/>
            </w:pPr>
            <w:r w:rsidRPr="00641A10">
              <w:t>Lakes Entrance</w:t>
            </w:r>
          </w:p>
        </w:tc>
        <w:tc>
          <w:tcPr>
            <w:tcW w:w="2222" w:type="dxa"/>
          </w:tcPr>
          <w:p w14:paraId="3B7B19A9" w14:textId="45B37F4E" w:rsidR="00D05DDA" w:rsidRPr="00641A10" w:rsidRDefault="00D05DDA" w:rsidP="00203819">
            <w:pPr>
              <w:pStyle w:val="Tabletextleft"/>
            </w:pPr>
            <w:hyperlink r:id="rId83">
              <w:r w:rsidRPr="00641A10">
                <w:rPr>
                  <w:rStyle w:val="Hyperlink"/>
                </w:rPr>
                <w:t>(03) 5032 8600</w:t>
              </w:r>
            </w:hyperlink>
          </w:p>
        </w:tc>
      </w:tr>
      <w:tr w:rsidR="00D05DDA" w:rsidRPr="00641A10" w14:paraId="61A7898F" w14:textId="77777777" w:rsidTr="00641A10">
        <w:tc>
          <w:tcPr>
            <w:tcW w:w="768" w:type="dxa"/>
          </w:tcPr>
          <w:p w14:paraId="6C5FC164" w14:textId="73552B22" w:rsidR="00D05DDA" w:rsidRPr="00641A10" w:rsidRDefault="00D05DDA" w:rsidP="00203819">
            <w:pPr>
              <w:pStyle w:val="Tabletextleft"/>
            </w:pPr>
            <w:r w:rsidRPr="00641A10">
              <w:lastRenderedPageBreak/>
              <w:t xml:space="preserve">VIC </w:t>
            </w:r>
          </w:p>
        </w:tc>
        <w:tc>
          <w:tcPr>
            <w:tcW w:w="5039" w:type="dxa"/>
          </w:tcPr>
          <w:p w14:paraId="308B14F6" w14:textId="25649EAE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Moogji</w:t>
            </w:r>
            <w:proofErr w:type="spellEnd"/>
            <w:r w:rsidRPr="00641A10">
              <w:t xml:space="preserve"> Aboriginal Council East Gippsland </w:t>
            </w:r>
          </w:p>
        </w:tc>
        <w:tc>
          <w:tcPr>
            <w:tcW w:w="1031" w:type="dxa"/>
          </w:tcPr>
          <w:p w14:paraId="62AFF01D" w14:textId="20283F45" w:rsidR="00D05DDA" w:rsidRPr="00641A10" w:rsidRDefault="00D05DDA" w:rsidP="00203819">
            <w:pPr>
              <w:pStyle w:val="Tabletextleft"/>
            </w:pPr>
            <w:r w:rsidRPr="00641A10">
              <w:t>Mildura</w:t>
            </w:r>
          </w:p>
        </w:tc>
        <w:tc>
          <w:tcPr>
            <w:tcW w:w="2222" w:type="dxa"/>
          </w:tcPr>
          <w:p w14:paraId="129B8512" w14:textId="43100D89" w:rsidR="00D05DDA" w:rsidRPr="00641A10" w:rsidRDefault="00D05DDA" w:rsidP="00203819">
            <w:pPr>
              <w:pStyle w:val="Tabletextleft"/>
            </w:pPr>
            <w:hyperlink r:id="rId84">
              <w:r w:rsidRPr="00641A10">
                <w:rPr>
                  <w:rStyle w:val="Hyperlink"/>
                </w:rPr>
                <w:t>(03) 5154 2133</w:t>
              </w:r>
            </w:hyperlink>
          </w:p>
        </w:tc>
      </w:tr>
      <w:tr w:rsidR="00D05DDA" w:rsidRPr="00641A10" w14:paraId="0047F6AA" w14:textId="77777777" w:rsidTr="00641A10">
        <w:tc>
          <w:tcPr>
            <w:tcW w:w="768" w:type="dxa"/>
          </w:tcPr>
          <w:p w14:paraId="01C6E88E" w14:textId="63CE7D72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46D42DD7" w14:textId="03AF6645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Mungabareena</w:t>
            </w:r>
            <w:proofErr w:type="spellEnd"/>
            <w:r w:rsidRPr="00641A10">
              <w:t xml:space="preserve"> Aboriginal Corporation </w:t>
            </w:r>
          </w:p>
        </w:tc>
        <w:tc>
          <w:tcPr>
            <w:tcW w:w="1031" w:type="dxa"/>
          </w:tcPr>
          <w:p w14:paraId="54EF5B1E" w14:textId="7AF31D7C" w:rsidR="00D05DDA" w:rsidRPr="00641A10" w:rsidRDefault="00D05DDA" w:rsidP="00203819">
            <w:pPr>
              <w:pStyle w:val="Tabletextleft"/>
            </w:pPr>
            <w:r w:rsidRPr="00641A10">
              <w:t>Orbost</w:t>
            </w:r>
          </w:p>
        </w:tc>
        <w:tc>
          <w:tcPr>
            <w:tcW w:w="2222" w:type="dxa"/>
          </w:tcPr>
          <w:p w14:paraId="7D8771ED" w14:textId="5BBF15A2" w:rsidR="00D05DDA" w:rsidRPr="00641A10" w:rsidRDefault="00D05DDA" w:rsidP="00203819">
            <w:pPr>
              <w:pStyle w:val="Tabletextleft"/>
            </w:pPr>
            <w:hyperlink r:id="rId85">
              <w:r w:rsidRPr="00641A10">
                <w:rPr>
                  <w:rStyle w:val="Hyperlink"/>
                </w:rPr>
                <w:t>(02) 6024 7599</w:t>
              </w:r>
            </w:hyperlink>
          </w:p>
        </w:tc>
      </w:tr>
      <w:tr w:rsidR="00D05DDA" w:rsidRPr="00641A10" w14:paraId="4CA524A2" w14:textId="77777777" w:rsidTr="00641A10">
        <w:tc>
          <w:tcPr>
            <w:tcW w:w="768" w:type="dxa"/>
          </w:tcPr>
          <w:p w14:paraId="71F61309" w14:textId="767B3D3B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08452ECB" w14:textId="70E8ED3A" w:rsidR="00D05DDA" w:rsidRPr="00641A10" w:rsidRDefault="00D05DDA" w:rsidP="00203819">
            <w:pPr>
              <w:pStyle w:val="Tabletextleft"/>
            </w:pPr>
            <w:r w:rsidRPr="00641A10">
              <w:t xml:space="preserve">Murray Valley Aboriginal Cooperative </w:t>
            </w:r>
          </w:p>
        </w:tc>
        <w:tc>
          <w:tcPr>
            <w:tcW w:w="1031" w:type="dxa"/>
          </w:tcPr>
          <w:p w14:paraId="6120D239" w14:textId="32E1C062" w:rsidR="00D05DDA" w:rsidRPr="00641A10" w:rsidRDefault="00D05DDA" w:rsidP="00203819">
            <w:pPr>
              <w:pStyle w:val="Tabletextleft"/>
            </w:pPr>
            <w:r w:rsidRPr="00641A10">
              <w:t>Wodonga</w:t>
            </w:r>
          </w:p>
        </w:tc>
        <w:tc>
          <w:tcPr>
            <w:tcW w:w="2222" w:type="dxa"/>
          </w:tcPr>
          <w:p w14:paraId="432DC28D" w14:textId="199E4240" w:rsidR="00D05DDA" w:rsidRPr="00641A10" w:rsidRDefault="00D05DDA" w:rsidP="00203819">
            <w:pPr>
              <w:pStyle w:val="Tabletextleft"/>
            </w:pPr>
            <w:hyperlink r:id="rId86">
              <w:r w:rsidRPr="00641A10">
                <w:rPr>
                  <w:rStyle w:val="Hyperlink"/>
                </w:rPr>
                <w:t>03 5026 4501</w:t>
              </w:r>
            </w:hyperlink>
          </w:p>
        </w:tc>
      </w:tr>
      <w:tr w:rsidR="00D05DDA" w:rsidRPr="00641A10" w14:paraId="74EDE557" w14:textId="77777777" w:rsidTr="00641A10">
        <w:tc>
          <w:tcPr>
            <w:tcW w:w="768" w:type="dxa"/>
          </w:tcPr>
          <w:p w14:paraId="1F319B4A" w14:textId="65843DBA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4D1F2C77" w14:textId="1D4103FB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Njernda</w:t>
            </w:r>
            <w:proofErr w:type="spellEnd"/>
            <w:r w:rsidRPr="00641A10">
              <w:t xml:space="preserve"> Aboriginal Corporation </w:t>
            </w:r>
          </w:p>
        </w:tc>
        <w:tc>
          <w:tcPr>
            <w:tcW w:w="1031" w:type="dxa"/>
          </w:tcPr>
          <w:p w14:paraId="3FF9AF1E" w14:textId="62426DE0" w:rsidR="00D05DDA" w:rsidRPr="00641A10" w:rsidRDefault="00D05DDA" w:rsidP="00203819">
            <w:pPr>
              <w:pStyle w:val="Tabletextleft"/>
            </w:pPr>
            <w:r w:rsidRPr="00641A10">
              <w:t>Robinvale</w:t>
            </w:r>
          </w:p>
        </w:tc>
        <w:tc>
          <w:tcPr>
            <w:tcW w:w="2222" w:type="dxa"/>
          </w:tcPr>
          <w:p w14:paraId="68BFDC3A" w14:textId="297E2556" w:rsidR="00D05DDA" w:rsidRPr="00641A10" w:rsidRDefault="00D05DDA" w:rsidP="00203819">
            <w:pPr>
              <w:pStyle w:val="Tabletextleft"/>
            </w:pPr>
            <w:hyperlink r:id="rId87">
              <w:r w:rsidRPr="00641A10">
                <w:rPr>
                  <w:rStyle w:val="Hyperlink"/>
                </w:rPr>
                <w:t>(03) 5480 6252</w:t>
              </w:r>
            </w:hyperlink>
          </w:p>
        </w:tc>
      </w:tr>
      <w:tr w:rsidR="00D05DDA" w:rsidRPr="00641A10" w14:paraId="3310649D" w14:textId="77777777" w:rsidTr="00641A10">
        <w:tc>
          <w:tcPr>
            <w:tcW w:w="768" w:type="dxa"/>
          </w:tcPr>
          <w:p w14:paraId="434315AA" w14:textId="16F09D59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7FA2E71B" w14:textId="27D12FA8" w:rsidR="00D05DDA" w:rsidRPr="00641A10" w:rsidRDefault="00D05DDA" w:rsidP="00203819">
            <w:pPr>
              <w:pStyle w:val="Tabletextleft"/>
            </w:pPr>
            <w:r w:rsidRPr="00641A10">
              <w:t xml:space="preserve">Oonah Health and Community Services Aboriginal Corp </w:t>
            </w:r>
          </w:p>
        </w:tc>
        <w:tc>
          <w:tcPr>
            <w:tcW w:w="1031" w:type="dxa"/>
          </w:tcPr>
          <w:p w14:paraId="2788FA89" w14:textId="1F1E0F15" w:rsidR="00D05DDA" w:rsidRPr="00641A10" w:rsidRDefault="00D05DDA" w:rsidP="00203819">
            <w:pPr>
              <w:pStyle w:val="Tabletextleft"/>
            </w:pPr>
            <w:r w:rsidRPr="00641A10">
              <w:t>Echuca</w:t>
            </w:r>
          </w:p>
        </w:tc>
        <w:tc>
          <w:tcPr>
            <w:tcW w:w="2222" w:type="dxa"/>
          </w:tcPr>
          <w:p w14:paraId="4D0019D5" w14:textId="5F35644E" w:rsidR="00D05DDA" w:rsidRPr="00641A10" w:rsidRDefault="00D05DDA" w:rsidP="00203819">
            <w:pPr>
              <w:pStyle w:val="Tabletextleft"/>
            </w:pPr>
            <w:hyperlink r:id="rId88">
              <w:r w:rsidRPr="00641A10">
                <w:rPr>
                  <w:rStyle w:val="Hyperlink"/>
                </w:rPr>
                <w:t>(03) 5962 2940</w:t>
              </w:r>
            </w:hyperlink>
          </w:p>
        </w:tc>
      </w:tr>
      <w:tr w:rsidR="00D05DDA" w:rsidRPr="00641A10" w14:paraId="1A730882" w14:textId="77777777" w:rsidTr="00641A10">
        <w:tc>
          <w:tcPr>
            <w:tcW w:w="768" w:type="dxa"/>
          </w:tcPr>
          <w:p w14:paraId="78523227" w14:textId="4A1A102F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045AF5B6" w14:textId="64EBB450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Ramahyuck</w:t>
            </w:r>
            <w:proofErr w:type="spellEnd"/>
            <w:r w:rsidRPr="00641A10">
              <w:t xml:space="preserve"> District Aboriginal Corporation </w:t>
            </w:r>
          </w:p>
        </w:tc>
        <w:tc>
          <w:tcPr>
            <w:tcW w:w="1031" w:type="dxa"/>
          </w:tcPr>
          <w:p w14:paraId="3090FE31" w14:textId="417147B7" w:rsidR="00D05DDA" w:rsidRPr="00641A10" w:rsidRDefault="00D05DDA" w:rsidP="00203819">
            <w:pPr>
              <w:pStyle w:val="Tabletextleft"/>
            </w:pPr>
            <w:r w:rsidRPr="00641A10">
              <w:t>Healesville</w:t>
            </w:r>
          </w:p>
        </w:tc>
        <w:tc>
          <w:tcPr>
            <w:tcW w:w="2222" w:type="dxa"/>
          </w:tcPr>
          <w:p w14:paraId="457464AF" w14:textId="31D90B7A" w:rsidR="00D05DDA" w:rsidRPr="00641A10" w:rsidRDefault="00D05DDA" w:rsidP="00203819">
            <w:pPr>
              <w:pStyle w:val="Tabletextleft"/>
            </w:pPr>
            <w:hyperlink r:id="rId89">
              <w:r w:rsidRPr="00641A10">
                <w:rPr>
                  <w:rStyle w:val="Hyperlink"/>
                </w:rPr>
                <w:t>(03) 5143 1644</w:t>
              </w:r>
            </w:hyperlink>
          </w:p>
        </w:tc>
      </w:tr>
      <w:tr w:rsidR="00D05DDA" w:rsidRPr="00641A10" w14:paraId="4E26FB3F" w14:textId="77777777" w:rsidTr="00641A10">
        <w:tc>
          <w:tcPr>
            <w:tcW w:w="768" w:type="dxa"/>
          </w:tcPr>
          <w:p w14:paraId="680B1B09" w14:textId="48817A06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0D191033" w14:textId="2A3325BA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Rumbalara</w:t>
            </w:r>
            <w:proofErr w:type="spellEnd"/>
            <w:r w:rsidRPr="00641A10">
              <w:t xml:space="preserve"> Aboriginal Cooperative </w:t>
            </w:r>
          </w:p>
        </w:tc>
        <w:tc>
          <w:tcPr>
            <w:tcW w:w="1031" w:type="dxa"/>
          </w:tcPr>
          <w:p w14:paraId="158F2589" w14:textId="073B197B" w:rsidR="00D05DDA" w:rsidRPr="00641A10" w:rsidRDefault="00D05DDA" w:rsidP="00203819">
            <w:pPr>
              <w:pStyle w:val="Tabletextleft"/>
            </w:pPr>
            <w:r w:rsidRPr="00641A10">
              <w:t>Sale</w:t>
            </w:r>
          </w:p>
        </w:tc>
        <w:tc>
          <w:tcPr>
            <w:tcW w:w="2222" w:type="dxa"/>
          </w:tcPr>
          <w:p w14:paraId="2F9FA44E" w14:textId="014D2D0C" w:rsidR="00D05DDA" w:rsidRPr="00641A10" w:rsidRDefault="00D05DDA" w:rsidP="00203819">
            <w:pPr>
              <w:pStyle w:val="Tabletextleft"/>
            </w:pPr>
            <w:hyperlink r:id="rId90">
              <w:r w:rsidRPr="00641A10">
                <w:rPr>
                  <w:rStyle w:val="Hyperlink"/>
                </w:rPr>
                <w:t>(03) 5825 2111</w:t>
              </w:r>
            </w:hyperlink>
          </w:p>
        </w:tc>
      </w:tr>
      <w:tr w:rsidR="00D05DDA" w:rsidRPr="00641A10" w14:paraId="32A18D9B" w14:textId="77777777" w:rsidTr="00641A10">
        <w:tc>
          <w:tcPr>
            <w:tcW w:w="768" w:type="dxa"/>
          </w:tcPr>
          <w:p w14:paraId="68CD938A" w14:textId="7AC23145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31A1F411" w14:textId="06E92C97" w:rsidR="00D05DDA" w:rsidRPr="00641A10" w:rsidRDefault="00D05DDA" w:rsidP="00203819">
            <w:pPr>
              <w:pStyle w:val="Tabletextleft"/>
            </w:pPr>
            <w:r w:rsidRPr="00641A10">
              <w:t xml:space="preserve">Victorian Aboriginal Health Service Cooperative Limited </w:t>
            </w:r>
          </w:p>
        </w:tc>
        <w:tc>
          <w:tcPr>
            <w:tcW w:w="1031" w:type="dxa"/>
          </w:tcPr>
          <w:p w14:paraId="2D1D0F56" w14:textId="3A604E89" w:rsidR="00D05DDA" w:rsidRPr="00641A10" w:rsidRDefault="00D05DDA" w:rsidP="00203819">
            <w:pPr>
              <w:pStyle w:val="Tabletextleft"/>
            </w:pPr>
            <w:r w:rsidRPr="00641A10">
              <w:t>Shepparton</w:t>
            </w:r>
          </w:p>
        </w:tc>
        <w:tc>
          <w:tcPr>
            <w:tcW w:w="2222" w:type="dxa"/>
          </w:tcPr>
          <w:p w14:paraId="4EE223F1" w14:textId="0618E45C" w:rsidR="00D05DDA" w:rsidRPr="00641A10" w:rsidRDefault="00203819" w:rsidP="00203819">
            <w:pPr>
              <w:pStyle w:val="Tabletextleft"/>
            </w:pPr>
            <w:hyperlink r:id="rId91" w:history="1">
              <w:r w:rsidR="00D05DDA" w:rsidRPr="00203819">
                <w:rPr>
                  <w:rStyle w:val="Hyperlink"/>
                </w:rPr>
                <w:t>(03) 9419 3000</w:t>
              </w:r>
            </w:hyperlink>
          </w:p>
        </w:tc>
      </w:tr>
      <w:tr w:rsidR="00D05DDA" w:rsidRPr="00641A10" w14:paraId="6AA9E69D" w14:textId="77777777" w:rsidTr="00641A10">
        <w:tc>
          <w:tcPr>
            <w:tcW w:w="768" w:type="dxa"/>
          </w:tcPr>
          <w:p w14:paraId="030C948E" w14:textId="13010FD8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14ABCF06" w14:textId="2AC9A025" w:rsidR="00D05DDA" w:rsidRPr="00641A10" w:rsidRDefault="00D05DDA" w:rsidP="00203819">
            <w:pPr>
              <w:pStyle w:val="Tabletextleft"/>
            </w:pPr>
            <w:r w:rsidRPr="00641A10">
              <w:t xml:space="preserve">Wathaurong Aboriginal Cooperative Limited </w:t>
            </w:r>
          </w:p>
        </w:tc>
        <w:tc>
          <w:tcPr>
            <w:tcW w:w="1031" w:type="dxa"/>
          </w:tcPr>
          <w:p w14:paraId="1E31DEF1" w14:textId="14117AA5" w:rsidR="00D05DDA" w:rsidRPr="00641A10" w:rsidRDefault="00D05DDA" w:rsidP="00203819">
            <w:pPr>
              <w:pStyle w:val="Tabletextleft"/>
            </w:pPr>
            <w:r w:rsidRPr="00641A10">
              <w:t>North Geelong</w:t>
            </w:r>
          </w:p>
        </w:tc>
        <w:tc>
          <w:tcPr>
            <w:tcW w:w="2222" w:type="dxa"/>
          </w:tcPr>
          <w:p w14:paraId="7A429226" w14:textId="7D9ABF30" w:rsidR="00D05DDA" w:rsidRPr="00641A10" w:rsidRDefault="00D05DDA" w:rsidP="00203819">
            <w:pPr>
              <w:pStyle w:val="Tabletextleft"/>
            </w:pPr>
            <w:hyperlink r:id="rId92">
              <w:r w:rsidRPr="00641A10">
                <w:rPr>
                  <w:rStyle w:val="Hyperlink"/>
                </w:rPr>
                <w:t>(03) 5277 0044</w:t>
              </w:r>
            </w:hyperlink>
          </w:p>
        </w:tc>
      </w:tr>
      <w:tr w:rsidR="00D05DDA" w:rsidRPr="00641A10" w14:paraId="0F2843CD" w14:textId="77777777" w:rsidTr="00641A10">
        <w:tc>
          <w:tcPr>
            <w:tcW w:w="768" w:type="dxa"/>
          </w:tcPr>
          <w:p w14:paraId="6A97C2FD" w14:textId="16BDC918" w:rsidR="00D05DDA" w:rsidRPr="00641A10" w:rsidRDefault="00D05DDA" w:rsidP="00203819">
            <w:pPr>
              <w:pStyle w:val="Tabletextleft"/>
            </w:pPr>
            <w:r w:rsidRPr="00641A10">
              <w:t xml:space="preserve">VIC </w:t>
            </w:r>
          </w:p>
        </w:tc>
        <w:tc>
          <w:tcPr>
            <w:tcW w:w="5039" w:type="dxa"/>
          </w:tcPr>
          <w:p w14:paraId="5B2053C7" w14:textId="09D86B59" w:rsidR="00D05DDA" w:rsidRPr="00641A10" w:rsidRDefault="00D05DDA" w:rsidP="00203819">
            <w:pPr>
              <w:pStyle w:val="Tabletextleft"/>
            </w:pPr>
            <w:r w:rsidRPr="00641A10">
              <w:t xml:space="preserve">Winda-Mara Aboriginal Corporation </w:t>
            </w:r>
          </w:p>
        </w:tc>
        <w:tc>
          <w:tcPr>
            <w:tcW w:w="1031" w:type="dxa"/>
          </w:tcPr>
          <w:p w14:paraId="023ADA67" w14:textId="4E9AEFB3" w:rsidR="00D05DDA" w:rsidRPr="00641A10" w:rsidRDefault="00D05DDA" w:rsidP="00203819">
            <w:pPr>
              <w:pStyle w:val="Tabletextleft"/>
            </w:pPr>
            <w:r w:rsidRPr="00641A10">
              <w:t>Hamilton</w:t>
            </w:r>
          </w:p>
        </w:tc>
        <w:tc>
          <w:tcPr>
            <w:tcW w:w="2222" w:type="dxa"/>
          </w:tcPr>
          <w:p w14:paraId="26D9647B" w14:textId="28EA92FA" w:rsidR="00D05DDA" w:rsidRPr="00641A10" w:rsidRDefault="00D05DDA" w:rsidP="00203819">
            <w:pPr>
              <w:pStyle w:val="Tabletextleft"/>
            </w:pPr>
            <w:hyperlink r:id="rId93">
              <w:r w:rsidRPr="00641A10">
                <w:rPr>
                  <w:rStyle w:val="Hyperlink"/>
                </w:rPr>
                <w:t>(03) 5527 0090</w:t>
              </w:r>
            </w:hyperlink>
          </w:p>
        </w:tc>
      </w:tr>
      <w:tr w:rsidR="00D05DDA" w:rsidRPr="00641A10" w14:paraId="6DBF0063" w14:textId="77777777" w:rsidTr="00641A10">
        <w:tc>
          <w:tcPr>
            <w:tcW w:w="768" w:type="dxa"/>
          </w:tcPr>
          <w:p w14:paraId="7CC6F00A" w14:textId="537EB57F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76F3A544" w14:textId="3F05B9C1" w:rsidR="00D05DDA" w:rsidRPr="00641A10" w:rsidRDefault="00D05DDA" w:rsidP="00203819">
            <w:pPr>
              <w:pStyle w:val="Tabletextleft"/>
            </w:pPr>
            <w:r w:rsidRPr="00641A10">
              <w:t xml:space="preserve">Bega </w:t>
            </w:r>
            <w:proofErr w:type="spellStart"/>
            <w:r w:rsidRPr="00641A10">
              <w:t>Gambirringu</w:t>
            </w:r>
            <w:proofErr w:type="spellEnd"/>
            <w:r w:rsidRPr="00641A10">
              <w:t xml:space="preserve"> Health Service  </w:t>
            </w:r>
          </w:p>
        </w:tc>
        <w:tc>
          <w:tcPr>
            <w:tcW w:w="1031" w:type="dxa"/>
          </w:tcPr>
          <w:p w14:paraId="7C1828CC" w14:textId="59B3FB2D" w:rsidR="00D05DDA" w:rsidRPr="00641A10" w:rsidRDefault="00D05DDA" w:rsidP="00203819">
            <w:pPr>
              <w:pStyle w:val="Tabletextleft"/>
            </w:pPr>
            <w:r w:rsidRPr="00641A10">
              <w:t>Kalgoorlie</w:t>
            </w:r>
          </w:p>
        </w:tc>
        <w:tc>
          <w:tcPr>
            <w:tcW w:w="2222" w:type="dxa"/>
          </w:tcPr>
          <w:p w14:paraId="45E20721" w14:textId="68B7D3EC" w:rsidR="00D05DDA" w:rsidRPr="00641A10" w:rsidRDefault="00D05DDA" w:rsidP="00203819">
            <w:pPr>
              <w:pStyle w:val="Tabletextleft"/>
            </w:pPr>
            <w:hyperlink r:id="rId94">
              <w:r w:rsidRPr="00641A10">
                <w:rPr>
                  <w:rStyle w:val="Hyperlink"/>
                </w:rPr>
                <w:t>(08) 9022 5500</w:t>
              </w:r>
            </w:hyperlink>
          </w:p>
        </w:tc>
      </w:tr>
      <w:tr w:rsidR="00D05DDA" w:rsidRPr="00641A10" w14:paraId="7FF8387D" w14:textId="77777777" w:rsidTr="00641A10">
        <w:tc>
          <w:tcPr>
            <w:tcW w:w="768" w:type="dxa"/>
          </w:tcPr>
          <w:p w14:paraId="5F85F04A" w14:textId="709C1EED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30602CDD" w14:textId="305B4C54" w:rsidR="00D05DDA" w:rsidRPr="00641A10" w:rsidRDefault="00D05DDA" w:rsidP="00203819">
            <w:pPr>
              <w:pStyle w:val="Tabletextleft"/>
            </w:pPr>
            <w:r w:rsidRPr="00641A10">
              <w:t xml:space="preserve">Broome Regional Aboriginal Medical Service </w:t>
            </w:r>
          </w:p>
        </w:tc>
        <w:tc>
          <w:tcPr>
            <w:tcW w:w="1031" w:type="dxa"/>
          </w:tcPr>
          <w:p w14:paraId="74A5D5ED" w14:textId="398C1173" w:rsidR="00D05DDA" w:rsidRPr="00641A10" w:rsidRDefault="00D05DDA" w:rsidP="00203819">
            <w:pPr>
              <w:pStyle w:val="Tabletextleft"/>
            </w:pPr>
            <w:r w:rsidRPr="00641A10">
              <w:t>Broome</w:t>
            </w:r>
          </w:p>
        </w:tc>
        <w:tc>
          <w:tcPr>
            <w:tcW w:w="2222" w:type="dxa"/>
          </w:tcPr>
          <w:p w14:paraId="190CD56B" w14:textId="4D8647F0" w:rsidR="00D05DDA" w:rsidRPr="00641A10" w:rsidRDefault="00D05DDA" w:rsidP="00203819">
            <w:pPr>
              <w:pStyle w:val="Tabletextleft"/>
            </w:pPr>
            <w:hyperlink r:id="rId95">
              <w:r w:rsidRPr="00641A10">
                <w:rPr>
                  <w:rStyle w:val="Hyperlink"/>
                </w:rPr>
                <w:t>(08) 9192 1338</w:t>
              </w:r>
            </w:hyperlink>
          </w:p>
        </w:tc>
      </w:tr>
      <w:tr w:rsidR="00D05DDA" w:rsidRPr="00641A10" w14:paraId="503B948C" w14:textId="77777777" w:rsidTr="00641A10">
        <w:tc>
          <w:tcPr>
            <w:tcW w:w="768" w:type="dxa"/>
          </w:tcPr>
          <w:p w14:paraId="40BEF043" w14:textId="18BEA4D7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781416A6" w14:textId="64C687BF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Derbarl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Yerrigan</w:t>
            </w:r>
            <w:proofErr w:type="spellEnd"/>
            <w:r w:rsidRPr="00641A10">
              <w:t xml:space="preserve"> Health Service </w:t>
            </w:r>
          </w:p>
        </w:tc>
        <w:tc>
          <w:tcPr>
            <w:tcW w:w="1031" w:type="dxa"/>
          </w:tcPr>
          <w:p w14:paraId="35B5D61E" w14:textId="2F529AB5" w:rsidR="00D05DDA" w:rsidRPr="00641A10" w:rsidRDefault="00D05DDA" w:rsidP="00203819">
            <w:pPr>
              <w:pStyle w:val="Tabletextleft"/>
            </w:pPr>
            <w:r w:rsidRPr="00641A10">
              <w:t>East Perth</w:t>
            </w:r>
          </w:p>
        </w:tc>
        <w:tc>
          <w:tcPr>
            <w:tcW w:w="2222" w:type="dxa"/>
          </w:tcPr>
          <w:p w14:paraId="1BE40176" w14:textId="0F05CFF3" w:rsidR="00D05DDA" w:rsidRPr="00641A10" w:rsidRDefault="00D05DDA" w:rsidP="00203819">
            <w:pPr>
              <w:pStyle w:val="Tabletextleft"/>
            </w:pPr>
            <w:hyperlink r:id="rId96">
              <w:r w:rsidRPr="00641A10">
                <w:rPr>
                  <w:rStyle w:val="Hyperlink"/>
                </w:rPr>
                <w:t>(08) 9421 3888</w:t>
              </w:r>
            </w:hyperlink>
          </w:p>
        </w:tc>
      </w:tr>
      <w:tr w:rsidR="00D05DDA" w:rsidRPr="00641A10" w14:paraId="3C9A00A8" w14:textId="77777777" w:rsidTr="00641A10">
        <w:tc>
          <w:tcPr>
            <w:tcW w:w="768" w:type="dxa"/>
          </w:tcPr>
          <w:p w14:paraId="019AE279" w14:textId="7B17FF13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2DEEE8EA" w14:textId="62A17822" w:rsidR="00D05DDA" w:rsidRPr="00641A10" w:rsidRDefault="00D05DDA" w:rsidP="00203819">
            <w:pPr>
              <w:pStyle w:val="Tabletextleft"/>
            </w:pPr>
            <w:r w:rsidRPr="00641A10">
              <w:t xml:space="preserve">Kimberley Aboriginal Medical Service </w:t>
            </w:r>
          </w:p>
        </w:tc>
        <w:tc>
          <w:tcPr>
            <w:tcW w:w="1031" w:type="dxa"/>
          </w:tcPr>
          <w:p w14:paraId="416A3240" w14:textId="678A907C" w:rsidR="00D05DDA" w:rsidRPr="00641A10" w:rsidRDefault="00D05DDA" w:rsidP="00203819">
            <w:pPr>
              <w:pStyle w:val="Tabletextleft"/>
            </w:pPr>
            <w:r w:rsidRPr="00641A10">
              <w:t>Broome</w:t>
            </w:r>
          </w:p>
        </w:tc>
        <w:tc>
          <w:tcPr>
            <w:tcW w:w="2222" w:type="dxa"/>
          </w:tcPr>
          <w:p w14:paraId="22168D0B" w14:textId="49D5C09C" w:rsidR="00D05DDA" w:rsidRPr="00641A10" w:rsidRDefault="00D05DDA" w:rsidP="00203819">
            <w:pPr>
              <w:pStyle w:val="Tabletextleft"/>
            </w:pPr>
            <w:hyperlink r:id="rId97">
              <w:r w:rsidRPr="00641A10">
                <w:rPr>
                  <w:rStyle w:val="Hyperlink"/>
                </w:rPr>
                <w:t>(08) 9194 3200</w:t>
              </w:r>
            </w:hyperlink>
          </w:p>
        </w:tc>
      </w:tr>
      <w:tr w:rsidR="00D05DDA" w:rsidRPr="00641A10" w14:paraId="4A60B9AD" w14:textId="77777777" w:rsidTr="00641A10">
        <w:tc>
          <w:tcPr>
            <w:tcW w:w="768" w:type="dxa"/>
          </w:tcPr>
          <w:p w14:paraId="4693B073" w14:textId="7BC00BF1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2AE50E16" w14:textId="1197248C" w:rsidR="00D05DDA" w:rsidRPr="00641A10" w:rsidRDefault="00D05DDA" w:rsidP="00203819">
            <w:pPr>
              <w:pStyle w:val="Tabletextleft"/>
            </w:pPr>
            <w:r w:rsidRPr="00641A10">
              <w:t xml:space="preserve">Kimberley Stolen Generations AC </w:t>
            </w:r>
          </w:p>
        </w:tc>
        <w:tc>
          <w:tcPr>
            <w:tcW w:w="1031" w:type="dxa"/>
          </w:tcPr>
          <w:p w14:paraId="305A2175" w14:textId="6E61DC68" w:rsidR="00D05DDA" w:rsidRPr="00641A10" w:rsidRDefault="00D05DDA" w:rsidP="00203819">
            <w:pPr>
              <w:pStyle w:val="Tabletextleft"/>
            </w:pPr>
            <w:r w:rsidRPr="00641A10">
              <w:t>Broome</w:t>
            </w:r>
          </w:p>
        </w:tc>
        <w:tc>
          <w:tcPr>
            <w:tcW w:w="2222" w:type="dxa"/>
          </w:tcPr>
          <w:p w14:paraId="0CC25994" w14:textId="3B5181E9" w:rsidR="00D05DDA" w:rsidRPr="00641A10" w:rsidRDefault="00D05DDA" w:rsidP="00203819">
            <w:pPr>
              <w:pStyle w:val="Tabletextleft"/>
            </w:pPr>
            <w:hyperlink r:id="rId98">
              <w:r w:rsidRPr="00641A10">
                <w:rPr>
                  <w:rStyle w:val="Hyperlink"/>
                </w:rPr>
                <w:t>(08) 9193 6502</w:t>
              </w:r>
            </w:hyperlink>
          </w:p>
        </w:tc>
      </w:tr>
      <w:tr w:rsidR="00D05DDA" w:rsidRPr="00641A10" w14:paraId="398F8EBA" w14:textId="77777777" w:rsidTr="00641A10">
        <w:tc>
          <w:tcPr>
            <w:tcW w:w="768" w:type="dxa"/>
          </w:tcPr>
          <w:p w14:paraId="45CA6BD8" w14:textId="536339D4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01980F25" w14:textId="20AE6611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Moorditj</w:t>
            </w:r>
            <w:proofErr w:type="spellEnd"/>
            <w:r w:rsidRPr="00641A10">
              <w:t xml:space="preserve"> </w:t>
            </w:r>
            <w:proofErr w:type="gramStart"/>
            <w:r w:rsidRPr="00641A10">
              <w:t>Koort  Aboriginal</w:t>
            </w:r>
            <w:proofErr w:type="gramEnd"/>
            <w:r w:rsidRPr="00641A10">
              <w:t xml:space="preserve"> Corporation</w:t>
            </w:r>
          </w:p>
        </w:tc>
        <w:tc>
          <w:tcPr>
            <w:tcW w:w="1031" w:type="dxa"/>
          </w:tcPr>
          <w:p w14:paraId="4189B178" w14:textId="5D8E4ACE" w:rsidR="00D05DDA" w:rsidRPr="00641A10" w:rsidRDefault="00D05DDA" w:rsidP="00203819">
            <w:pPr>
              <w:pStyle w:val="Tabletextleft"/>
            </w:pPr>
            <w:r w:rsidRPr="00641A10">
              <w:t>Midland, Perth</w:t>
            </w:r>
          </w:p>
        </w:tc>
        <w:tc>
          <w:tcPr>
            <w:tcW w:w="2222" w:type="dxa"/>
          </w:tcPr>
          <w:p w14:paraId="5A6A16D2" w14:textId="36D89641" w:rsidR="00D05DDA" w:rsidRPr="00641A10" w:rsidRDefault="00D05DDA" w:rsidP="00203819">
            <w:pPr>
              <w:pStyle w:val="Tabletextleft"/>
            </w:pPr>
            <w:hyperlink r:id="rId99">
              <w:r w:rsidRPr="00641A10">
                <w:rPr>
                  <w:rStyle w:val="Hyperlink"/>
                </w:rPr>
                <w:t>(08) 6174 7000</w:t>
              </w:r>
            </w:hyperlink>
          </w:p>
        </w:tc>
      </w:tr>
      <w:tr w:rsidR="00D05DDA" w:rsidRPr="00641A10" w14:paraId="50421678" w14:textId="77777777" w:rsidTr="00641A10">
        <w:tc>
          <w:tcPr>
            <w:tcW w:w="768" w:type="dxa"/>
          </w:tcPr>
          <w:p w14:paraId="7A3F7319" w14:textId="1264D0BD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6F2F6F6E" w14:textId="40A89FA7" w:rsidR="00D05DDA" w:rsidRPr="00641A10" w:rsidRDefault="00D05DDA" w:rsidP="00203819">
            <w:pPr>
              <w:pStyle w:val="Tabletextleft"/>
            </w:pPr>
            <w:r w:rsidRPr="00641A10">
              <w:t xml:space="preserve">Ngaanyatjarra Health </w:t>
            </w:r>
          </w:p>
        </w:tc>
        <w:tc>
          <w:tcPr>
            <w:tcW w:w="1031" w:type="dxa"/>
          </w:tcPr>
          <w:p w14:paraId="09D2B7CA" w14:textId="20019DF7" w:rsidR="00D05DDA" w:rsidRPr="00641A10" w:rsidRDefault="00D05DDA" w:rsidP="00203819">
            <w:pPr>
              <w:pStyle w:val="Tabletextleft"/>
            </w:pPr>
            <w:r w:rsidRPr="00641A10">
              <w:t>Warburton</w:t>
            </w:r>
          </w:p>
        </w:tc>
        <w:tc>
          <w:tcPr>
            <w:tcW w:w="2222" w:type="dxa"/>
          </w:tcPr>
          <w:p w14:paraId="73E1785A" w14:textId="7915CD77" w:rsidR="00D05DDA" w:rsidRPr="00641A10" w:rsidRDefault="00D05DDA" w:rsidP="00203819">
            <w:pPr>
              <w:pStyle w:val="Tabletextleft"/>
            </w:pPr>
            <w:hyperlink r:id="rId100">
              <w:r w:rsidRPr="00641A10">
                <w:rPr>
                  <w:rStyle w:val="Hyperlink"/>
                </w:rPr>
                <w:t>(08) 8955 4700</w:t>
              </w:r>
            </w:hyperlink>
          </w:p>
        </w:tc>
      </w:tr>
      <w:tr w:rsidR="00D05DDA" w:rsidRPr="00641A10" w14:paraId="34154DF2" w14:textId="77777777" w:rsidTr="00641A10">
        <w:tc>
          <w:tcPr>
            <w:tcW w:w="768" w:type="dxa"/>
          </w:tcPr>
          <w:p w14:paraId="04EBB3A1" w14:textId="305C0DD7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6156DF75" w14:textId="568BAB2D" w:rsidR="00D05DDA" w:rsidRPr="00641A10" w:rsidRDefault="00D05DDA" w:rsidP="00203819">
            <w:pPr>
              <w:pStyle w:val="Tabletextleft"/>
            </w:pPr>
            <w:r w:rsidRPr="00641A10">
              <w:t xml:space="preserve">Ord Valley Aboriginal Health Service </w:t>
            </w:r>
          </w:p>
        </w:tc>
        <w:tc>
          <w:tcPr>
            <w:tcW w:w="1031" w:type="dxa"/>
          </w:tcPr>
          <w:p w14:paraId="5CC77FA4" w14:textId="4732AE6C" w:rsidR="00D05DDA" w:rsidRPr="00641A10" w:rsidRDefault="00D05DDA" w:rsidP="00203819">
            <w:pPr>
              <w:pStyle w:val="Tabletextleft"/>
            </w:pPr>
            <w:r w:rsidRPr="00641A10">
              <w:t>Kununurra</w:t>
            </w:r>
          </w:p>
        </w:tc>
        <w:tc>
          <w:tcPr>
            <w:tcW w:w="2222" w:type="dxa"/>
          </w:tcPr>
          <w:p w14:paraId="6C78A53F" w14:textId="7E5A2D3D" w:rsidR="00D05DDA" w:rsidRPr="00641A10" w:rsidRDefault="00D05DDA" w:rsidP="00203819">
            <w:pPr>
              <w:pStyle w:val="Tabletextleft"/>
            </w:pPr>
            <w:hyperlink r:id="rId101">
              <w:r w:rsidRPr="00641A10">
                <w:rPr>
                  <w:rStyle w:val="Hyperlink"/>
                </w:rPr>
                <w:t>1800 839 697</w:t>
              </w:r>
            </w:hyperlink>
          </w:p>
        </w:tc>
      </w:tr>
      <w:tr w:rsidR="00D05DDA" w:rsidRPr="00641A10" w14:paraId="477B506F" w14:textId="77777777" w:rsidTr="00641A10">
        <w:tc>
          <w:tcPr>
            <w:tcW w:w="768" w:type="dxa"/>
          </w:tcPr>
          <w:p w14:paraId="60667844" w14:textId="60C97F46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5620BB44" w14:textId="2D248F2D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Paupiyala</w:t>
            </w:r>
            <w:proofErr w:type="spellEnd"/>
            <w:r w:rsidRPr="00641A10">
              <w:t xml:space="preserve"> </w:t>
            </w:r>
            <w:proofErr w:type="spellStart"/>
            <w:r w:rsidRPr="00641A10">
              <w:t>Tjarutja</w:t>
            </w:r>
            <w:proofErr w:type="spellEnd"/>
            <w:r w:rsidRPr="00641A10">
              <w:t xml:space="preserve"> Aboriginal Corporation - Spinifex Health Service  </w:t>
            </w:r>
          </w:p>
        </w:tc>
        <w:tc>
          <w:tcPr>
            <w:tcW w:w="1031" w:type="dxa"/>
          </w:tcPr>
          <w:p w14:paraId="40BD157E" w14:textId="6E9576A7" w:rsidR="00D05DDA" w:rsidRPr="00641A10" w:rsidRDefault="00D05DDA" w:rsidP="00203819">
            <w:pPr>
              <w:pStyle w:val="Tabletextleft"/>
            </w:pPr>
            <w:r w:rsidRPr="00641A10">
              <w:t>Kalgoorlie</w:t>
            </w:r>
          </w:p>
        </w:tc>
        <w:tc>
          <w:tcPr>
            <w:tcW w:w="2222" w:type="dxa"/>
          </w:tcPr>
          <w:p w14:paraId="30EE4AEE" w14:textId="2EA9DD08" w:rsidR="00D05DDA" w:rsidRPr="00641A10" w:rsidRDefault="00203819" w:rsidP="00203819">
            <w:pPr>
              <w:pStyle w:val="Tabletextleft"/>
            </w:pPr>
            <w:hyperlink r:id="rId102" w:history="1">
              <w:r w:rsidR="00D05DDA" w:rsidRPr="00203819">
                <w:rPr>
                  <w:rStyle w:val="Hyperlink"/>
                </w:rPr>
                <w:t>(08) 90371100</w:t>
              </w:r>
            </w:hyperlink>
          </w:p>
        </w:tc>
      </w:tr>
      <w:tr w:rsidR="00D05DDA" w:rsidRPr="00641A10" w14:paraId="0806D056" w14:textId="77777777" w:rsidTr="00641A10">
        <w:tc>
          <w:tcPr>
            <w:tcW w:w="768" w:type="dxa"/>
          </w:tcPr>
          <w:p w14:paraId="7C533248" w14:textId="087322E6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1EBCE0CE" w14:textId="440E991C" w:rsidR="00D05DDA" w:rsidRPr="00641A10" w:rsidRDefault="00D05DDA" w:rsidP="00203819">
            <w:pPr>
              <w:pStyle w:val="Tabletextleft"/>
            </w:pPr>
            <w:proofErr w:type="spellStart"/>
            <w:r w:rsidRPr="00641A10">
              <w:t>Puntukurnu</w:t>
            </w:r>
            <w:proofErr w:type="spellEnd"/>
            <w:r w:rsidRPr="00641A10">
              <w:t xml:space="preserve"> Aboriginal Medical service </w:t>
            </w:r>
          </w:p>
        </w:tc>
        <w:tc>
          <w:tcPr>
            <w:tcW w:w="1031" w:type="dxa"/>
          </w:tcPr>
          <w:p w14:paraId="4F0900FF" w14:textId="7F14B2EA" w:rsidR="00D05DDA" w:rsidRPr="00641A10" w:rsidRDefault="00D05DDA" w:rsidP="00203819">
            <w:pPr>
              <w:pStyle w:val="Tabletextleft"/>
            </w:pPr>
            <w:r w:rsidRPr="00641A10">
              <w:t>Newman</w:t>
            </w:r>
          </w:p>
        </w:tc>
        <w:tc>
          <w:tcPr>
            <w:tcW w:w="2222" w:type="dxa"/>
          </w:tcPr>
          <w:p w14:paraId="27781F63" w14:textId="5820C2DA" w:rsidR="00D05DDA" w:rsidRPr="00641A10" w:rsidRDefault="00D05DDA" w:rsidP="00203819">
            <w:pPr>
              <w:pStyle w:val="Tabletextleft"/>
            </w:pPr>
            <w:hyperlink r:id="rId103">
              <w:r w:rsidRPr="00641A10">
                <w:rPr>
                  <w:rStyle w:val="Hyperlink"/>
                </w:rPr>
                <w:t>(08) 9177 8307</w:t>
              </w:r>
            </w:hyperlink>
          </w:p>
        </w:tc>
      </w:tr>
      <w:tr w:rsidR="00D05DDA" w:rsidRPr="00641A10" w14:paraId="0A5DFA5C" w14:textId="77777777" w:rsidTr="00641A10">
        <w:tc>
          <w:tcPr>
            <w:tcW w:w="768" w:type="dxa"/>
          </w:tcPr>
          <w:p w14:paraId="04507C8A" w14:textId="525A4FCC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1EC67075" w14:textId="6DB41DAC" w:rsidR="00D05DDA" w:rsidRPr="00641A10" w:rsidRDefault="00D05DDA" w:rsidP="00203819">
            <w:pPr>
              <w:pStyle w:val="Tabletextleft"/>
            </w:pPr>
            <w:proofErr w:type="gramStart"/>
            <w:r w:rsidRPr="00641A10">
              <w:t>South West</w:t>
            </w:r>
            <w:proofErr w:type="gramEnd"/>
            <w:r w:rsidRPr="00641A10">
              <w:t xml:space="preserve"> Aboriginal Medical Service </w:t>
            </w:r>
          </w:p>
        </w:tc>
        <w:tc>
          <w:tcPr>
            <w:tcW w:w="1031" w:type="dxa"/>
          </w:tcPr>
          <w:p w14:paraId="3DD5066E" w14:textId="31E34426" w:rsidR="00D05DDA" w:rsidRPr="00641A10" w:rsidRDefault="00D05DDA" w:rsidP="00203819">
            <w:pPr>
              <w:pStyle w:val="Tabletextleft"/>
            </w:pPr>
            <w:r w:rsidRPr="00641A10">
              <w:t>Mandurah</w:t>
            </w:r>
          </w:p>
        </w:tc>
        <w:tc>
          <w:tcPr>
            <w:tcW w:w="2222" w:type="dxa"/>
          </w:tcPr>
          <w:p w14:paraId="30648034" w14:textId="76BA3899" w:rsidR="00D05DDA" w:rsidRPr="00641A10" w:rsidRDefault="00D05DDA" w:rsidP="00203819">
            <w:pPr>
              <w:pStyle w:val="Tabletextleft"/>
            </w:pPr>
            <w:hyperlink r:id="rId104">
              <w:r w:rsidRPr="00641A10">
                <w:rPr>
                  <w:rStyle w:val="Hyperlink"/>
                </w:rPr>
                <w:t>1800 779 000.</w:t>
              </w:r>
            </w:hyperlink>
          </w:p>
        </w:tc>
      </w:tr>
      <w:tr w:rsidR="00D05DDA" w:rsidRPr="00641A10" w14:paraId="4104C111" w14:textId="77777777" w:rsidTr="00641A10">
        <w:tc>
          <w:tcPr>
            <w:tcW w:w="768" w:type="dxa"/>
          </w:tcPr>
          <w:p w14:paraId="47010B4B" w14:textId="6E6F7E48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0E1B29B8" w14:textId="464C8E43" w:rsidR="00D05DDA" w:rsidRPr="00641A10" w:rsidRDefault="00D05DDA" w:rsidP="00203819">
            <w:pPr>
              <w:pStyle w:val="Tabletextleft"/>
            </w:pPr>
            <w:r w:rsidRPr="00641A10">
              <w:t xml:space="preserve">West Australian Stolen Generation Aboriginal Corporation </w:t>
            </w:r>
          </w:p>
        </w:tc>
        <w:tc>
          <w:tcPr>
            <w:tcW w:w="1031" w:type="dxa"/>
          </w:tcPr>
          <w:p w14:paraId="431C39C8" w14:textId="01FA6ECB" w:rsidR="00D05DDA" w:rsidRPr="00641A10" w:rsidRDefault="00D05DDA" w:rsidP="00203819">
            <w:pPr>
              <w:pStyle w:val="Tabletextleft"/>
            </w:pPr>
            <w:r w:rsidRPr="00641A10">
              <w:t>Perth</w:t>
            </w:r>
          </w:p>
        </w:tc>
        <w:tc>
          <w:tcPr>
            <w:tcW w:w="2222" w:type="dxa"/>
          </w:tcPr>
          <w:p w14:paraId="2CE18181" w14:textId="2810B5E8" w:rsidR="00D05DDA" w:rsidRPr="00641A10" w:rsidRDefault="00203819" w:rsidP="00203819">
            <w:pPr>
              <w:pStyle w:val="Tabletextleft"/>
            </w:pPr>
            <w:hyperlink r:id="rId105" w:history="1">
              <w:r w:rsidR="00D05DDA" w:rsidRPr="00203819">
                <w:rPr>
                  <w:rStyle w:val="Hyperlink"/>
                </w:rPr>
                <w:t>0440125525</w:t>
              </w:r>
            </w:hyperlink>
          </w:p>
        </w:tc>
      </w:tr>
      <w:tr w:rsidR="00D05DDA" w:rsidRPr="00641A10" w14:paraId="7B0CDD0B" w14:textId="77777777" w:rsidTr="00641A10">
        <w:tc>
          <w:tcPr>
            <w:tcW w:w="768" w:type="dxa"/>
          </w:tcPr>
          <w:p w14:paraId="29C534FB" w14:textId="3788E648" w:rsidR="00D05DDA" w:rsidRPr="00641A10" w:rsidRDefault="00D05DDA" w:rsidP="00203819">
            <w:pPr>
              <w:pStyle w:val="Tabletextleft"/>
            </w:pPr>
            <w:r w:rsidRPr="00641A10">
              <w:t xml:space="preserve">WA </w:t>
            </w:r>
          </w:p>
        </w:tc>
        <w:tc>
          <w:tcPr>
            <w:tcW w:w="5039" w:type="dxa"/>
          </w:tcPr>
          <w:p w14:paraId="0D8E4A51" w14:textId="541D3D10" w:rsidR="00D05DDA" w:rsidRPr="00641A10" w:rsidRDefault="00D05DDA" w:rsidP="00203819">
            <w:pPr>
              <w:pStyle w:val="Tabletextleft"/>
            </w:pPr>
            <w:r w:rsidRPr="00641A10">
              <w:t xml:space="preserve">Yura </w:t>
            </w:r>
            <w:proofErr w:type="spellStart"/>
            <w:r w:rsidRPr="00641A10">
              <w:t>Yungi</w:t>
            </w:r>
            <w:proofErr w:type="spellEnd"/>
            <w:r w:rsidRPr="00641A10">
              <w:t xml:space="preserve"> Aboriginal Medical </w:t>
            </w:r>
            <w:r w:rsidRPr="00203819">
              <w:t>Services</w:t>
            </w:r>
          </w:p>
        </w:tc>
        <w:tc>
          <w:tcPr>
            <w:tcW w:w="1031" w:type="dxa"/>
          </w:tcPr>
          <w:p w14:paraId="26C5C3B1" w14:textId="3C42C9EE" w:rsidR="00D05DDA" w:rsidRPr="00641A10" w:rsidRDefault="00D05DDA" w:rsidP="00203819">
            <w:pPr>
              <w:pStyle w:val="Tabletextleft"/>
            </w:pPr>
            <w:r w:rsidRPr="00641A10">
              <w:t>Halls Creek</w:t>
            </w:r>
          </w:p>
        </w:tc>
        <w:tc>
          <w:tcPr>
            <w:tcW w:w="2222" w:type="dxa"/>
          </w:tcPr>
          <w:p w14:paraId="0BF134F8" w14:textId="69497777" w:rsidR="00D05DDA" w:rsidRPr="00641A10" w:rsidRDefault="00D05DDA" w:rsidP="00203819">
            <w:pPr>
              <w:pStyle w:val="Tabletextleft"/>
            </w:pPr>
            <w:hyperlink r:id="rId106">
              <w:r w:rsidRPr="00641A10">
                <w:rPr>
                  <w:rStyle w:val="Hyperlink"/>
                </w:rPr>
                <w:t>(08) 9168 6266</w:t>
              </w:r>
            </w:hyperlink>
          </w:p>
        </w:tc>
      </w:tr>
    </w:tbl>
    <w:p w14:paraId="01FDA244" w14:textId="77777777" w:rsidR="00D05DDA" w:rsidRPr="00641A10" w:rsidRDefault="00D05DDA" w:rsidP="00203819">
      <w:pPr>
        <w:pStyle w:val="Tabletextleft"/>
      </w:pPr>
    </w:p>
    <w:sectPr w:rsidR="00D05DDA" w:rsidRPr="00641A10" w:rsidSect="00B53987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B215" w14:textId="77777777" w:rsidR="004F095C" w:rsidRDefault="004F095C" w:rsidP="006B56BB">
      <w:r>
        <w:separator/>
      </w:r>
    </w:p>
    <w:p w14:paraId="4BD689D9" w14:textId="77777777" w:rsidR="004F095C" w:rsidRDefault="004F095C"/>
  </w:endnote>
  <w:endnote w:type="continuationSeparator" w:id="0">
    <w:p w14:paraId="5CF2A63B" w14:textId="77777777" w:rsidR="004F095C" w:rsidRDefault="004F095C" w:rsidP="006B56BB">
      <w:r>
        <w:continuationSeparator/>
      </w:r>
    </w:p>
    <w:p w14:paraId="63E01560" w14:textId="77777777" w:rsidR="004F095C" w:rsidRDefault="004F095C"/>
  </w:endnote>
  <w:endnote w:type="continuationNotice" w:id="1">
    <w:p w14:paraId="08407ACC" w14:textId="77777777" w:rsidR="004F095C" w:rsidRDefault="004F0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706A" w14:textId="77777777" w:rsidR="0005606F" w:rsidRDefault="00056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5595" w14:textId="334020CC" w:rsidR="00D05DDA" w:rsidRDefault="00D05DDA" w:rsidP="00D05DDA">
    <w:pPr>
      <w:pStyle w:val="Footer"/>
      <w:jc w:val="left"/>
    </w:pPr>
    <w:r>
      <w:t>Department of Health and Aged Care – Elder Care Support Provider List</w:t>
    </w:r>
  </w:p>
  <w:p w14:paraId="1CF54992" w14:textId="66630575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D4C4" w14:textId="634CBBE5" w:rsidR="00B53987" w:rsidRDefault="00B53987" w:rsidP="00D05DDA">
    <w:pPr>
      <w:pStyle w:val="Footer"/>
      <w:jc w:val="left"/>
    </w:pPr>
    <w:r>
      <w:t xml:space="preserve">Department of Health </w:t>
    </w:r>
    <w:r w:rsidR="004C1BCD">
      <w:t xml:space="preserve">and Aged Care </w:t>
    </w:r>
    <w:r>
      <w:t xml:space="preserve">– </w:t>
    </w:r>
    <w:r w:rsidR="00D05DDA">
      <w:t>Elder Care Support Provider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2CA8" w14:textId="77777777" w:rsidR="004F095C" w:rsidRDefault="004F095C" w:rsidP="006B56BB">
      <w:r>
        <w:separator/>
      </w:r>
    </w:p>
    <w:p w14:paraId="711AF5D5" w14:textId="77777777" w:rsidR="004F095C" w:rsidRDefault="004F095C"/>
  </w:footnote>
  <w:footnote w:type="continuationSeparator" w:id="0">
    <w:p w14:paraId="20AD77FE" w14:textId="77777777" w:rsidR="004F095C" w:rsidRDefault="004F095C" w:rsidP="006B56BB">
      <w:r>
        <w:continuationSeparator/>
      </w:r>
    </w:p>
    <w:p w14:paraId="39E0FEAD" w14:textId="77777777" w:rsidR="004F095C" w:rsidRDefault="004F095C"/>
  </w:footnote>
  <w:footnote w:type="continuationNotice" w:id="1">
    <w:p w14:paraId="4689E7BC" w14:textId="77777777" w:rsidR="004F095C" w:rsidRDefault="004F0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E618" w14:textId="77777777" w:rsidR="0005606F" w:rsidRDefault="00056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DF16A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09E5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01DF200" wp14:editId="77D9D76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8187210">
    <w:abstractNumId w:val="7"/>
  </w:num>
  <w:num w:numId="2" w16cid:durableId="2105878216">
    <w:abstractNumId w:val="15"/>
  </w:num>
  <w:num w:numId="3" w16cid:durableId="671226532">
    <w:abstractNumId w:val="17"/>
  </w:num>
  <w:num w:numId="4" w16cid:durableId="1506937884">
    <w:abstractNumId w:val="8"/>
  </w:num>
  <w:num w:numId="5" w16cid:durableId="1265769880">
    <w:abstractNumId w:val="8"/>
    <w:lvlOverride w:ilvl="0">
      <w:startOverride w:val="1"/>
    </w:lvlOverride>
  </w:num>
  <w:num w:numId="6" w16cid:durableId="1288003406">
    <w:abstractNumId w:val="9"/>
  </w:num>
  <w:num w:numId="7" w16cid:durableId="1551646069">
    <w:abstractNumId w:val="13"/>
  </w:num>
  <w:num w:numId="8" w16cid:durableId="407311294">
    <w:abstractNumId w:val="16"/>
  </w:num>
  <w:num w:numId="9" w16cid:durableId="1855923538">
    <w:abstractNumId w:val="5"/>
  </w:num>
  <w:num w:numId="10" w16cid:durableId="788933602">
    <w:abstractNumId w:val="4"/>
  </w:num>
  <w:num w:numId="11" w16cid:durableId="5327513">
    <w:abstractNumId w:val="3"/>
  </w:num>
  <w:num w:numId="12" w16cid:durableId="344138758">
    <w:abstractNumId w:val="2"/>
  </w:num>
  <w:num w:numId="13" w16cid:durableId="1879080393">
    <w:abstractNumId w:val="6"/>
  </w:num>
  <w:num w:numId="14" w16cid:durableId="1399593633">
    <w:abstractNumId w:val="1"/>
  </w:num>
  <w:num w:numId="15" w16cid:durableId="1336497471">
    <w:abstractNumId w:val="0"/>
  </w:num>
  <w:num w:numId="16" w16cid:durableId="1887570050">
    <w:abstractNumId w:val="18"/>
  </w:num>
  <w:num w:numId="17" w16cid:durableId="803278780">
    <w:abstractNumId w:val="10"/>
  </w:num>
  <w:num w:numId="18" w16cid:durableId="364212072">
    <w:abstractNumId w:val="11"/>
  </w:num>
  <w:num w:numId="19" w16cid:durableId="808983311">
    <w:abstractNumId w:val="12"/>
  </w:num>
  <w:num w:numId="20" w16cid:durableId="1108499705">
    <w:abstractNumId w:val="10"/>
  </w:num>
  <w:num w:numId="21" w16cid:durableId="2135168833">
    <w:abstractNumId w:val="12"/>
  </w:num>
  <w:num w:numId="22" w16cid:durableId="1331519124">
    <w:abstractNumId w:val="18"/>
  </w:num>
  <w:num w:numId="23" w16cid:durableId="768160667">
    <w:abstractNumId w:val="15"/>
  </w:num>
  <w:num w:numId="24" w16cid:durableId="501624301">
    <w:abstractNumId w:val="17"/>
  </w:num>
  <w:num w:numId="25" w16cid:durableId="1331903733">
    <w:abstractNumId w:val="8"/>
  </w:num>
  <w:num w:numId="26" w16cid:durableId="350230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606F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3819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06B2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962C9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095C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41A10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67409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87D04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75292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1107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5DDA"/>
    <w:rsid w:val="00D147EB"/>
    <w:rsid w:val="00D34667"/>
    <w:rsid w:val="00D401E1"/>
    <w:rsid w:val="00D408B4"/>
    <w:rsid w:val="00D44330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4D2D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D8F5E"/>
  <w15:docId w15:val="{721AE65B-E5C4-4EE6-BCBC-52D7D753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C51107"/>
    <w:pPr>
      <w:spacing w:before="240" w:after="240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5110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203819"/>
    <w:pPr>
      <w:spacing w:before="60" w:after="60"/>
    </w:pPr>
    <w:rPr>
      <w:rFonts w:ascii="Calibri" w:eastAsia="Calibri" w:hAnsi="Calibri"/>
      <w:color w:val="000000" w:themeColor="text1"/>
      <w:sz w:val="22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table" w:styleId="GridTable1Light">
    <w:name w:val="Grid Table 1 Light"/>
    <w:basedOn w:val="TableNormal"/>
    <w:uiPriority w:val="46"/>
    <w:rsid w:val="00D05D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D05DDA"/>
    <w:rPr>
      <w:color w:val="276066" w:themeColor="accent2" w:themeShade="BF"/>
    </w:rPr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C1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1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table" w:styleId="GridTable5Dark-Accent5">
    <w:name w:val="Grid Table 5 Dark Accent 5"/>
    <w:basedOn w:val="TableNormal"/>
    <w:uiPriority w:val="50"/>
    <w:rsid w:val="00D05D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B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98B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98B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98B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98B5" w:themeFill="accent5"/>
      </w:tcPr>
    </w:tblStylePr>
    <w:tblStylePr w:type="band1Vert">
      <w:tblPr/>
      <w:tcPr>
        <w:shd w:val="clear" w:color="auto" w:fill="ACD7E5" w:themeFill="accent5" w:themeFillTint="66"/>
      </w:tcPr>
    </w:tblStylePr>
    <w:tblStylePr w:type="band1Horz">
      <w:tblPr/>
      <w:tcPr>
        <w:shd w:val="clear" w:color="auto" w:fill="ACD7E5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D05DDA"/>
    <w:tblPr>
      <w:tblStyleRowBandSize w:val="1"/>
      <w:tblStyleColBandSize w:val="1"/>
      <w:tblBorders>
        <w:top w:val="single" w:sz="4" w:space="0" w:color="3998B5" w:themeColor="accent5"/>
        <w:left w:val="single" w:sz="4" w:space="0" w:color="3998B5" w:themeColor="accent5"/>
        <w:bottom w:val="single" w:sz="4" w:space="0" w:color="3998B5" w:themeColor="accent5"/>
        <w:right w:val="single" w:sz="4" w:space="0" w:color="3998B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98B5" w:themeFill="accent5"/>
      </w:tcPr>
    </w:tblStylePr>
    <w:tblStylePr w:type="lastRow">
      <w:rPr>
        <w:b/>
        <w:bCs/>
      </w:rPr>
      <w:tblPr/>
      <w:tcPr>
        <w:tcBorders>
          <w:top w:val="double" w:sz="4" w:space="0" w:color="3998B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98B5" w:themeColor="accent5"/>
          <w:right w:val="single" w:sz="4" w:space="0" w:color="3998B5" w:themeColor="accent5"/>
        </w:tcBorders>
      </w:tcPr>
    </w:tblStylePr>
    <w:tblStylePr w:type="band1Horz">
      <w:tblPr/>
      <w:tcPr>
        <w:tcBorders>
          <w:top w:val="single" w:sz="4" w:space="0" w:color="3998B5" w:themeColor="accent5"/>
          <w:bottom w:val="single" w:sz="4" w:space="0" w:color="3998B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98B5" w:themeColor="accent5"/>
          <w:left w:val="nil"/>
        </w:tcBorders>
      </w:tcPr>
    </w:tblStylePr>
    <w:tblStylePr w:type="swCell">
      <w:tblPr/>
      <w:tcPr>
        <w:tcBorders>
          <w:top w:val="double" w:sz="4" w:space="0" w:color="3998B5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641A10"/>
    <w:rPr>
      <w:rFonts w:asciiTheme="minorHAnsi" w:hAnsiTheme="minorHAnsi"/>
    </w:rPr>
    <w:tblPr>
      <w:tblStyleRowBandSize w:val="1"/>
      <w:tblStyleColBandSize w:val="1"/>
      <w:tblBorders>
        <w:top w:val="single" w:sz="4" w:space="0" w:color="ACD7E5" w:themeColor="accent5" w:themeTint="66"/>
        <w:left w:val="single" w:sz="4" w:space="0" w:color="ACD7E5" w:themeColor="accent5" w:themeTint="66"/>
        <w:bottom w:val="single" w:sz="4" w:space="0" w:color="ACD7E5" w:themeColor="accent5" w:themeTint="66"/>
        <w:right w:val="single" w:sz="4" w:space="0" w:color="ACD7E5" w:themeColor="accent5" w:themeTint="66"/>
        <w:insideH w:val="single" w:sz="4" w:space="0" w:color="ACD7E5" w:themeColor="accent5" w:themeTint="66"/>
        <w:insideV w:val="single" w:sz="4" w:space="0" w:color="ACD7E5" w:themeColor="accent5" w:themeTint="66"/>
      </w:tblBorders>
    </w:tblPr>
    <w:tblStylePr w:type="firstRow">
      <w:pPr>
        <w:jc w:val="center"/>
      </w:pPr>
      <w:rPr>
        <w:rFonts w:asciiTheme="minorHAnsi" w:hAnsiTheme="minorHAnsi"/>
        <w:b/>
        <w:bCs/>
        <w:sz w:val="22"/>
      </w:rPr>
      <w:tblPr/>
      <w:tcPr>
        <w:tcBorders>
          <w:bottom w:val="single" w:sz="12" w:space="0" w:color="82C3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C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0247211536" TargetMode="External"/><Relationship Id="rId21" Type="http://schemas.openxmlformats.org/officeDocument/2006/relationships/hyperlink" Target="tel:0263939000" TargetMode="External"/><Relationship Id="rId42" Type="http://schemas.openxmlformats.org/officeDocument/2006/relationships/hyperlink" Target="tel:(08)%208971%209500" TargetMode="External"/><Relationship Id="rId47" Type="http://schemas.openxmlformats.org/officeDocument/2006/relationships/hyperlink" Target="tel:1300379558" TargetMode="External"/><Relationship Id="rId63" Type="http://schemas.openxmlformats.org/officeDocument/2006/relationships/hyperlink" Target="tel:0885310289" TargetMode="External"/><Relationship Id="rId68" Type="http://schemas.openxmlformats.org/officeDocument/2006/relationships/hyperlink" Target="tel:0886725255" TargetMode="External"/><Relationship Id="rId84" Type="http://schemas.openxmlformats.org/officeDocument/2006/relationships/hyperlink" Target="tel:0351542133" TargetMode="External"/><Relationship Id="rId89" Type="http://schemas.openxmlformats.org/officeDocument/2006/relationships/hyperlink" Target="tel:0351431644" TargetMode="External"/><Relationship Id="rId1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tel:0265602300" TargetMode="External"/><Relationship Id="rId29" Type="http://schemas.openxmlformats.org/officeDocument/2006/relationships/hyperlink" Target="tel:0265715111" TargetMode="External"/><Relationship Id="rId107" Type="http://schemas.openxmlformats.org/officeDocument/2006/relationships/header" Target="header1.xml"/><Relationship Id="rId11" Type="http://schemas.openxmlformats.org/officeDocument/2006/relationships/footnotes" Target="footnotes.xml"/><Relationship Id="rId24" Type="http://schemas.openxmlformats.org/officeDocument/2006/relationships/hyperlink" Target="tel:0269235200" TargetMode="External"/><Relationship Id="rId32" Type="http://schemas.openxmlformats.org/officeDocument/2006/relationships/hyperlink" Target="tel:(08)%208975%209797" TargetMode="External"/><Relationship Id="rId37" Type="http://schemas.openxmlformats.org/officeDocument/2006/relationships/hyperlink" Target="tel:0889795772" TargetMode="External"/><Relationship Id="rId40" Type="http://schemas.openxmlformats.org/officeDocument/2006/relationships/hyperlink" Target="tel:0889568577" TargetMode="External"/><Relationship Id="rId45" Type="http://schemas.openxmlformats.org/officeDocument/2006/relationships/hyperlink" Target="tel:0749579400" TargetMode="External"/><Relationship Id="rId53" Type="http://schemas.openxmlformats.org/officeDocument/2006/relationships/hyperlink" Target="tel:0745918000" TargetMode="External"/><Relationship Id="rId58" Type="http://schemas.openxmlformats.org/officeDocument/2006/relationships/hyperlink" Target="tel:0742122200" TargetMode="External"/><Relationship Id="rId66" Type="http://schemas.openxmlformats.org/officeDocument/2006/relationships/hyperlink" Target="tel:0886830162" TargetMode="External"/><Relationship Id="rId74" Type="http://schemas.openxmlformats.org/officeDocument/2006/relationships/hyperlink" Target="tel:0353315344" TargetMode="External"/><Relationship Id="rId79" Type="http://schemas.openxmlformats.org/officeDocument/2006/relationships/hyperlink" Target="tel:0355591234" TargetMode="External"/><Relationship Id="rId87" Type="http://schemas.openxmlformats.org/officeDocument/2006/relationships/hyperlink" Target="tel:0354806252" TargetMode="External"/><Relationship Id="rId102" Type="http://schemas.openxmlformats.org/officeDocument/2006/relationships/hyperlink" Target="tel:(08)%2090371100" TargetMode="External"/><Relationship Id="rId110" Type="http://schemas.openxmlformats.org/officeDocument/2006/relationships/footer" Target="footer2.xml"/><Relationship Id="rId5" Type="http://schemas.openxmlformats.org/officeDocument/2006/relationships/customXml" Target="../customXml/item5.xml"/><Relationship Id="rId61" Type="http://schemas.openxmlformats.org/officeDocument/2006/relationships/hyperlink" Target="tel:0882410442" TargetMode="External"/><Relationship Id="rId82" Type="http://schemas.openxmlformats.org/officeDocument/2006/relationships/hyperlink" Target="tel:0351558300" TargetMode="External"/><Relationship Id="rId90" Type="http://schemas.openxmlformats.org/officeDocument/2006/relationships/hyperlink" Target="tel:0358252111" TargetMode="External"/><Relationship Id="rId95" Type="http://schemas.openxmlformats.org/officeDocument/2006/relationships/hyperlink" Target="tel:0891921338" TargetMode="External"/><Relationship Id="rId19" Type="http://schemas.openxmlformats.org/officeDocument/2006/relationships/hyperlink" Target="tel:0244762155" TargetMode="External"/><Relationship Id="rId14" Type="http://schemas.openxmlformats.org/officeDocument/2006/relationships/hyperlink" Target="tel:0350274824" TargetMode="External"/><Relationship Id="rId22" Type="http://schemas.openxmlformats.org/officeDocument/2006/relationships/hyperlink" Target="tel:0268691144" TargetMode="External"/><Relationship Id="rId27" Type="http://schemas.openxmlformats.org/officeDocument/2006/relationships/hyperlink" Target="tel:0267602500" TargetMode="External"/><Relationship Id="rId30" Type="http://schemas.openxmlformats.org/officeDocument/2006/relationships/hyperlink" Target="tel:0244217400" TargetMode="External"/><Relationship Id="rId35" Type="http://schemas.openxmlformats.org/officeDocument/2006/relationships/hyperlink" Target="tel:0889719300" TargetMode="External"/><Relationship Id="rId43" Type="http://schemas.openxmlformats.org/officeDocument/2006/relationships/hyperlink" Target="tel:0499081532" TargetMode="External"/><Relationship Id="rId48" Type="http://schemas.openxmlformats.org/officeDocument/2006/relationships/hyperlink" Target="tel:0741698600" TargetMode="External"/><Relationship Id="rId56" Type="http://schemas.openxmlformats.org/officeDocument/2006/relationships/hyperlink" Target="tel:0740869200" TargetMode="External"/><Relationship Id="rId64" Type="http://schemas.openxmlformats.org/officeDocument/2006/relationships/hyperlink" Target="tel:0887247270" TargetMode="External"/><Relationship Id="rId69" Type="http://schemas.openxmlformats.org/officeDocument/2006/relationships/hyperlink" Target="tel:(08)%208626%202500" TargetMode="External"/><Relationship Id="rId77" Type="http://schemas.openxmlformats.org/officeDocument/2006/relationships/hyperlink" Target="tel:0355217535" TargetMode="External"/><Relationship Id="rId100" Type="http://schemas.openxmlformats.org/officeDocument/2006/relationships/hyperlink" Target="tel:0889554700" TargetMode="External"/><Relationship Id="rId105" Type="http://schemas.openxmlformats.org/officeDocument/2006/relationships/hyperlink" Target="tel:0440125525" TargetMode="External"/><Relationship Id="rId113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tel:0747861000" TargetMode="External"/><Relationship Id="rId72" Type="http://schemas.openxmlformats.org/officeDocument/2006/relationships/hyperlink" Target="tel:0394807777" TargetMode="External"/><Relationship Id="rId80" Type="http://schemas.openxmlformats.org/officeDocument/2006/relationships/hyperlink" Target="tel:0355671270" TargetMode="External"/><Relationship Id="rId85" Type="http://schemas.openxmlformats.org/officeDocument/2006/relationships/hyperlink" Target="tel:0260247599" TargetMode="External"/><Relationship Id="rId93" Type="http://schemas.openxmlformats.org/officeDocument/2006/relationships/hyperlink" Target="tel:0355270090" TargetMode="External"/><Relationship Id="rId98" Type="http://schemas.openxmlformats.org/officeDocument/2006/relationships/hyperlink" Target="tel:0891936502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tel:0243511040" TargetMode="External"/><Relationship Id="rId25" Type="http://schemas.openxmlformats.org/officeDocument/2006/relationships/hyperlink" Target="tel:0244480200" TargetMode="External"/><Relationship Id="rId33" Type="http://schemas.openxmlformats.org/officeDocument/2006/relationships/hyperlink" Target="tel:0889514400" TargetMode="External"/><Relationship Id="rId38" Type="http://schemas.openxmlformats.org/officeDocument/2006/relationships/hyperlink" Target="tel:0889391900" TargetMode="External"/><Relationship Id="rId46" Type="http://schemas.openxmlformats.org/officeDocument/2006/relationships/hyperlink" Target="tel:0749304600" TargetMode="External"/><Relationship Id="rId59" Type="http://schemas.openxmlformats.org/officeDocument/2006/relationships/hyperlink" Target="tel:0744214300" TargetMode="External"/><Relationship Id="rId67" Type="http://schemas.openxmlformats.org/officeDocument/2006/relationships/hyperlink" Target="tel:(08)%208625%206237" TargetMode="External"/><Relationship Id="rId103" Type="http://schemas.openxmlformats.org/officeDocument/2006/relationships/hyperlink" Target="tel:0891778307" TargetMode="External"/><Relationship Id="rId108" Type="http://schemas.openxmlformats.org/officeDocument/2006/relationships/header" Target="header2.xml"/><Relationship Id="rId20" Type="http://schemas.openxmlformats.org/officeDocument/2006/relationships/hyperlink" Target="tel:0290511690" TargetMode="External"/><Relationship Id="rId41" Type="http://schemas.openxmlformats.org/officeDocument/2006/relationships/hyperlink" Target="tel:0889536444" TargetMode="External"/><Relationship Id="rId54" Type="http://schemas.openxmlformats.org/officeDocument/2006/relationships/hyperlink" Target="tel:(07)%204679%205966" TargetMode="External"/><Relationship Id="rId62" Type="http://schemas.openxmlformats.org/officeDocument/2006/relationships/hyperlink" Target="tel:0885310289" TargetMode="External"/><Relationship Id="rId70" Type="http://schemas.openxmlformats.org/officeDocument/2006/relationships/hyperlink" Target="tel:0362723511" TargetMode="External"/><Relationship Id="rId75" Type="http://schemas.openxmlformats.org/officeDocument/2006/relationships/hyperlink" Target="tel:(03)%205442%204947" TargetMode="External"/><Relationship Id="rId83" Type="http://schemas.openxmlformats.org/officeDocument/2006/relationships/hyperlink" Target="tel:0350328600" TargetMode="External"/><Relationship Id="rId88" Type="http://schemas.openxmlformats.org/officeDocument/2006/relationships/hyperlink" Target="tel:0359622940" TargetMode="External"/><Relationship Id="rId91" Type="http://schemas.openxmlformats.org/officeDocument/2006/relationships/hyperlink" Target="tel:(03)%209419%203000" TargetMode="External"/><Relationship Id="rId96" Type="http://schemas.openxmlformats.org/officeDocument/2006/relationships/hyperlink" Target="tel:0894213888" TargetMode="External"/><Relationship Id="rId11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tel:(02)%2080046162" TargetMode="External"/><Relationship Id="rId23" Type="http://schemas.openxmlformats.org/officeDocument/2006/relationships/hyperlink" Target="tel:0267528432" TargetMode="External"/><Relationship Id="rId28" Type="http://schemas.openxmlformats.org/officeDocument/2006/relationships/hyperlink" Target="tel:0265556271" TargetMode="External"/><Relationship Id="rId36" Type="http://schemas.openxmlformats.org/officeDocument/2006/relationships/hyperlink" Target="tel:(08)%208939%201800" TargetMode="External"/><Relationship Id="rId49" Type="http://schemas.openxmlformats.org/officeDocument/2006/relationships/hyperlink" Target="tel:1300968743" TargetMode="External"/><Relationship Id="rId57" Type="http://schemas.openxmlformats.org/officeDocument/2006/relationships/hyperlink" Target="tel:0753469800" TargetMode="External"/><Relationship Id="rId106" Type="http://schemas.openxmlformats.org/officeDocument/2006/relationships/hyperlink" Target="tel:0891686266" TargetMode="External"/><Relationship Id="rId114" Type="http://schemas.openxmlformats.org/officeDocument/2006/relationships/theme" Target="theme/theme1.xml"/><Relationship Id="rId10" Type="http://schemas.openxmlformats.org/officeDocument/2006/relationships/webSettings" Target="webSettings.xml"/><Relationship Id="rId31" Type="http://schemas.openxmlformats.org/officeDocument/2006/relationships/hyperlink" Target="tel:(02)%206845%205400" TargetMode="External"/><Relationship Id="rId44" Type="http://schemas.openxmlformats.org/officeDocument/2006/relationships/hyperlink" Target="tel:0740377100" TargetMode="External"/><Relationship Id="rId52" Type="http://schemas.openxmlformats.org/officeDocument/2006/relationships/hyperlink" Target="tel:0749790992" TargetMode="External"/><Relationship Id="rId60" Type="http://schemas.openxmlformats.org/officeDocument/2006/relationships/hyperlink" Target="tel:0882051500" TargetMode="External"/><Relationship Id="rId65" Type="http://schemas.openxmlformats.org/officeDocument/2006/relationships/hyperlink" Target="tel:0886429991" TargetMode="External"/><Relationship Id="rId73" Type="http://schemas.openxmlformats.org/officeDocument/2006/relationships/hyperlink" Target="tel:0393834244" TargetMode="External"/><Relationship Id="rId78" Type="http://schemas.openxmlformats.org/officeDocument/2006/relationships/hyperlink" Target="tel:(03)%205381%206333" TargetMode="External"/><Relationship Id="rId81" Type="http://schemas.openxmlformats.org/officeDocument/2006/relationships/hyperlink" Target="tel:(03)%205155%208500" TargetMode="External"/><Relationship Id="rId86" Type="http://schemas.openxmlformats.org/officeDocument/2006/relationships/hyperlink" Target="tel:+61350264501" TargetMode="External"/><Relationship Id="rId94" Type="http://schemas.openxmlformats.org/officeDocument/2006/relationships/hyperlink" Target="tel:0890225500" TargetMode="External"/><Relationship Id="rId99" Type="http://schemas.openxmlformats.org/officeDocument/2006/relationships/hyperlink" Target="tel:0861747000" TargetMode="External"/><Relationship Id="rId101" Type="http://schemas.openxmlformats.org/officeDocument/2006/relationships/hyperlink" Target="tel:180083969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tel:0266815644" TargetMode="External"/><Relationship Id="rId18" Type="http://schemas.openxmlformats.org/officeDocument/2006/relationships/hyperlink" Target="tel:0266520800" TargetMode="External"/><Relationship Id="rId39" Type="http://schemas.openxmlformats.org/officeDocument/2006/relationships/hyperlink" Target="tel:0889582345" TargetMode="External"/><Relationship Id="rId109" Type="http://schemas.openxmlformats.org/officeDocument/2006/relationships/footer" Target="footer1.xml"/><Relationship Id="rId34" Type="http://schemas.openxmlformats.org/officeDocument/2006/relationships/hyperlink" Target="tel:+61889425400" TargetMode="External"/><Relationship Id="rId50" Type="http://schemas.openxmlformats.org/officeDocument/2006/relationships/hyperlink" Target="tel:0744371600" TargetMode="External"/><Relationship Id="rId55" Type="http://schemas.openxmlformats.org/officeDocument/2006/relationships/hyperlink" Target="tel:0738283600" TargetMode="External"/><Relationship Id="rId76" Type="http://schemas.openxmlformats.org/officeDocument/2006/relationships/hyperlink" Target="tel:0389029700" TargetMode="External"/><Relationship Id="rId97" Type="http://schemas.openxmlformats.org/officeDocument/2006/relationships/hyperlink" Target="tel:0891943200" TargetMode="External"/><Relationship Id="rId104" Type="http://schemas.openxmlformats.org/officeDocument/2006/relationships/hyperlink" Target="tel:+61-1800-779-000" TargetMode="External"/><Relationship Id="rId7" Type="http://schemas.openxmlformats.org/officeDocument/2006/relationships/numbering" Target="numbering.xml"/><Relationship Id="rId71" Type="http://schemas.openxmlformats.org/officeDocument/2006/relationships/hyperlink" Target="tel:(03)%206234%200700" TargetMode="External"/><Relationship Id="rId92" Type="http://schemas.openxmlformats.org/officeDocument/2006/relationships/hyperlink" Target="tel:0352770044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VIL\OneDrive%20-%20Department%20of%20Health\Documents\Ad%20hoc%20work\Elder%20Care%20Support%20Providers%20List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_dlc_DocId xmlns="d29d5f7a-be03-4e9c-abe5-c85ece0a2186">INTCOMMS-1466148216-18</_dlc_DocId>
    <TaxCatchAll xmlns="15225296-5bc7-404a-82af-55dc9cd4c2a2">
      <Value>7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8CC03F-388D-4B50-BF8F-28F446AFB9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D30A29-834B-41CE-B874-1C547BAE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Elder Care Support Providers List.dotx</Template>
  <TotalTime>23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Elder Care Support Providers</vt:lpstr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Elder Care Support Providers</dc:title>
  <dc:subject>Aged Care</dc:subject>
  <dc:creator>Australian Government Department of Health and Aged Care</dc:creator>
  <cp:keywords>First Nation; Aged Care</cp:keywords>
  <cp:lastModifiedBy>MASCHKE, Elvia</cp:lastModifiedBy>
  <cp:revision>6</cp:revision>
  <dcterms:created xsi:type="dcterms:W3CDTF">2025-05-02T03:28:00Z</dcterms:created>
  <dcterms:modified xsi:type="dcterms:W3CDTF">2025-05-05T06:19:00Z</dcterms:modified>
</cp:coreProperties>
</file>