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0841" w14:textId="77777777" w:rsidR="00B733F0" w:rsidRPr="00AF531C" w:rsidRDefault="00B733F0" w:rsidP="00AF531C">
      <w:pPr>
        <w:pStyle w:val="Title"/>
      </w:pPr>
      <w:r w:rsidRPr="006D1CDD">
        <w:t>Commonwealth Home Support Program (CHSP) service catalogue 2025–27</w:t>
      </w:r>
    </w:p>
    <w:p w14:paraId="179C7903" w14:textId="77777777" w:rsidR="00B733F0" w:rsidRPr="00225DED" w:rsidRDefault="00B733F0" w:rsidP="00AF531C">
      <w:pPr>
        <w:pStyle w:val="Heading1"/>
      </w:pPr>
      <w:r>
        <w:t>Home Support</w:t>
      </w:r>
    </w:p>
    <w:p w14:paraId="68DB21EF" w14:textId="77777777" w:rsidR="00B733F0" w:rsidRDefault="00B733F0" w:rsidP="00AF531C">
      <w:pPr>
        <w:pStyle w:val="ListBullet"/>
      </w:pPr>
      <w:r>
        <w:t>Hoarding and squalor assistance</w:t>
      </w:r>
    </w:p>
    <w:p w14:paraId="39B1B05B" w14:textId="77777777" w:rsidR="00B733F0" w:rsidRDefault="00B733F0" w:rsidP="00AF531C">
      <w:pPr>
        <w:pStyle w:val="ListBullet2"/>
      </w:pPr>
      <w:r>
        <w:t>Hoarding and squalor supports</w:t>
      </w:r>
    </w:p>
    <w:p w14:paraId="70C7676D" w14:textId="77777777" w:rsidR="00B733F0" w:rsidRDefault="00B733F0" w:rsidP="00AF531C">
      <w:pPr>
        <w:pStyle w:val="ListBullet"/>
      </w:pPr>
      <w:r>
        <w:t>Community cottage respite</w:t>
      </w:r>
    </w:p>
    <w:p w14:paraId="2CD7AEAB" w14:textId="77777777" w:rsidR="00B733F0" w:rsidRDefault="00B733F0" w:rsidP="00AF531C">
      <w:pPr>
        <w:pStyle w:val="ListBullet2"/>
      </w:pPr>
      <w:r>
        <w:t>Cottage respite</w:t>
      </w:r>
    </w:p>
    <w:p w14:paraId="6954A984" w14:textId="77777777" w:rsidR="00B733F0" w:rsidRDefault="00B733F0" w:rsidP="00AF531C">
      <w:pPr>
        <w:pStyle w:val="ListBullet"/>
      </w:pPr>
      <w:r>
        <w:t>Home or community general respite</w:t>
      </w:r>
    </w:p>
    <w:p w14:paraId="6FF80D29" w14:textId="77777777" w:rsidR="00B733F0" w:rsidRDefault="00B733F0" w:rsidP="00AF531C">
      <w:pPr>
        <w:pStyle w:val="ListBullet3"/>
      </w:pPr>
      <w:r>
        <w:t>Flexible respite</w:t>
      </w:r>
    </w:p>
    <w:p w14:paraId="1A1DC06E" w14:textId="77777777" w:rsidR="00B733F0" w:rsidRDefault="00B733F0" w:rsidP="00AF531C">
      <w:pPr>
        <w:pStyle w:val="ListBullet3"/>
      </w:pPr>
      <w:r>
        <w:t>Community and centre-based respite</w:t>
      </w:r>
    </w:p>
    <w:p w14:paraId="026BEA0C" w14:textId="77777777" w:rsidR="00B733F0" w:rsidRDefault="00B733F0" w:rsidP="00AF531C">
      <w:pPr>
        <w:pStyle w:val="ListBullet"/>
      </w:pPr>
      <w:r>
        <w:t>Home maintenance and repairs</w:t>
      </w:r>
    </w:p>
    <w:p w14:paraId="00FE76AD" w14:textId="77777777" w:rsidR="00B733F0" w:rsidRDefault="00B733F0" w:rsidP="00AF531C">
      <w:pPr>
        <w:pStyle w:val="ListBullet3"/>
      </w:pPr>
      <w:r>
        <w:t xml:space="preserve">Gardening </w:t>
      </w:r>
    </w:p>
    <w:p w14:paraId="3D1B73B0" w14:textId="77777777" w:rsidR="00B733F0" w:rsidRDefault="00B733F0" w:rsidP="00AF531C">
      <w:pPr>
        <w:pStyle w:val="ListBullet3"/>
      </w:pPr>
      <w:r>
        <w:t>Assistance with home maintenance and repairs</w:t>
      </w:r>
    </w:p>
    <w:p w14:paraId="6131F12F" w14:textId="77777777" w:rsidR="00B733F0" w:rsidRDefault="00B733F0" w:rsidP="00AF531C">
      <w:pPr>
        <w:pStyle w:val="ListBullet"/>
      </w:pPr>
      <w:r>
        <w:t>Meals</w:t>
      </w:r>
    </w:p>
    <w:p w14:paraId="53FE8565" w14:textId="77777777" w:rsidR="00B733F0" w:rsidRDefault="00B733F0" w:rsidP="00AF531C">
      <w:pPr>
        <w:pStyle w:val="ListBullet3"/>
      </w:pPr>
      <w:r>
        <w:t>Meal delivery</w:t>
      </w:r>
      <w:r w:rsidRPr="00B733F0">
        <w:rPr>
          <w:b/>
          <w:bCs/>
        </w:rPr>
        <w:t>*</w:t>
      </w:r>
    </w:p>
    <w:p w14:paraId="66504E0E" w14:textId="77777777" w:rsidR="00B733F0" w:rsidRPr="00B733F0" w:rsidRDefault="00B733F0" w:rsidP="00AF531C">
      <w:pPr>
        <w:pStyle w:val="ListBullet3"/>
        <w:rPr>
          <w:b/>
          <w:bCs/>
        </w:rPr>
      </w:pPr>
      <w:r>
        <w:t>Meal preparation</w:t>
      </w:r>
      <w:r w:rsidRPr="00B733F0">
        <w:rPr>
          <w:b/>
          <w:bCs/>
        </w:rPr>
        <w:t>*</w:t>
      </w:r>
    </w:p>
    <w:p w14:paraId="31CF4B2D" w14:textId="77777777" w:rsidR="00B733F0" w:rsidRDefault="00B733F0" w:rsidP="00AF531C">
      <w:pPr>
        <w:pStyle w:val="ListBullet"/>
      </w:pPr>
      <w:r>
        <w:t>Transport</w:t>
      </w:r>
    </w:p>
    <w:p w14:paraId="7883B9E3" w14:textId="77777777" w:rsidR="00B733F0" w:rsidRDefault="00B733F0" w:rsidP="00AF531C">
      <w:pPr>
        <w:pStyle w:val="ListBullet3"/>
      </w:pPr>
      <w:r>
        <w:t>Direct transport</w:t>
      </w:r>
    </w:p>
    <w:p w14:paraId="707F30AC" w14:textId="77777777" w:rsidR="00B733F0" w:rsidRDefault="00B733F0" w:rsidP="00AF531C">
      <w:pPr>
        <w:pStyle w:val="ListBullet3"/>
      </w:pPr>
      <w:r>
        <w:t>Indirect transport</w:t>
      </w:r>
    </w:p>
    <w:p w14:paraId="5A7B3663" w14:textId="77777777" w:rsidR="00B733F0" w:rsidRDefault="00B733F0" w:rsidP="00AF531C">
      <w:pPr>
        <w:pStyle w:val="ListBullet"/>
      </w:pPr>
      <w:r>
        <w:t>Domestic assistance</w:t>
      </w:r>
    </w:p>
    <w:p w14:paraId="43E25034" w14:textId="77777777" w:rsidR="00B733F0" w:rsidRDefault="00B733F0" w:rsidP="00AF531C">
      <w:pPr>
        <w:pStyle w:val="ListBullet3"/>
      </w:pPr>
      <w:r>
        <w:t>General house cleaning</w:t>
      </w:r>
    </w:p>
    <w:p w14:paraId="5C2BA55E" w14:textId="77777777" w:rsidR="00B733F0" w:rsidRDefault="00B733F0" w:rsidP="00AF531C">
      <w:pPr>
        <w:pStyle w:val="ListBullet3"/>
      </w:pPr>
      <w:r>
        <w:t>Laundry services</w:t>
      </w:r>
    </w:p>
    <w:p w14:paraId="1173F61F" w14:textId="77777777" w:rsidR="00B733F0" w:rsidRDefault="00B733F0" w:rsidP="00AF531C">
      <w:pPr>
        <w:pStyle w:val="ListBullet3"/>
      </w:pPr>
      <w:r>
        <w:t>Shopping assistance</w:t>
      </w:r>
    </w:p>
    <w:p w14:paraId="28B5B71D" w14:textId="77777777" w:rsidR="00B733F0" w:rsidRDefault="00B733F0" w:rsidP="00AF531C">
      <w:pPr>
        <w:pStyle w:val="ListBullet"/>
      </w:pPr>
      <w:r>
        <w:t>Allied health and therapy services</w:t>
      </w:r>
    </w:p>
    <w:p w14:paraId="5E3EA1AF" w14:textId="77777777" w:rsidR="00B733F0" w:rsidRDefault="00B733F0" w:rsidP="00AF531C">
      <w:pPr>
        <w:pStyle w:val="ListBullet3"/>
      </w:pPr>
      <w:r>
        <w:t>Diet or nutrition</w:t>
      </w:r>
    </w:p>
    <w:p w14:paraId="23CDA1B9" w14:textId="77777777" w:rsidR="00B733F0" w:rsidRDefault="00B733F0" w:rsidP="00AF531C">
      <w:pPr>
        <w:pStyle w:val="ListBullet3"/>
      </w:pPr>
      <w:r>
        <w:t xml:space="preserve">Aboriginal and Torres Strait Islander health practitioner assistance  </w:t>
      </w:r>
    </w:p>
    <w:p w14:paraId="22C2064F" w14:textId="77777777" w:rsidR="00B733F0" w:rsidRDefault="00B733F0" w:rsidP="00AF531C">
      <w:pPr>
        <w:pStyle w:val="ListBullet3"/>
      </w:pPr>
      <w:r>
        <w:t>Aboriginal and Torres Strait Islander health worker assistance</w:t>
      </w:r>
    </w:p>
    <w:p w14:paraId="0878BED9" w14:textId="77777777" w:rsidR="00B733F0" w:rsidRDefault="00B733F0" w:rsidP="00AF531C">
      <w:pPr>
        <w:pStyle w:val="ListBullet3"/>
      </w:pPr>
      <w:r>
        <w:t>Allied health assistance</w:t>
      </w:r>
    </w:p>
    <w:p w14:paraId="1B3E3C83" w14:textId="77777777" w:rsidR="00B733F0" w:rsidRDefault="00B733F0" w:rsidP="00AF531C">
      <w:pPr>
        <w:pStyle w:val="ListBullet3"/>
      </w:pPr>
      <w:r>
        <w:t>Counselling or psychotherapy</w:t>
      </w:r>
    </w:p>
    <w:p w14:paraId="3DA4317A" w14:textId="77777777" w:rsidR="00B733F0" w:rsidRDefault="00B733F0" w:rsidP="00AF531C">
      <w:pPr>
        <w:pStyle w:val="ListBullet3"/>
      </w:pPr>
      <w:r>
        <w:t>Exercise physiology</w:t>
      </w:r>
    </w:p>
    <w:p w14:paraId="5F0ADE86" w14:textId="77777777" w:rsidR="00B733F0" w:rsidRDefault="00B733F0" w:rsidP="00AF531C">
      <w:pPr>
        <w:pStyle w:val="ListBullet3"/>
      </w:pPr>
      <w:r>
        <w:t>Music therapy</w:t>
      </w:r>
    </w:p>
    <w:p w14:paraId="3F07A647" w14:textId="77777777" w:rsidR="00B733F0" w:rsidRDefault="00B733F0" w:rsidP="00AF531C">
      <w:pPr>
        <w:pStyle w:val="ListBullet3"/>
      </w:pPr>
      <w:r>
        <w:t>Occupational therapy</w:t>
      </w:r>
    </w:p>
    <w:p w14:paraId="2382C557" w14:textId="77777777" w:rsidR="00B733F0" w:rsidRDefault="00B733F0" w:rsidP="00AF531C">
      <w:pPr>
        <w:pStyle w:val="ListBullet3"/>
      </w:pPr>
      <w:r>
        <w:t>Physiotherapy</w:t>
      </w:r>
    </w:p>
    <w:p w14:paraId="6AD96262" w14:textId="77777777" w:rsidR="00B733F0" w:rsidRDefault="00B733F0" w:rsidP="00AF531C">
      <w:pPr>
        <w:pStyle w:val="ListBullet3"/>
      </w:pPr>
      <w:r>
        <w:t>Podiatry</w:t>
      </w:r>
    </w:p>
    <w:p w14:paraId="30A04A41" w14:textId="77777777" w:rsidR="00B733F0" w:rsidRDefault="00B733F0" w:rsidP="00AF531C">
      <w:pPr>
        <w:pStyle w:val="ListBullet3"/>
      </w:pPr>
      <w:r>
        <w:t>Psychology</w:t>
      </w:r>
    </w:p>
    <w:p w14:paraId="104D74CF" w14:textId="77777777" w:rsidR="00B733F0" w:rsidRDefault="00B733F0" w:rsidP="00AF531C">
      <w:pPr>
        <w:pStyle w:val="ListBullet3"/>
      </w:pPr>
      <w:r>
        <w:t>Social work</w:t>
      </w:r>
    </w:p>
    <w:p w14:paraId="0686F0D6" w14:textId="77777777" w:rsidR="00B733F0" w:rsidRDefault="00B733F0" w:rsidP="00AF531C">
      <w:pPr>
        <w:pStyle w:val="ListBullet3"/>
      </w:pPr>
      <w:r>
        <w:t>Speech pathology</w:t>
      </w:r>
    </w:p>
    <w:p w14:paraId="01D1E7BC" w14:textId="77777777" w:rsidR="00B733F0" w:rsidRDefault="00B733F0" w:rsidP="00AF531C">
      <w:pPr>
        <w:pStyle w:val="ListBullet"/>
      </w:pPr>
      <w:r>
        <w:t>Therapeutic services for independent living</w:t>
      </w:r>
    </w:p>
    <w:p w14:paraId="6CB3CE4B" w14:textId="77777777" w:rsidR="00B733F0" w:rsidRDefault="00B733F0" w:rsidP="00AF531C">
      <w:pPr>
        <w:pStyle w:val="ListBullet3"/>
      </w:pPr>
      <w:r>
        <w:t>Acupuncture</w:t>
      </w:r>
    </w:p>
    <w:p w14:paraId="48FDF986" w14:textId="77777777" w:rsidR="00B733F0" w:rsidRDefault="00B733F0" w:rsidP="00AF531C">
      <w:pPr>
        <w:pStyle w:val="ListBullet3"/>
      </w:pPr>
      <w:proofErr w:type="spellStart"/>
      <w:r>
        <w:t>Chiropractics</w:t>
      </w:r>
      <w:proofErr w:type="spellEnd"/>
      <w:r>
        <w:t xml:space="preserve"> </w:t>
      </w:r>
    </w:p>
    <w:p w14:paraId="525A7833" w14:textId="77777777" w:rsidR="00B733F0" w:rsidRDefault="00B733F0" w:rsidP="00AF531C">
      <w:pPr>
        <w:pStyle w:val="ListBullet3"/>
      </w:pPr>
      <w:r>
        <w:t>Diversional therapy</w:t>
      </w:r>
    </w:p>
    <w:p w14:paraId="73C2134B" w14:textId="77777777" w:rsidR="00B733F0" w:rsidRDefault="00B733F0" w:rsidP="00AF531C">
      <w:pPr>
        <w:pStyle w:val="ListBullet3"/>
      </w:pPr>
      <w:r>
        <w:t>Remedial massage</w:t>
      </w:r>
    </w:p>
    <w:p w14:paraId="776B0B1F" w14:textId="77777777" w:rsidR="00B733F0" w:rsidRDefault="00B733F0" w:rsidP="00AF531C">
      <w:pPr>
        <w:pStyle w:val="ListBullet3"/>
      </w:pPr>
      <w:r>
        <w:lastRenderedPageBreak/>
        <w:t>Art therapy</w:t>
      </w:r>
    </w:p>
    <w:p w14:paraId="60968D3C" w14:textId="77777777" w:rsidR="00B733F0" w:rsidRDefault="00B733F0" w:rsidP="00AF531C">
      <w:pPr>
        <w:pStyle w:val="ListBullet3"/>
      </w:pPr>
      <w:r>
        <w:t>Osteopathy</w:t>
      </w:r>
    </w:p>
    <w:p w14:paraId="0AB52312" w14:textId="77777777" w:rsidR="00B733F0" w:rsidRDefault="00B733F0" w:rsidP="00AF531C">
      <w:pPr>
        <w:pStyle w:val="ListBullet"/>
      </w:pPr>
      <w:r>
        <w:t xml:space="preserve">Social support and community engagement </w:t>
      </w:r>
    </w:p>
    <w:p w14:paraId="620F2F12" w14:textId="77777777" w:rsidR="00B733F0" w:rsidRDefault="00B733F0" w:rsidP="00AF531C">
      <w:pPr>
        <w:pStyle w:val="ListBullet3"/>
      </w:pPr>
      <w:r>
        <w:t>Individual social support</w:t>
      </w:r>
      <w:r w:rsidRPr="00B733F0">
        <w:rPr>
          <w:b/>
          <w:bCs/>
        </w:rPr>
        <w:t>*</w:t>
      </w:r>
    </w:p>
    <w:p w14:paraId="7B8DB4F4" w14:textId="77777777" w:rsidR="00B733F0" w:rsidRDefault="00B733F0" w:rsidP="00AF531C">
      <w:pPr>
        <w:pStyle w:val="ListBullet3"/>
      </w:pPr>
      <w:r>
        <w:t>Accompanied activities</w:t>
      </w:r>
    </w:p>
    <w:p w14:paraId="0663F8AB" w14:textId="77777777" w:rsidR="00B733F0" w:rsidRDefault="00B733F0" w:rsidP="00AF531C">
      <w:pPr>
        <w:pStyle w:val="ListBullet3"/>
      </w:pPr>
      <w:r>
        <w:t>Cultural support</w:t>
      </w:r>
    </w:p>
    <w:p w14:paraId="44476DB2" w14:textId="77777777" w:rsidR="00B733F0" w:rsidRDefault="00B733F0" w:rsidP="00AF531C">
      <w:pPr>
        <w:pStyle w:val="ListBullet3"/>
      </w:pPr>
      <w:r>
        <w:t>Digital education and support</w:t>
      </w:r>
    </w:p>
    <w:p w14:paraId="03481AA3" w14:textId="77777777" w:rsidR="00B733F0" w:rsidRDefault="00B733F0" w:rsidP="00AF531C">
      <w:pPr>
        <w:pStyle w:val="ListBullet3"/>
      </w:pPr>
      <w:r>
        <w:t>Assistance to maintain personal affairs</w:t>
      </w:r>
    </w:p>
    <w:p w14:paraId="003291F2" w14:textId="77777777" w:rsidR="00B733F0" w:rsidRDefault="00B733F0" w:rsidP="00AF531C">
      <w:pPr>
        <w:pStyle w:val="ListBullet3"/>
      </w:pPr>
      <w:r>
        <w:t>Group social support</w:t>
      </w:r>
      <w:r w:rsidRPr="00B733F0">
        <w:rPr>
          <w:b/>
          <w:bCs/>
        </w:rPr>
        <w:t>*</w:t>
      </w:r>
    </w:p>
    <w:p w14:paraId="2F15A345" w14:textId="77777777" w:rsidR="00B733F0" w:rsidRDefault="00B733F0" w:rsidP="00AF531C">
      <w:pPr>
        <w:pStyle w:val="ListBullet"/>
      </w:pPr>
      <w:r>
        <w:t>Personal care</w:t>
      </w:r>
    </w:p>
    <w:p w14:paraId="6C255AEF" w14:textId="77777777" w:rsidR="00B733F0" w:rsidRDefault="00B733F0" w:rsidP="00AF531C">
      <w:pPr>
        <w:pStyle w:val="ListBullet3"/>
      </w:pPr>
      <w:r>
        <w:t>Assistance with self-care and activities of daily living</w:t>
      </w:r>
    </w:p>
    <w:p w14:paraId="701E80B3" w14:textId="77777777" w:rsidR="00B733F0" w:rsidRDefault="00B733F0" w:rsidP="00AF531C">
      <w:pPr>
        <w:pStyle w:val="ListBullet3"/>
      </w:pPr>
      <w:r>
        <w:t>Assistance with the self-administration of medication</w:t>
      </w:r>
    </w:p>
    <w:p w14:paraId="5D3C5939" w14:textId="77777777" w:rsidR="00B733F0" w:rsidRDefault="00B733F0" w:rsidP="00AF531C">
      <w:pPr>
        <w:pStyle w:val="ListBullet3"/>
      </w:pPr>
      <w:r>
        <w:t>Continence management (non-clinical)</w:t>
      </w:r>
    </w:p>
    <w:p w14:paraId="6F37C5D5" w14:textId="77777777" w:rsidR="00B733F0" w:rsidRDefault="00B733F0" w:rsidP="00AF531C">
      <w:pPr>
        <w:pStyle w:val="ListBullet"/>
      </w:pPr>
      <w:r>
        <w:t>Nursing care</w:t>
      </w:r>
    </w:p>
    <w:p w14:paraId="49AD6C52" w14:textId="77777777" w:rsidR="00B733F0" w:rsidRDefault="00B733F0" w:rsidP="00AF531C">
      <w:pPr>
        <w:pStyle w:val="ListBullet3"/>
      </w:pPr>
      <w:r>
        <w:t>Registered nurse</w:t>
      </w:r>
    </w:p>
    <w:p w14:paraId="1D216E04" w14:textId="77777777" w:rsidR="00B733F0" w:rsidRDefault="00B733F0" w:rsidP="00AF531C">
      <w:pPr>
        <w:pStyle w:val="ListBullet3"/>
      </w:pPr>
      <w:r>
        <w:t>Enrolled nurse</w:t>
      </w:r>
    </w:p>
    <w:p w14:paraId="26865C55" w14:textId="77777777" w:rsidR="00B733F0" w:rsidRDefault="00B733F0" w:rsidP="00AF531C">
      <w:pPr>
        <w:pStyle w:val="ListBullet3"/>
      </w:pPr>
      <w:r>
        <w:t>Nursing assistant</w:t>
      </w:r>
    </w:p>
    <w:p w14:paraId="0B90EA4B" w14:textId="77777777" w:rsidR="00B733F0" w:rsidRPr="00225DED" w:rsidRDefault="00B733F0" w:rsidP="00AF531C">
      <w:pPr>
        <w:pStyle w:val="Heading1"/>
      </w:pPr>
      <w:r>
        <w:t>Assistive Technology</w:t>
      </w:r>
    </w:p>
    <w:p w14:paraId="517908AD" w14:textId="77777777" w:rsidR="00B733F0" w:rsidRDefault="00B733F0" w:rsidP="00AF531C">
      <w:pPr>
        <w:pStyle w:val="ListBullet"/>
      </w:pPr>
      <w:r>
        <w:t>Equipment and products</w:t>
      </w:r>
    </w:p>
    <w:p w14:paraId="2B4EAEFD" w14:textId="77777777" w:rsidR="00B733F0" w:rsidRDefault="00B733F0" w:rsidP="00AF531C">
      <w:pPr>
        <w:pStyle w:val="ListBullet3"/>
      </w:pPr>
      <w:r>
        <w:t>Self-care products</w:t>
      </w:r>
    </w:p>
    <w:p w14:paraId="049BE719" w14:textId="77777777" w:rsidR="00B733F0" w:rsidRDefault="00B733F0" w:rsidP="00AF531C">
      <w:pPr>
        <w:pStyle w:val="ListBullet3"/>
      </w:pPr>
      <w:r>
        <w:t xml:space="preserve">Mobility products </w:t>
      </w:r>
    </w:p>
    <w:p w14:paraId="6BFD4C9F" w14:textId="77777777" w:rsidR="00B733F0" w:rsidRDefault="00B733F0" w:rsidP="00AF531C">
      <w:pPr>
        <w:pStyle w:val="ListBullet3"/>
      </w:pPr>
      <w:r>
        <w:t>Domestic life products</w:t>
      </w:r>
    </w:p>
    <w:p w14:paraId="6F7165D9" w14:textId="77777777" w:rsidR="00B733F0" w:rsidRDefault="00B733F0" w:rsidP="00AF531C">
      <w:pPr>
        <w:pStyle w:val="ListBullet3"/>
      </w:pPr>
      <w:r>
        <w:t>Communication and information management products</w:t>
      </w:r>
    </w:p>
    <w:p w14:paraId="6C5D19DC" w14:textId="77777777" w:rsidR="00B733F0" w:rsidRDefault="00B733F0" w:rsidP="00AF531C">
      <w:pPr>
        <w:pStyle w:val="ListBullet3"/>
      </w:pPr>
      <w:r>
        <w:t>Managing body functions</w:t>
      </w:r>
    </w:p>
    <w:p w14:paraId="4AB5F9A4" w14:textId="77777777" w:rsidR="00B733F0" w:rsidRDefault="00B733F0" w:rsidP="00AF531C">
      <w:pPr>
        <w:pStyle w:val="Heading1"/>
      </w:pPr>
      <w:r>
        <w:t>Home Modifications</w:t>
      </w:r>
    </w:p>
    <w:p w14:paraId="4236F7FF" w14:textId="77777777" w:rsidR="00B733F0" w:rsidRDefault="00B733F0" w:rsidP="00AF531C">
      <w:pPr>
        <w:pStyle w:val="ListBullet"/>
      </w:pPr>
      <w:r>
        <w:t>Home adjustments</w:t>
      </w:r>
    </w:p>
    <w:p w14:paraId="51D4CF4C" w14:textId="77777777" w:rsidR="00B733F0" w:rsidRDefault="00B733F0" w:rsidP="00AF531C">
      <w:pPr>
        <w:pStyle w:val="ListBullet3"/>
      </w:pPr>
      <w:r>
        <w:t>Home modifications</w:t>
      </w:r>
    </w:p>
    <w:p w14:paraId="6C217265" w14:textId="77777777" w:rsidR="00B733F0" w:rsidRPr="00225DED" w:rsidRDefault="00B733F0" w:rsidP="00AF531C">
      <w:pPr>
        <w:pStyle w:val="Heading1"/>
      </w:pPr>
      <w:r w:rsidRPr="00225DED">
        <w:t xml:space="preserve">Advisory </w:t>
      </w:r>
      <w:r>
        <w:t>S</w:t>
      </w:r>
      <w:r w:rsidRPr="00225DED">
        <w:t>ervices</w:t>
      </w:r>
    </w:p>
    <w:p w14:paraId="5A2E7A16" w14:textId="77777777" w:rsidR="00B733F0" w:rsidRDefault="00B733F0" w:rsidP="00AF531C">
      <w:pPr>
        <w:pStyle w:val="ListBullet"/>
      </w:pPr>
      <w:r>
        <w:t>Specialised support services</w:t>
      </w:r>
    </w:p>
    <w:p w14:paraId="440E7F53" w14:textId="77777777" w:rsidR="00B733F0" w:rsidRDefault="00B733F0" w:rsidP="00AF531C">
      <w:pPr>
        <w:pStyle w:val="ListBullet3"/>
      </w:pPr>
      <w:r>
        <w:t>Continence advisory services</w:t>
      </w:r>
    </w:p>
    <w:p w14:paraId="7B376B1D" w14:textId="77777777" w:rsidR="00B733F0" w:rsidRDefault="00B733F0" w:rsidP="00AF531C">
      <w:pPr>
        <w:pStyle w:val="ListBullet3"/>
      </w:pPr>
      <w:r>
        <w:t>Dementia advisory services</w:t>
      </w:r>
    </w:p>
    <w:p w14:paraId="1815412E" w14:textId="77777777" w:rsidR="00B733F0" w:rsidRDefault="00B733F0" w:rsidP="00AF531C">
      <w:pPr>
        <w:pStyle w:val="ListBullet3"/>
      </w:pPr>
      <w:r>
        <w:t>Vision advisory services</w:t>
      </w:r>
    </w:p>
    <w:p w14:paraId="02724F1E" w14:textId="77777777" w:rsidR="00B733F0" w:rsidRDefault="00B733F0" w:rsidP="00AF531C">
      <w:pPr>
        <w:pStyle w:val="ListBullet3"/>
      </w:pPr>
      <w:r>
        <w:t>Hearing advisory services</w:t>
      </w:r>
    </w:p>
    <w:p w14:paraId="7651D75C" w14:textId="77777777" w:rsidR="00B733F0" w:rsidRDefault="00B733F0" w:rsidP="00AF531C">
      <w:pPr>
        <w:pStyle w:val="ListBullet3"/>
      </w:pPr>
      <w:r>
        <w:t xml:space="preserve">Client advocacy </w:t>
      </w:r>
    </w:p>
    <w:p w14:paraId="3CBFDDBC" w14:textId="77777777" w:rsidR="00B733F0" w:rsidRDefault="00B733F0" w:rsidP="00AF531C">
      <w:pPr>
        <w:pStyle w:val="ListBullet3"/>
      </w:pPr>
      <w:r>
        <w:t>Other clinical advisory support</w:t>
      </w:r>
    </w:p>
    <w:p w14:paraId="27AA42B3" w14:textId="1F080565" w:rsidR="00B733F0" w:rsidRPr="00225DED" w:rsidRDefault="00B733F0" w:rsidP="00AF531C">
      <w:pPr>
        <w:pStyle w:val="Heading1"/>
      </w:pPr>
      <w:r w:rsidRPr="00225DED">
        <w:t xml:space="preserve">Sector </w:t>
      </w:r>
      <w:r>
        <w:t>S</w:t>
      </w:r>
      <w:r w:rsidRPr="00225DED">
        <w:t>upport</w:t>
      </w:r>
    </w:p>
    <w:p w14:paraId="7B1504CD" w14:textId="368937A0" w:rsidR="00B733F0" w:rsidRDefault="00B733F0" w:rsidP="00AF531C">
      <w:pPr>
        <w:pStyle w:val="ListBullet"/>
      </w:pPr>
      <w:r>
        <w:t>Sector support and development</w:t>
      </w:r>
    </w:p>
    <w:p w14:paraId="3FCB4D3F" w14:textId="505E359C" w:rsidR="00225DED" w:rsidRPr="00B733F0" w:rsidRDefault="00B733F0" w:rsidP="00AF531C">
      <w:r w:rsidRPr="00B733F0">
        <w:rPr>
          <w:b/>
          <w:bCs/>
        </w:rPr>
        <w:t>*</w:t>
      </w:r>
      <w:r w:rsidRPr="00B733F0">
        <w:t xml:space="preserve">These services are contracted at the Service level, not Service </w:t>
      </w:r>
      <w:r>
        <w:t>t</w:t>
      </w:r>
      <w:r w:rsidRPr="00B733F0">
        <w:t>ype</w:t>
      </w:r>
      <w:r>
        <w:t>.</w:t>
      </w:r>
    </w:p>
    <w:sectPr w:rsidR="00225DED" w:rsidRPr="00B733F0" w:rsidSect="00391B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851" w:bottom="851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064DF" w14:textId="77777777" w:rsidR="001D5945" w:rsidRDefault="001D5945" w:rsidP="0076491B">
      <w:pPr>
        <w:spacing w:before="0" w:after="0" w:line="240" w:lineRule="auto"/>
      </w:pPr>
      <w:r>
        <w:separator/>
      </w:r>
    </w:p>
  </w:endnote>
  <w:endnote w:type="continuationSeparator" w:id="0">
    <w:p w14:paraId="688E9C09" w14:textId="77777777" w:rsidR="001D5945" w:rsidRDefault="001D5945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2DAAD" w14:textId="77777777" w:rsidR="000C4F62" w:rsidRDefault="000C4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9EC75" w14:textId="77777777" w:rsidR="000C4F62" w:rsidRDefault="000C4F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CEC1" w14:textId="77777777" w:rsidR="000C4F62" w:rsidRDefault="000C4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70E63" w14:textId="77777777" w:rsidR="001D5945" w:rsidRDefault="001D5945" w:rsidP="0076491B">
      <w:pPr>
        <w:spacing w:before="0" w:after="0" w:line="240" w:lineRule="auto"/>
      </w:pPr>
      <w:r>
        <w:separator/>
      </w:r>
    </w:p>
  </w:footnote>
  <w:footnote w:type="continuationSeparator" w:id="0">
    <w:p w14:paraId="297B5D55" w14:textId="77777777" w:rsidR="001D5945" w:rsidRDefault="001D5945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10E86" w14:textId="77777777" w:rsidR="000C4F62" w:rsidRDefault="000C4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74ADE" w14:textId="77777777" w:rsidR="000C4F62" w:rsidRDefault="000C4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E148" w14:textId="048BBAE4" w:rsidR="0076491B" w:rsidRDefault="000C4F62">
    <w:pPr>
      <w:pStyle w:val="Header"/>
    </w:pPr>
    <w:sdt>
      <w:sdtPr>
        <w:id w:val="-905216195"/>
        <w:docPartObj>
          <w:docPartGallery w:val="Watermarks"/>
          <w:docPartUnique/>
        </w:docPartObj>
      </w:sdtPr>
      <w:sdtContent>
        <w:r>
          <w:rPr>
            <w:noProof/>
          </w:rPr>
          <w:pict w14:anchorId="3CD54C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01E78">
      <w:rPr>
        <w:noProof/>
      </w:rPr>
      <w:drawing>
        <wp:anchor distT="0" distB="0" distL="114300" distR="114300" simplePos="0" relativeHeight="251657216" behindDoc="0" locked="0" layoutInCell="1" allowOverlap="1" wp14:anchorId="1D1C6179" wp14:editId="2542FC9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7200"/>
          <wp:effectExtent l="0" t="0" r="3175" b="0"/>
          <wp:wrapNone/>
          <wp:docPr id="663191310" name="Picture 6631913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ADCDB52"/>
    <w:lvl w:ilvl="0">
      <w:start w:val="1"/>
      <w:numFmt w:val="bullet"/>
      <w:pStyle w:val="ListBullet3"/>
      <w:lvlText w:val="—"/>
      <w:lvlJc w:val="left"/>
      <w:pPr>
        <w:ind w:left="926" w:hanging="360"/>
      </w:pPr>
      <w:rPr>
        <w:rFonts w:ascii="Courier New" w:hAnsi="Courier New" w:hint="default"/>
      </w:rPr>
    </w:lvl>
  </w:abstractNum>
  <w:abstractNum w:abstractNumId="1" w15:restartNumberingAfterBreak="0">
    <w:nsid w:val="FFFFFF83"/>
    <w:multiLevelType w:val="singleLevel"/>
    <w:tmpl w:val="09C0831A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Arial" w:hint="default"/>
      </w:rPr>
    </w:lvl>
  </w:abstractNum>
  <w:abstractNum w:abstractNumId="2" w15:restartNumberingAfterBreak="0">
    <w:nsid w:val="FFFFFF89"/>
    <w:multiLevelType w:val="singleLevel"/>
    <w:tmpl w:val="80827F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012A21"/>
    <w:multiLevelType w:val="hybridMultilevel"/>
    <w:tmpl w:val="F00EFBE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68B2295"/>
    <w:multiLevelType w:val="hybridMultilevel"/>
    <w:tmpl w:val="C290A552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3E2DAE"/>
    <w:multiLevelType w:val="hybridMultilevel"/>
    <w:tmpl w:val="52F4A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B228C"/>
    <w:multiLevelType w:val="hybridMultilevel"/>
    <w:tmpl w:val="C7B29E56"/>
    <w:lvl w:ilvl="0" w:tplc="FF609D3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E63AC7"/>
    <w:multiLevelType w:val="hybridMultilevel"/>
    <w:tmpl w:val="312A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466BE"/>
    <w:multiLevelType w:val="hybridMultilevel"/>
    <w:tmpl w:val="555AC2EA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33F4D"/>
    <w:multiLevelType w:val="hybridMultilevel"/>
    <w:tmpl w:val="D28025E0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6328CC"/>
    <w:multiLevelType w:val="hybridMultilevel"/>
    <w:tmpl w:val="B42EF856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BB45C8"/>
    <w:multiLevelType w:val="hybridMultilevel"/>
    <w:tmpl w:val="7F321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7B7D4F"/>
    <w:multiLevelType w:val="hybridMultilevel"/>
    <w:tmpl w:val="6CDCD252"/>
    <w:lvl w:ilvl="0" w:tplc="9DA69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5D5EE4"/>
    <w:multiLevelType w:val="hybridMultilevel"/>
    <w:tmpl w:val="F184EA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26AD0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52E8C"/>
    <w:multiLevelType w:val="hybridMultilevel"/>
    <w:tmpl w:val="56D6A3B6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071BF2"/>
    <w:multiLevelType w:val="hybridMultilevel"/>
    <w:tmpl w:val="8A14B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593F"/>
    <w:multiLevelType w:val="hybridMultilevel"/>
    <w:tmpl w:val="FBE8AC26"/>
    <w:lvl w:ilvl="0" w:tplc="9AECB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B22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022B2"/>
    <w:multiLevelType w:val="hybridMultilevel"/>
    <w:tmpl w:val="35E26942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71D4B"/>
    <w:multiLevelType w:val="hybridMultilevel"/>
    <w:tmpl w:val="A64C38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26AD0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B5FF2"/>
    <w:multiLevelType w:val="hybridMultilevel"/>
    <w:tmpl w:val="6DBE7834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6B1989"/>
    <w:multiLevelType w:val="hybridMultilevel"/>
    <w:tmpl w:val="9E802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D7847"/>
    <w:multiLevelType w:val="hybridMultilevel"/>
    <w:tmpl w:val="12DE0C8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D941C3"/>
    <w:multiLevelType w:val="hybridMultilevel"/>
    <w:tmpl w:val="493E3BD4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920CB2"/>
    <w:multiLevelType w:val="hybridMultilevel"/>
    <w:tmpl w:val="396E8FE8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C698354E">
      <w:numFmt w:val="bullet"/>
      <w:lvlText w:val="○"/>
      <w:lvlJc w:val="left"/>
      <w:pPr>
        <w:ind w:left="1440" w:hanging="720"/>
      </w:pPr>
      <w:rPr>
        <w:rFonts w:ascii="Arial" w:eastAsiaTheme="minorHAnsi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964CA"/>
    <w:multiLevelType w:val="hybridMultilevel"/>
    <w:tmpl w:val="B5E24EBC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A613D1C"/>
    <w:multiLevelType w:val="hybridMultilevel"/>
    <w:tmpl w:val="F00817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26AD0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361ED"/>
    <w:multiLevelType w:val="hybridMultilevel"/>
    <w:tmpl w:val="03B2410E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910386109">
    <w:abstractNumId w:val="27"/>
  </w:num>
  <w:num w:numId="2" w16cid:durableId="1319306195">
    <w:abstractNumId w:val="12"/>
  </w:num>
  <w:num w:numId="3" w16cid:durableId="122308454">
    <w:abstractNumId w:val="24"/>
  </w:num>
  <w:num w:numId="4" w16cid:durableId="142429765">
    <w:abstractNumId w:val="25"/>
  </w:num>
  <w:num w:numId="5" w16cid:durableId="1318657115">
    <w:abstractNumId w:val="23"/>
  </w:num>
  <w:num w:numId="6" w16cid:durableId="727190321">
    <w:abstractNumId w:val="15"/>
  </w:num>
  <w:num w:numId="7" w16cid:durableId="1243373879">
    <w:abstractNumId w:val="9"/>
  </w:num>
  <w:num w:numId="8" w16cid:durableId="1693803194">
    <w:abstractNumId w:val="8"/>
  </w:num>
  <w:num w:numId="9" w16cid:durableId="1972050380">
    <w:abstractNumId w:val="4"/>
  </w:num>
  <w:num w:numId="10" w16cid:durableId="231353711">
    <w:abstractNumId w:val="18"/>
  </w:num>
  <w:num w:numId="11" w16cid:durableId="190187885">
    <w:abstractNumId w:val="13"/>
  </w:num>
  <w:num w:numId="12" w16cid:durableId="1185561550">
    <w:abstractNumId w:val="30"/>
  </w:num>
  <w:num w:numId="13" w16cid:durableId="858816229">
    <w:abstractNumId w:val="28"/>
  </w:num>
  <w:num w:numId="14" w16cid:durableId="1025441858">
    <w:abstractNumId w:val="22"/>
  </w:num>
  <w:num w:numId="15" w16cid:durableId="306667553">
    <w:abstractNumId w:val="3"/>
  </w:num>
  <w:num w:numId="16" w16cid:durableId="2071729913">
    <w:abstractNumId w:val="10"/>
  </w:num>
  <w:num w:numId="17" w16cid:durableId="1328750544">
    <w:abstractNumId w:val="17"/>
  </w:num>
  <w:num w:numId="18" w16cid:durableId="1277253788">
    <w:abstractNumId w:val="6"/>
  </w:num>
  <w:num w:numId="19" w16cid:durableId="1513573298">
    <w:abstractNumId w:val="20"/>
  </w:num>
  <w:num w:numId="20" w16cid:durableId="2115441206">
    <w:abstractNumId w:val="26"/>
  </w:num>
  <w:num w:numId="21" w16cid:durableId="1151679906">
    <w:abstractNumId w:val="11"/>
  </w:num>
  <w:num w:numId="22" w16cid:durableId="2007439706">
    <w:abstractNumId w:val="21"/>
  </w:num>
  <w:num w:numId="23" w16cid:durableId="54277948">
    <w:abstractNumId w:val="16"/>
  </w:num>
  <w:num w:numId="24" w16cid:durableId="1046104022">
    <w:abstractNumId w:val="7"/>
  </w:num>
  <w:num w:numId="25" w16cid:durableId="1391346171">
    <w:abstractNumId w:val="5"/>
  </w:num>
  <w:num w:numId="26" w16cid:durableId="391386542">
    <w:abstractNumId w:val="14"/>
  </w:num>
  <w:num w:numId="27" w16cid:durableId="46415764">
    <w:abstractNumId w:val="19"/>
  </w:num>
  <w:num w:numId="28" w16cid:durableId="267394713">
    <w:abstractNumId w:val="29"/>
  </w:num>
  <w:num w:numId="29" w16cid:durableId="1898085876">
    <w:abstractNumId w:val="2"/>
  </w:num>
  <w:num w:numId="30" w16cid:durableId="1540512388">
    <w:abstractNumId w:val="1"/>
  </w:num>
  <w:num w:numId="31" w16cid:durableId="180492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F8"/>
    <w:rsid w:val="0001245D"/>
    <w:rsid w:val="000C4F62"/>
    <w:rsid w:val="00121E22"/>
    <w:rsid w:val="00147526"/>
    <w:rsid w:val="001774EF"/>
    <w:rsid w:val="001A4831"/>
    <w:rsid w:val="001D5945"/>
    <w:rsid w:val="002205B7"/>
    <w:rsid w:val="00225DED"/>
    <w:rsid w:val="002509E2"/>
    <w:rsid w:val="002852B8"/>
    <w:rsid w:val="003451F1"/>
    <w:rsid w:val="00360B34"/>
    <w:rsid w:val="00391BA6"/>
    <w:rsid w:val="003A22DB"/>
    <w:rsid w:val="003A6B81"/>
    <w:rsid w:val="004557A0"/>
    <w:rsid w:val="004C11EB"/>
    <w:rsid w:val="005035B6"/>
    <w:rsid w:val="00577C30"/>
    <w:rsid w:val="00633DB4"/>
    <w:rsid w:val="00651ACF"/>
    <w:rsid w:val="00681E9F"/>
    <w:rsid w:val="006F4500"/>
    <w:rsid w:val="00726939"/>
    <w:rsid w:val="0076491B"/>
    <w:rsid w:val="00901E78"/>
    <w:rsid w:val="009346B6"/>
    <w:rsid w:val="00941E85"/>
    <w:rsid w:val="00992524"/>
    <w:rsid w:val="009B2828"/>
    <w:rsid w:val="009F67AE"/>
    <w:rsid w:val="00A0447C"/>
    <w:rsid w:val="00AF531C"/>
    <w:rsid w:val="00B733F0"/>
    <w:rsid w:val="00BD7B2E"/>
    <w:rsid w:val="00C1451C"/>
    <w:rsid w:val="00C46331"/>
    <w:rsid w:val="00C57424"/>
    <w:rsid w:val="00C62208"/>
    <w:rsid w:val="00C76B54"/>
    <w:rsid w:val="00C9187A"/>
    <w:rsid w:val="00CA0CFC"/>
    <w:rsid w:val="00CD281E"/>
    <w:rsid w:val="00D372BE"/>
    <w:rsid w:val="00D41508"/>
    <w:rsid w:val="00D83916"/>
    <w:rsid w:val="00D96247"/>
    <w:rsid w:val="00E27023"/>
    <w:rsid w:val="00E270F8"/>
    <w:rsid w:val="00E653B5"/>
    <w:rsid w:val="00E7171E"/>
    <w:rsid w:val="00FD1B6D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AE0E"/>
  <w15:chartTrackingRefBased/>
  <w15:docId w15:val="{ED44F395-73A3-47DB-A4BF-94D961A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31C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31C"/>
    <w:pPr>
      <w:keepNext/>
      <w:keepLines/>
      <w:outlineLvl w:val="0"/>
    </w:pPr>
    <w:rPr>
      <w:rFonts w:eastAsiaTheme="majorEastAsia" w:cs="Arial"/>
      <w:b/>
      <w:bCs/>
      <w:color w:val="1E1544" w:themeColor="text1"/>
      <w:sz w:val="32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87A"/>
    <w:pPr>
      <w:keepNext/>
      <w:keepLines/>
      <w:spacing w:before="40" w:after="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31C"/>
    <w:rPr>
      <w:rFonts w:ascii="Arial" w:eastAsiaTheme="majorEastAsia" w:hAnsi="Arial" w:cs="Arial"/>
      <w:b/>
      <w:bCs/>
      <w:color w:val="1E1544" w:themeColor="text1"/>
      <w:sz w:val="32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C9187A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7A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7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7AE"/>
    <w:rPr>
      <w:vertAlign w:val="superscript"/>
    </w:rPr>
  </w:style>
  <w:style w:type="table" w:styleId="TableGrid">
    <w:name w:val="Table Grid"/>
    <w:basedOn w:val="TableNormal"/>
    <w:uiPriority w:val="39"/>
    <w:rsid w:val="003A22DB"/>
    <w:tblPr>
      <w:tblBorders>
        <w:top w:val="single" w:sz="4" w:space="0" w:color="DA576C" w:themeColor="accent4"/>
        <w:bottom w:val="single" w:sz="4" w:space="0" w:color="DA576C" w:themeColor="accent4"/>
        <w:insideH w:val="single" w:sz="4" w:space="0" w:color="DA576C" w:themeColor="accent4"/>
      </w:tblBorders>
    </w:tblPr>
  </w:style>
  <w:style w:type="paragraph" w:customStyle="1" w:styleId="boxtext">
    <w:name w:val="box text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Cs/>
      <w:i w:val="0"/>
      <w:color w:val="auto"/>
    </w:rPr>
  </w:style>
  <w:style w:type="paragraph" w:customStyle="1" w:styleId="Boxtexthead">
    <w:name w:val="Box text head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/>
      <w:i w:val="0"/>
      <w:color w:val="auto"/>
    </w:rPr>
  </w:style>
  <w:style w:type="paragraph" w:customStyle="1" w:styleId="TableHeading">
    <w:name w:val="TableHeading"/>
    <w:qFormat/>
    <w:rsid w:val="003A22D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2DB"/>
    <w:pPr>
      <w:pBdr>
        <w:top w:val="single" w:sz="4" w:space="10" w:color="2AB1BB" w:themeColor="accent1"/>
        <w:bottom w:val="single" w:sz="4" w:space="10" w:color="2AB1BB" w:themeColor="accent1"/>
      </w:pBdr>
      <w:spacing w:before="360" w:after="360"/>
      <w:ind w:left="864" w:right="864"/>
      <w:jc w:val="center"/>
    </w:pPr>
    <w:rPr>
      <w:i/>
      <w:iCs/>
      <w:color w:val="2AB1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2DB"/>
    <w:rPr>
      <w:rFonts w:ascii="Arial" w:hAnsi="Arial"/>
      <w:i/>
      <w:iCs/>
      <w:color w:val="2AB1BB" w:themeColor="accent1"/>
    </w:rPr>
  </w:style>
  <w:style w:type="character" w:styleId="Hyperlink">
    <w:name w:val="Hyperlink"/>
    <w:basedOn w:val="DefaultParagraphFont"/>
    <w:uiPriority w:val="99"/>
    <w:unhideWhenUsed/>
    <w:rsid w:val="00E27023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1BA6"/>
    <w:rPr>
      <w:rFonts w:ascii="Arial" w:hAnsi="Arial"/>
    </w:rPr>
  </w:style>
  <w:style w:type="paragraph" w:styleId="Title">
    <w:name w:val="Title"/>
    <w:basedOn w:val="Introduction"/>
    <w:next w:val="Normal"/>
    <w:link w:val="TitleChar"/>
    <w:uiPriority w:val="10"/>
    <w:qFormat/>
    <w:rsid w:val="00AF531C"/>
    <w:pPr>
      <w:spacing w:before="480"/>
    </w:pPr>
    <w:rPr>
      <w:rFonts w:eastAsiaTheme="majorEastAsia" w:cs="Arial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531C"/>
    <w:rPr>
      <w:rFonts w:ascii="Arial" w:eastAsiaTheme="majorEastAsia" w:hAnsi="Arial" w:cs="Arial"/>
      <w:b/>
      <w:bCs/>
      <w:color w:val="1E1544" w:themeColor="text1"/>
      <w:sz w:val="52"/>
      <w:szCs w:val="52"/>
    </w:rPr>
  </w:style>
  <w:style w:type="paragraph" w:styleId="ListBullet">
    <w:name w:val="List Bullet"/>
    <w:basedOn w:val="Normal"/>
    <w:uiPriority w:val="99"/>
    <w:unhideWhenUsed/>
    <w:rsid w:val="002509E2"/>
    <w:pPr>
      <w:numPr>
        <w:numId w:val="29"/>
      </w:numPr>
      <w:spacing w:before="60" w:after="60" w:line="240" w:lineRule="auto"/>
      <w:ind w:left="357" w:hanging="357"/>
    </w:pPr>
  </w:style>
  <w:style w:type="paragraph" w:styleId="ListBullet2">
    <w:name w:val="List Bullet 2"/>
    <w:basedOn w:val="Normal"/>
    <w:uiPriority w:val="99"/>
    <w:unhideWhenUsed/>
    <w:rsid w:val="002509E2"/>
    <w:pPr>
      <w:numPr>
        <w:numId w:val="30"/>
      </w:numPr>
      <w:spacing w:before="60" w:after="60" w:line="240" w:lineRule="auto"/>
      <w:ind w:left="641" w:hanging="357"/>
    </w:pPr>
  </w:style>
  <w:style w:type="paragraph" w:styleId="ListBullet3">
    <w:name w:val="List Bullet 3"/>
    <w:basedOn w:val="Normal"/>
    <w:uiPriority w:val="99"/>
    <w:unhideWhenUsed/>
    <w:rsid w:val="00AF531C"/>
    <w:pPr>
      <w:numPr>
        <w:numId w:val="31"/>
      </w:numPr>
      <w:spacing w:before="0" w:after="0" w:line="240" w:lineRule="auto"/>
      <w:ind w:left="92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ODM\OneDrive%20-%20Department%20of%20Health\Documents\Templates\Aged_Care_Rose_factsheet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caad870-3340-4911-bc92-c3989ba6ea87">Template</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AB8119B1D0B40B9C97E64BEA9C356" ma:contentTypeVersion="12" ma:contentTypeDescription="Create a new document." ma:contentTypeScope="" ma:versionID="777d9cf5c7728b85ba49536c988fbb27">
  <xsd:schema xmlns:xsd="http://www.w3.org/2001/XMLSchema" xmlns:xs="http://www.w3.org/2001/XMLSchema" xmlns:p="http://schemas.microsoft.com/office/2006/metadata/properties" xmlns:ns2="1caad870-3340-4911-bc92-c3989ba6ea87" xmlns:ns3="50d51488-8d6c-408c-8e2e-448ce4e05758" targetNamespace="http://schemas.microsoft.com/office/2006/metadata/properties" ma:root="true" ma:fieldsID="cc079d9b070b22d609109ea51b673897" ns2:_="" ns3:_="">
    <xsd:import namespace="1caad870-3340-4911-bc92-c3989ba6ea87"/>
    <xsd:import namespace="50d51488-8d6c-408c-8e2e-448ce4e0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d870-3340-4911-bc92-c3989ba6e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Category" ma:index="19" nillable="true" ma:displayName="Category" ma:format="Dropdown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51488-8d6c-408c-8e2e-448ce4e0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71644-DA3E-4CB8-B19E-2F3DF50FA85E}">
  <ds:schemaRefs>
    <ds:schemaRef ds:uri="http://schemas.microsoft.com/office/2006/metadata/properties"/>
    <ds:schemaRef ds:uri="http://schemas.microsoft.com/office/infopath/2007/PartnerControls"/>
    <ds:schemaRef ds:uri="1caad870-3340-4911-bc92-c3989ba6ea87"/>
  </ds:schemaRefs>
</ds:datastoreItem>
</file>

<file path=customXml/itemProps2.xml><?xml version="1.0" encoding="utf-8"?>
<ds:datastoreItem xmlns:ds="http://schemas.openxmlformats.org/officeDocument/2006/customXml" ds:itemID="{E7A27801-8554-E843-8F95-A508B32130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A4526-3B1A-4483-BC33-A89599EBB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8CB6D-445B-4236-9974-68B8E8ECC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ad870-3340-4911-bc92-c3989ba6ea87"/>
    <ds:schemaRef ds:uri="50d51488-8d6c-408c-8e2e-448ce4e0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Aged_Care_Rose_factsheet.dotx</Template>
  <TotalTime>16</TotalTime>
  <Pages>2</Pages>
  <Words>241</Words>
  <Characters>1816</Characters>
  <Application>Microsoft Office Word</Application>
  <DocSecurity>0</DocSecurity>
  <Lines>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Home Support Programm service catalogue 2025-27</vt:lpstr>
    </vt:vector>
  </TitlesOfParts>
  <Company>Australian Government Department of Health and Aged Care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Home Support Programm service catalogue 2025-27</dc:title>
  <dc:subject>Aged Care; Commonwealth Home Support Programme; aged care reforms; new aged care act</dc:subject>
  <dc:creator>Australian Government Department of Health and Aged Care</dc:creator>
  <cp:keywords>Aged Care; Commonwealth Home Support Programme; aged care reforms; new aged care act</cp:keywords>
  <dc:description/>
  <cp:lastModifiedBy>MASCHKE, Elvia</cp:lastModifiedBy>
  <cp:revision>4</cp:revision>
  <dcterms:created xsi:type="dcterms:W3CDTF">2025-05-05T04:59:00Z</dcterms:created>
  <dcterms:modified xsi:type="dcterms:W3CDTF">2025-05-07T00:06:00Z</dcterms:modified>
</cp:coreProperties>
</file>