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34E1D" w14:textId="0753D401" w:rsidR="00D560DC" w:rsidRDefault="00AC03EE" w:rsidP="009830D4">
      <w:pPr>
        <w:pStyle w:val="Title"/>
      </w:pPr>
      <w:sdt>
        <w:sdtPr>
          <w:rPr>
            <w:rFonts w:ascii="Microsoft YaHei" w:eastAsia="Microsoft YaHei" w:hAnsi="Microsoft YaHei"/>
          </w:rPr>
          <w:alias w:val="Title"/>
          <w:tag w:val=""/>
          <w:id w:val="-992257587"/>
          <w:placeholder>
            <w:docPart w:val="76F06F261779DC43B8E4CF48CB309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23B12" w:rsidRPr="00823B12">
            <w:rPr>
              <w:rFonts w:ascii="Microsoft YaHei" w:eastAsia="Microsoft YaHei" w:hAnsi="Microsoft YaHei" w:hint="eastAsia"/>
            </w:rPr>
            <w:t>今年流感季节保护自己免受病毒侵害</w:t>
          </w:r>
        </w:sdtContent>
      </w:sdt>
    </w:p>
    <w:p w14:paraId="3C1E10F0" w14:textId="15F091A4" w:rsidR="00B020D7" w:rsidRPr="00B020D7" w:rsidRDefault="00823B12" w:rsidP="00197B48">
      <w:pPr>
        <w:rPr>
          <w:b/>
          <w:bCs/>
        </w:rPr>
      </w:pPr>
      <w:r w:rsidRPr="00823B12">
        <w:rPr>
          <w:b/>
          <w:bCs/>
        </w:rPr>
        <w:t>2025 </w:t>
      </w:r>
      <w:r w:rsidRPr="00823B12">
        <w:rPr>
          <w:rFonts w:ascii="Microsoft YaHei" w:eastAsia="Microsoft YaHei" w:hAnsi="Microsoft YaHei" w:hint="eastAsia"/>
          <w:b/>
          <w:bCs/>
        </w:rPr>
        <w:t>年流感疫苗已经开始接种</w:t>
      </w:r>
    </w:p>
    <w:p w14:paraId="1D582737" w14:textId="0DDB7EA1" w:rsidR="0082172D" w:rsidRDefault="00823B12" w:rsidP="00B020D7">
      <w:r w:rsidRPr="00823B12">
        <w:rPr>
          <w:rFonts w:ascii="Microsoft YaHei" w:eastAsia="Microsoft YaHei" w:hAnsi="Microsoft YaHei" w:hint="eastAsia"/>
        </w:rPr>
        <w:t>建议所有年满和超过</w:t>
      </w:r>
      <w:r w:rsidRPr="00823B12">
        <w:rPr>
          <w:rFonts w:ascii="Microsoft YaHei" w:eastAsia="Microsoft YaHei" w:hAnsi="Microsoft YaHei"/>
        </w:rPr>
        <w:t> </w:t>
      </w:r>
      <w:r w:rsidRPr="00823B12">
        <w:t>6</w:t>
      </w:r>
      <w:r w:rsidRPr="00823B12">
        <w:rPr>
          <w:rFonts w:ascii="Microsoft YaHei" w:eastAsia="Microsoft YaHei" w:hAnsi="Microsoft YaHei" w:hint="eastAsia"/>
        </w:rPr>
        <w:t>个月的人士接种</w:t>
      </w:r>
      <w:r w:rsidRPr="008B5875">
        <w:rPr>
          <w:rFonts w:ascii="Microsoft YaHei" w:eastAsia="Microsoft YaHei" w:hAnsi="Microsoft YaHei" w:hint="eastAsia"/>
          <w:b/>
          <w:bCs/>
        </w:rPr>
        <w:t>流感</w:t>
      </w:r>
      <w:r w:rsidRPr="00823B12">
        <w:rPr>
          <w:rFonts w:ascii="Microsoft YaHei" w:eastAsia="Microsoft YaHei" w:hAnsi="Microsoft YaHei" w:hint="eastAsia"/>
        </w:rPr>
        <w:t>疫苗。感染病毒并导致并发症风险最大的人群可以</w:t>
      </w:r>
      <w:r w:rsidRPr="008B5875">
        <w:rPr>
          <w:rFonts w:ascii="Microsoft YaHei" w:eastAsia="Microsoft YaHei" w:hAnsi="Microsoft YaHei" w:hint="eastAsia"/>
          <w:b/>
          <w:bCs/>
        </w:rPr>
        <w:t>免费</w:t>
      </w:r>
      <w:r w:rsidRPr="00823B12">
        <w:rPr>
          <w:rFonts w:ascii="Microsoft YaHei" w:eastAsia="Microsoft YaHei" w:hAnsi="Microsoft YaHei" w:hint="eastAsia"/>
        </w:rPr>
        <w:t>获得流感疫苗</w:t>
      </w:r>
      <w:r w:rsidRPr="00823B12">
        <w:rPr>
          <w:rFonts w:ascii="Microsoft YaHei" w:eastAsia="Microsoft YaHei" w:hAnsi="Microsoft YaHei"/>
        </w:rPr>
        <w:t>*</w:t>
      </w:r>
      <w:r w:rsidRPr="00823B12">
        <w:rPr>
          <w:rFonts w:ascii="Microsoft YaHei" w:eastAsia="Microsoft YaHei" w:hAnsi="Microsoft YaHei" w:hint="eastAsia"/>
        </w:rPr>
        <w:t>。</w:t>
      </w:r>
    </w:p>
    <w:p w14:paraId="5C72D932" w14:textId="28829772" w:rsidR="00B020D7" w:rsidRPr="00823B12" w:rsidRDefault="00823B12" w:rsidP="00B020D7">
      <w:pPr>
        <w:rPr>
          <w:rFonts w:ascii="Microsoft YaHei" w:eastAsia="Microsoft YaHei" w:hAnsi="Microsoft YaHei"/>
        </w:rPr>
      </w:pPr>
      <w:r w:rsidRPr="00823B12">
        <w:rPr>
          <w:rFonts w:ascii="Microsoft YaHei" w:eastAsia="Microsoft YaHei" w:hAnsi="Microsoft YaHei" w:hint="eastAsia"/>
          <w:b/>
          <w:bCs/>
        </w:rPr>
        <w:t>今天就与医护专业人员聊一聊，安排接种流感疫苗。</w:t>
      </w:r>
    </w:p>
    <w:p w14:paraId="73AB503E" w14:textId="1370913B" w:rsidR="00823B12" w:rsidRPr="00823B12" w:rsidRDefault="00823B12" w:rsidP="00B020D7">
      <w:pPr>
        <w:rPr>
          <w:rFonts w:ascii="Microsoft YaHei" w:eastAsia="Microsoft YaHei" w:hAnsi="Microsoft YaHei" w:cs="Arial"/>
        </w:rPr>
      </w:pPr>
      <w:r w:rsidRPr="00823B12">
        <w:rPr>
          <w:rFonts w:ascii="Microsoft YaHei" w:eastAsia="Microsoft YaHei" w:hAnsi="Microsoft YaHei" w:cs="Arial" w:hint="eastAsia"/>
        </w:rPr>
        <w:t>*部分州和领地或许能够为其他人群提供免费流感疫苗。今天就与你的全科医生或其他医护专业人员交谈，获取更多信息。</w:t>
      </w:r>
    </w:p>
    <w:p w14:paraId="6F6025A2" w14:textId="26950B05" w:rsidR="00780E4B" w:rsidRPr="00823B12" w:rsidRDefault="00823B12" w:rsidP="00B020D7">
      <w:pPr>
        <w:rPr>
          <w:rFonts w:ascii="Microsoft YaHei" w:eastAsia="Microsoft YaHei" w:hAnsi="Microsoft YaHei"/>
          <w:b/>
          <w:bCs/>
        </w:rPr>
      </w:pPr>
      <w:r w:rsidRPr="00823B12">
        <w:rPr>
          <w:rFonts w:ascii="Microsoft YaHei" w:eastAsia="Microsoft YaHei" w:hAnsi="Microsoft YaHei" w:hint="eastAsia"/>
          <w:b/>
          <w:bCs/>
        </w:rPr>
        <w:t>即刻安排接种流感疫苗</w:t>
      </w:r>
    </w:p>
    <w:p w14:paraId="3071BBE7" w14:textId="7EF98740" w:rsidR="00B020D7" w:rsidRPr="00360401" w:rsidRDefault="00823B12" w:rsidP="00D9775D">
      <w:r w:rsidRPr="00823B12">
        <w:rPr>
          <w:rFonts w:ascii="Microsoft YaHei" w:eastAsia="Microsoft YaHei" w:hAnsi="Microsoft YaHei" w:hint="eastAsia"/>
        </w:rPr>
        <w:t>了解详情：</w:t>
      </w:r>
      <w:proofErr w:type="spellStart"/>
      <w:r w:rsidR="009830D4" w:rsidRPr="009830D4">
        <w:t>health.gov.au</w:t>
      </w:r>
      <w:proofErr w:type="spellEnd"/>
      <w:r w:rsidR="009830D4" w:rsidRPr="009830D4">
        <w:t>/</w:t>
      </w:r>
      <w:proofErr w:type="spellStart"/>
      <w:r w:rsidR="009830D4" w:rsidRPr="009830D4">
        <w:t>maternalvaccinations</w:t>
      </w:r>
      <w:proofErr w:type="spellEnd"/>
      <w:r w:rsidR="00D9775D">
        <w:t xml:space="preserve"> </w:t>
      </w:r>
      <w:r w:rsidR="00D9775D" w:rsidRPr="00780E4B">
        <w:t>(https://</w:t>
      </w:r>
      <w:proofErr w:type="spellStart"/>
      <w:r w:rsidR="00D9775D" w:rsidRPr="00780E4B">
        <w:t>www.health.gov.au</w:t>
      </w:r>
      <w:proofErr w:type="spellEnd"/>
      <w:r w:rsidR="00D9775D" w:rsidRPr="00780E4B">
        <w:t>/</w:t>
      </w:r>
      <w:proofErr w:type="spellStart"/>
      <w:r w:rsidR="00D9775D" w:rsidRPr="00780E4B">
        <w:t>maternalvaccinations</w:t>
      </w:r>
      <w:proofErr w:type="spellEnd"/>
      <w:r w:rsidR="00D9775D" w:rsidRPr="00780E4B">
        <w:t>)</w:t>
      </w:r>
    </w:p>
    <w:sectPr w:rsidR="00B020D7" w:rsidRPr="00360401" w:rsidSect="00780E4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6766B" w14:textId="77777777" w:rsidR="00AC03EE" w:rsidRDefault="00AC03EE" w:rsidP="00D560DC">
      <w:pPr>
        <w:spacing w:before="0" w:after="0" w:line="240" w:lineRule="auto"/>
      </w:pPr>
      <w:r>
        <w:separator/>
      </w:r>
    </w:p>
  </w:endnote>
  <w:endnote w:type="continuationSeparator" w:id="0">
    <w:p w14:paraId="1AD37547" w14:textId="77777777" w:rsidR="00AC03EE" w:rsidRDefault="00AC03E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489052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F84BFF" w14:textId="5BF091E8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C762C7" w14:textId="77777777" w:rsidR="00275B40" w:rsidRDefault="00275B40" w:rsidP="00780E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34154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F74F47" w14:textId="325B0BC6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926B2B" w14:textId="25976779" w:rsidR="0039793D" w:rsidRPr="00823B12" w:rsidRDefault="00AC03EE" w:rsidP="00780E4B">
    <w:pPr>
      <w:pStyle w:val="Footer"/>
      <w:ind w:right="360"/>
      <w:rPr>
        <w:rFonts w:ascii="Microsoft YaHei" w:eastAsia="Microsoft YaHei" w:hAnsi="Microsoft YaHei"/>
        <w:color w:val="264F90" w:themeColor="accent2"/>
      </w:rPr>
    </w:pPr>
    <w:sdt>
      <w:sdtPr>
        <w:rPr>
          <w:rFonts w:ascii="Microsoft YaHei" w:eastAsia="Microsoft YaHei" w:hAnsi="Microsoft YaHei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23B12" w:rsidRPr="00823B12">
          <w:rPr>
            <w:rFonts w:ascii="Microsoft YaHei" w:eastAsia="Microsoft YaHei" w:hAnsi="Microsoft YaHei"/>
          </w:rPr>
          <w:t>今年流感季节保护自己免受病毒侵害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97696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7E04C2" w14:textId="36C3FB9C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E0D642" w14:textId="36E36805" w:rsidR="00D560DC" w:rsidRPr="00C70717" w:rsidRDefault="00AC03EE" w:rsidP="00780E4B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23B12">
          <w:t>今年流感季节保护自己免受病毒侵害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D0AE6" w14:textId="77777777" w:rsidR="00AC03EE" w:rsidRDefault="00AC03E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09E2FFB" w14:textId="77777777" w:rsidR="00AC03EE" w:rsidRDefault="00AC03E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735D4" w14:textId="140BD6BC" w:rsidR="00D560DC" w:rsidRDefault="00197B48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539AE09" wp14:editId="55202A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500215675" name="Picture 1" descr="N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15675" name="Picture 1" descr="NIP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0F19" w14:textId="77777777" w:rsidR="00D560DC" w:rsidRPr="00D560DC" w:rsidRDefault="00360401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3A229BD" wp14:editId="1F958F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1533276792" name="Picture 1" descr="National Immunisation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276792" name="Picture 1" descr="National Immunisation Progra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8"/>
    <w:rsid w:val="00017597"/>
    <w:rsid w:val="00027E66"/>
    <w:rsid w:val="0003434C"/>
    <w:rsid w:val="00061D6A"/>
    <w:rsid w:val="00073057"/>
    <w:rsid w:val="00082701"/>
    <w:rsid w:val="000B18A7"/>
    <w:rsid w:val="00160A3E"/>
    <w:rsid w:val="00162828"/>
    <w:rsid w:val="00163226"/>
    <w:rsid w:val="00197B48"/>
    <w:rsid w:val="00197EC9"/>
    <w:rsid w:val="001B3342"/>
    <w:rsid w:val="001C315E"/>
    <w:rsid w:val="001E3443"/>
    <w:rsid w:val="001F1C28"/>
    <w:rsid w:val="00271236"/>
    <w:rsid w:val="00275B40"/>
    <w:rsid w:val="002A77A4"/>
    <w:rsid w:val="002B5E7A"/>
    <w:rsid w:val="002C26E8"/>
    <w:rsid w:val="002D27AE"/>
    <w:rsid w:val="00360401"/>
    <w:rsid w:val="003932FC"/>
    <w:rsid w:val="0039793D"/>
    <w:rsid w:val="003B36D9"/>
    <w:rsid w:val="003E6D1E"/>
    <w:rsid w:val="003F6E9A"/>
    <w:rsid w:val="0041233C"/>
    <w:rsid w:val="00432A99"/>
    <w:rsid w:val="004A04E1"/>
    <w:rsid w:val="004B3D3F"/>
    <w:rsid w:val="004C4E2F"/>
    <w:rsid w:val="004C7058"/>
    <w:rsid w:val="004E540A"/>
    <w:rsid w:val="00524B9A"/>
    <w:rsid w:val="00527D37"/>
    <w:rsid w:val="00535C06"/>
    <w:rsid w:val="005958B1"/>
    <w:rsid w:val="005D2DE6"/>
    <w:rsid w:val="00623774"/>
    <w:rsid w:val="00635A19"/>
    <w:rsid w:val="00637D0E"/>
    <w:rsid w:val="006E3786"/>
    <w:rsid w:val="00701E99"/>
    <w:rsid w:val="007148D0"/>
    <w:rsid w:val="007157D5"/>
    <w:rsid w:val="007661CA"/>
    <w:rsid w:val="00780E4B"/>
    <w:rsid w:val="007B0499"/>
    <w:rsid w:val="007B4244"/>
    <w:rsid w:val="007F62D5"/>
    <w:rsid w:val="0080053F"/>
    <w:rsid w:val="0082172D"/>
    <w:rsid w:val="00823B12"/>
    <w:rsid w:val="00844530"/>
    <w:rsid w:val="00845E13"/>
    <w:rsid w:val="00853B77"/>
    <w:rsid w:val="00865346"/>
    <w:rsid w:val="00867264"/>
    <w:rsid w:val="00891C26"/>
    <w:rsid w:val="008A20F0"/>
    <w:rsid w:val="008A340B"/>
    <w:rsid w:val="008B5875"/>
    <w:rsid w:val="00901119"/>
    <w:rsid w:val="009053B4"/>
    <w:rsid w:val="00911DF7"/>
    <w:rsid w:val="00915C4E"/>
    <w:rsid w:val="00932548"/>
    <w:rsid w:val="009426C5"/>
    <w:rsid w:val="0095530D"/>
    <w:rsid w:val="009830D4"/>
    <w:rsid w:val="00987234"/>
    <w:rsid w:val="009904F1"/>
    <w:rsid w:val="009935C0"/>
    <w:rsid w:val="009B02F7"/>
    <w:rsid w:val="009C01BF"/>
    <w:rsid w:val="009F1F77"/>
    <w:rsid w:val="00A11C21"/>
    <w:rsid w:val="00A2470F"/>
    <w:rsid w:val="00A276EB"/>
    <w:rsid w:val="00A31D86"/>
    <w:rsid w:val="00A62134"/>
    <w:rsid w:val="00A84574"/>
    <w:rsid w:val="00AB76A4"/>
    <w:rsid w:val="00AC03EE"/>
    <w:rsid w:val="00AD4F21"/>
    <w:rsid w:val="00AF121B"/>
    <w:rsid w:val="00AF71F9"/>
    <w:rsid w:val="00B020D7"/>
    <w:rsid w:val="00B02E0C"/>
    <w:rsid w:val="00B174E1"/>
    <w:rsid w:val="00B349F8"/>
    <w:rsid w:val="00B612DA"/>
    <w:rsid w:val="00B91482"/>
    <w:rsid w:val="00BA4643"/>
    <w:rsid w:val="00BC2448"/>
    <w:rsid w:val="00BE1FBF"/>
    <w:rsid w:val="00C1181F"/>
    <w:rsid w:val="00C579DD"/>
    <w:rsid w:val="00C70717"/>
    <w:rsid w:val="00C72181"/>
    <w:rsid w:val="00CF40FC"/>
    <w:rsid w:val="00D06FDA"/>
    <w:rsid w:val="00D11558"/>
    <w:rsid w:val="00D42671"/>
    <w:rsid w:val="00D43D9C"/>
    <w:rsid w:val="00D50739"/>
    <w:rsid w:val="00D548FC"/>
    <w:rsid w:val="00D560DC"/>
    <w:rsid w:val="00D67D1B"/>
    <w:rsid w:val="00D83C95"/>
    <w:rsid w:val="00D85375"/>
    <w:rsid w:val="00D9775D"/>
    <w:rsid w:val="00DB5904"/>
    <w:rsid w:val="00DB5D01"/>
    <w:rsid w:val="00DB786A"/>
    <w:rsid w:val="00E0199B"/>
    <w:rsid w:val="00E06FAF"/>
    <w:rsid w:val="00E47880"/>
    <w:rsid w:val="00E47EE2"/>
    <w:rsid w:val="00E65022"/>
    <w:rsid w:val="00EB51DB"/>
    <w:rsid w:val="00EB66D9"/>
    <w:rsid w:val="00ED2F56"/>
    <w:rsid w:val="00EF16B7"/>
    <w:rsid w:val="00F52C02"/>
    <w:rsid w:val="00F57682"/>
    <w:rsid w:val="00F62279"/>
    <w:rsid w:val="00F64FDB"/>
    <w:rsid w:val="00F957A3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612B3"/>
  <w15:chartTrackingRefBased/>
  <w15:docId w15:val="{92CFB39C-B526-C843-97D2-CFF9D40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Fenton%20Dropbox/File%20Systems/Design/Aaron%20Work/DOHC/DOHC037%20Flu%20campaign%20(FLU)/DOHC037%202.Artwork/Text%20only%20Word%20template/Text%20onl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F06F261779DC43B8E4CF48CB3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51C2-D1F7-BC48-AB66-1BAC64FEF0E7}"/>
      </w:docPartPr>
      <w:docPartBody>
        <w:p w:rsidR="00312593" w:rsidRDefault="00335199">
          <w:pPr>
            <w:pStyle w:val="76F06F261779DC43B8E4CF48CB3094C8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3"/>
    <w:rsid w:val="00207652"/>
    <w:rsid w:val="00312593"/>
    <w:rsid w:val="00335199"/>
    <w:rsid w:val="00420B83"/>
    <w:rsid w:val="004664A5"/>
    <w:rsid w:val="004C4E2F"/>
    <w:rsid w:val="007F62D5"/>
    <w:rsid w:val="008E12BE"/>
    <w:rsid w:val="0096482C"/>
    <w:rsid w:val="00BE1FBF"/>
    <w:rsid w:val="00E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F06F261779DC43B8E4CF48CB3094C8">
    <w:name w:val="76F06F261779DC43B8E4CF48CB309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2adc299bb4cad1097a0cc637672ad534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6432a3f5ad8070b9a11a17159f4db884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B68C-CB68-46B1-96DE-CE15BF3CD525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2.xml><?xml version="1.0" encoding="utf-8"?>
<ds:datastoreItem xmlns:ds="http://schemas.openxmlformats.org/officeDocument/2006/customXml" ds:itemID="{5136BFB7-589B-49D2-916F-37835BDFA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A0171-C871-4547-94B0-CF29905E35AE}"/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 only template.dotx</Template>
  <TotalTime>3</TotalTime>
  <Pages>1</Pages>
  <Words>12</Words>
  <Characters>256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Maternal Vaccinations</vt:lpstr>
    </vt:vector>
  </TitlesOfParts>
  <Manager/>
  <Company/>
  <LinksUpToDate>false</LinksUpToDate>
  <CharactersWithSpaces>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今年流感季节保护自己免受病毒侵害</dc:title>
  <dc:subject/>
  <dc:creator>NIP</dc:creator>
  <cp:keywords/>
  <dc:description/>
  <cp:lastModifiedBy>Eddy Watson</cp:lastModifiedBy>
  <cp:revision>5</cp:revision>
  <dcterms:created xsi:type="dcterms:W3CDTF">2025-04-16T08:41:00Z</dcterms:created>
  <dcterms:modified xsi:type="dcterms:W3CDTF">2025-04-16T08:54:00Z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  <property fmtid="{D5CDD505-2E9C-101B-9397-08002B2CF9AE}" pid="3" name="MediaServiceImageTags">
    <vt:lpwstr/>
  </property>
</Properties>
</file>