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D110F" w14:textId="6424262C" w:rsidR="00981BDD" w:rsidRPr="00C31008" w:rsidRDefault="00981BDD" w:rsidP="00C31008">
      <w:pPr>
        <w:pStyle w:val="Heading1"/>
      </w:pPr>
      <w:r>
        <w:t xml:space="preserve">Changes </w:t>
      </w:r>
      <w:r w:rsidR="00DF3A6D">
        <w:t xml:space="preserve">coming </w:t>
      </w:r>
      <w:r w:rsidRPr="00566872">
        <w:t>to care minutes funding</w:t>
      </w:r>
    </w:p>
    <w:p w14:paraId="4E8D1110" w14:textId="77777777" w:rsidR="00717909" w:rsidRPr="00476087" w:rsidRDefault="502F3947" w:rsidP="00C31008">
      <w:pPr>
        <w:pStyle w:val="Introduction"/>
      </w:pPr>
      <w:r w:rsidRPr="67E6B822">
        <w:t xml:space="preserve">The Australian </w:t>
      </w:r>
      <w:r w:rsidRPr="00C31008">
        <w:t>Government</w:t>
      </w:r>
      <w:r w:rsidRPr="67E6B822">
        <w:t xml:space="preserve"> is</w:t>
      </w:r>
      <w:r w:rsidR="019DF2B7" w:rsidRPr="67E6B822">
        <w:t xml:space="preserve"> </w:t>
      </w:r>
      <w:r w:rsidR="1345EF55" w:rsidRPr="67E6B822">
        <w:t xml:space="preserve">introducing changes to the way </w:t>
      </w:r>
      <w:r w:rsidR="4BCFA84D" w:rsidRPr="67E6B822">
        <w:t xml:space="preserve">it </w:t>
      </w:r>
      <w:r w:rsidR="1345EF55" w:rsidRPr="67E6B822">
        <w:t>fund</w:t>
      </w:r>
      <w:r w:rsidR="68228459" w:rsidRPr="67E6B822">
        <w:t>s</w:t>
      </w:r>
      <w:r w:rsidR="1345EF55" w:rsidRPr="67E6B822">
        <w:t xml:space="preserve"> the delivery of care minutes for </w:t>
      </w:r>
      <w:r w:rsidR="59DA9CA4" w:rsidRPr="67E6B822">
        <w:t>residential aged care providers of non</w:t>
      </w:r>
      <w:r w:rsidR="00985919" w:rsidRPr="00566872">
        <w:noBreakHyphen/>
      </w:r>
      <w:r w:rsidR="59DA9CA4" w:rsidRPr="67E6B822">
        <w:t>specialised services in metropolitan areas</w:t>
      </w:r>
      <w:r w:rsidR="1345EF55" w:rsidRPr="67E6B822">
        <w:t xml:space="preserve">. </w:t>
      </w:r>
      <w:r w:rsidR="59DA9CA4" w:rsidRPr="67E6B822">
        <w:t>This fact sheet explains how it will work</w:t>
      </w:r>
      <w:r w:rsidR="1345EF55" w:rsidRPr="67E6B822">
        <w:t xml:space="preserve"> and </w:t>
      </w:r>
      <w:r w:rsidR="5AA3F0E7" w:rsidRPr="67E6B822">
        <w:t xml:space="preserve">when </w:t>
      </w:r>
      <w:r w:rsidR="1345EF55" w:rsidRPr="67E6B822">
        <w:t>the changes will commence</w:t>
      </w:r>
      <w:r w:rsidR="59DA9CA4" w:rsidRPr="67E6B822">
        <w:t xml:space="preserve">. </w:t>
      </w:r>
    </w:p>
    <w:p w14:paraId="4E8D1111" w14:textId="77777777" w:rsidR="00717909" w:rsidRPr="00C31008" w:rsidRDefault="00717909" w:rsidP="00C31008">
      <w:pPr>
        <w:pStyle w:val="Heading2"/>
      </w:pPr>
      <w:r w:rsidRPr="00C31008">
        <w:t xml:space="preserve">Key </w:t>
      </w:r>
      <w:r w:rsidR="004C65DF" w:rsidRPr="00C31008">
        <w:t>information</w:t>
      </w:r>
    </w:p>
    <w:p w14:paraId="4E8D1112" w14:textId="77777777" w:rsidR="00666BF0" w:rsidRPr="00C55C7E" w:rsidRDefault="004C5AFE" w:rsidP="002B2D51">
      <w:pPr>
        <w:pStyle w:val="ListBullet"/>
        <w:ind w:left="357" w:hanging="357"/>
        <w:rPr>
          <w:lang w:val="en-GB"/>
        </w:rPr>
      </w:pPr>
      <w:r w:rsidRPr="00C55C7E">
        <w:rPr>
          <w:lang w:val="en-GB"/>
        </w:rPr>
        <w:t>C</w:t>
      </w:r>
      <w:r w:rsidR="00666BF0" w:rsidRPr="00C55C7E">
        <w:rPr>
          <w:lang w:val="en-GB"/>
        </w:rPr>
        <w:t>are</w:t>
      </w:r>
      <w:r w:rsidR="00DB6268" w:rsidRPr="00C55C7E">
        <w:rPr>
          <w:lang w:val="en-GB"/>
        </w:rPr>
        <w:t xml:space="preserve"> funding </w:t>
      </w:r>
      <w:r w:rsidRPr="00C55C7E">
        <w:rPr>
          <w:lang w:val="en-GB"/>
        </w:rPr>
        <w:t xml:space="preserve">will be linked </w:t>
      </w:r>
      <w:r w:rsidR="00DB6268" w:rsidRPr="00C55C7E">
        <w:rPr>
          <w:lang w:val="en-GB"/>
        </w:rPr>
        <w:t xml:space="preserve">to the delivery of care minutes </w:t>
      </w:r>
      <w:r w:rsidR="00717909" w:rsidRPr="00C55C7E">
        <w:rPr>
          <w:lang w:val="en-GB"/>
        </w:rPr>
        <w:t xml:space="preserve">in </w:t>
      </w:r>
      <w:r w:rsidR="00666BF0" w:rsidRPr="00C55C7E">
        <w:rPr>
          <w:lang w:val="en-GB"/>
        </w:rPr>
        <w:t>all non</w:t>
      </w:r>
      <w:r w:rsidR="00666BF0" w:rsidRPr="00C55C7E">
        <w:rPr>
          <w:lang w:val="en-GB"/>
        </w:rPr>
        <w:noBreakHyphen/>
        <w:t>specialised aged care homes in metropolitan areas.</w:t>
      </w:r>
    </w:p>
    <w:p w14:paraId="4E8D1113" w14:textId="77777777" w:rsidR="00601505" w:rsidRPr="00C55C7E" w:rsidRDefault="502F3947" w:rsidP="5EBA0E12">
      <w:pPr>
        <w:pStyle w:val="ListBullet"/>
        <w:ind w:left="357" w:hanging="357"/>
        <w:rPr>
          <w:lang w:val="en-GB"/>
        </w:rPr>
      </w:pPr>
      <w:r w:rsidRPr="67E6B822">
        <w:rPr>
          <w:lang w:val="en-GB"/>
        </w:rPr>
        <w:t>Specialised Homeless services and services in regional, rural and remote areas will not be impacted by this change.</w:t>
      </w:r>
    </w:p>
    <w:p w14:paraId="4E8D1114" w14:textId="2A3E97F6" w:rsidR="00601505" w:rsidRDefault="502F3947" w:rsidP="5EBA0E12">
      <w:pPr>
        <w:pStyle w:val="ListBullet"/>
        <w:ind w:left="357" w:hanging="357"/>
      </w:pPr>
      <w:r w:rsidRPr="67E6B822">
        <w:rPr>
          <w:lang w:val="en-GB"/>
        </w:rPr>
        <w:t xml:space="preserve">To </w:t>
      </w:r>
      <w:r w:rsidR="31092B42" w:rsidRPr="67E6B822">
        <w:rPr>
          <w:lang w:val="en-GB"/>
        </w:rPr>
        <w:t>make sure providers are meeting</w:t>
      </w:r>
      <w:r w:rsidRPr="67E6B822">
        <w:rPr>
          <w:lang w:val="en-GB"/>
        </w:rPr>
        <w:t xml:space="preserve"> care minute targets and to ensure funding is used for its intended purpose, impacted services </w:t>
      </w:r>
      <w:r w:rsidRPr="67E6B822">
        <w:rPr>
          <w:b/>
          <w:bCs/>
          <w:lang w:val="en-GB"/>
        </w:rPr>
        <w:t>not</w:t>
      </w:r>
      <w:r w:rsidRPr="67E6B822">
        <w:rPr>
          <w:lang w:val="en-GB"/>
        </w:rPr>
        <w:t xml:space="preserve"> meeting their targets will see their care funding reduce from </w:t>
      </w:r>
      <w:r w:rsidRPr="67E6B822">
        <w:rPr>
          <w:b/>
          <w:bCs/>
          <w:lang w:val="en-GB"/>
        </w:rPr>
        <w:t>April 2026</w:t>
      </w:r>
      <w:r w:rsidRPr="67E6B822">
        <w:rPr>
          <w:lang w:val="en-GB"/>
        </w:rPr>
        <w:t xml:space="preserve">. The amount will depend on the services’ care minutes performance from the </w:t>
      </w:r>
      <w:r w:rsidRPr="67E6B822">
        <w:rPr>
          <w:b/>
          <w:bCs/>
          <w:lang w:val="en-GB"/>
        </w:rPr>
        <w:t>October – December quarter of 2025</w:t>
      </w:r>
      <w:r w:rsidRPr="67E6B822">
        <w:rPr>
          <w:lang w:val="en-GB"/>
        </w:rPr>
        <w:t xml:space="preserve"> onwards.</w:t>
      </w:r>
    </w:p>
    <w:p w14:paraId="4E8D1115" w14:textId="77777777" w:rsidR="00717909" w:rsidRPr="00327F66" w:rsidRDefault="175A6161" w:rsidP="5EBA0E12">
      <w:pPr>
        <w:pStyle w:val="ListBullet"/>
        <w:ind w:left="357" w:hanging="357"/>
      </w:pPr>
      <w:r w:rsidRPr="67E6B822">
        <w:rPr>
          <w:lang w:val="en-GB"/>
        </w:rPr>
        <w:t>A</w:t>
      </w:r>
      <w:r w:rsidR="59DA9CA4" w:rsidRPr="67E6B822">
        <w:rPr>
          <w:lang w:val="en-GB"/>
        </w:rPr>
        <w:t xml:space="preserve">ll </w:t>
      </w:r>
      <w:r w:rsidR="1367724B" w:rsidRPr="67E6B822">
        <w:rPr>
          <w:lang w:val="en-GB"/>
        </w:rPr>
        <w:t xml:space="preserve">residential aged care </w:t>
      </w:r>
      <w:r w:rsidR="59DA9CA4" w:rsidRPr="67E6B822">
        <w:rPr>
          <w:lang w:val="en-GB"/>
        </w:rPr>
        <w:t xml:space="preserve">providers </w:t>
      </w:r>
      <w:r w:rsidR="17131A44" w:rsidRPr="67E6B822">
        <w:rPr>
          <w:lang w:val="en-GB"/>
        </w:rPr>
        <w:t xml:space="preserve">will </w:t>
      </w:r>
      <w:r w:rsidR="1367724B" w:rsidRPr="67E6B822">
        <w:rPr>
          <w:lang w:val="en-GB"/>
        </w:rPr>
        <w:t>be required to have an</w:t>
      </w:r>
      <w:r w:rsidR="59DA9CA4" w:rsidRPr="67E6B822">
        <w:rPr>
          <w:lang w:val="en-GB"/>
        </w:rPr>
        <w:t xml:space="preserve"> audit of their care time and associated expense reporting</w:t>
      </w:r>
      <w:r w:rsidR="1367724B" w:rsidRPr="67E6B822">
        <w:rPr>
          <w:lang w:val="en-GB"/>
        </w:rPr>
        <w:t>,</w:t>
      </w:r>
      <w:r w:rsidR="59DA9CA4" w:rsidRPr="67E6B822">
        <w:rPr>
          <w:lang w:val="en-GB"/>
        </w:rPr>
        <w:t xml:space="preserve"> </w:t>
      </w:r>
      <w:r w:rsidR="1367724B" w:rsidRPr="67E6B822">
        <w:rPr>
          <w:lang w:val="en-GB"/>
        </w:rPr>
        <w:t>undertaken at</w:t>
      </w:r>
      <w:r w:rsidR="59DA9CA4" w:rsidRPr="67E6B822">
        <w:rPr>
          <w:lang w:val="en-GB"/>
        </w:rPr>
        <w:t xml:space="preserve"> the end of the</w:t>
      </w:r>
      <w:r w:rsidR="488169F1" w:rsidRPr="67E6B822">
        <w:rPr>
          <w:lang w:val="en-GB"/>
        </w:rPr>
        <w:t xml:space="preserve"> </w:t>
      </w:r>
      <w:r w:rsidR="59DA9CA4" w:rsidRPr="67E6B822">
        <w:rPr>
          <w:lang w:val="en-GB"/>
        </w:rPr>
        <w:t xml:space="preserve">financial </w:t>
      </w:r>
      <w:r w:rsidR="17131A44" w:rsidRPr="67E6B822">
        <w:rPr>
          <w:lang w:val="en-GB"/>
        </w:rPr>
        <w:t xml:space="preserve">year </w:t>
      </w:r>
      <w:r w:rsidR="59DA9CA4" w:rsidRPr="67E6B822">
        <w:rPr>
          <w:lang w:val="en-GB"/>
        </w:rPr>
        <w:t>by an external auditor</w:t>
      </w:r>
      <w:r w:rsidR="4D02DAAB" w:rsidRPr="67E6B822">
        <w:rPr>
          <w:lang w:val="en-GB"/>
        </w:rPr>
        <w:t xml:space="preserve">. </w:t>
      </w:r>
      <w:r w:rsidR="1367724B" w:rsidRPr="67E6B822">
        <w:rPr>
          <w:lang w:val="en-GB"/>
        </w:rPr>
        <w:t xml:space="preserve">Providers </w:t>
      </w:r>
      <w:r w:rsidR="18DEEC14" w:rsidRPr="67E6B822">
        <w:rPr>
          <w:lang w:val="en-GB"/>
        </w:rPr>
        <w:t>will</w:t>
      </w:r>
      <w:r w:rsidR="1367724B" w:rsidRPr="67E6B822">
        <w:rPr>
          <w:lang w:val="en-GB"/>
        </w:rPr>
        <w:t xml:space="preserve"> be required to</w:t>
      </w:r>
      <w:r w:rsidR="18DEEC14" w:rsidRPr="67E6B822">
        <w:rPr>
          <w:lang w:val="en-GB"/>
        </w:rPr>
        <w:t xml:space="preserve"> submit the first care time audit</w:t>
      </w:r>
      <w:r w:rsidR="4D02DAAB" w:rsidRPr="67E6B822">
        <w:rPr>
          <w:lang w:val="en-GB"/>
        </w:rPr>
        <w:t xml:space="preserve"> as part of </w:t>
      </w:r>
      <w:r w:rsidR="1367724B" w:rsidRPr="67E6B822">
        <w:rPr>
          <w:lang w:val="en-GB"/>
        </w:rPr>
        <w:t xml:space="preserve">their </w:t>
      </w:r>
      <w:r w:rsidR="4D02DAAB" w:rsidRPr="67E6B822">
        <w:rPr>
          <w:lang w:val="en-GB"/>
        </w:rPr>
        <w:t xml:space="preserve">Aged Care Financial Report </w:t>
      </w:r>
      <w:r w:rsidR="1367724B" w:rsidRPr="67E6B822">
        <w:rPr>
          <w:lang w:val="en-GB"/>
        </w:rPr>
        <w:t xml:space="preserve">(ACFR) </w:t>
      </w:r>
      <w:r w:rsidR="4D02DAAB" w:rsidRPr="67E6B822">
        <w:rPr>
          <w:lang w:val="en-GB"/>
        </w:rPr>
        <w:t>for 2025-26.</w:t>
      </w:r>
      <w:r w:rsidR="324B1CC9" w:rsidRPr="67E6B822">
        <w:rPr>
          <w:lang w:val="en-GB"/>
        </w:rPr>
        <w:t xml:space="preserve"> </w:t>
      </w:r>
    </w:p>
    <w:p w14:paraId="304D9413" w14:textId="029F01B4" w:rsidR="00E6370D" w:rsidRPr="00327F66" w:rsidRDefault="73B1AFEF" w:rsidP="5EBA0E12">
      <w:pPr>
        <w:pStyle w:val="ListBullet"/>
        <w:ind w:left="357" w:hanging="357"/>
      </w:pPr>
      <w:r w:rsidRPr="67E6B822">
        <w:rPr>
          <w:lang w:val="en-GB"/>
        </w:rPr>
        <w:t xml:space="preserve">The </w:t>
      </w:r>
      <w:r w:rsidR="530740FC" w:rsidRPr="67E6B822">
        <w:rPr>
          <w:lang w:val="en-GB"/>
        </w:rPr>
        <w:t xml:space="preserve">department will consult on the </w:t>
      </w:r>
      <w:r w:rsidR="1C0CDE0A" w:rsidRPr="67E6B822">
        <w:rPr>
          <w:lang w:val="en-GB"/>
        </w:rPr>
        <w:t xml:space="preserve">draft </w:t>
      </w:r>
      <w:r w:rsidR="14DA3C3C" w:rsidRPr="67E6B822">
        <w:rPr>
          <w:lang w:val="en-GB"/>
        </w:rPr>
        <w:t xml:space="preserve">Aged Care Rules that would establish this change </w:t>
      </w:r>
      <w:r w:rsidR="222DA3BC" w:rsidRPr="67E6B822">
        <w:rPr>
          <w:lang w:val="en-GB"/>
        </w:rPr>
        <w:t>prior to implementation</w:t>
      </w:r>
      <w:r w:rsidR="22CF4E56" w:rsidRPr="67E6B822">
        <w:rPr>
          <w:lang w:val="en-GB"/>
        </w:rPr>
        <w:t>.</w:t>
      </w:r>
    </w:p>
    <w:p w14:paraId="4E8D1117" w14:textId="77777777" w:rsidR="00E94911" w:rsidRPr="00C31008" w:rsidRDefault="002A6100" w:rsidP="00C31008">
      <w:pPr>
        <w:pStyle w:val="Heading2"/>
      </w:pPr>
      <w:r w:rsidRPr="00C31008">
        <w:t xml:space="preserve">What is the funding change, and how </w:t>
      </w:r>
      <w:r w:rsidR="00E94911" w:rsidRPr="00C31008">
        <w:t>will it work?</w:t>
      </w:r>
    </w:p>
    <w:p w14:paraId="4E8D1118" w14:textId="77777777" w:rsidR="004C5AFE" w:rsidRDefault="004C5AFE" w:rsidP="00E94911">
      <w:r>
        <w:t>Care</w:t>
      </w:r>
      <w:r w:rsidRPr="00355E91">
        <w:t xml:space="preserve"> funding </w:t>
      </w:r>
      <w:r>
        <w:t xml:space="preserve">will be linked </w:t>
      </w:r>
      <w:r w:rsidRPr="00355E91">
        <w:t xml:space="preserve">to the delivery of care minutes </w:t>
      </w:r>
      <w:r>
        <w:t xml:space="preserve">through a new care minutes supplement. </w:t>
      </w:r>
    </w:p>
    <w:p w14:paraId="4E8D1119" w14:textId="77777777" w:rsidR="00E94911" w:rsidRDefault="00E94911" w:rsidP="00E94911">
      <w:r>
        <w:t xml:space="preserve">The </w:t>
      </w:r>
      <w:hyperlink r:id="rId11" w:history="1">
        <w:r w:rsidRPr="00185210">
          <w:rPr>
            <w:rStyle w:val="Hyperlink"/>
          </w:rPr>
          <w:t>AN-ACC funding model</w:t>
        </w:r>
      </w:hyperlink>
      <w:r>
        <w:t xml:space="preserve"> is how Government funds providers to deliver care, including delivering their care minutes. </w:t>
      </w:r>
    </w:p>
    <w:p w14:paraId="4E8D111A" w14:textId="3CA792DD" w:rsidR="00E94911" w:rsidRDefault="6ED032F0" w:rsidP="00E94911">
      <w:r w:rsidRPr="67E6B822">
        <w:rPr>
          <w:lang w:val="en-GB"/>
        </w:rPr>
        <w:t>Under this funding change, the amount of Base Care Tariff (BCT) funding for MM1 non</w:t>
      </w:r>
      <w:r w:rsidR="00E47EB4">
        <w:rPr>
          <w:lang w:val="en-GB"/>
        </w:rPr>
        <w:noBreakHyphen/>
      </w:r>
      <w:r w:rsidRPr="67E6B822">
        <w:rPr>
          <w:lang w:val="en-GB"/>
        </w:rPr>
        <w:t xml:space="preserve">specialised services will be reduced by 0.113 of the National Weighted Activity Unit (NWAU) from 1 April 2026. </w:t>
      </w:r>
    </w:p>
    <w:p w14:paraId="4E8D111B" w14:textId="47B9D469" w:rsidR="00E94911" w:rsidRDefault="00E94911" w:rsidP="00E94911">
      <w:r>
        <w:t>This amounts to $31.</w:t>
      </w:r>
      <w:r w:rsidR="179C8893">
        <w:t>92</w:t>
      </w:r>
      <w:r>
        <w:t xml:space="preserve"> per bed day based on the current AN-ACC price of $28</w:t>
      </w:r>
      <w:r w:rsidR="08BDE9CB">
        <w:t>2</w:t>
      </w:r>
      <w:r>
        <w:t>.</w:t>
      </w:r>
      <w:r w:rsidR="08BDE9CB">
        <w:t>44</w:t>
      </w:r>
      <w:r>
        <w:t xml:space="preserve">. </w:t>
      </w:r>
    </w:p>
    <w:p w14:paraId="4E8D111C" w14:textId="77777777" w:rsidR="00E94911" w:rsidRDefault="6ED032F0" w:rsidP="00E94911">
      <w:r w:rsidRPr="67E6B822">
        <w:rPr>
          <w:lang w:val="en-GB"/>
        </w:rPr>
        <w:t xml:space="preserve">The equivalent of this BCT funding will be redirected into a new care minutes supplement. You will receive some or </w:t>
      </w:r>
      <w:proofErr w:type="gramStart"/>
      <w:r w:rsidRPr="67E6B822">
        <w:rPr>
          <w:lang w:val="en-GB"/>
        </w:rPr>
        <w:t>all of</w:t>
      </w:r>
      <w:proofErr w:type="gramEnd"/>
      <w:r w:rsidRPr="67E6B822">
        <w:rPr>
          <w:lang w:val="en-GB"/>
        </w:rPr>
        <w:t xml:space="preserve"> the care minutes supplement depending on your care minutes performance.</w:t>
      </w:r>
    </w:p>
    <w:p w14:paraId="4E8D111D" w14:textId="77777777" w:rsidR="00E94911" w:rsidRDefault="6ED032F0" w:rsidP="00E94911">
      <w:r w:rsidRPr="67E6B822">
        <w:rPr>
          <w:lang w:val="en-GB"/>
        </w:rPr>
        <w:lastRenderedPageBreak/>
        <w:t xml:space="preserve">From 1 April 2026, the maximum amount of supplement payable will be equivalent to the reduction in the BCT funding (0.113 NWAU). </w:t>
      </w:r>
    </w:p>
    <w:p w14:paraId="4E8D111E" w14:textId="77777777" w:rsidR="00E94911" w:rsidRPr="00E94911" w:rsidRDefault="00E94911" w:rsidP="00C55C7E">
      <w:r w:rsidRPr="00E94911">
        <w:t>If you meet your care minute targets, you will not see any change in the funding you receive</w:t>
      </w:r>
      <w:r w:rsidR="004C5AFE">
        <w:t>.</w:t>
      </w:r>
    </w:p>
    <w:p w14:paraId="4E8D111F" w14:textId="77777777" w:rsidR="004C5AFE" w:rsidRDefault="004C5AFE" w:rsidP="00C31008">
      <w:pPr>
        <w:pStyle w:val="Heading3"/>
      </w:pPr>
      <w:r>
        <w:t>Who will the funding change apply to?</w:t>
      </w:r>
    </w:p>
    <w:p w14:paraId="4E8D1120" w14:textId="77777777" w:rsidR="004C5AFE" w:rsidRDefault="01F69028" w:rsidP="004C5AFE">
      <w:r w:rsidRPr="67E6B822">
        <w:rPr>
          <w:lang w:val="en-GB"/>
        </w:rPr>
        <w:t>This funding change will apply to non-specialised services in metropolitan areas only. There will not be any funding changes to services with Specialised Homeless status and those operating in regional, rural and remote areas.</w:t>
      </w:r>
      <w:r w:rsidR="0FCFA6B7" w:rsidRPr="67E6B822">
        <w:rPr>
          <w:lang w:val="en-GB"/>
        </w:rPr>
        <w:t xml:space="preserve"> </w:t>
      </w:r>
    </w:p>
    <w:p w14:paraId="4E8D1121" w14:textId="77777777" w:rsidR="004C5AFE" w:rsidRPr="00B26BDB" w:rsidRDefault="01F69028" w:rsidP="004C5AFE">
      <w:r w:rsidRPr="67E6B822">
        <w:rPr>
          <w:lang w:val="en-GB"/>
        </w:rPr>
        <w:t xml:space="preserve">Metropolitan areas are defined by services operating in Monash Model (MM) 1 areas. Over 60% of aged care services </w:t>
      </w:r>
      <w:proofErr w:type="gramStart"/>
      <w:r w:rsidRPr="67E6B822">
        <w:rPr>
          <w:lang w:val="en-GB"/>
        </w:rPr>
        <w:t>are located in</w:t>
      </w:r>
      <w:proofErr w:type="gramEnd"/>
      <w:r w:rsidRPr="67E6B822">
        <w:rPr>
          <w:lang w:val="en-GB"/>
        </w:rPr>
        <w:t xml:space="preserve"> MM1.</w:t>
      </w:r>
    </w:p>
    <w:p w14:paraId="4E8D1123" w14:textId="77777777" w:rsidR="00717909" w:rsidRPr="004C65DF" w:rsidRDefault="00717909" w:rsidP="00C31008">
      <w:pPr>
        <w:pStyle w:val="Heading3"/>
      </w:pPr>
      <w:r w:rsidRPr="00372EDF">
        <w:t xml:space="preserve">Why </w:t>
      </w:r>
      <w:r w:rsidR="00B95BFD">
        <w:t xml:space="preserve">is </w:t>
      </w:r>
      <w:r w:rsidR="004C5AFE">
        <w:t>this change being introduced</w:t>
      </w:r>
      <w:r w:rsidRPr="00372EDF">
        <w:t>?</w:t>
      </w:r>
    </w:p>
    <w:p w14:paraId="4E8D1124" w14:textId="1E7E04B6" w:rsidR="00FC062D" w:rsidRDefault="6ED032F0" w:rsidP="00355E91">
      <w:r w:rsidRPr="67E6B822">
        <w:t>Although overall</w:t>
      </w:r>
      <w:r w:rsidR="59DA9CA4" w:rsidRPr="67E6B822">
        <w:t xml:space="preserve"> average care funding for each day of care </w:t>
      </w:r>
      <w:r w:rsidR="675C3C44" w:rsidRPr="67E6B822">
        <w:t xml:space="preserve">has increased by </w:t>
      </w:r>
      <w:r w:rsidR="59DA9CA4" w:rsidRPr="67E6B822">
        <w:t>around 5</w:t>
      </w:r>
      <w:r w:rsidR="00357047">
        <w:t>9</w:t>
      </w:r>
      <w:r w:rsidR="59DA9CA4" w:rsidRPr="67E6B822">
        <w:t xml:space="preserve">% </w:t>
      </w:r>
      <w:r w:rsidR="675C3C44" w:rsidRPr="67E6B822">
        <w:t>since</w:t>
      </w:r>
      <w:r w:rsidR="59DA9CA4" w:rsidRPr="67E6B822">
        <w:t xml:space="preserve"> </w:t>
      </w:r>
      <w:r w:rsidR="4D02DAAB" w:rsidRPr="67E6B822">
        <w:t xml:space="preserve">September </w:t>
      </w:r>
      <w:r w:rsidR="59DA9CA4" w:rsidRPr="67E6B822">
        <w:t>2022</w:t>
      </w:r>
      <w:r w:rsidRPr="67E6B822">
        <w:t xml:space="preserve"> </w:t>
      </w:r>
      <w:hyperlink r:id="rId12">
        <w:r w:rsidR="5AA3F0E7" w:rsidRPr="67E6B822">
          <w:rPr>
            <w:rStyle w:val="Hyperlink"/>
          </w:rPr>
          <w:t>c</w:t>
        </w:r>
        <w:r w:rsidR="338C0C42" w:rsidRPr="67E6B822">
          <w:rPr>
            <w:rStyle w:val="Hyperlink"/>
          </w:rPr>
          <w:t xml:space="preserve">are time </w:t>
        </w:r>
        <w:r w:rsidR="4D384B15" w:rsidRPr="67E6B822">
          <w:rPr>
            <w:rStyle w:val="Hyperlink"/>
          </w:rPr>
          <w:t>reporting</w:t>
        </w:r>
      </w:hyperlink>
      <w:r w:rsidR="338C0C42" w:rsidRPr="67E6B822">
        <w:t xml:space="preserve"> shows a significant proportion of providers are not meeting their care minutes targets</w:t>
      </w:r>
      <w:r w:rsidR="1345EF55" w:rsidRPr="67E6B822">
        <w:t xml:space="preserve">. </w:t>
      </w:r>
      <w:r w:rsidR="4D02DAAB" w:rsidRPr="67E6B822">
        <w:t xml:space="preserve">In </w:t>
      </w:r>
      <w:r w:rsidR="7FFD4CC0" w:rsidRPr="67E6B822">
        <w:t>the</w:t>
      </w:r>
      <w:r w:rsidR="68228459" w:rsidRPr="67E6B822">
        <w:t xml:space="preserve"> </w:t>
      </w:r>
      <w:r w:rsidR="0CD2BA60" w:rsidRPr="67E6B822">
        <w:t>July – September</w:t>
      </w:r>
      <w:r w:rsidR="68228459" w:rsidRPr="67E6B822">
        <w:t xml:space="preserve"> quarter of 2024</w:t>
      </w:r>
      <w:r w:rsidR="675C3C44" w:rsidRPr="67E6B822">
        <w:t>,</w:t>
      </w:r>
      <w:r w:rsidR="4D02DAAB" w:rsidRPr="67E6B822">
        <w:t xml:space="preserve"> only 4</w:t>
      </w:r>
      <w:r w:rsidR="07E444E0" w:rsidRPr="67E6B822">
        <w:t>5</w:t>
      </w:r>
      <w:r w:rsidR="4D02DAAB" w:rsidRPr="67E6B822">
        <w:t xml:space="preserve">% </w:t>
      </w:r>
      <w:r w:rsidR="338C0C42" w:rsidRPr="67E6B822">
        <w:t>of all services</w:t>
      </w:r>
      <w:r w:rsidR="1345EF55" w:rsidRPr="67E6B822">
        <w:t xml:space="preserve"> </w:t>
      </w:r>
      <w:r w:rsidR="4D02DAAB" w:rsidRPr="67E6B822">
        <w:t>met</w:t>
      </w:r>
      <w:r w:rsidR="338C0C42" w:rsidRPr="67E6B822">
        <w:t xml:space="preserve"> both </w:t>
      </w:r>
      <w:r w:rsidR="4D02DAAB" w:rsidRPr="67E6B822">
        <w:t xml:space="preserve">their care minute </w:t>
      </w:r>
      <w:r w:rsidR="338C0C42" w:rsidRPr="67E6B822">
        <w:t>targets</w:t>
      </w:r>
      <w:r w:rsidR="7FFD4CC0" w:rsidRPr="67E6B822">
        <w:t xml:space="preserve">. </w:t>
      </w:r>
      <w:r w:rsidR="4D384B15" w:rsidRPr="67E6B822">
        <w:t>Compliance rates are even lower for services in metropolitan areas (</w:t>
      </w:r>
      <w:r w:rsidR="4ACD9D4B" w:rsidRPr="67E6B822">
        <w:t>43</w:t>
      </w:r>
      <w:r w:rsidR="4D384B15" w:rsidRPr="67E6B822">
        <w:t>%)</w:t>
      </w:r>
      <w:r w:rsidR="18DEEC14" w:rsidRPr="67E6B822">
        <w:t>. This is</w:t>
      </w:r>
      <w:r w:rsidR="4D384B15" w:rsidRPr="67E6B822">
        <w:t xml:space="preserve"> despite consistent feedback from the sector that workforce shortages are most acute in regional, rural and remote areas.</w:t>
      </w:r>
    </w:p>
    <w:p w14:paraId="4E8D1125" w14:textId="63877635" w:rsidR="00D82EA2" w:rsidRDefault="00215085" w:rsidP="002B2D51">
      <w:r>
        <w:t>Th</w:t>
      </w:r>
      <w:r w:rsidR="00081385">
        <w:t>is change</w:t>
      </w:r>
      <w:r>
        <w:t xml:space="preserve"> aim</w:t>
      </w:r>
      <w:r w:rsidR="00081385">
        <w:t>s</w:t>
      </w:r>
      <w:r>
        <w:t xml:space="preserve"> </w:t>
      </w:r>
      <w:r w:rsidR="00C42171">
        <w:t>to lift compliance</w:t>
      </w:r>
      <w:r w:rsidR="00090C64">
        <w:t xml:space="preserve"> with</w:t>
      </w:r>
      <w:r w:rsidR="00C42171">
        <w:t xml:space="preserve"> </w:t>
      </w:r>
      <w:r w:rsidR="00090C64">
        <w:t xml:space="preserve">care minutes requirements </w:t>
      </w:r>
      <w:r w:rsidR="00DD04C2">
        <w:t xml:space="preserve">by metropolitan services </w:t>
      </w:r>
      <w:r w:rsidR="00C42171">
        <w:t xml:space="preserve">to ensure </w:t>
      </w:r>
      <w:r w:rsidR="000C6DD7">
        <w:t>Government’s</w:t>
      </w:r>
      <w:r w:rsidR="00717909" w:rsidRPr="00661576">
        <w:t xml:space="preserve"> substantial investment </w:t>
      </w:r>
      <w:r w:rsidR="00C42171">
        <w:t xml:space="preserve">in </w:t>
      </w:r>
      <w:r w:rsidR="00090C64">
        <w:t xml:space="preserve">residential </w:t>
      </w:r>
      <w:r w:rsidR="00C42171">
        <w:t>aged care</w:t>
      </w:r>
      <w:r w:rsidR="00717909">
        <w:t xml:space="preserve"> leads to more care for residents</w:t>
      </w:r>
      <w:r w:rsidR="00E94911">
        <w:t xml:space="preserve"> as intended</w:t>
      </w:r>
      <w:r w:rsidR="00C42171">
        <w:t xml:space="preserve">. </w:t>
      </w:r>
      <w:r w:rsidR="005C3BF3">
        <w:t>It will also</w:t>
      </w:r>
      <w:r w:rsidR="00850F38">
        <w:t xml:space="preserve"> ensure </w:t>
      </w:r>
      <w:r w:rsidR="00B95BFD">
        <w:t>Government is</w:t>
      </w:r>
      <w:r w:rsidR="00850F38">
        <w:t xml:space="preserve"> not </w:t>
      </w:r>
      <w:r w:rsidR="005C3BF3">
        <w:t xml:space="preserve">providing funding </w:t>
      </w:r>
      <w:r w:rsidR="00850F38">
        <w:t>for care minutes not being delivered.</w:t>
      </w:r>
    </w:p>
    <w:p w14:paraId="4E8D1126" w14:textId="77777777" w:rsidR="00717909" w:rsidRPr="00B26BDB" w:rsidRDefault="00717909" w:rsidP="00C31008">
      <w:pPr>
        <w:pStyle w:val="Heading3"/>
      </w:pPr>
      <w:r w:rsidRPr="00B26BDB">
        <w:t>When will</w:t>
      </w:r>
      <w:r w:rsidR="00E94911" w:rsidRPr="00B26BDB">
        <w:t xml:space="preserve"> the</w:t>
      </w:r>
      <w:r w:rsidRPr="00B26BDB">
        <w:t xml:space="preserve"> funding change start?</w:t>
      </w:r>
    </w:p>
    <w:p w14:paraId="4E8D1127" w14:textId="77777777" w:rsidR="00717909" w:rsidRDefault="00D82EA2" w:rsidP="00314FBF">
      <w:r>
        <w:t xml:space="preserve">You </w:t>
      </w:r>
      <w:r w:rsidR="00717909">
        <w:t xml:space="preserve">will begin to see funding changes from April 2026. </w:t>
      </w:r>
      <w:r w:rsidR="001D3C73">
        <w:t>T</w:t>
      </w:r>
      <w:r w:rsidR="00717909">
        <w:t>he</w:t>
      </w:r>
      <w:r w:rsidR="00185210">
        <w:t xml:space="preserve">se will be based on </w:t>
      </w:r>
      <w:r w:rsidR="00EA3AC8">
        <w:t xml:space="preserve">your </w:t>
      </w:r>
      <w:r w:rsidR="00185210">
        <w:t>care minutes reported for the</w:t>
      </w:r>
      <w:r w:rsidR="00717909">
        <w:t xml:space="preserve"> </w:t>
      </w:r>
      <w:r w:rsidR="00A41816">
        <w:t xml:space="preserve">October </w:t>
      </w:r>
      <w:r>
        <w:t>-</w:t>
      </w:r>
      <w:r w:rsidR="00A41816">
        <w:t xml:space="preserve"> December</w:t>
      </w:r>
      <w:r w:rsidR="00185210">
        <w:t xml:space="preserve"> quarter </w:t>
      </w:r>
      <w:r w:rsidR="00A41816">
        <w:t>2025</w:t>
      </w:r>
      <w:r w:rsidR="00EA3AC8">
        <w:t xml:space="preserve"> in the Quarterly Financial Report</w:t>
      </w:r>
      <w:r w:rsidR="00185210">
        <w:t>.</w:t>
      </w:r>
    </w:p>
    <w:p w14:paraId="4E8D1128" w14:textId="77777777" w:rsidR="00612C29" w:rsidRDefault="00612C29" w:rsidP="00314FBF">
      <w:r>
        <w:t xml:space="preserve">You </w:t>
      </w:r>
      <w:r w:rsidR="00717909">
        <w:t>do not need to apply for th</w:t>
      </w:r>
      <w:r>
        <w:t>e care minutes</w:t>
      </w:r>
      <w:r w:rsidR="00717909">
        <w:t xml:space="preserve"> supplement. Services Australia will automatically pay the relevant supplement amount each month over the following 3 months. </w:t>
      </w:r>
    </w:p>
    <w:p w14:paraId="4E8D1129" w14:textId="77777777" w:rsidR="00B52447" w:rsidRDefault="59DA9CA4" w:rsidP="000C6DD7">
      <w:r w:rsidRPr="67E6B822">
        <w:t xml:space="preserve">For example, care </w:t>
      </w:r>
      <w:r w:rsidR="28D2157C" w:rsidRPr="67E6B822">
        <w:t>time</w:t>
      </w:r>
      <w:r w:rsidRPr="67E6B822">
        <w:t xml:space="preserve"> data for the October – December </w:t>
      </w:r>
      <w:r w:rsidR="47559400" w:rsidRPr="67E6B822">
        <w:t xml:space="preserve">2025 </w:t>
      </w:r>
      <w:r w:rsidRPr="67E6B822">
        <w:t>quarter will determine the supplement payable for April, May and June</w:t>
      </w:r>
      <w:r w:rsidR="1516387F" w:rsidRPr="67E6B822">
        <w:t xml:space="preserve"> 2026 (see </w:t>
      </w:r>
      <w:r w:rsidR="4BCFA84D" w:rsidRPr="67E6B822">
        <w:rPr>
          <w:b/>
          <w:bCs/>
        </w:rPr>
        <w:t>Illustration 1</w:t>
      </w:r>
      <w:r w:rsidR="1516387F" w:rsidRPr="67E6B822">
        <w:t>).</w:t>
      </w:r>
    </w:p>
    <w:p w14:paraId="4E8D112A" w14:textId="77777777" w:rsidR="00B52447" w:rsidRDefault="00B56CED" w:rsidP="000C126C">
      <w:pPr>
        <w:keepNext/>
        <w:rPr>
          <w:b/>
          <w:bCs/>
        </w:rPr>
      </w:pPr>
      <w:r w:rsidRPr="00F61517">
        <w:rPr>
          <w:b/>
          <w:bCs/>
        </w:rPr>
        <w:lastRenderedPageBreak/>
        <w:t xml:space="preserve">Illustration 1 </w:t>
      </w:r>
      <w:r w:rsidR="00F61517" w:rsidRPr="000B0234">
        <w:rPr>
          <w:bCs/>
        </w:rPr>
        <w:t>–</w:t>
      </w:r>
      <w:r w:rsidRPr="000B0234">
        <w:rPr>
          <w:bCs/>
        </w:rPr>
        <w:t xml:space="preserve"> </w:t>
      </w:r>
      <w:r w:rsidR="00B50799">
        <w:rPr>
          <w:bCs/>
        </w:rPr>
        <w:t>T</w:t>
      </w:r>
      <w:r w:rsidR="00F61517" w:rsidRPr="000B0234">
        <w:rPr>
          <w:bCs/>
        </w:rPr>
        <w:t>imeline of changes to care minutes funding</w:t>
      </w:r>
    </w:p>
    <w:p w14:paraId="4E8D112B" w14:textId="77777777" w:rsidR="00B52447" w:rsidRPr="00F61517" w:rsidRDefault="000B0234" w:rsidP="00314FBF">
      <w:pPr>
        <w:rPr>
          <w:b/>
          <w:bCs/>
        </w:rPr>
      </w:pPr>
      <w:r>
        <w:rPr>
          <w:noProof/>
          <w:lang w:eastAsia="en-AU"/>
        </w:rPr>
        <w:drawing>
          <wp:inline distT="0" distB="0" distL="0" distR="0" wp14:anchorId="4E8D119A" wp14:editId="7BFBB431">
            <wp:extent cx="6479540" cy="3108499"/>
            <wp:effectExtent l="0" t="0" r="0" b="0"/>
            <wp:docPr id="3" name="Picture 3" descr="Timeline of changes to AN-ACC funding, including care minutes target delivery and reporting, plus reduced AN-ACC funding and care minutes supplement payment based on care minutes performance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imeline of changes to AN-ACC funding, including care minutes target delivery and reporting, plus reduced AN-ACC funding and care minutes supplement payment based on care minutes performance. &#10;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10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D112C" w14:textId="77777777" w:rsidR="00F61517" w:rsidRPr="00B26BDB" w:rsidRDefault="00F61517" w:rsidP="00C31008">
      <w:pPr>
        <w:pStyle w:val="Heading3"/>
      </w:pPr>
      <w:r w:rsidRPr="00B26BDB">
        <w:t xml:space="preserve">How </w:t>
      </w:r>
      <w:r w:rsidR="004F249C" w:rsidRPr="00B26BDB">
        <w:t>will the</w:t>
      </w:r>
      <w:r w:rsidR="00D91835" w:rsidRPr="00B26BDB">
        <w:t xml:space="preserve"> supplement rate</w:t>
      </w:r>
      <w:r w:rsidR="004F249C" w:rsidRPr="00B26BDB">
        <w:t xml:space="preserve"> be</w:t>
      </w:r>
      <w:r w:rsidR="00D91835" w:rsidRPr="00B26BDB">
        <w:t xml:space="preserve"> calculated</w:t>
      </w:r>
      <w:r w:rsidR="00E740E2" w:rsidRPr="00B26BDB">
        <w:t>?</w:t>
      </w:r>
    </w:p>
    <w:p w14:paraId="4E8D112D" w14:textId="77777777" w:rsidR="00612C29" w:rsidRDefault="00717909" w:rsidP="00F61517">
      <w:r>
        <w:t>The new care minutes supplement works on a sliding scale</w:t>
      </w:r>
      <w:r w:rsidR="00612C29">
        <w:t xml:space="preserve">. You will </w:t>
      </w:r>
      <w:r>
        <w:t>receiv</w:t>
      </w:r>
      <w:r w:rsidR="00612C29">
        <w:t>e</w:t>
      </w:r>
      <w:r>
        <w:t xml:space="preserve"> more</w:t>
      </w:r>
      <w:r w:rsidR="00D91835">
        <w:t xml:space="preserve"> funding</w:t>
      </w:r>
      <w:r>
        <w:t xml:space="preserve"> </w:t>
      </w:r>
      <w:r w:rsidR="00D91835">
        <w:t xml:space="preserve">the closer </w:t>
      </w:r>
      <w:r w:rsidR="00612C29">
        <w:t>you</w:t>
      </w:r>
      <w:r w:rsidR="00D91835">
        <w:t xml:space="preserve"> </w:t>
      </w:r>
      <w:r w:rsidR="00612C29">
        <w:t>were</w:t>
      </w:r>
      <w:r w:rsidR="00D91835">
        <w:t xml:space="preserve"> to delivering </w:t>
      </w:r>
      <w:r w:rsidR="00612C29">
        <w:t>your</w:t>
      </w:r>
      <w:r w:rsidR="00D91835">
        <w:t xml:space="preserve"> care minutes targets</w:t>
      </w:r>
      <w:r>
        <w:t xml:space="preserve"> </w:t>
      </w:r>
      <w:r w:rsidR="00612C29">
        <w:t xml:space="preserve">in </w:t>
      </w:r>
      <w:r>
        <w:t xml:space="preserve">the previous quarter. </w:t>
      </w:r>
    </w:p>
    <w:p w14:paraId="4E8D112E" w14:textId="5D8C9E73" w:rsidR="00612C29" w:rsidRDefault="59DA9CA4" w:rsidP="00F61517">
      <w:r w:rsidRPr="67E6B822">
        <w:rPr>
          <w:lang w:val="en-GB"/>
        </w:rPr>
        <w:t xml:space="preserve">For example, </w:t>
      </w:r>
      <w:r w:rsidR="09EFA9E5" w:rsidRPr="67E6B822">
        <w:rPr>
          <w:lang w:val="en-GB"/>
        </w:rPr>
        <w:t>if you meet</w:t>
      </w:r>
      <w:r w:rsidRPr="67E6B822">
        <w:rPr>
          <w:lang w:val="en-GB"/>
        </w:rPr>
        <w:t xml:space="preserve"> 100% or more of both </w:t>
      </w:r>
      <w:r w:rsidR="09EFA9E5" w:rsidRPr="67E6B822">
        <w:rPr>
          <w:lang w:val="en-GB"/>
        </w:rPr>
        <w:t xml:space="preserve">your </w:t>
      </w:r>
      <w:r w:rsidRPr="67E6B822">
        <w:rPr>
          <w:lang w:val="en-GB"/>
        </w:rPr>
        <w:t xml:space="preserve">total care minute and </w:t>
      </w:r>
      <w:r w:rsidR="68228459" w:rsidRPr="67E6B822">
        <w:rPr>
          <w:lang w:val="en-GB"/>
        </w:rPr>
        <w:t>registered nurse (</w:t>
      </w:r>
      <w:r w:rsidRPr="67E6B822">
        <w:rPr>
          <w:lang w:val="en-GB"/>
        </w:rPr>
        <w:t>RN</w:t>
      </w:r>
      <w:r w:rsidR="68228459" w:rsidRPr="67E6B822">
        <w:rPr>
          <w:lang w:val="en-GB"/>
        </w:rPr>
        <w:t>)</w:t>
      </w:r>
      <w:r w:rsidRPr="67E6B822">
        <w:rPr>
          <w:lang w:val="en-GB"/>
        </w:rPr>
        <w:t xml:space="preserve"> care minutes targets </w:t>
      </w:r>
      <w:r w:rsidR="09EFA9E5" w:rsidRPr="67E6B822">
        <w:rPr>
          <w:lang w:val="en-GB"/>
        </w:rPr>
        <w:t xml:space="preserve">you </w:t>
      </w:r>
      <w:r w:rsidRPr="67E6B822">
        <w:rPr>
          <w:lang w:val="en-GB"/>
        </w:rPr>
        <w:t>will receive the maximum supplement of $31.</w:t>
      </w:r>
      <w:r w:rsidR="2D0FC439" w:rsidRPr="67E6B822">
        <w:rPr>
          <w:lang w:val="en-GB"/>
        </w:rPr>
        <w:t>92</w:t>
      </w:r>
      <w:r w:rsidRPr="67E6B822">
        <w:rPr>
          <w:lang w:val="en-GB"/>
        </w:rPr>
        <w:t xml:space="preserve"> per bed day</w:t>
      </w:r>
      <w:r w:rsidR="09EFA9E5" w:rsidRPr="67E6B822">
        <w:rPr>
          <w:lang w:val="en-GB"/>
        </w:rPr>
        <w:t>. T</w:t>
      </w:r>
      <w:r w:rsidR="184C9DF3" w:rsidRPr="67E6B822">
        <w:rPr>
          <w:lang w:val="en-GB"/>
        </w:rPr>
        <w:t>his is the</w:t>
      </w:r>
      <w:r w:rsidRPr="67E6B822">
        <w:rPr>
          <w:lang w:val="en-GB"/>
        </w:rPr>
        <w:t xml:space="preserve"> full value of </w:t>
      </w:r>
      <w:r w:rsidR="09EFA9E5" w:rsidRPr="67E6B822">
        <w:rPr>
          <w:lang w:val="en-GB"/>
        </w:rPr>
        <w:t>your</w:t>
      </w:r>
      <w:r w:rsidRPr="67E6B822">
        <w:rPr>
          <w:lang w:val="en-GB"/>
        </w:rPr>
        <w:t xml:space="preserve"> </w:t>
      </w:r>
      <w:r w:rsidR="4AD38131" w:rsidRPr="67E6B822">
        <w:rPr>
          <w:lang w:val="en-GB"/>
        </w:rPr>
        <w:t xml:space="preserve">reduced </w:t>
      </w:r>
      <w:r w:rsidRPr="67E6B822">
        <w:rPr>
          <w:lang w:val="en-GB"/>
        </w:rPr>
        <w:t>BCT funding.</w:t>
      </w:r>
    </w:p>
    <w:p w14:paraId="46A35535" w14:textId="1F8094A0" w:rsidR="006B61DF" w:rsidRDefault="00612C29" w:rsidP="00F61517">
      <w:r>
        <w:t>If you</w:t>
      </w:r>
      <w:r w:rsidR="00717909">
        <w:t xml:space="preserve"> do not meet one or both of </w:t>
      </w:r>
      <w:r>
        <w:t>your</w:t>
      </w:r>
      <w:r w:rsidR="00717909">
        <w:t xml:space="preserve"> targets</w:t>
      </w:r>
      <w:r>
        <w:t>, you</w:t>
      </w:r>
      <w:r w:rsidR="00717909">
        <w:t xml:space="preserve"> will </w:t>
      </w:r>
      <w:r>
        <w:t xml:space="preserve">see a reduction in your care minutes </w:t>
      </w:r>
      <w:r w:rsidR="00C530FA">
        <w:t>supplement</w:t>
      </w:r>
      <w:r>
        <w:t xml:space="preserve">, and therefore your overall funding. </w:t>
      </w:r>
    </w:p>
    <w:p w14:paraId="4E8D1130" w14:textId="3879B96F" w:rsidR="00717909" w:rsidRDefault="09EFA9E5" w:rsidP="67E6B822">
      <w:pPr>
        <w:spacing w:after="240"/>
      </w:pPr>
      <w:r w:rsidRPr="67E6B822">
        <w:t xml:space="preserve">You </w:t>
      </w:r>
      <w:r w:rsidR="184C9DF3" w:rsidRPr="67E6B822">
        <w:t xml:space="preserve">can </w:t>
      </w:r>
      <w:r w:rsidRPr="67E6B822">
        <w:t>use the</w:t>
      </w:r>
      <w:r w:rsidR="184C9DF3" w:rsidRPr="67E6B822">
        <w:t xml:space="preserve"> </w:t>
      </w:r>
      <w:hyperlink r:id="rId15">
        <w:r w:rsidR="184C9DF3" w:rsidRPr="67E6B822">
          <w:rPr>
            <w:rStyle w:val="Hyperlink"/>
            <w:b/>
            <w:bCs/>
          </w:rPr>
          <w:t>online care minutes supplement estimator</w:t>
        </w:r>
      </w:hyperlink>
      <w:r w:rsidR="184C9DF3" w:rsidRPr="67E6B822">
        <w:t xml:space="preserve"> to </w:t>
      </w:r>
      <w:r w:rsidRPr="67E6B822">
        <w:t>check</w:t>
      </w:r>
      <w:r w:rsidR="184C9DF3" w:rsidRPr="67E6B822">
        <w:t xml:space="preserve"> the funding </w:t>
      </w:r>
      <w:r w:rsidRPr="67E6B822">
        <w:t>you</w:t>
      </w:r>
      <w:r w:rsidR="184C9DF3" w:rsidRPr="67E6B822">
        <w:t xml:space="preserve"> may receive from April 2026. This is an estimator </w:t>
      </w:r>
      <w:r w:rsidR="184C9DF3" w:rsidRPr="67E6B822">
        <w:rPr>
          <w:b/>
          <w:bCs/>
        </w:rPr>
        <w:t>only</w:t>
      </w:r>
      <w:r w:rsidRPr="67E6B822">
        <w:rPr>
          <w:b/>
          <w:bCs/>
        </w:rPr>
        <w:t xml:space="preserve">. </w:t>
      </w:r>
      <w:r w:rsidRPr="67E6B822">
        <w:t>T</w:t>
      </w:r>
      <w:r w:rsidR="184C9DF3" w:rsidRPr="67E6B822">
        <w:t>he actual amount of supplement will vary based on various factors, including the AN-ACC price at the time</w:t>
      </w:r>
      <w:r w:rsidR="012F80DF" w:rsidRPr="67E6B822">
        <w:t xml:space="preserve"> and</w:t>
      </w:r>
      <w:r w:rsidRPr="67E6B822">
        <w:t xml:space="preserve"> your</w:t>
      </w:r>
      <w:r w:rsidR="184C9DF3" w:rsidRPr="67E6B822">
        <w:t xml:space="preserve"> care minutes performance data</w:t>
      </w:r>
      <w:r w:rsidR="012F80DF" w:rsidRPr="67E6B822">
        <w:t>.</w:t>
      </w:r>
      <w:r w:rsidR="184C9DF3" w:rsidRPr="67E6B822">
        <w:t xml:space="preserve">  </w:t>
      </w:r>
    </w:p>
    <w:p w14:paraId="4E8D1131" w14:textId="7C5BCB9A" w:rsidR="00717909" w:rsidRDefault="00717909" w:rsidP="00717909">
      <w:r w:rsidRPr="00E740E2">
        <w:rPr>
          <w:b/>
          <w:bCs/>
        </w:rPr>
        <w:t>Table 1</w:t>
      </w:r>
      <w:r>
        <w:t xml:space="preserve"> outlines the matrix for the supplement rates payable</w:t>
      </w:r>
      <w:r w:rsidR="00612C29">
        <w:t xml:space="preserve"> using</w:t>
      </w:r>
      <w:r>
        <w:t xml:space="preserve"> current AN-ACC pricing, based on the percentage of care minutes delivered </w:t>
      </w:r>
      <w:r w:rsidR="00052E93">
        <w:t>in the relevant period</w:t>
      </w:r>
      <w:r w:rsidR="00F62A50">
        <w:t xml:space="preserve">. </w:t>
      </w:r>
    </w:p>
    <w:p w14:paraId="10B58316" w14:textId="57265322" w:rsidR="00F62A50" w:rsidRDefault="00F62A50" w:rsidP="00B64FDE">
      <w:r>
        <w:t>Your percentage of registered nurse care minutes delivered will include care time from enrolled nurse of up to 10% of your target. This is in addition to actual care time delivered by registered nurses</w:t>
      </w:r>
      <w:r w:rsidR="00433A7F">
        <w:t xml:space="preserve"> only</w:t>
      </w:r>
      <w:r>
        <w:t>.</w:t>
      </w:r>
    </w:p>
    <w:p w14:paraId="4E8D1132" w14:textId="51BDB7CB" w:rsidR="00415A17" w:rsidRDefault="00C31008" w:rsidP="00C31008">
      <w:pPr>
        <w:pStyle w:val="Caption"/>
        <w:rPr>
          <w:b w:val="0"/>
        </w:rPr>
      </w:pPr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="00717909" w:rsidRPr="00174A92">
        <w:t>: Care minutes supplement</w:t>
      </w:r>
    </w:p>
    <w:tbl>
      <w:tblPr>
        <w:tblStyle w:val="GridTable4"/>
        <w:tblW w:w="10188" w:type="dxa"/>
        <w:tblBorders>
          <w:top w:val="single" w:sz="4" w:space="0" w:color="1E1544" w:themeColor="text1"/>
          <w:left w:val="single" w:sz="4" w:space="0" w:color="1E1544" w:themeColor="text1"/>
          <w:bottom w:val="single" w:sz="4" w:space="0" w:color="1E1544" w:themeColor="text1"/>
          <w:right w:val="single" w:sz="4" w:space="0" w:color="1E1544" w:themeColor="text1"/>
          <w:insideH w:val="single" w:sz="4" w:space="0" w:color="1E1544" w:themeColor="text1"/>
        </w:tblBorders>
        <w:shd w:val="clear" w:color="auto" w:fill="1E1545" w:themeFill="text2"/>
        <w:tblLook w:val="04A0" w:firstRow="1" w:lastRow="0" w:firstColumn="1" w:lastColumn="0" w:noHBand="0" w:noVBand="1"/>
        <w:tblDescription w:val="table outlining care minutes supplement for providers, showing amount of care minutes funding received according to percentage of total care minutes delivered and percentage of RN care minutes delivered."/>
      </w:tblPr>
      <w:tblGrid>
        <w:gridCol w:w="2341"/>
        <w:gridCol w:w="980"/>
        <w:gridCol w:w="981"/>
        <w:gridCol w:w="981"/>
        <w:gridCol w:w="981"/>
        <w:gridCol w:w="981"/>
        <w:gridCol w:w="981"/>
        <w:gridCol w:w="981"/>
        <w:gridCol w:w="981"/>
      </w:tblGrid>
      <w:tr w:rsidR="002C00AF" w14:paraId="4E8D1135" w14:textId="77777777" w:rsidTr="00924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E8D1133" w14:textId="77777777" w:rsidR="002C00AF" w:rsidRPr="00415A17" w:rsidRDefault="002C00AF" w:rsidP="000C126C">
            <w:pPr>
              <w:keepNext/>
              <w:rPr>
                <w:rFonts w:eastAsia="Times New Roman" w:cs="Arial"/>
                <w:color w:val="FFFFFF"/>
                <w:lang w:eastAsia="en-AU"/>
              </w:rPr>
            </w:pPr>
          </w:p>
        </w:tc>
        <w:tc>
          <w:tcPr>
            <w:tcW w:w="7847" w:type="dxa"/>
            <w:gridSpan w:val="8"/>
            <w:shd w:val="clear" w:color="auto" w:fill="1E1545" w:themeFill="text2"/>
            <w:vAlign w:val="center"/>
          </w:tcPr>
          <w:p w14:paraId="4E8D1134" w14:textId="77777777" w:rsidR="002C00AF" w:rsidRPr="00DC7AD5" w:rsidRDefault="002C00AF" w:rsidP="000C126C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DC7AD5">
              <w:rPr>
                <w:rFonts w:eastAsia="Times New Roman" w:cs="Arial"/>
                <w:color w:val="FFFFFF"/>
                <w:lang w:eastAsia="en-AU"/>
              </w:rPr>
              <w:t>% of RN Care Minutes Delivered</w:t>
            </w:r>
          </w:p>
        </w:tc>
      </w:tr>
      <w:tr w:rsidR="00924852" w14:paraId="4E8D113F" w14:textId="77777777" w:rsidTr="00924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right w:val="single" w:sz="4" w:space="0" w:color="1E1544" w:themeColor="text1"/>
            </w:tcBorders>
            <w:shd w:val="clear" w:color="auto" w:fill="1E1545" w:themeFill="text2"/>
            <w:vAlign w:val="center"/>
          </w:tcPr>
          <w:p w14:paraId="4E8D1136" w14:textId="77777777" w:rsidR="00FD4F93" w:rsidRPr="00415A17" w:rsidRDefault="00FD4F93" w:rsidP="000C126C">
            <w:pPr>
              <w:keepNext/>
              <w:rPr>
                <w:rFonts w:eastAsia="Times New Roman" w:cs="Arial"/>
                <w:color w:val="FFFFFF"/>
                <w:lang w:eastAsia="en-AU"/>
              </w:rPr>
            </w:pPr>
            <w:r w:rsidRPr="00415A17">
              <w:rPr>
                <w:rFonts w:eastAsia="Times New Roman" w:cs="Arial"/>
                <w:color w:val="FFFFFF"/>
                <w:lang w:eastAsia="en-AU"/>
              </w:rPr>
              <w:t>% of Total Care Minutes Delivered</w:t>
            </w:r>
          </w:p>
        </w:tc>
        <w:tc>
          <w:tcPr>
            <w:tcW w:w="980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37" w14:textId="77777777" w:rsidR="00FD4F93" w:rsidRPr="00DC7AD5" w:rsidRDefault="00FD4F93" w:rsidP="000C126C">
            <w:pPr>
              <w:keepNext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&lt;85%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38" w14:textId="77777777" w:rsidR="00FD4F93" w:rsidRPr="00DC7AD5" w:rsidRDefault="00FD4F93" w:rsidP="000C126C">
            <w:pPr>
              <w:keepNext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≥85% - &gt;87.5%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39" w14:textId="77777777" w:rsidR="00FD4F93" w:rsidRPr="00DC7AD5" w:rsidRDefault="00FD4F93" w:rsidP="000C126C">
            <w:pPr>
              <w:keepNext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≥87.5% - &gt;90%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3A" w14:textId="77777777" w:rsidR="00FD4F93" w:rsidRPr="00DC7AD5" w:rsidRDefault="00FD4F93" w:rsidP="000C126C">
            <w:pPr>
              <w:keepNext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≥90% - &lt;92.5%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3B" w14:textId="77777777" w:rsidR="00FD4F93" w:rsidRPr="00DC7AD5" w:rsidRDefault="00FD4F93" w:rsidP="000C126C">
            <w:pPr>
              <w:keepNext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≥92.5% - &lt;95%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3C" w14:textId="77777777" w:rsidR="00FD4F93" w:rsidRPr="00DC7AD5" w:rsidRDefault="00FD4F93" w:rsidP="000C126C">
            <w:pPr>
              <w:keepNext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≥95% - &lt;97.5%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3D" w14:textId="77777777" w:rsidR="00FD4F93" w:rsidRPr="00DC7AD5" w:rsidRDefault="00FD4F93" w:rsidP="000C126C">
            <w:pPr>
              <w:keepNext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≥97.5% - &lt;100%</w:t>
            </w:r>
          </w:p>
        </w:tc>
        <w:tc>
          <w:tcPr>
            <w:tcW w:w="981" w:type="dxa"/>
            <w:tcBorders>
              <w:left w:val="single" w:sz="4" w:space="0" w:color="1E1544" w:themeColor="text1"/>
            </w:tcBorders>
            <w:shd w:val="clear" w:color="auto" w:fill="auto"/>
            <w:vAlign w:val="center"/>
          </w:tcPr>
          <w:p w14:paraId="4E8D113E" w14:textId="77777777" w:rsidR="00FD4F93" w:rsidRPr="00DC7AD5" w:rsidRDefault="00FD4F93" w:rsidP="000C126C">
            <w:pPr>
              <w:keepNext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≥100%</w:t>
            </w:r>
          </w:p>
        </w:tc>
      </w:tr>
      <w:tr w:rsidR="00924852" w14:paraId="4E8D1149" w14:textId="77777777" w:rsidTr="00924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40" w14:textId="77777777" w:rsidR="009D056D" w:rsidRPr="00DC7AD5" w:rsidRDefault="009D056D" w:rsidP="000C126C">
            <w:pPr>
              <w:keepNext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&lt;85%</w:t>
            </w:r>
          </w:p>
        </w:tc>
        <w:tc>
          <w:tcPr>
            <w:tcW w:w="980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41" w14:textId="77777777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cs="Arial"/>
                <w:sz w:val="20"/>
                <w:szCs w:val="20"/>
              </w:rPr>
              <w:t xml:space="preserve"> $0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42" w14:textId="77777777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cs="Arial"/>
                <w:sz w:val="20"/>
                <w:szCs w:val="20"/>
              </w:rPr>
              <w:t xml:space="preserve"> $0.56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43" w14:textId="5BCCDE0D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$1.1</w:t>
            </w:r>
            <w:r w:rsidR="2F901AC6" w:rsidRPr="387CABF8">
              <w:rPr>
                <w:rFonts w:cs="Arial"/>
                <w:sz w:val="20"/>
                <w:szCs w:val="20"/>
              </w:rPr>
              <w:t>3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44" w14:textId="1E3711CB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$1.6</w:t>
            </w:r>
            <w:r w:rsidR="3FA2D2DD" w:rsidRPr="387CABF8">
              <w:rPr>
                <w:rFonts w:cs="Arial"/>
                <w:sz w:val="20"/>
                <w:szCs w:val="20"/>
              </w:rPr>
              <w:t>9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45" w14:textId="4BA24CD8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$2.2</w:t>
            </w:r>
            <w:r w:rsidR="22C22548" w:rsidRPr="387CABF8">
              <w:rPr>
                <w:rFonts w:cs="Arial"/>
                <w:sz w:val="20"/>
                <w:szCs w:val="20"/>
              </w:rPr>
              <w:t>6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46" w14:textId="6C2DBD5A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$2.5</w:t>
            </w:r>
            <w:r w:rsidR="2C540DAB" w:rsidRPr="387CABF8">
              <w:rPr>
                <w:rFonts w:cs="Arial"/>
                <w:sz w:val="20"/>
                <w:szCs w:val="20"/>
              </w:rPr>
              <w:t>4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47" w14:textId="5F8EDA6C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$2.8</w:t>
            </w:r>
            <w:r w:rsidR="1A70CBDB" w:rsidRPr="387CABF8">
              <w:rPr>
                <w:rFonts w:cs="Arial"/>
                <w:sz w:val="20"/>
                <w:szCs w:val="20"/>
              </w:rPr>
              <w:t>2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</w:tcBorders>
            <w:shd w:val="clear" w:color="auto" w:fill="auto"/>
            <w:vAlign w:val="center"/>
          </w:tcPr>
          <w:p w14:paraId="4E8D1148" w14:textId="2210A581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$2.8</w:t>
            </w:r>
            <w:r w:rsidR="219C9C61" w:rsidRPr="387CABF8">
              <w:rPr>
                <w:rFonts w:cs="Arial"/>
                <w:sz w:val="20"/>
                <w:szCs w:val="20"/>
              </w:rPr>
              <w:t>2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924852" w14:paraId="4E8D1153" w14:textId="77777777" w:rsidTr="009248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4A" w14:textId="77777777" w:rsidR="009D056D" w:rsidRPr="00DC7AD5" w:rsidRDefault="009D056D" w:rsidP="000C126C">
            <w:pPr>
              <w:keepNext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≥85% - &gt;87.5%</w:t>
            </w:r>
          </w:p>
        </w:tc>
        <w:tc>
          <w:tcPr>
            <w:tcW w:w="980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4B" w14:textId="3DBC7883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$5.3</w:t>
            </w:r>
            <w:r w:rsidR="286E6BB6" w:rsidRPr="387CABF8">
              <w:rPr>
                <w:rFonts w:cs="Arial"/>
                <w:sz w:val="20"/>
                <w:szCs w:val="20"/>
              </w:rPr>
              <w:t>7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4C" w14:textId="696B10F7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$5.</w:t>
            </w:r>
            <w:r w:rsidR="00D88636" w:rsidRPr="387CABF8">
              <w:rPr>
                <w:rFonts w:cs="Arial"/>
                <w:sz w:val="20"/>
                <w:szCs w:val="20"/>
              </w:rPr>
              <w:t>93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4D" w14:textId="074B1B78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$6.</w:t>
            </w:r>
            <w:r w:rsidR="357FC5FA" w:rsidRPr="387CABF8">
              <w:rPr>
                <w:rFonts w:cs="Arial"/>
                <w:sz w:val="20"/>
                <w:szCs w:val="20"/>
              </w:rPr>
              <w:t>50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4E" w14:textId="64B71F3B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$6.7</w:t>
            </w:r>
            <w:r w:rsidR="169C70D1" w:rsidRPr="387CABF8">
              <w:rPr>
                <w:rFonts w:cs="Arial"/>
                <w:sz w:val="20"/>
                <w:szCs w:val="20"/>
              </w:rPr>
              <w:t>8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4F" w14:textId="14763A66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$7.</w:t>
            </w:r>
            <w:r w:rsidR="55F5B009" w:rsidRPr="387CABF8">
              <w:rPr>
                <w:rFonts w:cs="Arial"/>
                <w:sz w:val="20"/>
                <w:szCs w:val="20"/>
              </w:rPr>
              <w:t>34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50" w14:textId="7102C34D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$7.</w:t>
            </w:r>
            <w:r w:rsidR="13A0E039" w:rsidRPr="387CABF8">
              <w:rPr>
                <w:rFonts w:cs="Arial"/>
                <w:sz w:val="20"/>
                <w:szCs w:val="20"/>
              </w:rPr>
              <w:t>91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51" w14:textId="70734BDD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$7.</w:t>
            </w:r>
            <w:r w:rsidR="220B3EC5" w:rsidRPr="387CABF8">
              <w:rPr>
                <w:rFonts w:cs="Arial"/>
                <w:sz w:val="20"/>
                <w:szCs w:val="20"/>
              </w:rPr>
              <w:t>91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</w:tcBorders>
            <w:shd w:val="clear" w:color="auto" w:fill="auto"/>
            <w:vAlign w:val="center"/>
          </w:tcPr>
          <w:p w14:paraId="4E8D1152" w14:textId="6FAC6B45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$8.1</w:t>
            </w:r>
            <w:r w:rsidR="06E7B393" w:rsidRPr="387CABF8">
              <w:rPr>
                <w:rFonts w:cs="Arial"/>
                <w:sz w:val="20"/>
                <w:szCs w:val="20"/>
              </w:rPr>
              <w:t>9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924852" w14:paraId="4E8D115D" w14:textId="77777777" w:rsidTr="00924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54" w14:textId="77777777" w:rsidR="009D056D" w:rsidRPr="00DC7AD5" w:rsidRDefault="009D056D" w:rsidP="000C126C">
            <w:pPr>
              <w:keepNext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≥87.5% - &gt;90%</w:t>
            </w:r>
          </w:p>
        </w:tc>
        <w:tc>
          <w:tcPr>
            <w:tcW w:w="980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55" w14:textId="5FBFBA18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$10.</w:t>
            </w:r>
            <w:r w:rsidR="3382FBA8" w:rsidRPr="387CABF8">
              <w:rPr>
                <w:rFonts w:cs="Arial"/>
                <w:sz w:val="20"/>
                <w:szCs w:val="20"/>
              </w:rPr>
              <w:t>45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56" w14:textId="0EA44235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</w:t>
            </w:r>
            <w:r w:rsidR="3A963637" w:rsidRPr="387CABF8">
              <w:rPr>
                <w:rFonts w:cs="Arial"/>
                <w:sz w:val="20"/>
                <w:szCs w:val="20"/>
              </w:rPr>
              <w:t>1</w:t>
            </w:r>
            <w:r w:rsidRPr="387CABF8">
              <w:rPr>
                <w:rFonts w:cs="Arial"/>
                <w:sz w:val="20"/>
                <w:szCs w:val="20"/>
              </w:rPr>
              <w:t>.</w:t>
            </w:r>
            <w:r w:rsidR="04DA1DAA" w:rsidRPr="387CABF8">
              <w:rPr>
                <w:rFonts w:cs="Arial"/>
                <w:sz w:val="20"/>
                <w:szCs w:val="20"/>
              </w:rPr>
              <w:t>0</w:t>
            </w:r>
            <w:r w:rsidRPr="387CABF8">
              <w:rPr>
                <w:rFonts w:cs="Arial"/>
                <w:sz w:val="20"/>
                <w:szCs w:val="20"/>
              </w:rPr>
              <w:t xml:space="preserve">2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57" w14:textId="1FAD67EB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$11.</w:t>
            </w:r>
            <w:r w:rsidR="50486ED7" w:rsidRPr="387CABF8">
              <w:rPr>
                <w:rFonts w:cs="Arial"/>
                <w:sz w:val="20"/>
                <w:szCs w:val="20"/>
              </w:rPr>
              <w:t>5</w:t>
            </w:r>
            <w:r w:rsidRPr="387CABF8">
              <w:rPr>
                <w:rFonts w:cs="Arial"/>
                <w:sz w:val="20"/>
                <w:szCs w:val="20"/>
              </w:rPr>
              <w:t xml:space="preserve">8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58" w14:textId="4821FC99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$12.</w:t>
            </w:r>
            <w:r w:rsidR="5EE67921" w:rsidRPr="387CABF8">
              <w:rPr>
                <w:rFonts w:cs="Arial"/>
                <w:sz w:val="20"/>
                <w:szCs w:val="20"/>
              </w:rPr>
              <w:t>1</w:t>
            </w:r>
            <w:r w:rsidRPr="387CABF8">
              <w:rPr>
                <w:rFonts w:cs="Arial"/>
                <w:sz w:val="20"/>
                <w:szCs w:val="20"/>
              </w:rPr>
              <w:t xml:space="preserve">4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59" w14:textId="18177525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$12.</w:t>
            </w:r>
            <w:r w:rsidR="61E6C035" w:rsidRPr="387CABF8">
              <w:rPr>
                <w:rFonts w:cs="Arial"/>
                <w:sz w:val="20"/>
                <w:szCs w:val="20"/>
              </w:rPr>
              <w:t>71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5A" w14:textId="0F99975F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$13.</w:t>
            </w:r>
            <w:r w:rsidR="620132FD" w:rsidRPr="387CABF8">
              <w:rPr>
                <w:rFonts w:cs="Arial"/>
                <w:sz w:val="20"/>
                <w:szCs w:val="20"/>
              </w:rPr>
              <w:t>27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5B" w14:textId="49270EDC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$13.</w:t>
            </w:r>
            <w:r w:rsidR="5BE3CEA7" w:rsidRPr="387CABF8">
              <w:rPr>
                <w:rFonts w:cs="Arial"/>
                <w:sz w:val="20"/>
                <w:szCs w:val="20"/>
              </w:rPr>
              <w:t>27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</w:tcBorders>
            <w:shd w:val="clear" w:color="auto" w:fill="auto"/>
            <w:vAlign w:val="center"/>
          </w:tcPr>
          <w:p w14:paraId="4E8D115C" w14:textId="03B9FBC2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>$13.</w:t>
            </w:r>
            <w:r w:rsidR="68053FCF" w:rsidRPr="387CABF8">
              <w:rPr>
                <w:rFonts w:cs="Arial"/>
                <w:sz w:val="20"/>
                <w:szCs w:val="20"/>
              </w:rPr>
              <w:t>56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924852" w14:paraId="4E8D1167" w14:textId="77777777" w:rsidTr="009248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5E" w14:textId="77777777" w:rsidR="009D056D" w:rsidRPr="00DC7AD5" w:rsidRDefault="009D056D" w:rsidP="000C126C">
            <w:pPr>
              <w:keepNext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≥90% - &lt;92.5%</w:t>
            </w:r>
          </w:p>
        </w:tc>
        <w:tc>
          <w:tcPr>
            <w:tcW w:w="980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5F" w14:textId="0205ECCC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$15.</w:t>
            </w:r>
            <w:r w:rsidR="5C42F0AB" w:rsidRPr="387CABF8">
              <w:rPr>
                <w:rFonts w:cs="Arial"/>
                <w:sz w:val="20"/>
                <w:szCs w:val="20"/>
              </w:rPr>
              <w:t>82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60" w14:textId="01D281C4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$16.</w:t>
            </w:r>
            <w:r w:rsidR="4CAFBBFB" w:rsidRPr="387CABF8">
              <w:rPr>
                <w:rFonts w:cs="Arial"/>
                <w:sz w:val="20"/>
                <w:szCs w:val="20"/>
              </w:rPr>
              <w:t>38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61" w14:textId="23292C6A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$16.</w:t>
            </w:r>
            <w:r w:rsidR="099A3240" w:rsidRPr="387CABF8">
              <w:rPr>
                <w:rFonts w:cs="Arial"/>
                <w:sz w:val="20"/>
                <w:szCs w:val="20"/>
              </w:rPr>
              <w:t>95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62" w14:textId="68FF36DE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$17.</w:t>
            </w:r>
            <w:r w:rsidR="1DC938A7" w:rsidRPr="387CABF8">
              <w:rPr>
                <w:rFonts w:cs="Arial"/>
                <w:sz w:val="20"/>
                <w:szCs w:val="20"/>
              </w:rPr>
              <w:t>51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63" w14:textId="4414D1F3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</w:t>
            </w:r>
            <w:r w:rsidR="60373D6B" w:rsidRPr="387CABF8">
              <w:rPr>
                <w:rFonts w:cs="Arial"/>
                <w:sz w:val="20"/>
                <w:szCs w:val="20"/>
              </w:rPr>
              <w:t>8.08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64" w14:textId="63F8D926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$18.</w:t>
            </w:r>
            <w:r w:rsidR="2D1DFA00" w:rsidRPr="387CABF8">
              <w:rPr>
                <w:rFonts w:cs="Arial"/>
                <w:sz w:val="20"/>
                <w:szCs w:val="20"/>
              </w:rPr>
              <w:t>64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65" w14:textId="0934702F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$18.</w:t>
            </w:r>
            <w:r w:rsidR="282007DC" w:rsidRPr="387CABF8">
              <w:rPr>
                <w:rFonts w:cs="Arial"/>
                <w:sz w:val="20"/>
                <w:szCs w:val="20"/>
              </w:rPr>
              <w:t>64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</w:tcBorders>
            <w:shd w:val="clear" w:color="auto" w:fill="auto"/>
            <w:vAlign w:val="center"/>
          </w:tcPr>
          <w:p w14:paraId="4E8D1166" w14:textId="5CB467A1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$18.</w:t>
            </w:r>
            <w:r w:rsidR="0181D834" w:rsidRPr="387CABF8">
              <w:rPr>
                <w:rFonts w:cs="Arial"/>
                <w:sz w:val="20"/>
                <w:szCs w:val="20"/>
              </w:rPr>
              <w:t>92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924852" w14:paraId="4E8D1171" w14:textId="77777777" w:rsidTr="00924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68" w14:textId="77777777" w:rsidR="009D056D" w:rsidRPr="00DC7AD5" w:rsidRDefault="009D056D" w:rsidP="000C126C">
            <w:pPr>
              <w:keepNext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≥92.5% - &lt;95%</w:t>
            </w:r>
          </w:p>
        </w:tc>
        <w:tc>
          <w:tcPr>
            <w:tcW w:w="980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69" w14:textId="0747381F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$21.</w:t>
            </w:r>
            <w:r w:rsidR="201548E0" w:rsidRPr="387CABF8">
              <w:rPr>
                <w:rFonts w:cs="Arial"/>
                <w:sz w:val="20"/>
                <w:szCs w:val="20"/>
              </w:rPr>
              <w:t>18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6A" w14:textId="055CA209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$21.</w:t>
            </w:r>
            <w:r w:rsidR="1C18A865" w:rsidRPr="387CABF8">
              <w:rPr>
                <w:rFonts w:cs="Arial"/>
                <w:sz w:val="20"/>
                <w:szCs w:val="20"/>
              </w:rPr>
              <w:t>75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6B" w14:textId="0EB15069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$22.</w:t>
            </w:r>
            <w:r w:rsidR="20D92857" w:rsidRPr="387CABF8">
              <w:rPr>
                <w:rFonts w:cs="Arial"/>
                <w:sz w:val="20"/>
                <w:szCs w:val="20"/>
              </w:rPr>
              <w:t>31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6C" w14:textId="542AFD1C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$22.</w:t>
            </w:r>
            <w:r w:rsidR="3FD4F4BC" w:rsidRPr="387CABF8">
              <w:rPr>
                <w:rFonts w:cs="Arial"/>
                <w:sz w:val="20"/>
                <w:szCs w:val="20"/>
              </w:rPr>
              <w:t>8</w:t>
            </w:r>
            <w:r w:rsidRPr="387CABF8">
              <w:rPr>
                <w:rFonts w:cs="Arial"/>
                <w:sz w:val="20"/>
                <w:szCs w:val="20"/>
              </w:rPr>
              <w:t xml:space="preserve">8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6D" w14:textId="6B3E53DB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</w:t>
            </w:r>
            <w:r w:rsidR="702F6F90" w:rsidRPr="387CABF8">
              <w:rPr>
                <w:rFonts w:cs="Arial"/>
                <w:sz w:val="20"/>
                <w:szCs w:val="20"/>
              </w:rPr>
              <w:t>3</w:t>
            </w:r>
            <w:r w:rsidRPr="387CABF8">
              <w:rPr>
                <w:rFonts w:cs="Arial"/>
                <w:sz w:val="20"/>
                <w:szCs w:val="20"/>
              </w:rPr>
              <w:t>.</w:t>
            </w:r>
            <w:r w:rsidR="074AC6C6" w:rsidRPr="387CABF8">
              <w:rPr>
                <w:rFonts w:cs="Arial"/>
                <w:sz w:val="20"/>
                <w:szCs w:val="20"/>
              </w:rPr>
              <w:t>1</w:t>
            </w:r>
            <w:r w:rsidRPr="387CABF8">
              <w:rPr>
                <w:rFonts w:cs="Arial"/>
                <w:sz w:val="20"/>
                <w:szCs w:val="20"/>
              </w:rPr>
              <w:t xml:space="preserve">6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6E" w14:textId="04CDF86D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$23.</w:t>
            </w:r>
            <w:r w:rsidR="3D6FDB13" w:rsidRPr="387CABF8">
              <w:rPr>
                <w:rFonts w:cs="Arial"/>
                <w:sz w:val="20"/>
                <w:szCs w:val="20"/>
              </w:rPr>
              <w:t>7</w:t>
            </w:r>
            <w:r w:rsidRPr="387CABF8">
              <w:rPr>
                <w:rFonts w:cs="Arial"/>
                <w:sz w:val="20"/>
                <w:szCs w:val="20"/>
              </w:rPr>
              <w:t xml:space="preserve">2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6F" w14:textId="1FD7116F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$23.</w:t>
            </w:r>
            <w:r w:rsidR="3F7C984C" w:rsidRPr="387CABF8">
              <w:rPr>
                <w:rFonts w:cs="Arial"/>
                <w:sz w:val="20"/>
                <w:szCs w:val="20"/>
              </w:rPr>
              <w:t>7</w:t>
            </w:r>
            <w:r w:rsidRPr="387CABF8">
              <w:rPr>
                <w:rFonts w:cs="Arial"/>
                <w:sz w:val="20"/>
                <w:szCs w:val="20"/>
              </w:rPr>
              <w:t xml:space="preserve">2 </w:t>
            </w:r>
          </w:p>
        </w:tc>
        <w:tc>
          <w:tcPr>
            <w:tcW w:w="981" w:type="dxa"/>
            <w:tcBorders>
              <w:left w:val="single" w:sz="4" w:space="0" w:color="1E1544" w:themeColor="text1"/>
            </w:tcBorders>
            <w:shd w:val="clear" w:color="auto" w:fill="auto"/>
            <w:vAlign w:val="center"/>
          </w:tcPr>
          <w:p w14:paraId="4E8D1170" w14:textId="6AA4B015" w:rsidR="009D056D" w:rsidRPr="00DC7AD5" w:rsidRDefault="4ABFBC0F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lang w:eastAsia="en-AU"/>
              </w:rPr>
            </w:pPr>
            <w:r w:rsidRPr="150E5EAB">
              <w:rPr>
                <w:rFonts w:cs="Arial"/>
                <w:sz w:val="20"/>
                <w:szCs w:val="20"/>
              </w:rPr>
              <w:t xml:space="preserve"> $</w:t>
            </w:r>
            <w:r w:rsidR="60F2F537" w:rsidRPr="150E5EAB">
              <w:rPr>
                <w:rFonts w:cs="Arial"/>
                <w:sz w:val="20"/>
                <w:szCs w:val="20"/>
              </w:rPr>
              <w:t>24.01</w:t>
            </w:r>
          </w:p>
        </w:tc>
      </w:tr>
      <w:tr w:rsidR="00924852" w14:paraId="4E8D117B" w14:textId="77777777" w:rsidTr="009248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72" w14:textId="77777777" w:rsidR="009D056D" w:rsidRPr="00DC7AD5" w:rsidRDefault="009D056D" w:rsidP="000C126C">
            <w:pPr>
              <w:keepNext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≥95% - &lt;97.5%</w:t>
            </w:r>
          </w:p>
        </w:tc>
        <w:tc>
          <w:tcPr>
            <w:tcW w:w="980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73" w14:textId="2FE7C3B9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$26.</w:t>
            </w:r>
            <w:r w:rsidR="6CDAAFB4" w:rsidRPr="387CABF8">
              <w:rPr>
                <w:rFonts w:cs="Arial"/>
                <w:sz w:val="20"/>
                <w:szCs w:val="20"/>
              </w:rPr>
              <w:t>55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74" w14:textId="3A1E8A2C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$26.</w:t>
            </w:r>
            <w:r w:rsidR="1881E7B3" w:rsidRPr="387CABF8">
              <w:rPr>
                <w:rFonts w:cs="Arial"/>
                <w:sz w:val="20"/>
                <w:szCs w:val="20"/>
              </w:rPr>
              <w:t>83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75" w14:textId="1E549DF9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$27.</w:t>
            </w:r>
            <w:r w:rsidR="66A4BB64" w:rsidRPr="387CABF8">
              <w:rPr>
                <w:rFonts w:cs="Arial"/>
                <w:sz w:val="20"/>
                <w:szCs w:val="20"/>
              </w:rPr>
              <w:t>40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76" w14:textId="74BA3DD5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$27.</w:t>
            </w:r>
            <w:r w:rsidR="4770E99D" w:rsidRPr="387CABF8">
              <w:rPr>
                <w:rFonts w:cs="Arial"/>
                <w:sz w:val="20"/>
                <w:szCs w:val="20"/>
              </w:rPr>
              <w:t>96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77" w14:textId="78321D04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$28.</w:t>
            </w:r>
            <w:r w:rsidR="22933EF4" w:rsidRPr="387CABF8">
              <w:rPr>
                <w:rFonts w:cs="Arial"/>
                <w:sz w:val="20"/>
                <w:szCs w:val="20"/>
              </w:rPr>
              <w:t>53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78" w14:textId="10FC024B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>$2</w:t>
            </w:r>
            <w:r w:rsidR="40BFC4DC" w:rsidRPr="387CABF8">
              <w:rPr>
                <w:rFonts w:cs="Arial"/>
                <w:sz w:val="20"/>
                <w:szCs w:val="20"/>
              </w:rPr>
              <w:t>9.09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79" w14:textId="5378C388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</w:t>
            </w:r>
            <w:r w:rsidR="4D013575" w:rsidRPr="387CABF8">
              <w:rPr>
                <w:rFonts w:cs="Arial"/>
                <w:sz w:val="20"/>
                <w:szCs w:val="20"/>
              </w:rPr>
              <w:t>9.09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</w:tcBorders>
            <w:shd w:val="clear" w:color="auto" w:fill="auto"/>
            <w:vAlign w:val="center"/>
          </w:tcPr>
          <w:p w14:paraId="4E8D117A" w14:textId="717B3CA6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$29.</w:t>
            </w:r>
            <w:r w:rsidR="4468E901" w:rsidRPr="387CABF8">
              <w:rPr>
                <w:rFonts w:cs="Arial"/>
                <w:sz w:val="20"/>
                <w:szCs w:val="20"/>
              </w:rPr>
              <w:t>37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924852" w14:paraId="4E8D1185" w14:textId="77777777" w:rsidTr="00924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7C" w14:textId="77777777" w:rsidR="009D056D" w:rsidRPr="00DC7AD5" w:rsidRDefault="009D056D" w:rsidP="000C126C">
            <w:pPr>
              <w:keepNext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≥97.5% - &lt;100%</w:t>
            </w:r>
          </w:p>
        </w:tc>
        <w:tc>
          <w:tcPr>
            <w:tcW w:w="980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7D" w14:textId="1BD66C5B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</w:t>
            </w:r>
            <w:r w:rsidR="47407150" w:rsidRPr="387CABF8">
              <w:rPr>
                <w:rFonts w:cs="Arial"/>
                <w:sz w:val="20"/>
                <w:szCs w:val="20"/>
              </w:rPr>
              <w:t>7.11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7E" w14:textId="0D88DD4A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$27.</w:t>
            </w:r>
            <w:r w:rsidR="29F9F838" w:rsidRPr="387CABF8">
              <w:rPr>
                <w:rFonts w:cs="Arial"/>
                <w:sz w:val="20"/>
                <w:szCs w:val="20"/>
              </w:rPr>
              <w:t>68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7F" w14:textId="7B73889E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$28.</w:t>
            </w:r>
            <w:r w:rsidR="5A7ED913" w:rsidRPr="387CABF8">
              <w:rPr>
                <w:rFonts w:cs="Arial"/>
                <w:sz w:val="20"/>
                <w:szCs w:val="20"/>
              </w:rPr>
              <w:t>24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80" w14:textId="71782BFA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$28.</w:t>
            </w:r>
            <w:r w:rsidR="4B0D4940" w:rsidRPr="387CABF8">
              <w:rPr>
                <w:rFonts w:cs="Arial"/>
                <w:sz w:val="20"/>
                <w:szCs w:val="20"/>
              </w:rPr>
              <w:t>53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81" w14:textId="430E9C43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</w:t>
            </w:r>
            <w:r w:rsidR="1129F185" w:rsidRPr="387CABF8">
              <w:rPr>
                <w:rFonts w:cs="Arial"/>
                <w:sz w:val="20"/>
                <w:szCs w:val="20"/>
              </w:rPr>
              <w:t>9.09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82" w14:textId="6704A44A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$29.</w:t>
            </w:r>
            <w:r w:rsidR="3620E658" w:rsidRPr="387CABF8">
              <w:rPr>
                <w:rFonts w:cs="Arial"/>
                <w:sz w:val="20"/>
                <w:szCs w:val="20"/>
              </w:rPr>
              <w:t>37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83" w14:textId="26B1B03C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$29.</w:t>
            </w:r>
            <w:r w:rsidR="0D868E71" w:rsidRPr="387CABF8">
              <w:rPr>
                <w:rFonts w:cs="Arial"/>
                <w:sz w:val="20"/>
                <w:szCs w:val="20"/>
              </w:rPr>
              <w:t>66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</w:tcBorders>
            <w:shd w:val="clear" w:color="auto" w:fill="auto"/>
            <w:vAlign w:val="center"/>
          </w:tcPr>
          <w:p w14:paraId="4E8D1184" w14:textId="2EA70126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$29.</w:t>
            </w:r>
            <w:r w:rsidR="3A1A6A0F" w:rsidRPr="387CABF8">
              <w:rPr>
                <w:rFonts w:cs="Arial"/>
                <w:sz w:val="20"/>
                <w:szCs w:val="20"/>
              </w:rPr>
              <w:t>94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924852" w14:paraId="4E8D118F" w14:textId="77777777" w:rsidTr="009248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86" w14:textId="77777777" w:rsidR="009D056D" w:rsidRPr="00DC7AD5" w:rsidRDefault="009D056D" w:rsidP="000C126C">
            <w:pPr>
              <w:keepNext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≥100%</w:t>
            </w:r>
          </w:p>
        </w:tc>
        <w:tc>
          <w:tcPr>
            <w:tcW w:w="980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87" w14:textId="49A9920A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</w:t>
            </w:r>
            <w:r w:rsidR="2B370BA2" w:rsidRPr="387CABF8">
              <w:rPr>
                <w:rFonts w:cs="Arial"/>
                <w:sz w:val="20"/>
                <w:szCs w:val="20"/>
              </w:rPr>
              <w:t>9.09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88" w14:textId="57DCEC76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$29.</w:t>
            </w:r>
            <w:r w:rsidR="2984DB39" w:rsidRPr="387CABF8">
              <w:rPr>
                <w:rFonts w:cs="Arial"/>
                <w:sz w:val="20"/>
                <w:szCs w:val="20"/>
              </w:rPr>
              <w:t>66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89" w14:textId="42DCBBE1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</w:t>
            </w:r>
            <w:r w:rsidR="72BB4E78" w:rsidRPr="387CABF8">
              <w:rPr>
                <w:rFonts w:cs="Arial"/>
                <w:sz w:val="20"/>
                <w:szCs w:val="20"/>
              </w:rPr>
              <w:t>30.22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8A" w14:textId="5CA09FB3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$30.</w:t>
            </w:r>
            <w:r w:rsidR="496F76FB" w:rsidRPr="387CABF8">
              <w:rPr>
                <w:rFonts w:cs="Arial"/>
                <w:sz w:val="20"/>
                <w:szCs w:val="20"/>
              </w:rPr>
              <w:t>79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8B" w14:textId="733CEE6D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$3</w:t>
            </w:r>
            <w:r w:rsidR="6531C29E" w:rsidRPr="387CABF8">
              <w:rPr>
                <w:rFonts w:cs="Arial"/>
                <w:sz w:val="20"/>
                <w:szCs w:val="20"/>
              </w:rPr>
              <w:t>1.07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8C" w14:textId="67DBB22D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$31.</w:t>
            </w:r>
            <w:r w:rsidR="4B6A0271" w:rsidRPr="387CABF8">
              <w:rPr>
                <w:rFonts w:cs="Arial"/>
                <w:sz w:val="20"/>
                <w:szCs w:val="20"/>
              </w:rPr>
              <w:t>35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8D" w14:textId="5169F6CA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$31.</w:t>
            </w:r>
            <w:r w:rsidR="134EA3A1" w:rsidRPr="387CABF8">
              <w:rPr>
                <w:rFonts w:cs="Arial"/>
                <w:sz w:val="20"/>
                <w:szCs w:val="20"/>
              </w:rPr>
              <w:t>63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</w:tcBorders>
            <w:shd w:val="clear" w:color="auto" w:fill="auto"/>
            <w:vAlign w:val="center"/>
          </w:tcPr>
          <w:p w14:paraId="4E8D118E" w14:textId="0E89BDD1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$31.</w:t>
            </w:r>
            <w:r w:rsidR="33FD0C6C" w:rsidRPr="387CABF8">
              <w:rPr>
                <w:rFonts w:cs="Arial"/>
                <w:sz w:val="20"/>
                <w:szCs w:val="20"/>
              </w:rPr>
              <w:t>92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9D056D" w14:paraId="4E8D1192" w14:textId="77777777" w:rsidTr="00924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90" w14:textId="77777777" w:rsidR="009D056D" w:rsidRPr="00DC7AD5" w:rsidRDefault="009D056D" w:rsidP="000C126C">
            <w:pPr>
              <w:keepNext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New and transferred services*</w:t>
            </w:r>
          </w:p>
        </w:tc>
        <w:tc>
          <w:tcPr>
            <w:tcW w:w="7847" w:type="dxa"/>
            <w:gridSpan w:val="8"/>
            <w:tcBorders>
              <w:left w:val="single" w:sz="4" w:space="0" w:color="1E1544" w:themeColor="text1"/>
            </w:tcBorders>
            <w:shd w:val="clear" w:color="auto" w:fill="auto"/>
            <w:vAlign w:val="center"/>
          </w:tcPr>
          <w:p w14:paraId="4E8D1191" w14:textId="3A98E27A" w:rsidR="009D056D" w:rsidRPr="00DC7AD5" w:rsidRDefault="009D056D" w:rsidP="000C126C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387CABF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$ 31.</w:t>
            </w:r>
            <w:r w:rsidR="0D900A66" w:rsidRPr="387CABF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92</w:t>
            </w:r>
          </w:p>
        </w:tc>
      </w:tr>
    </w:tbl>
    <w:p w14:paraId="4E8D1193" w14:textId="45395D0B" w:rsidR="00717909" w:rsidRPr="00C31008" w:rsidRDefault="00717909" w:rsidP="150E5EAB">
      <w:pPr>
        <w:keepNext/>
        <w:rPr>
          <w:rStyle w:val="FootnoteReference"/>
        </w:rPr>
      </w:pPr>
      <w:r w:rsidRPr="00C31008">
        <w:rPr>
          <w:rStyle w:val="FootnoteReference"/>
        </w:rPr>
        <w:t>+ The rates in the table are based on the $28</w:t>
      </w:r>
      <w:r w:rsidR="33C05FB9" w:rsidRPr="00C31008">
        <w:rPr>
          <w:rStyle w:val="FootnoteReference"/>
        </w:rPr>
        <w:t>2</w:t>
      </w:r>
      <w:r w:rsidRPr="00C31008">
        <w:rPr>
          <w:rStyle w:val="FootnoteReference"/>
        </w:rPr>
        <w:t>.</w:t>
      </w:r>
      <w:r w:rsidR="5F52D520" w:rsidRPr="00C31008">
        <w:rPr>
          <w:rStyle w:val="FootnoteReference"/>
        </w:rPr>
        <w:t>44</w:t>
      </w:r>
      <w:r w:rsidRPr="00C31008">
        <w:rPr>
          <w:rStyle w:val="FootnoteReference"/>
        </w:rPr>
        <w:t xml:space="preserve"> AN-ACC price (from 1</w:t>
      </w:r>
      <w:r w:rsidR="5CA260CA" w:rsidRPr="00C31008">
        <w:rPr>
          <w:rStyle w:val="FootnoteReference"/>
        </w:rPr>
        <w:t>March 2025</w:t>
      </w:r>
      <w:r w:rsidRPr="00C31008">
        <w:rPr>
          <w:rStyle w:val="FootnoteReference"/>
        </w:rPr>
        <w:t xml:space="preserve">) and will change based on the AN-ACC price that apply from the commencement of the policy. </w:t>
      </w:r>
    </w:p>
    <w:p w14:paraId="4E8D1194" w14:textId="77777777" w:rsidR="00E740E2" w:rsidRPr="00C31008" w:rsidRDefault="00717909" w:rsidP="007F7A7C">
      <w:pPr>
        <w:spacing w:after="240"/>
        <w:rPr>
          <w:rStyle w:val="FootnoteReference"/>
        </w:rPr>
      </w:pPr>
      <w:r w:rsidRPr="00C31008">
        <w:rPr>
          <w:rStyle w:val="FootnoteReference"/>
        </w:rPr>
        <w:t>*Rate applicable until care minute performance is first assessed</w:t>
      </w:r>
      <w:r w:rsidR="007F7A7C" w:rsidRPr="00C31008">
        <w:rPr>
          <w:rStyle w:val="FootnoteReference"/>
        </w:rPr>
        <w:t>.</w:t>
      </w:r>
    </w:p>
    <w:p w14:paraId="4E8D1195" w14:textId="77777777" w:rsidR="000C6DD7" w:rsidRPr="00B26BDB" w:rsidRDefault="000C6DD7" w:rsidP="00C31008">
      <w:pPr>
        <w:pStyle w:val="Heading3"/>
      </w:pPr>
      <w:r w:rsidRPr="00B26BDB">
        <w:t>Will there be any impact on funding of other services such as allied health and lifestyle/recreational services?</w:t>
      </w:r>
    </w:p>
    <w:p w14:paraId="4E8D1196" w14:textId="77777777" w:rsidR="000C6DD7" w:rsidRPr="000C6DD7" w:rsidRDefault="4BCFA84D" w:rsidP="000C6DD7">
      <w:r w:rsidRPr="67E6B822">
        <w:t>No. The Government will continue to fund the delivery of required allied health and lifestyle/recreational services in full through the AN-ACC and this change will not impact funding for the provision of these services. Providers must ensure they continue provide allied health and lifestyle/recreational services consistent with their obligations under the relevant legislation.</w:t>
      </w:r>
    </w:p>
    <w:p w14:paraId="4E8D1197" w14:textId="77777777" w:rsidR="00717909" w:rsidRPr="00B26BDB" w:rsidRDefault="59DA9CA4" w:rsidP="00C31008">
      <w:pPr>
        <w:pStyle w:val="Heading2"/>
      </w:pPr>
      <w:r w:rsidRPr="67E6B822">
        <w:t xml:space="preserve">Additional assurance </w:t>
      </w:r>
      <w:r w:rsidRPr="00C31008">
        <w:t>process</w:t>
      </w:r>
      <w:r w:rsidR="324B1CC9" w:rsidRPr="00C31008">
        <w:t>es</w:t>
      </w:r>
    </w:p>
    <w:p w14:paraId="4E8D1198" w14:textId="77777777" w:rsidR="00EA3AC8" w:rsidRDefault="101B3193" w:rsidP="00EA3AC8">
      <w:r w:rsidRPr="67E6B822">
        <w:t xml:space="preserve">From the 2025-26 financial year all </w:t>
      </w:r>
      <w:r w:rsidR="1367724B" w:rsidRPr="67E6B822">
        <w:t xml:space="preserve">residential aged care providers </w:t>
      </w:r>
      <w:r w:rsidRPr="67E6B822">
        <w:t>must engage an external auditor to complete an audit of their care time and associated expense reporting</w:t>
      </w:r>
      <w:r w:rsidR="1367724B" w:rsidRPr="67E6B822">
        <w:t xml:space="preserve"> for all services (non-specialised, specialised and in all locations)</w:t>
      </w:r>
      <w:r w:rsidRPr="67E6B822">
        <w:t xml:space="preserve">. </w:t>
      </w:r>
    </w:p>
    <w:p w14:paraId="4E8D1199" w14:textId="33771174" w:rsidR="00836BCC" w:rsidRPr="00BA5AF2" w:rsidRDefault="006B4FC9" w:rsidP="00885CD6">
      <w:pPr>
        <w:pStyle w:val="ListBullet"/>
        <w:numPr>
          <w:ilvl w:val="0"/>
          <w:numId w:val="0"/>
        </w:numPr>
        <w:contextualSpacing w:val="0"/>
      </w:pPr>
      <w:r w:rsidRPr="005870A4">
        <w:rPr>
          <w:bCs/>
        </w:rPr>
        <w:t>The department will provide further information on this new audit requirement in the coming months.</w:t>
      </w:r>
    </w:p>
    <w:sectPr w:rsidR="00836BCC" w:rsidRPr="00BA5AF2" w:rsidSect="009C1F71">
      <w:headerReference w:type="even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851" w:bottom="709" w:left="851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7AD6D" w14:textId="77777777" w:rsidR="00FC6C8D" w:rsidRDefault="00FC6C8D" w:rsidP="0076491B">
      <w:pPr>
        <w:spacing w:before="0" w:after="0" w:line="240" w:lineRule="auto"/>
      </w:pPr>
      <w:r>
        <w:separator/>
      </w:r>
    </w:p>
  </w:endnote>
  <w:endnote w:type="continuationSeparator" w:id="0">
    <w:p w14:paraId="67E00D38" w14:textId="77777777" w:rsidR="00FC6C8D" w:rsidRDefault="00FC6C8D" w:rsidP="0076491B">
      <w:pPr>
        <w:spacing w:before="0" w:after="0" w:line="240" w:lineRule="auto"/>
      </w:pPr>
      <w:r>
        <w:continuationSeparator/>
      </w:r>
    </w:p>
  </w:endnote>
  <w:endnote w:type="continuationNotice" w:id="1">
    <w:p w14:paraId="4A5394C1" w14:textId="77777777" w:rsidR="00FC6C8D" w:rsidRDefault="00FC6C8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D11A4" w14:textId="3B1834B9" w:rsidR="0052559C" w:rsidRDefault="00B3449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AAB704E" wp14:editId="49C4B2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80695"/>
              <wp:effectExtent l="0" t="0" r="635" b="0"/>
              <wp:wrapNone/>
              <wp:docPr id="111020681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8BA723" w14:textId="2697BC96" w:rsidR="00B3449B" w:rsidRPr="00B3449B" w:rsidRDefault="00B3449B" w:rsidP="00B344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3449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AB704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7.8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" filled="f" stroked="f">
              <v:textbox style="mso-fit-shape-to-text:t" inset="0,0,0,15pt">
                <w:txbxContent>
                  <w:p w14:paraId="368BA723" w14:textId="2697BC96" w:rsidR="00B3449B" w:rsidRPr="00B3449B" w:rsidRDefault="00B3449B" w:rsidP="00B344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3449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D11A5" w14:textId="1789B66B" w:rsidR="00C325D3" w:rsidRDefault="00000000">
    <w:pPr>
      <w:pStyle w:val="Footer"/>
      <w:jc w:val="right"/>
    </w:pPr>
    <w:sdt>
      <w:sdtPr>
        <w:id w:val="5605203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325D3">
          <w:fldChar w:fldCharType="begin"/>
        </w:r>
        <w:r w:rsidR="00C325D3">
          <w:instrText xml:space="preserve"> PAGE   \* MERGEFORMAT </w:instrText>
        </w:r>
        <w:r w:rsidR="00C325D3">
          <w:fldChar w:fldCharType="separate"/>
        </w:r>
        <w:r w:rsidR="00B26BDB">
          <w:rPr>
            <w:noProof/>
          </w:rPr>
          <w:t>4</w:t>
        </w:r>
        <w:r w:rsidR="00C325D3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D11A9" w14:textId="347F69F8" w:rsidR="00300E1D" w:rsidRDefault="00000000">
    <w:pPr>
      <w:pStyle w:val="Footer"/>
      <w:jc w:val="right"/>
    </w:pPr>
    <w:sdt>
      <w:sdtPr>
        <w:id w:val="-6959320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00E1D">
          <w:fldChar w:fldCharType="begin"/>
        </w:r>
        <w:r w:rsidR="00300E1D">
          <w:instrText xml:space="preserve"> PAGE   \* MERGEFORMAT </w:instrText>
        </w:r>
        <w:r w:rsidR="00300E1D">
          <w:fldChar w:fldCharType="separate"/>
        </w:r>
        <w:r w:rsidR="00B26BDB">
          <w:rPr>
            <w:noProof/>
          </w:rPr>
          <w:t>1</w:t>
        </w:r>
        <w:r w:rsidR="00300E1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F8ECF" w14:textId="77777777" w:rsidR="00FC6C8D" w:rsidRDefault="00FC6C8D" w:rsidP="0076491B">
      <w:pPr>
        <w:spacing w:before="0" w:after="0" w:line="240" w:lineRule="auto"/>
      </w:pPr>
      <w:r>
        <w:separator/>
      </w:r>
    </w:p>
  </w:footnote>
  <w:footnote w:type="continuationSeparator" w:id="0">
    <w:p w14:paraId="598F231E" w14:textId="77777777" w:rsidR="00FC6C8D" w:rsidRDefault="00FC6C8D" w:rsidP="0076491B">
      <w:pPr>
        <w:spacing w:before="0" w:after="0" w:line="240" w:lineRule="auto"/>
      </w:pPr>
      <w:r>
        <w:continuationSeparator/>
      </w:r>
    </w:p>
  </w:footnote>
  <w:footnote w:type="continuationNotice" w:id="1">
    <w:p w14:paraId="1E7A9A70" w14:textId="77777777" w:rsidR="00FC6C8D" w:rsidRDefault="00FC6C8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D11A2" w14:textId="249AA3FF" w:rsidR="0052559C" w:rsidRDefault="00B3449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923C89" wp14:editId="235F0D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80695"/>
              <wp:effectExtent l="0" t="0" r="635" b="14605"/>
              <wp:wrapNone/>
              <wp:docPr id="21544521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159A1" w14:textId="27E83361" w:rsidR="00B3449B" w:rsidRPr="00B3449B" w:rsidRDefault="00B3449B" w:rsidP="00B344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3449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923C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7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" filled="f" stroked="f">
              <v:textbox style="mso-fit-shape-to-text:t" inset="0,15pt,0,0">
                <w:txbxContent>
                  <w:p w14:paraId="0C5159A1" w14:textId="27E83361" w:rsidR="00B3449B" w:rsidRPr="00B3449B" w:rsidRDefault="00B3449B" w:rsidP="00B344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3449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D11A7" w14:textId="6E5B0179" w:rsidR="008147EE" w:rsidRDefault="00B8548C">
    <w:pPr>
      <w:pStyle w:val="Header"/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4E8D11B5" wp14:editId="4E8D11B6">
          <wp:simplePos x="0" y="0"/>
          <wp:positionH relativeFrom="page">
            <wp:posOffset>-177800</wp:posOffset>
          </wp:positionH>
          <wp:positionV relativeFrom="page">
            <wp:posOffset>-6350</wp:posOffset>
          </wp:positionV>
          <wp:extent cx="7775940" cy="2178050"/>
          <wp:effectExtent l="0" t="0" r="0" b="0"/>
          <wp:wrapNone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969" cy="2179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8D11A8" w14:textId="77777777" w:rsidR="0076491B" w:rsidRDefault="00764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78477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54011"/>
    <w:multiLevelType w:val="hybridMultilevel"/>
    <w:tmpl w:val="E2289AB4"/>
    <w:lvl w:ilvl="0" w:tplc="FFFFFFFF">
      <w:start w:val="1"/>
      <w:numFmt w:val="lowerLetter"/>
      <w:lvlText w:val="(%1)"/>
      <w:lvlJc w:val="left"/>
      <w:pPr>
        <w:ind w:left="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1865" w:hanging="180"/>
      </w:pPr>
    </w:lvl>
    <w:lvl w:ilvl="3" w:tplc="FFFFFFFF" w:tentative="1">
      <w:start w:val="1"/>
      <w:numFmt w:val="decimal"/>
      <w:lvlText w:val="%4."/>
      <w:lvlJc w:val="left"/>
      <w:pPr>
        <w:ind w:left="2585" w:hanging="360"/>
      </w:pPr>
    </w:lvl>
    <w:lvl w:ilvl="4" w:tplc="FFFFFFFF" w:tentative="1">
      <w:start w:val="1"/>
      <w:numFmt w:val="lowerLetter"/>
      <w:lvlText w:val="%5."/>
      <w:lvlJc w:val="left"/>
      <w:pPr>
        <w:ind w:left="3305" w:hanging="360"/>
      </w:pPr>
    </w:lvl>
    <w:lvl w:ilvl="5" w:tplc="FFFFFFFF" w:tentative="1">
      <w:start w:val="1"/>
      <w:numFmt w:val="lowerRoman"/>
      <w:lvlText w:val="%6."/>
      <w:lvlJc w:val="right"/>
      <w:pPr>
        <w:ind w:left="4025" w:hanging="180"/>
      </w:pPr>
    </w:lvl>
    <w:lvl w:ilvl="6" w:tplc="FFFFFFFF" w:tentative="1">
      <w:start w:val="1"/>
      <w:numFmt w:val="decimal"/>
      <w:lvlText w:val="%7."/>
      <w:lvlJc w:val="left"/>
      <w:pPr>
        <w:ind w:left="4745" w:hanging="360"/>
      </w:pPr>
    </w:lvl>
    <w:lvl w:ilvl="7" w:tplc="FFFFFFFF" w:tentative="1">
      <w:start w:val="1"/>
      <w:numFmt w:val="lowerLetter"/>
      <w:lvlText w:val="%8."/>
      <w:lvlJc w:val="left"/>
      <w:pPr>
        <w:ind w:left="5465" w:hanging="360"/>
      </w:pPr>
    </w:lvl>
    <w:lvl w:ilvl="8" w:tplc="FFFFFFFF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 w15:restartNumberingAfterBreak="0">
    <w:nsid w:val="032D0C9B"/>
    <w:multiLevelType w:val="hybridMultilevel"/>
    <w:tmpl w:val="CB4841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850F3"/>
    <w:multiLevelType w:val="hybridMultilevel"/>
    <w:tmpl w:val="7EB2E112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525F6"/>
    <w:multiLevelType w:val="hybridMultilevel"/>
    <w:tmpl w:val="75FA7438"/>
    <w:lvl w:ilvl="0" w:tplc="E4D69E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87730"/>
    <w:multiLevelType w:val="hybridMultilevel"/>
    <w:tmpl w:val="7E286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671A1"/>
    <w:multiLevelType w:val="hybridMultilevel"/>
    <w:tmpl w:val="09CE5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C3145"/>
    <w:multiLevelType w:val="hybridMultilevel"/>
    <w:tmpl w:val="BC209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A6CFC"/>
    <w:multiLevelType w:val="hybridMultilevel"/>
    <w:tmpl w:val="F04C3AF0"/>
    <w:lvl w:ilvl="0" w:tplc="5770D76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D921B5"/>
    <w:multiLevelType w:val="hybridMultilevel"/>
    <w:tmpl w:val="946EE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BF8"/>
    <w:multiLevelType w:val="hybridMultilevel"/>
    <w:tmpl w:val="49829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A2D4C"/>
    <w:multiLevelType w:val="hybridMultilevel"/>
    <w:tmpl w:val="CFCA0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77586"/>
    <w:multiLevelType w:val="multilevel"/>
    <w:tmpl w:val="F038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830185"/>
    <w:multiLevelType w:val="hybridMultilevel"/>
    <w:tmpl w:val="14F41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316478CD"/>
    <w:multiLevelType w:val="hybridMultilevel"/>
    <w:tmpl w:val="0276DAE8"/>
    <w:lvl w:ilvl="0" w:tplc="D11EFA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33706"/>
    <w:multiLevelType w:val="hybridMultilevel"/>
    <w:tmpl w:val="F7AAFA7A"/>
    <w:lvl w:ilvl="0" w:tplc="0D165D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F2312"/>
    <w:multiLevelType w:val="hybridMultilevel"/>
    <w:tmpl w:val="35E04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25D12"/>
    <w:multiLevelType w:val="hybridMultilevel"/>
    <w:tmpl w:val="13760F64"/>
    <w:lvl w:ilvl="0" w:tplc="F17E0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61057"/>
    <w:multiLevelType w:val="hybridMultilevel"/>
    <w:tmpl w:val="F9F266F8"/>
    <w:lvl w:ilvl="0" w:tplc="52A619C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D454CD"/>
    <w:multiLevelType w:val="hybridMultilevel"/>
    <w:tmpl w:val="BF9EAA8C"/>
    <w:lvl w:ilvl="0" w:tplc="7084E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5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10D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659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E1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62C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4F6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AC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14FC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A1844"/>
    <w:multiLevelType w:val="hybridMultilevel"/>
    <w:tmpl w:val="3CC4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25819"/>
    <w:multiLevelType w:val="hybridMultilevel"/>
    <w:tmpl w:val="B36E3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82E49"/>
    <w:multiLevelType w:val="hybridMultilevel"/>
    <w:tmpl w:val="00FC372E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E33E55"/>
    <w:multiLevelType w:val="hybridMultilevel"/>
    <w:tmpl w:val="0562D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A2C4D"/>
    <w:multiLevelType w:val="hybridMultilevel"/>
    <w:tmpl w:val="9F4255D2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7" w15:restartNumberingAfterBreak="0">
    <w:nsid w:val="491D2983"/>
    <w:multiLevelType w:val="hybridMultilevel"/>
    <w:tmpl w:val="54605FE8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D57B8"/>
    <w:multiLevelType w:val="hybridMultilevel"/>
    <w:tmpl w:val="CB54CEB0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D0DA0"/>
    <w:multiLevelType w:val="hybridMultilevel"/>
    <w:tmpl w:val="D0D04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F509F4"/>
    <w:multiLevelType w:val="hybridMultilevel"/>
    <w:tmpl w:val="0E4013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B95FCA"/>
    <w:multiLevelType w:val="hybridMultilevel"/>
    <w:tmpl w:val="140C4EAC"/>
    <w:lvl w:ilvl="0" w:tplc="C698354E">
      <w:numFmt w:val="bullet"/>
      <w:lvlText w:val="○"/>
      <w:lvlJc w:val="left"/>
      <w:pPr>
        <w:ind w:left="1582" w:hanging="720"/>
      </w:pPr>
      <w:rPr>
        <w:rFonts w:ascii="Arial" w:eastAsiaTheme="minorHAnsi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12756EB"/>
    <w:multiLevelType w:val="hybridMultilevel"/>
    <w:tmpl w:val="9B964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57DFD"/>
    <w:multiLevelType w:val="hybridMultilevel"/>
    <w:tmpl w:val="521E9DF2"/>
    <w:lvl w:ilvl="0" w:tplc="FD900A08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574055"/>
    <w:multiLevelType w:val="hybridMultilevel"/>
    <w:tmpl w:val="E2289AB4"/>
    <w:lvl w:ilvl="0" w:tplc="9822C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A48B3"/>
    <w:multiLevelType w:val="hybridMultilevel"/>
    <w:tmpl w:val="70D89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5475C"/>
    <w:multiLevelType w:val="hybridMultilevel"/>
    <w:tmpl w:val="2820CE56"/>
    <w:lvl w:ilvl="0" w:tplc="F48EA1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A25E9"/>
    <w:multiLevelType w:val="hybridMultilevel"/>
    <w:tmpl w:val="4F7EF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4157D"/>
    <w:multiLevelType w:val="hybridMultilevel"/>
    <w:tmpl w:val="01709A6E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CC1DD6"/>
    <w:multiLevelType w:val="hybridMultilevel"/>
    <w:tmpl w:val="81F66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610031">
    <w:abstractNumId w:val="40"/>
  </w:num>
  <w:num w:numId="2" w16cid:durableId="1194229647">
    <w:abstractNumId w:val="14"/>
  </w:num>
  <w:num w:numId="3" w16cid:durableId="1867938632">
    <w:abstractNumId w:val="34"/>
  </w:num>
  <w:num w:numId="4" w16cid:durableId="941957978">
    <w:abstractNumId w:val="35"/>
  </w:num>
  <w:num w:numId="5" w16cid:durableId="747113619">
    <w:abstractNumId w:val="22"/>
  </w:num>
  <w:num w:numId="6" w16cid:durableId="606548903">
    <w:abstractNumId w:val="8"/>
  </w:num>
  <w:num w:numId="7" w16cid:durableId="1448886032">
    <w:abstractNumId w:val="30"/>
  </w:num>
  <w:num w:numId="8" w16cid:durableId="977799971">
    <w:abstractNumId w:val="28"/>
  </w:num>
  <w:num w:numId="9" w16cid:durableId="1376544618">
    <w:abstractNumId w:val="33"/>
  </w:num>
  <w:num w:numId="10" w16cid:durableId="2007853528">
    <w:abstractNumId w:val="2"/>
  </w:num>
  <w:num w:numId="11" w16cid:durableId="729695533">
    <w:abstractNumId w:val="41"/>
  </w:num>
  <w:num w:numId="12" w16cid:durableId="1209217919">
    <w:abstractNumId w:val="16"/>
  </w:num>
  <w:num w:numId="13" w16cid:durableId="970475415">
    <w:abstractNumId w:val="27"/>
  </w:num>
  <w:num w:numId="14" w16cid:durableId="64649874">
    <w:abstractNumId w:val="3"/>
  </w:num>
  <w:num w:numId="15" w16cid:durableId="1240404958">
    <w:abstractNumId w:val="20"/>
  </w:num>
  <w:num w:numId="16" w16cid:durableId="269895045">
    <w:abstractNumId w:val="24"/>
  </w:num>
  <w:num w:numId="17" w16cid:durableId="1974365799">
    <w:abstractNumId w:val="31"/>
  </w:num>
  <w:num w:numId="18" w16cid:durableId="578829916">
    <w:abstractNumId w:val="26"/>
  </w:num>
  <w:num w:numId="19" w16cid:durableId="1005671074">
    <w:abstractNumId w:val="15"/>
  </w:num>
  <w:num w:numId="20" w16cid:durableId="1790317657">
    <w:abstractNumId w:val="17"/>
  </w:num>
  <w:num w:numId="21" w16cid:durableId="722094161">
    <w:abstractNumId w:val="19"/>
  </w:num>
  <w:num w:numId="22" w16cid:durableId="1034310938">
    <w:abstractNumId w:val="4"/>
  </w:num>
  <w:num w:numId="23" w16cid:durableId="89274443">
    <w:abstractNumId w:val="38"/>
  </w:num>
  <w:num w:numId="24" w16cid:durableId="1606965509">
    <w:abstractNumId w:val="21"/>
  </w:num>
  <w:num w:numId="25" w16cid:durableId="1540629396">
    <w:abstractNumId w:val="12"/>
  </w:num>
  <w:num w:numId="26" w16cid:durableId="1241670232">
    <w:abstractNumId w:val="29"/>
  </w:num>
  <w:num w:numId="27" w16cid:durableId="1153376231">
    <w:abstractNumId w:val="32"/>
  </w:num>
  <w:num w:numId="28" w16cid:durableId="999190769">
    <w:abstractNumId w:val="11"/>
  </w:num>
  <w:num w:numId="29" w16cid:durableId="1780680565">
    <w:abstractNumId w:val="36"/>
  </w:num>
  <w:num w:numId="30" w16cid:durableId="1405956126">
    <w:abstractNumId w:val="1"/>
  </w:num>
  <w:num w:numId="31" w16cid:durableId="1299919306">
    <w:abstractNumId w:val="7"/>
  </w:num>
  <w:num w:numId="32" w16cid:durableId="1200826253">
    <w:abstractNumId w:val="6"/>
  </w:num>
  <w:num w:numId="33" w16cid:durableId="2091613369">
    <w:abstractNumId w:val="9"/>
  </w:num>
  <w:num w:numId="34" w16cid:durableId="2044943401">
    <w:abstractNumId w:val="10"/>
  </w:num>
  <w:num w:numId="35" w16cid:durableId="808744522">
    <w:abstractNumId w:val="37"/>
  </w:num>
  <w:num w:numId="36" w16cid:durableId="843126225">
    <w:abstractNumId w:val="23"/>
  </w:num>
  <w:num w:numId="37" w16cid:durableId="1267034093">
    <w:abstractNumId w:val="13"/>
  </w:num>
  <w:num w:numId="38" w16cid:durableId="1034773624">
    <w:abstractNumId w:val="39"/>
  </w:num>
  <w:num w:numId="39" w16cid:durableId="1364330346">
    <w:abstractNumId w:val="5"/>
  </w:num>
  <w:num w:numId="40" w16cid:durableId="1883981950">
    <w:abstractNumId w:val="42"/>
  </w:num>
  <w:num w:numId="41" w16cid:durableId="2041972523">
    <w:abstractNumId w:val="0"/>
  </w:num>
  <w:num w:numId="42" w16cid:durableId="21712533">
    <w:abstractNumId w:val="25"/>
  </w:num>
  <w:num w:numId="43" w16cid:durableId="1607807219">
    <w:abstractNumId w:val="18"/>
  </w:num>
  <w:num w:numId="44" w16cid:durableId="221908167">
    <w:abstractNumId w:val="0"/>
  </w:num>
  <w:num w:numId="45" w16cid:durableId="408163483">
    <w:abstractNumId w:val="0"/>
  </w:num>
  <w:num w:numId="46" w16cid:durableId="24172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3DE"/>
    <w:rsid w:val="0000417B"/>
    <w:rsid w:val="000068DE"/>
    <w:rsid w:val="000114E7"/>
    <w:rsid w:val="00013048"/>
    <w:rsid w:val="00014671"/>
    <w:rsid w:val="00014D1A"/>
    <w:rsid w:val="0002002E"/>
    <w:rsid w:val="00020E18"/>
    <w:rsid w:val="000213A6"/>
    <w:rsid w:val="00021EAA"/>
    <w:rsid w:val="00022588"/>
    <w:rsid w:val="00024258"/>
    <w:rsid w:val="000254C2"/>
    <w:rsid w:val="000264D4"/>
    <w:rsid w:val="00027789"/>
    <w:rsid w:val="00027935"/>
    <w:rsid w:val="00027E2A"/>
    <w:rsid w:val="0002D900"/>
    <w:rsid w:val="00030033"/>
    <w:rsid w:val="00031D0B"/>
    <w:rsid w:val="000320B0"/>
    <w:rsid w:val="00034411"/>
    <w:rsid w:val="0003476A"/>
    <w:rsid w:val="000357F4"/>
    <w:rsid w:val="000362A9"/>
    <w:rsid w:val="00040314"/>
    <w:rsid w:val="0004124F"/>
    <w:rsid w:val="00042D22"/>
    <w:rsid w:val="0004327D"/>
    <w:rsid w:val="0004409D"/>
    <w:rsid w:val="000451A1"/>
    <w:rsid w:val="000456E4"/>
    <w:rsid w:val="00045AE1"/>
    <w:rsid w:val="00045CCA"/>
    <w:rsid w:val="00045F9E"/>
    <w:rsid w:val="00046591"/>
    <w:rsid w:val="00047D1F"/>
    <w:rsid w:val="000521CA"/>
    <w:rsid w:val="0005283C"/>
    <w:rsid w:val="00052E93"/>
    <w:rsid w:val="00054F8B"/>
    <w:rsid w:val="0005599A"/>
    <w:rsid w:val="00055DDF"/>
    <w:rsid w:val="000562F8"/>
    <w:rsid w:val="00056DEC"/>
    <w:rsid w:val="00057599"/>
    <w:rsid w:val="0005759F"/>
    <w:rsid w:val="00057996"/>
    <w:rsid w:val="00057BD0"/>
    <w:rsid w:val="00060F86"/>
    <w:rsid w:val="00062976"/>
    <w:rsid w:val="000661CF"/>
    <w:rsid w:val="00066C66"/>
    <w:rsid w:val="00066D70"/>
    <w:rsid w:val="00066D75"/>
    <w:rsid w:val="00067752"/>
    <w:rsid w:val="00067DB8"/>
    <w:rsid w:val="0007120D"/>
    <w:rsid w:val="000714D0"/>
    <w:rsid w:val="00071556"/>
    <w:rsid w:val="00071D86"/>
    <w:rsid w:val="00072A7B"/>
    <w:rsid w:val="0007443D"/>
    <w:rsid w:val="000759B0"/>
    <w:rsid w:val="000762A0"/>
    <w:rsid w:val="000765E4"/>
    <w:rsid w:val="00076704"/>
    <w:rsid w:val="00077572"/>
    <w:rsid w:val="00080470"/>
    <w:rsid w:val="00080781"/>
    <w:rsid w:val="00081385"/>
    <w:rsid w:val="00082012"/>
    <w:rsid w:val="00084F7F"/>
    <w:rsid w:val="00090C64"/>
    <w:rsid w:val="000910E4"/>
    <w:rsid w:val="00094EEB"/>
    <w:rsid w:val="000A0948"/>
    <w:rsid w:val="000A5BCD"/>
    <w:rsid w:val="000A5D8C"/>
    <w:rsid w:val="000B0234"/>
    <w:rsid w:val="000B1599"/>
    <w:rsid w:val="000B3154"/>
    <w:rsid w:val="000B4A50"/>
    <w:rsid w:val="000B5257"/>
    <w:rsid w:val="000B5BBE"/>
    <w:rsid w:val="000B5CEB"/>
    <w:rsid w:val="000B5E13"/>
    <w:rsid w:val="000B7551"/>
    <w:rsid w:val="000B7956"/>
    <w:rsid w:val="000B7FCA"/>
    <w:rsid w:val="000B7FEC"/>
    <w:rsid w:val="000C099E"/>
    <w:rsid w:val="000C0C7E"/>
    <w:rsid w:val="000C126C"/>
    <w:rsid w:val="000C2422"/>
    <w:rsid w:val="000C2E02"/>
    <w:rsid w:val="000C6DD7"/>
    <w:rsid w:val="000C7E4E"/>
    <w:rsid w:val="000C7F42"/>
    <w:rsid w:val="000D0A56"/>
    <w:rsid w:val="000D3B78"/>
    <w:rsid w:val="000D4419"/>
    <w:rsid w:val="000D61CC"/>
    <w:rsid w:val="000D6209"/>
    <w:rsid w:val="000D7172"/>
    <w:rsid w:val="000E04B6"/>
    <w:rsid w:val="000E0947"/>
    <w:rsid w:val="000E1636"/>
    <w:rsid w:val="000E230C"/>
    <w:rsid w:val="000E26FF"/>
    <w:rsid w:val="000E2725"/>
    <w:rsid w:val="000E2B3F"/>
    <w:rsid w:val="000E2B97"/>
    <w:rsid w:val="000E50CB"/>
    <w:rsid w:val="000E6E42"/>
    <w:rsid w:val="000E6E49"/>
    <w:rsid w:val="000F1A1C"/>
    <w:rsid w:val="000F27B2"/>
    <w:rsid w:val="000F3053"/>
    <w:rsid w:val="000F5ABF"/>
    <w:rsid w:val="000F6745"/>
    <w:rsid w:val="000F712C"/>
    <w:rsid w:val="000F7ADE"/>
    <w:rsid w:val="00103F13"/>
    <w:rsid w:val="0010581A"/>
    <w:rsid w:val="00105D38"/>
    <w:rsid w:val="00107C7E"/>
    <w:rsid w:val="00110562"/>
    <w:rsid w:val="00110585"/>
    <w:rsid w:val="0011384F"/>
    <w:rsid w:val="00115564"/>
    <w:rsid w:val="0011604F"/>
    <w:rsid w:val="00116134"/>
    <w:rsid w:val="0011691E"/>
    <w:rsid w:val="001170B5"/>
    <w:rsid w:val="001178BE"/>
    <w:rsid w:val="001215E1"/>
    <w:rsid w:val="00121831"/>
    <w:rsid w:val="0012349C"/>
    <w:rsid w:val="00127D8C"/>
    <w:rsid w:val="001302D2"/>
    <w:rsid w:val="00132691"/>
    <w:rsid w:val="00132CCA"/>
    <w:rsid w:val="0013408D"/>
    <w:rsid w:val="0013410A"/>
    <w:rsid w:val="0013797F"/>
    <w:rsid w:val="001402D2"/>
    <w:rsid w:val="0014071F"/>
    <w:rsid w:val="00140CF2"/>
    <w:rsid w:val="0014183C"/>
    <w:rsid w:val="00142461"/>
    <w:rsid w:val="00142E2A"/>
    <w:rsid w:val="00143DE6"/>
    <w:rsid w:val="00144110"/>
    <w:rsid w:val="00145232"/>
    <w:rsid w:val="001463E3"/>
    <w:rsid w:val="00154B87"/>
    <w:rsid w:val="001550C5"/>
    <w:rsid w:val="0015778B"/>
    <w:rsid w:val="00160036"/>
    <w:rsid w:val="0016160E"/>
    <w:rsid w:val="00163E80"/>
    <w:rsid w:val="00164F57"/>
    <w:rsid w:val="00165834"/>
    <w:rsid w:val="00170FBA"/>
    <w:rsid w:val="0017107B"/>
    <w:rsid w:val="00172B87"/>
    <w:rsid w:val="001736A8"/>
    <w:rsid w:val="00177365"/>
    <w:rsid w:val="00177716"/>
    <w:rsid w:val="00181AF6"/>
    <w:rsid w:val="00184A9C"/>
    <w:rsid w:val="00184BDF"/>
    <w:rsid w:val="00185210"/>
    <w:rsid w:val="0018537B"/>
    <w:rsid w:val="00185714"/>
    <w:rsid w:val="001869EE"/>
    <w:rsid w:val="001873DF"/>
    <w:rsid w:val="00191092"/>
    <w:rsid w:val="00191F6F"/>
    <w:rsid w:val="00196A5B"/>
    <w:rsid w:val="001A1E44"/>
    <w:rsid w:val="001A51DD"/>
    <w:rsid w:val="001B2A39"/>
    <w:rsid w:val="001B2C73"/>
    <w:rsid w:val="001B48E0"/>
    <w:rsid w:val="001B6217"/>
    <w:rsid w:val="001C00EC"/>
    <w:rsid w:val="001C2132"/>
    <w:rsid w:val="001C46C4"/>
    <w:rsid w:val="001C5964"/>
    <w:rsid w:val="001C6DA6"/>
    <w:rsid w:val="001C6FC7"/>
    <w:rsid w:val="001C723E"/>
    <w:rsid w:val="001C7A22"/>
    <w:rsid w:val="001D0B34"/>
    <w:rsid w:val="001D17B4"/>
    <w:rsid w:val="001D1A78"/>
    <w:rsid w:val="001D2B3D"/>
    <w:rsid w:val="001D2F2C"/>
    <w:rsid w:val="001D3C73"/>
    <w:rsid w:val="001D4E09"/>
    <w:rsid w:val="001D567F"/>
    <w:rsid w:val="001D5DD5"/>
    <w:rsid w:val="001E03B1"/>
    <w:rsid w:val="001E0AC9"/>
    <w:rsid w:val="001E4E9B"/>
    <w:rsid w:val="001E5DCA"/>
    <w:rsid w:val="001E63D5"/>
    <w:rsid w:val="001E7402"/>
    <w:rsid w:val="001E776E"/>
    <w:rsid w:val="001F01DA"/>
    <w:rsid w:val="001F1637"/>
    <w:rsid w:val="001F37EB"/>
    <w:rsid w:val="001F428C"/>
    <w:rsid w:val="001F4A21"/>
    <w:rsid w:val="001F5A6D"/>
    <w:rsid w:val="001F5EC0"/>
    <w:rsid w:val="001F6742"/>
    <w:rsid w:val="001F75D7"/>
    <w:rsid w:val="001F7FC9"/>
    <w:rsid w:val="00201ADD"/>
    <w:rsid w:val="00201AE3"/>
    <w:rsid w:val="00203FE1"/>
    <w:rsid w:val="00205469"/>
    <w:rsid w:val="00205705"/>
    <w:rsid w:val="00206475"/>
    <w:rsid w:val="002079C8"/>
    <w:rsid w:val="002106E5"/>
    <w:rsid w:val="00211344"/>
    <w:rsid w:val="002124FF"/>
    <w:rsid w:val="00214845"/>
    <w:rsid w:val="00214975"/>
    <w:rsid w:val="00215085"/>
    <w:rsid w:val="00215E30"/>
    <w:rsid w:val="002169F4"/>
    <w:rsid w:val="00220910"/>
    <w:rsid w:val="00223A7D"/>
    <w:rsid w:val="002241DF"/>
    <w:rsid w:val="00224F06"/>
    <w:rsid w:val="0022661F"/>
    <w:rsid w:val="0022750E"/>
    <w:rsid w:val="00230692"/>
    <w:rsid w:val="00230A7A"/>
    <w:rsid w:val="00232636"/>
    <w:rsid w:val="002347F1"/>
    <w:rsid w:val="002352F9"/>
    <w:rsid w:val="0023547C"/>
    <w:rsid w:val="00235EAD"/>
    <w:rsid w:val="00236DA2"/>
    <w:rsid w:val="002404BA"/>
    <w:rsid w:val="00242F22"/>
    <w:rsid w:val="002463DC"/>
    <w:rsid w:val="00246589"/>
    <w:rsid w:val="00250E5F"/>
    <w:rsid w:val="0025119D"/>
    <w:rsid w:val="00252C55"/>
    <w:rsid w:val="0025341F"/>
    <w:rsid w:val="0025373E"/>
    <w:rsid w:val="00254F2A"/>
    <w:rsid w:val="002558C4"/>
    <w:rsid w:val="00257607"/>
    <w:rsid w:val="0026127E"/>
    <w:rsid w:val="0026394A"/>
    <w:rsid w:val="00264AE0"/>
    <w:rsid w:val="00264B03"/>
    <w:rsid w:val="00265F6F"/>
    <w:rsid w:val="00266F77"/>
    <w:rsid w:val="002679A5"/>
    <w:rsid w:val="002730FB"/>
    <w:rsid w:val="00275972"/>
    <w:rsid w:val="002779D5"/>
    <w:rsid w:val="00280ECC"/>
    <w:rsid w:val="00283F6E"/>
    <w:rsid w:val="00287FF3"/>
    <w:rsid w:val="00291FDA"/>
    <w:rsid w:val="00292D12"/>
    <w:rsid w:val="00293219"/>
    <w:rsid w:val="002935EA"/>
    <w:rsid w:val="002962B3"/>
    <w:rsid w:val="00297079"/>
    <w:rsid w:val="002A00C9"/>
    <w:rsid w:val="002A0764"/>
    <w:rsid w:val="002A27D0"/>
    <w:rsid w:val="002A6100"/>
    <w:rsid w:val="002A76C5"/>
    <w:rsid w:val="002B0598"/>
    <w:rsid w:val="002B0BEC"/>
    <w:rsid w:val="002B1A38"/>
    <w:rsid w:val="002B1DE7"/>
    <w:rsid w:val="002B2B17"/>
    <w:rsid w:val="002B2D51"/>
    <w:rsid w:val="002B34D0"/>
    <w:rsid w:val="002C00AF"/>
    <w:rsid w:val="002C25ED"/>
    <w:rsid w:val="002C2967"/>
    <w:rsid w:val="002C2D46"/>
    <w:rsid w:val="002C3BED"/>
    <w:rsid w:val="002C4767"/>
    <w:rsid w:val="002C72EE"/>
    <w:rsid w:val="002C7AFE"/>
    <w:rsid w:val="002C7CD6"/>
    <w:rsid w:val="002D145D"/>
    <w:rsid w:val="002D2171"/>
    <w:rsid w:val="002D2969"/>
    <w:rsid w:val="002D3763"/>
    <w:rsid w:val="002D416F"/>
    <w:rsid w:val="002D4443"/>
    <w:rsid w:val="002D6074"/>
    <w:rsid w:val="002E0ACE"/>
    <w:rsid w:val="002E0BE6"/>
    <w:rsid w:val="002E153B"/>
    <w:rsid w:val="002E18E3"/>
    <w:rsid w:val="002E2117"/>
    <w:rsid w:val="002E427B"/>
    <w:rsid w:val="002E495B"/>
    <w:rsid w:val="002E6429"/>
    <w:rsid w:val="002E73B7"/>
    <w:rsid w:val="002E7784"/>
    <w:rsid w:val="002F2844"/>
    <w:rsid w:val="002F318A"/>
    <w:rsid w:val="002F354F"/>
    <w:rsid w:val="002F3640"/>
    <w:rsid w:val="002F40D6"/>
    <w:rsid w:val="002F4E6F"/>
    <w:rsid w:val="00300E1D"/>
    <w:rsid w:val="0030101B"/>
    <w:rsid w:val="00303693"/>
    <w:rsid w:val="003042D5"/>
    <w:rsid w:val="003045D2"/>
    <w:rsid w:val="00306DBC"/>
    <w:rsid w:val="003070C0"/>
    <w:rsid w:val="00310853"/>
    <w:rsid w:val="00310EB5"/>
    <w:rsid w:val="003116B5"/>
    <w:rsid w:val="00313D57"/>
    <w:rsid w:val="00314FBF"/>
    <w:rsid w:val="003167F1"/>
    <w:rsid w:val="00316F3B"/>
    <w:rsid w:val="00322215"/>
    <w:rsid w:val="003255F7"/>
    <w:rsid w:val="00326AE9"/>
    <w:rsid w:val="00326C83"/>
    <w:rsid w:val="00327B0A"/>
    <w:rsid w:val="00327F66"/>
    <w:rsid w:val="00331030"/>
    <w:rsid w:val="003327B0"/>
    <w:rsid w:val="0033458E"/>
    <w:rsid w:val="003355EE"/>
    <w:rsid w:val="0033691F"/>
    <w:rsid w:val="00336B29"/>
    <w:rsid w:val="00337443"/>
    <w:rsid w:val="003438AF"/>
    <w:rsid w:val="003502C6"/>
    <w:rsid w:val="00350696"/>
    <w:rsid w:val="0035151C"/>
    <w:rsid w:val="00352F8E"/>
    <w:rsid w:val="00353959"/>
    <w:rsid w:val="00354554"/>
    <w:rsid w:val="00354DC5"/>
    <w:rsid w:val="00355BD9"/>
    <w:rsid w:val="00355E91"/>
    <w:rsid w:val="00357047"/>
    <w:rsid w:val="00357E25"/>
    <w:rsid w:val="00360B34"/>
    <w:rsid w:val="003619F4"/>
    <w:rsid w:val="003635C3"/>
    <w:rsid w:val="00364AA4"/>
    <w:rsid w:val="00367375"/>
    <w:rsid w:val="00370D4C"/>
    <w:rsid w:val="00371876"/>
    <w:rsid w:val="003737CD"/>
    <w:rsid w:val="00373B71"/>
    <w:rsid w:val="00373CF1"/>
    <w:rsid w:val="00373F34"/>
    <w:rsid w:val="00376820"/>
    <w:rsid w:val="0037792C"/>
    <w:rsid w:val="00381887"/>
    <w:rsid w:val="00381CD5"/>
    <w:rsid w:val="00384A19"/>
    <w:rsid w:val="0038608F"/>
    <w:rsid w:val="003867F6"/>
    <w:rsid w:val="00386AD7"/>
    <w:rsid w:val="00386BAE"/>
    <w:rsid w:val="003909F7"/>
    <w:rsid w:val="003936BB"/>
    <w:rsid w:val="00394756"/>
    <w:rsid w:val="003A0A22"/>
    <w:rsid w:val="003A10FD"/>
    <w:rsid w:val="003A2118"/>
    <w:rsid w:val="003A342A"/>
    <w:rsid w:val="003B1C84"/>
    <w:rsid w:val="003B4DED"/>
    <w:rsid w:val="003B6A0F"/>
    <w:rsid w:val="003B731E"/>
    <w:rsid w:val="003BE4EE"/>
    <w:rsid w:val="003C1303"/>
    <w:rsid w:val="003C2DAD"/>
    <w:rsid w:val="003C3E9F"/>
    <w:rsid w:val="003C418B"/>
    <w:rsid w:val="003C503D"/>
    <w:rsid w:val="003C73F2"/>
    <w:rsid w:val="003C7FF1"/>
    <w:rsid w:val="003D1B9B"/>
    <w:rsid w:val="003D29FC"/>
    <w:rsid w:val="003D3BE4"/>
    <w:rsid w:val="003D5911"/>
    <w:rsid w:val="003D6C16"/>
    <w:rsid w:val="003D77D3"/>
    <w:rsid w:val="003E012E"/>
    <w:rsid w:val="003E0D46"/>
    <w:rsid w:val="003E2A9B"/>
    <w:rsid w:val="003E423D"/>
    <w:rsid w:val="003E4E66"/>
    <w:rsid w:val="003E53A6"/>
    <w:rsid w:val="003E6547"/>
    <w:rsid w:val="003E71AE"/>
    <w:rsid w:val="003F032A"/>
    <w:rsid w:val="003F0A27"/>
    <w:rsid w:val="003F1AFB"/>
    <w:rsid w:val="003F3968"/>
    <w:rsid w:val="003F5048"/>
    <w:rsid w:val="003F79D5"/>
    <w:rsid w:val="00401431"/>
    <w:rsid w:val="004020F5"/>
    <w:rsid w:val="00403701"/>
    <w:rsid w:val="0040390E"/>
    <w:rsid w:val="00403AD7"/>
    <w:rsid w:val="00403B70"/>
    <w:rsid w:val="00404BC0"/>
    <w:rsid w:val="00405010"/>
    <w:rsid w:val="0040591A"/>
    <w:rsid w:val="004109B8"/>
    <w:rsid w:val="00410C2A"/>
    <w:rsid w:val="00411840"/>
    <w:rsid w:val="00412EA7"/>
    <w:rsid w:val="00414A8E"/>
    <w:rsid w:val="004150AA"/>
    <w:rsid w:val="00415640"/>
    <w:rsid w:val="00415A17"/>
    <w:rsid w:val="00417D86"/>
    <w:rsid w:val="00420486"/>
    <w:rsid w:val="004210DF"/>
    <w:rsid w:val="00422631"/>
    <w:rsid w:val="0042501A"/>
    <w:rsid w:val="00426070"/>
    <w:rsid w:val="004276F3"/>
    <w:rsid w:val="00430A08"/>
    <w:rsid w:val="0043378C"/>
    <w:rsid w:val="00433A7F"/>
    <w:rsid w:val="00434A79"/>
    <w:rsid w:val="004351D9"/>
    <w:rsid w:val="00435694"/>
    <w:rsid w:val="00436EF3"/>
    <w:rsid w:val="00442A56"/>
    <w:rsid w:val="00443A13"/>
    <w:rsid w:val="00444D8B"/>
    <w:rsid w:val="00445D39"/>
    <w:rsid w:val="00450CE5"/>
    <w:rsid w:val="004521FA"/>
    <w:rsid w:val="004525A0"/>
    <w:rsid w:val="004552B3"/>
    <w:rsid w:val="004557A0"/>
    <w:rsid w:val="00457464"/>
    <w:rsid w:val="0046146F"/>
    <w:rsid w:val="00461B91"/>
    <w:rsid w:val="00464307"/>
    <w:rsid w:val="00465504"/>
    <w:rsid w:val="00465C63"/>
    <w:rsid w:val="00466933"/>
    <w:rsid w:val="00467F66"/>
    <w:rsid w:val="00472C67"/>
    <w:rsid w:val="00473E61"/>
    <w:rsid w:val="0047452F"/>
    <w:rsid w:val="00475DA0"/>
    <w:rsid w:val="00476087"/>
    <w:rsid w:val="00477DEF"/>
    <w:rsid w:val="004803B1"/>
    <w:rsid w:val="004806BF"/>
    <w:rsid w:val="00483E24"/>
    <w:rsid w:val="00486104"/>
    <w:rsid w:val="0048729A"/>
    <w:rsid w:val="0048761C"/>
    <w:rsid w:val="00490381"/>
    <w:rsid w:val="004911D8"/>
    <w:rsid w:val="004921A7"/>
    <w:rsid w:val="00493340"/>
    <w:rsid w:val="00494C33"/>
    <w:rsid w:val="00494F02"/>
    <w:rsid w:val="004A054B"/>
    <w:rsid w:val="004A2752"/>
    <w:rsid w:val="004A2891"/>
    <w:rsid w:val="004A3D99"/>
    <w:rsid w:val="004A45BD"/>
    <w:rsid w:val="004A5316"/>
    <w:rsid w:val="004A5D4F"/>
    <w:rsid w:val="004A5FC3"/>
    <w:rsid w:val="004A7EAA"/>
    <w:rsid w:val="004B556B"/>
    <w:rsid w:val="004B5DCF"/>
    <w:rsid w:val="004B5FEF"/>
    <w:rsid w:val="004B64C2"/>
    <w:rsid w:val="004C0596"/>
    <w:rsid w:val="004C11EB"/>
    <w:rsid w:val="004C568B"/>
    <w:rsid w:val="004C5AFE"/>
    <w:rsid w:val="004C65DF"/>
    <w:rsid w:val="004C70D7"/>
    <w:rsid w:val="004C7A0D"/>
    <w:rsid w:val="004D167C"/>
    <w:rsid w:val="004D1BA0"/>
    <w:rsid w:val="004D1BAB"/>
    <w:rsid w:val="004D3432"/>
    <w:rsid w:val="004D50E3"/>
    <w:rsid w:val="004D53AF"/>
    <w:rsid w:val="004D5537"/>
    <w:rsid w:val="004D6E73"/>
    <w:rsid w:val="004E2A48"/>
    <w:rsid w:val="004E3419"/>
    <w:rsid w:val="004E3855"/>
    <w:rsid w:val="004E3D8B"/>
    <w:rsid w:val="004E48CF"/>
    <w:rsid w:val="004E7D6F"/>
    <w:rsid w:val="004F0074"/>
    <w:rsid w:val="004F249C"/>
    <w:rsid w:val="004F63A5"/>
    <w:rsid w:val="004F6766"/>
    <w:rsid w:val="004F6F09"/>
    <w:rsid w:val="004F754E"/>
    <w:rsid w:val="004F7E50"/>
    <w:rsid w:val="00502BF0"/>
    <w:rsid w:val="005035B6"/>
    <w:rsid w:val="0050441A"/>
    <w:rsid w:val="0050488F"/>
    <w:rsid w:val="00504B10"/>
    <w:rsid w:val="005074EA"/>
    <w:rsid w:val="00511579"/>
    <w:rsid w:val="0051276A"/>
    <w:rsid w:val="00512AF7"/>
    <w:rsid w:val="005143F7"/>
    <w:rsid w:val="00514D25"/>
    <w:rsid w:val="0051546F"/>
    <w:rsid w:val="0051664F"/>
    <w:rsid w:val="0051713C"/>
    <w:rsid w:val="0052067B"/>
    <w:rsid w:val="005206F0"/>
    <w:rsid w:val="00520E33"/>
    <w:rsid w:val="005231FB"/>
    <w:rsid w:val="00523266"/>
    <w:rsid w:val="00523ABA"/>
    <w:rsid w:val="0052559C"/>
    <w:rsid w:val="00525F1B"/>
    <w:rsid w:val="005272E5"/>
    <w:rsid w:val="00527572"/>
    <w:rsid w:val="0053033D"/>
    <w:rsid w:val="00530D30"/>
    <w:rsid w:val="0053122A"/>
    <w:rsid w:val="005320B7"/>
    <w:rsid w:val="00536D86"/>
    <w:rsid w:val="0053790B"/>
    <w:rsid w:val="00537E4E"/>
    <w:rsid w:val="0054140E"/>
    <w:rsid w:val="005418B7"/>
    <w:rsid w:val="00542CA3"/>
    <w:rsid w:val="00544A35"/>
    <w:rsid w:val="00545647"/>
    <w:rsid w:val="005470FC"/>
    <w:rsid w:val="005522EF"/>
    <w:rsid w:val="0055360E"/>
    <w:rsid w:val="00555E8A"/>
    <w:rsid w:val="00560BC8"/>
    <w:rsid w:val="00561596"/>
    <w:rsid w:val="00563226"/>
    <w:rsid w:val="00564A6D"/>
    <w:rsid w:val="00564FD4"/>
    <w:rsid w:val="00566872"/>
    <w:rsid w:val="00566E11"/>
    <w:rsid w:val="005673AD"/>
    <w:rsid w:val="0057133C"/>
    <w:rsid w:val="005729EC"/>
    <w:rsid w:val="00576F01"/>
    <w:rsid w:val="00577BBA"/>
    <w:rsid w:val="005807FB"/>
    <w:rsid w:val="00580B9A"/>
    <w:rsid w:val="00580CC9"/>
    <w:rsid w:val="00582426"/>
    <w:rsid w:val="00583734"/>
    <w:rsid w:val="00584DEC"/>
    <w:rsid w:val="005867F6"/>
    <w:rsid w:val="005870A4"/>
    <w:rsid w:val="005905D8"/>
    <w:rsid w:val="0059082D"/>
    <w:rsid w:val="00592E07"/>
    <w:rsid w:val="00593623"/>
    <w:rsid w:val="0059516F"/>
    <w:rsid w:val="00597455"/>
    <w:rsid w:val="005A4741"/>
    <w:rsid w:val="005A5497"/>
    <w:rsid w:val="005A5C24"/>
    <w:rsid w:val="005A7C58"/>
    <w:rsid w:val="005B2FF6"/>
    <w:rsid w:val="005B4614"/>
    <w:rsid w:val="005B6D6A"/>
    <w:rsid w:val="005C055F"/>
    <w:rsid w:val="005C1553"/>
    <w:rsid w:val="005C2298"/>
    <w:rsid w:val="005C3BF3"/>
    <w:rsid w:val="005C40FE"/>
    <w:rsid w:val="005C504E"/>
    <w:rsid w:val="005C5BF2"/>
    <w:rsid w:val="005C6734"/>
    <w:rsid w:val="005D154B"/>
    <w:rsid w:val="005D1AEB"/>
    <w:rsid w:val="005D314C"/>
    <w:rsid w:val="005D3CF2"/>
    <w:rsid w:val="005D4B57"/>
    <w:rsid w:val="005D4EE7"/>
    <w:rsid w:val="005D5E6A"/>
    <w:rsid w:val="005D6D37"/>
    <w:rsid w:val="005D6E02"/>
    <w:rsid w:val="005E051E"/>
    <w:rsid w:val="005E0FC8"/>
    <w:rsid w:val="005E3ABC"/>
    <w:rsid w:val="005E4020"/>
    <w:rsid w:val="005E4C76"/>
    <w:rsid w:val="005E606B"/>
    <w:rsid w:val="005E6235"/>
    <w:rsid w:val="005F08AD"/>
    <w:rsid w:val="005F0E67"/>
    <w:rsid w:val="005F2202"/>
    <w:rsid w:val="005F4C39"/>
    <w:rsid w:val="00601505"/>
    <w:rsid w:val="0060216E"/>
    <w:rsid w:val="00603FBD"/>
    <w:rsid w:val="0060512C"/>
    <w:rsid w:val="006051D9"/>
    <w:rsid w:val="00605330"/>
    <w:rsid w:val="006057AF"/>
    <w:rsid w:val="006073D9"/>
    <w:rsid w:val="00607538"/>
    <w:rsid w:val="0061103A"/>
    <w:rsid w:val="006118EC"/>
    <w:rsid w:val="00612BF7"/>
    <w:rsid w:val="00612C29"/>
    <w:rsid w:val="00613DC5"/>
    <w:rsid w:val="00614303"/>
    <w:rsid w:val="00615705"/>
    <w:rsid w:val="00615DCE"/>
    <w:rsid w:val="00616DC9"/>
    <w:rsid w:val="00617B7D"/>
    <w:rsid w:val="00620F33"/>
    <w:rsid w:val="00621641"/>
    <w:rsid w:val="006221CC"/>
    <w:rsid w:val="00630225"/>
    <w:rsid w:val="00632707"/>
    <w:rsid w:val="00632B43"/>
    <w:rsid w:val="00632C8A"/>
    <w:rsid w:val="00633DB4"/>
    <w:rsid w:val="006351C3"/>
    <w:rsid w:val="00643364"/>
    <w:rsid w:val="00645055"/>
    <w:rsid w:val="0064521C"/>
    <w:rsid w:val="00646412"/>
    <w:rsid w:val="00647FAF"/>
    <w:rsid w:val="0065047A"/>
    <w:rsid w:val="00650527"/>
    <w:rsid w:val="006505D6"/>
    <w:rsid w:val="006513D6"/>
    <w:rsid w:val="0065167C"/>
    <w:rsid w:val="00653903"/>
    <w:rsid w:val="0065440C"/>
    <w:rsid w:val="00654BD9"/>
    <w:rsid w:val="006621F9"/>
    <w:rsid w:val="006624AF"/>
    <w:rsid w:val="00663119"/>
    <w:rsid w:val="006631AD"/>
    <w:rsid w:val="00664C10"/>
    <w:rsid w:val="00666BF0"/>
    <w:rsid w:val="006675F3"/>
    <w:rsid w:val="00670F41"/>
    <w:rsid w:val="00672123"/>
    <w:rsid w:val="00672E40"/>
    <w:rsid w:val="00675DF7"/>
    <w:rsid w:val="0067741F"/>
    <w:rsid w:val="006808C1"/>
    <w:rsid w:val="00681310"/>
    <w:rsid w:val="00683F62"/>
    <w:rsid w:val="00685056"/>
    <w:rsid w:val="0068675C"/>
    <w:rsid w:val="00686FAC"/>
    <w:rsid w:val="00690051"/>
    <w:rsid w:val="006917B3"/>
    <w:rsid w:val="00692CAC"/>
    <w:rsid w:val="00694FC0"/>
    <w:rsid w:val="0069626F"/>
    <w:rsid w:val="006A0C5A"/>
    <w:rsid w:val="006A2918"/>
    <w:rsid w:val="006A2D64"/>
    <w:rsid w:val="006A4E18"/>
    <w:rsid w:val="006A60DB"/>
    <w:rsid w:val="006A7505"/>
    <w:rsid w:val="006A7A57"/>
    <w:rsid w:val="006B1F10"/>
    <w:rsid w:val="006B41B9"/>
    <w:rsid w:val="006B4AA3"/>
    <w:rsid w:val="006B4FC9"/>
    <w:rsid w:val="006B61DF"/>
    <w:rsid w:val="006B7C10"/>
    <w:rsid w:val="006C07D3"/>
    <w:rsid w:val="006C37AA"/>
    <w:rsid w:val="006C61CA"/>
    <w:rsid w:val="006C73CF"/>
    <w:rsid w:val="006D5123"/>
    <w:rsid w:val="006D5383"/>
    <w:rsid w:val="006D5544"/>
    <w:rsid w:val="006D6C8A"/>
    <w:rsid w:val="006D7863"/>
    <w:rsid w:val="006D793B"/>
    <w:rsid w:val="006E108F"/>
    <w:rsid w:val="006E1B7B"/>
    <w:rsid w:val="006E241F"/>
    <w:rsid w:val="006E3120"/>
    <w:rsid w:val="006E3173"/>
    <w:rsid w:val="006E3FBC"/>
    <w:rsid w:val="006E51B9"/>
    <w:rsid w:val="006E6CEC"/>
    <w:rsid w:val="006F0A6B"/>
    <w:rsid w:val="006F23D7"/>
    <w:rsid w:val="006F2862"/>
    <w:rsid w:val="006F2F79"/>
    <w:rsid w:val="006F3889"/>
    <w:rsid w:val="006F66AB"/>
    <w:rsid w:val="00703370"/>
    <w:rsid w:val="00703A12"/>
    <w:rsid w:val="007042ED"/>
    <w:rsid w:val="00705853"/>
    <w:rsid w:val="007077BE"/>
    <w:rsid w:val="007121D0"/>
    <w:rsid w:val="0071278E"/>
    <w:rsid w:val="00712AC2"/>
    <w:rsid w:val="00714006"/>
    <w:rsid w:val="0071407C"/>
    <w:rsid w:val="007142C1"/>
    <w:rsid w:val="00714656"/>
    <w:rsid w:val="00716D38"/>
    <w:rsid w:val="00717909"/>
    <w:rsid w:val="00717E95"/>
    <w:rsid w:val="007204C6"/>
    <w:rsid w:val="00721FB8"/>
    <w:rsid w:val="0072220A"/>
    <w:rsid w:val="0072487F"/>
    <w:rsid w:val="00725A4D"/>
    <w:rsid w:val="00725E08"/>
    <w:rsid w:val="00726939"/>
    <w:rsid w:val="00733348"/>
    <w:rsid w:val="00734282"/>
    <w:rsid w:val="0073581A"/>
    <w:rsid w:val="00736077"/>
    <w:rsid w:val="007372AB"/>
    <w:rsid w:val="00740326"/>
    <w:rsid w:val="00740B3F"/>
    <w:rsid w:val="00741BC7"/>
    <w:rsid w:val="00742A8D"/>
    <w:rsid w:val="00746037"/>
    <w:rsid w:val="0075281A"/>
    <w:rsid w:val="00754AB1"/>
    <w:rsid w:val="00755D51"/>
    <w:rsid w:val="00755E39"/>
    <w:rsid w:val="0075626D"/>
    <w:rsid w:val="007562D7"/>
    <w:rsid w:val="00756644"/>
    <w:rsid w:val="00757157"/>
    <w:rsid w:val="00757238"/>
    <w:rsid w:val="007575EE"/>
    <w:rsid w:val="00760476"/>
    <w:rsid w:val="00760CF8"/>
    <w:rsid w:val="0076376E"/>
    <w:rsid w:val="0076491B"/>
    <w:rsid w:val="00765C07"/>
    <w:rsid w:val="0076616A"/>
    <w:rsid w:val="007714F5"/>
    <w:rsid w:val="00771514"/>
    <w:rsid w:val="00771E73"/>
    <w:rsid w:val="0077419B"/>
    <w:rsid w:val="007741BB"/>
    <w:rsid w:val="007747C9"/>
    <w:rsid w:val="007772FD"/>
    <w:rsid w:val="00777695"/>
    <w:rsid w:val="0078064E"/>
    <w:rsid w:val="007816D7"/>
    <w:rsid w:val="00781AA3"/>
    <w:rsid w:val="00784057"/>
    <w:rsid w:val="0078420E"/>
    <w:rsid w:val="00784D16"/>
    <w:rsid w:val="0078524B"/>
    <w:rsid w:val="00786553"/>
    <w:rsid w:val="0078781E"/>
    <w:rsid w:val="00787C27"/>
    <w:rsid w:val="00790A9D"/>
    <w:rsid w:val="007914A1"/>
    <w:rsid w:val="007930EF"/>
    <w:rsid w:val="0079311E"/>
    <w:rsid w:val="00793A09"/>
    <w:rsid w:val="00794697"/>
    <w:rsid w:val="00797E7D"/>
    <w:rsid w:val="007A0981"/>
    <w:rsid w:val="007A0D45"/>
    <w:rsid w:val="007A1382"/>
    <w:rsid w:val="007A329C"/>
    <w:rsid w:val="007A5B85"/>
    <w:rsid w:val="007A653C"/>
    <w:rsid w:val="007A6C35"/>
    <w:rsid w:val="007A751D"/>
    <w:rsid w:val="007B14E8"/>
    <w:rsid w:val="007B2DBC"/>
    <w:rsid w:val="007B312F"/>
    <w:rsid w:val="007B43DE"/>
    <w:rsid w:val="007B58F4"/>
    <w:rsid w:val="007B5905"/>
    <w:rsid w:val="007B75AA"/>
    <w:rsid w:val="007C04CA"/>
    <w:rsid w:val="007C2B70"/>
    <w:rsid w:val="007C340E"/>
    <w:rsid w:val="007C58D7"/>
    <w:rsid w:val="007C60EA"/>
    <w:rsid w:val="007D044E"/>
    <w:rsid w:val="007D0553"/>
    <w:rsid w:val="007D34B9"/>
    <w:rsid w:val="007D629A"/>
    <w:rsid w:val="007D635F"/>
    <w:rsid w:val="007D72B3"/>
    <w:rsid w:val="007D73F2"/>
    <w:rsid w:val="007D7C91"/>
    <w:rsid w:val="007E21E9"/>
    <w:rsid w:val="007E262C"/>
    <w:rsid w:val="007E2D16"/>
    <w:rsid w:val="007E444A"/>
    <w:rsid w:val="007E7500"/>
    <w:rsid w:val="007F07B6"/>
    <w:rsid w:val="007F0D75"/>
    <w:rsid w:val="007F3396"/>
    <w:rsid w:val="007F43E9"/>
    <w:rsid w:val="007F49D6"/>
    <w:rsid w:val="007F5B1E"/>
    <w:rsid w:val="007F682D"/>
    <w:rsid w:val="007F7568"/>
    <w:rsid w:val="007F7A7C"/>
    <w:rsid w:val="007F7C92"/>
    <w:rsid w:val="00803025"/>
    <w:rsid w:val="008068FA"/>
    <w:rsid w:val="008072E2"/>
    <w:rsid w:val="00807943"/>
    <w:rsid w:val="00810098"/>
    <w:rsid w:val="008106BD"/>
    <w:rsid w:val="00811472"/>
    <w:rsid w:val="00811F89"/>
    <w:rsid w:val="008135FF"/>
    <w:rsid w:val="008147EE"/>
    <w:rsid w:val="00816CE1"/>
    <w:rsid w:val="00822588"/>
    <w:rsid w:val="00822CF6"/>
    <w:rsid w:val="008252FE"/>
    <w:rsid w:val="00825A86"/>
    <w:rsid w:val="00826252"/>
    <w:rsid w:val="00827406"/>
    <w:rsid w:val="00827B7B"/>
    <w:rsid w:val="00831336"/>
    <w:rsid w:val="0083216E"/>
    <w:rsid w:val="00836222"/>
    <w:rsid w:val="0083629D"/>
    <w:rsid w:val="00836BCC"/>
    <w:rsid w:val="00836D4F"/>
    <w:rsid w:val="008379BA"/>
    <w:rsid w:val="008425A6"/>
    <w:rsid w:val="00846ADE"/>
    <w:rsid w:val="00850161"/>
    <w:rsid w:val="00850F38"/>
    <w:rsid w:val="008524BB"/>
    <w:rsid w:val="0085603D"/>
    <w:rsid w:val="00856783"/>
    <w:rsid w:val="00856B90"/>
    <w:rsid w:val="00856FB1"/>
    <w:rsid w:val="00857EEC"/>
    <w:rsid w:val="008609C1"/>
    <w:rsid w:val="00861893"/>
    <w:rsid w:val="00861ED5"/>
    <w:rsid w:val="0086359B"/>
    <w:rsid w:val="00863AB4"/>
    <w:rsid w:val="0086401E"/>
    <w:rsid w:val="00865E60"/>
    <w:rsid w:val="00866B2E"/>
    <w:rsid w:val="008701D3"/>
    <w:rsid w:val="00870475"/>
    <w:rsid w:val="00872B00"/>
    <w:rsid w:val="008805DD"/>
    <w:rsid w:val="00882B2A"/>
    <w:rsid w:val="00884863"/>
    <w:rsid w:val="00885CD6"/>
    <w:rsid w:val="00885E49"/>
    <w:rsid w:val="008868E5"/>
    <w:rsid w:val="00886A8A"/>
    <w:rsid w:val="008879E8"/>
    <w:rsid w:val="00890436"/>
    <w:rsid w:val="0089047A"/>
    <w:rsid w:val="008908DF"/>
    <w:rsid w:val="008927AB"/>
    <w:rsid w:val="00893BA9"/>
    <w:rsid w:val="00893D17"/>
    <w:rsid w:val="00894DE5"/>
    <w:rsid w:val="00894F3B"/>
    <w:rsid w:val="00896EFD"/>
    <w:rsid w:val="008A3955"/>
    <w:rsid w:val="008A3C0B"/>
    <w:rsid w:val="008A5285"/>
    <w:rsid w:val="008A5C1E"/>
    <w:rsid w:val="008A7CC5"/>
    <w:rsid w:val="008A7D9A"/>
    <w:rsid w:val="008B004C"/>
    <w:rsid w:val="008B00FF"/>
    <w:rsid w:val="008B0C38"/>
    <w:rsid w:val="008B1186"/>
    <w:rsid w:val="008B2A35"/>
    <w:rsid w:val="008B67B9"/>
    <w:rsid w:val="008B7ACA"/>
    <w:rsid w:val="008C1394"/>
    <w:rsid w:val="008C1CAA"/>
    <w:rsid w:val="008C3ECB"/>
    <w:rsid w:val="008C4C15"/>
    <w:rsid w:val="008C5100"/>
    <w:rsid w:val="008C7AD0"/>
    <w:rsid w:val="008D1772"/>
    <w:rsid w:val="008D1F67"/>
    <w:rsid w:val="008D3E71"/>
    <w:rsid w:val="008D5889"/>
    <w:rsid w:val="008D7632"/>
    <w:rsid w:val="008E13D2"/>
    <w:rsid w:val="008E226F"/>
    <w:rsid w:val="008E233D"/>
    <w:rsid w:val="008E736C"/>
    <w:rsid w:val="008E7C21"/>
    <w:rsid w:val="008F04F3"/>
    <w:rsid w:val="008F09E7"/>
    <w:rsid w:val="008F467F"/>
    <w:rsid w:val="008F6756"/>
    <w:rsid w:val="009030ED"/>
    <w:rsid w:val="00904A41"/>
    <w:rsid w:val="00911FE4"/>
    <w:rsid w:val="009120EB"/>
    <w:rsid w:val="00912A2E"/>
    <w:rsid w:val="00912FE5"/>
    <w:rsid w:val="00913D18"/>
    <w:rsid w:val="00913DE6"/>
    <w:rsid w:val="00916D86"/>
    <w:rsid w:val="00916DE1"/>
    <w:rsid w:val="00917CB8"/>
    <w:rsid w:val="00920E0B"/>
    <w:rsid w:val="00924852"/>
    <w:rsid w:val="0092525B"/>
    <w:rsid w:val="00926EE4"/>
    <w:rsid w:val="00930325"/>
    <w:rsid w:val="009305BA"/>
    <w:rsid w:val="009316AD"/>
    <w:rsid w:val="00932EF6"/>
    <w:rsid w:val="00933AA7"/>
    <w:rsid w:val="009346B6"/>
    <w:rsid w:val="00935E00"/>
    <w:rsid w:val="0093644A"/>
    <w:rsid w:val="009364C4"/>
    <w:rsid w:val="00937995"/>
    <w:rsid w:val="009417D0"/>
    <w:rsid w:val="00941DEF"/>
    <w:rsid w:val="0094223D"/>
    <w:rsid w:val="009422B9"/>
    <w:rsid w:val="009428AD"/>
    <w:rsid w:val="00946DF0"/>
    <w:rsid w:val="009501FE"/>
    <w:rsid w:val="00951998"/>
    <w:rsid w:val="009521A9"/>
    <w:rsid w:val="00955F42"/>
    <w:rsid w:val="009564D4"/>
    <w:rsid w:val="009568F8"/>
    <w:rsid w:val="00960102"/>
    <w:rsid w:val="00960DB1"/>
    <w:rsid w:val="00961754"/>
    <w:rsid w:val="0096175C"/>
    <w:rsid w:val="00963A6D"/>
    <w:rsid w:val="00964D83"/>
    <w:rsid w:val="00967D60"/>
    <w:rsid w:val="00971127"/>
    <w:rsid w:val="009713E7"/>
    <w:rsid w:val="00973562"/>
    <w:rsid w:val="00975539"/>
    <w:rsid w:val="009769E5"/>
    <w:rsid w:val="00976FA8"/>
    <w:rsid w:val="00977675"/>
    <w:rsid w:val="00977AA4"/>
    <w:rsid w:val="0098048A"/>
    <w:rsid w:val="00980B05"/>
    <w:rsid w:val="00981372"/>
    <w:rsid w:val="00981651"/>
    <w:rsid w:val="00981AE6"/>
    <w:rsid w:val="00981BDD"/>
    <w:rsid w:val="0098348F"/>
    <w:rsid w:val="00985411"/>
    <w:rsid w:val="00985919"/>
    <w:rsid w:val="00985A5F"/>
    <w:rsid w:val="00992FA1"/>
    <w:rsid w:val="0099339E"/>
    <w:rsid w:val="00993BB8"/>
    <w:rsid w:val="009941CB"/>
    <w:rsid w:val="00994FFA"/>
    <w:rsid w:val="0099523F"/>
    <w:rsid w:val="0099536B"/>
    <w:rsid w:val="009962C9"/>
    <w:rsid w:val="009A1743"/>
    <w:rsid w:val="009A17DA"/>
    <w:rsid w:val="009A2234"/>
    <w:rsid w:val="009A2F57"/>
    <w:rsid w:val="009A33E1"/>
    <w:rsid w:val="009A35EE"/>
    <w:rsid w:val="009A6529"/>
    <w:rsid w:val="009B073B"/>
    <w:rsid w:val="009B178E"/>
    <w:rsid w:val="009B2795"/>
    <w:rsid w:val="009B2828"/>
    <w:rsid w:val="009B437F"/>
    <w:rsid w:val="009B541F"/>
    <w:rsid w:val="009C09D4"/>
    <w:rsid w:val="009C1D7E"/>
    <w:rsid w:val="009C1F16"/>
    <w:rsid w:val="009C1F71"/>
    <w:rsid w:val="009C3329"/>
    <w:rsid w:val="009C3732"/>
    <w:rsid w:val="009C5600"/>
    <w:rsid w:val="009C5D27"/>
    <w:rsid w:val="009D056D"/>
    <w:rsid w:val="009D1407"/>
    <w:rsid w:val="009D255C"/>
    <w:rsid w:val="009D25DC"/>
    <w:rsid w:val="009D2B56"/>
    <w:rsid w:val="009D2C10"/>
    <w:rsid w:val="009D3BEF"/>
    <w:rsid w:val="009D4837"/>
    <w:rsid w:val="009D6CBA"/>
    <w:rsid w:val="009E263F"/>
    <w:rsid w:val="009E35DD"/>
    <w:rsid w:val="009E3B6F"/>
    <w:rsid w:val="009E7F40"/>
    <w:rsid w:val="009F2E28"/>
    <w:rsid w:val="009F3922"/>
    <w:rsid w:val="009F4304"/>
    <w:rsid w:val="009F4FF8"/>
    <w:rsid w:val="009F5C94"/>
    <w:rsid w:val="009F6411"/>
    <w:rsid w:val="009F6666"/>
    <w:rsid w:val="009F6B9A"/>
    <w:rsid w:val="009F7F28"/>
    <w:rsid w:val="00A00393"/>
    <w:rsid w:val="00A005A2"/>
    <w:rsid w:val="00A03DF9"/>
    <w:rsid w:val="00A04A28"/>
    <w:rsid w:val="00A0637D"/>
    <w:rsid w:val="00A11A05"/>
    <w:rsid w:val="00A11C69"/>
    <w:rsid w:val="00A12D16"/>
    <w:rsid w:val="00A12F7A"/>
    <w:rsid w:val="00A1410E"/>
    <w:rsid w:val="00A157ED"/>
    <w:rsid w:val="00A163C1"/>
    <w:rsid w:val="00A201B5"/>
    <w:rsid w:val="00A20F18"/>
    <w:rsid w:val="00A231C7"/>
    <w:rsid w:val="00A23C89"/>
    <w:rsid w:val="00A25039"/>
    <w:rsid w:val="00A257EE"/>
    <w:rsid w:val="00A2668A"/>
    <w:rsid w:val="00A27541"/>
    <w:rsid w:val="00A32A30"/>
    <w:rsid w:val="00A32C7D"/>
    <w:rsid w:val="00A334CA"/>
    <w:rsid w:val="00A34C41"/>
    <w:rsid w:val="00A36081"/>
    <w:rsid w:val="00A37CA4"/>
    <w:rsid w:val="00A41816"/>
    <w:rsid w:val="00A446EE"/>
    <w:rsid w:val="00A46C13"/>
    <w:rsid w:val="00A47703"/>
    <w:rsid w:val="00A50CE9"/>
    <w:rsid w:val="00A52616"/>
    <w:rsid w:val="00A52C42"/>
    <w:rsid w:val="00A53BBE"/>
    <w:rsid w:val="00A55762"/>
    <w:rsid w:val="00A55912"/>
    <w:rsid w:val="00A645D8"/>
    <w:rsid w:val="00A64C0E"/>
    <w:rsid w:val="00A653EE"/>
    <w:rsid w:val="00A674D5"/>
    <w:rsid w:val="00A70407"/>
    <w:rsid w:val="00A7235F"/>
    <w:rsid w:val="00A736ED"/>
    <w:rsid w:val="00A738AD"/>
    <w:rsid w:val="00A740C6"/>
    <w:rsid w:val="00A74787"/>
    <w:rsid w:val="00A762BA"/>
    <w:rsid w:val="00A77CFC"/>
    <w:rsid w:val="00A8091D"/>
    <w:rsid w:val="00A814B9"/>
    <w:rsid w:val="00A828A6"/>
    <w:rsid w:val="00A83BE7"/>
    <w:rsid w:val="00A8484F"/>
    <w:rsid w:val="00A85027"/>
    <w:rsid w:val="00A859D6"/>
    <w:rsid w:val="00A90701"/>
    <w:rsid w:val="00A909A9"/>
    <w:rsid w:val="00A9133B"/>
    <w:rsid w:val="00A93096"/>
    <w:rsid w:val="00A9343C"/>
    <w:rsid w:val="00A9444F"/>
    <w:rsid w:val="00A9549F"/>
    <w:rsid w:val="00A95F7F"/>
    <w:rsid w:val="00AA00EC"/>
    <w:rsid w:val="00AA146D"/>
    <w:rsid w:val="00AA1B18"/>
    <w:rsid w:val="00AA2468"/>
    <w:rsid w:val="00AA376F"/>
    <w:rsid w:val="00AA66F3"/>
    <w:rsid w:val="00AA7EC5"/>
    <w:rsid w:val="00AB07C5"/>
    <w:rsid w:val="00AB2C95"/>
    <w:rsid w:val="00AB4585"/>
    <w:rsid w:val="00AB48CD"/>
    <w:rsid w:val="00AB53C8"/>
    <w:rsid w:val="00AB60F8"/>
    <w:rsid w:val="00AC04A6"/>
    <w:rsid w:val="00AC621B"/>
    <w:rsid w:val="00AC63ED"/>
    <w:rsid w:val="00AC68E8"/>
    <w:rsid w:val="00AD0491"/>
    <w:rsid w:val="00AD085D"/>
    <w:rsid w:val="00AD1FC2"/>
    <w:rsid w:val="00AD2284"/>
    <w:rsid w:val="00AD2DED"/>
    <w:rsid w:val="00AD5320"/>
    <w:rsid w:val="00AD5BC2"/>
    <w:rsid w:val="00AD5CBB"/>
    <w:rsid w:val="00AD660B"/>
    <w:rsid w:val="00AE2C0F"/>
    <w:rsid w:val="00AE3921"/>
    <w:rsid w:val="00AE3FB5"/>
    <w:rsid w:val="00AE7BA2"/>
    <w:rsid w:val="00AE7C00"/>
    <w:rsid w:val="00AF07FD"/>
    <w:rsid w:val="00AF2B1A"/>
    <w:rsid w:val="00AF3EEB"/>
    <w:rsid w:val="00AF4563"/>
    <w:rsid w:val="00AF6CCD"/>
    <w:rsid w:val="00AF7925"/>
    <w:rsid w:val="00B00AD1"/>
    <w:rsid w:val="00B00C91"/>
    <w:rsid w:val="00B01DB3"/>
    <w:rsid w:val="00B0427B"/>
    <w:rsid w:val="00B1059F"/>
    <w:rsid w:val="00B10F9B"/>
    <w:rsid w:val="00B170F7"/>
    <w:rsid w:val="00B17195"/>
    <w:rsid w:val="00B17B99"/>
    <w:rsid w:val="00B17EB3"/>
    <w:rsid w:val="00B20B99"/>
    <w:rsid w:val="00B2151C"/>
    <w:rsid w:val="00B228CE"/>
    <w:rsid w:val="00B22C9A"/>
    <w:rsid w:val="00B236E1"/>
    <w:rsid w:val="00B25070"/>
    <w:rsid w:val="00B256D0"/>
    <w:rsid w:val="00B257C5"/>
    <w:rsid w:val="00B25D1E"/>
    <w:rsid w:val="00B25E6A"/>
    <w:rsid w:val="00B26BDB"/>
    <w:rsid w:val="00B276CE"/>
    <w:rsid w:val="00B3266E"/>
    <w:rsid w:val="00B3449B"/>
    <w:rsid w:val="00B35997"/>
    <w:rsid w:val="00B35BA6"/>
    <w:rsid w:val="00B36E23"/>
    <w:rsid w:val="00B41633"/>
    <w:rsid w:val="00B43CC6"/>
    <w:rsid w:val="00B44FE6"/>
    <w:rsid w:val="00B50799"/>
    <w:rsid w:val="00B52447"/>
    <w:rsid w:val="00B54A27"/>
    <w:rsid w:val="00B56CED"/>
    <w:rsid w:val="00B576D4"/>
    <w:rsid w:val="00B6075B"/>
    <w:rsid w:val="00B63843"/>
    <w:rsid w:val="00B64FDE"/>
    <w:rsid w:val="00B67BDB"/>
    <w:rsid w:val="00B67ED3"/>
    <w:rsid w:val="00B70B30"/>
    <w:rsid w:val="00B7113E"/>
    <w:rsid w:val="00B72CB9"/>
    <w:rsid w:val="00B72CD2"/>
    <w:rsid w:val="00B768FA"/>
    <w:rsid w:val="00B76A8A"/>
    <w:rsid w:val="00B7721A"/>
    <w:rsid w:val="00B81148"/>
    <w:rsid w:val="00B8276D"/>
    <w:rsid w:val="00B82C40"/>
    <w:rsid w:val="00B831C0"/>
    <w:rsid w:val="00B85471"/>
    <w:rsid w:val="00B8548C"/>
    <w:rsid w:val="00B87B6A"/>
    <w:rsid w:val="00B91993"/>
    <w:rsid w:val="00B922A4"/>
    <w:rsid w:val="00B92A68"/>
    <w:rsid w:val="00B9327D"/>
    <w:rsid w:val="00B94983"/>
    <w:rsid w:val="00B95455"/>
    <w:rsid w:val="00B95BFD"/>
    <w:rsid w:val="00BA100A"/>
    <w:rsid w:val="00BA1060"/>
    <w:rsid w:val="00BA2EE0"/>
    <w:rsid w:val="00BA5AF2"/>
    <w:rsid w:val="00BA6409"/>
    <w:rsid w:val="00BB170D"/>
    <w:rsid w:val="00BB1A38"/>
    <w:rsid w:val="00BB2CA8"/>
    <w:rsid w:val="00BB3FD8"/>
    <w:rsid w:val="00BB5147"/>
    <w:rsid w:val="00BC0CA3"/>
    <w:rsid w:val="00BC16AF"/>
    <w:rsid w:val="00BC311F"/>
    <w:rsid w:val="00BC34AE"/>
    <w:rsid w:val="00BC4F25"/>
    <w:rsid w:val="00BC5DF4"/>
    <w:rsid w:val="00BC6829"/>
    <w:rsid w:val="00BC6FE4"/>
    <w:rsid w:val="00BC7438"/>
    <w:rsid w:val="00BC79C4"/>
    <w:rsid w:val="00BD1990"/>
    <w:rsid w:val="00BD1D7C"/>
    <w:rsid w:val="00BD2757"/>
    <w:rsid w:val="00BD3D8A"/>
    <w:rsid w:val="00BD577C"/>
    <w:rsid w:val="00BD6D14"/>
    <w:rsid w:val="00BD6FEA"/>
    <w:rsid w:val="00BD7700"/>
    <w:rsid w:val="00BE00BC"/>
    <w:rsid w:val="00BE3D2F"/>
    <w:rsid w:val="00BE4317"/>
    <w:rsid w:val="00BE6B21"/>
    <w:rsid w:val="00BF5D0B"/>
    <w:rsid w:val="00BF7930"/>
    <w:rsid w:val="00C01FAD"/>
    <w:rsid w:val="00C029B4"/>
    <w:rsid w:val="00C03247"/>
    <w:rsid w:val="00C037DB"/>
    <w:rsid w:val="00C03C8B"/>
    <w:rsid w:val="00C03D5A"/>
    <w:rsid w:val="00C054F4"/>
    <w:rsid w:val="00C0632E"/>
    <w:rsid w:val="00C0746E"/>
    <w:rsid w:val="00C074CB"/>
    <w:rsid w:val="00C07803"/>
    <w:rsid w:val="00C07CBD"/>
    <w:rsid w:val="00C11CA9"/>
    <w:rsid w:val="00C14585"/>
    <w:rsid w:val="00C14B44"/>
    <w:rsid w:val="00C17E96"/>
    <w:rsid w:val="00C232B7"/>
    <w:rsid w:val="00C24056"/>
    <w:rsid w:val="00C24530"/>
    <w:rsid w:val="00C24687"/>
    <w:rsid w:val="00C24BF5"/>
    <w:rsid w:val="00C264C2"/>
    <w:rsid w:val="00C2660B"/>
    <w:rsid w:val="00C2682F"/>
    <w:rsid w:val="00C31008"/>
    <w:rsid w:val="00C325D3"/>
    <w:rsid w:val="00C32D55"/>
    <w:rsid w:val="00C3366A"/>
    <w:rsid w:val="00C34FD6"/>
    <w:rsid w:val="00C354D5"/>
    <w:rsid w:val="00C3588C"/>
    <w:rsid w:val="00C35F9C"/>
    <w:rsid w:val="00C404CA"/>
    <w:rsid w:val="00C408FA"/>
    <w:rsid w:val="00C40A87"/>
    <w:rsid w:val="00C41FD2"/>
    <w:rsid w:val="00C42171"/>
    <w:rsid w:val="00C46331"/>
    <w:rsid w:val="00C46A2A"/>
    <w:rsid w:val="00C46DE7"/>
    <w:rsid w:val="00C46F5A"/>
    <w:rsid w:val="00C47DA3"/>
    <w:rsid w:val="00C50155"/>
    <w:rsid w:val="00C52A38"/>
    <w:rsid w:val="00C530FA"/>
    <w:rsid w:val="00C53C19"/>
    <w:rsid w:val="00C553F2"/>
    <w:rsid w:val="00C55C7E"/>
    <w:rsid w:val="00C560C4"/>
    <w:rsid w:val="00C56137"/>
    <w:rsid w:val="00C6254D"/>
    <w:rsid w:val="00C642DF"/>
    <w:rsid w:val="00C676A2"/>
    <w:rsid w:val="00C703A5"/>
    <w:rsid w:val="00C73DF8"/>
    <w:rsid w:val="00C76B54"/>
    <w:rsid w:val="00C82726"/>
    <w:rsid w:val="00C82AA0"/>
    <w:rsid w:val="00C83EFB"/>
    <w:rsid w:val="00C91873"/>
    <w:rsid w:val="00C9187A"/>
    <w:rsid w:val="00C92E4B"/>
    <w:rsid w:val="00C93183"/>
    <w:rsid w:val="00C9492A"/>
    <w:rsid w:val="00C94C96"/>
    <w:rsid w:val="00C957A7"/>
    <w:rsid w:val="00C95D16"/>
    <w:rsid w:val="00C96C7B"/>
    <w:rsid w:val="00C97C6D"/>
    <w:rsid w:val="00CA00D5"/>
    <w:rsid w:val="00CA0225"/>
    <w:rsid w:val="00CA0CFC"/>
    <w:rsid w:val="00CA0DFB"/>
    <w:rsid w:val="00CA1958"/>
    <w:rsid w:val="00CA43BD"/>
    <w:rsid w:val="00CA64E0"/>
    <w:rsid w:val="00CA7957"/>
    <w:rsid w:val="00CB0999"/>
    <w:rsid w:val="00CB18D1"/>
    <w:rsid w:val="00CB2F11"/>
    <w:rsid w:val="00CB50E9"/>
    <w:rsid w:val="00CC04D3"/>
    <w:rsid w:val="00CC1905"/>
    <w:rsid w:val="00CC26F0"/>
    <w:rsid w:val="00CC2C9C"/>
    <w:rsid w:val="00CD0D90"/>
    <w:rsid w:val="00CD1E68"/>
    <w:rsid w:val="00CD309E"/>
    <w:rsid w:val="00CD39A2"/>
    <w:rsid w:val="00CD4BF3"/>
    <w:rsid w:val="00CD79C8"/>
    <w:rsid w:val="00CE08AB"/>
    <w:rsid w:val="00CE0D58"/>
    <w:rsid w:val="00CE2907"/>
    <w:rsid w:val="00CE3E5E"/>
    <w:rsid w:val="00CE5A3E"/>
    <w:rsid w:val="00CE5B79"/>
    <w:rsid w:val="00CE72D0"/>
    <w:rsid w:val="00CE7C06"/>
    <w:rsid w:val="00CF0A4D"/>
    <w:rsid w:val="00CF0F94"/>
    <w:rsid w:val="00CF104B"/>
    <w:rsid w:val="00CF113B"/>
    <w:rsid w:val="00CF11CB"/>
    <w:rsid w:val="00CF1712"/>
    <w:rsid w:val="00CF215A"/>
    <w:rsid w:val="00CF455C"/>
    <w:rsid w:val="00CF5214"/>
    <w:rsid w:val="00CF5DE6"/>
    <w:rsid w:val="00CF5FDC"/>
    <w:rsid w:val="00CF7B1F"/>
    <w:rsid w:val="00D01F35"/>
    <w:rsid w:val="00D02E4B"/>
    <w:rsid w:val="00D038D7"/>
    <w:rsid w:val="00D03A61"/>
    <w:rsid w:val="00D03FBF"/>
    <w:rsid w:val="00D04590"/>
    <w:rsid w:val="00D10B38"/>
    <w:rsid w:val="00D11990"/>
    <w:rsid w:val="00D1419E"/>
    <w:rsid w:val="00D174B0"/>
    <w:rsid w:val="00D17D8D"/>
    <w:rsid w:val="00D202A0"/>
    <w:rsid w:val="00D21456"/>
    <w:rsid w:val="00D2156A"/>
    <w:rsid w:val="00D21913"/>
    <w:rsid w:val="00D21A6B"/>
    <w:rsid w:val="00D25C67"/>
    <w:rsid w:val="00D25FF8"/>
    <w:rsid w:val="00D26149"/>
    <w:rsid w:val="00D26853"/>
    <w:rsid w:val="00D26896"/>
    <w:rsid w:val="00D27045"/>
    <w:rsid w:val="00D30183"/>
    <w:rsid w:val="00D315CF"/>
    <w:rsid w:val="00D3276C"/>
    <w:rsid w:val="00D34AAB"/>
    <w:rsid w:val="00D3507F"/>
    <w:rsid w:val="00D360D3"/>
    <w:rsid w:val="00D36266"/>
    <w:rsid w:val="00D37AAF"/>
    <w:rsid w:val="00D40A83"/>
    <w:rsid w:val="00D41385"/>
    <w:rsid w:val="00D413FC"/>
    <w:rsid w:val="00D43B2E"/>
    <w:rsid w:val="00D446E3"/>
    <w:rsid w:val="00D451AC"/>
    <w:rsid w:val="00D4528C"/>
    <w:rsid w:val="00D45C34"/>
    <w:rsid w:val="00D47450"/>
    <w:rsid w:val="00D47B2E"/>
    <w:rsid w:val="00D47E6C"/>
    <w:rsid w:val="00D509FF"/>
    <w:rsid w:val="00D510E3"/>
    <w:rsid w:val="00D518DF"/>
    <w:rsid w:val="00D529FE"/>
    <w:rsid w:val="00D543EC"/>
    <w:rsid w:val="00D54765"/>
    <w:rsid w:val="00D57719"/>
    <w:rsid w:val="00D57E5F"/>
    <w:rsid w:val="00D62A84"/>
    <w:rsid w:val="00D73A1F"/>
    <w:rsid w:val="00D74A87"/>
    <w:rsid w:val="00D74C80"/>
    <w:rsid w:val="00D77706"/>
    <w:rsid w:val="00D81C7F"/>
    <w:rsid w:val="00D82EA2"/>
    <w:rsid w:val="00D8397A"/>
    <w:rsid w:val="00D84316"/>
    <w:rsid w:val="00D84D46"/>
    <w:rsid w:val="00D8705F"/>
    <w:rsid w:val="00D8736A"/>
    <w:rsid w:val="00D88636"/>
    <w:rsid w:val="00D91101"/>
    <w:rsid w:val="00D91835"/>
    <w:rsid w:val="00D937FD"/>
    <w:rsid w:val="00D9686E"/>
    <w:rsid w:val="00DA0866"/>
    <w:rsid w:val="00DA1172"/>
    <w:rsid w:val="00DA1EEA"/>
    <w:rsid w:val="00DA2801"/>
    <w:rsid w:val="00DA67C5"/>
    <w:rsid w:val="00DA69AC"/>
    <w:rsid w:val="00DB0775"/>
    <w:rsid w:val="00DB0E52"/>
    <w:rsid w:val="00DB10DD"/>
    <w:rsid w:val="00DB11A2"/>
    <w:rsid w:val="00DB2402"/>
    <w:rsid w:val="00DB2CF9"/>
    <w:rsid w:val="00DB30FD"/>
    <w:rsid w:val="00DB3D3C"/>
    <w:rsid w:val="00DB40D3"/>
    <w:rsid w:val="00DB6268"/>
    <w:rsid w:val="00DB780C"/>
    <w:rsid w:val="00DC2076"/>
    <w:rsid w:val="00DC47DA"/>
    <w:rsid w:val="00DC4943"/>
    <w:rsid w:val="00DC7AD5"/>
    <w:rsid w:val="00DD04B9"/>
    <w:rsid w:val="00DD04C2"/>
    <w:rsid w:val="00DD0AE9"/>
    <w:rsid w:val="00DD0B2A"/>
    <w:rsid w:val="00DD46DE"/>
    <w:rsid w:val="00DD4F62"/>
    <w:rsid w:val="00DD580A"/>
    <w:rsid w:val="00DE59EB"/>
    <w:rsid w:val="00DE5AB0"/>
    <w:rsid w:val="00DE7DE6"/>
    <w:rsid w:val="00DF1124"/>
    <w:rsid w:val="00DF3A6D"/>
    <w:rsid w:val="00DF4EB6"/>
    <w:rsid w:val="00DF5A4F"/>
    <w:rsid w:val="00E0050A"/>
    <w:rsid w:val="00E00CCB"/>
    <w:rsid w:val="00E0126C"/>
    <w:rsid w:val="00E02DDB"/>
    <w:rsid w:val="00E035B2"/>
    <w:rsid w:val="00E06208"/>
    <w:rsid w:val="00E06F35"/>
    <w:rsid w:val="00E11233"/>
    <w:rsid w:val="00E11437"/>
    <w:rsid w:val="00E13438"/>
    <w:rsid w:val="00E1610A"/>
    <w:rsid w:val="00E16944"/>
    <w:rsid w:val="00E16F33"/>
    <w:rsid w:val="00E20547"/>
    <w:rsid w:val="00E20EA3"/>
    <w:rsid w:val="00E2271A"/>
    <w:rsid w:val="00E23886"/>
    <w:rsid w:val="00E256DC"/>
    <w:rsid w:val="00E26C98"/>
    <w:rsid w:val="00E31F82"/>
    <w:rsid w:val="00E341E6"/>
    <w:rsid w:val="00E34425"/>
    <w:rsid w:val="00E40047"/>
    <w:rsid w:val="00E407FE"/>
    <w:rsid w:val="00E417FB"/>
    <w:rsid w:val="00E42540"/>
    <w:rsid w:val="00E42A48"/>
    <w:rsid w:val="00E444F2"/>
    <w:rsid w:val="00E45500"/>
    <w:rsid w:val="00E45BF0"/>
    <w:rsid w:val="00E47EB4"/>
    <w:rsid w:val="00E52FB4"/>
    <w:rsid w:val="00E53747"/>
    <w:rsid w:val="00E5386F"/>
    <w:rsid w:val="00E53F39"/>
    <w:rsid w:val="00E5403F"/>
    <w:rsid w:val="00E54DA6"/>
    <w:rsid w:val="00E5553C"/>
    <w:rsid w:val="00E601D6"/>
    <w:rsid w:val="00E60DDB"/>
    <w:rsid w:val="00E61827"/>
    <w:rsid w:val="00E6370D"/>
    <w:rsid w:val="00E643F1"/>
    <w:rsid w:val="00E65566"/>
    <w:rsid w:val="00E66E86"/>
    <w:rsid w:val="00E70613"/>
    <w:rsid w:val="00E740E2"/>
    <w:rsid w:val="00E75BC7"/>
    <w:rsid w:val="00E80D20"/>
    <w:rsid w:val="00E8325C"/>
    <w:rsid w:val="00E8373A"/>
    <w:rsid w:val="00E86990"/>
    <w:rsid w:val="00E919CA"/>
    <w:rsid w:val="00E91CEE"/>
    <w:rsid w:val="00E92E54"/>
    <w:rsid w:val="00E93CCC"/>
    <w:rsid w:val="00E94911"/>
    <w:rsid w:val="00E95DA4"/>
    <w:rsid w:val="00EA02EB"/>
    <w:rsid w:val="00EA3AC8"/>
    <w:rsid w:val="00EA4AD4"/>
    <w:rsid w:val="00EA4B93"/>
    <w:rsid w:val="00EA4D9E"/>
    <w:rsid w:val="00EA4DEC"/>
    <w:rsid w:val="00EA4F38"/>
    <w:rsid w:val="00EA529F"/>
    <w:rsid w:val="00EA5F91"/>
    <w:rsid w:val="00EA62A3"/>
    <w:rsid w:val="00EA6C11"/>
    <w:rsid w:val="00EA6E87"/>
    <w:rsid w:val="00EA6F3D"/>
    <w:rsid w:val="00EB08E7"/>
    <w:rsid w:val="00EB17DD"/>
    <w:rsid w:val="00EB2E6C"/>
    <w:rsid w:val="00EB4AFC"/>
    <w:rsid w:val="00EB64C6"/>
    <w:rsid w:val="00EB7F77"/>
    <w:rsid w:val="00EC0444"/>
    <w:rsid w:val="00EC09C2"/>
    <w:rsid w:val="00EC3DC5"/>
    <w:rsid w:val="00EC56A6"/>
    <w:rsid w:val="00EC7132"/>
    <w:rsid w:val="00ED0A18"/>
    <w:rsid w:val="00ED0A83"/>
    <w:rsid w:val="00ED1A5C"/>
    <w:rsid w:val="00ED24AE"/>
    <w:rsid w:val="00ED4772"/>
    <w:rsid w:val="00ED4B3D"/>
    <w:rsid w:val="00ED4EA6"/>
    <w:rsid w:val="00ED5756"/>
    <w:rsid w:val="00ED5FD9"/>
    <w:rsid w:val="00ED7FB2"/>
    <w:rsid w:val="00EE2598"/>
    <w:rsid w:val="00EE4579"/>
    <w:rsid w:val="00EE5215"/>
    <w:rsid w:val="00EE65DD"/>
    <w:rsid w:val="00EE69E0"/>
    <w:rsid w:val="00EE6DC8"/>
    <w:rsid w:val="00EE7B73"/>
    <w:rsid w:val="00EF07FE"/>
    <w:rsid w:val="00EF1FB8"/>
    <w:rsid w:val="00EF4BEE"/>
    <w:rsid w:val="00EF5B34"/>
    <w:rsid w:val="00EF667D"/>
    <w:rsid w:val="00F03B3D"/>
    <w:rsid w:val="00F05A9E"/>
    <w:rsid w:val="00F05B7C"/>
    <w:rsid w:val="00F05FF5"/>
    <w:rsid w:val="00F10FDB"/>
    <w:rsid w:val="00F12D91"/>
    <w:rsid w:val="00F13E36"/>
    <w:rsid w:val="00F15916"/>
    <w:rsid w:val="00F15F09"/>
    <w:rsid w:val="00F169B7"/>
    <w:rsid w:val="00F169D4"/>
    <w:rsid w:val="00F16D0B"/>
    <w:rsid w:val="00F17625"/>
    <w:rsid w:val="00F23BDE"/>
    <w:rsid w:val="00F255F5"/>
    <w:rsid w:val="00F27B40"/>
    <w:rsid w:val="00F322CD"/>
    <w:rsid w:val="00F337B8"/>
    <w:rsid w:val="00F41134"/>
    <w:rsid w:val="00F44BDB"/>
    <w:rsid w:val="00F45DD0"/>
    <w:rsid w:val="00F464B3"/>
    <w:rsid w:val="00F468B5"/>
    <w:rsid w:val="00F50B79"/>
    <w:rsid w:val="00F5199B"/>
    <w:rsid w:val="00F524EB"/>
    <w:rsid w:val="00F5287B"/>
    <w:rsid w:val="00F53F7B"/>
    <w:rsid w:val="00F54352"/>
    <w:rsid w:val="00F543F9"/>
    <w:rsid w:val="00F54483"/>
    <w:rsid w:val="00F553E8"/>
    <w:rsid w:val="00F569C1"/>
    <w:rsid w:val="00F57673"/>
    <w:rsid w:val="00F57C20"/>
    <w:rsid w:val="00F610B0"/>
    <w:rsid w:val="00F6136D"/>
    <w:rsid w:val="00F61517"/>
    <w:rsid w:val="00F62A50"/>
    <w:rsid w:val="00F62DCC"/>
    <w:rsid w:val="00F64551"/>
    <w:rsid w:val="00F64977"/>
    <w:rsid w:val="00F64E6D"/>
    <w:rsid w:val="00F6557E"/>
    <w:rsid w:val="00F70BA0"/>
    <w:rsid w:val="00F711C1"/>
    <w:rsid w:val="00F73FD0"/>
    <w:rsid w:val="00F75BFA"/>
    <w:rsid w:val="00F80522"/>
    <w:rsid w:val="00F80601"/>
    <w:rsid w:val="00F80940"/>
    <w:rsid w:val="00F832AA"/>
    <w:rsid w:val="00F83B5D"/>
    <w:rsid w:val="00F83DCD"/>
    <w:rsid w:val="00F845D4"/>
    <w:rsid w:val="00F8572F"/>
    <w:rsid w:val="00F86F48"/>
    <w:rsid w:val="00F87A82"/>
    <w:rsid w:val="00F87B03"/>
    <w:rsid w:val="00F91B1F"/>
    <w:rsid w:val="00F94A43"/>
    <w:rsid w:val="00F94A46"/>
    <w:rsid w:val="00F97886"/>
    <w:rsid w:val="00F97CB9"/>
    <w:rsid w:val="00FA1578"/>
    <w:rsid w:val="00FA211F"/>
    <w:rsid w:val="00FA21DD"/>
    <w:rsid w:val="00FA2EDA"/>
    <w:rsid w:val="00FA36EB"/>
    <w:rsid w:val="00FA3DC8"/>
    <w:rsid w:val="00FB0175"/>
    <w:rsid w:val="00FB1FB5"/>
    <w:rsid w:val="00FB2CA1"/>
    <w:rsid w:val="00FB2CE7"/>
    <w:rsid w:val="00FB2FFF"/>
    <w:rsid w:val="00FB546B"/>
    <w:rsid w:val="00FB6713"/>
    <w:rsid w:val="00FB79E5"/>
    <w:rsid w:val="00FC062D"/>
    <w:rsid w:val="00FC0B3A"/>
    <w:rsid w:val="00FC1481"/>
    <w:rsid w:val="00FC182A"/>
    <w:rsid w:val="00FC3EB1"/>
    <w:rsid w:val="00FC5159"/>
    <w:rsid w:val="00FC601D"/>
    <w:rsid w:val="00FC6C8D"/>
    <w:rsid w:val="00FC7136"/>
    <w:rsid w:val="00FD4F93"/>
    <w:rsid w:val="00FD56A9"/>
    <w:rsid w:val="00FD74EF"/>
    <w:rsid w:val="00FD7612"/>
    <w:rsid w:val="00FE195A"/>
    <w:rsid w:val="00FE2F1D"/>
    <w:rsid w:val="00FE421E"/>
    <w:rsid w:val="00FE51B8"/>
    <w:rsid w:val="00FE528C"/>
    <w:rsid w:val="00FE556C"/>
    <w:rsid w:val="00FE5BD1"/>
    <w:rsid w:val="00FE682D"/>
    <w:rsid w:val="00FE6A42"/>
    <w:rsid w:val="00FF1228"/>
    <w:rsid w:val="00FF420C"/>
    <w:rsid w:val="00FF4855"/>
    <w:rsid w:val="00FF4C6C"/>
    <w:rsid w:val="00FF581C"/>
    <w:rsid w:val="00FF5AFE"/>
    <w:rsid w:val="00FF5DB9"/>
    <w:rsid w:val="00FF5EBD"/>
    <w:rsid w:val="00FF608F"/>
    <w:rsid w:val="00FF6391"/>
    <w:rsid w:val="00FF6625"/>
    <w:rsid w:val="00FF6669"/>
    <w:rsid w:val="012F80DF"/>
    <w:rsid w:val="0181D834"/>
    <w:rsid w:val="019DF2B7"/>
    <w:rsid w:val="01F69028"/>
    <w:rsid w:val="04DA1DAA"/>
    <w:rsid w:val="05309800"/>
    <w:rsid w:val="06E7B393"/>
    <w:rsid w:val="073D7F4F"/>
    <w:rsid w:val="074AC6C6"/>
    <w:rsid w:val="07E444E0"/>
    <w:rsid w:val="08BDE9CB"/>
    <w:rsid w:val="099A3240"/>
    <w:rsid w:val="09EFA9E5"/>
    <w:rsid w:val="0B545CE2"/>
    <w:rsid w:val="0BD9AA84"/>
    <w:rsid w:val="0CD2BA60"/>
    <w:rsid w:val="0D868E71"/>
    <w:rsid w:val="0D900A66"/>
    <w:rsid w:val="0EA150DF"/>
    <w:rsid w:val="0F8CFBB3"/>
    <w:rsid w:val="0FCFA6B7"/>
    <w:rsid w:val="101B3193"/>
    <w:rsid w:val="1101B022"/>
    <w:rsid w:val="1129F185"/>
    <w:rsid w:val="126CB56E"/>
    <w:rsid w:val="127C1C18"/>
    <w:rsid w:val="1345EF55"/>
    <w:rsid w:val="134EA3A1"/>
    <w:rsid w:val="1367724B"/>
    <w:rsid w:val="13A0E039"/>
    <w:rsid w:val="14DA3C3C"/>
    <w:rsid w:val="150E5EAB"/>
    <w:rsid w:val="1516387F"/>
    <w:rsid w:val="169C70D1"/>
    <w:rsid w:val="16C3DDC5"/>
    <w:rsid w:val="16D96A2B"/>
    <w:rsid w:val="17131A44"/>
    <w:rsid w:val="175A6161"/>
    <w:rsid w:val="179C8893"/>
    <w:rsid w:val="181786CB"/>
    <w:rsid w:val="184C9DF3"/>
    <w:rsid w:val="1881E7B3"/>
    <w:rsid w:val="18DEEC14"/>
    <w:rsid w:val="1A6332FC"/>
    <w:rsid w:val="1A70CBDB"/>
    <w:rsid w:val="1C0CDE0A"/>
    <w:rsid w:val="1C14A613"/>
    <w:rsid w:val="1C18A865"/>
    <w:rsid w:val="1DC938A7"/>
    <w:rsid w:val="1EEB9D8A"/>
    <w:rsid w:val="1F3723E0"/>
    <w:rsid w:val="1F4E4740"/>
    <w:rsid w:val="1F8E640A"/>
    <w:rsid w:val="201548E0"/>
    <w:rsid w:val="20A3D30B"/>
    <w:rsid w:val="20D92857"/>
    <w:rsid w:val="219C9C61"/>
    <w:rsid w:val="220B3EC5"/>
    <w:rsid w:val="222DA3BC"/>
    <w:rsid w:val="224DAD12"/>
    <w:rsid w:val="22933EF4"/>
    <w:rsid w:val="22C22548"/>
    <w:rsid w:val="22CF4E56"/>
    <w:rsid w:val="258FD390"/>
    <w:rsid w:val="262B84DE"/>
    <w:rsid w:val="26520B3A"/>
    <w:rsid w:val="2781210D"/>
    <w:rsid w:val="282007DC"/>
    <w:rsid w:val="286E6BB6"/>
    <w:rsid w:val="28D2157C"/>
    <w:rsid w:val="2984DB39"/>
    <w:rsid w:val="29F9F838"/>
    <w:rsid w:val="2B370BA2"/>
    <w:rsid w:val="2C540DAB"/>
    <w:rsid w:val="2D0FC439"/>
    <w:rsid w:val="2D1DFA00"/>
    <w:rsid w:val="2F901AC6"/>
    <w:rsid w:val="31092B42"/>
    <w:rsid w:val="31C2A69E"/>
    <w:rsid w:val="322A7C5B"/>
    <w:rsid w:val="324B1CC9"/>
    <w:rsid w:val="3382FBA8"/>
    <w:rsid w:val="338C0C42"/>
    <w:rsid w:val="33C05FB9"/>
    <w:rsid w:val="33C27F10"/>
    <w:rsid w:val="33FD0C6C"/>
    <w:rsid w:val="354563A7"/>
    <w:rsid w:val="357FC5FA"/>
    <w:rsid w:val="358AAC73"/>
    <w:rsid w:val="359F9CE4"/>
    <w:rsid w:val="3616D967"/>
    <w:rsid w:val="3620E658"/>
    <w:rsid w:val="386B0AB1"/>
    <w:rsid w:val="387CABF8"/>
    <w:rsid w:val="38C51432"/>
    <w:rsid w:val="38FB4560"/>
    <w:rsid w:val="3A1A6A0F"/>
    <w:rsid w:val="3A5E0C91"/>
    <w:rsid w:val="3A963637"/>
    <w:rsid w:val="3C7C27B6"/>
    <w:rsid w:val="3D6FDB13"/>
    <w:rsid w:val="3F7C984C"/>
    <w:rsid w:val="3FA2D2DD"/>
    <w:rsid w:val="3FD4F4BC"/>
    <w:rsid w:val="40BFC4DC"/>
    <w:rsid w:val="42039B9C"/>
    <w:rsid w:val="428172CC"/>
    <w:rsid w:val="443DDD9F"/>
    <w:rsid w:val="4468E901"/>
    <w:rsid w:val="460767BC"/>
    <w:rsid w:val="47407150"/>
    <w:rsid w:val="47559400"/>
    <w:rsid w:val="4770E99D"/>
    <w:rsid w:val="488169F1"/>
    <w:rsid w:val="48B435B5"/>
    <w:rsid w:val="496F76FB"/>
    <w:rsid w:val="49E76C9B"/>
    <w:rsid w:val="4A3B2B4E"/>
    <w:rsid w:val="4ABFBC0F"/>
    <w:rsid w:val="4ACD9D4B"/>
    <w:rsid w:val="4AD38131"/>
    <w:rsid w:val="4B0D4940"/>
    <w:rsid w:val="4B6A0271"/>
    <w:rsid w:val="4BCFA84D"/>
    <w:rsid w:val="4CAFBBFB"/>
    <w:rsid w:val="4D013575"/>
    <w:rsid w:val="4D02DAAB"/>
    <w:rsid w:val="4D384B15"/>
    <w:rsid w:val="4D5B5722"/>
    <w:rsid w:val="4D6649A1"/>
    <w:rsid w:val="4E2CDD12"/>
    <w:rsid w:val="4ED1ED71"/>
    <w:rsid w:val="4FDCC1D5"/>
    <w:rsid w:val="502F3947"/>
    <w:rsid w:val="50486ED7"/>
    <w:rsid w:val="530740FC"/>
    <w:rsid w:val="55F5B009"/>
    <w:rsid w:val="56544BC8"/>
    <w:rsid w:val="5726443D"/>
    <w:rsid w:val="57B5DDD0"/>
    <w:rsid w:val="57EBA74B"/>
    <w:rsid w:val="59B0BEF9"/>
    <w:rsid w:val="59DA9CA4"/>
    <w:rsid w:val="5A7ED913"/>
    <w:rsid w:val="5AA3F0E7"/>
    <w:rsid w:val="5BE3CEA7"/>
    <w:rsid w:val="5C42F0AB"/>
    <w:rsid w:val="5CA260CA"/>
    <w:rsid w:val="5D005A75"/>
    <w:rsid w:val="5E3F3A7A"/>
    <w:rsid w:val="5E855F07"/>
    <w:rsid w:val="5EB965EB"/>
    <w:rsid w:val="5EBA0E12"/>
    <w:rsid w:val="5EE67921"/>
    <w:rsid w:val="5F52D520"/>
    <w:rsid w:val="60373D6B"/>
    <w:rsid w:val="60F2F537"/>
    <w:rsid w:val="61E6C035"/>
    <w:rsid w:val="620132FD"/>
    <w:rsid w:val="622578AB"/>
    <w:rsid w:val="63A96AD9"/>
    <w:rsid w:val="6531C29E"/>
    <w:rsid w:val="66A4BB64"/>
    <w:rsid w:val="675C3C44"/>
    <w:rsid w:val="67E6B822"/>
    <w:rsid w:val="68053FCF"/>
    <w:rsid w:val="680D98C2"/>
    <w:rsid w:val="68228459"/>
    <w:rsid w:val="69A588FC"/>
    <w:rsid w:val="6A214C70"/>
    <w:rsid w:val="6A597ADB"/>
    <w:rsid w:val="6AFC953F"/>
    <w:rsid w:val="6B9B5461"/>
    <w:rsid w:val="6CDAAFB4"/>
    <w:rsid w:val="6D3724C2"/>
    <w:rsid w:val="6ED032F0"/>
    <w:rsid w:val="702F6F90"/>
    <w:rsid w:val="728ED303"/>
    <w:rsid w:val="72BB4E78"/>
    <w:rsid w:val="73B1AFEF"/>
    <w:rsid w:val="78885786"/>
    <w:rsid w:val="7B71FFE9"/>
    <w:rsid w:val="7BAC411A"/>
    <w:rsid w:val="7E865C21"/>
    <w:rsid w:val="7FFD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D110F"/>
  <w15:docId w15:val="{C0EBA6B9-06B9-4C05-A9B7-272E4119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FDE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008"/>
    <w:pPr>
      <w:keepNext/>
      <w:keepLines/>
      <w:spacing w:before="36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008"/>
    <w:pPr>
      <w:keepNext/>
      <w:keepLines/>
      <w:spacing w:before="24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Theme="majorEastAsia" w:cstheme="majorBidi"/>
      <w:color w:val="1E1544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008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C31008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C31008"/>
    <w:pPr>
      <w:keepNext/>
      <w:spacing w:before="0" w:after="200" w:line="240" w:lineRule="auto"/>
    </w:pPr>
    <w:rPr>
      <w:b/>
      <w:iCs/>
      <w:color w:val="1E1545" w:themeColor="text2"/>
      <w:sz w:val="22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C31008"/>
    <w:pPr>
      <w:spacing w:before="0" w:after="240"/>
    </w:pPr>
    <w:rPr>
      <w:sz w:val="32"/>
      <w:szCs w:val="3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18537B"/>
    <w:rPr>
      <w:rFonts w:ascii="Arial" w:eastAsiaTheme="majorEastAsia" w:hAnsi="Arial" w:cstheme="majorBidi"/>
      <w:color w:val="1E1544" w:themeColor="text1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 w:themeColor="accent1"/>
        <w:bottom w:val="single" w:sz="4" w:space="0" w:color="2AB1BB" w:themeColor="accent1"/>
        <w:insideH w:val="single" w:sz="4" w:space="0" w:color="2AB1BB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 w:themeColor="text1" w:themeTint="66"/>
        <w:bottom w:val="single" w:sz="4" w:space="0" w:color="8E7ED7" w:themeColor="text1" w:themeTint="66"/>
        <w:insideH w:val="single" w:sz="4" w:space="0" w:color="8E7ED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3EC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 w:themeColor="accent1" w:themeTint="66"/>
        <w:bottom w:val="single" w:sz="4" w:space="0" w:color="A3E5EA" w:themeColor="accent1" w:themeTint="66"/>
        <w:insideH w:val="single" w:sz="4" w:space="0" w:color="A3E5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D8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4A6"/>
    <w:rPr>
      <w:rFonts w:ascii="Arial" w:hAnsi="Arial"/>
      <w:i/>
      <w:iCs/>
      <w:color w:val="412E94" w:themeColor="text1" w:themeTint="BF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 w:themeColor="accent1"/>
        <w:left w:val="single" w:sz="4" w:space="4" w:color="2AB1BB" w:themeColor="accent1"/>
        <w:bottom w:val="single" w:sz="4" w:space="10" w:color="2AB1BB" w:themeColor="accent1"/>
        <w:right w:val="single" w:sz="4" w:space="4" w:color="2AB1BB" w:themeColor="accent1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basedOn w:val="DefaultParagraphFont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basedOn w:val="DefaultParagraphFont"/>
    <w:uiPriority w:val="21"/>
    <w:qFormat/>
    <w:rsid w:val="008F467F"/>
    <w:rPr>
      <w:i/>
      <w:iCs/>
      <w:color w:val="2AB1BB" w:themeColor="accent1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 w:cs="Times New Roman"/>
      <w:u w:val="single"/>
      <w:lang w:eastAsia="en-AU"/>
    </w:rPr>
  </w:style>
  <w:style w:type="character" w:styleId="Hyperlink">
    <w:name w:val="Hyperlink"/>
    <w:basedOn w:val="DefaultParagraphFont"/>
    <w:uiPriority w:val="99"/>
    <w:unhideWhenUsed/>
    <w:rsid w:val="00E91CEE"/>
    <w:rPr>
      <w:color w:val="1E154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1C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4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4590"/>
    <w:pPr>
      <w:spacing w:before="0" w:after="16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459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D17"/>
    <w:pPr>
      <w:spacing w:before="120" w:after="120"/>
    </w:pPr>
    <w:rPr>
      <w:rFonts w:ascii="Arial" w:hAnsi="Arial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D17"/>
    <w:rPr>
      <w:rFonts w:ascii="Arial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0EB5"/>
    <w:rPr>
      <w:color w:val="6D6D70" w:themeColor="followedHyperlink"/>
      <w:u w:val="single"/>
    </w:rPr>
  </w:style>
  <w:style w:type="paragraph" w:styleId="Revision">
    <w:name w:val="Revision"/>
    <w:hidden/>
    <w:uiPriority w:val="99"/>
    <w:semiHidden/>
    <w:rsid w:val="002C7AFE"/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A90701"/>
    <w:pPr>
      <w:widowControl w:val="0"/>
      <w:autoSpaceDE w:val="0"/>
      <w:autoSpaceDN w:val="0"/>
      <w:spacing w:after="0" w:line="240" w:lineRule="auto"/>
      <w:ind w:left="109" w:right="12"/>
    </w:pPr>
    <w:rPr>
      <w:rFonts w:eastAsia="Arial" w:cs="Arial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3F3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3F34"/>
    <w:rPr>
      <w:rFonts w:ascii="Arial" w:hAnsi="Arial"/>
      <w:sz w:val="20"/>
      <w:szCs w:val="20"/>
    </w:rPr>
  </w:style>
  <w:style w:type="character" w:styleId="FootnoteReference">
    <w:name w:val="footnote reference"/>
    <w:uiPriority w:val="99"/>
    <w:unhideWhenUsed/>
    <w:rsid w:val="00C31008"/>
    <w:rPr>
      <w:rFonts w:cs="Arial"/>
      <w:i/>
      <w:iCs/>
      <w:sz w:val="18"/>
      <w:szCs w:val="18"/>
    </w:rPr>
  </w:style>
  <w:style w:type="paragraph" w:styleId="ListBullet">
    <w:name w:val="List Bullet"/>
    <w:basedOn w:val="Normal"/>
    <w:uiPriority w:val="99"/>
    <w:unhideWhenUsed/>
    <w:rsid w:val="00BA5AF2"/>
    <w:pPr>
      <w:numPr>
        <w:numId w:val="41"/>
      </w:numPr>
      <w:contextualSpacing/>
    </w:pPr>
  </w:style>
  <w:style w:type="table" w:styleId="TableGridLight">
    <w:name w:val="Grid Table Light"/>
    <w:basedOn w:val="TableNormal"/>
    <w:uiPriority w:val="40"/>
    <w:rsid w:val="004B5DCF"/>
    <w:tblPr>
      <w:tblBorders>
        <w:top w:val="single" w:sz="4" w:space="0" w:color="B2B7B7" w:themeColor="background1" w:themeShade="BF"/>
        <w:left w:val="single" w:sz="4" w:space="0" w:color="B2B7B7" w:themeColor="background1" w:themeShade="BF"/>
        <w:bottom w:val="single" w:sz="4" w:space="0" w:color="B2B7B7" w:themeColor="background1" w:themeShade="BF"/>
        <w:right w:val="single" w:sz="4" w:space="0" w:color="B2B7B7" w:themeColor="background1" w:themeShade="BF"/>
        <w:insideH w:val="single" w:sz="4" w:space="0" w:color="B2B7B7" w:themeColor="background1" w:themeShade="BF"/>
        <w:insideV w:val="single" w:sz="4" w:space="0" w:color="B2B7B7" w:themeColor="background1" w:themeShade="BF"/>
      </w:tblBorders>
    </w:tblPr>
  </w:style>
  <w:style w:type="table" w:styleId="PlainTable1">
    <w:name w:val="Plain Table 1"/>
    <w:basedOn w:val="TableNormal"/>
    <w:uiPriority w:val="41"/>
    <w:rsid w:val="00A8091D"/>
    <w:tblPr>
      <w:tblStyleRowBandSize w:val="1"/>
      <w:tblStyleColBandSize w:val="1"/>
      <w:tblBorders>
        <w:top w:val="single" w:sz="4" w:space="0" w:color="B2B7B7" w:themeColor="background1" w:themeShade="BF"/>
        <w:left w:val="single" w:sz="4" w:space="0" w:color="B2B7B7" w:themeColor="background1" w:themeShade="BF"/>
        <w:bottom w:val="single" w:sz="4" w:space="0" w:color="B2B7B7" w:themeColor="background1" w:themeShade="BF"/>
        <w:right w:val="single" w:sz="4" w:space="0" w:color="B2B7B7" w:themeColor="background1" w:themeShade="BF"/>
        <w:insideH w:val="single" w:sz="4" w:space="0" w:color="B2B7B7" w:themeColor="background1" w:themeShade="BF"/>
        <w:insideV w:val="single" w:sz="4" w:space="0" w:color="B2B7B7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2B7B7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6E6" w:themeFill="background1" w:themeFillShade="F2"/>
      </w:tcPr>
    </w:tblStylePr>
    <w:tblStylePr w:type="band1Horz">
      <w:tblPr/>
      <w:tcPr>
        <w:shd w:val="clear" w:color="auto" w:fill="E4E6E6" w:themeFill="background1" w:themeFillShade="F2"/>
      </w:tcPr>
    </w:tblStylePr>
  </w:style>
  <w:style w:type="table" w:styleId="PlainTable3">
    <w:name w:val="Plain Table 3"/>
    <w:basedOn w:val="TableNormal"/>
    <w:uiPriority w:val="43"/>
    <w:rsid w:val="00A809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25DC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25DC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4E6E6" w:themeFill="background1" w:themeFillShade="F2"/>
      </w:tcPr>
    </w:tblStylePr>
    <w:tblStylePr w:type="band1Horz">
      <w:tblPr/>
      <w:tcPr>
        <w:shd w:val="clear" w:color="auto" w:fill="E4E6E6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809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6E6" w:themeFill="background1" w:themeFillShade="F2"/>
      </w:tcPr>
    </w:tblStylePr>
    <w:tblStylePr w:type="band1Horz">
      <w:tblPr/>
      <w:tcPr>
        <w:shd w:val="clear" w:color="auto" w:fill="E4E6E6" w:themeFill="background1" w:themeFillShade="F2"/>
      </w:tcPr>
    </w:tblStylePr>
  </w:style>
  <w:style w:type="table" w:styleId="PlainTable5">
    <w:name w:val="Plain Table 5"/>
    <w:basedOn w:val="TableNormal"/>
    <w:uiPriority w:val="45"/>
    <w:rsid w:val="00A809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25DCD" w:themeColor="text1" w:themeTint="80"/>
        </w:tcBorders>
        <w:shd w:val="clear" w:color="auto" w:fill="F1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25DCD" w:themeColor="text1" w:themeTint="80"/>
        </w:tcBorders>
        <w:shd w:val="clear" w:color="auto" w:fill="F1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25DCD" w:themeColor="text1" w:themeTint="80"/>
        </w:tcBorders>
        <w:shd w:val="clear" w:color="auto" w:fill="F1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25DCD" w:themeColor="text1" w:themeTint="80"/>
        </w:tcBorders>
        <w:shd w:val="clear" w:color="auto" w:fill="F1F2F2" w:themeFill="background1"/>
      </w:tcPr>
    </w:tblStylePr>
    <w:tblStylePr w:type="band1Vert">
      <w:tblPr/>
      <w:tcPr>
        <w:shd w:val="clear" w:color="auto" w:fill="E4E6E6" w:themeFill="background1" w:themeFillShade="F2"/>
      </w:tcPr>
    </w:tblStylePr>
    <w:tblStylePr w:type="band1Horz">
      <w:tblPr/>
      <w:tcPr>
        <w:shd w:val="clear" w:color="auto" w:fill="E4E6E6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A8091D"/>
    <w:tblPr>
      <w:tblStyleRowBandSize w:val="1"/>
      <w:tblStyleColBandSize w:val="1"/>
      <w:tblBorders>
        <w:top w:val="single" w:sz="4" w:space="0" w:color="573EC3" w:themeColor="text1" w:themeTint="99"/>
        <w:left w:val="single" w:sz="4" w:space="0" w:color="573EC3" w:themeColor="text1" w:themeTint="99"/>
        <w:bottom w:val="single" w:sz="4" w:space="0" w:color="573EC3" w:themeColor="text1" w:themeTint="99"/>
        <w:right w:val="single" w:sz="4" w:space="0" w:color="573EC3" w:themeColor="text1" w:themeTint="99"/>
        <w:insideH w:val="single" w:sz="4" w:space="0" w:color="573EC3" w:themeColor="text1" w:themeTint="99"/>
        <w:insideV w:val="single" w:sz="4" w:space="0" w:color="573EC3" w:themeColor="text1" w:themeTint="99"/>
      </w:tblBorders>
    </w:tblPr>
    <w:tblStylePr w:type="firstRow">
      <w:rPr>
        <w:b/>
        <w:bCs/>
        <w:color w:val="F1F2F2" w:themeColor="background1"/>
      </w:rPr>
      <w:tblPr/>
      <w:tcPr>
        <w:tcBorders>
          <w:top w:val="single" w:sz="4" w:space="0" w:color="1E1544" w:themeColor="text1"/>
          <w:left w:val="single" w:sz="4" w:space="0" w:color="1E1544" w:themeColor="text1"/>
          <w:bottom w:val="single" w:sz="4" w:space="0" w:color="1E1544" w:themeColor="text1"/>
          <w:right w:val="single" w:sz="4" w:space="0" w:color="1E1544" w:themeColor="text1"/>
          <w:insideH w:val="nil"/>
          <w:insideV w:val="nil"/>
        </w:tcBorders>
        <w:shd w:val="clear" w:color="auto" w:fill="1E1544" w:themeFill="text1"/>
      </w:tcPr>
    </w:tblStylePr>
    <w:tblStylePr w:type="lastRow">
      <w:rPr>
        <w:b/>
        <w:bCs/>
      </w:rPr>
      <w:tblPr/>
      <w:tcPr>
        <w:tcBorders>
          <w:top w:val="double" w:sz="4" w:space="0" w:color="1E15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BEEB" w:themeFill="text1" w:themeFillTint="33"/>
      </w:tcPr>
    </w:tblStylePr>
    <w:tblStylePr w:type="band1Horz">
      <w:tblPr/>
      <w:tcPr>
        <w:shd w:val="clear" w:color="auto" w:fill="C6BEEB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591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91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E3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care-minutes-in-residential-aged-care-dashboard?language=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our-work/AN-ACC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publications/care-minutes-funding-estimator?language=en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1.png@01DB3B69.84321080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mbaj\AppData\Local\Microsoft\Windows\INetCache\Content.Outlook\Y02VLQZX\247%20RN%20consumer%20fact%20sheet%20FINAL%20version%20SK%20comments%20v2%20(002).dotx" TargetMode="External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BC94E77987C41993F439068FD1049" ma:contentTypeVersion="6" ma:contentTypeDescription="Create a new document." ma:contentTypeScope="" ma:versionID="83dc91e8fb812b9d64669d652e2ee68e">
  <xsd:schema xmlns:xsd="http://www.w3.org/2001/XMLSchema" xmlns:xs="http://www.w3.org/2001/XMLSchema" xmlns:p="http://schemas.microsoft.com/office/2006/metadata/properties" xmlns:ns2="b1b56ecb-a70b-4ee8-ac17-06b72cc19e6e" xmlns:ns3="0248287d-23c7-4a2a-a3e0-c0447c1b254b" targetNamespace="http://schemas.microsoft.com/office/2006/metadata/properties" ma:root="true" ma:fieldsID="2876d7f44279e7574eb8f714e77c9b19" ns2:_="" ns3:_="">
    <xsd:import namespace="b1b56ecb-a70b-4ee8-ac17-06b72cc19e6e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56ecb-a70b-4ee8-ac17-06b72cc19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C4916A-F89B-480C-82EA-2834FE90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56ecb-a70b-4ee8-ac17-06b72cc19e6e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04F15D-DBC3-4651-B917-5FB78CC59DF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40cdab9-3592-4269-8944-10949a3bf55a}" enabled="1" method="Privileged" siteId="{311f614e-2687-4905-bb5c-f592370e0d41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247 RN consumer fact sheet FINAL version SK comments v2 (002).dotx</Template>
  <TotalTime>3</TotalTime>
  <Pages>4</Pages>
  <Words>1102</Words>
  <Characters>6618</Characters>
  <Application>Microsoft Office Word</Application>
  <DocSecurity>0</DocSecurity>
  <Lines>147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coming to care minutes funding</vt:lpstr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coming to care minutes funding</dc:title>
  <dc:subject>Aged Care</dc:subject>
  <dc:creator>Australian Government Department of Health and Aged Care</dc:creator>
  <cp:keywords>care minutes, workers, aged care</cp:keywords>
  <dc:description/>
  <cp:lastModifiedBy>MASCHKE, Elvia</cp:lastModifiedBy>
  <cp:revision>4</cp:revision>
  <dcterms:created xsi:type="dcterms:W3CDTF">2025-03-20T21:59:00Z</dcterms:created>
  <dcterms:modified xsi:type="dcterms:W3CDTF">2025-03-21T05:47:00Z</dcterms:modified>
</cp:coreProperties>
</file>