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7A191C30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="008C68D7" w:rsidRPr="008C68D7">
            <w:t>Вашето</w:t>
          </w:r>
          <w:proofErr w:type="spellEnd"/>
          <w:r w:rsidR="008C68D7" w:rsidRPr="008C68D7">
            <w:t xml:space="preserve"> </w:t>
          </w:r>
          <w:proofErr w:type="spellStart"/>
          <w:r w:rsidR="008C68D7" w:rsidRPr="008C68D7">
            <w:t>дете</w:t>
          </w:r>
          <w:proofErr w:type="spellEnd"/>
          <w:r w:rsidR="008C68D7" w:rsidRPr="008C68D7">
            <w:t xml:space="preserve"> </w:t>
          </w:r>
          <w:proofErr w:type="spellStart"/>
          <w:r w:rsidR="008C68D7" w:rsidRPr="008C68D7">
            <w:t>може</w:t>
          </w:r>
          <w:proofErr w:type="spellEnd"/>
          <w:r w:rsidR="008C68D7" w:rsidRPr="008C68D7">
            <w:t xml:space="preserve"> </w:t>
          </w:r>
          <w:proofErr w:type="spellStart"/>
          <w:r w:rsidR="008C68D7" w:rsidRPr="008C68D7">
            <w:t>да</w:t>
          </w:r>
          <w:proofErr w:type="spellEnd"/>
          <w:r w:rsidR="008C68D7" w:rsidRPr="008C68D7">
            <w:t xml:space="preserve"> </w:t>
          </w:r>
          <w:proofErr w:type="spellStart"/>
          <w:r w:rsidR="008C68D7" w:rsidRPr="008C68D7">
            <w:t>ги</w:t>
          </w:r>
          <w:proofErr w:type="spellEnd"/>
          <w:r w:rsidR="008C68D7" w:rsidRPr="008C68D7">
            <w:t xml:space="preserve"> </w:t>
          </w:r>
          <w:proofErr w:type="spellStart"/>
          <w:r w:rsidR="008C68D7" w:rsidRPr="008C68D7">
            <w:t>исполнува</w:t>
          </w:r>
          <w:proofErr w:type="spellEnd"/>
          <w:r w:rsidR="008C68D7" w:rsidRPr="008C68D7">
            <w:t xml:space="preserve"> </w:t>
          </w:r>
          <w:proofErr w:type="spellStart"/>
          <w:r w:rsidR="008C68D7" w:rsidRPr="008C68D7">
            <w:t>условите</w:t>
          </w:r>
          <w:proofErr w:type="spellEnd"/>
          <w:r w:rsidR="008C68D7" w:rsidRPr="008C68D7">
            <w:t xml:space="preserve"> </w:t>
          </w:r>
          <w:proofErr w:type="spellStart"/>
          <w:r w:rsidR="008C68D7" w:rsidRPr="008C68D7">
            <w:t>за</w:t>
          </w:r>
          <w:proofErr w:type="spellEnd"/>
          <w:r w:rsidR="008C68D7" w:rsidRPr="008C68D7">
            <w:t xml:space="preserve"> </w:t>
          </w:r>
          <w:proofErr w:type="spellStart"/>
          <w:r w:rsidR="008C68D7" w:rsidRPr="008C68D7">
            <w:t>надоместок</w:t>
          </w:r>
          <w:proofErr w:type="spellEnd"/>
          <w:r w:rsidR="008C68D7" w:rsidRPr="008C68D7">
            <w:t xml:space="preserve"> </w:t>
          </w:r>
          <w:proofErr w:type="spellStart"/>
          <w:r w:rsidR="008C68D7" w:rsidRPr="008C68D7">
            <w:t>на</w:t>
          </w:r>
          <w:proofErr w:type="spellEnd"/>
          <w:r w:rsidR="008C68D7" w:rsidRPr="008C68D7">
            <w:t xml:space="preserve"> </w:t>
          </w:r>
          <w:proofErr w:type="spellStart"/>
          <w:r w:rsidR="008C68D7" w:rsidRPr="008C68D7">
            <w:t>трошоци</w:t>
          </w:r>
          <w:proofErr w:type="spellEnd"/>
          <w:r w:rsidR="008C68D7" w:rsidRPr="008C68D7">
            <w:t xml:space="preserve"> </w:t>
          </w:r>
          <w:proofErr w:type="spellStart"/>
          <w:r w:rsidR="008C68D7" w:rsidRPr="008C68D7">
            <w:t>за</w:t>
          </w:r>
          <w:proofErr w:type="spellEnd"/>
          <w:r w:rsidR="008C68D7" w:rsidRPr="008C68D7">
            <w:t xml:space="preserve"> </w:t>
          </w:r>
          <w:proofErr w:type="spellStart"/>
          <w:r w:rsidR="008C68D7" w:rsidRPr="008C68D7">
            <w:t>стоматолошки</w:t>
          </w:r>
          <w:proofErr w:type="spellEnd"/>
          <w:r w:rsidR="008C68D7" w:rsidRPr="008C68D7">
            <w:t xml:space="preserve"> </w:t>
          </w:r>
          <w:proofErr w:type="spellStart"/>
          <w:r w:rsidR="008C68D7" w:rsidRPr="008C68D7">
            <w:t>услуги</w:t>
          </w:r>
          <w:proofErr w:type="spellEnd"/>
        </w:sdtContent>
      </w:sdt>
    </w:p>
    <w:p w14:paraId="666D0D33" w14:textId="37DFD259" w:rsidR="00C30BD5" w:rsidRDefault="008C68D7" w:rsidP="008C68D7">
      <w:pPr>
        <w:rPr>
          <w:lang w:val="en-GB"/>
        </w:rPr>
      </w:pPr>
      <w:r w:rsidRPr="008C68D7">
        <w:rPr>
          <w:lang w:val="mk-MK"/>
        </w:rPr>
        <w:t>Програмата за стоматолошки бенефиции за деца (</w:t>
      </w:r>
      <w:r w:rsidRPr="008C68D7">
        <w:t xml:space="preserve">Child Dental Benefits Schedule </w:t>
      </w:r>
      <w:r w:rsidRPr="008C68D7">
        <w:rPr>
          <w:lang w:val="mk-MK"/>
        </w:rPr>
        <w:t xml:space="preserve">- </w:t>
      </w:r>
      <w:r w:rsidRPr="008C68D7">
        <w:t>CDBS)</w:t>
      </w:r>
      <w:r w:rsidRPr="008C68D7">
        <w:rPr>
          <w:lang w:val="mk-MK"/>
        </w:rPr>
        <w:t xml:space="preserve"> е дел од </w:t>
      </w:r>
      <w:r w:rsidRPr="008C68D7">
        <w:t xml:space="preserve">Medicare. </w:t>
      </w:r>
      <w:r w:rsidRPr="008C68D7">
        <w:rPr>
          <w:lang w:val="mk-MK"/>
        </w:rPr>
        <w:t>Преку неа, делумно или целосно се покрива цената на основни стоматолошки услуги за деца кои ги исполнуваат услови за тоа.</w:t>
      </w:r>
    </w:p>
    <w:p w14:paraId="13DFFD33" w14:textId="0A330F71" w:rsidR="006F6C78" w:rsidRDefault="008C68D7" w:rsidP="008C68D7">
      <w:pPr>
        <w:rPr>
          <w:lang w:val="en-GB"/>
        </w:rPr>
      </w:pPr>
      <w:r w:rsidRPr="008C68D7">
        <w:rPr>
          <w:lang w:val="mk-MK"/>
        </w:rPr>
        <w:t xml:space="preserve">Вашето дете може да ги исполнува условите да ја користи програмата </w:t>
      </w:r>
      <w:r w:rsidRPr="008C68D7">
        <w:rPr>
          <w:lang w:val="en-GB"/>
        </w:rPr>
        <w:t xml:space="preserve">CDBS </w:t>
      </w:r>
      <w:r w:rsidRPr="008C68D7">
        <w:rPr>
          <w:lang w:val="mk-MK"/>
        </w:rPr>
        <w:t>ако</w:t>
      </w:r>
      <w:r w:rsidRPr="008C68D7">
        <w:rPr>
          <w:lang w:val="en-GB"/>
        </w:rPr>
        <w:t>:</w:t>
      </w:r>
    </w:p>
    <w:p w14:paraId="6019ECD2" w14:textId="4C3CF9F3" w:rsidR="006F6C78" w:rsidRPr="006F6C78" w:rsidRDefault="008C68D7" w:rsidP="008C68D7">
      <w:pPr>
        <w:numPr>
          <w:ilvl w:val="0"/>
          <w:numId w:val="45"/>
        </w:numPr>
        <w:rPr>
          <w:lang w:val="en-GB"/>
        </w:rPr>
      </w:pPr>
      <w:r w:rsidRPr="008C68D7">
        <w:rPr>
          <w:lang w:val="mk-MK"/>
        </w:rPr>
        <w:t>е на возраст под 18 години</w:t>
      </w:r>
    </w:p>
    <w:p w14:paraId="72B75A2C" w14:textId="6A13AF91" w:rsidR="006F6C78" w:rsidRDefault="008C68D7" w:rsidP="008C68D7">
      <w:pPr>
        <w:numPr>
          <w:ilvl w:val="0"/>
          <w:numId w:val="45"/>
        </w:numPr>
        <w:rPr>
          <w:lang w:val="en-GB"/>
        </w:rPr>
      </w:pPr>
      <w:r w:rsidRPr="008C68D7">
        <w:rPr>
          <w:lang w:val="mk-MK"/>
        </w:rPr>
        <w:t>има право да користи</w:t>
      </w:r>
      <w:r w:rsidRPr="008C68D7">
        <w:rPr>
          <w:lang w:val="en-GB"/>
        </w:rPr>
        <w:t xml:space="preserve"> Medicare</w:t>
      </w:r>
      <w:r w:rsidRPr="008C68D7">
        <w:rPr>
          <w:lang w:val="mk-MK"/>
        </w:rPr>
        <w:t xml:space="preserve"> и</w:t>
      </w:r>
    </w:p>
    <w:p w14:paraId="3B02B873" w14:textId="3BCD924E" w:rsidR="006F6C78" w:rsidRPr="006F6C78" w:rsidRDefault="008C68D7" w:rsidP="008C68D7">
      <w:pPr>
        <w:numPr>
          <w:ilvl w:val="0"/>
          <w:numId w:val="45"/>
        </w:numPr>
        <w:rPr>
          <w:lang w:val="en-GB"/>
        </w:rPr>
      </w:pPr>
      <w:r w:rsidRPr="008C68D7">
        <w:rPr>
          <w:lang w:val="mk-MK"/>
        </w:rPr>
        <w:t>прима детски додаток (</w:t>
      </w:r>
      <w:r w:rsidRPr="008C68D7">
        <w:rPr>
          <w:lang w:val="en-GB"/>
        </w:rPr>
        <w:t>government support payment</w:t>
      </w:r>
      <w:r w:rsidRPr="008C68D7">
        <w:rPr>
          <w:lang w:val="mk-MK"/>
        </w:rPr>
        <w:t>)</w:t>
      </w:r>
      <w:r w:rsidRPr="008C68D7">
        <w:rPr>
          <w:lang w:val="en-GB"/>
        </w:rPr>
        <w:t xml:space="preserve"> </w:t>
      </w:r>
      <w:r w:rsidRPr="008C68D7">
        <w:rPr>
          <w:lang w:val="mk-MK"/>
        </w:rPr>
        <w:t>најмалку еднаш годишно, или има родител, негувател или старател кој прима детски додаток.</w:t>
      </w:r>
    </w:p>
    <w:p w14:paraId="7602D695" w14:textId="3D5AC0B7" w:rsidR="00CB2758" w:rsidRDefault="008C68D7" w:rsidP="008C68D7">
      <w:r w:rsidRPr="008C68D7">
        <w:rPr>
          <w:lang w:val="mk-MK"/>
        </w:rPr>
        <w:t xml:space="preserve">Дознајте што </w:t>
      </w:r>
      <w:r w:rsidRPr="008C68D7">
        <w:rPr>
          <w:lang w:val="en-GB"/>
        </w:rPr>
        <w:t xml:space="preserve">Medicare </w:t>
      </w:r>
      <w:r w:rsidRPr="008C68D7">
        <w:rPr>
          <w:lang w:val="mk-MK"/>
        </w:rPr>
        <w:t>може да направи за вас на</w:t>
      </w:r>
      <w:r w:rsidR="00A06FB9">
        <w:t xml:space="preserve"> medicare.gov.au/stronger </w:t>
      </w:r>
      <w:r w:rsidR="00CC6A70">
        <w:t>(</w:t>
      </w:r>
      <w:r w:rsidR="00CC6A70" w:rsidRPr="00CC6A70">
        <w:t>http://medicare.gov.au/stronger</w:t>
      </w:r>
      <w:r w:rsidR="00CC6A70">
        <w:t>).</w:t>
      </w:r>
    </w:p>
    <w:sectPr w:rsidR="00CB2758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86FE" w14:textId="77777777" w:rsidR="00A53FCA" w:rsidRDefault="00A53FCA" w:rsidP="00D560DC">
      <w:pPr>
        <w:spacing w:before="0" w:after="0" w:line="240" w:lineRule="auto"/>
      </w:pPr>
      <w:r>
        <w:separator/>
      </w:r>
    </w:p>
  </w:endnote>
  <w:endnote w:type="continuationSeparator" w:id="0">
    <w:p w14:paraId="770DC4CB" w14:textId="77777777" w:rsidR="00A53FCA" w:rsidRDefault="00A53FC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38447B05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8C68D7">
          <w:t>Вашето</w:t>
        </w:r>
        <w:proofErr w:type="spellEnd"/>
        <w:r w:rsidR="008C68D7">
          <w:t xml:space="preserve"> </w:t>
        </w:r>
        <w:proofErr w:type="spellStart"/>
        <w:r w:rsidR="008C68D7">
          <w:t>дете</w:t>
        </w:r>
        <w:proofErr w:type="spellEnd"/>
        <w:r w:rsidR="008C68D7">
          <w:t xml:space="preserve"> </w:t>
        </w:r>
        <w:proofErr w:type="spellStart"/>
        <w:r w:rsidR="008C68D7">
          <w:t>може</w:t>
        </w:r>
        <w:proofErr w:type="spellEnd"/>
        <w:r w:rsidR="008C68D7">
          <w:t xml:space="preserve"> </w:t>
        </w:r>
        <w:proofErr w:type="spellStart"/>
        <w:r w:rsidR="008C68D7">
          <w:t>да</w:t>
        </w:r>
        <w:proofErr w:type="spellEnd"/>
        <w:r w:rsidR="008C68D7">
          <w:t xml:space="preserve"> </w:t>
        </w:r>
        <w:proofErr w:type="spellStart"/>
        <w:r w:rsidR="008C68D7">
          <w:t>ги</w:t>
        </w:r>
        <w:proofErr w:type="spellEnd"/>
        <w:r w:rsidR="008C68D7">
          <w:t xml:space="preserve"> </w:t>
        </w:r>
        <w:proofErr w:type="spellStart"/>
        <w:r w:rsidR="008C68D7">
          <w:t>исполнува</w:t>
        </w:r>
        <w:proofErr w:type="spellEnd"/>
        <w:r w:rsidR="008C68D7">
          <w:t xml:space="preserve"> </w:t>
        </w:r>
        <w:proofErr w:type="spellStart"/>
        <w:r w:rsidR="008C68D7">
          <w:t>условите</w:t>
        </w:r>
        <w:proofErr w:type="spellEnd"/>
        <w:r w:rsidR="008C68D7">
          <w:t xml:space="preserve"> </w:t>
        </w:r>
        <w:proofErr w:type="spellStart"/>
        <w:r w:rsidR="008C68D7">
          <w:t>за</w:t>
        </w:r>
        <w:proofErr w:type="spellEnd"/>
        <w:r w:rsidR="008C68D7">
          <w:t xml:space="preserve"> </w:t>
        </w:r>
        <w:proofErr w:type="spellStart"/>
        <w:r w:rsidR="008C68D7">
          <w:t>надоместок</w:t>
        </w:r>
        <w:proofErr w:type="spellEnd"/>
        <w:r w:rsidR="008C68D7">
          <w:t xml:space="preserve"> </w:t>
        </w:r>
        <w:proofErr w:type="spellStart"/>
        <w:r w:rsidR="008C68D7">
          <w:t>на</w:t>
        </w:r>
        <w:proofErr w:type="spellEnd"/>
        <w:r w:rsidR="008C68D7">
          <w:t xml:space="preserve"> </w:t>
        </w:r>
        <w:proofErr w:type="spellStart"/>
        <w:r w:rsidR="008C68D7">
          <w:t>трошоци</w:t>
        </w:r>
        <w:proofErr w:type="spellEnd"/>
        <w:r w:rsidR="008C68D7">
          <w:t xml:space="preserve"> </w:t>
        </w:r>
        <w:proofErr w:type="spellStart"/>
        <w:r w:rsidR="008C68D7">
          <w:t>за</w:t>
        </w:r>
        <w:proofErr w:type="spellEnd"/>
        <w:r w:rsidR="008C68D7">
          <w:t xml:space="preserve"> </w:t>
        </w:r>
        <w:proofErr w:type="spellStart"/>
        <w:r w:rsidR="008C68D7">
          <w:t>стоматолошки</w:t>
        </w:r>
        <w:proofErr w:type="spellEnd"/>
        <w:r w:rsidR="008C68D7">
          <w:t xml:space="preserve"> </w:t>
        </w:r>
        <w:proofErr w:type="spellStart"/>
        <w:r w:rsidR="008C68D7">
          <w:t>услуги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71FEEDA1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8C68D7">
          <w:t>Вашето</w:t>
        </w:r>
        <w:proofErr w:type="spellEnd"/>
        <w:r w:rsidR="008C68D7">
          <w:t xml:space="preserve"> </w:t>
        </w:r>
        <w:proofErr w:type="spellStart"/>
        <w:r w:rsidR="008C68D7">
          <w:t>дете</w:t>
        </w:r>
        <w:proofErr w:type="spellEnd"/>
        <w:r w:rsidR="008C68D7">
          <w:t xml:space="preserve"> </w:t>
        </w:r>
        <w:proofErr w:type="spellStart"/>
        <w:r w:rsidR="008C68D7">
          <w:t>може</w:t>
        </w:r>
        <w:proofErr w:type="spellEnd"/>
        <w:r w:rsidR="008C68D7">
          <w:t xml:space="preserve"> </w:t>
        </w:r>
        <w:proofErr w:type="spellStart"/>
        <w:r w:rsidR="008C68D7">
          <w:t>да</w:t>
        </w:r>
        <w:proofErr w:type="spellEnd"/>
        <w:r w:rsidR="008C68D7">
          <w:t xml:space="preserve"> </w:t>
        </w:r>
        <w:proofErr w:type="spellStart"/>
        <w:r w:rsidR="008C68D7">
          <w:t>ги</w:t>
        </w:r>
        <w:proofErr w:type="spellEnd"/>
        <w:r w:rsidR="008C68D7">
          <w:t xml:space="preserve"> </w:t>
        </w:r>
        <w:proofErr w:type="spellStart"/>
        <w:r w:rsidR="008C68D7">
          <w:t>исполнува</w:t>
        </w:r>
        <w:proofErr w:type="spellEnd"/>
        <w:r w:rsidR="008C68D7">
          <w:t xml:space="preserve"> </w:t>
        </w:r>
        <w:proofErr w:type="spellStart"/>
        <w:r w:rsidR="008C68D7">
          <w:t>условите</w:t>
        </w:r>
        <w:proofErr w:type="spellEnd"/>
        <w:r w:rsidR="008C68D7">
          <w:t xml:space="preserve"> </w:t>
        </w:r>
        <w:proofErr w:type="spellStart"/>
        <w:r w:rsidR="008C68D7">
          <w:t>за</w:t>
        </w:r>
        <w:proofErr w:type="spellEnd"/>
        <w:r w:rsidR="008C68D7">
          <w:t xml:space="preserve"> </w:t>
        </w:r>
        <w:proofErr w:type="spellStart"/>
        <w:r w:rsidR="008C68D7">
          <w:t>надоместок</w:t>
        </w:r>
        <w:proofErr w:type="spellEnd"/>
        <w:r w:rsidR="008C68D7">
          <w:t xml:space="preserve"> </w:t>
        </w:r>
        <w:proofErr w:type="spellStart"/>
        <w:r w:rsidR="008C68D7">
          <w:t>на</w:t>
        </w:r>
        <w:proofErr w:type="spellEnd"/>
        <w:r w:rsidR="008C68D7">
          <w:t xml:space="preserve"> </w:t>
        </w:r>
        <w:proofErr w:type="spellStart"/>
        <w:r w:rsidR="008C68D7">
          <w:t>трошоци</w:t>
        </w:r>
        <w:proofErr w:type="spellEnd"/>
        <w:r w:rsidR="008C68D7">
          <w:t xml:space="preserve"> </w:t>
        </w:r>
        <w:proofErr w:type="spellStart"/>
        <w:r w:rsidR="008C68D7">
          <w:t>за</w:t>
        </w:r>
        <w:proofErr w:type="spellEnd"/>
        <w:r w:rsidR="008C68D7">
          <w:t xml:space="preserve"> </w:t>
        </w:r>
        <w:proofErr w:type="spellStart"/>
        <w:r w:rsidR="008C68D7">
          <w:t>стоматолошки</w:t>
        </w:r>
        <w:proofErr w:type="spellEnd"/>
        <w:r w:rsidR="008C68D7">
          <w:t xml:space="preserve"> </w:t>
        </w:r>
        <w:proofErr w:type="spellStart"/>
        <w:r w:rsidR="008C68D7">
          <w:t>услуги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20E2" w14:textId="77777777" w:rsidR="00A53FCA" w:rsidRDefault="00A53FC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F448412" w14:textId="77777777" w:rsidR="00A53FCA" w:rsidRDefault="00A53FC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1AB3E59E" w:rsidR="00D560DC" w:rsidRPr="00D560DC" w:rsidRDefault="006C2F5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27CA1B0" wp14:editId="647FD3E5">
              <wp:simplePos x="0" y="0"/>
              <wp:positionH relativeFrom="column">
                <wp:posOffset>4196080</wp:posOffset>
              </wp:positionH>
              <wp:positionV relativeFrom="paragraph">
                <wp:posOffset>-403471</wp:posOffset>
              </wp:positionV>
              <wp:extent cx="2250000" cy="50881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000" cy="508819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946C2" w14:textId="1B8CCC6C" w:rsidR="006C2F5E" w:rsidRPr="006C2F5E" w:rsidRDefault="008C68D7" w:rsidP="006C2F5E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8C68D7">
                            <w:rPr>
                              <w:sz w:val="20"/>
                            </w:rPr>
                            <w:t>Macedonian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CA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4pt;margin-top:-31.75pt;width:177.15pt;height:4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" fillcolor="white [3201]" stroked="f" strokeweight=".5pt">
              <v:fill opacity="0"/>
              <v:textbox>
                <w:txbxContent>
                  <w:p w14:paraId="281946C2" w14:textId="1B8CCC6C" w:rsidR="006C2F5E" w:rsidRPr="006C2F5E" w:rsidRDefault="008C68D7" w:rsidP="006C2F5E">
                    <w:pPr>
                      <w:jc w:val="right"/>
                      <w:rPr>
                        <w:sz w:val="20"/>
                      </w:rPr>
                    </w:pPr>
                    <w:r w:rsidRPr="008C68D7">
                      <w:rPr>
                        <w:sz w:val="20"/>
                      </w:rPr>
                      <w:t>Macedonian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1C79090E"/>
    <w:multiLevelType w:val="hybridMultilevel"/>
    <w:tmpl w:val="3F48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447503510">
    <w:abstractNumId w:val="15"/>
  </w:num>
  <w:num w:numId="2" w16cid:durableId="882364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722622">
    <w:abstractNumId w:val="14"/>
  </w:num>
  <w:num w:numId="4" w16cid:durableId="7170493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8156194">
    <w:abstractNumId w:val="11"/>
  </w:num>
  <w:num w:numId="6" w16cid:durableId="1982268774">
    <w:abstractNumId w:val="13"/>
  </w:num>
  <w:num w:numId="7" w16cid:durableId="813374443">
    <w:abstractNumId w:val="9"/>
  </w:num>
  <w:num w:numId="8" w16cid:durableId="1923681643">
    <w:abstractNumId w:val="7"/>
  </w:num>
  <w:num w:numId="9" w16cid:durableId="198124664">
    <w:abstractNumId w:val="6"/>
  </w:num>
  <w:num w:numId="10" w16cid:durableId="752892676">
    <w:abstractNumId w:val="5"/>
  </w:num>
  <w:num w:numId="11" w16cid:durableId="662392215">
    <w:abstractNumId w:val="4"/>
  </w:num>
  <w:num w:numId="12" w16cid:durableId="727844981">
    <w:abstractNumId w:val="8"/>
  </w:num>
  <w:num w:numId="13" w16cid:durableId="2021202083">
    <w:abstractNumId w:val="3"/>
  </w:num>
  <w:num w:numId="14" w16cid:durableId="98264355">
    <w:abstractNumId w:val="2"/>
  </w:num>
  <w:num w:numId="15" w16cid:durableId="889683390">
    <w:abstractNumId w:val="1"/>
  </w:num>
  <w:num w:numId="16" w16cid:durableId="1951617835">
    <w:abstractNumId w:val="0"/>
  </w:num>
  <w:num w:numId="17" w16cid:durableId="851184718">
    <w:abstractNumId w:val="10"/>
  </w:num>
  <w:num w:numId="18" w16cid:durableId="1189879528">
    <w:abstractNumId w:val="0"/>
  </w:num>
  <w:num w:numId="19" w16cid:durableId="2022004137">
    <w:abstractNumId w:val="1"/>
  </w:num>
  <w:num w:numId="20" w16cid:durableId="30500217">
    <w:abstractNumId w:val="2"/>
  </w:num>
  <w:num w:numId="21" w16cid:durableId="922375128">
    <w:abstractNumId w:val="3"/>
  </w:num>
  <w:num w:numId="22" w16cid:durableId="1804955615">
    <w:abstractNumId w:val="8"/>
  </w:num>
  <w:num w:numId="23" w16cid:durableId="1005133515">
    <w:abstractNumId w:val="4"/>
  </w:num>
  <w:num w:numId="24" w16cid:durableId="209198165">
    <w:abstractNumId w:val="5"/>
  </w:num>
  <w:num w:numId="25" w16cid:durableId="198707034">
    <w:abstractNumId w:val="6"/>
  </w:num>
  <w:num w:numId="26" w16cid:durableId="1706714835">
    <w:abstractNumId w:val="7"/>
  </w:num>
  <w:num w:numId="27" w16cid:durableId="64185840">
    <w:abstractNumId w:val="0"/>
  </w:num>
  <w:num w:numId="28" w16cid:durableId="1405445964">
    <w:abstractNumId w:val="1"/>
  </w:num>
  <w:num w:numId="29" w16cid:durableId="69158603">
    <w:abstractNumId w:val="2"/>
  </w:num>
  <w:num w:numId="30" w16cid:durableId="1922710738">
    <w:abstractNumId w:val="3"/>
  </w:num>
  <w:num w:numId="31" w16cid:durableId="1739210974">
    <w:abstractNumId w:val="8"/>
  </w:num>
  <w:num w:numId="32" w16cid:durableId="1935164190">
    <w:abstractNumId w:val="4"/>
  </w:num>
  <w:num w:numId="33" w16cid:durableId="622540916">
    <w:abstractNumId w:val="5"/>
  </w:num>
  <w:num w:numId="34" w16cid:durableId="1038048626">
    <w:abstractNumId w:val="6"/>
  </w:num>
  <w:num w:numId="35" w16cid:durableId="1825656018">
    <w:abstractNumId w:val="7"/>
  </w:num>
  <w:num w:numId="36" w16cid:durableId="1435057000">
    <w:abstractNumId w:val="0"/>
  </w:num>
  <w:num w:numId="37" w16cid:durableId="2074232469">
    <w:abstractNumId w:val="1"/>
  </w:num>
  <w:num w:numId="38" w16cid:durableId="454523844">
    <w:abstractNumId w:val="2"/>
  </w:num>
  <w:num w:numId="39" w16cid:durableId="466049266">
    <w:abstractNumId w:val="3"/>
  </w:num>
  <w:num w:numId="40" w16cid:durableId="2138061243">
    <w:abstractNumId w:val="8"/>
  </w:num>
  <w:num w:numId="41" w16cid:durableId="1699966571">
    <w:abstractNumId w:val="4"/>
  </w:num>
  <w:num w:numId="42" w16cid:durableId="954950053">
    <w:abstractNumId w:val="5"/>
  </w:num>
  <w:num w:numId="43" w16cid:durableId="884026884">
    <w:abstractNumId w:val="6"/>
  </w:num>
  <w:num w:numId="44" w16cid:durableId="352653383">
    <w:abstractNumId w:val="7"/>
  </w:num>
  <w:num w:numId="45" w16cid:durableId="3436774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2AC"/>
    <w:rsid w:val="00016F49"/>
    <w:rsid w:val="00017597"/>
    <w:rsid w:val="00027E66"/>
    <w:rsid w:val="0003434C"/>
    <w:rsid w:val="00061D6A"/>
    <w:rsid w:val="00066960"/>
    <w:rsid w:val="00073057"/>
    <w:rsid w:val="00073B38"/>
    <w:rsid w:val="00082701"/>
    <w:rsid w:val="000B18A7"/>
    <w:rsid w:val="000C716C"/>
    <w:rsid w:val="001243F4"/>
    <w:rsid w:val="00163226"/>
    <w:rsid w:val="00197EC9"/>
    <w:rsid w:val="001B3342"/>
    <w:rsid w:val="001E3443"/>
    <w:rsid w:val="002243D3"/>
    <w:rsid w:val="002A77A4"/>
    <w:rsid w:val="002B5E7A"/>
    <w:rsid w:val="002C26E8"/>
    <w:rsid w:val="002C5D34"/>
    <w:rsid w:val="002D27AE"/>
    <w:rsid w:val="00327C82"/>
    <w:rsid w:val="003932FC"/>
    <w:rsid w:val="00393CB0"/>
    <w:rsid w:val="0039793D"/>
    <w:rsid w:val="003B36D9"/>
    <w:rsid w:val="003F0C09"/>
    <w:rsid w:val="003F6E9A"/>
    <w:rsid w:val="0041233C"/>
    <w:rsid w:val="0042049D"/>
    <w:rsid w:val="00422E1C"/>
    <w:rsid w:val="00432A99"/>
    <w:rsid w:val="004B3D3F"/>
    <w:rsid w:val="004C0FA2"/>
    <w:rsid w:val="004C7058"/>
    <w:rsid w:val="004E540A"/>
    <w:rsid w:val="00524B9A"/>
    <w:rsid w:val="00527D37"/>
    <w:rsid w:val="00535C06"/>
    <w:rsid w:val="005958B1"/>
    <w:rsid w:val="005D2DE6"/>
    <w:rsid w:val="00606ED2"/>
    <w:rsid w:val="00622869"/>
    <w:rsid w:val="00635A19"/>
    <w:rsid w:val="00660F29"/>
    <w:rsid w:val="006C2F5E"/>
    <w:rsid w:val="006F6C78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8C68D7"/>
    <w:rsid w:val="00901119"/>
    <w:rsid w:val="009426C5"/>
    <w:rsid w:val="0095530D"/>
    <w:rsid w:val="00974FBD"/>
    <w:rsid w:val="009B02F7"/>
    <w:rsid w:val="009C01BF"/>
    <w:rsid w:val="009E514E"/>
    <w:rsid w:val="00A06FB9"/>
    <w:rsid w:val="00A2470F"/>
    <w:rsid w:val="00A53FCA"/>
    <w:rsid w:val="00A62134"/>
    <w:rsid w:val="00A97C1C"/>
    <w:rsid w:val="00AB1D43"/>
    <w:rsid w:val="00AB76A4"/>
    <w:rsid w:val="00AF121B"/>
    <w:rsid w:val="00AF71F9"/>
    <w:rsid w:val="00B349F8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D50A6"/>
    <w:rsid w:val="00CF40FC"/>
    <w:rsid w:val="00CF51C0"/>
    <w:rsid w:val="00D0501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E4E9D"/>
    <w:rsid w:val="00243B3D"/>
    <w:rsid w:val="00266C2F"/>
    <w:rsid w:val="002D6F16"/>
    <w:rsid w:val="002D7C32"/>
    <w:rsid w:val="003A4CCE"/>
    <w:rsid w:val="0042049D"/>
    <w:rsid w:val="004B2E70"/>
    <w:rsid w:val="005C70C4"/>
    <w:rsid w:val="007B1368"/>
    <w:rsid w:val="007D0EA5"/>
    <w:rsid w:val="00812B54"/>
    <w:rsid w:val="009735FC"/>
    <w:rsid w:val="00976B09"/>
    <w:rsid w:val="00983FC2"/>
    <w:rsid w:val="00A7012B"/>
    <w:rsid w:val="00AB1D43"/>
    <w:rsid w:val="00AD2FFE"/>
    <w:rsid w:val="00B125D7"/>
    <w:rsid w:val="00BA3508"/>
    <w:rsid w:val="00E21D78"/>
    <w:rsid w:val="00F3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9DB5E-B107-4E73-82D3-CCE83D4896B7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A857E554-442C-4E06-AF36-FC801FC35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75F1E6-7EBE-4768-850A-476DE15BA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2</TotalTime>
  <Pages>1</Pages>
  <Words>105</Words>
  <Characters>598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Вашето дете може да ги исполнува условите за надоместок на трошоци за стоматолошки услуги</vt:lpstr>
    </vt:vector>
  </TitlesOfParts>
  <Manager/>
  <Company/>
  <LinksUpToDate>false</LinksUpToDate>
  <CharactersWithSpaces>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Вашето дете може да ги исполнува условите за надоместок на трошоци за стоматолошки услуги</dc:title>
  <dc:subject>Medicare, Strengthening Medicare measures</dc:subject>
  <dc:creator>Australian Government Department of Health and Aged care</dc:creator>
  <cp:keywords>Medicare, Strengthening Medicare measures</cp:keywords>
  <dc:description/>
  <cp:lastModifiedBy>HOOD, Jodi</cp:lastModifiedBy>
  <cp:revision>4</cp:revision>
  <dcterms:created xsi:type="dcterms:W3CDTF">2025-01-06T08:11:00Z</dcterms:created>
  <dcterms:modified xsi:type="dcterms:W3CDTF">2025-01-17T01:35:00Z</dcterms:modified>
  <cp:category/>
</cp:coreProperties>
</file>