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53CB098" w:rsidR="00D560DC" w:rsidRPr="00724F6B" w:rsidRDefault="00000000" w:rsidP="00066960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24F6B" w:rsidRPr="00724F6B">
            <w:rPr>
              <w:rFonts w:eastAsia="Malgun Gothic" w:cs="Arial"/>
            </w:rPr>
            <w:t>자녀가</w:t>
          </w:r>
          <w:r w:rsidR="00724F6B" w:rsidRPr="00724F6B">
            <w:rPr>
              <w:rFonts w:eastAsia="Malgun Gothic" w:cs="Arial"/>
            </w:rPr>
            <w:t xml:space="preserve"> </w:t>
          </w:r>
          <w:r w:rsidR="00724F6B" w:rsidRPr="00724F6B">
            <w:rPr>
              <w:rFonts w:eastAsia="Malgun Gothic" w:cs="Arial"/>
            </w:rPr>
            <w:t>치과</w:t>
          </w:r>
          <w:r w:rsidR="00724F6B" w:rsidRPr="00724F6B">
            <w:rPr>
              <w:rFonts w:eastAsia="Malgun Gothic" w:cs="Arial"/>
            </w:rPr>
            <w:t xml:space="preserve"> </w:t>
          </w:r>
          <w:r w:rsidR="00724F6B" w:rsidRPr="00724F6B">
            <w:rPr>
              <w:rFonts w:eastAsia="Malgun Gothic" w:cs="Arial"/>
            </w:rPr>
            <w:t>진료</w:t>
          </w:r>
          <w:r w:rsidR="00724F6B" w:rsidRPr="00724F6B">
            <w:rPr>
              <w:rFonts w:eastAsia="Malgun Gothic" w:cs="Arial"/>
            </w:rPr>
            <w:t xml:space="preserve"> </w:t>
          </w:r>
          <w:r w:rsidR="00724F6B" w:rsidRPr="00724F6B">
            <w:rPr>
              <w:rFonts w:eastAsia="Malgun Gothic" w:cs="Arial"/>
            </w:rPr>
            <w:t>혜택을</w:t>
          </w:r>
          <w:r w:rsidR="00724F6B" w:rsidRPr="00724F6B">
            <w:rPr>
              <w:rFonts w:eastAsia="Malgun Gothic" w:cs="Arial"/>
            </w:rPr>
            <w:t xml:space="preserve"> </w:t>
          </w:r>
          <w:r w:rsidR="00724F6B" w:rsidRPr="00724F6B">
            <w:rPr>
              <w:rFonts w:eastAsia="Malgun Gothic" w:cs="Arial"/>
            </w:rPr>
            <w:t>받을</w:t>
          </w:r>
          <w:r w:rsidR="00724F6B" w:rsidRPr="00724F6B">
            <w:rPr>
              <w:rFonts w:eastAsia="Malgun Gothic" w:cs="Arial"/>
            </w:rPr>
            <w:t xml:space="preserve"> </w:t>
          </w:r>
          <w:r w:rsidR="00724F6B" w:rsidRPr="00724F6B">
            <w:rPr>
              <w:rFonts w:eastAsia="Malgun Gothic" w:cs="Arial"/>
            </w:rPr>
            <w:t>수</w:t>
          </w:r>
          <w:r w:rsidR="00724F6B" w:rsidRPr="00724F6B">
            <w:rPr>
              <w:rFonts w:eastAsia="Malgun Gothic" w:cs="Arial"/>
            </w:rPr>
            <w:t xml:space="preserve"> </w:t>
          </w:r>
          <w:r w:rsidR="00724F6B" w:rsidRPr="00724F6B">
            <w:rPr>
              <w:rFonts w:eastAsia="Malgun Gothic" w:cs="Arial"/>
            </w:rPr>
            <w:t>있습니다</w:t>
          </w:r>
        </w:sdtContent>
      </w:sdt>
    </w:p>
    <w:p w14:paraId="666D0D33" w14:textId="67A760FD" w:rsidR="00C30BD5" w:rsidRPr="00724F6B" w:rsidRDefault="00724F6B" w:rsidP="00724F6B">
      <w:pPr>
        <w:rPr>
          <w:rFonts w:eastAsia="Malgun Gothic" w:cs="Arial"/>
          <w:lang w:val="en-GB"/>
        </w:rPr>
      </w:pPr>
      <w:r w:rsidRPr="00724F6B">
        <w:rPr>
          <w:rFonts w:eastAsia="Malgun Gothic" w:cs="Arial"/>
        </w:rPr>
        <w:t>아동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치과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혜택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일정</w:t>
      </w:r>
      <w:r w:rsidRPr="00724F6B">
        <w:rPr>
          <w:rFonts w:eastAsia="Malgun Gothic" w:cs="Arial"/>
        </w:rPr>
        <w:t>(CDBS)</w:t>
      </w:r>
      <w:r w:rsidRPr="00724F6B">
        <w:rPr>
          <w:rFonts w:eastAsia="Malgun Gothic" w:cs="Arial"/>
        </w:rPr>
        <w:t>은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메디케어의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일부입니다</w:t>
      </w:r>
      <w:r w:rsidRPr="00724F6B">
        <w:rPr>
          <w:rFonts w:eastAsia="Malgun Gothic" w:cs="Arial"/>
        </w:rPr>
        <w:t xml:space="preserve">. </w:t>
      </w:r>
      <w:r w:rsidRPr="00724F6B">
        <w:rPr>
          <w:rFonts w:eastAsia="Malgun Gothic" w:cs="Arial"/>
        </w:rPr>
        <w:t>수혜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자격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요건을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갖춘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아동들을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위해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기본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치과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서비스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비용의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일부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또는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전부를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부담해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줍니다</w:t>
      </w:r>
      <w:r w:rsidRPr="00724F6B">
        <w:rPr>
          <w:rFonts w:eastAsia="Malgun Gothic" w:cs="Arial"/>
        </w:rPr>
        <w:t>.</w:t>
      </w:r>
    </w:p>
    <w:p w14:paraId="13DFFD33" w14:textId="74FF3B28" w:rsidR="006F6C78" w:rsidRPr="00724F6B" w:rsidRDefault="00724F6B" w:rsidP="00724F6B">
      <w:pPr>
        <w:rPr>
          <w:rFonts w:eastAsia="Malgun Gothic" w:cs="Arial"/>
          <w:lang w:val="en-GB"/>
        </w:rPr>
      </w:pPr>
      <w:r w:rsidRPr="00724F6B">
        <w:rPr>
          <w:rFonts w:eastAsia="Malgun Gothic" w:cs="Arial"/>
        </w:rPr>
        <w:t>자녀가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다음에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해당하는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경우</w:t>
      </w:r>
      <w:r w:rsidRPr="00724F6B">
        <w:rPr>
          <w:rFonts w:eastAsia="Malgun Gothic" w:cs="Arial"/>
        </w:rPr>
        <w:t xml:space="preserve">, CDBS </w:t>
      </w:r>
      <w:r w:rsidRPr="00724F6B">
        <w:rPr>
          <w:rFonts w:eastAsia="Malgun Gothic" w:cs="Arial"/>
        </w:rPr>
        <w:t>혜택을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받을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수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있습니다</w:t>
      </w:r>
      <w:r w:rsidRPr="00724F6B">
        <w:rPr>
          <w:rFonts w:eastAsia="Malgun Gothic" w:cs="Arial"/>
        </w:rPr>
        <w:t>.</w:t>
      </w:r>
    </w:p>
    <w:p w14:paraId="6019ECD2" w14:textId="72B5D0F7" w:rsidR="006F6C78" w:rsidRPr="00724F6B" w:rsidRDefault="00724F6B" w:rsidP="00724F6B">
      <w:pPr>
        <w:numPr>
          <w:ilvl w:val="0"/>
          <w:numId w:val="45"/>
        </w:numPr>
        <w:rPr>
          <w:rFonts w:eastAsia="Malgun Gothic" w:cs="Arial"/>
          <w:lang w:val="en-GB"/>
        </w:rPr>
      </w:pPr>
      <w:r w:rsidRPr="00724F6B">
        <w:rPr>
          <w:rFonts w:eastAsia="Malgun Gothic" w:cs="Arial"/>
        </w:rPr>
        <w:t>18</w:t>
      </w:r>
      <w:r w:rsidRPr="00724F6B">
        <w:rPr>
          <w:rFonts w:eastAsia="Malgun Gothic" w:cs="Arial"/>
        </w:rPr>
        <w:t>세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미만</w:t>
      </w:r>
    </w:p>
    <w:p w14:paraId="72B75A2C" w14:textId="55D7288B" w:rsidR="006F6C78" w:rsidRPr="00724F6B" w:rsidRDefault="00724F6B" w:rsidP="00724F6B">
      <w:pPr>
        <w:numPr>
          <w:ilvl w:val="0"/>
          <w:numId w:val="45"/>
        </w:numPr>
        <w:rPr>
          <w:rFonts w:eastAsia="Malgun Gothic" w:cs="Arial"/>
          <w:lang w:val="en-GB"/>
        </w:rPr>
      </w:pPr>
      <w:r w:rsidRPr="00724F6B">
        <w:rPr>
          <w:rFonts w:eastAsia="Malgun Gothic" w:cs="Arial"/>
        </w:rPr>
        <w:t>메디케어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자격이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있는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경우</w:t>
      </w:r>
      <w:r w:rsidRPr="00724F6B">
        <w:rPr>
          <w:rFonts w:eastAsia="Malgun Gothic" w:cs="Arial"/>
        </w:rPr>
        <w:t xml:space="preserve">, </w:t>
      </w:r>
      <w:r w:rsidRPr="00724F6B">
        <w:rPr>
          <w:rFonts w:eastAsia="Malgun Gothic" w:cs="Arial"/>
        </w:rPr>
        <w:t>그리고</w:t>
      </w:r>
    </w:p>
    <w:p w14:paraId="3B02B873" w14:textId="089050DE" w:rsidR="006F6C78" w:rsidRPr="00724F6B" w:rsidRDefault="00724F6B" w:rsidP="00724F6B">
      <w:pPr>
        <w:numPr>
          <w:ilvl w:val="0"/>
          <w:numId w:val="45"/>
        </w:numPr>
        <w:rPr>
          <w:rFonts w:eastAsia="Malgun Gothic" w:cs="Arial"/>
          <w:lang w:val="en-GB"/>
        </w:rPr>
      </w:pPr>
      <w:r w:rsidRPr="00724F6B">
        <w:rPr>
          <w:rFonts w:eastAsia="Malgun Gothic" w:cs="Arial"/>
        </w:rPr>
        <w:t>연간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한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번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이상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정부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지원금을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받거나</w:t>
      </w:r>
      <w:r w:rsidRPr="00724F6B">
        <w:rPr>
          <w:rFonts w:eastAsia="Malgun Gothic" w:cs="Arial"/>
        </w:rPr>
        <w:t xml:space="preserve">, </w:t>
      </w:r>
      <w:r w:rsidRPr="00724F6B">
        <w:rPr>
          <w:rFonts w:eastAsia="Malgun Gothic" w:cs="Arial"/>
        </w:rPr>
        <w:t>부모</w:t>
      </w:r>
      <w:r w:rsidRPr="00724F6B">
        <w:rPr>
          <w:rFonts w:eastAsia="Malgun Gothic" w:cs="Arial"/>
        </w:rPr>
        <w:t xml:space="preserve">, </w:t>
      </w:r>
      <w:r w:rsidRPr="00724F6B">
        <w:rPr>
          <w:rFonts w:eastAsia="Malgun Gothic" w:cs="Arial"/>
        </w:rPr>
        <w:t>보호자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또는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후견인이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정부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지원금을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받고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있는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경우</w:t>
      </w:r>
      <w:r w:rsidRPr="00724F6B">
        <w:rPr>
          <w:rFonts w:eastAsia="Malgun Gothic" w:cs="Arial"/>
        </w:rPr>
        <w:t>.</w:t>
      </w:r>
    </w:p>
    <w:p w14:paraId="7602D695" w14:textId="4DDAD991" w:rsidR="00CB2758" w:rsidRPr="00724F6B" w:rsidRDefault="00724F6B" w:rsidP="00724F6B">
      <w:pPr>
        <w:rPr>
          <w:rFonts w:eastAsia="Malgun Gothic" w:cs="Arial"/>
        </w:rPr>
      </w:pPr>
      <w:r w:rsidRPr="00724F6B">
        <w:rPr>
          <w:rFonts w:eastAsia="Malgun Gothic" w:cs="Arial"/>
        </w:rPr>
        <w:t>medicare.gov.au/stronger http://medicare.gov.au/stronger).</w:t>
      </w:r>
      <w:r w:rsidRPr="00724F6B">
        <w:rPr>
          <w:rFonts w:eastAsia="Malgun Gothic" w:cs="Arial"/>
        </w:rPr>
        <w:t>에서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메디케어가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제공하는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도움에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대해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자세히</w:t>
      </w:r>
      <w:r w:rsidRPr="00724F6B">
        <w:rPr>
          <w:rFonts w:eastAsia="Malgun Gothic" w:cs="Arial"/>
        </w:rPr>
        <w:t xml:space="preserve"> </w:t>
      </w:r>
      <w:r w:rsidRPr="00724F6B">
        <w:rPr>
          <w:rFonts w:eastAsia="Malgun Gothic" w:cs="Arial"/>
        </w:rPr>
        <w:t>알아보세요</w:t>
      </w:r>
      <w:r w:rsidRPr="00724F6B">
        <w:rPr>
          <w:rFonts w:eastAsia="Malgun Gothic" w:cs="Arial"/>
        </w:rPr>
        <w:t xml:space="preserve">. </w:t>
      </w:r>
    </w:p>
    <w:sectPr w:rsidR="00CB2758" w:rsidRPr="00724F6B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EB06" w14:textId="77777777" w:rsidR="006A4CBC" w:rsidRDefault="006A4CBC" w:rsidP="00D560DC">
      <w:pPr>
        <w:spacing w:before="0" w:after="0" w:line="240" w:lineRule="auto"/>
      </w:pPr>
      <w:r>
        <w:separator/>
      </w:r>
    </w:p>
  </w:endnote>
  <w:endnote w:type="continuationSeparator" w:id="0">
    <w:p w14:paraId="58C6C5E4" w14:textId="77777777" w:rsidR="006A4CBC" w:rsidRDefault="006A4CB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4195337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24E40">
          <w:rPr>
            <w:rFonts w:ascii="Batang" w:eastAsia="Batang" w:hAnsi="Batang" w:cs="Batang" w:hint="eastAsia"/>
          </w:rPr>
          <w:t>자녀가</w:t>
        </w:r>
        <w:r w:rsidR="00B24E40">
          <w:t xml:space="preserve"> </w:t>
        </w:r>
        <w:r w:rsidR="00B24E40">
          <w:rPr>
            <w:rFonts w:ascii="Batang" w:eastAsia="Batang" w:hAnsi="Batang" w:cs="Batang" w:hint="eastAsia"/>
          </w:rPr>
          <w:t>치과</w:t>
        </w:r>
        <w:r w:rsidR="00B24E40">
          <w:t xml:space="preserve"> </w:t>
        </w:r>
        <w:r w:rsidR="00B24E40">
          <w:rPr>
            <w:rFonts w:ascii="Batang" w:eastAsia="Batang" w:hAnsi="Batang" w:cs="Batang" w:hint="eastAsia"/>
          </w:rPr>
          <w:t>진료</w:t>
        </w:r>
        <w:r w:rsidR="00B24E40">
          <w:t xml:space="preserve"> </w:t>
        </w:r>
        <w:r w:rsidR="00B24E40">
          <w:rPr>
            <w:rFonts w:ascii="Batang" w:eastAsia="Batang" w:hAnsi="Batang" w:cs="Batang" w:hint="eastAsia"/>
          </w:rPr>
          <w:t>혜택을</w:t>
        </w:r>
        <w:r w:rsidR="00B24E40">
          <w:t xml:space="preserve"> </w:t>
        </w:r>
        <w:r w:rsidR="00B24E40">
          <w:rPr>
            <w:rFonts w:ascii="Batang" w:eastAsia="Batang" w:hAnsi="Batang" w:cs="Batang" w:hint="eastAsia"/>
          </w:rPr>
          <w:t>받을</w:t>
        </w:r>
        <w:r w:rsidR="00B24E40">
          <w:t xml:space="preserve"> </w:t>
        </w:r>
        <w:r w:rsidR="00B24E40">
          <w:rPr>
            <w:rFonts w:ascii="Batang" w:eastAsia="Batang" w:hAnsi="Batang" w:cs="Batang" w:hint="eastAsia"/>
          </w:rPr>
          <w:t>수</w:t>
        </w:r>
        <w:r w:rsidR="00B24E40">
          <w:t xml:space="preserve"> </w:t>
        </w:r>
        <w:r w:rsidR="00B24E40">
          <w:rPr>
            <w:rFonts w:ascii="Batang" w:eastAsia="Batang" w:hAnsi="Batang" w:cs="Batang" w:hint="eastAsia"/>
          </w:rPr>
          <w:t>있습니다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E45A38C" w:rsidR="00D560DC" w:rsidRPr="00724F6B" w:rsidRDefault="00000000" w:rsidP="00D560DC">
    <w:pPr>
      <w:pStyle w:val="Footer"/>
      <w:rPr>
        <w:rFonts w:ascii="Malgun Gothic" w:eastAsia="Malgun Gothic" w:hAnsi="Malgun Gothic"/>
      </w:rPr>
    </w:pPr>
    <w:sdt>
      <w:sdtPr>
        <w:rPr>
          <w:rFonts w:ascii="Malgun Gothic" w:eastAsia="Malgun Gothic" w:hAnsi="Malgun Gothic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24E40">
          <w:rPr>
            <w:rFonts w:ascii="Malgun Gothic" w:eastAsia="Malgun Gothic" w:hAnsi="Malgun Gothic"/>
          </w:rPr>
          <w:t>자녀가 치과 진료 혜택을 받을 수 있습니다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DAB0" w14:textId="77777777" w:rsidR="006A4CBC" w:rsidRDefault="006A4CB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B16181F" w14:textId="77777777" w:rsidR="006A4CBC" w:rsidRDefault="006A4CB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2361C323" w:rsidR="006C2F5E" w:rsidRPr="006C2F5E" w:rsidRDefault="00724F6B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Korean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2361C323" w:rsidR="006C2F5E" w:rsidRPr="006C2F5E" w:rsidRDefault="00724F6B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Korean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93312846">
    <w:abstractNumId w:val="15"/>
  </w:num>
  <w:num w:numId="2" w16cid:durableId="1830899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894029">
    <w:abstractNumId w:val="14"/>
  </w:num>
  <w:num w:numId="4" w16cid:durableId="9597260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338252">
    <w:abstractNumId w:val="11"/>
  </w:num>
  <w:num w:numId="6" w16cid:durableId="1224021541">
    <w:abstractNumId w:val="13"/>
  </w:num>
  <w:num w:numId="7" w16cid:durableId="664086567">
    <w:abstractNumId w:val="9"/>
  </w:num>
  <w:num w:numId="8" w16cid:durableId="1253318987">
    <w:abstractNumId w:val="7"/>
  </w:num>
  <w:num w:numId="9" w16cid:durableId="390155902">
    <w:abstractNumId w:val="6"/>
  </w:num>
  <w:num w:numId="10" w16cid:durableId="1129670417">
    <w:abstractNumId w:val="5"/>
  </w:num>
  <w:num w:numId="11" w16cid:durableId="1919365044">
    <w:abstractNumId w:val="4"/>
  </w:num>
  <w:num w:numId="12" w16cid:durableId="1881628096">
    <w:abstractNumId w:val="8"/>
  </w:num>
  <w:num w:numId="13" w16cid:durableId="1008018734">
    <w:abstractNumId w:val="3"/>
  </w:num>
  <w:num w:numId="14" w16cid:durableId="795179901">
    <w:abstractNumId w:val="2"/>
  </w:num>
  <w:num w:numId="15" w16cid:durableId="920069105">
    <w:abstractNumId w:val="1"/>
  </w:num>
  <w:num w:numId="16" w16cid:durableId="1132596737">
    <w:abstractNumId w:val="0"/>
  </w:num>
  <w:num w:numId="17" w16cid:durableId="364793470">
    <w:abstractNumId w:val="10"/>
  </w:num>
  <w:num w:numId="18" w16cid:durableId="807743845">
    <w:abstractNumId w:val="0"/>
  </w:num>
  <w:num w:numId="19" w16cid:durableId="1533151584">
    <w:abstractNumId w:val="1"/>
  </w:num>
  <w:num w:numId="20" w16cid:durableId="1189030594">
    <w:abstractNumId w:val="2"/>
  </w:num>
  <w:num w:numId="21" w16cid:durableId="2056729353">
    <w:abstractNumId w:val="3"/>
  </w:num>
  <w:num w:numId="22" w16cid:durableId="643390568">
    <w:abstractNumId w:val="8"/>
  </w:num>
  <w:num w:numId="23" w16cid:durableId="355039331">
    <w:abstractNumId w:val="4"/>
  </w:num>
  <w:num w:numId="24" w16cid:durableId="813722612">
    <w:abstractNumId w:val="5"/>
  </w:num>
  <w:num w:numId="25" w16cid:durableId="962998598">
    <w:abstractNumId w:val="6"/>
  </w:num>
  <w:num w:numId="26" w16cid:durableId="1898592103">
    <w:abstractNumId w:val="7"/>
  </w:num>
  <w:num w:numId="27" w16cid:durableId="1985767491">
    <w:abstractNumId w:val="0"/>
  </w:num>
  <w:num w:numId="28" w16cid:durableId="1936399083">
    <w:abstractNumId w:val="1"/>
  </w:num>
  <w:num w:numId="29" w16cid:durableId="1338313645">
    <w:abstractNumId w:val="2"/>
  </w:num>
  <w:num w:numId="30" w16cid:durableId="892233249">
    <w:abstractNumId w:val="3"/>
  </w:num>
  <w:num w:numId="31" w16cid:durableId="1642804266">
    <w:abstractNumId w:val="8"/>
  </w:num>
  <w:num w:numId="32" w16cid:durableId="750933189">
    <w:abstractNumId w:val="4"/>
  </w:num>
  <w:num w:numId="33" w16cid:durableId="184562878">
    <w:abstractNumId w:val="5"/>
  </w:num>
  <w:num w:numId="34" w16cid:durableId="1058482143">
    <w:abstractNumId w:val="6"/>
  </w:num>
  <w:num w:numId="35" w16cid:durableId="2019694916">
    <w:abstractNumId w:val="7"/>
  </w:num>
  <w:num w:numId="36" w16cid:durableId="1038236672">
    <w:abstractNumId w:val="0"/>
  </w:num>
  <w:num w:numId="37" w16cid:durableId="678431997">
    <w:abstractNumId w:val="1"/>
  </w:num>
  <w:num w:numId="38" w16cid:durableId="581794024">
    <w:abstractNumId w:val="2"/>
  </w:num>
  <w:num w:numId="39" w16cid:durableId="1350909483">
    <w:abstractNumId w:val="3"/>
  </w:num>
  <w:num w:numId="40" w16cid:durableId="1385711405">
    <w:abstractNumId w:val="8"/>
  </w:num>
  <w:num w:numId="41" w16cid:durableId="305167240">
    <w:abstractNumId w:val="4"/>
  </w:num>
  <w:num w:numId="42" w16cid:durableId="1830825558">
    <w:abstractNumId w:val="5"/>
  </w:num>
  <w:num w:numId="43" w16cid:durableId="1347290728">
    <w:abstractNumId w:val="6"/>
  </w:num>
  <w:num w:numId="44" w16cid:durableId="1448550353">
    <w:abstractNumId w:val="7"/>
  </w:num>
  <w:num w:numId="45" w16cid:durableId="1276062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D5C4E"/>
    <w:rsid w:val="003F0C09"/>
    <w:rsid w:val="003F6E9A"/>
    <w:rsid w:val="0041233C"/>
    <w:rsid w:val="0042049D"/>
    <w:rsid w:val="00422E1C"/>
    <w:rsid w:val="00432A99"/>
    <w:rsid w:val="004B3D3F"/>
    <w:rsid w:val="004C7058"/>
    <w:rsid w:val="004E540A"/>
    <w:rsid w:val="004F351E"/>
    <w:rsid w:val="00507BDD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A4CBC"/>
    <w:rsid w:val="006C2F5E"/>
    <w:rsid w:val="006F6C78"/>
    <w:rsid w:val="007148D0"/>
    <w:rsid w:val="00724F6B"/>
    <w:rsid w:val="00763AF9"/>
    <w:rsid w:val="007661CA"/>
    <w:rsid w:val="0077456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24E40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01F27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735FC"/>
    <w:rsid w:val="00983FC2"/>
    <w:rsid w:val="00A7012B"/>
    <w:rsid w:val="00A852E0"/>
    <w:rsid w:val="00AB1D43"/>
    <w:rsid w:val="00AB2B08"/>
    <w:rsid w:val="00AD2FFE"/>
    <w:rsid w:val="00B125D7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64118-2A32-47DE-8012-5B4C5879D50D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16FBFC33-DD88-4BEF-A26D-D660E19DE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E4A58C-88E1-4AA8-80F6-46ED9ACA3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6</TotalTime>
  <Pages>1</Pages>
  <Words>189</Words>
  <Characters>256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자녀가 치과 진료 혜택을 받을 수 있습니다</vt:lpstr>
    </vt:vector>
  </TitlesOfParts>
  <Manager/>
  <Company/>
  <LinksUpToDate>false</LinksUpToDate>
  <CharactersWithSpaces>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자녀가 치과 진료 혜택을 받을 수 있습니다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5</cp:revision>
  <dcterms:created xsi:type="dcterms:W3CDTF">2025-01-06T06:04:00Z</dcterms:created>
  <dcterms:modified xsi:type="dcterms:W3CDTF">2025-01-17T01:26:00Z</dcterms:modified>
  <cp:category/>
</cp:coreProperties>
</file>