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14BE4343" w:rsidR="00D560DC" w:rsidRPr="00835E68" w:rsidRDefault="00000000" w:rsidP="00066960">
      <w:pPr>
        <w:pStyle w:val="Title"/>
        <w:rPr>
          <w:rFonts w:ascii="Khmer Sangam MN" w:hAnsi="Khmer Sangam MN" w:cs="Khmer Sangam MN"/>
        </w:rPr>
      </w:pPr>
      <w:sdt>
        <w:sdtPr>
          <w:rPr>
            <w:rFonts w:ascii="Khmer Sangam MN" w:hAnsi="Khmer Sangam MN" w:cs="Khmer Sangam MN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proofErr w:type="spellStart"/>
          <w:r w:rsidR="00835E68" w:rsidRPr="00835E68">
            <w:rPr>
              <w:rFonts w:ascii="Khmer Sangam MN" w:hAnsi="Khmer Sangam MN" w:cs="Khmer Sangam MN"/>
              <w:cs/>
            </w:rPr>
            <w:t>កូនរបស់អ្នកអាចមានសិទ្ធិទទួលបានអត្ថប្រយោជន៍ថែទាំសុខភាពមាត់ធ្មេញ</w:t>
          </w:r>
          <w:proofErr w:type="spellEnd"/>
        </w:sdtContent>
      </w:sdt>
    </w:p>
    <w:p w14:paraId="666D0D33" w14:textId="301B6C39" w:rsidR="00C30BD5" w:rsidRPr="00835E68" w:rsidRDefault="00835E68" w:rsidP="00835E68">
      <w:pPr>
        <w:rPr>
          <w:rFonts w:ascii="Khmer Sangam MN" w:hAnsi="Khmer Sangam MN" w:cs="Khmer Sangam MN"/>
          <w:lang w:val="en-GB"/>
        </w:rPr>
      </w:pPr>
      <w:r w:rsidRPr="00835E68">
        <w:rPr>
          <w:rFonts w:ascii="Khmer Sangam MN" w:hAnsi="Khmer Sangam MN" w:cs="Khmer Sangam MN"/>
          <w:cs/>
          <w:lang w:val="en-GB" w:bidi="km-KH"/>
        </w:rPr>
        <w:t>គម្រោងអត្ថប្រយោជន៍ថែទាំសុខភាពមាត់ធ្មេញសម្រាប់កុមារ</w:t>
      </w:r>
      <w:r w:rsidRPr="00835E68">
        <w:rPr>
          <w:rFonts w:ascii="Khmer Sangam MN" w:hAnsi="Khmer Sangam MN" w:cs="Khmer Sangam MN"/>
          <w:lang w:val="en-GB"/>
        </w:rPr>
        <w:t xml:space="preserve">(CDBS) </w:t>
      </w:r>
      <w:r w:rsidRPr="00835E68">
        <w:rPr>
          <w:rFonts w:ascii="Khmer Sangam MN" w:hAnsi="Khmer Sangam MN" w:cs="Khmer Sangam MN"/>
          <w:cs/>
          <w:lang w:val="en-GB" w:bidi="km-KH"/>
        </w:rPr>
        <w:t xml:space="preserve">គឺជាផ្នែកនៃ </w:t>
      </w:r>
      <w:r w:rsidRPr="00835E68">
        <w:rPr>
          <w:rFonts w:ascii="Khmer Sangam MN" w:hAnsi="Khmer Sangam MN" w:cs="Khmer Sangam MN"/>
          <w:lang w:val="en-GB"/>
        </w:rPr>
        <w:t>Medicare</w:t>
      </w:r>
      <w:r w:rsidRPr="00835E68">
        <w:rPr>
          <w:rFonts w:ascii="Khmer Sangam MN" w:hAnsi="Khmer Sangam MN" w:cs="Khmer Sangam MN"/>
          <w:cs/>
          <w:lang w:val="en-GB" w:bidi="km-KH"/>
        </w:rPr>
        <w:t xml:space="preserve">។ វាគ្របដណ្តប់ការចំណាយមួយផ្នែក </w:t>
      </w:r>
      <w:r>
        <w:rPr>
          <w:rFonts w:ascii="Khmer Sangam MN" w:hAnsi="Khmer Sangam MN" w:cs="Khmer Sangam MN"/>
          <w:lang w:val="en-GB" w:bidi="km-KH"/>
        </w:rPr>
        <w:br/>
      </w:r>
      <w:r w:rsidRPr="00835E68">
        <w:rPr>
          <w:rFonts w:ascii="Khmer Sangam MN" w:hAnsi="Khmer Sangam MN" w:cs="Khmer Sangam MN"/>
          <w:cs/>
          <w:lang w:val="en-GB" w:bidi="km-KH"/>
        </w:rPr>
        <w:t>ឬទាំងអស់នៃសេវាសុខភាពមាត់ធ្មេញចាំបាច់សម្រាប់កុមារដែលមានសិទ្ធិទទួល។</w:t>
      </w:r>
    </w:p>
    <w:p w14:paraId="13DFFD33" w14:textId="27EACD3C" w:rsidR="006F6C78" w:rsidRPr="00835E68" w:rsidRDefault="00835E68" w:rsidP="00835E68">
      <w:pPr>
        <w:rPr>
          <w:rFonts w:ascii="Khmer Sangam MN" w:hAnsi="Khmer Sangam MN" w:cs="Khmer Sangam MN"/>
          <w:lang w:val="en-GB"/>
        </w:rPr>
      </w:pPr>
      <w:r w:rsidRPr="00835E68">
        <w:rPr>
          <w:rFonts w:ascii="Khmer Sangam MN" w:hAnsi="Khmer Sangam MN" w:cs="Khmer Sangam MN"/>
          <w:cs/>
          <w:lang w:val="en-GB" w:bidi="km-KH"/>
        </w:rPr>
        <w:t xml:space="preserve">កូនរបស់អ្នកអាចមានសិទ្ធិទទួលបាន </w:t>
      </w:r>
      <w:r w:rsidRPr="00835E68">
        <w:rPr>
          <w:rFonts w:ascii="Khmer Sangam MN" w:hAnsi="Khmer Sangam MN" w:cs="Khmer Sangam MN"/>
          <w:lang w:val="en-GB"/>
        </w:rPr>
        <w:t xml:space="preserve">CDBS </w:t>
      </w:r>
      <w:r w:rsidRPr="00835E68">
        <w:rPr>
          <w:rFonts w:ascii="Khmer Sangam MN" w:hAnsi="Khmer Sangam MN" w:cs="Khmer Sangam MN"/>
          <w:cs/>
          <w:lang w:val="en-GB" w:bidi="km-KH"/>
        </w:rPr>
        <w:t>ប្រសិនបើពួកគេ៖</w:t>
      </w:r>
    </w:p>
    <w:p w14:paraId="6019ECD2" w14:textId="397DAA3C" w:rsidR="006F6C78" w:rsidRPr="00835E68" w:rsidRDefault="00835E68" w:rsidP="00835E68">
      <w:pPr>
        <w:numPr>
          <w:ilvl w:val="0"/>
          <w:numId w:val="45"/>
        </w:numPr>
        <w:rPr>
          <w:rFonts w:ascii="Khmer Sangam MN" w:hAnsi="Khmer Sangam MN" w:cs="Khmer Sangam MN"/>
          <w:lang w:val="en-GB"/>
        </w:rPr>
      </w:pPr>
      <w:r w:rsidRPr="00835E68">
        <w:rPr>
          <w:rFonts w:ascii="Khmer Sangam MN" w:hAnsi="Khmer Sangam MN" w:cs="Khmer Sangam MN"/>
          <w:cs/>
          <w:lang w:val="en-GB" w:bidi="km-KH"/>
        </w:rPr>
        <w:t xml:space="preserve">អាយុក្រោម </w:t>
      </w:r>
      <w:r w:rsidRPr="00835E68">
        <w:rPr>
          <w:rFonts w:ascii="Khmer Sangam MN" w:hAnsi="Khmer Sangam MN" w:cs="Khmer Sangam MN"/>
          <w:lang w:val="en-GB"/>
        </w:rPr>
        <w:t xml:space="preserve">18 </w:t>
      </w:r>
      <w:r w:rsidRPr="00835E68">
        <w:rPr>
          <w:rFonts w:ascii="Khmer Sangam MN" w:hAnsi="Khmer Sangam MN" w:cs="Khmer Sangam MN"/>
          <w:cs/>
          <w:lang w:val="en-GB" w:bidi="km-KH"/>
        </w:rPr>
        <w:t>ឆ្នាំ</w:t>
      </w:r>
    </w:p>
    <w:p w14:paraId="72B75A2C" w14:textId="2BB85895" w:rsidR="006F6C78" w:rsidRPr="00835E68" w:rsidRDefault="00835E68" w:rsidP="00835E68">
      <w:pPr>
        <w:numPr>
          <w:ilvl w:val="0"/>
          <w:numId w:val="45"/>
        </w:numPr>
        <w:rPr>
          <w:rFonts w:ascii="Khmer Sangam MN" w:hAnsi="Khmer Sangam MN" w:cs="Khmer Sangam MN"/>
          <w:lang w:val="en-GB"/>
        </w:rPr>
      </w:pPr>
      <w:r w:rsidRPr="00835E68">
        <w:rPr>
          <w:rFonts w:ascii="Khmer Sangam MN" w:hAnsi="Khmer Sangam MN" w:cs="Khmer Sangam MN"/>
          <w:cs/>
          <w:lang w:val="en-GB" w:bidi="km-KH"/>
        </w:rPr>
        <w:t xml:space="preserve">មានសិទ្ធិទទួលបាន </w:t>
      </w:r>
      <w:r w:rsidRPr="00835E68">
        <w:rPr>
          <w:rFonts w:ascii="Khmer Sangam MN" w:hAnsi="Khmer Sangam MN" w:cs="Khmer Sangam MN"/>
          <w:lang w:val="en-GB"/>
        </w:rPr>
        <w:t>Medicare</w:t>
      </w:r>
      <w:r w:rsidRPr="00835E68">
        <w:rPr>
          <w:rFonts w:ascii="Khmer Sangam MN" w:hAnsi="Khmer Sangam MN" w:cs="Khmer Sangam MN"/>
          <w:cs/>
          <w:lang w:val="en-GB" w:bidi="km-KH"/>
        </w:rPr>
        <w:t xml:space="preserve"> ហើយ</w:t>
      </w:r>
    </w:p>
    <w:p w14:paraId="3B02B873" w14:textId="752F144C" w:rsidR="006F6C78" w:rsidRPr="00835E68" w:rsidRDefault="00835E68" w:rsidP="00835E68">
      <w:pPr>
        <w:numPr>
          <w:ilvl w:val="0"/>
          <w:numId w:val="45"/>
        </w:numPr>
        <w:rPr>
          <w:rFonts w:ascii="Khmer Sangam MN" w:hAnsi="Khmer Sangam MN" w:cs="Khmer Sangam MN"/>
          <w:lang w:val="en-GB"/>
        </w:rPr>
      </w:pPr>
      <w:r w:rsidRPr="00835E68">
        <w:rPr>
          <w:rFonts w:ascii="Khmer Sangam MN" w:hAnsi="Khmer Sangam MN" w:cs="Khmer Sangam MN"/>
          <w:cs/>
          <w:lang w:val="en-GB" w:bidi="km-KH"/>
        </w:rPr>
        <w:t xml:space="preserve">កំពុងទទួលបានប្រាក់ឧបត្ថម្ភពីរដ្ឋាភិបាលយ៉ាងហោចណាស់ម្តងក្នុងមួយឆ្នាំ ឬមានឪពុក ឬម្តាយ អ្នកថែទាំ </w:t>
      </w:r>
      <w:r w:rsidRPr="00835E68">
        <w:rPr>
          <w:rFonts w:ascii="Khmer Sangam MN" w:hAnsi="Khmer Sangam MN" w:cs="Khmer Sangam MN"/>
          <w:lang w:val="en-GB" w:bidi="km-KH"/>
        </w:rPr>
        <w:br/>
      </w:r>
      <w:r w:rsidRPr="00835E68">
        <w:rPr>
          <w:rFonts w:ascii="Khmer Sangam MN" w:hAnsi="Khmer Sangam MN" w:cs="Khmer Sangam MN"/>
          <w:cs/>
          <w:lang w:val="en-GB" w:bidi="km-KH"/>
        </w:rPr>
        <w:t>ឬអាណាព្យាបាលដែលកំពុងទទួលបានប្រាក់ឧបត្ថម្ភពីរដ្ឋាភិបាល។</w:t>
      </w:r>
    </w:p>
    <w:p w14:paraId="7602D695" w14:textId="4D008B65" w:rsidR="00CB2758" w:rsidRPr="00835E68" w:rsidRDefault="00835E68" w:rsidP="00835E68">
      <w:pPr>
        <w:rPr>
          <w:rFonts w:ascii="Khmer Sangam MN" w:hAnsi="Khmer Sangam MN" w:cs="Khmer Sangam MN"/>
        </w:rPr>
      </w:pPr>
      <w:r w:rsidRPr="00835E68">
        <w:rPr>
          <w:rFonts w:ascii="Khmer Sangam MN" w:hAnsi="Khmer Sangam MN" w:cs="Khmer Sangam MN"/>
          <w:cs/>
          <w:lang w:bidi="km-KH"/>
        </w:rPr>
        <w:t xml:space="preserve">ស្វែងយល់ពីអ្វីដែល </w:t>
      </w:r>
      <w:r w:rsidRPr="00835E68">
        <w:rPr>
          <w:rFonts w:ascii="Khmer Sangam MN" w:hAnsi="Khmer Sangam MN" w:cs="Khmer Sangam MN"/>
          <w:lang w:val="en-GB"/>
        </w:rPr>
        <w:t>Medicare</w:t>
      </w:r>
      <w:r w:rsidRPr="00835E68">
        <w:rPr>
          <w:rFonts w:ascii="Khmer Sangam MN" w:hAnsi="Khmer Sangam MN" w:cs="Khmer Sangam MN"/>
          <w:cs/>
          <w:lang w:bidi="km-KH"/>
        </w:rPr>
        <w:t xml:space="preserve"> អាចធ្វើបានសម្រាប់អ្នកនៅតាមគេហទំព័រ</w:t>
      </w:r>
      <w:r w:rsidR="00A06FB9" w:rsidRPr="00835E68">
        <w:rPr>
          <w:rFonts w:ascii="Khmer Sangam MN" w:hAnsi="Khmer Sangam MN" w:cs="Khmer Sangam MN"/>
        </w:rPr>
        <w:t xml:space="preserve"> medicare.gov.au/stronger </w:t>
      </w:r>
      <w:r w:rsidR="00CC6A70" w:rsidRPr="00835E68">
        <w:rPr>
          <w:rFonts w:ascii="Khmer Sangam MN" w:hAnsi="Khmer Sangam MN" w:cs="Khmer Sangam MN"/>
        </w:rPr>
        <w:t>(http://medicare.gov.au/stronger).</w:t>
      </w:r>
    </w:p>
    <w:sectPr w:rsidR="00CB2758" w:rsidRPr="00835E68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481BD" w14:textId="77777777" w:rsidR="000978BF" w:rsidRDefault="000978BF" w:rsidP="00D560DC">
      <w:pPr>
        <w:spacing w:before="0" w:after="0" w:line="240" w:lineRule="auto"/>
      </w:pPr>
      <w:r>
        <w:separator/>
      </w:r>
    </w:p>
  </w:endnote>
  <w:endnote w:type="continuationSeparator" w:id="0">
    <w:p w14:paraId="64BB4D72" w14:textId="77777777" w:rsidR="000978BF" w:rsidRDefault="000978BF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Khmer Sangam MN">
    <w:panose1 w:val="02000400000000000000"/>
    <w:charset w:val="00"/>
    <w:family w:val="auto"/>
    <w:pitch w:val="variable"/>
    <w:sig w:usb0="80000003" w:usb1="0000204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21BDB350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35E68">
          <w:rPr>
            <w:rFonts w:cs="Khmer Sangam MN"/>
            <w:cs/>
            <w:lang w:bidi="km-KH"/>
          </w:rPr>
          <w:t>កូនរបស់អ្នកអាចមានសិទ្ធិទទួលបានអត្ថប្រយោជន៍ថែទាំសុខភាពមាត់ធ្មេញ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355D7A4A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35E68">
          <w:rPr>
            <w:rFonts w:cs="Khmer Sangam MN"/>
            <w:cs/>
            <w:lang w:bidi="km-KH"/>
          </w:rPr>
          <w:t>កូនរបស់អ្នកអាចមានសិទ្ធិទទួលបានអត្ថប្រយោជន៍ថែទាំសុខភាពមាត់ធ្មេញ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B379B" w14:textId="77777777" w:rsidR="000978BF" w:rsidRDefault="000978BF" w:rsidP="00D560DC">
      <w:pPr>
        <w:spacing w:before="0" w:after="0" w:line="240" w:lineRule="auto"/>
      </w:pPr>
      <w:r>
        <w:separator/>
      </w:r>
    </w:p>
  </w:footnote>
  <w:footnote w:type="continuationSeparator" w:id="0">
    <w:p w14:paraId="284BC17D" w14:textId="77777777" w:rsidR="000978BF" w:rsidRDefault="000978BF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1AB3E59E" w:rsidR="00D560DC" w:rsidRPr="00D560DC" w:rsidRDefault="006C2F5E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27CA1B0" wp14:editId="13298CE7">
              <wp:simplePos x="0" y="0"/>
              <wp:positionH relativeFrom="column">
                <wp:posOffset>4196080</wp:posOffset>
              </wp:positionH>
              <wp:positionV relativeFrom="paragraph">
                <wp:posOffset>-403225</wp:posOffset>
              </wp:positionV>
              <wp:extent cx="2250000" cy="5112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000" cy="511200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1946C2" w14:textId="7927F8D8" w:rsidR="006C2F5E" w:rsidRPr="006C2F5E" w:rsidRDefault="00835E68" w:rsidP="006C2F5E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Khmer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CA1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0.4pt;margin-top:-31.75pt;width:177.15pt;height:4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" fillcolor="white [3201]" stroked="f" strokeweight=".5pt">
              <v:fill opacity="0"/>
              <v:textbox>
                <w:txbxContent>
                  <w:p w14:paraId="281946C2" w14:textId="7927F8D8" w:rsidR="006C2F5E" w:rsidRPr="006C2F5E" w:rsidRDefault="00835E68" w:rsidP="006C2F5E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Khmer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1C79090E"/>
    <w:multiLevelType w:val="hybridMultilevel"/>
    <w:tmpl w:val="3F482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211773725">
    <w:abstractNumId w:val="15"/>
  </w:num>
  <w:num w:numId="2" w16cid:durableId="21083793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6781244">
    <w:abstractNumId w:val="14"/>
  </w:num>
  <w:num w:numId="4" w16cid:durableId="9963733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9824612">
    <w:abstractNumId w:val="11"/>
  </w:num>
  <w:num w:numId="6" w16cid:durableId="1484005094">
    <w:abstractNumId w:val="13"/>
  </w:num>
  <w:num w:numId="7" w16cid:durableId="258220060">
    <w:abstractNumId w:val="9"/>
  </w:num>
  <w:num w:numId="8" w16cid:durableId="618798717">
    <w:abstractNumId w:val="7"/>
  </w:num>
  <w:num w:numId="9" w16cid:durableId="590896696">
    <w:abstractNumId w:val="6"/>
  </w:num>
  <w:num w:numId="10" w16cid:durableId="323044894">
    <w:abstractNumId w:val="5"/>
  </w:num>
  <w:num w:numId="11" w16cid:durableId="275909848">
    <w:abstractNumId w:val="4"/>
  </w:num>
  <w:num w:numId="12" w16cid:durableId="1880623403">
    <w:abstractNumId w:val="8"/>
  </w:num>
  <w:num w:numId="13" w16cid:durableId="556820232">
    <w:abstractNumId w:val="3"/>
  </w:num>
  <w:num w:numId="14" w16cid:durableId="1974942904">
    <w:abstractNumId w:val="2"/>
  </w:num>
  <w:num w:numId="15" w16cid:durableId="2024238743">
    <w:abstractNumId w:val="1"/>
  </w:num>
  <w:num w:numId="16" w16cid:durableId="812798477">
    <w:abstractNumId w:val="0"/>
  </w:num>
  <w:num w:numId="17" w16cid:durableId="1512800103">
    <w:abstractNumId w:val="10"/>
  </w:num>
  <w:num w:numId="18" w16cid:durableId="1961689432">
    <w:abstractNumId w:val="0"/>
  </w:num>
  <w:num w:numId="19" w16cid:durableId="2055035895">
    <w:abstractNumId w:val="1"/>
  </w:num>
  <w:num w:numId="20" w16cid:durableId="993266362">
    <w:abstractNumId w:val="2"/>
  </w:num>
  <w:num w:numId="21" w16cid:durableId="108476203">
    <w:abstractNumId w:val="3"/>
  </w:num>
  <w:num w:numId="22" w16cid:durableId="376709860">
    <w:abstractNumId w:val="8"/>
  </w:num>
  <w:num w:numId="23" w16cid:durableId="235827998">
    <w:abstractNumId w:val="4"/>
  </w:num>
  <w:num w:numId="24" w16cid:durableId="1299991131">
    <w:abstractNumId w:val="5"/>
  </w:num>
  <w:num w:numId="25" w16cid:durableId="2043438240">
    <w:abstractNumId w:val="6"/>
  </w:num>
  <w:num w:numId="26" w16cid:durableId="708457332">
    <w:abstractNumId w:val="7"/>
  </w:num>
  <w:num w:numId="27" w16cid:durableId="371424127">
    <w:abstractNumId w:val="0"/>
  </w:num>
  <w:num w:numId="28" w16cid:durableId="297959328">
    <w:abstractNumId w:val="1"/>
  </w:num>
  <w:num w:numId="29" w16cid:durableId="1489512273">
    <w:abstractNumId w:val="2"/>
  </w:num>
  <w:num w:numId="30" w16cid:durableId="1890454267">
    <w:abstractNumId w:val="3"/>
  </w:num>
  <w:num w:numId="31" w16cid:durableId="1020664602">
    <w:abstractNumId w:val="8"/>
  </w:num>
  <w:num w:numId="32" w16cid:durableId="149911329">
    <w:abstractNumId w:val="4"/>
  </w:num>
  <w:num w:numId="33" w16cid:durableId="1142887977">
    <w:abstractNumId w:val="5"/>
  </w:num>
  <w:num w:numId="34" w16cid:durableId="276300966">
    <w:abstractNumId w:val="6"/>
  </w:num>
  <w:num w:numId="35" w16cid:durableId="14500772">
    <w:abstractNumId w:val="7"/>
  </w:num>
  <w:num w:numId="36" w16cid:durableId="369964398">
    <w:abstractNumId w:val="0"/>
  </w:num>
  <w:num w:numId="37" w16cid:durableId="303581957">
    <w:abstractNumId w:val="1"/>
  </w:num>
  <w:num w:numId="38" w16cid:durableId="415051667">
    <w:abstractNumId w:val="2"/>
  </w:num>
  <w:num w:numId="39" w16cid:durableId="289555852">
    <w:abstractNumId w:val="3"/>
  </w:num>
  <w:num w:numId="40" w16cid:durableId="1877346790">
    <w:abstractNumId w:val="8"/>
  </w:num>
  <w:num w:numId="41" w16cid:durableId="790637561">
    <w:abstractNumId w:val="4"/>
  </w:num>
  <w:num w:numId="42" w16cid:durableId="1537691242">
    <w:abstractNumId w:val="5"/>
  </w:num>
  <w:num w:numId="43" w16cid:durableId="446852339">
    <w:abstractNumId w:val="6"/>
  </w:num>
  <w:num w:numId="44" w16cid:durableId="651258387">
    <w:abstractNumId w:val="7"/>
  </w:num>
  <w:num w:numId="45" w16cid:durableId="3919264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32AC"/>
    <w:rsid w:val="00016F49"/>
    <w:rsid w:val="00017597"/>
    <w:rsid w:val="00027E66"/>
    <w:rsid w:val="0003434C"/>
    <w:rsid w:val="00061D6A"/>
    <w:rsid w:val="00066960"/>
    <w:rsid w:val="00073057"/>
    <w:rsid w:val="00073B38"/>
    <w:rsid w:val="00082701"/>
    <w:rsid w:val="000978BF"/>
    <w:rsid w:val="000B18A7"/>
    <w:rsid w:val="000C716C"/>
    <w:rsid w:val="001243F4"/>
    <w:rsid w:val="00163226"/>
    <w:rsid w:val="00197EC9"/>
    <w:rsid w:val="001B3342"/>
    <w:rsid w:val="001E3443"/>
    <w:rsid w:val="002A77A4"/>
    <w:rsid w:val="002B5E7A"/>
    <w:rsid w:val="002C26E8"/>
    <w:rsid w:val="002C5D34"/>
    <w:rsid w:val="002D27AE"/>
    <w:rsid w:val="00327C82"/>
    <w:rsid w:val="003932FC"/>
    <w:rsid w:val="00393CB0"/>
    <w:rsid w:val="0039793D"/>
    <w:rsid w:val="003B36D9"/>
    <w:rsid w:val="003F0C09"/>
    <w:rsid w:val="003F6E9A"/>
    <w:rsid w:val="0041233C"/>
    <w:rsid w:val="0042049D"/>
    <w:rsid w:val="00422E1C"/>
    <w:rsid w:val="00432A99"/>
    <w:rsid w:val="004B3D3F"/>
    <w:rsid w:val="004C7058"/>
    <w:rsid w:val="004E540A"/>
    <w:rsid w:val="004F44C1"/>
    <w:rsid w:val="00524B9A"/>
    <w:rsid w:val="00527D37"/>
    <w:rsid w:val="00535C06"/>
    <w:rsid w:val="005958B1"/>
    <w:rsid w:val="005D2DE6"/>
    <w:rsid w:val="00606ED2"/>
    <w:rsid w:val="00622869"/>
    <w:rsid w:val="00635A19"/>
    <w:rsid w:val="00660F29"/>
    <w:rsid w:val="006C2F5E"/>
    <w:rsid w:val="006F6C78"/>
    <w:rsid w:val="007148D0"/>
    <w:rsid w:val="00763AF9"/>
    <w:rsid w:val="007661CA"/>
    <w:rsid w:val="007B0499"/>
    <w:rsid w:val="007B4244"/>
    <w:rsid w:val="0080053F"/>
    <w:rsid w:val="00812B54"/>
    <w:rsid w:val="00835E68"/>
    <w:rsid w:val="00844530"/>
    <w:rsid w:val="00845E13"/>
    <w:rsid w:val="00853B77"/>
    <w:rsid w:val="00865346"/>
    <w:rsid w:val="00891C26"/>
    <w:rsid w:val="008A340B"/>
    <w:rsid w:val="00901119"/>
    <w:rsid w:val="009426C5"/>
    <w:rsid w:val="0095530D"/>
    <w:rsid w:val="00974FBD"/>
    <w:rsid w:val="009B02F7"/>
    <w:rsid w:val="009C01BF"/>
    <w:rsid w:val="009E514E"/>
    <w:rsid w:val="00A06FB9"/>
    <w:rsid w:val="00A2470F"/>
    <w:rsid w:val="00A62134"/>
    <w:rsid w:val="00AB1D43"/>
    <w:rsid w:val="00AB76A4"/>
    <w:rsid w:val="00AE37E6"/>
    <w:rsid w:val="00AF121B"/>
    <w:rsid w:val="00AF71F9"/>
    <w:rsid w:val="00B349F8"/>
    <w:rsid w:val="00B612DA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D50A6"/>
    <w:rsid w:val="00CF40FC"/>
    <w:rsid w:val="00CF51C0"/>
    <w:rsid w:val="00D0501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Khmer Sangam MN">
    <w:panose1 w:val="02000400000000000000"/>
    <w:charset w:val="00"/>
    <w:family w:val="auto"/>
    <w:pitch w:val="variable"/>
    <w:sig w:usb0="80000003" w:usb1="00002040" w:usb2="0001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10CE2"/>
    <w:rsid w:val="000A646D"/>
    <w:rsid w:val="001E4E9D"/>
    <w:rsid w:val="00243B3D"/>
    <w:rsid w:val="00266C2F"/>
    <w:rsid w:val="002D6F16"/>
    <w:rsid w:val="002D7C32"/>
    <w:rsid w:val="003A4CCE"/>
    <w:rsid w:val="0042049D"/>
    <w:rsid w:val="004B2E70"/>
    <w:rsid w:val="005C70C4"/>
    <w:rsid w:val="007B1368"/>
    <w:rsid w:val="007D0EA5"/>
    <w:rsid w:val="00812B54"/>
    <w:rsid w:val="009735FC"/>
    <w:rsid w:val="00983FC2"/>
    <w:rsid w:val="00A7012B"/>
    <w:rsid w:val="00AB1D43"/>
    <w:rsid w:val="00AD2FFE"/>
    <w:rsid w:val="00B125D7"/>
    <w:rsid w:val="00BA3508"/>
    <w:rsid w:val="00DA69E7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6C998E-A089-41D9-868D-9F995264482E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7F77A7AD-462F-4080-9284-5594497817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F3E7E6-4C20-4785-BCF4-E443172E4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2</TotalTime>
  <Pages>1</Pages>
  <Words>25</Words>
  <Characters>585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កូនរបស់អ្នកអាចមានសិទ្ធិទទួលបានអត្ថប្រយោជន៍ថែទាំសុខភាពមាត់ធ្មេញ</vt:lpstr>
    </vt:vector>
  </TitlesOfParts>
  <Manager/>
  <Company/>
  <LinksUpToDate>false</LinksUpToDate>
  <CharactersWithSpaces>608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កូនរបស់អ្នកអាចមានសិទ្ធិទទួលបានអត្ថប្រយោជន៍ថែទាំសុខភាពមាត់ធ្មេញ</dc:title>
  <dc:subject>Medicare, Strengthening Medicare measures</dc:subject>
  <dc:creator>Australian Government Department of Health and Aged care</dc:creator>
  <cp:keywords>Medicare, Strengthening Medicare measures</cp:keywords>
  <dc:description/>
  <cp:lastModifiedBy>HOOD, Jodi</cp:lastModifiedBy>
  <cp:revision>3</cp:revision>
  <dcterms:created xsi:type="dcterms:W3CDTF">2025-01-06T07:32:00Z</dcterms:created>
  <dcterms:modified xsi:type="dcterms:W3CDTF">2025-01-17T01:26:00Z</dcterms:modified>
  <cp:category/>
</cp:coreProperties>
</file>