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F83652D" w:rsidR="00D560DC" w:rsidRDefault="00000000" w:rsidP="00066960">
      <w:pPr>
        <w:pStyle w:val="Title"/>
      </w:pPr>
      <w:sdt>
        <w:sdtPr>
          <w:rPr>
            <w:rFonts w:cs="Raavi"/>
            <w:lang w:bidi="pa-IN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A5806" w:rsidRPr="000A5806">
            <w:rPr>
              <w:rFonts w:cs="Raavi" w:hint="cs"/>
              <w:cs/>
              <w:lang w:bidi="pa-IN"/>
            </w:rPr>
            <w:t>ਮੈਡੀਕੇਅਰ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ਵਿੱਚ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ਹੋਰ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ਵੀ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ਬਹੁਤ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ਕੁਝ</w:t>
          </w:r>
          <w:r w:rsidR="000A5806" w:rsidRPr="000A5806">
            <w:rPr>
              <w:rFonts w:cs="Raavi"/>
              <w:cs/>
              <w:lang w:bidi="pa-IN"/>
            </w:rPr>
            <w:t xml:space="preserve"> </w:t>
          </w:r>
          <w:r w:rsidR="000A5806" w:rsidRPr="000A5806">
            <w:rPr>
              <w:rFonts w:cs="Raavi" w:hint="cs"/>
              <w:cs/>
              <w:lang w:bidi="pa-IN"/>
            </w:rPr>
            <w:t>ਹੈ</w:t>
          </w:r>
        </w:sdtContent>
      </w:sdt>
    </w:p>
    <w:p w14:paraId="666D0D33" w14:textId="1DB54F9F" w:rsidR="00C30BD5" w:rsidRPr="000A5806" w:rsidRDefault="000A5806" w:rsidP="00A06FB9">
      <w:pPr>
        <w:rPr>
          <w:sz w:val="28"/>
          <w:szCs w:val="28"/>
        </w:rPr>
      </w:pPr>
      <w:r w:rsidRPr="000A5806">
        <w:rPr>
          <w:rFonts w:cs="Raavi" w:hint="cs"/>
          <w:sz w:val="28"/>
          <w:szCs w:val="28"/>
          <w:cs/>
          <w:lang w:bidi="pa-IN"/>
        </w:rPr>
        <w:t>ਅਸੀਂ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ਮੈਡੀਕੇਅਰ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ਨੂੰ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ਹੋਰ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ਵੀ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ਮਜਬੂਤ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ਬਣਾ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ਰਹੇ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ਹਾਂ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ਤਾਂ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ਜੋ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ਆਸਟ੍ਰੇਲੀਆ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ਦੇ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ਹੋਰ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ਵੱਧ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ਲੋਕਾਂ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ਕੋਲ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ਕਿਫਾਇਤੀ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ਸਿਹਤ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ਸੰਭਾਲ</w:t>
      </w:r>
      <w:r w:rsidRPr="000A5806">
        <w:rPr>
          <w:sz w:val="28"/>
          <w:szCs w:val="28"/>
        </w:rPr>
        <w:t xml:space="preserve">, </w:t>
      </w:r>
      <w:r w:rsidRPr="000A5806">
        <w:rPr>
          <w:rFonts w:cs="Raavi" w:hint="cs"/>
          <w:sz w:val="28"/>
          <w:szCs w:val="28"/>
          <w:cs/>
          <w:lang w:bidi="pa-IN"/>
        </w:rPr>
        <w:t>ਜ਼ਰੂਰੀ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ਦੇਖਭਾਲ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ਅਤੇ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ਮਾਨਸਿਕ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ਸਿਹਤ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ਸੇਵਾਵਾਂ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ਤੱਕ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ਬਿਹਤਰ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ਪਹੁੰਚ</w:t>
      </w:r>
      <w:r w:rsidRPr="000A5806">
        <w:rPr>
          <w:rFonts w:cs="Raavi"/>
          <w:sz w:val="28"/>
          <w:szCs w:val="28"/>
          <w:cs/>
          <w:lang w:bidi="pa-IN"/>
        </w:rPr>
        <w:t xml:space="preserve"> </w:t>
      </w:r>
      <w:r w:rsidRPr="000A5806">
        <w:rPr>
          <w:rFonts w:cs="Raavi" w:hint="cs"/>
          <w:sz w:val="28"/>
          <w:szCs w:val="28"/>
          <w:cs/>
          <w:lang w:bidi="pa-IN"/>
        </w:rPr>
        <w:t>ਹੋਵੇ।</w:t>
      </w:r>
    </w:p>
    <w:p w14:paraId="7602D695" w14:textId="32FC7AF6" w:rsidR="00CB2758" w:rsidRPr="000A5806" w:rsidRDefault="00A06FB9" w:rsidP="00A06FB9">
      <w:pPr>
        <w:rPr>
          <w:sz w:val="28"/>
          <w:szCs w:val="28"/>
        </w:rPr>
      </w:pPr>
      <w:r>
        <w:t xml:space="preserve">medicare.gov.au/stronger </w:t>
      </w:r>
      <w:r w:rsidR="00CC6A70">
        <w:t>(</w:t>
      </w:r>
      <w:hyperlink r:id="rId11" w:history="1">
        <w:r w:rsidR="000A5806" w:rsidRPr="00E236D0">
          <w:rPr>
            <w:rStyle w:val="Hyperlink"/>
          </w:rPr>
          <w:t>http://medicare.gov.au/stronger</w:t>
        </w:r>
      </w:hyperlink>
      <w:r w:rsidR="00CC6A70">
        <w:t>)</w:t>
      </w:r>
      <w:r w:rsidR="000A5806">
        <w:t xml:space="preserve"> </w:t>
      </w:r>
      <w:r w:rsidR="000A5806" w:rsidRPr="000A5806">
        <w:rPr>
          <w:sz w:val="28"/>
          <w:szCs w:val="28"/>
        </w:rPr>
        <w:t>'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ਤੇ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ਦੇਖੋ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ਕਿ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ਮੈਡੀਕੇਅਰ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ਤੁਹਾਡੇ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ਲਈ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ਕੀ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ਕਰ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ਸਕਦੀ</w:t>
      </w:r>
      <w:r w:rsidR="000A5806" w:rsidRPr="000A5806">
        <w:rPr>
          <w:rFonts w:cs="Raavi"/>
          <w:sz w:val="28"/>
          <w:szCs w:val="28"/>
          <w:cs/>
          <w:lang w:bidi="pa-IN"/>
        </w:rPr>
        <w:t xml:space="preserve"> </w:t>
      </w:r>
      <w:r w:rsidR="000A5806" w:rsidRPr="000A5806">
        <w:rPr>
          <w:rFonts w:cs="Raavi" w:hint="cs"/>
          <w:sz w:val="28"/>
          <w:szCs w:val="28"/>
          <w:cs/>
          <w:lang w:bidi="pa-IN"/>
        </w:rPr>
        <w:t>ਹੈ</w:t>
      </w:r>
    </w:p>
    <w:sectPr w:rsidR="00CB2758" w:rsidRPr="000A5806" w:rsidSect="00CF51C0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6DE4" w14:textId="77777777" w:rsidR="0015762F" w:rsidRDefault="0015762F" w:rsidP="00D560DC">
      <w:pPr>
        <w:spacing w:before="0" w:after="0" w:line="240" w:lineRule="auto"/>
      </w:pPr>
      <w:r>
        <w:separator/>
      </w:r>
    </w:p>
  </w:endnote>
  <w:endnote w:type="continuationSeparator" w:id="0">
    <w:p w14:paraId="090C25BC" w14:textId="77777777" w:rsidR="0015762F" w:rsidRDefault="0015762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7044B03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5806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A028708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5806">
          <w:rPr>
            <w:rFonts w:cs="Raavi"/>
            <w:cs/>
            <w:lang w:bidi="pa-IN"/>
          </w:rPr>
          <w:t>ਮੈਡੀਕੇਅਰ ਵਿੱਚ ਹੋਰ ਵੀ ਬਹੁਤ ਕੁਝ ਹੈ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6306" w14:textId="77777777" w:rsidR="0015762F" w:rsidRDefault="0015762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47BDBE" w14:textId="77777777" w:rsidR="0015762F" w:rsidRDefault="0015762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6025FFA9" w:rsidR="006C2F5E" w:rsidRPr="006C2F5E" w:rsidRDefault="00FD1EAF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6025FFA9" w:rsidR="006C2F5E" w:rsidRPr="006C2F5E" w:rsidRDefault="00FD1EAF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54499252">
    <w:abstractNumId w:val="14"/>
  </w:num>
  <w:num w:numId="2" w16cid:durableId="166602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312817">
    <w:abstractNumId w:val="13"/>
  </w:num>
  <w:num w:numId="4" w16cid:durableId="987132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22836">
    <w:abstractNumId w:val="11"/>
  </w:num>
  <w:num w:numId="6" w16cid:durableId="1275015599">
    <w:abstractNumId w:val="12"/>
  </w:num>
  <w:num w:numId="7" w16cid:durableId="1401516217">
    <w:abstractNumId w:val="9"/>
  </w:num>
  <w:num w:numId="8" w16cid:durableId="2014451811">
    <w:abstractNumId w:val="7"/>
  </w:num>
  <w:num w:numId="9" w16cid:durableId="402918381">
    <w:abstractNumId w:val="6"/>
  </w:num>
  <w:num w:numId="10" w16cid:durableId="198474273">
    <w:abstractNumId w:val="5"/>
  </w:num>
  <w:num w:numId="11" w16cid:durableId="1173303373">
    <w:abstractNumId w:val="4"/>
  </w:num>
  <w:num w:numId="12" w16cid:durableId="2086417833">
    <w:abstractNumId w:val="8"/>
  </w:num>
  <w:num w:numId="13" w16cid:durableId="399328439">
    <w:abstractNumId w:val="3"/>
  </w:num>
  <w:num w:numId="14" w16cid:durableId="1524899340">
    <w:abstractNumId w:val="2"/>
  </w:num>
  <w:num w:numId="15" w16cid:durableId="70272457">
    <w:abstractNumId w:val="1"/>
  </w:num>
  <w:num w:numId="16" w16cid:durableId="1483619590">
    <w:abstractNumId w:val="0"/>
  </w:num>
  <w:num w:numId="17" w16cid:durableId="124009676">
    <w:abstractNumId w:val="10"/>
  </w:num>
  <w:num w:numId="18" w16cid:durableId="1788355921">
    <w:abstractNumId w:val="0"/>
  </w:num>
  <w:num w:numId="19" w16cid:durableId="1935436287">
    <w:abstractNumId w:val="1"/>
  </w:num>
  <w:num w:numId="20" w16cid:durableId="1111322952">
    <w:abstractNumId w:val="2"/>
  </w:num>
  <w:num w:numId="21" w16cid:durableId="528572896">
    <w:abstractNumId w:val="3"/>
  </w:num>
  <w:num w:numId="22" w16cid:durableId="482242111">
    <w:abstractNumId w:val="8"/>
  </w:num>
  <w:num w:numId="23" w16cid:durableId="398407307">
    <w:abstractNumId w:val="4"/>
  </w:num>
  <w:num w:numId="24" w16cid:durableId="2089618032">
    <w:abstractNumId w:val="5"/>
  </w:num>
  <w:num w:numId="25" w16cid:durableId="1762868768">
    <w:abstractNumId w:val="6"/>
  </w:num>
  <w:num w:numId="26" w16cid:durableId="1776171379">
    <w:abstractNumId w:val="7"/>
  </w:num>
  <w:num w:numId="27" w16cid:durableId="602424881">
    <w:abstractNumId w:val="0"/>
  </w:num>
  <w:num w:numId="28" w16cid:durableId="1811095256">
    <w:abstractNumId w:val="1"/>
  </w:num>
  <w:num w:numId="29" w16cid:durableId="1990209185">
    <w:abstractNumId w:val="2"/>
  </w:num>
  <w:num w:numId="30" w16cid:durableId="2077976276">
    <w:abstractNumId w:val="3"/>
  </w:num>
  <w:num w:numId="31" w16cid:durableId="2103067969">
    <w:abstractNumId w:val="8"/>
  </w:num>
  <w:num w:numId="32" w16cid:durableId="201138807">
    <w:abstractNumId w:val="4"/>
  </w:num>
  <w:num w:numId="33" w16cid:durableId="609363349">
    <w:abstractNumId w:val="5"/>
  </w:num>
  <w:num w:numId="34" w16cid:durableId="339091386">
    <w:abstractNumId w:val="6"/>
  </w:num>
  <w:num w:numId="35" w16cid:durableId="1280995573">
    <w:abstractNumId w:val="7"/>
  </w:num>
  <w:num w:numId="36" w16cid:durableId="318388376">
    <w:abstractNumId w:val="0"/>
  </w:num>
  <w:num w:numId="37" w16cid:durableId="604582583">
    <w:abstractNumId w:val="1"/>
  </w:num>
  <w:num w:numId="38" w16cid:durableId="890657768">
    <w:abstractNumId w:val="2"/>
  </w:num>
  <w:num w:numId="39" w16cid:durableId="916674473">
    <w:abstractNumId w:val="3"/>
  </w:num>
  <w:num w:numId="40" w16cid:durableId="858392519">
    <w:abstractNumId w:val="8"/>
  </w:num>
  <w:num w:numId="41" w16cid:durableId="1382903145">
    <w:abstractNumId w:val="4"/>
  </w:num>
  <w:num w:numId="42" w16cid:durableId="1312641409">
    <w:abstractNumId w:val="5"/>
  </w:num>
  <w:num w:numId="43" w16cid:durableId="1824008956">
    <w:abstractNumId w:val="6"/>
  </w:num>
  <w:num w:numId="44" w16cid:durableId="252318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A5806"/>
    <w:rsid w:val="000B18A7"/>
    <w:rsid w:val="000C716C"/>
    <w:rsid w:val="001243F4"/>
    <w:rsid w:val="0015762F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7052D"/>
    <w:rsid w:val="005958B1"/>
    <w:rsid w:val="005D2DE6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094D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1EAF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are.gov.au/strong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1FBB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F10FA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D13E-0AC1-4BF0-958C-3152ACB411D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0F6D415-F658-4009-9311-735339FBF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C4FCF-46B6-4F00-820A-93497DE10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1</Pages>
  <Words>49</Words>
  <Characters>248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ਮੈਡੀਕੇਅਰ ਵਿੱਚ ਹੋਰ ਵੀ ਬਹੁਤ ਕੁਝ ਹੈ</vt:lpstr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ਮੈਡੀਕੇਅਰ ਵਿੱਚ ਹੋਰ ਵੀ ਬਹੁਤ ਕੁਝ ਹੈ</dc:title>
  <dc:subject>Medicare</dc:subject>
  <dc:creator>Australian Government Department of Health and Aged care</dc:creator>
  <cp:keywords>Medicare</cp:keywords>
  <dc:description/>
  <cp:lastModifiedBy>HOOD, Jodi</cp:lastModifiedBy>
  <cp:revision>6</cp:revision>
  <dcterms:created xsi:type="dcterms:W3CDTF">2024-12-17T22:22:00Z</dcterms:created>
  <dcterms:modified xsi:type="dcterms:W3CDTF">2025-01-16T22:29:00Z</dcterms:modified>
  <cp:category/>
</cp:coreProperties>
</file>