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500BE405" w:rsidR="00D560DC" w:rsidRPr="00EC6838" w:rsidRDefault="00000000" w:rsidP="00066960">
      <w:pPr>
        <w:pStyle w:val="Title"/>
        <w:rPr>
          <w:rFonts w:eastAsia="Microsoft JhengHei UI" w:cs="Arial"/>
        </w:rPr>
      </w:pPr>
      <w:sdt>
        <w:sdtPr>
          <w:rPr>
            <w:rFonts w:eastAsia="Microsoft JhengHei UI" w:cs="Arial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8052A" w:rsidRPr="00EC6838">
            <w:rPr>
              <w:rFonts w:eastAsia="Microsoft JhengHei UI" w:cs="Arial"/>
            </w:rPr>
            <w:t>Medicare</w:t>
          </w:r>
          <w:r w:rsidR="0088052A" w:rsidRPr="00EC6838">
            <w:rPr>
              <w:rFonts w:eastAsia="Microsoft JhengHei UI" w:cs="Arial"/>
            </w:rPr>
            <w:t>為你提供更多的服務</w:t>
          </w:r>
        </w:sdtContent>
      </w:sdt>
    </w:p>
    <w:p w14:paraId="666D0D33" w14:textId="73DA97A6" w:rsidR="00C30BD5" w:rsidRPr="00EC6838" w:rsidRDefault="00F23E49" w:rsidP="00A06FB9">
      <w:pPr>
        <w:rPr>
          <w:rFonts w:eastAsia="Microsoft JhengHei UI" w:cs="Arial"/>
        </w:rPr>
      </w:pPr>
      <w:r w:rsidRPr="00EC6838">
        <w:rPr>
          <w:rFonts w:eastAsia="Microsoft JhengHei UI" w:cs="Arial"/>
        </w:rPr>
        <w:t>我們正在加強</w:t>
      </w:r>
      <w:r w:rsidRPr="00EC6838">
        <w:rPr>
          <w:rFonts w:eastAsia="Microsoft JhengHei UI" w:cs="Arial"/>
        </w:rPr>
        <w:t>Medicare</w:t>
      </w:r>
      <w:r w:rsidRPr="00EC6838">
        <w:rPr>
          <w:rFonts w:eastAsia="Microsoft JhengHei UI" w:cs="Arial"/>
        </w:rPr>
        <w:t>，讓更多澳洲人能夠更易於獲得可負擔的醫療保健、緊急護理和精神健康服務</w:t>
      </w:r>
      <w:r w:rsidRPr="00EC6838">
        <w:rPr>
          <w:rFonts w:eastAsia="Microsoft JhengHei UI" w:cs="Arial"/>
          <w:lang w:eastAsia="zh-TW"/>
        </w:rPr>
        <w:t>。</w:t>
      </w:r>
    </w:p>
    <w:p w14:paraId="7602D695" w14:textId="5A98A068" w:rsidR="00CB2758" w:rsidRPr="00EC6838" w:rsidRDefault="00EC6838" w:rsidP="00A06FB9">
      <w:pPr>
        <w:rPr>
          <w:rFonts w:eastAsia="Microsoft JhengHei UI" w:cs="Arial"/>
        </w:rPr>
      </w:pPr>
      <w:r w:rsidRPr="00EC6838">
        <w:rPr>
          <w:rFonts w:eastAsia="Microsoft JhengHei UI" w:cs="Arial"/>
        </w:rPr>
        <w:t>請瀏覽</w:t>
      </w:r>
      <w:r w:rsidRPr="00EC6838">
        <w:rPr>
          <w:rFonts w:eastAsia="Microsoft JhengHei UI" w:cs="Arial"/>
        </w:rPr>
        <w:t xml:space="preserve"> </w:t>
      </w:r>
      <w:r w:rsidR="00A06FB9" w:rsidRPr="00EC6838">
        <w:rPr>
          <w:rFonts w:eastAsia="Microsoft JhengHei UI" w:cs="Arial"/>
        </w:rPr>
        <w:t xml:space="preserve">medicare.gov.au/stronger </w:t>
      </w:r>
      <w:r w:rsidRPr="00EC6838">
        <w:rPr>
          <w:rFonts w:eastAsia="Microsoft JhengHei UI" w:cs="Arial"/>
        </w:rPr>
        <w:t>瞭解</w:t>
      </w:r>
      <w:r w:rsidRPr="00EC6838">
        <w:rPr>
          <w:rFonts w:eastAsia="Microsoft JhengHei UI" w:cs="Arial"/>
        </w:rPr>
        <w:t>Medicare</w:t>
      </w:r>
      <w:r w:rsidRPr="00EC6838">
        <w:rPr>
          <w:rFonts w:eastAsia="Microsoft JhengHei UI" w:cs="Arial"/>
        </w:rPr>
        <w:t>為你提供的服務</w:t>
      </w:r>
      <w:r w:rsidRPr="00EC6838">
        <w:rPr>
          <w:rFonts w:eastAsia="Microsoft JhengHei UI" w:cs="Arial"/>
          <w:lang w:eastAsia="zh-TW"/>
        </w:rPr>
        <w:t>。</w:t>
      </w:r>
      <w:r w:rsidRPr="00EC6838">
        <w:rPr>
          <w:rFonts w:eastAsia="Microsoft JhengHei UI" w:cs="Arial"/>
        </w:rPr>
        <w:t xml:space="preserve">  </w:t>
      </w:r>
      <w:r w:rsidR="00CC6A70" w:rsidRPr="00EC6838">
        <w:rPr>
          <w:rFonts w:eastAsia="Microsoft JhengHei UI" w:cs="Arial"/>
        </w:rPr>
        <w:t>(http://medicare.gov.au/stronger).</w:t>
      </w:r>
    </w:p>
    <w:sectPr w:rsidR="00CB2758" w:rsidRPr="00EC6838" w:rsidSect="00CF51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92B6B" w14:textId="77777777" w:rsidR="00FC2708" w:rsidRDefault="00FC2708" w:rsidP="00D560DC">
      <w:pPr>
        <w:spacing w:before="0" w:after="0" w:line="240" w:lineRule="auto"/>
      </w:pPr>
      <w:r>
        <w:separator/>
      </w:r>
    </w:p>
  </w:endnote>
  <w:endnote w:type="continuationSeparator" w:id="0">
    <w:p w14:paraId="1810D49B" w14:textId="77777777" w:rsidR="00FC2708" w:rsidRDefault="00FC2708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3A24" w14:textId="77777777" w:rsidR="00EC6838" w:rsidRDefault="00EC68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573114C9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8052A">
          <w:t>Medicare</w:t>
        </w:r>
        <w:r w:rsidR="0088052A">
          <w:t>為你提供更多的服務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hxF2Qu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78F1E990" w:rsidR="00D560DC" w:rsidRPr="00EC6838" w:rsidRDefault="00000000" w:rsidP="00D560DC">
    <w:pPr>
      <w:pStyle w:val="Footer"/>
      <w:rPr>
        <w:rFonts w:eastAsia="Microsoft JhengHei UI" w:cs="Arial"/>
      </w:rPr>
    </w:pPr>
    <w:sdt>
      <w:sdtPr>
        <w:rPr>
          <w:rFonts w:eastAsia="Microsoft JhengHei UI" w:cs="Arial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8052A" w:rsidRPr="00EC6838">
          <w:rPr>
            <w:rFonts w:eastAsia="Microsoft JhengHei UI" w:cs="Arial"/>
          </w:rPr>
          <w:t>Medicare</w:t>
        </w:r>
        <w:r w:rsidR="0088052A" w:rsidRPr="00EC6838">
          <w:rPr>
            <w:rFonts w:eastAsia="Microsoft JhengHei UI" w:cs="Arial"/>
          </w:rPr>
          <w:t>為你提供更多的服務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1063" w14:textId="77777777" w:rsidR="00FC2708" w:rsidRDefault="00FC2708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50E3D35" w14:textId="77777777" w:rsidR="00FC2708" w:rsidRDefault="00FC2708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3970A" w14:textId="77777777" w:rsidR="00EC6838" w:rsidRDefault="00EC68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1AB3E59E" w:rsidR="00D560DC" w:rsidRPr="00D560DC" w:rsidRDefault="006C2F5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27CA1B0" wp14:editId="647FD3E5">
              <wp:simplePos x="0" y="0"/>
              <wp:positionH relativeFrom="column">
                <wp:posOffset>4196080</wp:posOffset>
              </wp:positionH>
              <wp:positionV relativeFrom="paragraph">
                <wp:posOffset>-403471</wp:posOffset>
              </wp:positionV>
              <wp:extent cx="2250000" cy="50881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508819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1946C2" w14:textId="1121EDE3" w:rsidR="006C2F5E" w:rsidRPr="006C2F5E" w:rsidRDefault="0088052A" w:rsidP="006C2F5E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Chinese Traditional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CA1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0.4pt;margin-top:-31.75pt;width:177.15pt;height:4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" fillcolor="white [3201]" stroked="f" strokeweight=".5pt">
              <v:fill opacity="0"/>
              <v:textbox>
                <w:txbxContent>
                  <w:p w14:paraId="281946C2" w14:textId="1121EDE3" w:rsidR="006C2F5E" w:rsidRPr="006C2F5E" w:rsidRDefault="0088052A" w:rsidP="006C2F5E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Chinese Traditional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889797908">
    <w:abstractNumId w:val="14"/>
  </w:num>
  <w:num w:numId="2" w16cid:durableId="6833652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2931824">
    <w:abstractNumId w:val="13"/>
  </w:num>
  <w:num w:numId="4" w16cid:durableId="709783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518220">
    <w:abstractNumId w:val="11"/>
  </w:num>
  <w:num w:numId="6" w16cid:durableId="776829828">
    <w:abstractNumId w:val="12"/>
  </w:num>
  <w:num w:numId="7" w16cid:durableId="1405910738">
    <w:abstractNumId w:val="9"/>
  </w:num>
  <w:num w:numId="8" w16cid:durableId="365836059">
    <w:abstractNumId w:val="7"/>
  </w:num>
  <w:num w:numId="9" w16cid:durableId="361396154">
    <w:abstractNumId w:val="6"/>
  </w:num>
  <w:num w:numId="10" w16cid:durableId="258486025">
    <w:abstractNumId w:val="5"/>
  </w:num>
  <w:num w:numId="11" w16cid:durableId="202059237">
    <w:abstractNumId w:val="4"/>
  </w:num>
  <w:num w:numId="12" w16cid:durableId="855924527">
    <w:abstractNumId w:val="8"/>
  </w:num>
  <w:num w:numId="13" w16cid:durableId="367949009">
    <w:abstractNumId w:val="3"/>
  </w:num>
  <w:num w:numId="14" w16cid:durableId="69931995">
    <w:abstractNumId w:val="2"/>
  </w:num>
  <w:num w:numId="15" w16cid:durableId="1917741682">
    <w:abstractNumId w:val="1"/>
  </w:num>
  <w:num w:numId="16" w16cid:durableId="1554124650">
    <w:abstractNumId w:val="0"/>
  </w:num>
  <w:num w:numId="17" w16cid:durableId="1447846999">
    <w:abstractNumId w:val="10"/>
  </w:num>
  <w:num w:numId="18" w16cid:durableId="1581600357">
    <w:abstractNumId w:val="0"/>
  </w:num>
  <w:num w:numId="19" w16cid:durableId="1585185698">
    <w:abstractNumId w:val="1"/>
  </w:num>
  <w:num w:numId="20" w16cid:durableId="967509716">
    <w:abstractNumId w:val="2"/>
  </w:num>
  <w:num w:numId="21" w16cid:durableId="265697538">
    <w:abstractNumId w:val="3"/>
  </w:num>
  <w:num w:numId="22" w16cid:durableId="1184399103">
    <w:abstractNumId w:val="8"/>
  </w:num>
  <w:num w:numId="23" w16cid:durableId="1009672271">
    <w:abstractNumId w:val="4"/>
  </w:num>
  <w:num w:numId="24" w16cid:durableId="2051879677">
    <w:abstractNumId w:val="5"/>
  </w:num>
  <w:num w:numId="25" w16cid:durableId="148132163">
    <w:abstractNumId w:val="6"/>
  </w:num>
  <w:num w:numId="26" w16cid:durableId="128403164">
    <w:abstractNumId w:val="7"/>
  </w:num>
  <w:num w:numId="27" w16cid:durableId="1447460493">
    <w:abstractNumId w:val="0"/>
  </w:num>
  <w:num w:numId="28" w16cid:durableId="2011178679">
    <w:abstractNumId w:val="1"/>
  </w:num>
  <w:num w:numId="29" w16cid:durableId="1889100892">
    <w:abstractNumId w:val="2"/>
  </w:num>
  <w:num w:numId="30" w16cid:durableId="1994483700">
    <w:abstractNumId w:val="3"/>
  </w:num>
  <w:num w:numId="31" w16cid:durableId="162429998">
    <w:abstractNumId w:val="8"/>
  </w:num>
  <w:num w:numId="32" w16cid:durableId="1122729949">
    <w:abstractNumId w:val="4"/>
  </w:num>
  <w:num w:numId="33" w16cid:durableId="1425762311">
    <w:abstractNumId w:val="5"/>
  </w:num>
  <w:num w:numId="34" w16cid:durableId="796753421">
    <w:abstractNumId w:val="6"/>
  </w:num>
  <w:num w:numId="35" w16cid:durableId="2113817043">
    <w:abstractNumId w:val="7"/>
  </w:num>
  <w:num w:numId="36" w16cid:durableId="1225868560">
    <w:abstractNumId w:val="0"/>
  </w:num>
  <w:num w:numId="37" w16cid:durableId="2125077830">
    <w:abstractNumId w:val="1"/>
  </w:num>
  <w:num w:numId="38" w16cid:durableId="1256548688">
    <w:abstractNumId w:val="2"/>
  </w:num>
  <w:num w:numId="39" w16cid:durableId="238295131">
    <w:abstractNumId w:val="3"/>
  </w:num>
  <w:num w:numId="40" w16cid:durableId="1823620886">
    <w:abstractNumId w:val="8"/>
  </w:num>
  <w:num w:numId="41" w16cid:durableId="1500807076">
    <w:abstractNumId w:val="4"/>
  </w:num>
  <w:num w:numId="42" w16cid:durableId="1247961230">
    <w:abstractNumId w:val="5"/>
  </w:num>
  <w:num w:numId="43" w16cid:durableId="963775120">
    <w:abstractNumId w:val="6"/>
  </w:num>
  <w:num w:numId="44" w16cid:durableId="15945062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32AC"/>
    <w:rsid w:val="00016F49"/>
    <w:rsid w:val="00017597"/>
    <w:rsid w:val="00027E66"/>
    <w:rsid w:val="0003434C"/>
    <w:rsid w:val="00061D6A"/>
    <w:rsid w:val="00066960"/>
    <w:rsid w:val="00073057"/>
    <w:rsid w:val="00082701"/>
    <w:rsid w:val="000B18A7"/>
    <w:rsid w:val="000C716C"/>
    <w:rsid w:val="001243F4"/>
    <w:rsid w:val="00163226"/>
    <w:rsid w:val="00197EC9"/>
    <w:rsid w:val="001B3342"/>
    <w:rsid w:val="001E3443"/>
    <w:rsid w:val="002A77A4"/>
    <w:rsid w:val="002B5E7A"/>
    <w:rsid w:val="002C26E8"/>
    <w:rsid w:val="002C5D34"/>
    <w:rsid w:val="002D27AE"/>
    <w:rsid w:val="00327C82"/>
    <w:rsid w:val="003932FC"/>
    <w:rsid w:val="00393CB0"/>
    <w:rsid w:val="0039793D"/>
    <w:rsid w:val="003B36D9"/>
    <w:rsid w:val="003F0C09"/>
    <w:rsid w:val="003F6E9A"/>
    <w:rsid w:val="0041233C"/>
    <w:rsid w:val="0042049D"/>
    <w:rsid w:val="00432A99"/>
    <w:rsid w:val="004B3D3F"/>
    <w:rsid w:val="004C7058"/>
    <w:rsid w:val="004E540A"/>
    <w:rsid w:val="00524B9A"/>
    <w:rsid w:val="00527D37"/>
    <w:rsid w:val="00535C06"/>
    <w:rsid w:val="005958B1"/>
    <w:rsid w:val="005D2DE6"/>
    <w:rsid w:val="005F24D9"/>
    <w:rsid w:val="00606ED2"/>
    <w:rsid w:val="00622869"/>
    <w:rsid w:val="00635A19"/>
    <w:rsid w:val="00660F29"/>
    <w:rsid w:val="006C2F5E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8052A"/>
    <w:rsid w:val="00891C26"/>
    <w:rsid w:val="008A340B"/>
    <w:rsid w:val="00901119"/>
    <w:rsid w:val="009426C5"/>
    <w:rsid w:val="0095530D"/>
    <w:rsid w:val="00974FBD"/>
    <w:rsid w:val="009B02F7"/>
    <w:rsid w:val="009C01BF"/>
    <w:rsid w:val="009E514E"/>
    <w:rsid w:val="00A06FB9"/>
    <w:rsid w:val="00A2470F"/>
    <w:rsid w:val="00A62134"/>
    <w:rsid w:val="00AB1D43"/>
    <w:rsid w:val="00AB76A4"/>
    <w:rsid w:val="00AF121B"/>
    <w:rsid w:val="00AF71F9"/>
    <w:rsid w:val="00B349F8"/>
    <w:rsid w:val="00B612DA"/>
    <w:rsid w:val="00BA4643"/>
    <w:rsid w:val="00BC2448"/>
    <w:rsid w:val="00BF7AB1"/>
    <w:rsid w:val="00C0206E"/>
    <w:rsid w:val="00C1181F"/>
    <w:rsid w:val="00C25CB4"/>
    <w:rsid w:val="00C30BD5"/>
    <w:rsid w:val="00C579DD"/>
    <w:rsid w:val="00C70717"/>
    <w:rsid w:val="00C72181"/>
    <w:rsid w:val="00CB2758"/>
    <w:rsid w:val="00CC6A70"/>
    <w:rsid w:val="00CD50A6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C6838"/>
    <w:rsid w:val="00ED2F56"/>
    <w:rsid w:val="00EF16B7"/>
    <w:rsid w:val="00F23E49"/>
    <w:rsid w:val="00F52C02"/>
    <w:rsid w:val="00F57682"/>
    <w:rsid w:val="00F62279"/>
    <w:rsid w:val="00F64FDB"/>
    <w:rsid w:val="00FA3109"/>
    <w:rsid w:val="00FB1D7F"/>
    <w:rsid w:val="00FB7C1E"/>
    <w:rsid w:val="00FC270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66C2F"/>
    <w:rsid w:val="002D6F16"/>
    <w:rsid w:val="002D7C32"/>
    <w:rsid w:val="003A4CCE"/>
    <w:rsid w:val="0042049D"/>
    <w:rsid w:val="004B2E70"/>
    <w:rsid w:val="007B1368"/>
    <w:rsid w:val="007D0EA5"/>
    <w:rsid w:val="00812B54"/>
    <w:rsid w:val="009735FC"/>
    <w:rsid w:val="00983FC2"/>
    <w:rsid w:val="00A7012B"/>
    <w:rsid w:val="00AB1D43"/>
    <w:rsid w:val="00AD2FFE"/>
    <w:rsid w:val="00B125D7"/>
    <w:rsid w:val="00BA3508"/>
    <w:rsid w:val="00C8359E"/>
    <w:rsid w:val="00D27E8B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B892D-EFCF-4169-900A-CC1C5E5B08C2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62097119-2EA7-4168-A33E-71570E570E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07C3D-62EE-4C5E-9D3A-90F8F3768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7</TotalTime>
  <Pages>1</Pages>
  <Words>68</Words>
  <Characters>145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Medicare為你提供更多的服務</vt:lpstr>
    </vt:vector>
  </TitlesOfParts>
  <Manager/>
  <Company/>
  <LinksUpToDate>false</LinksUpToDate>
  <CharactersWithSpaces>149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Medicare為你提供更多的服務</dc:title>
  <dc:subject>Medicare</dc:subject>
  <dc:creator>Australian Government Department of Health and Aged care</dc:creator>
  <cp:keywords>Medicare</cp:keywords>
  <dc:description/>
  <cp:lastModifiedBy>HOOD, Jodi</cp:lastModifiedBy>
  <cp:revision>7</cp:revision>
  <dcterms:created xsi:type="dcterms:W3CDTF">2024-12-17T22:22:00Z</dcterms:created>
  <dcterms:modified xsi:type="dcterms:W3CDTF">2025-01-16T22:28:00Z</dcterms:modified>
  <cp:category/>
</cp:coreProperties>
</file>