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07EFF4D7" w:rsidR="00D560DC" w:rsidRPr="00BA4831" w:rsidRDefault="00000000" w:rsidP="00066960">
      <w:pPr>
        <w:pStyle w:val="Title"/>
        <w:rPr>
          <w:lang w:val="el-GR"/>
        </w:rPr>
      </w:pPr>
      <w:sdt>
        <w:sdtPr>
          <w:rPr>
            <w:lang w:val="el-GR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BA4831" w:rsidRPr="00BA4831">
            <w:rPr>
              <w:lang w:val="el-GR"/>
            </w:rPr>
            <w:t xml:space="preserve">Επιπλέον οφέλη της </w:t>
          </w:r>
          <w:proofErr w:type="spellStart"/>
          <w:r w:rsidR="00BA4831" w:rsidRPr="00BA4831">
            <w:rPr>
              <w:lang w:val="el-GR"/>
            </w:rPr>
            <w:t>Medicare</w:t>
          </w:r>
          <w:proofErr w:type="spellEnd"/>
        </w:sdtContent>
      </w:sdt>
    </w:p>
    <w:p w14:paraId="666D0D33" w14:textId="274CD8B5" w:rsidR="00C30BD5" w:rsidRPr="00BA4831" w:rsidRDefault="00BA4831" w:rsidP="00A06FB9">
      <w:pPr>
        <w:rPr>
          <w:lang w:val="el-GR"/>
        </w:rPr>
      </w:pPr>
      <w:r w:rsidRPr="00BA4831">
        <w:rPr>
          <w:lang w:val="el-GR"/>
        </w:rPr>
        <w:t xml:space="preserve">Ενισχύουμε την </w:t>
      </w:r>
      <w:r w:rsidRPr="00BA4831">
        <w:t>Medicare</w:t>
      </w:r>
      <w:r w:rsidRPr="00BA4831">
        <w:rPr>
          <w:lang w:val="el-GR"/>
        </w:rPr>
        <w:t xml:space="preserve"> για να διασφαλιστεί ότι περισσότεροι Αυστραλοί έχουν καλύτερη πρόσβαση σε οικονομικά προσιτή υγειονομική περίθαλψη, επείγουσα φροντίδα και υπηρεσίες ψυχικής υγείας</w:t>
      </w:r>
      <w:r w:rsidR="00A06FB9" w:rsidRPr="00BA4831">
        <w:rPr>
          <w:lang w:val="el-GR"/>
        </w:rPr>
        <w:t>.</w:t>
      </w:r>
    </w:p>
    <w:p w14:paraId="7602D695" w14:textId="4FD87CA5" w:rsidR="00CB2758" w:rsidRPr="00BA4831" w:rsidRDefault="00BA4831" w:rsidP="00A06FB9">
      <w:pPr>
        <w:rPr>
          <w:lang w:val="el-GR"/>
        </w:rPr>
      </w:pPr>
      <w:r w:rsidRPr="00BA4831">
        <w:rPr>
          <w:lang w:val="el-GR"/>
        </w:rPr>
        <w:t xml:space="preserve">Μάθετε τι μπορεί να κάνει για εσάς η </w:t>
      </w:r>
      <w:r w:rsidRPr="00BA4831">
        <w:t>Medicare</w:t>
      </w:r>
      <w:r w:rsidRPr="00BA4831">
        <w:rPr>
          <w:lang w:val="el-GR"/>
        </w:rPr>
        <w:t xml:space="preserve"> στο </w:t>
      </w:r>
      <w:proofErr w:type="spellStart"/>
      <w:r w:rsidR="00A06FB9">
        <w:t>medicare</w:t>
      </w:r>
      <w:proofErr w:type="spellEnd"/>
      <w:r w:rsidR="00A06FB9" w:rsidRPr="00BA4831">
        <w:rPr>
          <w:lang w:val="el-GR"/>
        </w:rPr>
        <w:t>.</w:t>
      </w:r>
      <w:r w:rsidR="00A06FB9">
        <w:t>gov</w:t>
      </w:r>
      <w:r w:rsidR="00A06FB9" w:rsidRPr="00BA4831">
        <w:rPr>
          <w:lang w:val="el-GR"/>
        </w:rPr>
        <w:t>.</w:t>
      </w:r>
      <w:r w:rsidR="00A06FB9">
        <w:t>au</w:t>
      </w:r>
      <w:r w:rsidR="00A06FB9" w:rsidRPr="00BA4831">
        <w:rPr>
          <w:lang w:val="el-GR"/>
        </w:rPr>
        <w:t>/</w:t>
      </w:r>
      <w:r w:rsidR="00A06FB9">
        <w:t>stronger</w:t>
      </w:r>
      <w:r w:rsidR="00A06FB9" w:rsidRPr="00BA4831">
        <w:rPr>
          <w:lang w:val="el-GR"/>
        </w:rPr>
        <w:t xml:space="preserve"> </w:t>
      </w:r>
      <w:r w:rsidR="00CC6A70" w:rsidRPr="00BA4831">
        <w:rPr>
          <w:lang w:val="el-GR"/>
        </w:rPr>
        <w:t>(</w:t>
      </w:r>
      <w:r w:rsidR="00CC6A70" w:rsidRPr="00CC6A70">
        <w:t>http</w:t>
      </w:r>
      <w:r w:rsidR="00CC6A70" w:rsidRPr="00BA4831">
        <w:rPr>
          <w:lang w:val="el-GR"/>
        </w:rPr>
        <w:t>://</w:t>
      </w:r>
      <w:proofErr w:type="spellStart"/>
      <w:r w:rsidR="00CC6A70" w:rsidRPr="00CC6A70">
        <w:t>medicare</w:t>
      </w:r>
      <w:proofErr w:type="spellEnd"/>
      <w:r w:rsidR="00CC6A70" w:rsidRPr="00BA4831">
        <w:rPr>
          <w:lang w:val="el-GR"/>
        </w:rPr>
        <w:t>.</w:t>
      </w:r>
      <w:r w:rsidR="00CC6A70" w:rsidRPr="00CC6A70">
        <w:t>gov</w:t>
      </w:r>
      <w:r w:rsidR="00CC6A70" w:rsidRPr="00BA4831">
        <w:rPr>
          <w:lang w:val="el-GR"/>
        </w:rPr>
        <w:t>.</w:t>
      </w:r>
      <w:r w:rsidR="00CC6A70" w:rsidRPr="00CC6A70">
        <w:t>au</w:t>
      </w:r>
      <w:r w:rsidR="00CC6A70" w:rsidRPr="00BA4831">
        <w:rPr>
          <w:lang w:val="el-GR"/>
        </w:rPr>
        <w:t>/</w:t>
      </w:r>
      <w:r w:rsidR="00CC6A70" w:rsidRPr="00CC6A70">
        <w:t>stronger</w:t>
      </w:r>
      <w:r w:rsidR="00CC6A70" w:rsidRPr="00BA4831">
        <w:rPr>
          <w:lang w:val="el-GR"/>
        </w:rPr>
        <w:t>).</w:t>
      </w:r>
    </w:p>
    <w:sectPr w:rsidR="00CB2758" w:rsidRPr="00BA4831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1F57" w14:textId="77777777" w:rsidR="006A2315" w:rsidRDefault="006A2315" w:rsidP="00D560DC">
      <w:pPr>
        <w:spacing w:before="0" w:after="0" w:line="240" w:lineRule="auto"/>
      </w:pPr>
      <w:r>
        <w:separator/>
      </w:r>
    </w:p>
  </w:endnote>
  <w:endnote w:type="continuationSeparator" w:id="0">
    <w:p w14:paraId="408D5CFA" w14:textId="77777777" w:rsidR="006A2315" w:rsidRDefault="006A231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1C143A07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A4831">
          <w:t>Επιπ</w:t>
        </w:r>
        <w:proofErr w:type="spellStart"/>
        <w:r w:rsidR="00BA4831">
          <w:t>λέον</w:t>
        </w:r>
        <w:proofErr w:type="spellEnd"/>
        <w:r w:rsidR="00BA4831">
          <w:t xml:space="preserve"> </w:t>
        </w:r>
        <w:proofErr w:type="spellStart"/>
        <w:r w:rsidR="00BA4831">
          <w:t>οφέλη</w:t>
        </w:r>
        <w:proofErr w:type="spellEnd"/>
        <w:r w:rsidR="00BA4831">
          <w:t xml:space="preserve"> </w:t>
        </w:r>
        <w:proofErr w:type="spellStart"/>
        <w:r w:rsidR="00BA4831">
          <w:t>της</w:t>
        </w:r>
        <w:proofErr w:type="spellEnd"/>
        <w:r w:rsidR="00BA4831">
          <w:t xml:space="preserve"> Medicare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A739929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A4831">
          <w:t>Επιπ</w:t>
        </w:r>
        <w:proofErr w:type="spellStart"/>
        <w:r w:rsidR="00BA4831">
          <w:t>λέον</w:t>
        </w:r>
        <w:proofErr w:type="spellEnd"/>
        <w:r w:rsidR="00BA4831">
          <w:t xml:space="preserve"> </w:t>
        </w:r>
        <w:proofErr w:type="spellStart"/>
        <w:r w:rsidR="00BA4831">
          <w:t>οφέλη</w:t>
        </w:r>
        <w:proofErr w:type="spellEnd"/>
        <w:r w:rsidR="00BA4831">
          <w:t xml:space="preserve"> </w:t>
        </w:r>
        <w:proofErr w:type="spellStart"/>
        <w:r w:rsidR="00BA4831">
          <w:t>της</w:t>
        </w:r>
        <w:proofErr w:type="spellEnd"/>
        <w:r w:rsidR="00BA4831">
          <w:t xml:space="preserve"> Medicare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FFAD" w14:textId="77777777" w:rsidR="006A2315" w:rsidRDefault="006A231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9A88624" w14:textId="77777777" w:rsidR="006A2315" w:rsidRDefault="006A231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53852CBF" w:rsidR="006C2F5E" w:rsidRPr="006C2F5E" w:rsidRDefault="00DB3E48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Greek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" fillcolor="white [3201]" stroked="f" strokeweight=".5pt">
              <v:fill opacity="0"/>
              <v:textbox>
                <w:txbxContent>
                  <w:p w14:paraId="281946C2" w14:textId="53852CBF" w:rsidR="006C2F5E" w:rsidRPr="006C2F5E" w:rsidRDefault="00DB3E48" w:rsidP="006C2F5E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Greek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509441294">
    <w:abstractNumId w:val="14"/>
  </w:num>
  <w:num w:numId="2" w16cid:durableId="17333813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768325">
    <w:abstractNumId w:val="13"/>
  </w:num>
  <w:num w:numId="4" w16cid:durableId="2345548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6870142">
    <w:abstractNumId w:val="11"/>
  </w:num>
  <w:num w:numId="6" w16cid:durableId="670717807">
    <w:abstractNumId w:val="12"/>
  </w:num>
  <w:num w:numId="7" w16cid:durableId="595361594">
    <w:abstractNumId w:val="9"/>
  </w:num>
  <w:num w:numId="8" w16cid:durableId="1750421320">
    <w:abstractNumId w:val="7"/>
  </w:num>
  <w:num w:numId="9" w16cid:durableId="656766422">
    <w:abstractNumId w:val="6"/>
  </w:num>
  <w:num w:numId="10" w16cid:durableId="1203908520">
    <w:abstractNumId w:val="5"/>
  </w:num>
  <w:num w:numId="11" w16cid:durableId="2029330848">
    <w:abstractNumId w:val="4"/>
  </w:num>
  <w:num w:numId="12" w16cid:durableId="2107536079">
    <w:abstractNumId w:val="8"/>
  </w:num>
  <w:num w:numId="13" w16cid:durableId="499348696">
    <w:abstractNumId w:val="3"/>
  </w:num>
  <w:num w:numId="14" w16cid:durableId="688456930">
    <w:abstractNumId w:val="2"/>
  </w:num>
  <w:num w:numId="15" w16cid:durableId="824475383">
    <w:abstractNumId w:val="1"/>
  </w:num>
  <w:num w:numId="16" w16cid:durableId="566961906">
    <w:abstractNumId w:val="0"/>
  </w:num>
  <w:num w:numId="17" w16cid:durableId="1927955140">
    <w:abstractNumId w:val="10"/>
  </w:num>
  <w:num w:numId="18" w16cid:durableId="1140732716">
    <w:abstractNumId w:val="0"/>
  </w:num>
  <w:num w:numId="19" w16cid:durableId="2051805096">
    <w:abstractNumId w:val="1"/>
  </w:num>
  <w:num w:numId="20" w16cid:durableId="316032064">
    <w:abstractNumId w:val="2"/>
  </w:num>
  <w:num w:numId="21" w16cid:durableId="737944308">
    <w:abstractNumId w:val="3"/>
  </w:num>
  <w:num w:numId="22" w16cid:durableId="1547061869">
    <w:abstractNumId w:val="8"/>
  </w:num>
  <w:num w:numId="23" w16cid:durableId="1619215469">
    <w:abstractNumId w:val="4"/>
  </w:num>
  <w:num w:numId="24" w16cid:durableId="1356805533">
    <w:abstractNumId w:val="5"/>
  </w:num>
  <w:num w:numId="25" w16cid:durableId="1651130113">
    <w:abstractNumId w:val="6"/>
  </w:num>
  <w:num w:numId="26" w16cid:durableId="1872452105">
    <w:abstractNumId w:val="7"/>
  </w:num>
  <w:num w:numId="27" w16cid:durableId="785540517">
    <w:abstractNumId w:val="0"/>
  </w:num>
  <w:num w:numId="28" w16cid:durableId="302006247">
    <w:abstractNumId w:val="1"/>
  </w:num>
  <w:num w:numId="29" w16cid:durableId="1515802766">
    <w:abstractNumId w:val="2"/>
  </w:num>
  <w:num w:numId="30" w16cid:durableId="1678119901">
    <w:abstractNumId w:val="3"/>
  </w:num>
  <w:num w:numId="31" w16cid:durableId="355813652">
    <w:abstractNumId w:val="8"/>
  </w:num>
  <w:num w:numId="32" w16cid:durableId="1577664859">
    <w:abstractNumId w:val="4"/>
  </w:num>
  <w:num w:numId="33" w16cid:durableId="1352800679">
    <w:abstractNumId w:val="5"/>
  </w:num>
  <w:num w:numId="34" w16cid:durableId="1503859097">
    <w:abstractNumId w:val="6"/>
  </w:num>
  <w:num w:numId="35" w16cid:durableId="396708806">
    <w:abstractNumId w:val="7"/>
  </w:num>
  <w:num w:numId="36" w16cid:durableId="1905069200">
    <w:abstractNumId w:val="0"/>
  </w:num>
  <w:num w:numId="37" w16cid:durableId="291987376">
    <w:abstractNumId w:val="1"/>
  </w:num>
  <w:num w:numId="38" w16cid:durableId="1707173421">
    <w:abstractNumId w:val="2"/>
  </w:num>
  <w:num w:numId="39" w16cid:durableId="2077825548">
    <w:abstractNumId w:val="3"/>
  </w:num>
  <w:num w:numId="40" w16cid:durableId="1272519059">
    <w:abstractNumId w:val="8"/>
  </w:num>
  <w:num w:numId="41" w16cid:durableId="1604455013">
    <w:abstractNumId w:val="4"/>
  </w:num>
  <w:num w:numId="42" w16cid:durableId="1950046683">
    <w:abstractNumId w:val="5"/>
  </w:num>
  <w:num w:numId="43" w16cid:durableId="402725015">
    <w:abstractNumId w:val="6"/>
  </w:num>
  <w:num w:numId="44" w16cid:durableId="3378503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0C716C"/>
    <w:rsid w:val="001243F4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32A99"/>
    <w:rsid w:val="004B3D3F"/>
    <w:rsid w:val="004C7058"/>
    <w:rsid w:val="004D33A1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6A2315"/>
    <w:rsid w:val="006C2F5E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62134"/>
    <w:rsid w:val="00A94CEC"/>
    <w:rsid w:val="00AB1D43"/>
    <w:rsid w:val="00AB76A4"/>
    <w:rsid w:val="00AF121B"/>
    <w:rsid w:val="00AF71F9"/>
    <w:rsid w:val="00B349F8"/>
    <w:rsid w:val="00B612DA"/>
    <w:rsid w:val="00BA4643"/>
    <w:rsid w:val="00BA4831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3E48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6C2F"/>
    <w:rsid w:val="002D6F16"/>
    <w:rsid w:val="002D7C32"/>
    <w:rsid w:val="003A4CCE"/>
    <w:rsid w:val="0042049D"/>
    <w:rsid w:val="00456FBC"/>
    <w:rsid w:val="004B2E70"/>
    <w:rsid w:val="007765C1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BA3508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7FCC32-03C8-473B-B2CE-C6B0208CF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EA1015-99F3-469F-9194-6E7D946F5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1E8168-999C-4D2D-BA4A-8BD52C0D1FDC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5</TotalTime>
  <Pages>1</Pages>
  <Words>39</Words>
  <Characters>288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Επιπλέον οφέλη της Medicare</vt:lpstr>
    </vt:vector>
  </TitlesOfParts>
  <Manager/>
  <Company/>
  <LinksUpToDate>false</LinksUpToDate>
  <CharactersWithSpaces>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Επιπλέον οφέλη της Medicare</dc:title>
  <dc:subject>Medicare</dc:subject>
  <dc:creator>Australian Government Department of Health and Aged care</dc:creator>
  <cp:keywords>Medicare</cp:keywords>
  <dc:description/>
  <cp:lastModifiedBy>HOOD, Jodi</cp:lastModifiedBy>
  <cp:revision>6</cp:revision>
  <dcterms:created xsi:type="dcterms:W3CDTF">2024-12-17T22:22:00Z</dcterms:created>
  <dcterms:modified xsi:type="dcterms:W3CDTF">2025-01-16T22:31:00Z</dcterms:modified>
  <cp:category/>
</cp:coreProperties>
</file>