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0AEA607" w:rsidR="00D560DC" w:rsidRDefault="00000000" w:rsidP="00670191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70191" w:rsidRPr="00670191">
            <w:rPr>
              <w:rFonts w:cs="Arial"/>
              <w:rtl/>
            </w:rPr>
            <w:t xml:space="preserve">مزيد من الفوائد من </w:t>
          </w:r>
          <w:proofErr w:type="spellStart"/>
          <w:r w:rsidR="00670191" w:rsidRPr="00670191">
            <w:rPr>
              <w:rFonts w:cs="Arial"/>
              <w:rtl/>
            </w:rPr>
            <w:t>مديكير</w:t>
          </w:r>
          <w:proofErr w:type="spellEnd"/>
        </w:sdtContent>
      </w:sdt>
    </w:p>
    <w:p w14:paraId="666D0D33" w14:textId="3571BF16" w:rsidR="00C30BD5" w:rsidRPr="00670191" w:rsidRDefault="00670191" w:rsidP="00670191">
      <w:pPr>
        <w:bidi/>
        <w:spacing w:line="360" w:lineRule="auto"/>
        <w:rPr>
          <w:sz w:val="28"/>
          <w:szCs w:val="28"/>
        </w:rPr>
      </w:pPr>
      <w:r w:rsidRPr="00670191">
        <w:rPr>
          <w:rFonts w:cs="Arial"/>
          <w:sz w:val="28"/>
          <w:szCs w:val="28"/>
          <w:rtl/>
        </w:rPr>
        <w:t xml:space="preserve">نعمل على تمتين </w:t>
      </w:r>
      <w:proofErr w:type="spellStart"/>
      <w:r w:rsidRPr="00670191">
        <w:rPr>
          <w:rFonts w:cs="Arial"/>
          <w:sz w:val="28"/>
          <w:szCs w:val="28"/>
          <w:rtl/>
        </w:rPr>
        <w:t>مديكير</w:t>
      </w:r>
      <w:proofErr w:type="spellEnd"/>
      <w:r w:rsidRPr="00670191">
        <w:rPr>
          <w:rFonts w:cs="Arial"/>
          <w:sz w:val="28"/>
          <w:szCs w:val="28"/>
          <w:rtl/>
        </w:rPr>
        <w:t xml:space="preserve"> لكي يتمكن المزيد من الأستراليين من الحصول على الرعاية الصحية والرعاية المستعجلة وخدمات الصحة العقلية بتكلفة ميسورة</w:t>
      </w:r>
      <w:r w:rsidR="00A06FB9" w:rsidRPr="00670191">
        <w:rPr>
          <w:sz w:val="28"/>
          <w:szCs w:val="28"/>
        </w:rPr>
        <w:t>.</w:t>
      </w:r>
    </w:p>
    <w:p w14:paraId="7602D695" w14:textId="095BA3CF" w:rsidR="00CB2758" w:rsidRDefault="00670191" w:rsidP="00670191">
      <w:pPr>
        <w:bidi/>
      </w:pPr>
      <w:r w:rsidRPr="00670191">
        <w:rPr>
          <w:rFonts w:cs="Arial"/>
          <w:sz w:val="28"/>
          <w:szCs w:val="28"/>
          <w:rtl/>
        </w:rPr>
        <w:t xml:space="preserve">اعرف ما الذي يمكن أن يقدمه </w:t>
      </w:r>
      <w:proofErr w:type="spellStart"/>
      <w:r w:rsidRPr="00670191">
        <w:rPr>
          <w:rFonts w:cs="Arial"/>
          <w:sz w:val="28"/>
          <w:szCs w:val="28"/>
          <w:rtl/>
        </w:rPr>
        <w:t>مديكير</w:t>
      </w:r>
      <w:proofErr w:type="spellEnd"/>
      <w:r w:rsidRPr="00670191">
        <w:rPr>
          <w:rFonts w:cs="Arial"/>
          <w:sz w:val="28"/>
          <w:szCs w:val="28"/>
          <w:rtl/>
        </w:rPr>
        <w:t xml:space="preserve"> لك في الموقع</w:t>
      </w:r>
      <w:r w:rsidR="00A06FB9">
        <w:t xml:space="preserve"> </w:t>
      </w:r>
      <w:r w:rsidR="00CC6A70">
        <w:t>(</w:t>
      </w:r>
      <w:hyperlink r:id="rId11" w:history="1">
        <w:r w:rsidRPr="006844D0">
          <w:rPr>
            <w:rStyle w:val="Hyperlink"/>
          </w:rPr>
          <w:t>http://medicare.gov.au/stronger</w:t>
        </w:r>
      </w:hyperlink>
      <w:r w:rsidR="00CC6A70">
        <w:t>)</w:t>
      </w:r>
      <w:r>
        <w:t xml:space="preserve"> medicare.gov.au/stronger </w:t>
      </w:r>
    </w:p>
    <w:p w14:paraId="4CF012FA" w14:textId="77777777" w:rsidR="00670191" w:rsidRDefault="00670191">
      <w:pPr>
        <w:bidi/>
      </w:pPr>
    </w:p>
    <w:sectPr w:rsidR="00670191" w:rsidSect="00CF51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B04C" w14:textId="77777777" w:rsidR="00CF3F3F" w:rsidRDefault="00CF3F3F" w:rsidP="00D560DC">
      <w:pPr>
        <w:spacing w:before="0" w:after="0" w:line="240" w:lineRule="auto"/>
      </w:pPr>
      <w:r>
        <w:separator/>
      </w:r>
    </w:p>
  </w:endnote>
  <w:endnote w:type="continuationSeparator" w:id="0">
    <w:p w14:paraId="2808F15F" w14:textId="77777777" w:rsidR="00CF3F3F" w:rsidRDefault="00CF3F3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A89C" w14:textId="77777777" w:rsidR="00670191" w:rsidRDefault="00670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9382802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70191">
          <w:rPr>
            <w:rtl/>
          </w:rPr>
          <w:t xml:space="preserve">مزيد من الفوائد من </w:t>
        </w:r>
        <w:proofErr w:type="spellStart"/>
        <w:r w:rsidR="00670191">
          <w:rPr>
            <w:rtl/>
          </w:rPr>
          <w:t>مديكير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32BBD49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70191">
          <w:rPr>
            <w:rtl/>
          </w:rPr>
          <w:t xml:space="preserve">مزيد من الفوائد من </w:t>
        </w:r>
        <w:proofErr w:type="spellStart"/>
        <w:r w:rsidR="00670191">
          <w:rPr>
            <w:rtl/>
          </w:rPr>
          <w:t>مديكير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5879" w14:textId="77777777" w:rsidR="00CF3F3F" w:rsidRDefault="00CF3F3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3E606EA" w14:textId="77777777" w:rsidR="00CF3F3F" w:rsidRDefault="00CF3F3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C406" w14:textId="77777777" w:rsidR="00670191" w:rsidRDefault="00670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06CD310F" w:rsidR="006C2F5E" w:rsidRPr="006C2F5E" w:rsidRDefault="00670191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06CD310F" w:rsidR="006C2F5E" w:rsidRPr="006C2F5E" w:rsidRDefault="00670191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726950957">
    <w:abstractNumId w:val="14"/>
  </w:num>
  <w:num w:numId="2" w16cid:durableId="1482498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56974">
    <w:abstractNumId w:val="13"/>
  </w:num>
  <w:num w:numId="4" w16cid:durableId="804809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909645">
    <w:abstractNumId w:val="11"/>
  </w:num>
  <w:num w:numId="6" w16cid:durableId="1776753073">
    <w:abstractNumId w:val="12"/>
  </w:num>
  <w:num w:numId="7" w16cid:durableId="1561096553">
    <w:abstractNumId w:val="9"/>
  </w:num>
  <w:num w:numId="8" w16cid:durableId="791245249">
    <w:abstractNumId w:val="7"/>
  </w:num>
  <w:num w:numId="9" w16cid:durableId="1533955741">
    <w:abstractNumId w:val="6"/>
  </w:num>
  <w:num w:numId="10" w16cid:durableId="1831365871">
    <w:abstractNumId w:val="5"/>
  </w:num>
  <w:num w:numId="11" w16cid:durableId="289289824">
    <w:abstractNumId w:val="4"/>
  </w:num>
  <w:num w:numId="12" w16cid:durableId="537470083">
    <w:abstractNumId w:val="8"/>
  </w:num>
  <w:num w:numId="13" w16cid:durableId="986938048">
    <w:abstractNumId w:val="3"/>
  </w:num>
  <w:num w:numId="14" w16cid:durableId="677856478">
    <w:abstractNumId w:val="2"/>
  </w:num>
  <w:num w:numId="15" w16cid:durableId="780807602">
    <w:abstractNumId w:val="1"/>
  </w:num>
  <w:num w:numId="16" w16cid:durableId="1695377834">
    <w:abstractNumId w:val="0"/>
  </w:num>
  <w:num w:numId="17" w16cid:durableId="2122260498">
    <w:abstractNumId w:val="10"/>
  </w:num>
  <w:num w:numId="18" w16cid:durableId="1549949439">
    <w:abstractNumId w:val="0"/>
  </w:num>
  <w:num w:numId="19" w16cid:durableId="1149902749">
    <w:abstractNumId w:val="1"/>
  </w:num>
  <w:num w:numId="20" w16cid:durableId="486360008">
    <w:abstractNumId w:val="2"/>
  </w:num>
  <w:num w:numId="21" w16cid:durableId="1153180786">
    <w:abstractNumId w:val="3"/>
  </w:num>
  <w:num w:numId="22" w16cid:durableId="2032223904">
    <w:abstractNumId w:val="8"/>
  </w:num>
  <w:num w:numId="23" w16cid:durableId="1518155691">
    <w:abstractNumId w:val="4"/>
  </w:num>
  <w:num w:numId="24" w16cid:durableId="802431460">
    <w:abstractNumId w:val="5"/>
  </w:num>
  <w:num w:numId="25" w16cid:durableId="549267838">
    <w:abstractNumId w:val="6"/>
  </w:num>
  <w:num w:numId="26" w16cid:durableId="1567297313">
    <w:abstractNumId w:val="7"/>
  </w:num>
  <w:num w:numId="27" w16cid:durableId="942497856">
    <w:abstractNumId w:val="0"/>
  </w:num>
  <w:num w:numId="28" w16cid:durableId="682707436">
    <w:abstractNumId w:val="1"/>
  </w:num>
  <w:num w:numId="29" w16cid:durableId="814223705">
    <w:abstractNumId w:val="2"/>
  </w:num>
  <w:num w:numId="30" w16cid:durableId="1099720235">
    <w:abstractNumId w:val="3"/>
  </w:num>
  <w:num w:numId="31" w16cid:durableId="970478863">
    <w:abstractNumId w:val="8"/>
  </w:num>
  <w:num w:numId="32" w16cid:durableId="1714304444">
    <w:abstractNumId w:val="4"/>
  </w:num>
  <w:num w:numId="33" w16cid:durableId="1657611860">
    <w:abstractNumId w:val="5"/>
  </w:num>
  <w:num w:numId="34" w16cid:durableId="1137188481">
    <w:abstractNumId w:val="6"/>
  </w:num>
  <w:num w:numId="35" w16cid:durableId="1226407773">
    <w:abstractNumId w:val="7"/>
  </w:num>
  <w:num w:numId="36" w16cid:durableId="668094511">
    <w:abstractNumId w:val="0"/>
  </w:num>
  <w:num w:numId="37" w16cid:durableId="265693112">
    <w:abstractNumId w:val="1"/>
  </w:num>
  <w:num w:numId="38" w16cid:durableId="1391804872">
    <w:abstractNumId w:val="2"/>
  </w:num>
  <w:num w:numId="39" w16cid:durableId="936670452">
    <w:abstractNumId w:val="3"/>
  </w:num>
  <w:num w:numId="40" w16cid:durableId="193153208">
    <w:abstractNumId w:val="8"/>
  </w:num>
  <w:num w:numId="41" w16cid:durableId="1542791586">
    <w:abstractNumId w:val="4"/>
  </w:num>
  <w:num w:numId="42" w16cid:durableId="709886065">
    <w:abstractNumId w:val="5"/>
  </w:num>
  <w:num w:numId="43" w16cid:durableId="36785840">
    <w:abstractNumId w:val="6"/>
  </w:num>
  <w:num w:numId="44" w16cid:durableId="158228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45F5"/>
    <w:rsid w:val="00606ED2"/>
    <w:rsid w:val="00622869"/>
    <w:rsid w:val="00635A19"/>
    <w:rsid w:val="00660F29"/>
    <w:rsid w:val="00670191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042C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3F3F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icare.gov.au/strong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C22307"/>
    <w:rsid w:val="00E21D78"/>
    <w:rsid w:val="00E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AC653-DAC3-438E-A1BC-7726FA07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09E3A-9266-4339-BAD3-34377D44FBA4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A73AC-6564-4A46-B78B-AEF4D8CCF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7</TotalTime>
  <Pages>1</Pages>
  <Words>38</Words>
  <Characters>232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مزيد من الفوائد من مديكير</vt:lpstr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مزيد من الفوائد من مديكير</dc:title>
  <dc:subject>Medicare</dc:subject>
  <dc:creator>Australian Government Department of Health and Aged care</dc:creator>
  <cp:keywords>Medicare</cp:keywords>
  <dc:description/>
  <cp:lastModifiedBy>HOOD, Jodi</cp:lastModifiedBy>
  <cp:revision>5</cp:revision>
  <dcterms:created xsi:type="dcterms:W3CDTF">2024-12-17T22:22:00Z</dcterms:created>
  <dcterms:modified xsi:type="dcterms:W3CDTF">2025-01-16T22:31:00Z</dcterms:modified>
  <cp:category/>
</cp:coreProperties>
</file>