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102"/>
        <w:gridCol w:w="5816"/>
      </w:tblGrid>
      <w:tr w:rsidR="002F0DAD" w:rsidRPr="003D02B6" w14:paraId="3D45ED2F" w14:textId="77777777" w:rsidTr="5B38593F">
        <w:trPr>
          <w:trHeight w:val="1831"/>
          <w:tblHeader/>
        </w:trPr>
        <w:tc>
          <w:tcPr>
            <w:tcW w:w="3102" w:type="dxa"/>
            <w:shd w:val="clear" w:color="auto" w:fill="55259E"/>
            <w:vAlign w:val="center"/>
          </w:tcPr>
          <w:p w14:paraId="0844F4AC" w14:textId="77777777" w:rsidR="002F0DAD" w:rsidRPr="003D02B6" w:rsidRDefault="002F0DAD" w:rsidP="006C0EF8">
            <w:r w:rsidRPr="002150A9">
              <w:rPr>
                <w:noProof/>
              </w:rPr>
              <w:drawing>
                <wp:inline distT="0" distB="0" distL="0" distR="0" wp14:anchorId="73CD138E" wp14:editId="412B67C5">
                  <wp:extent cx="1584000" cy="1235884"/>
                  <wp:effectExtent l="0" t="0" r="0" b="2540"/>
                  <wp:docPr id="1" name="Picture 1" descr="A black and white logo with a couple of kangaroos and an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 with a couple of kangaroos and an emblem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235884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shd w:val="clear" w:color="auto" w:fill="55259E"/>
            <w:vAlign w:val="center"/>
          </w:tcPr>
          <w:p w14:paraId="586B2839" w14:textId="77777777" w:rsidR="002F0DAD" w:rsidRPr="00E72A37" w:rsidRDefault="002F0DAD" w:rsidP="00E72A37">
            <w:pPr>
              <w:pStyle w:val="Title"/>
              <w:jc w:val="right"/>
              <w:rPr>
                <w:color w:val="FFFFFF" w:themeColor="background1"/>
              </w:rPr>
            </w:pPr>
            <w:r w:rsidRPr="00E72A37">
              <w:rPr>
                <w:color w:val="FFFFFF" w:themeColor="background1"/>
              </w:rPr>
              <w:t xml:space="preserve">AUSTRALIAN TECHNICAL ADVISORY </w:t>
            </w:r>
          </w:p>
          <w:p w14:paraId="21F30653" w14:textId="77777777" w:rsidR="002F0DAD" w:rsidRPr="00E72A37" w:rsidRDefault="002F0DAD" w:rsidP="00E72A37">
            <w:pPr>
              <w:pStyle w:val="Title"/>
              <w:jc w:val="right"/>
              <w:rPr>
                <w:b/>
                <w:color w:val="FFFFFF" w:themeColor="background1"/>
              </w:rPr>
            </w:pPr>
            <w:r w:rsidRPr="00E72A37">
              <w:rPr>
                <w:color w:val="FFFFFF" w:themeColor="background1"/>
              </w:rPr>
              <w:t>GROUP ON IMMUNISATION (ATAGI)</w:t>
            </w:r>
          </w:p>
          <w:p w14:paraId="672F575D" w14:textId="57891606" w:rsidR="002F0DAD" w:rsidRDefault="002F0DAD" w:rsidP="00E72A37">
            <w:pPr>
              <w:pStyle w:val="Title"/>
              <w:jc w:val="right"/>
              <w:rPr>
                <w:color w:val="FFFFFF" w:themeColor="background1"/>
              </w:rPr>
            </w:pPr>
            <w:r w:rsidRPr="00E72A37">
              <w:rPr>
                <w:color w:val="FFFFFF" w:themeColor="background1"/>
              </w:rPr>
              <w:t xml:space="preserve">CLINICAL </w:t>
            </w:r>
            <w:r w:rsidR="00982306">
              <w:rPr>
                <w:color w:val="FFFFFF" w:themeColor="background1"/>
              </w:rPr>
              <w:t>guidance</w:t>
            </w:r>
          </w:p>
          <w:p w14:paraId="03465C0C" w14:textId="711B5EBE" w:rsidR="00291F97" w:rsidRPr="00291F97" w:rsidRDefault="00291F97" w:rsidP="00291F97">
            <w:pPr>
              <w:spacing w:after="0"/>
              <w:jc w:val="right"/>
              <w:rPr>
                <w:lang w:eastAsia="en-US"/>
              </w:rPr>
            </w:pPr>
            <w:r>
              <w:rPr>
                <w:color w:val="FFFFFF" w:themeColor="background1"/>
              </w:rPr>
              <w:t xml:space="preserve">Version </w:t>
            </w:r>
            <w:r w:rsidR="1F4CADD3" w:rsidRPr="2B2E1806">
              <w:rPr>
                <w:color w:val="FFFFFF" w:themeColor="background1"/>
              </w:rPr>
              <w:t>3</w:t>
            </w:r>
            <w:r>
              <w:rPr>
                <w:color w:val="FFFFFF" w:themeColor="background1"/>
              </w:rPr>
              <w:t>.0</w:t>
            </w:r>
          </w:p>
        </w:tc>
      </w:tr>
      <w:tr w:rsidR="002F0DAD" w:rsidRPr="003D02B6" w14:paraId="50FC22BA" w14:textId="77777777" w:rsidTr="5B38593F">
        <w:tc>
          <w:tcPr>
            <w:tcW w:w="3102" w:type="dxa"/>
            <w:shd w:val="clear" w:color="auto" w:fill="55259E"/>
          </w:tcPr>
          <w:p w14:paraId="3EA90017" w14:textId="77777777" w:rsidR="002F0DAD" w:rsidRPr="003D02B6" w:rsidRDefault="002F0DAD" w:rsidP="006C0EF8"/>
        </w:tc>
        <w:tc>
          <w:tcPr>
            <w:tcW w:w="5816" w:type="dxa"/>
            <w:shd w:val="clear" w:color="auto" w:fill="55259E"/>
            <w:vAlign w:val="center"/>
          </w:tcPr>
          <w:p w14:paraId="74753EEE" w14:textId="77C7E942" w:rsidR="002F0DAD" w:rsidRPr="00860B02" w:rsidRDefault="11960147" w:rsidP="00E72A37">
            <w:pPr>
              <w:pStyle w:val="BodyText"/>
              <w:jc w:val="right"/>
              <w:rPr>
                <w:color w:val="FFFFFF" w:themeColor="background1"/>
                <w:highlight w:val="yellow"/>
              </w:rPr>
            </w:pPr>
            <w:r w:rsidRPr="5B38593F">
              <w:rPr>
                <w:color w:val="FFFFFF" w:themeColor="background1"/>
              </w:rPr>
              <w:t>Issue date:</w:t>
            </w:r>
            <w:r w:rsidR="5F365C2D" w:rsidRPr="5B38593F">
              <w:rPr>
                <w:color w:val="FFFFFF" w:themeColor="background1"/>
              </w:rPr>
              <w:t xml:space="preserve"> </w:t>
            </w:r>
            <w:r w:rsidR="00355C22">
              <w:rPr>
                <w:color w:val="FFFFFF" w:themeColor="background1"/>
              </w:rPr>
              <w:t>19</w:t>
            </w:r>
            <w:r w:rsidR="00355C22" w:rsidRPr="5B38593F">
              <w:rPr>
                <w:color w:val="FFFFFF" w:themeColor="background1"/>
              </w:rPr>
              <w:t xml:space="preserve"> </w:t>
            </w:r>
            <w:r w:rsidR="00565EEA" w:rsidRPr="5B38593F">
              <w:rPr>
                <w:color w:val="FFFFFF" w:themeColor="background1"/>
              </w:rPr>
              <w:t>December</w:t>
            </w:r>
            <w:r w:rsidR="00633DC5" w:rsidRPr="5B38593F">
              <w:rPr>
                <w:color w:val="FFFFFF" w:themeColor="background1"/>
              </w:rPr>
              <w:t xml:space="preserve"> </w:t>
            </w:r>
            <w:r w:rsidRPr="5B38593F">
              <w:rPr>
                <w:color w:val="FFFFFF" w:themeColor="background1"/>
              </w:rPr>
              <w:t>2024</w:t>
            </w:r>
          </w:p>
        </w:tc>
      </w:tr>
    </w:tbl>
    <w:p w14:paraId="035A1DE3" w14:textId="72B11DAF" w:rsidR="004C0CA5" w:rsidRPr="00297BC8" w:rsidRDefault="00825915" w:rsidP="006C0EF8">
      <w:pPr>
        <w:pStyle w:val="Heading1Black"/>
      </w:pPr>
      <w:r>
        <w:t xml:space="preserve">clinical </w:t>
      </w:r>
      <w:r w:rsidR="00982306">
        <w:t xml:space="preserve">guidance </w:t>
      </w:r>
      <w:r w:rsidR="6707A162">
        <w:t xml:space="preserve">ON THE </w:t>
      </w:r>
      <w:r w:rsidR="11C1AB67">
        <w:t xml:space="preserve">USE </w:t>
      </w:r>
      <w:r w:rsidR="6707A162">
        <w:t xml:space="preserve">OF </w:t>
      </w:r>
      <w:r w:rsidR="11EC1C51">
        <w:t>VACCINES</w:t>
      </w:r>
      <w:r w:rsidR="31107C3C">
        <w:t xml:space="preserve"> </w:t>
      </w:r>
      <w:r w:rsidR="7BD03E20">
        <w:t xml:space="preserve">FOR PREVENTION OF </w:t>
      </w:r>
      <w:r w:rsidR="3AF5D093">
        <w:t>MPOX</w:t>
      </w:r>
      <w:r w:rsidR="6ED7ADB9">
        <w:t xml:space="preserve"> </w:t>
      </w:r>
      <w:r w:rsidR="0579BB06">
        <w:t>in 2024</w:t>
      </w:r>
    </w:p>
    <w:p w14:paraId="5BA20247" w14:textId="47B75E65" w:rsidR="0073306D" w:rsidRPr="00163015" w:rsidRDefault="001525FD" w:rsidP="00163015">
      <w:pPr>
        <w:pStyle w:val="Normal1stParaafterHeading1"/>
        <w:rPr>
          <w:rStyle w:val="BulletChar"/>
          <w:rFonts w:asciiTheme="minorHAnsi" w:hAnsiTheme="minorHAnsi" w:cstheme="minorBidi"/>
        </w:rPr>
      </w:pPr>
      <w:r w:rsidRPr="00163015">
        <w:rPr>
          <w:rStyle w:val="BulletChar"/>
          <w:rFonts w:asciiTheme="minorHAnsi" w:hAnsiTheme="minorHAnsi" w:cstheme="minorBidi"/>
        </w:rPr>
        <w:t>Further</w:t>
      </w:r>
      <w:r w:rsidR="00D20837">
        <w:rPr>
          <w:rStyle w:val="BulletChar"/>
          <w:rFonts w:asciiTheme="minorHAnsi" w:hAnsiTheme="minorHAnsi" w:cstheme="minorBidi"/>
        </w:rPr>
        <w:t xml:space="preserve"> details about mpox vaccination</w:t>
      </w:r>
      <w:r w:rsidR="00AB070E">
        <w:rPr>
          <w:rStyle w:val="BulletChar"/>
          <w:rFonts w:asciiTheme="minorHAnsi" w:hAnsiTheme="minorHAnsi" w:cstheme="minorBidi"/>
        </w:rPr>
        <w:t xml:space="preserve"> can be found in the </w:t>
      </w:r>
      <w:hyperlink r:id="rId12" w:history="1">
        <w:r w:rsidR="00AB070E" w:rsidRPr="007F4FC7">
          <w:rPr>
            <w:rStyle w:val="Hyperlink"/>
            <w:rFonts w:asciiTheme="minorHAnsi" w:eastAsiaTheme="minorEastAsia" w:hAnsiTheme="minorHAnsi" w:cstheme="minorBidi"/>
          </w:rPr>
          <w:t>Australian Immunisation Handbook mpox chapter</w:t>
        </w:r>
      </w:hyperlink>
      <w:r w:rsidR="00AB070E">
        <w:rPr>
          <w:rStyle w:val="BulletChar"/>
          <w:rFonts w:asciiTheme="minorHAnsi" w:hAnsiTheme="minorHAnsi" w:cstheme="minorBidi"/>
        </w:rPr>
        <w:t>.</w:t>
      </w:r>
    </w:p>
    <w:p w14:paraId="2A32945F" w14:textId="6C54FFDA" w:rsidR="002758C7" w:rsidRPr="004646FC" w:rsidRDefault="3EFD6E62" w:rsidP="00BB066D">
      <w:pPr>
        <w:pStyle w:val="Heading2"/>
      </w:pPr>
      <w:r>
        <w:t>Overview of key points</w:t>
      </w:r>
      <w:r w:rsidR="0579BB06">
        <w:t xml:space="preserve"> </w:t>
      </w:r>
    </w:p>
    <w:p w14:paraId="3162383F" w14:textId="77777777" w:rsidR="00304EBA" w:rsidRDefault="00304EBA" w:rsidP="00304EBA">
      <w:pPr>
        <w:pStyle w:val="Bullet"/>
      </w:pPr>
      <w:r>
        <w:t xml:space="preserve">ATAGI now recommends pre-travel vaccination for anyone (regardless of sexual orientation or gender identity) who may undertake sexual risk activities during travel to </w:t>
      </w:r>
      <w:hyperlink r:id="rId13" w:history="1">
        <w:r w:rsidRPr="5B38593F">
          <w:rPr>
            <w:rStyle w:val="Hyperlink"/>
          </w:rPr>
          <w:t>countries</w:t>
        </w:r>
      </w:hyperlink>
      <w:r>
        <w:t xml:space="preserve"> with transmission of clade I mpox.</w:t>
      </w:r>
    </w:p>
    <w:p w14:paraId="5B44B8CC" w14:textId="707F4BE8" w:rsidR="00304EBA" w:rsidRDefault="00304EBA" w:rsidP="00304EBA">
      <w:pPr>
        <w:pStyle w:val="Bullet"/>
      </w:pPr>
      <w:r>
        <w:t>The ATAGI recommendations for mpox vaccination have been updated to remove the age restriction; people of all ages who are at risk of exposure to mpox are recommended to receive the mpox vaccination.</w:t>
      </w:r>
    </w:p>
    <w:p w14:paraId="45AD8215" w14:textId="6A81A113" w:rsidR="00F149EB" w:rsidRDefault="00877841" w:rsidP="000F3755">
      <w:pPr>
        <w:pStyle w:val="Bullet"/>
      </w:pPr>
      <w:r>
        <w:t xml:space="preserve">ATAGI </w:t>
      </w:r>
      <w:r w:rsidR="007C71AF">
        <w:t>i</w:t>
      </w:r>
      <w:r>
        <w:t>s continu</w:t>
      </w:r>
      <w:r w:rsidR="007C71AF">
        <w:t>ing</w:t>
      </w:r>
      <w:r>
        <w:t xml:space="preserve"> to closely monitor emerging evidence on use of </w:t>
      </w:r>
      <w:r w:rsidR="007C71AF">
        <w:t xml:space="preserve">mpox </w:t>
      </w:r>
      <w:r>
        <w:t>boosters</w:t>
      </w:r>
      <w:r w:rsidR="007C71AF">
        <w:t>.</w:t>
      </w:r>
      <w:r>
        <w:t xml:space="preserve"> </w:t>
      </w:r>
      <w:r w:rsidR="003F749C">
        <w:t xml:space="preserve">Currently, </w:t>
      </w:r>
      <w:r w:rsidR="23A2BDD6">
        <w:t>ATAGI do</w:t>
      </w:r>
      <w:r w:rsidR="00727BBD">
        <w:t>es</w:t>
      </w:r>
      <w:r w:rsidR="23A2BDD6">
        <w:t xml:space="preserve"> not recommend booster doses of the mpox vaccine for people </w:t>
      </w:r>
      <w:r w:rsidR="00DF72B4">
        <w:t xml:space="preserve">who are </w:t>
      </w:r>
      <w:r w:rsidR="23A2BDD6">
        <w:t xml:space="preserve">fully vaccinated </w:t>
      </w:r>
      <w:r w:rsidR="00C82FED">
        <w:t xml:space="preserve">(that is, </w:t>
      </w:r>
      <w:r w:rsidR="23A2BDD6">
        <w:t>2 doses</w:t>
      </w:r>
      <w:r w:rsidR="00C82FED">
        <w:t xml:space="preserve"> administered at least 28 days apart)</w:t>
      </w:r>
      <w:r w:rsidR="23A2BDD6">
        <w:t xml:space="preserve">, including those who are severely immunocompromised. </w:t>
      </w:r>
    </w:p>
    <w:p w14:paraId="4AD90A65" w14:textId="6B4F3882" w:rsidR="00CC7093" w:rsidRDefault="00E94E6C" w:rsidP="003401E0">
      <w:pPr>
        <w:pStyle w:val="Bullet"/>
      </w:pPr>
      <w:r>
        <w:t xml:space="preserve">ATAGI has been monitoring evolving mpox epidemiology in Central Africa and other affected regions. </w:t>
      </w:r>
      <w:r w:rsidR="00CC7093">
        <w:t xml:space="preserve">Currently, ATAGI does not recommend vaccination for </w:t>
      </w:r>
      <w:r w:rsidR="001721E9">
        <w:t xml:space="preserve">all </w:t>
      </w:r>
      <w:r w:rsidR="00CC7093">
        <w:t xml:space="preserve">people travelling to areas where mpox </w:t>
      </w:r>
      <w:r w:rsidR="008875F4">
        <w:t xml:space="preserve">transmission is </w:t>
      </w:r>
      <w:r w:rsidR="4E7C7DC6">
        <w:t>occurring</w:t>
      </w:r>
      <w:r w:rsidR="3280D368">
        <w:t>,</w:t>
      </w:r>
      <w:r w:rsidR="00271538">
        <w:t xml:space="preserve"> </w:t>
      </w:r>
      <w:r w:rsidR="00E85B4A">
        <w:t xml:space="preserve">including </w:t>
      </w:r>
      <w:r w:rsidR="00271538">
        <w:t>endemic</w:t>
      </w:r>
      <w:r w:rsidR="00E85B4A">
        <w:t xml:space="preserve"> areas in</w:t>
      </w:r>
      <w:r w:rsidR="00271538">
        <w:t xml:space="preserve"> Africa</w:t>
      </w:r>
      <w:r w:rsidR="006A7FED">
        <w:t xml:space="preserve"> with</w:t>
      </w:r>
      <w:r w:rsidR="00271538">
        <w:t xml:space="preserve"> </w:t>
      </w:r>
      <w:r w:rsidR="004B0FE6">
        <w:t>c</w:t>
      </w:r>
      <w:r w:rsidR="00271538">
        <w:t xml:space="preserve">lade </w:t>
      </w:r>
      <w:proofErr w:type="spellStart"/>
      <w:r w:rsidR="007B7930">
        <w:t>I</w:t>
      </w:r>
      <w:r w:rsidR="00271538">
        <w:t>b</w:t>
      </w:r>
      <w:proofErr w:type="spellEnd"/>
      <w:r w:rsidR="00271538">
        <w:t xml:space="preserve"> </w:t>
      </w:r>
      <w:r w:rsidR="4E7C7DC6">
        <w:t>transmission</w:t>
      </w:r>
      <w:r w:rsidR="1F1A8B58">
        <w:t>, only those people referred to above</w:t>
      </w:r>
      <w:r w:rsidR="6EE4A20E">
        <w:t>.</w:t>
      </w:r>
      <w:r w:rsidR="00271538">
        <w:t xml:space="preserve"> </w:t>
      </w:r>
      <w:r w:rsidR="00E85B4A">
        <w:t xml:space="preserve">However, all travellers to risk areas should be aware of the need for </w:t>
      </w:r>
      <w:hyperlink r:id="rId14">
        <w:r w:rsidR="3280D368" w:rsidRPr="5B38593F">
          <w:rPr>
            <w:rStyle w:val="Hyperlink"/>
          </w:rPr>
          <w:t>general precautions</w:t>
        </w:r>
      </w:hyperlink>
      <w:r w:rsidR="426549FA">
        <w:t xml:space="preserve">. </w:t>
      </w:r>
    </w:p>
    <w:p w14:paraId="65B11CB8" w14:textId="79FF25F6" w:rsidR="004C5B12" w:rsidRDefault="25EADB8F" w:rsidP="00CC2C50">
      <w:pPr>
        <w:pStyle w:val="Bullet"/>
      </w:pPr>
      <w:r>
        <w:t>P</w:t>
      </w:r>
      <w:r w:rsidR="1B4BED8D">
        <w:t xml:space="preserve">ublished studies </w:t>
      </w:r>
      <w:r w:rsidR="02396C5F">
        <w:t xml:space="preserve">suggest that </w:t>
      </w:r>
      <w:r w:rsidR="003F749C">
        <w:t xml:space="preserve">the </w:t>
      </w:r>
      <w:r w:rsidR="00C82FED">
        <w:t xml:space="preserve">JYNNEOS </w:t>
      </w:r>
      <w:r w:rsidR="003F749C">
        <w:t xml:space="preserve">mpox vaccine </w:t>
      </w:r>
      <w:r w:rsidR="00C82FED">
        <w:t>is</w:t>
      </w:r>
      <w:r w:rsidR="02396C5F">
        <w:t xml:space="preserve"> moderate</w:t>
      </w:r>
      <w:r w:rsidR="00C82FED">
        <w:t>ly</w:t>
      </w:r>
      <w:r w:rsidR="02396C5F">
        <w:t xml:space="preserve"> to high</w:t>
      </w:r>
      <w:r w:rsidR="00C82FED">
        <w:t>ly</w:t>
      </w:r>
      <w:r w:rsidR="02396C5F">
        <w:t xml:space="preserve"> effective </w:t>
      </w:r>
      <w:r w:rsidR="00C82FED">
        <w:t>in reducing the severity of symptoms associated with</w:t>
      </w:r>
      <w:r w:rsidR="02396C5F">
        <w:t xml:space="preserve"> mpox</w:t>
      </w:r>
      <w:r w:rsidR="00C82FED">
        <w:t xml:space="preserve"> infection in fully vaccinated individuals</w:t>
      </w:r>
      <w:r w:rsidR="1C8B22C8">
        <w:t>.</w:t>
      </w:r>
      <w:r w:rsidR="00CC2C50">
        <w:t xml:space="preserve"> </w:t>
      </w:r>
      <w:r w:rsidR="00F6316A">
        <w:t>Two</w:t>
      </w:r>
      <w:r w:rsidR="0050512F">
        <w:t xml:space="preserve"> </w:t>
      </w:r>
      <w:r w:rsidR="7B30AAC8">
        <w:t xml:space="preserve">doses of an mpox vaccine </w:t>
      </w:r>
      <w:r w:rsidR="00A31B4A">
        <w:t>provide</w:t>
      </w:r>
      <w:r w:rsidR="00CC2C50">
        <w:t>s</w:t>
      </w:r>
      <w:r w:rsidR="00A31B4A">
        <w:t xml:space="preserve"> higher protection than</w:t>
      </w:r>
      <w:r w:rsidR="5C619A4E">
        <w:t xml:space="preserve"> a single dose. People</w:t>
      </w:r>
      <w:r w:rsidR="5C619A4E" w:rsidDel="00CC2C50">
        <w:t xml:space="preserve"> </w:t>
      </w:r>
      <w:r w:rsidR="5C619A4E">
        <w:t xml:space="preserve">who received the first dose &gt;28 days ago should receive their second dose as soon as possible to </w:t>
      </w:r>
      <w:r w:rsidR="31B11D6A">
        <w:t>maximise protection</w:t>
      </w:r>
      <w:r w:rsidR="00C0254C">
        <w:t>.</w:t>
      </w:r>
      <w:r w:rsidR="00E63661">
        <w:t xml:space="preserve"> </w:t>
      </w:r>
    </w:p>
    <w:p w14:paraId="465C143D" w14:textId="6C0A609F" w:rsidR="00DA3F40" w:rsidRDefault="5A0D52EB" w:rsidP="00F97CBE">
      <w:pPr>
        <w:pStyle w:val="Bullet"/>
      </w:pPr>
      <w:r>
        <w:t xml:space="preserve">Ensuring more </w:t>
      </w:r>
      <w:r w:rsidR="00743BC6">
        <w:t xml:space="preserve">eligible </w:t>
      </w:r>
      <w:r>
        <w:t xml:space="preserve">people are fully vaccinated is essential to provide protection </w:t>
      </w:r>
      <w:r w:rsidR="79194F07">
        <w:t>against severe disease/clinical ma</w:t>
      </w:r>
      <w:r w:rsidR="70E5FA6A">
        <w:t>n</w:t>
      </w:r>
      <w:r w:rsidR="79194F07">
        <w:t>ifestations</w:t>
      </w:r>
      <w:r w:rsidR="7E89D31E">
        <w:t xml:space="preserve"> </w:t>
      </w:r>
      <w:r w:rsidR="79194F07">
        <w:t>associated with infection</w:t>
      </w:r>
      <w:r w:rsidR="001E6C45">
        <w:t>. Vaccination</w:t>
      </w:r>
      <w:r w:rsidR="79194F07">
        <w:t xml:space="preserve"> can </w:t>
      </w:r>
      <w:r w:rsidR="00A45800">
        <w:t xml:space="preserve">also </w:t>
      </w:r>
      <w:r w:rsidR="79194F07">
        <w:t>reduce the risk of onward</w:t>
      </w:r>
      <w:r w:rsidR="00A45800">
        <w:t>s</w:t>
      </w:r>
      <w:r w:rsidR="79194F07">
        <w:t xml:space="preserve"> transmission to other </w:t>
      </w:r>
      <w:r w:rsidR="785A37BC">
        <w:t>at-risk</w:t>
      </w:r>
      <w:r>
        <w:t xml:space="preserve"> individuals and communities.</w:t>
      </w:r>
    </w:p>
    <w:p w14:paraId="1AB7E175" w14:textId="61D18A36" w:rsidR="006F68B3" w:rsidRDefault="000165F7" w:rsidP="00BB066D">
      <w:pPr>
        <w:pStyle w:val="Heading2"/>
      </w:pPr>
      <w:r>
        <w:t>Background</w:t>
      </w:r>
      <w:r w:rsidR="00EA5EA6">
        <w:t xml:space="preserve"> and epidemiology</w:t>
      </w:r>
    </w:p>
    <w:p w14:paraId="53BD416B" w14:textId="48577F38" w:rsidR="0045542E" w:rsidRDefault="6FD420A4" w:rsidP="0045542E">
      <w:pPr>
        <w:pStyle w:val="Bullet"/>
      </w:pPr>
      <w:r>
        <w:t xml:space="preserve">Mpox, previously known as monkeypox, is a viral disease caused by infection with the </w:t>
      </w:r>
      <w:r w:rsidR="007D350D">
        <w:t xml:space="preserve">monkeypox </w:t>
      </w:r>
      <w:r>
        <w:t>virus</w:t>
      </w:r>
      <w:r w:rsidR="003802B8">
        <w:t xml:space="preserve"> (</w:t>
      </w:r>
      <w:r w:rsidR="00B57D4B">
        <w:t>MPXV)</w:t>
      </w:r>
      <w:r>
        <w:t xml:space="preserve">. It is part of the same family of viruses that causes smallpox. </w:t>
      </w:r>
    </w:p>
    <w:p w14:paraId="53ED9172" w14:textId="4543793B" w:rsidR="00916632" w:rsidRDefault="00916632" w:rsidP="0045542E">
      <w:pPr>
        <w:pStyle w:val="Bullet"/>
      </w:pPr>
      <w:r>
        <w:t xml:space="preserve">There are two genetically distinct </w:t>
      </w:r>
      <w:r w:rsidR="00740EA4">
        <w:t xml:space="preserve">MPXV </w:t>
      </w:r>
      <w:r>
        <w:t>c</w:t>
      </w:r>
      <w:r w:rsidR="002320B9">
        <w:t>l</w:t>
      </w:r>
      <w:r>
        <w:t>ades</w:t>
      </w:r>
      <w:r w:rsidR="001916A7">
        <w:t>,</w:t>
      </w:r>
      <w:r>
        <w:t xml:space="preserve"> clade </w:t>
      </w:r>
      <w:r w:rsidR="00BB7495">
        <w:t>I</w:t>
      </w:r>
      <w:r>
        <w:t xml:space="preserve"> (clade </w:t>
      </w:r>
      <w:proofErr w:type="spellStart"/>
      <w:r w:rsidR="00BB7495">
        <w:t>I</w:t>
      </w:r>
      <w:r>
        <w:t>a</w:t>
      </w:r>
      <w:proofErr w:type="spellEnd"/>
      <w:r>
        <w:t xml:space="preserve"> and clade </w:t>
      </w:r>
      <w:proofErr w:type="spellStart"/>
      <w:r w:rsidR="00BB7495">
        <w:t>I</w:t>
      </w:r>
      <w:r>
        <w:t>b</w:t>
      </w:r>
      <w:proofErr w:type="spellEnd"/>
      <w:r>
        <w:t xml:space="preserve">) and clade </w:t>
      </w:r>
      <w:r w:rsidR="00BB7495">
        <w:t>II</w:t>
      </w:r>
      <w:r>
        <w:t xml:space="preserve"> (clade </w:t>
      </w:r>
      <w:proofErr w:type="spellStart"/>
      <w:r w:rsidR="00BB7495">
        <w:t>II</w:t>
      </w:r>
      <w:r>
        <w:t>a</w:t>
      </w:r>
      <w:proofErr w:type="spellEnd"/>
      <w:r>
        <w:t xml:space="preserve"> and clade </w:t>
      </w:r>
      <w:r w:rsidR="00BB7495">
        <w:t>II</w:t>
      </w:r>
      <w:r>
        <w:t>b)</w:t>
      </w:r>
      <w:r w:rsidR="001916A7">
        <w:t xml:space="preserve">. </w:t>
      </w:r>
      <w:r w:rsidR="00142F2C">
        <w:t>In previous outbreaks in endemic African countries, clade I has caused a higher proportion of severe disease and has been more transmissible than clade II.</w:t>
      </w:r>
    </w:p>
    <w:p w14:paraId="368AB1FF" w14:textId="7CCD9C42" w:rsidR="0045542E" w:rsidRDefault="6FD420A4" w:rsidP="735058EE">
      <w:pPr>
        <w:pStyle w:val="Bullet"/>
      </w:pPr>
      <w:r w:rsidRPr="006C0EF8">
        <w:t xml:space="preserve">The first mpox </w:t>
      </w:r>
      <w:r w:rsidR="007D39D6" w:rsidRPr="006C0EF8">
        <w:t>case</w:t>
      </w:r>
      <w:r w:rsidRPr="006C0EF8">
        <w:t xml:space="preserve"> in Australia was reported in May 2022</w:t>
      </w:r>
      <w:r w:rsidR="6103B127" w:rsidRPr="006C0EF8">
        <w:t>,</w:t>
      </w:r>
      <w:r w:rsidR="001B2A93" w:rsidRPr="00FC196C">
        <w:rPr>
          <w:vertAlign w:val="superscript"/>
        </w:rPr>
        <w:fldChar w:fldCharType="begin">
          <w:fldData xml:space="preserve">PEVuZE5vdGU+PENpdGU+PEF1dGhvcj5WYWxlcmk8L0F1dGhvcj48WWVhcj4yMDIzPC9ZZWFyPjxS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</w:fldData>
        </w:fldChar>
      </w:r>
      <w:r w:rsidR="00D4166B">
        <w:rPr>
          <w:vertAlign w:val="superscript"/>
        </w:rPr>
        <w:instrText xml:space="preserve"> ADDIN EN.CITE </w:instrText>
      </w:r>
      <w:r w:rsidR="00D4166B">
        <w:rPr>
          <w:vertAlign w:val="superscript"/>
        </w:rPr>
        <w:fldChar w:fldCharType="begin">
          <w:fldData xml:space="preserve">PEVuZE5vdGU+PENpdGU+PEF1dGhvcj5WYWxlcmk8L0F1dGhvcj48WWVhcj4yMDIzPC9ZZWFyPjxS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</w:fldData>
        </w:fldChar>
      </w:r>
      <w:r w:rsidR="00D4166B">
        <w:rPr>
          <w:vertAlign w:val="superscript"/>
        </w:rPr>
        <w:instrText xml:space="preserve"> ADDIN EN.CITE.DATA </w:instrText>
      </w:r>
      <w:r w:rsidR="00D4166B">
        <w:rPr>
          <w:vertAlign w:val="superscript"/>
        </w:rPr>
      </w:r>
      <w:r w:rsidR="00D4166B">
        <w:rPr>
          <w:vertAlign w:val="superscript"/>
        </w:rPr>
        <w:fldChar w:fldCharType="end"/>
      </w:r>
      <w:r w:rsidR="001B2A93" w:rsidRPr="00FC196C">
        <w:rPr>
          <w:vertAlign w:val="superscript"/>
        </w:rPr>
      </w:r>
      <w:r w:rsidR="001B2A93" w:rsidRPr="00FC196C">
        <w:rPr>
          <w:vertAlign w:val="superscript"/>
        </w:rPr>
        <w:fldChar w:fldCharType="separate"/>
      </w:r>
      <w:r w:rsidR="7C5BCAFB" w:rsidRPr="00FC196C">
        <w:rPr>
          <w:noProof/>
          <w:vertAlign w:val="superscript"/>
        </w:rPr>
        <w:t>1</w:t>
      </w:r>
      <w:r w:rsidR="001B2A93" w:rsidRPr="00FC196C">
        <w:rPr>
          <w:vertAlign w:val="superscript"/>
        </w:rPr>
        <w:fldChar w:fldCharType="end"/>
      </w:r>
      <w:r w:rsidR="6103B127" w:rsidRPr="006C0EF8">
        <w:t xml:space="preserve"> and it was subsequently </w:t>
      </w:r>
      <w:r w:rsidRPr="006C0EF8">
        <w:t xml:space="preserve">declared a </w:t>
      </w:r>
      <w:hyperlink r:id="rId15" w:history="1">
        <w:r w:rsidRPr="006C0EF8">
          <w:rPr>
            <w:rStyle w:val="Hyperlink"/>
            <w:color w:val="auto"/>
            <w:u w:val="none"/>
          </w:rPr>
          <w:t>Communicable Disease Incident of National Significance</w:t>
        </w:r>
      </w:hyperlink>
      <w:r w:rsidRPr="006C0EF8">
        <w:t xml:space="preserve">. </w:t>
      </w:r>
      <w:r w:rsidR="3F0E00D2" w:rsidRPr="006C0EF8">
        <w:t>Mpox cases</w:t>
      </w:r>
      <w:r w:rsidR="00916632">
        <w:t xml:space="preserve">, made up of clade </w:t>
      </w:r>
      <w:r w:rsidR="00BB7495">
        <w:t>II</w:t>
      </w:r>
      <w:r w:rsidR="00916632">
        <w:t xml:space="preserve"> infections,</w:t>
      </w:r>
      <w:r w:rsidR="3F0E00D2" w:rsidRPr="006C0EF8">
        <w:t xml:space="preserve"> peaked in August 2022</w:t>
      </w:r>
      <w:r w:rsidR="2C1FC70E" w:rsidRPr="006C0EF8">
        <w:t xml:space="preserve"> and </w:t>
      </w:r>
      <w:r w:rsidR="4A6DD1C7" w:rsidRPr="006C0EF8">
        <w:t>then</w:t>
      </w:r>
      <w:r w:rsidR="2C1FC70E" w:rsidRPr="006C0EF8">
        <w:t xml:space="preserve"> dec</w:t>
      </w:r>
      <w:r w:rsidR="2C1FC70E" w:rsidRPr="735058EE">
        <w:t>lined.</w:t>
      </w:r>
      <w:r w:rsidR="001B2A93" w:rsidRPr="0045542E">
        <w:rPr>
          <w:vertAlign w:val="superscript"/>
        </w:rPr>
        <w:fldChar w:fldCharType="begin">
          <w:fldData xml:space="preserve">PEVuZE5vdGU+PENpdGU+PEF1dGhvcj5WYWxlcmk8L0F1dGhvcj48WWVhcj4yMDIzPC9ZZWFyPjxS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</w:fldData>
        </w:fldChar>
      </w:r>
      <w:r w:rsidR="00D4166B">
        <w:rPr>
          <w:vertAlign w:val="superscript"/>
        </w:rPr>
        <w:instrText xml:space="preserve"> ADDIN EN.CITE </w:instrText>
      </w:r>
      <w:r w:rsidR="00D4166B">
        <w:rPr>
          <w:vertAlign w:val="superscript"/>
        </w:rPr>
        <w:fldChar w:fldCharType="begin">
          <w:fldData xml:space="preserve">PEVuZE5vdGU+PENpdGU+PEF1dGhvcj5WYWxlcmk8L0F1dGhvcj48WWVhcj4yMDIzPC9ZZWFyPjxS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</w:fldData>
        </w:fldChar>
      </w:r>
      <w:r w:rsidR="00D4166B">
        <w:rPr>
          <w:vertAlign w:val="superscript"/>
        </w:rPr>
        <w:instrText xml:space="preserve"> ADDIN EN.CITE.DATA </w:instrText>
      </w:r>
      <w:r w:rsidR="00D4166B">
        <w:rPr>
          <w:vertAlign w:val="superscript"/>
        </w:rPr>
      </w:r>
      <w:r w:rsidR="00D4166B">
        <w:rPr>
          <w:vertAlign w:val="superscript"/>
        </w:rPr>
        <w:fldChar w:fldCharType="end"/>
      </w:r>
      <w:r w:rsidR="001B2A93" w:rsidRPr="0045542E">
        <w:rPr>
          <w:vertAlign w:val="superscript"/>
        </w:rPr>
      </w:r>
      <w:r w:rsidR="001B2A93" w:rsidRPr="0045542E">
        <w:rPr>
          <w:vertAlign w:val="superscript"/>
        </w:rPr>
        <w:fldChar w:fldCharType="separate"/>
      </w:r>
      <w:r w:rsidR="7C5BCAFB" w:rsidRPr="735058EE">
        <w:rPr>
          <w:noProof/>
          <w:vertAlign w:val="superscript"/>
        </w:rPr>
        <w:t>1</w:t>
      </w:r>
      <w:r w:rsidR="001B2A93" w:rsidRPr="0045542E">
        <w:rPr>
          <w:vertAlign w:val="superscript"/>
        </w:rPr>
        <w:fldChar w:fldCharType="end"/>
      </w:r>
      <w:r w:rsidR="2C1FC70E" w:rsidRPr="735058EE">
        <w:t xml:space="preserve"> </w:t>
      </w:r>
    </w:p>
    <w:p w14:paraId="0C6D94CD" w14:textId="5EE39AE7" w:rsidR="004171A8" w:rsidRDefault="6026A7A6" w:rsidP="735058EE">
      <w:pPr>
        <w:pStyle w:val="Bullet"/>
      </w:pPr>
      <w:r>
        <w:t>A</w:t>
      </w:r>
      <w:r w:rsidR="00337AAA">
        <w:t>n</w:t>
      </w:r>
      <w:r>
        <w:t xml:space="preserve"> </w:t>
      </w:r>
      <w:r w:rsidR="00025AA5">
        <w:t>mpox</w:t>
      </w:r>
      <w:r>
        <w:t xml:space="preserve"> vaccination program was initiated in Australia in August 2022</w:t>
      </w:r>
      <w:r w:rsidR="009E2656">
        <w:t xml:space="preserve">. By the end of 2022, </w:t>
      </w:r>
      <w:r w:rsidR="71C733A4">
        <w:t>30,346</w:t>
      </w:r>
      <w:r w:rsidR="009E2656">
        <w:t> </w:t>
      </w:r>
      <w:r w:rsidR="71C733A4">
        <w:t xml:space="preserve">people </w:t>
      </w:r>
      <w:r w:rsidR="76F1DA12">
        <w:t>received</w:t>
      </w:r>
      <w:r w:rsidR="71C733A4">
        <w:t xml:space="preserve"> 1 dose of </w:t>
      </w:r>
      <w:r w:rsidR="2B8B1263">
        <w:t>JYNNEOS</w:t>
      </w:r>
      <w:r w:rsidR="23338CDC">
        <w:t xml:space="preserve">, </w:t>
      </w:r>
      <w:r w:rsidR="18ECD725">
        <w:t>with another</w:t>
      </w:r>
      <w:r>
        <w:t xml:space="preserve"> 16,954 people completing a </w:t>
      </w:r>
      <w:r w:rsidR="00FD4943">
        <w:t xml:space="preserve">full </w:t>
      </w:r>
      <w:r>
        <w:t xml:space="preserve">course </w:t>
      </w:r>
      <w:r w:rsidR="00E35FAF">
        <w:t>(2 doses</w:t>
      </w:r>
      <w:r w:rsidR="001F561E">
        <w:t>)</w:t>
      </w:r>
      <w:r>
        <w:t>.</w:t>
      </w:r>
      <w:r>
        <w:fldChar w:fldCharType="begin">
          <w:fldData xml:space="preserve">PEVuZE5vdGU+PENpdGU+PEF1dGhvcj5WYWxlcmk8L0F1dGhvcj48WWVhcj4yMDIzPC9ZZWFyPjxS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</w:fldData>
        </w:fldChar>
      </w:r>
      <w:r w:rsidR="00D4166B">
        <w:instrText xml:space="preserve"> ADDIN EN.CITE </w:instrText>
      </w:r>
      <w:r w:rsidR="00D4166B">
        <w:fldChar w:fldCharType="begin">
          <w:fldData xml:space="preserve">PEVuZE5vdGU+PENpdGU+PEF1dGhvcj5WYWxlcmk8L0F1dGhvcj48WWVhcj4yMDIzPC9ZZWFyPjxS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</w:fldData>
        </w:fldChar>
      </w:r>
      <w:r w:rsidR="00D4166B">
        <w:instrText xml:space="preserve"> ADDIN EN.CITE.DATA </w:instrText>
      </w:r>
      <w:r w:rsidR="00D4166B">
        <w:fldChar w:fldCharType="end"/>
      </w:r>
      <w:r>
        <w:fldChar w:fldCharType="separate"/>
      </w:r>
      <w:r w:rsidRPr="4188E7F2">
        <w:rPr>
          <w:noProof/>
          <w:vertAlign w:val="superscript"/>
        </w:rPr>
        <w:t>1</w:t>
      </w:r>
      <w:r>
        <w:fldChar w:fldCharType="end"/>
      </w:r>
      <w:r>
        <w:t xml:space="preserve"> </w:t>
      </w:r>
    </w:p>
    <w:p w14:paraId="55CC37F1" w14:textId="05C76093" w:rsidR="0045542E" w:rsidRDefault="2C1FC70E" w:rsidP="0045542E">
      <w:pPr>
        <w:pStyle w:val="Bullet"/>
      </w:pPr>
      <w:r>
        <w:t xml:space="preserve">In 2024, there </w:t>
      </w:r>
      <w:r w:rsidR="4A6DD1C7">
        <w:t xml:space="preserve">has been </w:t>
      </w:r>
      <w:r>
        <w:t xml:space="preserve">a resurgence of </w:t>
      </w:r>
      <w:r w:rsidR="00916632">
        <w:t xml:space="preserve">clade II </w:t>
      </w:r>
      <w:r>
        <w:t>cases in Australia</w:t>
      </w:r>
      <w:r w:rsidR="0E2D8781">
        <w:t>.</w:t>
      </w:r>
    </w:p>
    <w:p w14:paraId="1D005601" w14:textId="7B2AF69E" w:rsidR="00065C77" w:rsidRDefault="3AEEBF24" w:rsidP="00F97CBE">
      <w:pPr>
        <w:pStyle w:val="Bullet"/>
      </w:pPr>
      <w:r>
        <w:t>Most</w:t>
      </w:r>
      <w:r w:rsidR="1E2F2AD9">
        <w:t xml:space="preserve"> cases have been acquired in Australia</w:t>
      </w:r>
      <w:r w:rsidR="673315BA">
        <w:t xml:space="preserve"> and </w:t>
      </w:r>
      <w:r w:rsidR="10270AA7">
        <w:t>a small number have been</w:t>
      </w:r>
      <w:r w:rsidR="2C1FC70E">
        <w:t xml:space="preserve"> in people who were fully vaccinated. </w:t>
      </w:r>
    </w:p>
    <w:p w14:paraId="5796956F" w14:textId="7B69D404" w:rsidR="00D26FBB" w:rsidRDefault="00677DBD" w:rsidP="001A473E">
      <w:pPr>
        <w:pStyle w:val="Bullet"/>
      </w:pPr>
      <w:r>
        <w:t>The</w:t>
      </w:r>
      <w:r w:rsidR="00E55E48">
        <w:t xml:space="preserve"> </w:t>
      </w:r>
      <w:r w:rsidR="00DD041F">
        <w:t>upsurge</w:t>
      </w:r>
      <w:r w:rsidR="00C21A86">
        <w:t xml:space="preserve"> of mpox </w:t>
      </w:r>
      <w:r w:rsidR="00551E86">
        <w:t>cases</w:t>
      </w:r>
      <w:r w:rsidR="004C6691">
        <w:t xml:space="preserve"> </w:t>
      </w:r>
      <w:r w:rsidR="002F2674">
        <w:t>has</w:t>
      </w:r>
      <w:r w:rsidR="00916632">
        <w:t xml:space="preserve"> been </w:t>
      </w:r>
      <w:r w:rsidR="006538EC">
        <w:t>affecting</w:t>
      </w:r>
      <w:r w:rsidR="00AE1E0A">
        <w:t xml:space="preserve"> Democratic </w:t>
      </w:r>
      <w:r w:rsidR="002F2674">
        <w:t>Republic</w:t>
      </w:r>
      <w:r w:rsidR="00AE1E0A">
        <w:t xml:space="preserve"> of the Congo</w:t>
      </w:r>
      <w:r w:rsidR="00770B9C">
        <w:t xml:space="preserve"> (DRC)</w:t>
      </w:r>
      <w:r w:rsidR="00AE1E0A">
        <w:t xml:space="preserve"> </w:t>
      </w:r>
      <w:r w:rsidR="006538EC">
        <w:t>since 2023</w:t>
      </w:r>
      <w:r w:rsidR="0049232C">
        <w:t>.</w:t>
      </w:r>
      <w:r w:rsidR="000C1A82">
        <w:fldChar w:fldCharType="begin"/>
      </w:r>
      <w:r w:rsidR="000C1A82">
        <w:instrText xml:space="preserve"> ADDIN EN.CITE &lt;EndNote&gt;&lt;Cite&gt;&lt;Author&gt;Africa CDC&lt;/Author&gt;&lt;Year&gt;13 August 2024&lt;/Year&gt;&lt;RecNum&gt;43&lt;/RecNum&gt;&lt;DisplayText&gt;&lt;style face="superscript"&gt;2&lt;/style&gt;&lt;/DisplayText&gt;&lt;record&gt;&lt;rec-number&gt;43&lt;/rec-number&gt;&lt;foreign-keys&gt;&lt;key app="EN" db-id="922t925swrtaz4eevw75dz9tfdsda9feerx2" timestamp="1724222992"&gt;43&lt;/key&gt;&lt;/foreign-keys&gt;&lt;ref-type name="Press Release"&gt;63&lt;/ref-type&gt;&lt;contributors&gt;&lt;authors&gt;&lt;author&gt;Africa CDC, &lt;/author&gt;&lt;/authors&gt;&lt;/contributors&gt;&lt;titles&gt;&lt;title&gt;Africa CDC Declares Mpox A Public Health Emergency of Continental Security, Mobilizing Resources Across the Continent&lt;/title&gt;&lt;/titles&gt;&lt;dates&gt;&lt;year&gt;13 August 2024&lt;/year&gt;&lt;/dates&gt;&lt;urls&gt;&lt;related-urls&gt;&lt;url&gt;https://africacdc.org/news-item/africa-cdc-declares-mpox-a-public-health-emergency-of-continental-security-mobilizing-resources-across-the-continent/&lt;/url&gt;&lt;/related-urls&gt;&lt;/urls&gt;&lt;/record&gt;&lt;/Cite&gt;&lt;/EndNote&gt;</w:instrText>
      </w:r>
      <w:r w:rsidR="000C1A82">
        <w:fldChar w:fldCharType="separate"/>
      </w:r>
      <w:r w:rsidR="000C1A82" w:rsidRPr="00065C77">
        <w:rPr>
          <w:noProof/>
          <w:vertAlign w:val="superscript"/>
        </w:rPr>
        <w:t>2</w:t>
      </w:r>
      <w:r w:rsidR="000C1A82">
        <w:fldChar w:fldCharType="end"/>
      </w:r>
      <w:r w:rsidR="00065C77">
        <w:t xml:space="preserve"> </w:t>
      </w:r>
      <w:r w:rsidR="31308212">
        <w:t>This</w:t>
      </w:r>
      <w:r w:rsidR="00C63FEF">
        <w:t xml:space="preserve"> includes</w:t>
      </w:r>
      <w:r w:rsidR="31308212">
        <w:t xml:space="preserve"> </w:t>
      </w:r>
      <w:r w:rsidR="3DD43651">
        <w:t>a</w:t>
      </w:r>
      <w:r w:rsidR="00533099">
        <w:t xml:space="preserve"> </w:t>
      </w:r>
      <w:r w:rsidR="003C1A9C">
        <w:t xml:space="preserve">new strain, clade </w:t>
      </w:r>
      <w:proofErr w:type="spellStart"/>
      <w:r w:rsidR="003C1A9C">
        <w:t>Ib</w:t>
      </w:r>
      <w:proofErr w:type="spellEnd"/>
      <w:r w:rsidR="003C1A9C">
        <w:t>,</w:t>
      </w:r>
      <w:r w:rsidR="1DE3BFDB">
        <w:t xml:space="preserve"> which</w:t>
      </w:r>
      <w:r w:rsidR="003C1A9C">
        <w:t xml:space="preserve"> </w:t>
      </w:r>
      <w:r w:rsidR="00533099">
        <w:t>ha</w:t>
      </w:r>
      <w:r w:rsidR="0049232C">
        <w:t>s</w:t>
      </w:r>
      <w:r w:rsidR="005F33F7">
        <w:t xml:space="preserve"> </w:t>
      </w:r>
      <w:r w:rsidR="006538EC">
        <w:t>rapidly spread</w:t>
      </w:r>
      <w:r w:rsidR="006D7088">
        <w:t xml:space="preserve"> </w:t>
      </w:r>
      <w:r w:rsidR="002F2674">
        <w:t xml:space="preserve">to </w:t>
      </w:r>
      <w:r w:rsidR="003D3599">
        <w:t>a growing number of</w:t>
      </w:r>
      <w:r w:rsidR="00916632">
        <w:t xml:space="preserve"> African countries</w:t>
      </w:r>
      <w:r w:rsidR="00D344E6">
        <w:t>, particular</w:t>
      </w:r>
      <w:r w:rsidR="00747C70">
        <w:t>ly</w:t>
      </w:r>
      <w:r w:rsidR="00767C82">
        <w:t xml:space="preserve"> in</w:t>
      </w:r>
      <w:r w:rsidR="00747C70">
        <w:t xml:space="preserve"> </w:t>
      </w:r>
      <w:hyperlink r:id="rId16" w:history="1">
        <w:r w:rsidR="00747C70" w:rsidRPr="00C75FE0">
          <w:rPr>
            <w:rStyle w:val="Hyperlink"/>
          </w:rPr>
          <w:t>Central and Eastern Africa</w:t>
        </w:r>
      </w:hyperlink>
      <w:r w:rsidR="00D26FBB">
        <w:t>.</w:t>
      </w:r>
      <w:r w:rsidR="00CC7093">
        <w:t xml:space="preserve"> </w:t>
      </w:r>
    </w:p>
    <w:p w14:paraId="6C19DE97" w14:textId="037BE6C6" w:rsidR="008C2EC9" w:rsidRDefault="00CC7093" w:rsidP="001A473E">
      <w:pPr>
        <w:pStyle w:val="Bullet"/>
      </w:pPr>
      <w:r>
        <w:lastRenderedPageBreak/>
        <w:t xml:space="preserve">On the 14 August 2024, the </w:t>
      </w:r>
      <w:r w:rsidR="001962E4">
        <w:t xml:space="preserve">WHO </w:t>
      </w:r>
      <w:r>
        <w:t>declared the upsurge of mpox cases</w:t>
      </w:r>
      <w:r w:rsidR="00D9308F">
        <w:t xml:space="preserve"> in the DRC</w:t>
      </w:r>
      <w:r w:rsidR="006F6A0A">
        <w:t xml:space="preserve"> and its expansion to neighbouring countries</w:t>
      </w:r>
      <w:r>
        <w:t xml:space="preserve"> a public health emergency of international concern</w:t>
      </w:r>
      <w:r w:rsidR="001962E4">
        <w:t xml:space="preserve"> for the second time</w:t>
      </w:r>
      <w:r>
        <w:t>.</w:t>
      </w:r>
      <w:r w:rsidR="00677DBD">
        <w:fldChar w:fldCharType="begin"/>
      </w:r>
      <w:r w:rsidR="00677DBD">
        <w:instrText xml:space="preserve"> ADDIN EN.CITE &lt;EndNote&gt;&lt;Cite&gt;&lt;Author&gt;World Health Organization&lt;/Author&gt;&lt;Year&gt;13 August 2024&lt;/Year&gt;&lt;RecNum&gt;44&lt;/RecNum&gt;&lt;DisplayText&gt;&lt;style face="superscript"&gt;3&lt;/style&gt;&lt;/DisplayText&gt;&lt;record&gt;&lt;rec-number&gt;44&lt;/rec-number&gt;&lt;foreign-keys&gt;&lt;key app="EN" db-id="922t925swrtaz4eevw75dz9tfdsda9feerx2" timestamp="1724223211"&gt;44&lt;/key&gt;&lt;/foreign-keys&gt;&lt;ref-type name="Press Release"&gt;63&lt;/ref-type&gt;&lt;contributors&gt;&lt;authors&gt;&lt;author&gt;World Health Organization,&lt;/author&gt;&lt;/authors&gt;&lt;/contributors&gt;&lt;titles&gt;&lt;title&gt;WHO Director-General declares mpox outbreak a public health emergency of international concern&lt;/title&gt;&lt;/titles&gt;&lt;dates&gt;&lt;year&gt;13 August 2024&lt;/year&gt;&lt;/dates&gt;&lt;urls&gt;&lt;related-urls&gt;&lt;url&gt;https://www.who.int/news/item/14-08-2024-who-director-general-declares-mpox-outbreak-a-public-health-emergency-of-international-concern&lt;/url&gt;&lt;/related-urls&gt;&lt;/urls&gt;&lt;/record&gt;&lt;/Cite&gt;&lt;/EndNote&gt;</w:instrText>
      </w:r>
      <w:r w:rsidR="00677DBD">
        <w:fldChar w:fldCharType="separate"/>
      </w:r>
      <w:r w:rsidRPr="00065C77">
        <w:rPr>
          <w:noProof/>
          <w:vertAlign w:val="superscript"/>
        </w:rPr>
        <w:t>3</w:t>
      </w:r>
      <w:r w:rsidR="00677DBD">
        <w:fldChar w:fldCharType="end"/>
      </w:r>
      <w:r>
        <w:t xml:space="preserve"> </w:t>
      </w:r>
      <w:r w:rsidR="009466F3">
        <w:t>The WHO first declared mpox a public health emergency of international concern in July 2022 following</w:t>
      </w:r>
      <w:r w:rsidR="00B0356E">
        <w:t xml:space="preserve"> </w:t>
      </w:r>
      <w:r w:rsidR="6159BDB5">
        <w:t xml:space="preserve">a </w:t>
      </w:r>
      <w:r w:rsidR="00F87644">
        <w:t>multi</w:t>
      </w:r>
      <w:r w:rsidR="00F87644" w:rsidRPr="00F87644">
        <w:t>-country outbreak of mpox</w:t>
      </w:r>
      <w:r w:rsidR="00F87644">
        <w:t>. The 2022 outbreak was declared</w:t>
      </w:r>
      <w:r w:rsidR="00574A34">
        <w:t xml:space="preserve"> over in May 2023.</w:t>
      </w:r>
      <w:r w:rsidR="00574A34">
        <w:rPr>
          <w:vertAlign w:val="superscript"/>
        </w:rPr>
        <w:t>3</w:t>
      </w:r>
    </w:p>
    <w:p w14:paraId="0237656D" w14:textId="19074610" w:rsidR="0047074E" w:rsidRPr="006C0EF8" w:rsidRDefault="009D2FBA" w:rsidP="008D313C">
      <w:pPr>
        <w:pStyle w:val="Bullet"/>
      </w:pPr>
      <w:r>
        <w:t xml:space="preserve">There have also been several travel-associated </w:t>
      </w:r>
      <w:proofErr w:type="gramStart"/>
      <w:r>
        <w:t>clade</w:t>
      </w:r>
      <w:proofErr w:type="gramEnd"/>
      <w:r>
        <w:t xml:space="preserve"> I mpox cases reported in</w:t>
      </w:r>
      <w:r w:rsidR="0016561C">
        <w:t xml:space="preserve"> non-African</w:t>
      </w:r>
      <w:r>
        <w:t xml:space="preserve"> countries </w:t>
      </w:r>
      <w:r w:rsidR="00BA6278">
        <w:t>such as</w:t>
      </w:r>
      <w:r w:rsidR="005D15AF">
        <w:t xml:space="preserve"> </w:t>
      </w:r>
      <w:r w:rsidR="00FF0D0A">
        <w:t>Sweden</w:t>
      </w:r>
      <w:r w:rsidR="0004745C">
        <w:t>,</w:t>
      </w:r>
      <w:r w:rsidR="00FF0D0A">
        <w:t xml:space="preserve"> Thailand, the United Kingdom</w:t>
      </w:r>
      <w:r w:rsidR="00CA013C">
        <w:t xml:space="preserve"> and</w:t>
      </w:r>
      <w:r w:rsidR="0004745C">
        <w:t xml:space="preserve"> </w:t>
      </w:r>
      <w:r w:rsidR="00CF5BD3">
        <w:t>the United States</w:t>
      </w:r>
      <w:r w:rsidR="00DD4629">
        <w:t>.</w:t>
      </w:r>
      <w:r w:rsidR="005D15AF">
        <w:t xml:space="preserve"> </w:t>
      </w:r>
      <w:r w:rsidR="00DA5B62">
        <w:t xml:space="preserve">As </w:t>
      </w:r>
      <w:r w:rsidR="00764E2E">
        <w:t>of</w:t>
      </w:r>
      <w:r w:rsidR="00DA5B62">
        <w:t xml:space="preserve"> </w:t>
      </w:r>
      <w:r w:rsidR="00764E2E">
        <w:t>13 December 2024</w:t>
      </w:r>
      <w:r w:rsidR="00CC7093">
        <w:t xml:space="preserve">, there have been no </w:t>
      </w:r>
      <w:r w:rsidR="00743BC6">
        <w:t xml:space="preserve">reported </w:t>
      </w:r>
      <w:r w:rsidR="00CC7093">
        <w:t xml:space="preserve">clade </w:t>
      </w:r>
      <w:r w:rsidR="001D2D8C">
        <w:t>I</w:t>
      </w:r>
      <w:r w:rsidR="00CC7093">
        <w:t xml:space="preserve"> mpox cases in Australia.</w:t>
      </w:r>
    </w:p>
    <w:p w14:paraId="6FEAE224" w14:textId="1AD54280" w:rsidR="00762797" w:rsidRDefault="68D5F65E" w:rsidP="00BB066D">
      <w:pPr>
        <w:pStyle w:val="Heading2"/>
      </w:pPr>
      <w:r>
        <w:t>Current recommendation</w:t>
      </w:r>
      <w:r w:rsidR="0411A9C5">
        <w:t>s</w:t>
      </w:r>
    </w:p>
    <w:p w14:paraId="5BAAF6FE" w14:textId="4562E9A7" w:rsidR="003A134B" w:rsidRPr="00674193" w:rsidRDefault="001448EA" w:rsidP="00B546E9">
      <w:pPr>
        <w:pStyle w:val="Bullet"/>
      </w:pPr>
      <w:r>
        <w:t>P</w:t>
      </w:r>
      <w:r w:rsidR="2CF6205A">
        <w:t xml:space="preserve">rimary preventive vaccination (PPV) against mpox is </w:t>
      </w:r>
      <w:r>
        <w:t xml:space="preserve">now </w:t>
      </w:r>
      <w:r w:rsidR="2CF6205A">
        <w:t xml:space="preserve">recommended for groups </w:t>
      </w:r>
      <w:r w:rsidR="00916632">
        <w:t xml:space="preserve">of all ages </w:t>
      </w:r>
      <w:r w:rsidR="2CF6205A">
        <w:t>at risk of exposure. This includes:</w:t>
      </w:r>
    </w:p>
    <w:p w14:paraId="48D24BEF" w14:textId="77777777" w:rsidR="003A134B" w:rsidRPr="000F3755" w:rsidRDefault="2CF6205A" w:rsidP="7BAB485C">
      <w:pPr>
        <w:pStyle w:val="Bullet"/>
        <w:ind w:left="1077"/>
      </w:pPr>
      <w:r>
        <w:t>sexually active gay, bisexual or other men who have sex with men (GBMSM)</w:t>
      </w:r>
    </w:p>
    <w:p w14:paraId="46B7EB9C" w14:textId="77777777" w:rsidR="003A134B" w:rsidRPr="000F3755" w:rsidRDefault="2CF6205A" w:rsidP="735058EE">
      <w:pPr>
        <w:pStyle w:val="Bullet"/>
        <w:ind w:left="1083"/>
      </w:pPr>
      <w:r>
        <w:t>sex workers, particularly those whose clients are at risk of mpox exposure</w:t>
      </w:r>
    </w:p>
    <w:p w14:paraId="18D6AD12" w14:textId="77777777" w:rsidR="003A134B" w:rsidRPr="000F3755" w:rsidRDefault="2CF6205A" w:rsidP="735058EE">
      <w:pPr>
        <w:pStyle w:val="Bullet"/>
        <w:ind w:left="1083"/>
      </w:pPr>
      <w:r>
        <w:t xml:space="preserve">people living with HIV, if at risk of mpox exposure </w:t>
      </w:r>
    </w:p>
    <w:p w14:paraId="7EBA4681" w14:textId="4D1AC1D6" w:rsidR="003A134B" w:rsidRDefault="2CF6205A" w:rsidP="003F4156">
      <w:pPr>
        <w:pStyle w:val="Bullet"/>
        <w:ind w:left="1083"/>
      </w:pPr>
      <w:r>
        <w:t xml:space="preserve">laboratory personnel working with </w:t>
      </w:r>
      <w:proofErr w:type="spellStart"/>
      <w:r>
        <w:t>orthopoxviruses</w:t>
      </w:r>
      <w:proofErr w:type="spellEnd"/>
    </w:p>
    <w:p w14:paraId="65714843" w14:textId="687B19B8" w:rsidR="00A62FBD" w:rsidRDefault="2E94A45B" w:rsidP="735058EE">
      <w:pPr>
        <w:pStyle w:val="Bullet"/>
        <w:ind w:left="363"/>
      </w:pPr>
      <w:r>
        <w:t xml:space="preserve">PPV </w:t>
      </w:r>
      <w:r w:rsidR="00C51B85">
        <w:t xml:space="preserve">can </w:t>
      </w:r>
      <w:r>
        <w:t>also be considered for:</w:t>
      </w:r>
    </w:p>
    <w:p w14:paraId="23240303" w14:textId="1ED6F034" w:rsidR="00A62FBD" w:rsidRDefault="5F168A77" w:rsidP="735058EE">
      <w:pPr>
        <w:pStyle w:val="Bullet"/>
        <w:ind w:left="1083"/>
      </w:pPr>
      <w:r>
        <w:t>h</w:t>
      </w:r>
      <w:r w:rsidR="2E94A45B">
        <w:t xml:space="preserve">ealthcare </w:t>
      </w:r>
      <w:r w:rsidR="00DE5928">
        <w:t xml:space="preserve">or humanitarian </w:t>
      </w:r>
      <w:r w:rsidR="2E94A45B">
        <w:t>workers</w:t>
      </w:r>
      <w:r w:rsidR="00B504EA">
        <w:t xml:space="preserve"> </w:t>
      </w:r>
      <w:r w:rsidR="32468903">
        <w:t xml:space="preserve">at risk of </w:t>
      </w:r>
      <w:r w:rsidR="00AB179B">
        <w:t xml:space="preserve">occupational </w:t>
      </w:r>
      <w:r w:rsidR="32468903">
        <w:t>exposure to mpox</w:t>
      </w:r>
    </w:p>
    <w:p w14:paraId="21ABD9F6" w14:textId="150863CA" w:rsidR="00D7643A" w:rsidRDefault="5F168A77" w:rsidP="00425682">
      <w:pPr>
        <w:pStyle w:val="Bullet"/>
        <w:spacing w:after="120"/>
        <w:ind w:left="1080"/>
      </w:pPr>
      <w:r>
        <w:t>s</w:t>
      </w:r>
      <w:r w:rsidR="32468903">
        <w:t xml:space="preserve">exual partners </w:t>
      </w:r>
      <w:r w:rsidR="32468903" w:rsidRPr="4188E7F2">
        <w:rPr>
          <w:rStyle w:val="BulletlastChar"/>
        </w:rPr>
        <w:t>of GBMSM, sex work</w:t>
      </w:r>
      <w:r w:rsidR="32468903">
        <w:t>ers and people</w:t>
      </w:r>
      <w:r w:rsidR="30D64C8A">
        <w:t xml:space="preserve"> living with HIV</w:t>
      </w:r>
    </w:p>
    <w:p w14:paraId="7D7FB893" w14:textId="3DC3612E" w:rsidR="00006A85" w:rsidRDefault="001448EA" w:rsidP="00E57368">
      <w:pPr>
        <w:pStyle w:val="Bullet"/>
      </w:pPr>
      <w:r>
        <w:t xml:space="preserve">Prior to </w:t>
      </w:r>
      <w:r w:rsidR="00006A85">
        <w:t>travel</w:t>
      </w:r>
      <w:r w:rsidR="00006A85" w:rsidDel="001448EA">
        <w:t xml:space="preserve"> </w:t>
      </w:r>
      <w:r w:rsidR="00006A85">
        <w:t xml:space="preserve">for any individual (regardless of sexual orientation or gender identity) who may undertake sexual risk activities </w:t>
      </w:r>
      <w:r w:rsidR="00027C53">
        <w:t>in</w:t>
      </w:r>
      <w:r w:rsidR="00006A85">
        <w:t xml:space="preserve"> countries with </w:t>
      </w:r>
      <w:hyperlink r:id="rId17" w:history="1">
        <w:r w:rsidR="00006A85" w:rsidRPr="001126D8">
          <w:rPr>
            <w:rStyle w:val="Hyperlink"/>
          </w:rPr>
          <w:t>transmission of clade I mpox</w:t>
        </w:r>
      </w:hyperlink>
      <w:r w:rsidR="00006A85">
        <w:t>.</w:t>
      </w:r>
    </w:p>
    <w:p w14:paraId="7634C4D4" w14:textId="539CD724" w:rsidR="007677B8" w:rsidRPr="00860B02" w:rsidRDefault="096194D6" w:rsidP="00E57368">
      <w:pPr>
        <w:pStyle w:val="Bullet"/>
      </w:pPr>
      <w:r w:rsidRPr="00E57368">
        <w:t xml:space="preserve">Currently, </w:t>
      </w:r>
      <w:r w:rsidR="00F6316A">
        <w:t xml:space="preserve">the </w:t>
      </w:r>
      <w:r w:rsidRPr="00E57368">
        <w:t>supply of mpox vaccine</w:t>
      </w:r>
      <w:r w:rsidR="00F6316A" w:rsidRPr="00F6316A">
        <w:t xml:space="preserve"> </w:t>
      </w:r>
      <w:r w:rsidR="00F6316A" w:rsidRPr="00E57368">
        <w:t>is sufficient</w:t>
      </w:r>
      <w:r w:rsidR="000C5977">
        <w:t xml:space="preserve"> and the</w:t>
      </w:r>
      <w:r w:rsidR="50D30496" w:rsidRPr="00E57368">
        <w:t xml:space="preserve"> preferred route of administration is</w:t>
      </w:r>
      <w:r w:rsidR="0523A783" w:rsidRPr="00E57368">
        <w:t xml:space="preserve"> subcutaneous injection</w:t>
      </w:r>
      <w:r w:rsidR="0C664E2F" w:rsidRPr="00E57368">
        <w:t>.</w:t>
      </w:r>
      <w:r w:rsidR="00743BC6">
        <w:t xml:space="preserve"> </w:t>
      </w:r>
      <w:r w:rsidR="00271538">
        <w:t>Alternatively, i</w:t>
      </w:r>
      <w:r w:rsidR="00743BC6">
        <w:t xml:space="preserve">ntradermal injections </w:t>
      </w:r>
      <w:r w:rsidR="00271538">
        <w:t xml:space="preserve">have been used to </w:t>
      </w:r>
      <w:r w:rsidR="00743BC6">
        <w:t xml:space="preserve">maximise the </w:t>
      </w:r>
      <w:r w:rsidR="00271538">
        <w:t xml:space="preserve">use of vaccines. </w:t>
      </w:r>
    </w:p>
    <w:p w14:paraId="1CCE5BD2" w14:textId="6F581059" w:rsidR="0016337C" w:rsidRDefault="65A874BB" w:rsidP="008B0386">
      <w:pPr>
        <w:pStyle w:val="Bullet"/>
      </w:pPr>
      <w:r>
        <w:t xml:space="preserve">ATAGI </w:t>
      </w:r>
      <w:r w:rsidR="008B6EE3">
        <w:t xml:space="preserve">is </w:t>
      </w:r>
      <w:r>
        <w:t xml:space="preserve">continuing to review evidence for use of mpox vaccines so that vaccination recommendations can be updated </w:t>
      </w:r>
      <w:r w:rsidR="00F6316A">
        <w:t>if necessary</w:t>
      </w:r>
      <w:r>
        <w:t>. More information on the current mpox vaccination advice, including recommendations for post</w:t>
      </w:r>
      <w:r w:rsidR="008B6EE3">
        <w:t>-</w:t>
      </w:r>
      <w:r>
        <w:t xml:space="preserve">exposure preventive vaccination, can be found in the </w:t>
      </w:r>
      <w:hyperlink r:id="rId18">
        <w:r w:rsidRPr="735058EE">
          <w:rPr>
            <w:rStyle w:val="Hyperlink"/>
          </w:rPr>
          <w:t>Australian Immunisation Handbook</w:t>
        </w:r>
      </w:hyperlink>
      <w:r>
        <w:t>.</w:t>
      </w:r>
    </w:p>
    <w:p w14:paraId="5CA175A4" w14:textId="65AC448A" w:rsidR="001F384B" w:rsidRPr="00BB066D" w:rsidRDefault="00964457" w:rsidP="00BB066D">
      <w:pPr>
        <w:pStyle w:val="Heading2"/>
      </w:pPr>
      <w:r w:rsidRPr="00BB066D">
        <w:t xml:space="preserve">Vaccine effectiveness </w:t>
      </w:r>
      <w:r w:rsidR="006821D8" w:rsidRPr="00BB066D">
        <w:t>against mpox</w:t>
      </w:r>
    </w:p>
    <w:p w14:paraId="2D07E6D4" w14:textId="3C03BFA5" w:rsidR="002A6188" w:rsidRDefault="38708656" w:rsidP="000F3755">
      <w:pPr>
        <w:pStyle w:val="Bullet"/>
      </w:pPr>
      <w:r>
        <w:t>Current</w:t>
      </w:r>
      <w:r w:rsidR="58B31A6A">
        <w:t xml:space="preserve"> </w:t>
      </w:r>
      <w:r w:rsidR="7FE48AB4">
        <w:t>post-marketing observational</w:t>
      </w:r>
      <w:r w:rsidR="7E3633E3">
        <w:t xml:space="preserve"> studies </w:t>
      </w:r>
      <w:r w:rsidR="67C94B8B">
        <w:t>suggest</w:t>
      </w:r>
      <w:r w:rsidR="00212D50">
        <w:t xml:space="preserve"> that JYNNEOS</w:t>
      </w:r>
      <w:r w:rsidR="67C94B8B">
        <w:t xml:space="preserve"> </w:t>
      </w:r>
      <w:r w:rsidR="00212D50">
        <w:t xml:space="preserve">has </w:t>
      </w:r>
      <w:r w:rsidR="7FECFE31">
        <w:t xml:space="preserve">moderate to high </w:t>
      </w:r>
      <w:r w:rsidR="008C1CED">
        <w:t xml:space="preserve">vaccine </w:t>
      </w:r>
      <w:r>
        <w:t>effectiveness</w:t>
      </w:r>
      <w:r w:rsidR="7FECFE31">
        <w:t xml:space="preserve">, with </w:t>
      </w:r>
      <w:r w:rsidR="2AC11D26">
        <w:t xml:space="preserve">1-dose </w:t>
      </w:r>
      <w:r w:rsidR="4F0E9B8C">
        <w:t>effectiveness rang</w:t>
      </w:r>
      <w:r w:rsidR="4FE8A206">
        <w:t>ing</w:t>
      </w:r>
      <w:r w:rsidR="4F0E9B8C">
        <w:t xml:space="preserve"> from 35.8% to 86.</w:t>
      </w:r>
      <w:r w:rsidR="2AC11D26">
        <w:t>4%</w:t>
      </w:r>
      <w:r w:rsidR="6E0FBA01">
        <w:t xml:space="preserve"> and</w:t>
      </w:r>
      <w:r w:rsidR="2AC11D26">
        <w:t xml:space="preserve"> </w:t>
      </w:r>
      <w:r w:rsidR="7FE48AB4">
        <w:t>2-dose</w:t>
      </w:r>
      <w:r w:rsidR="00044BB5">
        <w:t xml:space="preserve"> effectiveness</w:t>
      </w:r>
      <w:r w:rsidR="7FE48AB4">
        <w:t xml:space="preserve"> </w:t>
      </w:r>
      <w:r w:rsidR="6E0FBA01">
        <w:t>rang</w:t>
      </w:r>
      <w:r w:rsidR="4FE8A206">
        <w:t>ing</w:t>
      </w:r>
      <w:r w:rsidR="6E0FBA01">
        <w:t xml:space="preserve"> from</w:t>
      </w:r>
      <w:r w:rsidR="1235DF44">
        <w:t xml:space="preserve"> </w:t>
      </w:r>
      <w:r w:rsidR="355EF364">
        <w:t>66% to 89.5%</w:t>
      </w:r>
      <w:r w:rsidR="73402049">
        <w:t>.</w:t>
      </w:r>
      <w:r>
        <w:fldChar w:fldCharType="begin">
          <w:fldData xml:space="preserve">PEVuZE5vdGU+PENpdGU+PEF1dGhvcj5CZXJ0cmFuPC9BdXRob3I+PFllYXI+MjAyMzwvWWVhcj48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</w:fldData>
        </w:fldChar>
      </w:r>
      <w:r w:rsidR="00CC7093">
        <w:instrText xml:space="preserve"> ADDIN EN.CITE </w:instrText>
      </w:r>
      <w:r w:rsidR="00CC7093">
        <w:fldChar w:fldCharType="begin">
          <w:fldData xml:space="preserve">PEVuZE5vdGU+PENpdGU+PEF1dGhvcj5CZXJ0cmFuPC9BdXRob3I+PFllYXI+MjAyMzwvWWVhcj48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</w:fldData>
        </w:fldChar>
      </w:r>
      <w:r w:rsidR="00CC7093">
        <w:instrText xml:space="preserve"> ADDIN EN.CITE.DATA </w:instrText>
      </w:r>
      <w:r w:rsidR="00CC7093">
        <w:fldChar w:fldCharType="end"/>
      </w:r>
      <w:r>
        <w:fldChar w:fldCharType="separate"/>
      </w:r>
      <w:r w:rsidR="00CC7093" w:rsidRPr="00CC7093">
        <w:rPr>
          <w:noProof/>
          <w:vertAlign w:val="superscript"/>
        </w:rPr>
        <w:t>4-8</w:t>
      </w:r>
      <w:r>
        <w:fldChar w:fldCharType="end"/>
      </w:r>
    </w:p>
    <w:p w14:paraId="4103A582" w14:textId="62EB47B2" w:rsidR="008B3FCE" w:rsidRDefault="00CD6739" w:rsidP="000F3755">
      <w:pPr>
        <w:pStyle w:val="Bullet"/>
      </w:pPr>
      <w:r>
        <w:t>C</w:t>
      </w:r>
      <w:r w:rsidRPr="00CD6739">
        <w:t>linical data on the vaccine effectiveness of a JYNNEOS booster</w:t>
      </w:r>
      <w:r w:rsidR="00704387">
        <w:t xml:space="preserve"> (third)</w:t>
      </w:r>
      <w:r w:rsidRPr="00CD6739">
        <w:t xml:space="preserve"> dose are not yet available.</w:t>
      </w:r>
    </w:p>
    <w:p w14:paraId="185C134C" w14:textId="20CA829D" w:rsidR="001F384B" w:rsidRDefault="7A159E56" w:rsidP="000F3755">
      <w:pPr>
        <w:pStyle w:val="Bullet"/>
      </w:pPr>
      <w:r>
        <w:t>V</w:t>
      </w:r>
      <w:r w:rsidR="0D00AC9B">
        <w:t>accine effectiveness</w:t>
      </w:r>
      <w:r w:rsidR="57304C21">
        <w:t xml:space="preserve"> in fully vaccinated immunocompromised people </w:t>
      </w:r>
      <w:r w:rsidR="210F70F1">
        <w:t>(</w:t>
      </w:r>
      <w:r w:rsidR="59771C3D">
        <w:t xml:space="preserve">including </w:t>
      </w:r>
      <w:r w:rsidR="327CE5A2">
        <w:t xml:space="preserve">people living with </w:t>
      </w:r>
      <w:r w:rsidR="59771C3D">
        <w:t>HIV</w:t>
      </w:r>
      <w:r w:rsidR="5CEDB188">
        <w:t xml:space="preserve"> and</w:t>
      </w:r>
      <w:r w:rsidR="59771C3D">
        <w:t xml:space="preserve"> </w:t>
      </w:r>
      <w:r w:rsidR="5CEDB188">
        <w:t xml:space="preserve">people who are </w:t>
      </w:r>
      <w:r w:rsidR="60003919">
        <w:t>immunodeficient due to medications or conditions</w:t>
      </w:r>
      <w:r w:rsidR="210F70F1">
        <w:t xml:space="preserve">) </w:t>
      </w:r>
      <w:r w:rsidR="5CEDB188">
        <w:t>i</w:t>
      </w:r>
      <w:r w:rsidR="57304C21">
        <w:t>s lower than in immunocompetent people (70.2% vs. 87.8%, respectively)</w:t>
      </w:r>
      <w:r w:rsidR="1EB86268">
        <w:t>.</w:t>
      </w:r>
      <w:r>
        <w:fldChar w:fldCharType="begin">
          <w:fldData xml:space="preserve">PEVuZE5vdGU+PENpdGU+PEF1dGhvcj5EYWx0b248L0F1dGhvcj48WWVhcj4yMDIzPC9ZZWFyPjxS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</w:fldData>
        </w:fldChar>
      </w:r>
      <w:r w:rsidR="00CC7093">
        <w:instrText xml:space="preserve"> ADDIN EN.CITE </w:instrText>
      </w:r>
      <w:r w:rsidR="00CC7093">
        <w:fldChar w:fldCharType="begin">
          <w:fldData xml:space="preserve">PEVuZE5vdGU+PENpdGU+PEF1dGhvcj5EYWx0b248L0F1dGhvcj48WWVhcj4yMDIzPC9ZZWFyPjxS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</w:fldData>
        </w:fldChar>
      </w:r>
      <w:r w:rsidR="00CC7093">
        <w:instrText xml:space="preserve"> ADDIN EN.CITE.DATA </w:instrText>
      </w:r>
      <w:r w:rsidR="00CC7093">
        <w:fldChar w:fldCharType="end"/>
      </w:r>
      <w:r>
        <w:fldChar w:fldCharType="separate"/>
      </w:r>
      <w:r w:rsidR="00CC7093" w:rsidRPr="00CC7093">
        <w:rPr>
          <w:noProof/>
          <w:vertAlign w:val="superscript"/>
        </w:rPr>
        <w:t>9</w:t>
      </w:r>
      <w:r>
        <w:fldChar w:fldCharType="end"/>
      </w:r>
    </w:p>
    <w:p w14:paraId="10DE2148" w14:textId="77777777" w:rsidR="00D45AA9" w:rsidRDefault="5DDBAE34" w:rsidP="00D45AA9">
      <w:pPr>
        <w:pStyle w:val="Bullet"/>
        <w:rPr>
          <w:noProof/>
        </w:rPr>
      </w:pPr>
      <w:r>
        <w:t xml:space="preserve">Vaccine effectiveness </w:t>
      </w:r>
      <w:r w:rsidR="6B0A71E4">
        <w:t xml:space="preserve">in fully vaccinated </w:t>
      </w:r>
      <w:r w:rsidR="4F994FFC">
        <w:t>people</w:t>
      </w:r>
      <w:r w:rsidR="2E38E70E">
        <w:t xml:space="preserve"> </w:t>
      </w:r>
      <w:r w:rsidR="0092003A">
        <w:t xml:space="preserve">is </w:t>
      </w:r>
      <w:r w:rsidR="26780AA1">
        <w:t xml:space="preserve">similar for </w:t>
      </w:r>
      <w:r w:rsidR="007F5D9A">
        <w:t>thos</w:t>
      </w:r>
      <w:r w:rsidR="2811C2AB">
        <w:t xml:space="preserve">e who received the vaccine via the subcutaneous </w:t>
      </w:r>
      <w:r w:rsidR="7FC84702">
        <w:t>route</w:t>
      </w:r>
      <w:r w:rsidR="2811C2AB">
        <w:t xml:space="preserve"> (89%), intradermal </w:t>
      </w:r>
      <w:r w:rsidR="57576702">
        <w:t>route</w:t>
      </w:r>
      <w:r w:rsidR="2811C2AB">
        <w:t xml:space="preserve"> (80%) </w:t>
      </w:r>
      <w:r w:rsidR="385FFD86">
        <w:t>or as a mixed</w:t>
      </w:r>
      <w:r w:rsidR="2811C2AB">
        <w:t xml:space="preserve"> </w:t>
      </w:r>
      <w:r w:rsidR="57061ED3">
        <w:t>schedule</w:t>
      </w:r>
      <w:r w:rsidR="51535279">
        <w:t xml:space="preserve"> (</w:t>
      </w:r>
      <w:r w:rsidR="014FCA62">
        <w:t>87%).</w:t>
      </w:r>
      <w:r>
        <w:fldChar w:fldCharType="begin">
          <w:fldData xml:space="preserve">PEVuZE5vdGU+PENpdGU+PEF1dGhvcj5EYWx0b248L0F1dGhvcj48WWVhcj4yMDIzPC9ZZWFyPjxS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</w:fldData>
        </w:fldChar>
      </w:r>
      <w:r w:rsidR="00CC7093">
        <w:instrText xml:space="preserve"> ADDIN EN.CITE </w:instrText>
      </w:r>
      <w:r w:rsidR="00CC7093">
        <w:fldChar w:fldCharType="begin">
          <w:fldData xml:space="preserve">PEVuZE5vdGU+PENpdGU+PEF1dGhvcj5EYWx0b248L0F1dGhvcj48WWVhcj4yMDIzPC9ZZWFyPjxS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</w:fldData>
        </w:fldChar>
      </w:r>
      <w:r w:rsidR="00CC7093">
        <w:instrText xml:space="preserve"> ADDIN EN.CITE.DATA </w:instrText>
      </w:r>
      <w:r w:rsidR="00CC7093">
        <w:fldChar w:fldCharType="end"/>
      </w:r>
      <w:r>
        <w:fldChar w:fldCharType="separate"/>
      </w:r>
      <w:r w:rsidR="00CC7093" w:rsidRPr="00CC7093">
        <w:rPr>
          <w:noProof/>
          <w:vertAlign w:val="superscript"/>
        </w:rPr>
        <w:t>9</w:t>
      </w:r>
      <w:r>
        <w:fldChar w:fldCharType="end"/>
      </w:r>
    </w:p>
    <w:p w14:paraId="00EC854F" w14:textId="63961CDC" w:rsidR="00A542CB" w:rsidRDefault="2579E88A" w:rsidP="00D45AA9">
      <w:pPr>
        <w:pStyle w:val="Bullet"/>
        <w:rPr>
          <w:noProof/>
        </w:rPr>
      </w:pPr>
      <w:r>
        <w:t>JYNNEOS</w:t>
      </w:r>
      <w:r w:rsidR="7AC55020">
        <w:t xml:space="preserve"> can be given </w:t>
      </w:r>
      <w:r w:rsidR="004912CC">
        <w:t xml:space="preserve">to </w:t>
      </w:r>
      <w:r w:rsidR="7AC55020">
        <w:t xml:space="preserve">infants, children and pregnant or breastfeeding women </w:t>
      </w:r>
      <w:r w:rsidR="274F5B1B">
        <w:t>after a risk</w:t>
      </w:r>
      <w:r w:rsidR="0092003A">
        <w:t>–</w:t>
      </w:r>
      <w:r w:rsidR="274F5B1B">
        <w:t xml:space="preserve">benefit assessment. Although data </w:t>
      </w:r>
      <w:r w:rsidR="00385132">
        <w:t xml:space="preserve">are </w:t>
      </w:r>
      <w:r w:rsidR="274F5B1B">
        <w:t xml:space="preserve">limited, no </w:t>
      </w:r>
      <w:r w:rsidR="1A97B058">
        <w:t xml:space="preserve">serious safety concerns </w:t>
      </w:r>
      <w:r w:rsidR="57864F44">
        <w:t xml:space="preserve">have been </w:t>
      </w:r>
      <w:r w:rsidR="1A97B058">
        <w:t>observed</w:t>
      </w:r>
      <w:r w:rsidR="57864F44">
        <w:t>.</w:t>
      </w:r>
      <w:r w:rsidR="3BAB055B">
        <w:fldChar w:fldCharType="begin">
          <w:fldData xml:space="preserve">PEVuZE5vdGU+PENpdGU+PEF1dGhvcj5MYWRoYW5pPC9BdXRob3I+PFllYXI+MjAyMzwvWWVhcj48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</w:fldData>
        </w:fldChar>
      </w:r>
      <w:r w:rsidR="3BAB055B">
        <w:instrText xml:space="preserve"> ADDIN EN.CITE </w:instrText>
      </w:r>
      <w:r w:rsidR="3BAB055B">
        <w:fldChar w:fldCharType="begin">
          <w:fldData xml:space="preserve">PEVuZE5vdGU+PENpdGU+PEF1dGhvcj5MYWRoYW5pPC9BdXRob3I+PFllYXI+MjAyMzwvWWVhcj48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</w:fldData>
        </w:fldChar>
      </w:r>
      <w:r w:rsidR="3BAB055B">
        <w:instrText xml:space="preserve"> ADDIN EN.CITE.DATA </w:instrText>
      </w:r>
      <w:r w:rsidR="3BAB055B">
        <w:fldChar w:fldCharType="end"/>
      </w:r>
      <w:r w:rsidR="3BAB055B">
        <w:fldChar w:fldCharType="separate"/>
      </w:r>
      <w:r w:rsidR="00CC7093" w:rsidRPr="00D45AA9">
        <w:rPr>
          <w:noProof/>
          <w:vertAlign w:val="superscript"/>
        </w:rPr>
        <w:t>10,11</w:t>
      </w:r>
      <w:r w:rsidR="3BAB055B">
        <w:fldChar w:fldCharType="end"/>
      </w:r>
    </w:p>
    <w:p w14:paraId="5E3ED3FA" w14:textId="4895BEA4" w:rsidR="007C182C" w:rsidRDefault="002C6422" w:rsidP="00BB066D">
      <w:pPr>
        <w:pStyle w:val="Heading2"/>
      </w:pPr>
      <w:r>
        <w:t>W</w:t>
      </w:r>
      <w:r w:rsidR="00964457">
        <w:t>aning immunity</w:t>
      </w:r>
    </w:p>
    <w:p w14:paraId="1018FADB" w14:textId="7B639E44" w:rsidR="00694635" w:rsidRDefault="0DB7D8C9" w:rsidP="000F3755">
      <w:pPr>
        <w:pStyle w:val="Bullet"/>
      </w:pPr>
      <w:r>
        <w:t xml:space="preserve">Waning </w:t>
      </w:r>
      <w:r w:rsidR="17190C58">
        <w:t xml:space="preserve">of </w:t>
      </w:r>
      <w:r w:rsidR="7F83D30C">
        <w:t xml:space="preserve">vaccine-induced </w:t>
      </w:r>
      <w:r>
        <w:t>immunity</w:t>
      </w:r>
      <w:r w:rsidR="36ADF810">
        <w:t xml:space="preserve"> </w:t>
      </w:r>
      <w:r w:rsidR="4813247C">
        <w:t>has been observed starting from 3</w:t>
      </w:r>
      <w:r w:rsidR="2AA90C59">
        <w:t>–</w:t>
      </w:r>
      <w:r w:rsidR="4813247C">
        <w:t>4 months</w:t>
      </w:r>
      <w:r w:rsidR="11CFFC7F">
        <w:t xml:space="preserve"> post-vaccination</w:t>
      </w:r>
      <w:r w:rsidR="2F8E9392">
        <w:t xml:space="preserve">, </w:t>
      </w:r>
      <w:r w:rsidR="4813247C">
        <w:t>dropp</w:t>
      </w:r>
      <w:r w:rsidR="2F8E9392">
        <w:t>ing</w:t>
      </w:r>
      <w:r w:rsidR="4813247C">
        <w:t xml:space="preserve"> close to base</w:t>
      </w:r>
      <w:r w:rsidR="11CFFC7F">
        <w:t>line</w:t>
      </w:r>
      <w:r w:rsidR="4813247C">
        <w:t xml:space="preserve"> </w:t>
      </w:r>
      <w:r w:rsidR="2F8E9392">
        <w:t>by</w:t>
      </w:r>
      <w:r w:rsidR="4813247C">
        <w:t xml:space="preserve"> </w:t>
      </w:r>
      <w:r w:rsidR="1C1D8AC8">
        <w:t>1</w:t>
      </w:r>
      <w:r w:rsidR="6BC465F0">
        <w:t>0</w:t>
      </w:r>
      <w:r w:rsidR="2F8E9392">
        <w:t>–</w:t>
      </w:r>
      <w:r w:rsidR="1C1D8AC8">
        <w:t>24 months</w:t>
      </w:r>
      <w:r w:rsidR="007E7940">
        <w:t>.</w:t>
      </w:r>
      <w:r w:rsidR="1C1D8AC8">
        <w:t xml:space="preserve"> </w:t>
      </w:r>
      <w:r w:rsidR="007E7940">
        <w:t>H</w:t>
      </w:r>
      <w:r w:rsidR="3EFA70C5">
        <w:t>owever</w:t>
      </w:r>
      <w:r w:rsidR="2F8E9392">
        <w:t>,</w:t>
      </w:r>
      <w:r w:rsidR="3EFA70C5">
        <w:t xml:space="preserve"> this is</w:t>
      </w:r>
      <w:r w:rsidR="455AC839">
        <w:t xml:space="preserve"> based on </w:t>
      </w:r>
      <w:r w:rsidR="3EFA70C5">
        <w:t>a</w:t>
      </w:r>
      <w:r w:rsidR="455AC839">
        <w:t xml:space="preserve"> </w:t>
      </w:r>
      <w:r w:rsidR="0FD32F47">
        <w:t xml:space="preserve">limited number of </w:t>
      </w:r>
      <w:r w:rsidR="455AC839">
        <w:t>immunogenicity studies.</w:t>
      </w:r>
      <w:r>
        <w:fldChar w:fldCharType="begin">
          <w:fldData xml:space="preserve">PEVuZE5vdGU+PENpdGU+PEF1dGhvcj5Lb3R0a2FtcDwvQXV0aG9yPjxZZWFyPjIwMjM8L1llYXI+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</w:fldData>
        </w:fldChar>
      </w:r>
      <w:r w:rsidR="00CC7093">
        <w:instrText xml:space="preserve"> ADDIN EN.CITE </w:instrText>
      </w:r>
      <w:r w:rsidR="00CC7093">
        <w:fldChar w:fldCharType="begin">
          <w:fldData xml:space="preserve">PEVuZE5vdGU+PENpdGU+PEF1dGhvcj5Lb3R0a2FtcDwvQXV0aG9yPjxZZWFyPjIwMjM8L1llYXI+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</w:fldData>
        </w:fldChar>
      </w:r>
      <w:r w:rsidR="00CC7093">
        <w:instrText xml:space="preserve"> ADDIN EN.CITE.DATA </w:instrText>
      </w:r>
      <w:r w:rsidR="00CC7093">
        <w:fldChar w:fldCharType="end"/>
      </w:r>
      <w:r>
        <w:fldChar w:fldCharType="separate"/>
      </w:r>
      <w:r w:rsidR="00CC7093" w:rsidRPr="00CC7093">
        <w:rPr>
          <w:noProof/>
          <w:vertAlign w:val="superscript"/>
        </w:rPr>
        <w:t>12-14</w:t>
      </w:r>
      <w:r>
        <w:fldChar w:fldCharType="end"/>
      </w:r>
    </w:p>
    <w:p w14:paraId="4DB67816" w14:textId="3603AAD3" w:rsidR="007E1037" w:rsidRDefault="75610346" w:rsidP="000F3755">
      <w:pPr>
        <w:pStyle w:val="Bullet"/>
      </w:pPr>
      <w:r>
        <w:t xml:space="preserve">The clinical significance of waning antibody levels is uncertain due to a lack of an established correlate of protection </w:t>
      </w:r>
      <w:r w:rsidR="49D9E844">
        <w:t>for</w:t>
      </w:r>
      <w:r>
        <w:t xml:space="preserve"> mpox disease.</w:t>
      </w:r>
      <w:r>
        <w:fldChar w:fldCharType="begin">
          <w:fldData xml:space="preserve">PEVuZE5vdGU+PENpdGU+PEF1dGhvcj5CZXJyeTwvQXV0aG9yPjxZZWFyPjIwMjQ8L1llYXI+PFJl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</w:fldData>
        </w:fldChar>
      </w:r>
      <w:r w:rsidR="00CC7093">
        <w:instrText xml:space="preserve"> ADDIN EN.CITE </w:instrText>
      </w:r>
      <w:r w:rsidR="00CC7093">
        <w:fldChar w:fldCharType="begin">
          <w:fldData xml:space="preserve">PEVuZE5vdGU+PENpdGU+PEF1dGhvcj5CZXJyeTwvQXV0aG9yPjxZZWFyPjIwMjQ8L1llYXI+PFJl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</w:fldData>
        </w:fldChar>
      </w:r>
      <w:r w:rsidR="00CC7093">
        <w:instrText xml:space="preserve"> ADDIN EN.CITE.DATA </w:instrText>
      </w:r>
      <w:r w:rsidR="00CC7093">
        <w:fldChar w:fldCharType="end"/>
      </w:r>
      <w:r>
        <w:fldChar w:fldCharType="separate"/>
      </w:r>
      <w:r w:rsidR="00CC7093" w:rsidRPr="00CC7093">
        <w:rPr>
          <w:noProof/>
          <w:vertAlign w:val="superscript"/>
        </w:rPr>
        <w:t>15</w:t>
      </w:r>
      <w:r>
        <w:fldChar w:fldCharType="end"/>
      </w:r>
      <w:r>
        <w:t xml:space="preserve"> </w:t>
      </w:r>
    </w:p>
    <w:p w14:paraId="01CFC66D" w14:textId="64AE9359" w:rsidR="00B173D9" w:rsidRPr="007D350D" w:rsidRDefault="5F6D8663" w:rsidP="007D350D">
      <w:pPr>
        <w:pStyle w:val="Bullet"/>
      </w:pPr>
      <w:r w:rsidRPr="007D350D">
        <w:rPr>
          <w:szCs w:val="20"/>
        </w:rPr>
        <w:t xml:space="preserve">Breakthrough infections </w:t>
      </w:r>
      <w:r w:rsidR="795AD355" w:rsidRPr="007D350D">
        <w:rPr>
          <w:szCs w:val="20"/>
        </w:rPr>
        <w:t>and re-infection</w:t>
      </w:r>
      <w:r w:rsidR="50F3DBB7" w:rsidRPr="007D350D">
        <w:rPr>
          <w:szCs w:val="20"/>
        </w:rPr>
        <w:t xml:space="preserve">s can occur, </w:t>
      </w:r>
      <w:r w:rsidR="5A06C50A" w:rsidRPr="007D350D">
        <w:rPr>
          <w:szCs w:val="20"/>
        </w:rPr>
        <w:t>but</w:t>
      </w:r>
      <w:r w:rsidR="50F3DBB7" w:rsidRPr="007D350D">
        <w:rPr>
          <w:szCs w:val="20"/>
        </w:rPr>
        <w:t xml:space="preserve"> most </w:t>
      </w:r>
      <w:r w:rsidR="007E7940" w:rsidRPr="007D350D">
        <w:rPr>
          <w:szCs w:val="20"/>
        </w:rPr>
        <w:t xml:space="preserve">vaccinated people </w:t>
      </w:r>
      <w:r w:rsidR="4EE46917" w:rsidRPr="007D350D">
        <w:rPr>
          <w:szCs w:val="20"/>
        </w:rPr>
        <w:t xml:space="preserve">experience </w:t>
      </w:r>
      <w:r w:rsidR="1AEC713C" w:rsidRPr="007D350D">
        <w:rPr>
          <w:szCs w:val="20"/>
        </w:rPr>
        <w:t xml:space="preserve">a </w:t>
      </w:r>
      <w:r w:rsidR="4EE46917" w:rsidRPr="007D350D">
        <w:rPr>
          <w:szCs w:val="20"/>
        </w:rPr>
        <w:t xml:space="preserve">shorter disease course </w:t>
      </w:r>
      <w:r w:rsidR="1AEC713C" w:rsidRPr="007D350D">
        <w:rPr>
          <w:szCs w:val="20"/>
        </w:rPr>
        <w:t>and</w:t>
      </w:r>
      <w:r w:rsidR="4EE46917" w:rsidRPr="007D350D">
        <w:rPr>
          <w:szCs w:val="20"/>
        </w:rPr>
        <w:t xml:space="preserve"> milder symptoms</w:t>
      </w:r>
      <w:r w:rsidR="007E7940" w:rsidRPr="007D350D">
        <w:rPr>
          <w:szCs w:val="20"/>
        </w:rPr>
        <w:t xml:space="preserve"> than those who have not been vaccinated</w:t>
      </w:r>
      <w:r w:rsidR="4EE46917" w:rsidRPr="007D350D">
        <w:rPr>
          <w:szCs w:val="20"/>
        </w:rPr>
        <w:t>.</w:t>
      </w:r>
      <w:r w:rsidRPr="007D350D">
        <w:rPr>
          <w:szCs w:val="20"/>
        </w:rPr>
        <w:fldChar w:fldCharType="begin">
          <w:fldData xml:space="preserve">PEVuZE5vdGU+PENpdGU+PEF1dGhvcj5BbGxhcmQ8L0F1dGhvcj48WWVhcj4yMDI0PC9ZZWFyPjxS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</w:fldData>
        </w:fldChar>
      </w:r>
      <w:r w:rsidR="00CC7093" w:rsidRPr="007D350D">
        <w:rPr>
          <w:szCs w:val="20"/>
        </w:rPr>
        <w:instrText xml:space="preserve"> ADDIN EN.CITE </w:instrText>
      </w:r>
      <w:r w:rsidR="00CC7093" w:rsidRPr="007D350D">
        <w:rPr>
          <w:szCs w:val="20"/>
        </w:rPr>
        <w:fldChar w:fldCharType="begin">
          <w:fldData xml:space="preserve">PEVuZE5vdGU+PENpdGU+PEF1dGhvcj5BbGxhcmQ8L0F1dGhvcj48WWVhcj4yMDI0PC9ZZWFyPjxS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</w:fldData>
        </w:fldChar>
      </w:r>
      <w:r w:rsidR="00CC7093" w:rsidRPr="007D350D">
        <w:rPr>
          <w:szCs w:val="20"/>
        </w:rPr>
        <w:instrText xml:space="preserve"> ADDIN EN.CITE.DATA </w:instrText>
      </w:r>
      <w:r w:rsidR="00CC7093" w:rsidRPr="007D350D">
        <w:rPr>
          <w:szCs w:val="20"/>
        </w:rPr>
      </w:r>
      <w:r w:rsidR="00CC7093" w:rsidRPr="007D350D">
        <w:rPr>
          <w:szCs w:val="20"/>
        </w:rPr>
        <w:fldChar w:fldCharType="end"/>
      </w:r>
      <w:r w:rsidRPr="007D350D">
        <w:rPr>
          <w:szCs w:val="20"/>
        </w:rPr>
      </w:r>
      <w:r w:rsidRPr="007D350D">
        <w:rPr>
          <w:szCs w:val="20"/>
        </w:rPr>
        <w:fldChar w:fldCharType="separate"/>
      </w:r>
      <w:r w:rsidR="00CC7093" w:rsidRPr="007D350D">
        <w:rPr>
          <w:noProof/>
          <w:szCs w:val="20"/>
          <w:vertAlign w:val="superscript"/>
        </w:rPr>
        <w:t>16,17</w:t>
      </w:r>
      <w:r w:rsidRPr="007D350D">
        <w:rPr>
          <w:szCs w:val="20"/>
        </w:rPr>
        <w:fldChar w:fldCharType="end"/>
      </w:r>
      <w:r w:rsidR="4EE46917" w:rsidRPr="007D350D">
        <w:rPr>
          <w:szCs w:val="20"/>
        </w:rPr>
        <w:t xml:space="preserve"> </w:t>
      </w:r>
      <w:r w:rsidR="0CAA1EA5" w:rsidRPr="007D350D">
        <w:rPr>
          <w:szCs w:val="20"/>
        </w:rPr>
        <w:t>I</w:t>
      </w:r>
      <w:r w:rsidR="5F88E8F1" w:rsidRPr="007D350D">
        <w:rPr>
          <w:szCs w:val="20"/>
        </w:rPr>
        <w:t xml:space="preserve">llness onset </w:t>
      </w:r>
      <w:r w:rsidR="0C0E789E" w:rsidRPr="007D350D">
        <w:rPr>
          <w:szCs w:val="20"/>
        </w:rPr>
        <w:t xml:space="preserve">after the second dose </w:t>
      </w:r>
      <w:r w:rsidR="4E0CCCDB" w:rsidRPr="007D350D">
        <w:rPr>
          <w:szCs w:val="20"/>
        </w:rPr>
        <w:t xml:space="preserve">of </w:t>
      </w:r>
      <w:r w:rsidR="6B4B9839" w:rsidRPr="007D350D">
        <w:rPr>
          <w:szCs w:val="20"/>
        </w:rPr>
        <w:t>JYNNEOS</w:t>
      </w:r>
      <w:r w:rsidR="56A99EA2" w:rsidRPr="007D350D">
        <w:rPr>
          <w:szCs w:val="20"/>
        </w:rPr>
        <w:t xml:space="preserve"> varie</w:t>
      </w:r>
      <w:r w:rsidR="00D81DC7" w:rsidRPr="007D350D">
        <w:rPr>
          <w:szCs w:val="20"/>
        </w:rPr>
        <w:t>s</w:t>
      </w:r>
      <w:r w:rsidR="00FC33AC" w:rsidRPr="007D350D">
        <w:rPr>
          <w:szCs w:val="20"/>
        </w:rPr>
        <w:t>,</w:t>
      </w:r>
      <w:r w:rsidR="6FEE35BC" w:rsidRPr="007D350D">
        <w:rPr>
          <w:szCs w:val="20"/>
        </w:rPr>
        <w:t xml:space="preserve"> </w:t>
      </w:r>
      <w:r w:rsidR="535A2FCA" w:rsidRPr="007D350D">
        <w:rPr>
          <w:szCs w:val="20"/>
        </w:rPr>
        <w:t xml:space="preserve">with the </w:t>
      </w:r>
      <w:r w:rsidR="3E939874" w:rsidRPr="007D350D">
        <w:rPr>
          <w:szCs w:val="20"/>
        </w:rPr>
        <w:t xml:space="preserve">median interval </w:t>
      </w:r>
      <w:r w:rsidR="0333DA65" w:rsidRPr="007D350D">
        <w:rPr>
          <w:szCs w:val="20"/>
        </w:rPr>
        <w:t xml:space="preserve">ranging from approximately </w:t>
      </w:r>
      <w:r w:rsidR="6FEE35BC" w:rsidRPr="007D350D">
        <w:rPr>
          <w:szCs w:val="20"/>
        </w:rPr>
        <w:t>1</w:t>
      </w:r>
      <w:r w:rsidR="535A2FCA" w:rsidRPr="007D350D">
        <w:rPr>
          <w:szCs w:val="20"/>
        </w:rPr>
        <w:t>0</w:t>
      </w:r>
      <w:r w:rsidR="6FEE35BC" w:rsidRPr="007D350D">
        <w:rPr>
          <w:szCs w:val="20"/>
        </w:rPr>
        <w:t xml:space="preserve"> </w:t>
      </w:r>
      <w:r w:rsidR="1AAEEFCB" w:rsidRPr="007D350D">
        <w:rPr>
          <w:szCs w:val="20"/>
        </w:rPr>
        <w:t>to</w:t>
      </w:r>
      <w:r w:rsidR="6FEE35BC" w:rsidRPr="007D350D">
        <w:rPr>
          <w:szCs w:val="20"/>
        </w:rPr>
        <w:t xml:space="preserve"> </w:t>
      </w:r>
      <w:r w:rsidR="5D99249C" w:rsidRPr="007D350D">
        <w:rPr>
          <w:szCs w:val="20"/>
        </w:rPr>
        <w:t>3</w:t>
      </w:r>
      <w:r w:rsidR="0333DA65" w:rsidRPr="007D350D">
        <w:rPr>
          <w:szCs w:val="20"/>
        </w:rPr>
        <w:t>00</w:t>
      </w:r>
      <w:r w:rsidR="6FEE35BC" w:rsidRPr="007D350D">
        <w:rPr>
          <w:szCs w:val="20"/>
        </w:rPr>
        <w:t xml:space="preserve"> day</w:t>
      </w:r>
      <w:r w:rsidR="56A99EA2" w:rsidRPr="007D350D">
        <w:rPr>
          <w:szCs w:val="20"/>
        </w:rPr>
        <w:t>s</w:t>
      </w:r>
      <w:r w:rsidR="6FEE35BC" w:rsidRPr="007D350D">
        <w:rPr>
          <w:szCs w:val="20"/>
        </w:rPr>
        <w:t>.</w:t>
      </w:r>
      <w:r>
        <w:fldChar w:fldCharType="begin">
          <w:fldData xml:space="preserve">PEVuZE5vdGU+PENpdGU+PEF1dGhvcj5GYWhlcnR5PC9BdXRob3I+PFllYXI+MjAyMzwvWWVhcj48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</w:fldData>
        </w:fldChar>
      </w:r>
      <w:r w:rsidR="00CC7093">
        <w:instrText xml:space="preserve"> ADDIN EN.CITE </w:instrText>
      </w:r>
      <w:r w:rsidR="00CC7093">
        <w:fldChar w:fldCharType="begin">
          <w:fldData xml:space="preserve">PEVuZE5vdGU+PENpdGU+PEF1dGhvcj5GYWhlcnR5PC9BdXRob3I+PFllYXI+MjAyMzwvWWVhcj48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</w:fldData>
        </w:fldChar>
      </w:r>
      <w:r w:rsidR="00CC7093">
        <w:instrText xml:space="preserve"> ADDIN EN.CITE.DATA </w:instrText>
      </w:r>
      <w:r w:rsidR="00CC7093">
        <w:fldChar w:fldCharType="end"/>
      </w:r>
      <w:r>
        <w:fldChar w:fldCharType="separate"/>
      </w:r>
      <w:r w:rsidR="00CC7093" w:rsidRPr="007D350D">
        <w:rPr>
          <w:noProof/>
          <w:vertAlign w:val="superscript"/>
        </w:rPr>
        <w:t>17-19</w:t>
      </w:r>
      <w:r>
        <w:fldChar w:fldCharType="end"/>
      </w:r>
    </w:p>
    <w:p w14:paraId="726208EB" w14:textId="5692A225" w:rsidR="006D6F10" w:rsidRDefault="5F88E8F1" w:rsidP="006D6F10">
      <w:pPr>
        <w:pStyle w:val="Bullet"/>
      </w:pPr>
      <w:r>
        <w:t xml:space="preserve">Despite a perceived increase in </w:t>
      </w:r>
      <w:r w:rsidR="3E4B03BC">
        <w:t>mpox</w:t>
      </w:r>
      <w:r>
        <w:t xml:space="preserve"> infections among fully vaccinated people during 2024, </w:t>
      </w:r>
      <w:r w:rsidR="00791760">
        <w:t xml:space="preserve">the rate of </w:t>
      </w:r>
      <w:r w:rsidR="37183937">
        <w:t xml:space="preserve">reported </w:t>
      </w:r>
      <w:r w:rsidR="00614FDF">
        <w:t xml:space="preserve">breakthrough mpox disease </w:t>
      </w:r>
      <w:r w:rsidR="37183937">
        <w:t xml:space="preserve">over </w:t>
      </w:r>
      <w:r w:rsidR="00791760">
        <w:t xml:space="preserve">a </w:t>
      </w:r>
      <w:r w:rsidR="37183937">
        <w:t>2 year</w:t>
      </w:r>
      <w:r w:rsidR="00791760">
        <w:t xml:space="preserve"> time period </w:t>
      </w:r>
      <w:r w:rsidR="160C8EF3">
        <w:t>is</w:t>
      </w:r>
      <w:r w:rsidR="35E84D75">
        <w:t xml:space="preserve"> </w:t>
      </w:r>
      <w:r w:rsidR="6458FBD6">
        <w:t xml:space="preserve">estimated </w:t>
      </w:r>
      <w:r w:rsidR="160C8EF3">
        <w:t xml:space="preserve">to </w:t>
      </w:r>
      <w:r w:rsidR="00791760">
        <w:t>be</w:t>
      </w:r>
      <w:r w:rsidR="160C8EF3">
        <w:t xml:space="preserve"> &lt;1% </w:t>
      </w:r>
      <w:r w:rsidR="00791760">
        <w:t xml:space="preserve">in </w:t>
      </w:r>
      <w:r w:rsidR="160C8EF3">
        <w:t>fully</w:t>
      </w:r>
      <w:r w:rsidR="796F5D28">
        <w:t xml:space="preserve"> vaccinated </w:t>
      </w:r>
      <w:r w:rsidR="1568D113">
        <w:t xml:space="preserve">people from </w:t>
      </w:r>
      <w:r w:rsidR="1C9769CF">
        <w:t>a</w:t>
      </w:r>
      <w:r w:rsidR="1568D113" w:rsidDel="00DB4CAF">
        <w:t xml:space="preserve"> </w:t>
      </w:r>
      <w:r w:rsidR="00DB4CAF">
        <w:t xml:space="preserve">recent </w:t>
      </w:r>
      <w:r w:rsidR="1568D113">
        <w:t>U</w:t>
      </w:r>
      <w:r w:rsidR="00781191">
        <w:t xml:space="preserve">nited </w:t>
      </w:r>
      <w:r w:rsidR="1568D113">
        <w:t>S</w:t>
      </w:r>
      <w:r w:rsidR="00781191">
        <w:t>tates</w:t>
      </w:r>
      <w:r w:rsidR="1568D113">
        <w:t xml:space="preserve"> report</w:t>
      </w:r>
      <w:r w:rsidR="69E00833">
        <w:t>.</w:t>
      </w:r>
      <w:r w:rsidRPr="4188E7F2">
        <w:rPr>
          <w:vertAlign w:val="superscript"/>
        </w:rPr>
        <w:fldChar w:fldCharType="begin"/>
      </w:r>
      <w:r w:rsidR="00CC7093">
        <w:rPr>
          <w:vertAlign w:val="superscript"/>
        </w:rPr>
        <w:instrText xml:space="preserve"> ADDIN EN.CITE &lt;EndNote&gt;&lt;Cite&gt;&lt;Author&gt;Guagliardo&lt;/Author&gt;&lt;Year&gt;2024&lt;/Year&gt;&lt;RecNum&gt;17&lt;/RecNum&gt;&lt;DisplayText&gt;&lt;style face="superscript"&gt;19&lt;/style&gt;&lt;/DisplayText&gt;&lt;record&gt;&lt;rec-number&gt;17&lt;/rec-number&gt;&lt;foreign-keys&gt;&lt;key app="EN" db-id="exr9ezswaxxaaqerxvh5a2fd905zwr9xx59t" timestamp="1720753892"&gt;17&lt;/key&gt;&lt;/foreign-keys&gt;&lt;ref-type name="Journal Article"&gt;17&lt;/ref-type&gt;&lt;contributors&gt;&lt;authors&gt;&lt;author&gt;Guagliardo, SA&lt;/author&gt;&lt;author&gt;Kracalik, I&lt;/author&gt;&lt;author&gt;Carter, RJ&lt;/author&gt;&lt;/authors&gt;&lt;/contributors&gt;&lt;titles&gt;&lt;title&gt;Monkeypox virus infections after 2 preexposure doses of JYNNEOS vaccine ç United States, May 2022 – May 2024&lt;/title&gt;&lt;secondary-title&gt;MMWR Morbidity and Mortality Weekly Report&lt;/secondary-title&gt;&lt;/titles&gt;&lt;periodical&gt;&lt;full-title&gt;MMWR Morbidity and Mortality Weekly Report&lt;/full-title&gt;&lt;/periodical&gt;&lt;pages&gt;460-466&lt;/pages&gt;&lt;volume&gt;73&lt;/volume&gt;&lt;dates&gt;&lt;year&gt;2024&lt;/year&gt;&lt;/dates&gt;&lt;urls&gt;&lt;/urls&gt;&lt;electronic-resource-num&gt;http://dx.doi.org/10.15585/mmwr.mm7320a3&lt;/electronic-resource-num&gt;&lt;/record&gt;&lt;/Cite&gt;&lt;/EndNote&gt;</w:instrText>
      </w:r>
      <w:r w:rsidRPr="4188E7F2">
        <w:rPr>
          <w:vertAlign w:val="superscript"/>
        </w:rPr>
        <w:fldChar w:fldCharType="separate"/>
      </w:r>
      <w:r w:rsidR="00CC7093">
        <w:rPr>
          <w:noProof/>
          <w:vertAlign w:val="superscript"/>
        </w:rPr>
        <w:t>19</w:t>
      </w:r>
      <w:r w:rsidRPr="4188E7F2">
        <w:rPr>
          <w:vertAlign w:val="superscript"/>
        </w:rPr>
        <w:fldChar w:fldCharType="end"/>
      </w:r>
      <w:r w:rsidR="1568D113">
        <w:t xml:space="preserve"> </w:t>
      </w:r>
      <w:r w:rsidR="00CE0986">
        <w:t xml:space="preserve">However, </w:t>
      </w:r>
      <w:r w:rsidR="3EFBAE3E">
        <w:t>further monitoring</w:t>
      </w:r>
      <w:r w:rsidR="2E7E478F">
        <w:t xml:space="preserve"> </w:t>
      </w:r>
      <w:r w:rsidR="64B0AED3">
        <w:t xml:space="preserve">is required </w:t>
      </w:r>
      <w:r w:rsidR="0D6EA9D9">
        <w:t>to a</w:t>
      </w:r>
      <w:r w:rsidR="6C11EBBC">
        <w:t xml:space="preserve">ssess </w:t>
      </w:r>
      <w:r w:rsidR="00DB4CAF">
        <w:t xml:space="preserve">longer term </w:t>
      </w:r>
      <w:r w:rsidR="6C11EBBC">
        <w:t>trends</w:t>
      </w:r>
      <w:r w:rsidR="0C99E6FD">
        <w:t xml:space="preserve"> among mpox in </w:t>
      </w:r>
      <w:r w:rsidR="0DA80E49">
        <w:t>vaccinated people</w:t>
      </w:r>
      <w:r w:rsidR="49C74465">
        <w:t>.</w:t>
      </w:r>
    </w:p>
    <w:p w14:paraId="6443A45D" w14:textId="7E893FD0" w:rsidR="003E3575" w:rsidRDefault="00AC5C44" w:rsidP="006D6F10">
      <w:pPr>
        <w:pStyle w:val="Bullet"/>
      </w:pPr>
      <w:r>
        <w:lastRenderedPageBreak/>
        <w:t>I</w:t>
      </w:r>
      <w:r w:rsidR="27AE2E65">
        <w:t xml:space="preserve">mmunogenicity </w:t>
      </w:r>
      <w:r w:rsidR="1D12EFB5">
        <w:t>data</w:t>
      </w:r>
      <w:r w:rsidR="0FD9B7CC">
        <w:t xml:space="preserve"> </w:t>
      </w:r>
      <w:r w:rsidR="64747450">
        <w:t>for</w:t>
      </w:r>
      <w:r w:rsidR="7C13520B">
        <w:t xml:space="preserve"> </w:t>
      </w:r>
      <w:r w:rsidR="16266CD9">
        <w:t xml:space="preserve">a booster dose of </w:t>
      </w:r>
      <w:r w:rsidR="051972EC">
        <w:t>JYNNEOS</w:t>
      </w:r>
      <w:r w:rsidR="16266CD9">
        <w:t xml:space="preserve"> given 2 years after the primary course</w:t>
      </w:r>
      <w:r w:rsidR="001E2F50" w:rsidRPr="001E2F50">
        <w:t xml:space="preserve"> </w:t>
      </w:r>
      <w:r w:rsidR="001E2F50">
        <w:t>are very limited</w:t>
      </w:r>
      <w:r w:rsidR="41B43E4E">
        <w:t>,</w:t>
      </w:r>
      <w:r w:rsidR="008E555E" w:rsidRPr="006D6F10">
        <w:rPr>
          <w:vertAlign w:val="superscript"/>
        </w:rPr>
        <w:fldChar w:fldCharType="begin">
          <w:fldData xml:space="preserve">PEVuZE5vdGU+PENpdGU+PEF1dGhvcj5JbGNobWFubjwvQXV0aG9yPjxZZWFyPjIwMjM8L1llYXI+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</w:fldData>
        </w:fldChar>
      </w:r>
      <w:r w:rsidR="00CC7093" w:rsidRPr="006D6F10">
        <w:rPr>
          <w:vertAlign w:val="superscript"/>
        </w:rPr>
        <w:instrText xml:space="preserve"> ADDIN EN.CITE </w:instrText>
      </w:r>
      <w:r w:rsidR="00CC7093" w:rsidRPr="006D6F10">
        <w:rPr>
          <w:vertAlign w:val="superscript"/>
        </w:rPr>
        <w:fldChar w:fldCharType="begin">
          <w:fldData xml:space="preserve">PEVuZE5vdGU+PENpdGU+PEF1dGhvcj5JbGNobWFubjwvQXV0aG9yPjxZZWFyPjIwMjM8L1llYXI+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</w:fldData>
        </w:fldChar>
      </w:r>
      <w:r w:rsidR="00CC7093" w:rsidRPr="006D6F10">
        <w:rPr>
          <w:vertAlign w:val="superscript"/>
        </w:rPr>
        <w:instrText xml:space="preserve"> ADDIN EN.CITE.DATA </w:instrText>
      </w:r>
      <w:r w:rsidR="00CC7093" w:rsidRPr="006D6F10">
        <w:rPr>
          <w:vertAlign w:val="superscript"/>
        </w:rPr>
      </w:r>
      <w:r w:rsidR="00CC7093" w:rsidRPr="006D6F10">
        <w:rPr>
          <w:vertAlign w:val="superscript"/>
        </w:rPr>
        <w:fldChar w:fldCharType="end"/>
      </w:r>
      <w:r w:rsidR="008E555E" w:rsidRPr="006D6F10">
        <w:rPr>
          <w:vertAlign w:val="superscript"/>
        </w:rPr>
      </w:r>
      <w:r w:rsidR="008E555E" w:rsidRPr="006D6F10">
        <w:rPr>
          <w:vertAlign w:val="superscript"/>
        </w:rPr>
        <w:fldChar w:fldCharType="separate"/>
      </w:r>
      <w:r w:rsidR="00CC7093" w:rsidRPr="006D6F10">
        <w:rPr>
          <w:noProof/>
          <w:vertAlign w:val="superscript"/>
        </w:rPr>
        <w:t>20</w:t>
      </w:r>
      <w:r w:rsidR="008E555E" w:rsidRPr="006D6F10">
        <w:rPr>
          <w:vertAlign w:val="superscript"/>
        </w:rPr>
        <w:fldChar w:fldCharType="end"/>
      </w:r>
      <w:r w:rsidR="16266CD9">
        <w:t xml:space="preserve"> </w:t>
      </w:r>
      <w:r w:rsidR="5BB66B70">
        <w:t>and c</w:t>
      </w:r>
      <w:r w:rsidR="16266CD9">
        <w:t xml:space="preserve">linical data </w:t>
      </w:r>
      <w:r w:rsidR="3C7E069F">
        <w:t>on</w:t>
      </w:r>
      <w:r w:rsidR="16266CD9">
        <w:t xml:space="preserve"> the vaccine effectiveness of an </w:t>
      </w:r>
      <w:r w:rsidR="3134F94D">
        <w:t>JYNNEOS</w:t>
      </w:r>
      <w:r w:rsidR="16266CD9">
        <w:t xml:space="preserve"> booster dose are not yet available</w:t>
      </w:r>
      <w:r>
        <w:t>. Therefore,</w:t>
      </w:r>
      <w:r w:rsidR="6CC77C5D">
        <w:t xml:space="preserve"> </w:t>
      </w:r>
      <w:r w:rsidR="16266CD9">
        <w:t xml:space="preserve">additional </w:t>
      </w:r>
      <w:r w:rsidR="520EC303">
        <w:t xml:space="preserve">booster </w:t>
      </w:r>
      <w:r w:rsidR="16266CD9">
        <w:t>d</w:t>
      </w:r>
      <w:r w:rsidR="091271C7">
        <w:t>ose</w:t>
      </w:r>
      <w:r w:rsidR="5CFCF34B">
        <w:t>s</w:t>
      </w:r>
      <w:r w:rsidR="7E1ABF2B">
        <w:t xml:space="preserve"> a</w:t>
      </w:r>
      <w:r w:rsidR="382520FF">
        <w:t xml:space="preserve">re not recommended </w:t>
      </w:r>
      <w:r w:rsidR="0C638957">
        <w:t xml:space="preserve">by ATAGI </w:t>
      </w:r>
      <w:proofErr w:type="gramStart"/>
      <w:r w:rsidR="382520FF">
        <w:t>at</w:t>
      </w:r>
      <w:r w:rsidR="7E1ABF2B">
        <w:t xml:space="preserve"> this time</w:t>
      </w:r>
      <w:proofErr w:type="gramEnd"/>
      <w:r w:rsidR="10F371AB">
        <w:t>.</w:t>
      </w:r>
      <w:r w:rsidR="7A133D73">
        <w:t xml:space="preserve"> </w:t>
      </w:r>
    </w:p>
    <w:p w14:paraId="25A25DFA" w14:textId="1DE09512" w:rsidR="0082182B" w:rsidRDefault="7E67B921" w:rsidP="00BB066D">
      <w:pPr>
        <w:pStyle w:val="Heading2"/>
      </w:pPr>
      <w:bookmarkStart w:id="0" w:name="_Nirsevimab_availability_and"/>
      <w:bookmarkStart w:id="1" w:name="_Availability_and_prioritisation"/>
      <w:bookmarkEnd w:id="0"/>
      <w:bookmarkEnd w:id="1"/>
      <w:r>
        <w:t>References</w:t>
      </w:r>
    </w:p>
    <w:p w14:paraId="2FEBFCA8" w14:textId="77777777" w:rsidR="00CC7093" w:rsidRPr="000E7DBF" w:rsidRDefault="00EC356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fldChar w:fldCharType="begin"/>
      </w:r>
      <w:r w:rsidRPr="000E7DBF">
        <w:rPr>
          <w:sz w:val="20"/>
          <w:szCs w:val="20"/>
        </w:rPr>
        <w:instrText xml:space="preserve"> ADDIN EN.REFLIST </w:instrText>
      </w:r>
      <w:r w:rsidRPr="000E7DBF">
        <w:rPr>
          <w:sz w:val="20"/>
          <w:szCs w:val="20"/>
        </w:rPr>
        <w:fldChar w:fldCharType="separate"/>
      </w:r>
      <w:r w:rsidR="00CC7093" w:rsidRPr="000E7DBF">
        <w:rPr>
          <w:sz w:val="20"/>
          <w:szCs w:val="20"/>
        </w:rPr>
        <w:t>1.</w:t>
      </w:r>
      <w:r w:rsidR="00CC7093" w:rsidRPr="000E7DBF">
        <w:rPr>
          <w:sz w:val="20"/>
          <w:szCs w:val="20"/>
        </w:rPr>
        <w:tab/>
        <w:t xml:space="preserve">Valeri M, Durrani S, Tran C, et al. ATAGI 2023 annual statement on immunisation. </w:t>
      </w:r>
      <w:r w:rsidR="00CC7093" w:rsidRPr="000E7DBF">
        <w:rPr>
          <w:i/>
          <w:sz w:val="20"/>
          <w:szCs w:val="20"/>
        </w:rPr>
        <w:t>Communicable Diseases Intelligence (2018)</w:t>
      </w:r>
      <w:r w:rsidR="00CC7093" w:rsidRPr="000E7DBF">
        <w:rPr>
          <w:sz w:val="20"/>
          <w:szCs w:val="20"/>
        </w:rPr>
        <w:t xml:space="preserve"> 2023;47.</w:t>
      </w:r>
    </w:p>
    <w:p w14:paraId="70DE46CD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2.</w:t>
      </w:r>
      <w:r w:rsidRPr="000E7DBF">
        <w:rPr>
          <w:sz w:val="20"/>
          <w:szCs w:val="20"/>
        </w:rPr>
        <w:tab/>
        <w:t>Africa CDC. Africa CDC Declares Mpox A Public Health Emergency of Continental Security, Mobilizing Resources Across the Continent. 13 August 2024.</w:t>
      </w:r>
    </w:p>
    <w:p w14:paraId="6883187E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3.</w:t>
      </w:r>
      <w:r w:rsidRPr="000E7DBF">
        <w:rPr>
          <w:sz w:val="20"/>
          <w:szCs w:val="20"/>
        </w:rPr>
        <w:tab/>
        <w:t>World Health Organization. WHO Director-General declares mpox outbreak a public health emergency of international concern. 13 August 2024.</w:t>
      </w:r>
    </w:p>
    <w:p w14:paraId="79216730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4.</w:t>
      </w:r>
      <w:r w:rsidRPr="000E7DBF">
        <w:rPr>
          <w:sz w:val="20"/>
          <w:szCs w:val="20"/>
        </w:rPr>
        <w:tab/>
        <w:t xml:space="preserve">Bertran M, Andrews N, Davison C, et al. Effectiveness of one dose of MVA-BN smallpox vaccine against mpox in England using the case-coverage method: an observational study. </w:t>
      </w:r>
      <w:r w:rsidRPr="000E7DBF">
        <w:rPr>
          <w:i/>
          <w:sz w:val="20"/>
          <w:szCs w:val="20"/>
        </w:rPr>
        <w:t>The Lancet Infectious Diseases</w:t>
      </w:r>
      <w:r w:rsidRPr="000E7DBF">
        <w:rPr>
          <w:sz w:val="20"/>
          <w:szCs w:val="20"/>
        </w:rPr>
        <w:t xml:space="preserve"> 2023;23:828-35.</w:t>
      </w:r>
    </w:p>
    <w:p w14:paraId="7C5337B2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5.</w:t>
      </w:r>
      <w:r w:rsidRPr="000E7DBF">
        <w:rPr>
          <w:sz w:val="20"/>
          <w:szCs w:val="20"/>
        </w:rPr>
        <w:tab/>
        <w:t xml:space="preserve">Brousseau N, Carazo S, Febriani Y, et al. Single-dose effectiveness of mpox vaccine in Quebec, Canada: test-negative design with and without adjustment for self-reported exposure risk. </w:t>
      </w:r>
      <w:r w:rsidRPr="000E7DBF">
        <w:rPr>
          <w:i/>
          <w:sz w:val="20"/>
          <w:szCs w:val="20"/>
        </w:rPr>
        <w:t>Clinical Infectious Diseases</w:t>
      </w:r>
      <w:r w:rsidRPr="000E7DBF">
        <w:rPr>
          <w:sz w:val="20"/>
          <w:szCs w:val="20"/>
        </w:rPr>
        <w:t xml:space="preserve"> 2024;78:461-9.</w:t>
      </w:r>
    </w:p>
    <w:p w14:paraId="7E93E5F1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6.</w:t>
      </w:r>
      <w:r w:rsidRPr="000E7DBF">
        <w:rPr>
          <w:sz w:val="20"/>
          <w:szCs w:val="20"/>
        </w:rPr>
        <w:tab/>
        <w:t xml:space="preserve">Deputy NP, Deckert J, Chard AN, et al. Vaccine effectiveness of JYNNEOS against mpox disease in the United States. </w:t>
      </w:r>
      <w:r w:rsidRPr="000E7DBF">
        <w:rPr>
          <w:i/>
          <w:sz w:val="20"/>
          <w:szCs w:val="20"/>
        </w:rPr>
        <w:t>New England Journal of Medicine</w:t>
      </w:r>
      <w:r w:rsidRPr="000E7DBF">
        <w:rPr>
          <w:sz w:val="20"/>
          <w:szCs w:val="20"/>
        </w:rPr>
        <w:t xml:space="preserve"> 2023;388:2434-43.</w:t>
      </w:r>
    </w:p>
    <w:p w14:paraId="2F8D17C6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7.</w:t>
      </w:r>
      <w:r w:rsidRPr="000E7DBF">
        <w:rPr>
          <w:sz w:val="20"/>
          <w:szCs w:val="20"/>
        </w:rPr>
        <w:tab/>
        <w:t xml:space="preserve">Payne A, Ray L, Cole M. Reduced risk for mpox after receipt of 1 or 2 doses of JYNNEOS vaccine compared with risk among unvaccinated persons – 43 US jurisdictions, 31 July – 1 October 2022. </w:t>
      </w:r>
      <w:r w:rsidRPr="000E7DBF">
        <w:rPr>
          <w:i/>
          <w:sz w:val="20"/>
          <w:szCs w:val="20"/>
        </w:rPr>
        <w:t>MMWR Morbidity and Mortality Weekly Report</w:t>
      </w:r>
      <w:r w:rsidRPr="000E7DBF">
        <w:rPr>
          <w:sz w:val="20"/>
          <w:szCs w:val="20"/>
        </w:rPr>
        <w:t xml:space="preserve"> 2022;71:1560-4.</w:t>
      </w:r>
    </w:p>
    <w:p w14:paraId="0283E603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8.</w:t>
      </w:r>
      <w:r w:rsidRPr="000E7DBF">
        <w:rPr>
          <w:sz w:val="20"/>
          <w:szCs w:val="20"/>
        </w:rPr>
        <w:tab/>
        <w:t xml:space="preserve">Ramchandani MS, Berzkalns A, Cannon CA, et al. Effectiveness of the Modified Vaccinia Ankara Vaccine Against Mpox in Men Who Have Sex With Men: A Retrospective Cohort Analysis, Seattle, Washington. </w:t>
      </w:r>
      <w:r w:rsidRPr="000E7DBF">
        <w:rPr>
          <w:i/>
          <w:sz w:val="20"/>
          <w:szCs w:val="20"/>
        </w:rPr>
        <w:t>Open Forum Infectious Diseases</w:t>
      </w:r>
      <w:r w:rsidRPr="000E7DBF">
        <w:rPr>
          <w:sz w:val="20"/>
          <w:szCs w:val="20"/>
        </w:rPr>
        <w:t xml:space="preserve"> 2023;10.</w:t>
      </w:r>
    </w:p>
    <w:p w14:paraId="4D5E3EE8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9.</w:t>
      </w:r>
      <w:r w:rsidRPr="000E7DBF">
        <w:rPr>
          <w:sz w:val="20"/>
          <w:szCs w:val="20"/>
        </w:rPr>
        <w:tab/>
        <w:t xml:space="preserve">Dalton AF, Diallo AO, Chard AN, et al. Estimated effectiveness of JYNNEOS vaccine in preventing mpox: a multijurisdictional case-control study – United States, 19 August 2022 – 31 March 2023. </w:t>
      </w:r>
      <w:r w:rsidRPr="000E7DBF">
        <w:rPr>
          <w:i/>
          <w:sz w:val="20"/>
          <w:szCs w:val="20"/>
        </w:rPr>
        <w:t>MMWR Morbidity and Mortality Weekly Report</w:t>
      </w:r>
      <w:r w:rsidRPr="000E7DBF">
        <w:rPr>
          <w:sz w:val="20"/>
          <w:szCs w:val="20"/>
        </w:rPr>
        <w:t xml:space="preserve"> 2023;72:553-8.</w:t>
      </w:r>
    </w:p>
    <w:p w14:paraId="19901B57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10.</w:t>
      </w:r>
      <w:r w:rsidRPr="000E7DBF">
        <w:rPr>
          <w:sz w:val="20"/>
          <w:szCs w:val="20"/>
        </w:rPr>
        <w:tab/>
        <w:t xml:space="preserve">Ladhani S, Dowell A, Jones S, et al. Early evaluation of the safety, reactogenicity, and immune response after a single dose of modified vaccinia Ankara–Bavaria Nordic vaccine against mpox in children: a national outbreak response. </w:t>
      </w:r>
      <w:r w:rsidRPr="000E7DBF">
        <w:rPr>
          <w:i/>
          <w:sz w:val="20"/>
          <w:szCs w:val="20"/>
        </w:rPr>
        <w:t>The Lancet Infectious Diseases</w:t>
      </w:r>
      <w:r w:rsidRPr="000E7DBF">
        <w:rPr>
          <w:sz w:val="20"/>
          <w:szCs w:val="20"/>
        </w:rPr>
        <w:t xml:space="preserve"> 2023;23.</w:t>
      </w:r>
    </w:p>
    <w:p w14:paraId="6500FFF5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11.</w:t>
      </w:r>
      <w:r w:rsidRPr="000E7DBF">
        <w:rPr>
          <w:sz w:val="20"/>
          <w:szCs w:val="20"/>
        </w:rPr>
        <w:tab/>
        <w:t>US Food and Drug Administration. JYNNEOS – full prescribing information package insert. 2018.</w:t>
      </w:r>
    </w:p>
    <w:p w14:paraId="60361C68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12.</w:t>
      </w:r>
      <w:r w:rsidRPr="000E7DBF">
        <w:rPr>
          <w:sz w:val="20"/>
          <w:szCs w:val="20"/>
        </w:rPr>
        <w:tab/>
        <w:t xml:space="preserve">Kottkamp AC, Oom A, Wilson KK, et al. 1495. Mpox Vaccine Immunity in People Living with HIV (PLWH) During The 2022 Mpox Outbreak in New York City. </w:t>
      </w:r>
      <w:r w:rsidRPr="000E7DBF">
        <w:rPr>
          <w:i/>
          <w:sz w:val="20"/>
          <w:szCs w:val="20"/>
        </w:rPr>
        <w:t>Open Forum Infectious Diseases</w:t>
      </w:r>
      <w:r w:rsidRPr="000E7DBF">
        <w:rPr>
          <w:sz w:val="20"/>
          <w:szCs w:val="20"/>
        </w:rPr>
        <w:t xml:space="preserve"> 2023;10.</w:t>
      </w:r>
    </w:p>
    <w:p w14:paraId="117C2D82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13.</w:t>
      </w:r>
      <w:r w:rsidRPr="000E7DBF">
        <w:rPr>
          <w:sz w:val="20"/>
          <w:szCs w:val="20"/>
        </w:rPr>
        <w:tab/>
        <w:t xml:space="preserve">Oom AL, Kottkamp AC, Wilson KK, et al. The Durability and Avidity of MPXV-specific Antibodies Induced by the Two-dose MVA-BN Mpox Vaccine. </w:t>
      </w:r>
      <w:r w:rsidRPr="000E7DBF">
        <w:rPr>
          <w:i/>
          <w:sz w:val="20"/>
          <w:szCs w:val="20"/>
        </w:rPr>
        <w:t>medRxiv</w:t>
      </w:r>
      <w:r w:rsidRPr="000E7DBF">
        <w:rPr>
          <w:sz w:val="20"/>
          <w:szCs w:val="20"/>
        </w:rPr>
        <w:t xml:space="preserve"> 2024:2024.01.28.24301893.</w:t>
      </w:r>
    </w:p>
    <w:p w14:paraId="00998E94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14.</w:t>
      </w:r>
      <w:r w:rsidRPr="000E7DBF">
        <w:rPr>
          <w:sz w:val="20"/>
          <w:szCs w:val="20"/>
        </w:rPr>
        <w:tab/>
        <w:t xml:space="preserve">Priyamvada L, Carson WC, Ortega E, et al. Serological responses to the MVA-based JYNNEOS monkeypox vaccine in a cohort of participants from the Democratic Republic of Congo. </w:t>
      </w:r>
      <w:r w:rsidRPr="000E7DBF">
        <w:rPr>
          <w:i/>
          <w:sz w:val="20"/>
          <w:szCs w:val="20"/>
        </w:rPr>
        <w:t>Vaccine</w:t>
      </w:r>
      <w:r w:rsidRPr="000E7DBF">
        <w:rPr>
          <w:sz w:val="20"/>
          <w:szCs w:val="20"/>
        </w:rPr>
        <w:t xml:space="preserve"> 2022;40:7321-7.</w:t>
      </w:r>
    </w:p>
    <w:p w14:paraId="474D5FCE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15.</w:t>
      </w:r>
      <w:r w:rsidRPr="000E7DBF">
        <w:rPr>
          <w:sz w:val="20"/>
          <w:szCs w:val="20"/>
        </w:rPr>
        <w:tab/>
        <w:t xml:space="preserve">Berry MT, Khan SR, Schlub TE, et al. Predicting vaccine effectiveness for mpox. </w:t>
      </w:r>
      <w:r w:rsidRPr="000E7DBF">
        <w:rPr>
          <w:i/>
          <w:sz w:val="20"/>
          <w:szCs w:val="20"/>
        </w:rPr>
        <w:t>Nature Communications</w:t>
      </w:r>
      <w:r w:rsidRPr="000E7DBF">
        <w:rPr>
          <w:sz w:val="20"/>
          <w:szCs w:val="20"/>
        </w:rPr>
        <w:t xml:space="preserve"> 2024;15:3856.</w:t>
      </w:r>
    </w:p>
    <w:p w14:paraId="61DA68DC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16.</w:t>
      </w:r>
      <w:r w:rsidRPr="000E7DBF">
        <w:rPr>
          <w:sz w:val="20"/>
          <w:szCs w:val="20"/>
        </w:rPr>
        <w:tab/>
        <w:t xml:space="preserve">Allard R, Leclerc P, Bergeron G, Cadieux G. Breakthrough cases of mpox: One-dose vaccination is associated with milder clinical manifestations. </w:t>
      </w:r>
      <w:r w:rsidRPr="000E7DBF">
        <w:rPr>
          <w:i/>
          <w:sz w:val="20"/>
          <w:szCs w:val="20"/>
        </w:rPr>
        <w:t>Journal of Infection and Public Health</w:t>
      </w:r>
      <w:r w:rsidRPr="000E7DBF">
        <w:rPr>
          <w:sz w:val="20"/>
          <w:szCs w:val="20"/>
        </w:rPr>
        <w:t xml:space="preserve"> 2024;17:676-80.</w:t>
      </w:r>
    </w:p>
    <w:p w14:paraId="74FB89C8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17.</w:t>
      </w:r>
      <w:r w:rsidRPr="000E7DBF">
        <w:rPr>
          <w:sz w:val="20"/>
          <w:szCs w:val="20"/>
        </w:rPr>
        <w:tab/>
        <w:t xml:space="preserve">Hazra A, Zucker J, Bell E, et al. Mpox in people with past infection or a complete vaccination course: a global case series. </w:t>
      </w:r>
      <w:r w:rsidRPr="000E7DBF">
        <w:rPr>
          <w:i/>
          <w:sz w:val="20"/>
          <w:szCs w:val="20"/>
        </w:rPr>
        <w:t>The Lancet Infectious Diseases</w:t>
      </w:r>
      <w:r w:rsidRPr="000E7DBF">
        <w:rPr>
          <w:sz w:val="20"/>
          <w:szCs w:val="20"/>
        </w:rPr>
        <w:t xml:space="preserve"> 2024;24:57-64.</w:t>
      </w:r>
    </w:p>
    <w:p w14:paraId="272481D6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18.</w:t>
      </w:r>
      <w:r w:rsidRPr="000E7DBF">
        <w:rPr>
          <w:sz w:val="20"/>
          <w:szCs w:val="20"/>
        </w:rPr>
        <w:tab/>
        <w:t xml:space="preserve">Faherty EAG, Holly T, Ogale YP, et al. Notes from the field: emergence of an mpox cluster primarily affecting persons previously vaccinated against mpox – Chicago, Illinois, 18 March – 12 June 2023. </w:t>
      </w:r>
      <w:r w:rsidRPr="000E7DBF">
        <w:rPr>
          <w:i/>
          <w:sz w:val="20"/>
          <w:szCs w:val="20"/>
        </w:rPr>
        <w:t>American Journal of Transplantation</w:t>
      </w:r>
      <w:r w:rsidRPr="000E7DBF">
        <w:rPr>
          <w:sz w:val="20"/>
          <w:szCs w:val="20"/>
        </w:rPr>
        <w:t xml:space="preserve"> 2023;23:1268-70.</w:t>
      </w:r>
    </w:p>
    <w:p w14:paraId="1B3F9A0F" w14:textId="77777777" w:rsidR="00CC7093" w:rsidRPr="000E7DBF" w:rsidRDefault="00CC7093" w:rsidP="00CC7093">
      <w:pPr>
        <w:pStyle w:val="EndNoteBibliography"/>
        <w:spacing w:after="0"/>
        <w:rPr>
          <w:sz w:val="20"/>
          <w:szCs w:val="20"/>
        </w:rPr>
      </w:pPr>
      <w:r w:rsidRPr="000E7DBF">
        <w:rPr>
          <w:sz w:val="20"/>
          <w:szCs w:val="20"/>
        </w:rPr>
        <w:t>19.</w:t>
      </w:r>
      <w:r w:rsidRPr="000E7DBF">
        <w:rPr>
          <w:sz w:val="20"/>
          <w:szCs w:val="20"/>
        </w:rPr>
        <w:tab/>
        <w:t xml:space="preserve">Guagliardo S, Kracalik I, Carter R. Monkeypox virus infections after 2 preexposure doses of JYNNEOS vaccine ç United States, May 2022 – May 2024. </w:t>
      </w:r>
      <w:r w:rsidRPr="000E7DBF">
        <w:rPr>
          <w:i/>
          <w:sz w:val="20"/>
          <w:szCs w:val="20"/>
        </w:rPr>
        <w:t>MMWR Morbidity and Mortality Weekly Report</w:t>
      </w:r>
      <w:r w:rsidRPr="000E7DBF">
        <w:rPr>
          <w:sz w:val="20"/>
          <w:szCs w:val="20"/>
        </w:rPr>
        <w:t xml:space="preserve"> 2024;73:460-6.</w:t>
      </w:r>
    </w:p>
    <w:p w14:paraId="74F24AEC" w14:textId="77777777" w:rsidR="00CC7093" w:rsidRPr="000E7DBF" w:rsidRDefault="00CC7093" w:rsidP="00CC7093">
      <w:pPr>
        <w:pStyle w:val="EndNoteBibliography"/>
        <w:rPr>
          <w:sz w:val="20"/>
          <w:szCs w:val="20"/>
        </w:rPr>
      </w:pPr>
      <w:r w:rsidRPr="000E7DBF">
        <w:rPr>
          <w:sz w:val="20"/>
          <w:szCs w:val="20"/>
        </w:rPr>
        <w:t>20.</w:t>
      </w:r>
      <w:r w:rsidRPr="000E7DBF">
        <w:rPr>
          <w:sz w:val="20"/>
          <w:szCs w:val="20"/>
        </w:rPr>
        <w:tab/>
        <w:t xml:space="preserve">Ilchmann H, Samy N, Reichhardt D, et al. One- and two-dose vaccinations with modified modified vaccinia Ankara–Bavarian Nordic induce durable B-cell memory responses comparable to replicating smallpox vaccines. </w:t>
      </w:r>
      <w:r w:rsidRPr="000E7DBF">
        <w:rPr>
          <w:i/>
          <w:sz w:val="20"/>
          <w:szCs w:val="20"/>
        </w:rPr>
        <w:t>Journal of Infectious Diseases</w:t>
      </w:r>
      <w:r w:rsidRPr="000E7DBF">
        <w:rPr>
          <w:sz w:val="20"/>
          <w:szCs w:val="20"/>
        </w:rPr>
        <w:t xml:space="preserve"> 2023;227:1203-13.</w:t>
      </w:r>
    </w:p>
    <w:p w14:paraId="22F7ECD4" w14:textId="67B063D2" w:rsidR="0047394E" w:rsidRPr="00FC33AC" w:rsidRDefault="00EC3563" w:rsidP="00ED2A6A">
      <w:pPr>
        <w:pStyle w:val="EndNoteBibliography"/>
        <w:ind w:left="0" w:firstLine="0"/>
        <w:rPr>
          <w:sz w:val="18"/>
          <w:szCs w:val="18"/>
        </w:rPr>
      </w:pPr>
      <w:r w:rsidRPr="000E7DBF">
        <w:rPr>
          <w:sz w:val="20"/>
          <w:szCs w:val="20"/>
        </w:rPr>
        <w:fldChar w:fldCharType="end"/>
      </w:r>
    </w:p>
    <w:sectPr w:rsidR="0047394E" w:rsidRPr="00FC33AC" w:rsidSect="00E90DA5">
      <w:footerReference w:type="default" r:id="rId19"/>
      <w:pgSz w:w="11906" w:h="16838"/>
      <w:pgMar w:top="1134" w:right="1361" w:bottom="1134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46D5" w14:textId="77777777" w:rsidR="00606061" w:rsidRDefault="00606061" w:rsidP="006C0EF8">
      <w:r>
        <w:separator/>
      </w:r>
    </w:p>
  </w:endnote>
  <w:endnote w:type="continuationSeparator" w:id="0">
    <w:p w14:paraId="08AE3534" w14:textId="77777777" w:rsidR="00606061" w:rsidRDefault="00606061" w:rsidP="006C0EF8">
      <w:r>
        <w:continuationSeparator/>
      </w:r>
    </w:p>
  </w:endnote>
  <w:endnote w:type="continuationNotice" w:id="1">
    <w:p w14:paraId="759965C6" w14:textId="77777777" w:rsidR="00606061" w:rsidRDefault="00606061" w:rsidP="006C0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3623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9B5C3D" w14:textId="0A8521DC" w:rsidR="003346CD" w:rsidRDefault="003346CD" w:rsidP="00AC50B4">
            <w:pPr>
              <w:pStyle w:val="Footer"/>
            </w:pP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28E4E" w14:textId="77777777" w:rsidR="00606061" w:rsidRDefault="00606061" w:rsidP="006C0EF8">
      <w:r>
        <w:separator/>
      </w:r>
    </w:p>
  </w:footnote>
  <w:footnote w:type="continuationSeparator" w:id="0">
    <w:p w14:paraId="0E101C4F" w14:textId="77777777" w:rsidR="00606061" w:rsidRDefault="00606061" w:rsidP="006C0EF8">
      <w:r>
        <w:continuationSeparator/>
      </w:r>
    </w:p>
  </w:footnote>
  <w:footnote w:type="continuationNotice" w:id="1">
    <w:p w14:paraId="6BEB2116" w14:textId="77777777" w:rsidR="00606061" w:rsidRDefault="00606061" w:rsidP="006C0E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28E4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BE3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B0111"/>
    <w:multiLevelType w:val="multilevel"/>
    <w:tmpl w:val="51E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2276E"/>
    <w:multiLevelType w:val="hybridMultilevel"/>
    <w:tmpl w:val="DA5A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B05B9"/>
    <w:multiLevelType w:val="multilevel"/>
    <w:tmpl w:val="8D2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F4271E"/>
    <w:multiLevelType w:val="hybridMultilevel"/>
    <w:tmpl w:val="9B6ADE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33B7A"/>
    <w:multiLevelType w:val="hybridMultilevel"/>
    <w:tmpl w:val="F51CB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503D48"/>
    <w:multiLevelType w:val="hybridMultilevel"/>
    <w:tmpl w:val="535A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738C2"/>
    <w:multiLevelType w:val="hybridMultilevel"/>
    <w:tmpl w:val="343C2E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72A90"/>
    <w:multiLevelType w:val="hybridMultilevel"/>
    <w:tmpl w:val="E8DCD3A4"/>
    <w:lvl w:ilvl="0" w:tplc="88EA028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15"/>
      </w:rPr>
    </w:lvl>
    <w:lvl w:ilvl="1" w:tplc="FFFFFFFF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0513916"/>
    <w:multiLevelType w:val="hybridMultilevel"/>
    <w:tmpl w:val="879A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0EC"/>
    <w:multiLevelType w:val="hybridMultilevel"/>
    <w:tmpl w:val="25A48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5" w15:restartNumberingAfterBreak="0">
    <w:nsid w:val="14DA2C66"/>
    <w:multiLevelType w:val="hybridMultilevel"/>
    <w:tmpl w:val="EA0EC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3156D"/>
    <w:multiLevelType w:val="hybridMultilevel"/>
    <w:tmpl w:val="547C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3A5F7F"/>
    <w:multiLevelType w:val="hybridMultilevel"/>
    <w:tmpl w:val="FFFFFFFF"/>
    <w:lvl w:ilvl="0" w:tplc="F0B28B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40AB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0B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5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01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C3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E6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41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AD20CF"/>
    <w:multiLevelType w:val="hybridMultilevel"/>
    <w:tmpl w:val="FFFFFFFF"/>
    <w:lvl w:ilvl="0" w:tplc="CFE0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E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4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E9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C4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2B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D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A1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61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D04B1"/>
    <w:multiLevelType w:val="hybridMultilevel"/>
    <w:tmpl w:val="3B26A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B1FFC"/>
    <w:multiLevelType w:val="hybridMultilevel"/>
    <w:tmpl w:val="92ECD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20AA6453"/>
    <w:multiLevelType w:val="hybridMultilevel"/>
    <w:tmpl w:val="238C27AE"/>
    <w:lvl w:ilvl="0" w:tplc="2BD8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69553D"/>
    <w:multiLevelType w:val="hybridMultilevel"/>
    <w:tmpl w:val="A966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D0AD5"/>
    <w:multiLevelType w:val="multilevel"/>
    <w:tmpl w:val="729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935F06"/>
    <w:multiLevelType w:val="hybridMultilevel"/>
    <w:tmpl w:val="6C08ECA2"/>
    <w:lvl w:ilvl="0" w:tplc="4718CA86">
      <w:start w:val="1"/>
      <w:numFmt w:val="bullet"/>
      <w:pStyle w:val="Bodytext-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271E5"/>
    <w:multiLevelType w:val="multilevel"/>
    <w:tmpl w:val="484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027D33"/>
    <w:multiLevelType w:val="multilevel"/>
    <w:tmpl w:val="A1C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9D2E8A"/>
    <w:multiLevelType w:val="hybridMultilevel"/>
    <w:tmpl w:val="1DD25492"/>
    <w:lvl w:ilvl="0" w:tplc="DC4A8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46602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99C1A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6F230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85AC8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6588D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4869C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1BC6B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B3443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903A47"/>
    <w:multiLevelType w:val="hybridMultilevel"/>
    <w:tmpl w:val="F0BE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F93702"/>
    <w:multiLevelType w:val="hybridMultilevel"/>
    <w:tmpl w:val="0336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155AE"/>
    <w:multiLevelType w:val="multilevel"/>
    <w:tmpl w:val="691A62B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D22136F"/>
    <w:multiLevelType w:val="hybridMultilevel"/>
    <w:tmpl w:val="85D47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7645F"/>
    <w:multiLevelType w:val="hybridMultilevel"/>
    <w:tmpl w:val="9BDA9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1015C"/>
    <w:multiLevelType w:val="hybridMultilevel"/>
    <w:tmpl w:val="9B302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7D1611C"/>
    <w:multiLevelType w:val="hybridMultilevel"/>
    <w:tmpl w:val="7E1EE4DC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0" w15:restartNumberingAfterBreak="0">
    <w:nsid w:val="485C2314"/>
    <w:multiLevelType w:val="hybridMultilevel"/>
    <w:tmpl w:val="4CFA8DA0"/>
    <w:lvl w:ilvl="0" w:tplc="0C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1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3A00B3"/>
    <w:multiLevelType w:val="hybridMultilevel"/>
    <w:tmpl w:val="C5B09BAC"/>
    <w:lvl w:ilvl="0" w:tplc="453ED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0EB0C74"/>
    <w:multiLevelType w:val="hybridMultilevel"/>
    <w:tmpl w:val="DDF6B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FF0369"/>
    <w:multiLevelType w:val="hybridMultilevel"/>
    <w:tmpl w:val="301AD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CD2C71"/>
    <w:multiLevelType w:val="hybridMultilevel"/>
    <w:tmpl w:val="824AC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173CCB"/>
    <w:multiLevelType w:val="hybridMultilevel"/>
    <w:tmpl w:val="F740F4EA"/>
    <w:lvl w:ilvl="0" w:tplc="9D7C2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6A1526"/>
    <w:multiLevelType w:val="hybridMultilevel"/>
    <w:tmpl w:val="00F28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1387C8A"/>
    <w:multiLevelType w:val="multilevel"/>
    <w:tmpl w:val="31BE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563346"/>
    <w:multiLevelType w:val="multilevel"/>
    <w:tmpl w:val="9A9E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4C1778"/>
    <w:multiLevelType w:val="hybridMultilevel"/>
    <w:tmpl w:val="FFC24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4E2E0A"/>
    <w:multiLevelType w:val="hybridMultilevel"/>
    <w:tmpl w:val="FED4A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731A00"/>
    <w:multiLevelType w:val="hybridMultilevel"/>
    <w:tmpl w:val="8C34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6642D3"/>
    <w:multiLevelType w:val="hybridMultilevel"/>
    <w:tmpl w:val="2C10D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564A66"/>
    <w:multiLevelType w:val="hybridMultilevel"/>
    <w:tmpl w:val="F67CA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2A2045"/>
    <w:multiLevelType w:val="hybridMultilevel"/>
    <w:tmpl w:val="75B4D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994968"/>
    <w:multiLevelType w:val="multilevel"/>
    <w:tmpl w:val="BDE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192401">
    <w:abstractNumId w:val="10"/>
  </w:num>
  <w:num w:numId="2" w16cid:durableId="220599655">
    <w:abstractNumId w:val="23"/>
  </w:num>
  <w:num w:numId="3" w16cid:durableId="335231656">
    <w:abstractNumId w:val="17"/>
  </w:num>
  <w:num w:numId="4" w16cid:durableId="880241918">
    <w:abstractNumId w:val="34"/>
  </w:num>
  <w:num w:numId="5" w16cid:durableId="846556471">
    <w:abstractNumId w:val="58"/>
  </w:num>
  <w:num w:numId="6" w16cid:durableId="874654303">
    <w:abstractNumId w:val="52"/>
  </w:num>
  <w:num w:numId="7" w16cid:durableId="1126000539">
    <w:abstractNumId w:val="41"/>
  </w:num>
  <w:num w:numId="8" w16cid:durableId="1006136428">
    <w:abstractNumId w:val="60"/>
  </w:num>
  <w:num w:numId="9" w16cid:durableId="1670062371">
    <w:abstractNumId w:val="2"/>
  </w:num>
  <w:num w:numId="10" w16cid:durableId="256720777">
    <w:abstractNumId w:val="27"/>
  </w:num>
  <w:num w:numId="11" w16cid:durableId="542057575">
    <w:abstractNumId w:val="61"/>
  </w:num>
  <w:num w:numId="12" w16cid:durableId="1175729557">
    <w:abstractNumId w:val="45"/>
  </w:num>
  <w:num w:numId="13" w16cid:durableId="622272210">
    <w:abstractNumId w:val="8"/>
  </w:num>
  <w:num w:numId="14" w16cid:durableId="1610694440">
    <w:abstractNumId w:val="25"/>
  </w:num>
  <w:num w:numId="15" w16cid:durableId="2022468178">
    <w:abstractNumId w:val="4"/>
  </w:num>
  <w:num w:numId="16" w16cid:durableId="1977485422">
    <w:abstractNumId w:val="11"/>
  </w:num>
  <w:num w:numId="17" w16cid:durableId="1748646777">
    <w:abstractNumId w:val="6"/>
  </w:num>
  <w:num w:numId="18" w16cid:durableId="54162772">
    <w:abstractNumId w:val="55"/>
  </w:num>
  <w:num w:numId="19" w16cid:durableId="608703592">
    <w:abstractNumId w:val="18"/>
  </w:num>
  <w:num w:numId="20" w16cid:durableId="54208321">
    <w:abstractNumId w:val="19"/>
  </w:num>
  <w:num w:numId="21" w16cid:durableId="321471850">
    <w:abstractNumId w:val="32"/>
  </w:num>
  <w:num w:numId="22" w16cid:durableId="570772118">
    <w:abstractNumId w:val="30"/>
  </w:num>
  <w:num w:numId="23" w16cid:durableId="274485170">
    <w:abstractNumId w:val="16"/>
  </w:num>
  <w:num w:numId="24" w16cid:durableId="1183978082">
    <w:abstractNumId w:val="59"/>
  </w:num>
  <w:num w:numId="25" w16cid:durableId="742799556">
    <w:abstractNumId w:val="50"/>
  </w:num>
  <w:num w:numId="26" w16cid:durableId="519318586">
    <w:abstractNumId w:val="38"/>
  </w:num>
  <w:num w:numId="27" w16cid:durableId="2061900946">
    <w:abstractNumId w:val="14"/>
  </w:num>
  <w:num w:numId="28" w16cid:durableId="1770663480">
    <w:abstractNumId w:val="22"/>
  </w:num>
  <w:num w:numId="29" w16cid:durableId="1288197443">
    <w:abstractNumId w:val="57"/>
  </w:num>
  <w:num w:numId="30" w16cid:durableId="1973364694">
    <w:abstractNumId w:val="48"/>
  </w:num>
  <w:num w:numId="31" w16cid:durableId="969552770">
    <w:abstractNumId w:val="31"/>
  </w:num>
  <w:num w:numId="32" w16cid:durableId="123424972">
    <w:abstractNumId w:val="12"/>
  </w:num>
  <w:num w:numId="33" w16cid:durableId="1796486565">
    <w:abstractNumId w:val="5"/>
  </w:num>
  <w:num w:numId="34" w16cid:durableId="1080759213">
    <w:abstractNumId w:val="26"/>
  </w:num>
  <w:num w:numId="35" w16cid:durableId="1249079562">
    <w:abstractNumId w:val="46"/>
  </w:num>
  <w:num w:numId="36" w16cid:durableId="49424875">
    <w:abstractNumId w:val="3"/>
  </w:num>
  <w:num w:numId="37" w16cid:durableId="1580167821">
    <w:abstractNumId w:val="63"/>
  </w:num>
  <w:num w:numId="38" w16cid:durableId="223611192">
    <w:abstractNumId w:val="7"/>
  </w:num>
  <w:num w:numId="39" w16cid:durableId="1209999004">
    <w:abstractNumId w:val="0"/>
  </w:num>
  <w:num w:numId="40" w16cid:durableId="663895573">
    <w:abstractNumId w:val="1"/>
  </w:num>
  <w:num w:numId="41" w16cid:durableId="931745581">
    <w:abstractNumId w:val="40"/>
  </w:num>
  <w:num w:numId="42" w16cid:durableId="144973620">
    <w:abstractNumId w:val="9"/>
  </w:num>
  <w:num w:numId="43" w16cid:durableId="1895198640">
    <w:abstractNumId w:val="15"/>
  </w:num>
  <w:num w:numId="44" w16cid:durableId="443354081">
    <w:abstractNumId w:val="47"/>
  </w:num>
  <w:num w:numId="45" w16cid:durableId="1059675132">
    <w:abstractNumId w:val="56"/>
  </w:num>
  <w:num w:numId="46" w16cid:durableId="2139835015">
    <w:abstractNumId w:val="44"/>
  </w:num>
  <w:num w:numId="47" w16cid:durableId="283003468">
    <w:abstractNumId w:val="62"/>
  </w:num>
  <w:num w:numId="48" w16cid:durableId="212347416">
    <w:abstractNumId w:val="49"/>
  </w:num>
  <w:num w:numId="49" w16cid:durableId="1035279412">
    <w:abstractNumId w:val="51"/>
  </w:num>
  <w:num w:numId="50" w16cid:durableId="1475877973">
    <w:abstractNumId w:val="37"/>
  </w:num>
  <w:num w:numId="51" w16cid:durableId="27217156">
    <w:abstractNumId w:val="39"/>
  </w:num>
  <w:num w:numId="52" w16cid:durableId="1463111349">
    <w:abstractNumId w:val="36"/>
  </w:num>
  <w:num w:numId="53" w16cid:durableId="300884372">
    <w:abstractNumId w:val="43"/>
  </w:num>
  <w:num w:numId="54" w16cid:durableId="1746099743">
    <w:abstractNumId w:val="21"/>
  </w:num>
  <w:num w:numId="55" w16cid:durableId="2025396636">
    <w:abstractNumId w:val="35"/>
  </w:num>
  <w:num w:numId="56" w16cid:durableId="554582791">
    <w:abstractNumId w:val="20"/>
  </w:num>
  <w:num w:numId="57" w16cid:durableId="1377849234">
    <w:abstractNumId w:val="53"/>
  </w:num>
  <w:num w:numId="58" w16cid:durableId="890575756">
    <w:abstractNumId w:val="13"/>
  </w:num>
  <w:num w:numId="59" w16cid:durableId="527371273">
    <w:abstractNumId w:val="54"/>
  </w:num>
  <w:num w:numId="60" w16cid:durableId="646781941">
    <w:abstractNumId w:val="28"/>
  </w:num>
  <w:num w:numId="61" w16cid:durableId="1276405256">
    <w:abstractNumId w:val="24"/>
  </w:num>
  <w:num w:numId="62" w16cid:durableId="374814544">
    <w:abstractNumId w:val="33"/>
  </w:num>
  <w:num w:numId="63" w16cid:durableId="877932139">
    <w:abstractNumId w:val="29"/>
  </w:num>
  <w:num w:numId="64" w16cid:durableId="1276136047">
    <w:abstractNumId w:val="42"/>
  </w:num>
  <w:num w:numId="65" w16cid:durableId="2029796946">
    <w:abstractNumId w:val="10"/>
  </w:num>
  <w:num w:numId="66" w16cid:durableId="1996176771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CIRS 2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2t925swrtaz4eevw75dz9tfdsda9feerx2&quot;&gt;Mpox_ATAGI statement draft_July24.docx&lt;record-ids&gt;&lt;item&gt;7&lt;/item&gt;&lt;item&gt;8&lt;/item&gt;&lt;item&gt;9&lt;/item&gt;&lt;item&gt;10&lt;/item&gt;&lt;item&gt;41&lt;/item&gt;&lt;item&gt;43&lt;/item&gt;&lt;item&gt;44&lt;/item&gt;&lt;/record-ids&gt;&lt;/item&gt;&lt;/Libraries&gt;"/>
  </w:docVars>
  <w:rsids>
    <w:rsidRoot w:val="006F68B3"/>
    <w:rsid w:val="0000074D"/>
    <w:rsid w:val="000007A7"/>
    <w:rsid w:val="00000F2D"/>
    <w:rsid w:val="000011CB"/>
    <w:rsid w:val="000014B8"/>
    <w:rsid w:val="00001AAC"/>
    <w:rsid w:val="00001AD0"/>
    <w:rsid w:val="000032E7"/>
    <w:rsid w:val="00003322"/>
    <w:rsid w:val="00003499"/>
    <w:rsid w:val="00003AD8"/>
    <w:rsid w:val="000050EB"/>
    <w:rsid w:val="00005B24"/>
    <w:rsid w:val="00005EF7"/>
    <w:rsid w:val="000066F0"/>
    <w:rsid w:val="00006A85"/>
    <w:rsid w:val="00006DE3"/>
    <w:rsid w:val="00010603"/>
    <w:rsid w:val="00010AC1"/>
    <w:rsid w:val="000116AA"/>
    <w:rsid w:val="00012BC7"/>
    <w:rsid w:val="0001365F"/>
    <w:rsid w:val="0001385C"/>
    <w:rsid w:val="00013A73"/>
    <w:rsid w:val="00013F9E"/>
    <w:rsid w:val="00014113"/>
    <w:rsid w:val="0001435F"/>
    <w:rsid w:val="0001479B"/>
    <w:rsid w:val="00014DF6"/>
    <w:rsid w:val="00015D3F"/>
    <w:rsid w:val="00015DED"/>
    <w:rsid w:val="0001652C"/>
    <w:rsid w:val="000165F7"/>
    <w:rsid w:val="000166CA"/>
    <w:rsid w:val="0001698D"/>
    <w:rsid w:val="00016A80"/>
    <w:rsid w:val="00016C24"/>
    <w:rsid w:val="00016C3F"/>
    <w:rsid w:val="00016D02"/>
    <w:rsid w:val="0001738F"/>
    <w:rsid w:val="0001782E"/>
    <w:rsid w:val="00017B11"/>
    <w:rsid w:val="00017F0F"/>
    <w:rsid w:val="000202C8"/>
    <w:rsid w:val="00020B91"/>
    <w:rsid w:val="00020D0E"/>
    <w:rsid w:val="00021489"/>
    <w:rsid w:val="000215A6"/>
    <w:rsid w:val="00021B52"/>
    <w:rsid w:val="00021FB9"/>
    <w:rsid w:val="0002229D"/>
    <w:rsid w:val="00022360"/>
    <w:rsid w:val="000229C3"/>
    <w:rsid w:val="00022AEC"/>
    <w:rsid w:val="00022AFD"/>
    <w:rsid w:val="00022F2F"/>
    <w:rsid w:val="000230FE"/>
    <w:rsid w:val="00023BEA"/>
    <w:rsid w:val="00023EB4"/>
    <w:rsid w:val="000242DB"/>
    <w:rsid w:val="00024AE1"/>
    <w:rsid w:val="0002545C"/>
    <w:rsid w:val="00025AA5"/>
    <w:rsid w:val="00025BD1"/>
    <w:rsid w:val="00025D0F"/>
    <w:rsid w:val="00025FF8"/>
    <w:rsid w:val="000261F5"/>
    <w:rsid w:val="000263E8"/>
    <w:rsid w:val="00026852"/>
    <w:rsid w:val="00026B79"/>
    <w:rsid w:val="0002769D"/>
    <w:rsid w:val="000276D6"/>
    <w:rsid w:val="000276F3"/>
    <w:rsid w:val="00027C53"/>
    <w:rsid w:val="000306B1"/>
    <w:rsid w:val="00030A2A"/>
    <w:rsid w:val="00031016"/>
    <w:rsid w:val="00031564"/>
    <w:rsid w:val="00032675"/>
    <w:rsid w:val="00032903"/>
    <w:rsid w:val="00032C2D"/>
    <w:rsid w:val="000339B0"/>
    <w:rsid w:val="00033A0B"/>
    <w:rsid w:val="000345F7"/>
    <w:rsid w:val="00035233"/>
    <w:rsid w:val="00035AA6"/>
    <w:rsid w:val="00035B40"/>
    <w:rsid w:val="00036310"/>
    <w:rsid w:val="00036532"/>
    <w:rsid w:val="000365A2"/>
    <w:rsid w:val="0003720D"/>
    <w:rsid w:val="00037678"/>
    <w:rsid w:val="00037717"/>
    <w:rsid w:val="00037942"/>
    <w:rsid w:val="00037C39"/>
    <w:rsid w:val="000400AD"/>
    <w:rsid w:val="00040A86"/>
    <w:rsid w:val="00041F79"/>
    <w:rsid w:val="00043638"/>
    <w:rsid w:val="00044931"/>
    <w:rsid w:val="00044A47"/>
    <w:rsid w:val="00044BB5"/>
    <w:rsid w:val="00045FD1"/>
    <w:rsid w:val="00046272"/>
    <w:rsid w:val="00046D55"/>
    <w:rsid w:val="00046FB5"/>
    <w:rsid w:val="0004745C"/>
    <w:rsid w:val="000474DC"/>
    <w:rsid w:val="00050432"/>
    <w:rsid w:val="0005082D"/>
    <w:rsid w:val="00050890"/>
    <w:rsid w:val="00051EB5"/>
    <w:rsid w:val="00052202"/>
    <w:rsid w:val="00052FDE"/>
    <w:rsid w:val="000539EA"/>
    <w:rsid w:val="00053C7A"/>
    <w:rsid w:val="00054A83"/>
    <w:rsid w:val="00054BC8"/>
    <w:rsid w:val="00054F66"/>
    <w:rsid w:val="00055455"/>
    <w:rsid w:val="000558BF"/>
    <w:rsid w:val="00055C6E"/>
    <w:rsid w:val="00056037"/>
    <w:rsid w:val="00056187"/>
    <w:rsid w:val="00056B75"/>
    <w:rsid w:val="0005779A"/>
    <w:rsid w:val="00060813"/>
    <w:rsid w:val="00061968"/>
    <w:rsid w:val="00061A1D"/>
    <w:rsid w:val="00061BF4"/>
    <w:rsid w:val="00061EE9"/>
    <w:rsid w:val="00062C28"/>
    <w:rsid w:val="00063487"/>
    <w:rsid w:val="000636C4"/>
    <w:rsid w:val="000637AB"/>
    <w:rsid w:val="00063E02"/>
    <w:rsid w:val="00063EDB"/>
    <w:rsid w:val="000641FB"/>
    <w:rsid w:val="00064281"/>
    <w:rsid w:val="0006454F"/>
    <w:rsid w:val="000645B0"/>
    <w:rsid w:val="00064718"/>
    <w:rsid w:val="00064F59"/>
    <w:rsid w:val="0006524B"/>
    <w:rsid w:val="00065C77"/>
    <w:rsid w:val="00065CF5"/>
    <w:rsid w:val="00065FFC"/>
    <w:rsid w:val="000673BF"/>
    <w:rsid w:val="000677F4"/>
    <w:rsid w:val="00067DC5"/>
    <w:rsid w:val="00067E76"/>
    <w:rsid w:val="00067EA3"/>
    <w:rsid w:val="000706CE"/>
    <w:rsid w:val="00070DB5"/>
    <w:rsid w:val="000711B8"/>
    <w:rsid w:val="00071C37"/>
    <w:rsid w:val="000722DC"/>
    <w:rsid w:val="00072E04"/>
    <w:rsid w:val="00073001"/>
    <w:rsid w:val="00073761"/>
    <w:rsid w:val="00073C47"/>
    <w:rsid w:val="00074246"/>
    <w:rsid w:val="00074C1E"/>
    <w:rsid w:val="0007505E"/>
    <w:rsid w:val="000756E2"/>
    <w:rsid w:val="00075BB6"/>
    <w:rsid w:val="00075C00"/>
    <w:rsid w:val="00075EE3"/>
    <w:rsid w:val="00076043"/>
    <w:rsid w:val="0007666F"/>
    <w:rsid w:val="00076A3E"/>
    <w:rsid w:val="00076B25"/>
    <w:rsid w:val="000772AF"/>
    <w:rsid w:val="0007788E"/>
    <w:rsid w:val="000779F5"/>
    <w:rsid w:val="00077AD4"/>
    <w:rsid w:val="00077E0A"/>
    <w:rsid w:val="00080059"/>
    <w:rsid w:val="00080D62"/>
    <w:rsid w:val="00081308"/>
    <w:rsid w:val="00081486"/>
    <w:rsid w:val="00081ADE"/>
    <w:rsid w:val="00081B2C"/>
    <w:rsid w:val="00081B78"/>
    <w:rsid w:val="000822C0"/>
    <w:rsid w:val="000827EF"/>
    <w:rsid w:val="00082F13"/>
    <w:rsid w:val="00083A82"/>
    <w:rsid w:val="00083F2A"/>
    <w:rsid w:val="00083F38"/>
    <w:rsid w:val="000842DB"/>
    <w:rsid w:val="00084559"/>
    <w:rsid w:val="00084987"/>
    <w:rsid w:val="00085197"/>
    <w:rsid w:val="000857E1"/>
    <w:rsid w:val="0008660D"/>
    <w:rsid w:val="00086895"/>
    <w:rsid w:val="00090668"/>
    <w:rsid w:val="0009082E"/>
    <w:rsid w:val="0009097C"/>
    <w:rsid w:val="00090D3B"/>
    <w:rsid w:val="00091692"/>
    <w:rsid w:val="00091791"/>
    <w:rsid w:val="000926D5"/>
    <w:rsid w:val="000927FF"/>
    <w:rsid w:val="000928D0"/>
    <w:rsid w:val="0009317F"/>
    <w:rsid w:val="00093B83"/>
    <w:rsid w:val="00093C86"/>
    <w:rsid w:val="00095FB9"/>
    <w:rsid w:val="00097019"/>
    <w:rsid w:val="0009750C"/>
    <w:rsid w:val="000A04DC"/>
    <w:rsid w:val="000A20CB"/>
    <w:rsid w:val="000A2545"/>
    <w:rsid w:val="000A25A8"/>
    <w:rsid w:val="000A2B96"/>
    <w:rsid w:val="000A3233"/>
    <w:rsid w:val="000A34D3"/>
    <w:rsid w:val="000A51FB"/>
    <w:rsid w:val="000A6466"/>
    <w:rsid w:val="000A6C2D"/>
    <w:rsid w:val="000A7369"/>
    <w:rsid w:val="000A7998"/>
    <w:rsid w:val="000A7B19"/>
    <w:rsid w:val="000A7BAF"/>
    <w:rsid w:val="000B0000"/>
    <w:rsid w:val="000B0327"/>
    <w:rsid w:val="000B05EE"/>
    <w:rsid w:val="000B0E5E"/>
    <w:rsid w:val="000B0F60"/>
    <w:rsid w:val="000B108C"/>
    <w:rsid w:val="000B10AD"/>
    <w:rsid w:val="000B12D7"/>
    <w:rsid w:val="000B139F"/>
    <w:rsid w:val="000B1590"/>
    <w:rsid w:val="000B1598"/>
    <w:rsid w:val="000B1C7C"/>
    <w:rsid w:val="000B2ECE"/>
    <w:rsid w:val="000B31E8"/>
    <w:rsid w:val="000B32AD"/>
    <w:rsid w:val="000B356B"/>
    <w:rsid w:val="000B3714"/>
    <w:rsid w:val="000B40C3"/>
    <w:rsid w:val="000B485E"/>
    <w:rsid w:val="000B4FF7"/>
    <w:rsid w:val="000B5E8D"/>
    <w:rsid w:val="000B62E2"/>
    <w:rsid w:val="000B6384"/>
    <w:rsid w:val="000B658F"/>
    <w:rsid w:val="000B67F3"/>
    <w:rsid w:val="000B683B"/>
    <w:rsid w:val="000B6A95"/>
    <w:rsid w:val="000B6AD8"/>
    <w:rsid w:val="000B6DE8"/>
    <w:rsid w:val="000B7542"/>
    <w:rsid w:val="000B79B7"/>
    <w:rsid w:val="000C011C"/>
    <w:rsid w:val="000C073D"/>
    <w:rsid w:val="000C1197"/>
    <w:rsid w:val="000C1458"/>
    <w:rsid w:val="000C1A82"/>
    <w:rsid w:val="000C1CD3"/>
    <w:rsid w:val="000C21AF"/>
    <w:rsid w:val="000C3AD2"/>
    <w:rsid w:val="000C428A"/>
    <w:rsid w:val="000C452F"/>
    <w:rsid w:val="000C460A"/>
    <w:rsid w:val="000C52B4"/>
    <w:rsid w:val="000C54DE"/>
    <w:rsid w:val="000C5977"/>
    <w:rsid w:val="000C5D18"/>
    <w:rsid w:val="000C5D2B"/>
    <w:rsid w:val="000C61C0"/>
    <w:rsid w:val="000C6B92"/>
    <w:rsid w:val="000C6E9D"/>
    <w:rsid w:val="000C78F6"/>
    <w:rsid w:val="000C7E05"/>
    <w:rsid w:val="000D033E"/>
    <w:rsid w:val="000D0A32"/>
    <w:rsid w:val="000D0D2F"/>
    <w:rsid w:val="000D0E1D"/>
    <w:rsid w:val="000D12B0"/>
    <w:rsid w:val="000D28F5"/>
    <w:rsid w:val="000D3134"/>
    <w:rsid w:val="000D3878"/>
    <w:rsid w:val="000D3EEB"/>
    <w:rsid w:val="000D46A0"/>
    <w:rsid w:val="000D4A71"/>
    <w:rsid w:val="000D4AB1"/>
    <w:rsid w:val="000D559D"/>
    <w:rsid w:val="000D567D"/>
    <w:rsid w:val="000D5EFE"/>
    <w:rsid w:val="000D60A1"/>
    <w:rsid w:val="000D612F"/>
    <w:rsid w:val="000D676E"/>
    <w:rsid w:val="000D7142"/>
    <w:rsid w:val="000D7757"/>
    <w:rsid w:val="000D7A32"/>
    <w:rsid w:val="000E018B"/>
    <w:rsid w:val="000E03DE"/>
    <w:rsid w:val="000E117D"/>
    <w:rsid w:val="000E12E9"/>
    <w:rsid w:val="000E1D26"/>
    <w:rsid w:val="000E1D64"/>
    <w:rsid w:val="000E2528"/>
    <w:rsid w:val="000E2588"/>
    <w:rsid w:val="000E280A"/>
    <w:rsid w:val="000E2E33"/>
    <w:rsid w:val="000E3065"/>
    <w:rsid w:val="000E3C0F"/>
    <w:rsid w:val="000E4420"/>
    <w:rsid w:val="000E49DD"/>
    <w:rsid w:val="000E5109"/>
    <w:rsid w:val="000E525C"/>
    <w:rsid w:val="000E5387"/>
    <w:rsid w:val="000E5B86"/>
    <w:rsid w:val="000E6455"/>
    <w:rsid w:val="000E65C2"/>
    <w:rsid w:val="000E6ED4"/>
    <w:rsid w:val="000E6F9C"/>
    <w:rsid w:val="000E74C5"/>
    <w:rsid w:val="000E74D9"/>
    <w:rsid w:val="000E7DBF"/>
    <w:rsid w:val="000E7F6E"/>
    <w:rsid w:val="000EE68F"/>
    <w:rsid w:val="000F0612"/>
    <w:rsid w:val="000F2F7C"/>
    <w:rsid w:val="000F3755"/>
    <w:rsid w:val="000F3FAC"/>
    <w:rsid w:val="000F44B7"/>
    <w:rsid w:val="000F4520"/>
    <w:rsid w:val="000F49D0"/>
    <w:rsid w:val="000F50CB"/>
    <w:rsid w:val="000F5945"/>
    <w:rsid w:val="000F5D81"/>
    <w:rsid w:val="000F6869"/>
    <w:rsid w:val="000F737F"/>
    <w:rsid w:val="000F7C60"/>
    <w:rsid w:val="001000D0"/>
    <w:rsid w:val="00100605"/>
    <w:rsid w:val="001009CB"/>
    <w:rsid w:val="00100C73"/>
    <w:rsid w:val="00100EA5"/>
    <w:rsid w:val="0010145A"/>
    <w:rsid w:val="00101A8D"/>
    <w:rsid w:val="00102234"/>
    <w:rsid w:val="001024FF"/>
    <w:rsid w:val="00103492"/>
    <w:rsid w:val="001036C4"/>
    <w:rsid w:val="00103841"/>
    <w:rsid w:val="00103EAE"/>
    <w:rsid w:val="00103FB1"/>
    <w:rsid w:val="0010503D"/>
    <w:rsid w:val="00105072"/>
    <w:rsid w:val="00105087"/>
    <w:rsid w:val="001050E8"/>
    <w:rsid w:val="00105358"/>
    <w:rsid w:val="0010540E"/>
    <w:rsid w:val="00105B7F"/>
    <w:rsid w:val="00105CF4"/>
    <w:rsid w:val="0010612F"/>
    <w:rsid w:val="00106413"/>
    <w:rsid w:val="001064D6"/>
    <w:rsid w:val="00106936"/>
    <w:rsid w:val="00107382"/>
    <w:rsid w:val="00107427"/>
    <w:rsid w:val="00107494"/>
    <w:rsid w:val="0010A2F7"/>
    <w:rsid w:val="001108D3"/>
    <w:rsid w:val="00111143"/>
    <w:rsid w:val="0011164E"/>
    <w:rsid w:val="00111AA7"/>
    <w:rsid w:val="001124B1"/>
    <w:rsid w:val="001126D8"/>
    <w:rsid w:val="0011278C"/>
    <w:rsid w:val="00112887"/>
    <w:rsid w:val="00112BF2"/>
    <w:rsid w:val="00114418"/>
    <w:rsid w:val="00114628"/>
    <w:rsid w:val="00114817"/>
    <w:rsid w:val="00114A6E"/>
    <w:rsid w:val="00115AEB"/>
    <w:rsid w:val="00115D5E"/>
    <w:rsid w:val="00116588"/>
    <w:rsid w:val="00116900"/>
    <w:rsid w:val="0011693B"/>
    <w:rsid w:val="00116B2E"/>
    <w:rsid w:val="00116D54"/>
    <w:rsid w:val="00116F74"/>
    <w:rsid w:val="00117159"/>
    <w:rsid w:val="00117420"/>
    <w:rsid w:val="001175E7"/>
    <w:rsid w:val="00117670"/>
    <w:rsid w:val="00117B62"/>
    <w:rsid w:val="00117FDD"/>
    <w:rsid w:val="00120143"/>
    <w:rsid w:val="00120214"/>
    <w:rsid w:val="001202EB"/>
    <w:rsid w:val="00120B50"/>
    <w:rsid w:val="00120EEE"/>
    <w:rsid w:val="00121249"/>
    <w:rsid w:val="0012128E"/>
    <w:rsid w:val="001224A2"/>
    <w:rsid w:val="00122B39"/>
    <w:rsid w:val="00122CFD"/>
    <w:rsid w:val="00122E84"/>
    <w:rsid w:val="00122F54"/>
    <w:rsid w:val="001231AA"/>
    <w:rsid w:val="0012323F"/>
    <w:rsid w:val="0012395E"/>
    <w:rsid w:val="00123D76"/>
    <w:rsid w:val="0012468C"/>
    <w:rsid w:val="00124A06"/>
    <w:rsid w:val="00124CE7"/>
    <w:rsid w:val="00125EAC"/>
    <w:rsid w:val="00126188"/>
    <w:rsid w:val="001266C0"/>
    <w:rsid w:val="001272B6"/>
    <w:rsid w:val="0012739C"/>
    <w:rsid w:val="0013003A"/>
    <w:rsid w:val="00130B09"/>
    <w:rsid w:val="001317CE"/>
    <w:rsid w:val="001323F4"/>
    <w:rsid w:val="0013298C"/>
    <w:rsid w:val="00132C0E"/>
    <w:rsid w:val="001336B2"/>
    <w:rsid w:val="00133F34"/>
    <w:rsid w:val="001340E2"/>
    <w:rsid w:val="001340E5"/>
    <w:rsid w:val="001350CD"/>
    <w:rsid w:val="00135248"/>
    <w:rsid w:val="00135569"/>
    <w:rsid w:val="00135ED8"/>
    <w:rsid w:val="00136451"/>
    <w:rsid w:val="00136EC5"/>
    <w:rsid w:val="001373AE"/>
    <w:rsid w:val="0013765F"/>
    <w:rsid w:val="001407DB"/>
    <w:rsid w:val="00140851"/>
    <w:rsid w:val="00140AA9"/>
    <w:rsid w:val="00141019"/>
    <w:rsid w:val="00141B69"/>
    <w:rsid w:val="0014200A"/>
    <w:rsid w:val="00142703"/>
    <w:rsid w:val="00142744"/>
    <w:rsid w:val="00142BF4"/>
    <w:rsid w:val="00142F0F"/>
    <w:rsid w:val="00142F2C"/>
    <w:rsid w:val="00143325"/>
    <w:rsid w:val="00143A16"/>
    <w:rsid w:val="00143EE8"/>
    <w:rsid w:val="00144014"/>
    <w:rsid w:val="001440BC"/>
    <w:rsid w:val="0014441C"/>
    <w:rsid w:val="0014445D"/>
    <w:rsid w:val="001448EA"/>
    <w:rsid w:val="00144C5F"/>
    <w:rsid w:val="00145096"/>
    <w:rsid w:val="00145363"/>
    <w:rsid w:val="001455E2"/>
    <w:rsid w:val="00145F8B"/>
    <w:rsid w:val="0014602F"/>
    <w:rsid w:val="00146156"/>
    <w:rsid w:val="00146689"/>
    <w:rsid w:val="001467DE"/>
    <w:rsid w:val="001468EB"/>
    <w:rsid w:val="00146EAA"/>
    <w:rsid w:val="001470B6"/>
    <w:rsid w:val="00150EDD"/>
    <w:rsid w:val="00151A4E"/>
    <w:rsid w:val="001525FD"/>
    <w:rsid w:val="001526DA"/>
    <w:rsid w:val="00152AAE"/>
    <w:rsid w:val="00152BFE"/>
    <w:rsid w:val="00152CA9"/>
    <w:rsid w:val="00152F34"/>
    <w:rsid w:val="0015329B"/>
    <w:rsid w:val="001536DC"/>
    <w:rsid w:val="00153995"/>
    <w:rsid w:val="001541D0"/>
    <w:rsid w:val="0015420B"/>
    <w:rsid w:val="001542F5"/>
    <w:rsid w:val="001549A1"/>
    <w:rsid w:val="001549F0"/>
    <w:rsid w:val="001557D2"/>
    <w:rsid w:val="00155CE2"/>
    <w:rsid w:val="00155F23"/>
    <w:rsid w:val="00156B24"/>
    <w:rsid w:val="00156DCB"/>
    <w:rsid w:val="00156E4D"/>
    <w:rsid w:val="00156F14"/>
    <w:rsid w:val="00157D01"/>
    <w:rsid w:val="001608E8"/>
    <w:rsid w:val="00160F12"/>
    <w:rsid w:val="0016112F"/>
    <w:rsid w:val="00161AF9"/>
    <w:rsid w:val="00162201"/>
    <w:rsid w:val="0016275E"/>
    <w:rsid w:val="00162985"/>
    <w:rsid w:val="00162A71"/>
    <w:rsid w:val="00163015"/>
    <w:rsid w:val="0016337C"/>
    <w:rsid w:val="001633E6"/>
    <w:rsid w:val="00163469"/>
    <w:rsid w:val="001634FA"/>
    <w:rsid w:val="001649F4"/>
    <w:rsid w:val="0016561C"/>
    <w:rsid w:val="00166970"/>
    <w:rsid w:val="00167A7A"/>
    <w:rsid w:val="00170544"/>
    <w:rsid w:val="00170B4B"/>
    <w:rsid w:val="00170BE2"/>
    <w:rsid w:val="00170C23"/>
    <w:rsid w:val="001714D8"/>
    <w:rsid w:val="001715DD"/>
    <w:rsid w:val="00171AAF"/>
    <w:rsid w:val="00171AF3"/>
    <w:rsid w:val="001721E9"/>
    <w:rsid w:val="00172B07"/>
    <w:rsid w:val="00173981"/>
    <w:rsid w:val="00174B25"/>
    <w:rsid w:val="00174D8A"/>
    <w:rsid w:val="00175137"/>
    <w:rsid w:val="00175A91"/>
    <w:rsid w:val="00175FDA"/>
    <w:rsid w:val="001762E6"/>
    <w:rsid w:val="00176C91"/>
    <w:rsid w:val="00176DD9"/>
    <w:rsid w:val="00176FE5"/>
    <w:rsid w:val="0017752E"/>
    <w:rsid w:val="001778F8"/>
    <w:rsid w:val="00177F17"/>
    <w:rsid w:val="00180DC7"/>
    <w:rsid w:val="001813F4"/>
    <w:rsid w:val="001818F5"/>
    <w:rsid w:val="0018331D"/>
    <w:rsid w:val="00183E24"/>
    <w:rsid w:val="0018437D"/>
    <w:rsid w:val="00185605"/>
    <w:rsid w:val="00185967"/>
    <w:rsid w:val="00185C9B"/>
    <w:rsid w:val="001863A8"/>
    <w:rsid w:val="00186792"/>
    <w:rsid w:val="00187311"/>
    <w:rsid w:val="0018784F"/>
    <w:rsid w:val="00187860"/>
    <w:rsid w:val="00187E8A"/>
    <w:rsid w:val="00190178"/>
    <w:rsid w:val="0019072F"/>
    <w:rsid w:val="00191430"/>
    <w:rsid w:val="001916A7"/>
    <w:rsid w:val="00191B50"/>
    <w:rsid w:val="00191F88"/>
    <w:rsid w:val="001923CC"/>
    <w:rsid w:val="00192625"/>
    <w:rsid w:val="001928CC"/>
    <w:rsid w:val="00192C23"/>
    <w:rsid w:val="00192CF6"/>
    <w:rsid w:val="00192D15"/>
    <w:rsid w:val="00192E73"/>
    <w:rsid w:val="00192F0A"/>
    <w:rsid w:val="001935EB"/>
    <w:rsid w:val="0019390E"/>
    <w:rsid w:val="00193B13"/>
    <w:rsid w:val="00193BDA"/>
    <w:rsid w:val="00193BEE"/>
    <w:rsid w:val="00194149"/>
    <w:rsid w:val="00194692"/>
    <w:rsid w:val="00194825"/>
    <w:rsid w:val="0019490C"/>
    <w:rsid w:val="00194DED"/>
    <w:rsid w:val="00195592"/>
    <w:rsid w:val="001957F0"/>
    <w:rsid w:val="001959D4"/>
    <w:rsid w:val="00195A5F"/>
    <w:rsid w:val="001962E4"/>
    <w:rsid w:val="001966B0"/>
    <w:rsid w:val="00196C78"/>
    <w:rsid w:val="0019706A"/>
    <w:rsid w:val="00197238"/>
    <w:rsid w:val="00197836"/>
    <w:rsid w:val="00197863"/>
    <w:rsid w:val="001978FA"/>
    <w:rsid w:val="001A0981"/>
    <w:rsid w:val="001A1947"/>
    <w:rsid w:val="001A19CD"/>
    <w:rsid w:val="001A1C4F"/>
    <w:rsid w:val="001A2D5C"/>
    <w:rsid w:val="001A2F63"/>
    <w:rsid w:val="001A3387"/>
    <w:rsid w:val="001A36C2"/>
    <w:rsid w:val="001A3B72"/>
    <w:rsid w:val="001A439D"/>
    <w:rsid w:val="001A473E"/>
    <w:rsid w:val="001A49D7"/>
    <w:rsid w:val="001A55B2"/>
    <w:rsid w:val="001A55EE"/>
    <w:rsid w:val="001A59D0"/>
    <w:rsid w:val="001A5E41"/>
    <w:rsid w:val="001A645F"/>
    <w:rsid w:val="001A7926"/>
    <w:rsid w:val="001B0A47"/>
    <w:rsid w:val="001B0AE0"/>
    <w:rsid w:val="001B0CDD"/>
    <w:rsid w:val="001B1053"/>
    <w:rsid w:val="001B11AE"/>
    <w:rsid w:val="001B2086"/>
    <w:rsid w:val="001B22F9"/>
    <w:rsid w:val="001B2634"/>
    <w:rsid w:val="001B29A6"/>
    <w:rsid w:val="001B2A10"/>
    <w:rsid w:val="001B2A93"/>
    <w:rsid w:val="001B36AB"/>
    <w:rsid w:val="001B3AC0"/>
    <w:rsid w:val="001B4847"/>
    <w:rsid w:val="001B4B65"/>
    <w:rsid w:val="001B4D27"/>
    <w:rsid w:val="001B4EEF"/>
    <w:rsid w:val="001B5537"/>
    <w:rsid w:val="001B5557"/>
    <w:rsid w:val="001B596E"/>
    <w:rsid w:val="001B62AA"/>
    <w:rsid w:val="001C0168"/>
    <w:rsid w:val="001C0E7C"/>
    <w:rsid w:val="001C155E"/>
    <w:rsid w:val="001C16B8"/>
    <w:rsid w:val="001C1BA7"/>
    <w:rsid w:val="001C1D67"/>
    <w:rsid w:val="001C26F0"/>
    <w:rsid w:val="001C291E"/>
    <w:rsid w:val="001C29DB"/>
    <w:rsid w:val="001C2EF0"/>
    <w:rsid w:val="001C375D"/>
    <w:rsid w:val="001C3884"/>
    <w:rsid w:val="001C3B69"/>
    <w:rsid w:val="001C3B78"/>
    <w:rsid w:val="001C41B5"/>
    <w:rsid w:val="001C41BF"/>
    <w:rsid w:val="001C4B3B"/>
    <w:rsid w:val="001C4E6C"/>
    <w:rsid w:val="001C502F"/>
    <w:rsid w:val="001C53E0"/>
    <w:rsid w:val="001C5465"/>
    <w:rsid w:val="001C565B"/>
    <w:rsid w:val="001C7336"/>
    <w:rsid w:val="001C7527"/>
    <w:rsid w:val="001C776B"/>
    <w:rsid w:val="001C7802"/>
    <w:rsid w:val="001D000C"/>
    <w:rsid w:val="001D05B0"/>
    <w:rsid w:val="001D0687"/>
    <w:rsid w:val="001D0B25"/>
    <w:rsid w:val="001D0C17"/>
    <w:rsid w:val="001D15AD"/>
    <w:rsid w:val="001D1B7C"/>
    <w:rsid w:val="001D2D8C"/>
    <w:rsid w:val="001D2EB5"/>
    <w:rsid w:val="001D39E2"/>
    <w:rsid w:val="001D4633"/>
    <w:rsid w:val="001D4B4F"/>
    <w:rsid w:val="001D547E"/>
    <w:rsid w:val="001D57F2"/>
    <w:rsid w:val="001D5A4E"/>
    <w:rsid w:val="001D5FF5"/>
    <w:rsid w:val="001D60DB"/>
    <w:rsid w:val="001D611B"/>
    <w:rsid w:val="001D6F73"/>
    <w:rsid w:val="001D6F94"/>
    <w:rsid w:val="001D7292"/>
    <w:rsid w:val="001D790D"/>
    <w:rsid w:val="001D7B64"/>
    <w:rsid w:val="001E01E7"/>
    <w:rsid w:val="001E0328"/>
    <w:rsid w:val="001E0C05"/>
    <w:rsid w:val="001E0FEC"/>
    <w:rsid w:val="001E1020"/>
    <w:rsid w:val="001E1205"/>
    <w:rsid w:val="001E1A73"/>
    <w:rsid w:val="001E1F3C"/>
    <w:rsid w:val="001E1F4B"/>
    <w:rsid w:val="001E2B56"/>
    <w:rsid w:val="001E2F50"/>
    <w:rsid w:val="001E312F"/>
    <w:rsid w:val="001E383F"/>
    <w:rsid w:val="001E386D"/>
    <w:rsid w:val="001E38AF"/>
    <w:rsid w:val="001E3B1D"/>
    <w:rsid w:val="001E3DCB"/>
    <w:rsid w:val="001E54DB"/>
    <w:rsid w:val="001E556F"/>
    <w:rsid w:val="001E5A4E"/>
    <w:rsid w:val="001E5DAC"/>
    <w:rsid w:val="001E6169"/>
    <w:rsid w:val="001E6199"/>
    <w:rsid w:val="001E6699"/>
    <w:rsid w:val="001E6772"/>
    <w:rsid w:val="001E6C45"/>
    <w:rsid w:val="001E7915"/>
    <w:rsid w:val="001F0012"/>
    <w:rsid w:val="001F01F6"/>
    <w:rsid w:val="001F0E29"/>
    <w:rsid w:val="001F19E9"/>
    <w:rsid w:val="001F1D33"/>
    <w:rsid w:val="001F1D8A"/>
    <w:rsid w:val="001F203B"/>
    <w:rsid w:val="001F20A1"/>
    <w:rsid w:val="001F279C"/>
    <w:rsid w:val="001F2818"/>
    <w:rsid w:val="001F2D3D"/>
    <w:rsid w:val="001F2FC4"/>
    <w:rsid w:val="001F3098"/>
    <w:rsid w:val="001F3381"/>
    <w:rsid w:val="001F3468"/>
    <w:rsid w:val="001F384B"/>
    <w:rsid w:val="001F3DA7"/>
    <w:rsid w:val="001F4571"/>
    <w:rsid w:val="001F4C0D"/>
    <w:rsid w:val="001F4F67"/>
    <w:rsid w:val="001F561E"/>
    <w:rsid w:val="001F5B28"/>
    <w:rsid w:val="001F6090"/>
    <w:rsid w:val="001F6334"/>
    <w:rsid w:val="001F635F"/>
    <w:rsid w:val="001F6723"/>
    <w:rsid w:val="001F6B7D"/>
    <w:rsid w:val="001F7168"/>
    <w:rsid w:val="001F720A"/>
    <w:rsid w:val="001F73B4"/>
    <w:rsid w:val="001F7703"/>
    <w:rsid w:val="001F7FA3"/>
    <w:rsid w:val="0020024C"/>
    <w:rsid w:val="00200550"/>
    <w:rsid w:val="00200A39"/>
    <w:rsid w:val="00200D39"/>
    <w:rsid w:val="00200D56"/>
    <w:rsid w:val="002012A8"/>
    <w:rsid w:val="0020133C"/>
    <w:rsid w:val="0020180D"/>
    <w:rsid w:val="00201AE9"/>
    <w:rsid w:val="002023CB"/>
    <w:rsid w:val="00202400"/>
    <w:rsid w:val="0020296C"/>
    <w:rsid w:val="002046BE"/>
    <w:rsid w:val="00204BCC"/>
    <w:rsid w:val="00204E7B"/>
    <w:rsid w:val="00205C06"/>
    <w:rsid w:val="00206130"/>
    <w:rsid w:val="0020773F"/>
    <w:rsid w:val="0020783D"/>
    <w:rsid w:val="00210215"/>
    <w:rsid w:val="00210779"/>
    <w:rsid w:val="00210B15"/>
    <w:rsid w:val="00210DA4"/>
    <w:rsid w:val="002115B1"/>
    <w:rsid w:val="00211703"/>
    <w:rsid w:val="00211A5D"/>
    <w:rsid w:val="00211ACC"/>
    <w:rsid w:val="00212226"/>
    <w:rsid w:val="002125B2"/>
    <w:rsid w:val="00212D50"/>
    <w:rsid w:val="00213ADD"/>
    <w:rsid w:val="00213B2F"/>
    <w:rsid w:val="00215333"/>
    <w:rsid w:val="002153EC"/>
    <w:rsid w:val="00215A02"/>
    <w:rsid w:val="00215CD3"/>
    <w:rsid w:val="00215EAC"/>
    <w:rsid w:val="00216A5D"/>
    <w:rsid w:val="00216B2F"/>
    <w:rsid w:val="00216D75"/>
    <w:rsid w:val="00217013"/>
    <w:rsid w:val="00217025"/>
    <w:rsid w:val="0021712F"/>
    <w:rsid w:val="0021733E"/>
    <w:rsid w:val="0021795A"/>
    <w:rsid w:val="002204BF"/>
    <w:rsid w:val="00220963"/>
    <w:rsid w:val="00220E8F"/>
    <w:rsid w:val="00221387"/>
    <w:rsid w:val="0022149D"/>
    <w:rsid w:val="002221A1"/>
    <w:rsid w:val="00222BC0"/>
    <w:rsid w:val="002230B4"/>
    <w:rsid w:val="0022329D"/>
    <w:rsid w:val="00223B3E"/>
    <w:rsid w:val="00223BAD"/>
    <w:rsid w:val="0022410B"/>
    <w:rsid w:val="0022425C"/>
    <w:rsid w:val="00224CE2"/>
    <w:rsid w:val="002258C5"/>
    <w:rsid w:val="00225936"/>
    <w:rsid w:val="002259EB"/>
    <w:rsid w:val="002259EF"/>
    <w:rsid w:val="00225E0A"/>
    <w:rsid w:val="00226800"/>
    <w:rsid w:val="0022703C"/>
    <w:rsid w:val="002275A1"/>
    <w:rsid w:val="00227775"/>
    <w:rsid w:val="00227FA4"/>
    <w:rsid w:val="002301E0"/>
    <w:rsid w:val="00230441"/>
    <w:rsid w:val="002306E1"/>
    <w:rsid w:val="00230742"/>
    <w:rsid w:val="0023123F"/>
    <w:rsid w:val="00231866"/>
    <w:rsid w:val="002318E3"/>
    <w:rsid w:val="00231D50"/>
    <w:rsid w:val="002320B9"/>
    <w:rsid w:val="00233338"/>
    <w:rsid w:val="002339D4"/>
    <w:rsid w:val="00234C81"/>
    <w:rsid w:val="00234CD6"/>
    <w:rsid w:val="00235543"/>
    <w:rsid w:val="002355D8"/>
    <w:rsid w:val="0023734B"/>
    <w:rsid w:val="00237CD1"/>
    <w:rsid w:val="00237FA9"/>
    <w:rsid w:val="0024088C"/>
    <w:rsid w:val="002408FD"/>
    <w:rsid w:val="002415CF"/>
    <w:rsid w:val="00241E58"/>
    <w:rsid w:val="00241E8B"/>
    <w:rsid w:val="0024266E"/>
    <w:rsid w:val="00242951"/>
    <w:rsid w:val="00243997"/>
    <w:rsid w:val="00243F07"/>
    <w:rsid w:val="00243F92"/>
    <w:rsid w:val="00244B75"/>
    <w:rsid w:val="00244E61"/>
    <w:rsid w:val="002455F7"/>
    <w:rsid w:val="0024573B"/>
    <w:rsid w:val="00245BCE"/>
    <w:rsid w:val="00245FD6"/>
    <w:rsid w:val="002462CC"/>
    <w:rsid w:val="0024637D"/>
    <w:rsid w:val="0024639B"/>
    <w:rsid w:val="00246494"/>
    <w:rsid w:val="00246D1D"/>
    <w:rsid w:val="00246F5B"/>
    <w:rsid w:val="002500D4"/>
    <w:rsid w:val="0025035D"/>
    <w:rsid w:val="00250624"/>
    <w:rsid w:val="0025133C"/>
    <w:rsid w:val="002514F0"/>
    <w:rsid w:val="002515BE"/>
    <w:rsid w:val="00251A9B"/>
    <w:rsid w:val="00252662"/>
    <w:rsid w:val="002526B1"/>
    <w:rsid w:val="00252D9B"/>
    <w:rsid w:val="00252FFF"/>
    <w:rsid w:val="00253F0A"/>
    <w:rsid w:val="0025446C"/>
    <w:rsid w:val="002546F3"/>
    <w:rsid w:val="00254839"/>
    <w:rsid w:val="002553CB"/>
    <w:rsid w:val="0025578A"/>
    <w:rsid w:val="002562D1"/>
    <w:rsid w:val="002568B7"/>
    <w:rsid w:val="00256ACF"/>
    <w:rsid w:val="00256B1C"/>
    <w:rsid w:val="00257501"/>
    <w:rsid w:val="00257857"/>
    <w:rsid w:val="00260A7B"/>
    <w:rsid w:val="00260D32"/>
    <w:rsid w:val="00261A56"/>
    <w:rsid w:val="002621A1"/>
    <w:rsid w:val="00262A5F"/>
    <w:rsid w:val="00262ED5"/>
    <w:rsid w:val="0026326A"/>
    <w:rsid w:val="0026392E"/>
    <w:rsid w:val="00263DB1"/>
    <w:rsid w:val="002645F3"/>
    <w:rsid w:val="00264B22"/>
    <w:rsid w:val="0026501A"/>
    <w:rsid w:val="002651E7"/>
    <w:rsid w:val="002658C4"/>
    <w:rsid w:val="002668EE"/>
    <w:rsid w:val="00266BEA"/>
    <w:rsid w:val="00266EBC"/>
    <w:rsid w:val="002678D3"/>
    <w:rsid w:val="002678F7"/>
    <w:rsid w:val="00267AA6"/>
    <w:rsid w:val="0027152C"/>
    <w:rsid w:val="00271538"/>
    <w:rsid w:val="00271AF8"/>
    <w:rsid w:val="00271FE1"/>
    <w:rsid w:val="002722B5"/>
    <w:rsid w:val="002725E3"/>
    <w:rsid w:val="00272705"/>
    <w:rsid w:val="00272895"/>
    <w:rsid w:val="00272D56"/>
    <w:rsid w:val="00273B2E"/>
    <w:rsid w:val="00273C38"/>
    <w:rsid w:val="00273FE7"/>
    <w:rsid w:val="0027402F"/>
    <w:rsid w:val="00274049"/>
    <w:rsid w:val="0027443F"/>
    <w:rsid w:val="00274548"/>
    <w:rsid w:val="00274F1A"/>
    <w:rsid w:val="002758C7"/>
    <w:rsid w:val="00275A89"/>
    <w:rsid w:val="00275ACF"/>
    <w:rsid w:val="00276833"/>
    <w:rsid w:val="0027698D"/>
    <w:rsid w:val="00276DE1"/>
    <w:rsid w:val="0027746C"/>
    <w:rsid w:val="00277F2C"/>
    <w:rsid w:val="00280EEE"/>
    <w:rsid w:val="002816A3"/>
    <w:rsid w:val="00282358"/>
    <w:rsid w:val="002823C1"/>
    <w:rsid w:val="00283194"/>
    <w:rsid w:val="002832CC"/>
    <w:rsid w:val="002832D6"/>
    <w:rsid w:val="0028333E"/>
    <w:rsid w:val="00284619"/>
    <w:rsid w:val="00284713"/>
    <w:rsid w:val="00284BAA"/>
    <w:rsid w:val="00284FEA"/>
    <w:rsid w:val="00285E78"/>
    <w:rsid w:val="0028696E"/>
    <w:rsid w:val="00287841"/>
    <w:rsid w:val="00287998"/>
    <w:rsid w:val="00287C04"/>
    <w:rsid w:val="002906C7"/>
    <w:rsid w:val="00290B10"/>
    <w:rsid w:val="00290EDF"/>
    <w:rsid w:val="00291076"/>
    <w:rsid w:val="002917F9"/>
    <w:rsid w:val="00291F97"/>
    <w:rsid w:val="0029224E"/>
    <w:rsid w:val="00292480"/>
    <w:rsid w:val="0029275D"/>
    <w:rsid w:val="00292C8B"/>
    <w:rsid w:val="00293D74"/>
    <w:rsid w:val="002946A3"/>
    <w:rsid w:val="002946C3"/>
    <w:rsid w:val="00294823"/>
    <w:rsid w:val="00294945"/>
    <w:rsid w:val="002953B8"/>
    <w:rsid w:val="0029551F"/>
    <w:rsid w:val="002955CD"/>
    <w:rsid w:val="00295627"/>
    <w:rsid w:val="0029575F"/>
    <w:rsid w:val="00296328"/>
    <w:rsid w:val="00296613"/>
    <w:rsid w:val="0029661C"/>
    <w:rsid w:val="0029666F"/>
    <w:rsid w:val="00296F18"/>
    <w:rsid w:val="00297BC8"/>
    <w:rsid w:val="00297E7C"/>
    <w:rsid w:val="002A019A"/>
    <w:rsid w:val="002A02C9"/>
    <w:rsid w:val="002A0CB6"/>
    <w:rsid w:val="002A1A08"/>
    <w:rsid w:val="002A292E"/>
    <w:rsid w:val="002A2F32"/>
    <w:rsid w:val="002A37B0"/>
    <w:rsid w:val="002A397F"/>
    <w:rsid w:val="002A3B2A"/>
    <w:rsid w:val="002A3F08"/>
    <w:rsid w:val="002A42F4"/>
    <w:rsid w:val="002A4DFC"/>
    <w:rsid w:val="002A4FBD"/>
    <w:rsid w:val="002A563F"/>
    <w:rsid w:val="002A5ECD"/>
    <w:rsid w:val="002A6060"/>
    <w:rsid w:val="002A6188"/>
    <w:rsid w:val="002A6DB4"/>
    <w:rsid w:val="002A7207"/>
    <w:rsid w:val="002A73EB"/>
    <w:rsid w:val="002A740E"/>
    <w:rsid w:val="002A791D"/>
    <w:rsid w:val="002A7FCF"/>
    <w:rsid w:val="002A7FD9"/>
    <w:rsid w:val="002B071E"/>
    <w:rsid w:val="002B0A0E"/>
    <w:rsid w:val="002B0C97"/>
    <w:rsid w:val="002B0FBE"/>
    <w:rsid w:val="002B1376"/>
    <w:rsid w:val="002B1ECE"/>
    <w:rsid w:val="002B26D0"/>
    <w:rsid w:val="002B3911"/>
    <w:rsid w:val="002B5FA4"/>
    <w:rsid w:val="002B6122"/>
    <w:rsid w:val="002B6491"/>
    <w:rsid w:val="002B65F0"/>
    <w:rsid w:val="002B65F3"/>
    <w:rsid w:val="002B665E"/>
    <w:rsid w:val="002B69DE"/>
    <w:rsid w:val="002B73CC"/>
    <w:rsid w:val="002B760A"/>
    <w:rsid w:val="002B7636"/>
    <w:rsid w:val="002B7AC9"/>
    <w:rsid w:val="002B7B0D"/>
    <w:rsid w:val="002C0227"/>
    <w:rsid w:val="002C1BA3"/>
    <w:rsid w:val="002C1CF3"/>
    <w:rsid w:val="002C2C65"/>
    <w:rsid w:val="002C2DCD"/>
    <w:rsid w:val="002C2ECA"/>
    <w:rsid w:val="002C2FA5"/>
    <w:rsid w:val="002C3AFD"/>
    <w:rsid w:val="002C4E7A"/>
    <w:rsid w:val="002C54B8"/>
    <w:rsid w:val="002C5547"/>
    <w:rsid w:val="002C6422"/>
    <w:rsid w:val="002C6445"/>
    <w:rsid w:val="002C689E"/>
    <w:rsid w:val="002C6C34"/>
    <w:rsid w:val="002C70A4"/>
    <w:rsid w:val="002D01F7"/>
    <w:rsid w:val="002D03B8"/>
    <w:rsid w:val="002D0D3F"/>
    <w:rsid w:val="002D1071"/>
    <w:rsid w:val="002D126D"/>
    <w:rsid w:val="002D20B4"/>
    <w:rsid w:val="002D29D1"/>
    <w:rsid w:val="002D309A"/>
    <w:rsid w:val="002D3447"/>
    <w:rsid w:val="002D4635"/>
    <w:rsid w:val="002D4B67"/>
    <w:rsid w:val="002D520A"/>
    <w:rsid w:val="002D5A53"/>
    <w:rsid w:val="002D5C00"/>
    <w:rsid w:val="002D5C30"/>
    <w:rsid w:val="002D5F23"/>
    <w:rsid w:val="002D6A0F"/>
    <w:rsid w:val="002D6F53"/>
    <w:rsid w:val="002D71B6"/>
    <w:rsid w:val="002D78BF"/>
    <w:rsid w:val="002D7A5B"/>
    <w:rsid w:val="002E0683"/>
    <w:rsid w:val="002E0938"/>
    <w:rsid w:val="002E0D19"/>
    <w:rsid w:val="002E0F88"/>
    <w:rsid w:val="002E15CA"/>
    <w:rsid w:val="002E1B82"/>
    <w:rsid w:val="002E1FC1"/>
    <w:rsid w:val="002E20AA"/>
    <w:rsid w:val="002E23C1"/>
    <w:rsid w:val="002E29D1"/>
    <w:rsid w:val="002E41D6"/>
    <w:rsid w:val="002E44DE"/>
    <w:rsid w:val="002E458A"/>
    <w:rsid w:val="002E4C70"/>
    <w:rsid w:val="002E5F42"/>
    <w:rsid w:val="002E655B"/>
    <w:rsid w:val="002E6F52"/>
    <w:rsid w:val="002E6F6F"/>
    <w:rsid w:val="002E7310"/>
    <w:rsid w:val="002E7394"/>
    <w:rsid w:val="002E76DA"/>
    <w:rsid w:val="002F0134"/>
    <w:rsid w:val="002F0213"/>
    <w:rsid w:val="002F03AC"/>
    <w:rsid w:val="002F0743"/>
    <w:rsid w:val="002F07E3"/>
    <w:rsid w:val="002F0A80"/>
    <w:rsid w:val="002F0BC1"/>
    <w:rsid w:val="002F0DAD"/>
    <w:rsid w:val="002F0E4B"/>
    <w:rsid w:val="002F1A52"/>
    <w:rsid w:val="002F1B7B"/>
    <w:rsid w:val="002F24D7"/>
    <w:rsid w:val="002F2674"/>
    <w:rsid w:val="002F26C5"/>
    <w:rsid w:val="002F37B1"/>
    <w:rsid w:val="002F3817"/>
    <w:rsid w:val="002F39D8"/>
    <w:rsid w:val="002F4225"/>
    <w:rsid w:val="002F5989"/>
    <w:rsid w:val="002F60BD"/>
    <w:rsid w:val="002F63E6"/>
    <w:rsid w:val="002F68E2"/>
    <w:rsid w:val="002F78A2"/>
    <w:rsid w:val="00300452"/>
    <w:rsid w:val="003004B4"/>
    <w:rsid w:val="0030148B"/>
    <w:rsid w:val="00301BB2"/>
    <w:rsid w:val="00301C28"/>
    <w:rsid w:val="0030230B"/>
    <w:rsid w:val="00302885"/>
    <w:rsid w:val="003028C8"/>
    <w:rsid w:val="003033D0"/>
    <w:rsid w:val="003033F5"/>
    <w:rsid w:val="00303C0D"/>
    <w:rsid w:val="00303C17"/>
    <w:rsid w:val="00303C33"/>
    <w:rsid w:val="00303C54"/>
    <w:rsid w:val="00303CD2"/>
    <w:rsid w:val="00303E43"/>
    <w:rsid w:val="0030430C"/>
    <w:rsid w:val="00304338"/>
    <w:rsid w:val="00304CAF"/>
    <w:rsid w:val="00304D5F"/>
    <w:rsid w:val="00304EBA"/>
    <w:rsid w:val="00304ED8"/>
    <w:rsid w:val="00304F01"/>
    <w:rsid w:val="0030510E"/>
    <w:rsid w:val="00305BF7"/>
    <w:rsid w:val="00305E6C"/>
    <w:rsid w:val="0030621A"/>
    <w:rsid w:val="003072DC"/>
    <w:rsid w:val="003074B1"/>
    <w:rsid w:val="00310500"/>
    <w:rsid w:val="003106AA"/>
    <w:rsid w:val="003108D2"/>
    <w:rsid w:val="00311838"/>
    <w:rsid w:val="00312359"/>
    <w:rsid w:val="00312554"/>
    <w:rsid w:val="00312734"/>
    <w:rsid w:val="003128D3"/>
    <w:rsid w:val="00312DA2"/>
    <w:rsid w:val="00313270"/>
    <w:rsid w:val="00313EC3"/>
    <w:rsid w:val="00313FB4"/>
    <w:rsid w:val="00314604"/>
    <w:rsid w:val="00314B49"/>
    <w:rsid w:val="0031547F"/>
    <w:rsid w:val="00316187"/>
    <w:rsid w:val="00316676"/>
    <w:rsid w:val="00316A85"/>
    <w:rsid w:val="00316AFC"/>
    <w:rsid w:val="00316D25"/>
    <w:rsid w:val="0031711D"/>
    <w:rsid w:val="00317CA0"/>
    <w:rsid w:val="00317D9C"/>
    <w:rsid w:val="00317DF4"/>
    <w:rsid w:val="00320486"/>
    <w:rsid w:val="00320D5F"/>
    <w:rsid w:val="00320D81"/>
    <w:rsid w:val="003210D0"/>
    <w:rsid w:val="0032160F"/>
    <w:rsid w:val="00321827"/>
    <w:rsid w:val="00321DD8"/>
    <w:rsid w:val="00321ED1"/>
    <w:rsid w:val="003222E3"/>
    <w:rsid w:val="0032297E"/>
    <w:rsid w:val="00322AFC"/>
    <w:rsid w:val="003234AA"/>
    <w:rsid w:val="003238CB"/>
    <w:rsid w:val="003243BE"/>
    <w:rsid w:val="00324C74"/>
    <w:rsid w:val="003251B4"/>
    <w:rsid w:val="0032544C"/>
    <w:rsid w:val="003258D4"/>
    <w:rsid w:val="00325BAE"/>
    <w:rsid w:val="003261D1"/>
    <w:rsid w:val="0032650D"/>
    <w:rsid w:val="00326604"/>
    <w:rsid w:val="00326736"/>
    <w:rsid w:val="00327AAB"/>
    <w:rsid w:val="00330411"/>
    <w:rsid w:val="00330D38"/>
    <w:rsid w:val="00331323"/>
    <w:rsid w:val="00331432"/>
    <w:rsid w:val="00331B02"/>
    <w:rsid w:val="00332563"/>
    <w:rsid w:val="0033391B"/>
    <w:rsid w:val="00333B24"/>
    <w:rsid w:val="00334059"/>
    <w:rsid w:val="003346CD"/>
    <w:rsid w:val="003347FF"/>
    <w:rsid w:val="00334C60"/>
    <w:rsid w:val="00334CC6"/>
    <w:rsid w:val="00334E4C"/>
    <w:rsid w:val="003356C7"/>
    <w:rsid w:val="0033571C"/>
    <w:rsid w:val="003363A9"/>
    <w:rsid w:val="00336640"/>
    <w:rsid w:val="003368C7"/>
    <w:rsid w:val="0033760A"/>
    <w:rsid w:val="0033765B"/>
    <w:rsid w:val="003379B5"/>
    <w:rsid w:val="00337AAA"/>
    <w:rsid w:val="00337E26"/>
    <w:rsid w:val="003400DE"/>
    <w:rsid w:val="003401E0"/>
    <w:rsid w:val="00340F6D"/>
    <w:rsid w:val="003417D9"/>
    <w:rsid w:val="00341E9B"/>
    <w:rsid w:val="0034211F"/>
    <w:rsid w:val="00342482"/>
    <w:rsid w:val="00342C14"/>
    <w:rsid w:val="00342C8A"/>
    <w:rsid w:val="003433D1"/>
    <w:rsid w:val="00343B1E"/>
    <w:rsid w:val="00343BAD"/>
    <w:rsid w:val="00344475"/>
    <w:rsid w:val="00344508"/>
    <w:rsid w:val="0034459E"/>
    <w:rsid w:val="00344624"/>
    <w:rsid w:val="00344750"/>
    <w:rsid w:val="00344A4C"/>
    <w:rsid w:val="00344EE0"/>
    <w:rsid w:val="0034533F"/>
    <w:rsid w:val="00345950"/>
    <w:rsid w:val="00345B06"/>
    <w:rsid w:val="00346E2C"/>
    <w:rsid w:val="003473F6"/>
    <w:rsid w:val="00347860"/>
    <w:rsid w:val="0034788E"/>
    <w:rsid w:val="0034798F"/>
    <w:rsid w:val="00350352"/>
    <w:rsid w:val="0035054C"/>
    <w:rsid w:val="003518F3"/>
    <w:rsid w:val="00351F50"/>
    <w:rsid w:val="003522B9"/>
    <w:rsid w:val="0035279E"/>
    <w:rsid w:val="003529E4"/>
    <w:rsid w:val="00352C34"/>
    <w:rsid w:val="00353498"/>
    <w:rsid w:val="003534D2"/>
    <w:rsid w:val="00353544"/>
    <w:rsid w:val="00353AAA"/>
    <w:rsid w:val="00353B91"/>
    <w:rsid w:val="003542D6"/>
    <w:rsid w:val="00354BE6"/>
    <w:rsid w:val="00355285"/>
    <w:rsid w:val="00355513"/>
    <w:rsid w:val="003558EE"/>
    <w:rsid w:val="00355B07"/>
    <w:rsid w:val="00355C22"/>
    <w:rsid w:val="00355FEB"/>
    <w:rsid w:val="0035610E"/>
    <w:rsid w:val="0035654B"/>
    <w:rsid w:val="0035669C"/>
    <w:rsid w:val="00356B99"/>
    <w:rsid w:val="00357236"/>
    <w:rsid w:val="0035747C"/>
    <w:rsid w:val="00357959"/>
    <w:rsid w:val="00357C61"/>
    <w:rsid w:val="00357CF2"/>
    <w:rsid w:val="00360056"/>
    <w:rsid w:val="00360349"/>
    <w:rsid w:val="00361E2E"/>
    <w:rsid w:val="00362902"/>
    <w:rsid w:val="00362CE3"/>
    <w:rsid w:val="00362F21"/>
    <w:rsid w:val="00362F84"/>
    <w:rsid w:val="0036309D"/>
    <w:rsid w:val="0036395C"/>
    <w:rsid w:val="00363D54"/>
    <w:rsid w:val="00364EB3"/>
    <w:rsid w:val="00364FB3"/>
    <w:rsid w:val="00366303"/>
    <w:rsid w:val="003669CD"/>
    <w:rsid w:val="00367BA7"/>
    <w:rsid w:val="00367DCA"/>
    <w:rsid w:val="003709A4"/>
    <w:rsid w:val="00370B10"/>
    <w:rsid w:val="00371568"/>
    <w:rsid w:val="00371814"/>
    <w:rsid w:val="00371DA3"/>
    <w:rsid w:val="0037201B"/>
    <w:rsid w:val="0037225D"/>
    <w:rsid w:val="003722B1"/>
    <w:rsid w:val="00372393"/>
    <w:rsid w:val="003728FF"/>
    <w:rsid w:val="00372F4F"/>
    <w:rsid w:val="003730CE"/>
    <w:rsid w:val="0037366A"/>
    <w:rsid w:val="00373C4C"/>
    <w:rsid w:val="003742B5"/>
    <w:rsid w:val="003744CD"/>
    <w:rsid w:val="0037454E"/>
    <w:rsid w:val="00374594"/>
    <w:rsid w:val="00374CCE"/>
    <w:rsid w:val="003750DD"/>
    <w:rsid w:val="00375115"/>
    <w:rsid w:val="00376078"/>
    <w:rsid w:val="00376A75"/>
    <w:rsid w:val="00377690"/>
    <w:rsid w:val="00377702"/>
    <w:rsid w:val="00377755"/>
    <w:rsid w:val="00377F20"/>
    <w:rsid w:val="0038001B"/>
    <w:rsid w:val="003801C8"/>
    <w:rsid w:val="003802B8"/>
    <w:rsid w:val="00380900"/>
    <w:rsid w:val="003818E7"/>
    <w:rsid w:val="003821B9"/>
    <w:rsid w:val="0038235B"/>
    <w:rsid w:val="00382F6B"/>
    <w:rsid w:val="0038325C"/>
    <w:rsid w:val="0038350B"/>
    <w:rsid w:val="0038375E"/>
    <w:rsid w:val="00383B8E"/>
    <w:rsid w:val="003841BC"/>
    <w:rsid w:val="00384612"/>
    <w:rsid w:val="00384DA3"/>
    <w:rsid w:val="00384EE4"/>
    <w:rsid w:val="00385132"/>
    <w:rsid w:val="003853A8"/>
    <w:rsid w:val="00386119"/>
    <w:rsid w:val="00386739"/>
    <w:rsid w:val="00386B36"/>
    <w:rsid w:val="00386DC9"/>
    <w:rsid w:val="00387F53"/>
    <w:rsid w:val="003909B4"/>
    <w:rsid w:val="00390DEA"/>
    <w:rsid w:val="00390ECE"/>
    <w:rsid w:val="00390F54"/>
    <w:rsid w:val="0039175A"/>
    <w:rsid w:val="00391991"/>
    <w:rsid w:val="00391AF2"/>
    <w:rsid w:val="00391F24"/>
    <w:rsid w:val="00392D58"/>
    <w:rsid w:val="00392DE5"/>
    <w:rsid w:val="00393315"/>
    <w:rsid w:val="00393A4B"/>
    <w:rsid w:val="00393E73"/>
    <w:rsid w:val="003940CE"/>
    <w:rsid w:val="00394329"/>
    <w:rsid w:val="00394AB2"/>
    <w:rsid w:val="00394CBC"/>
    <w:rsid w:val="00395AA5"/>
    <w:rsid w:val="003961A5"/>
    <w:rsid w:val="003968B1"/>
    <w:rsid w:val="003969B2"/>
    <w:rsid w:val="00396AA1"/>
    <w:rsid w:val="00396F7D"/>
    <w:rsid w:val="003978BC"/>
    <w:rsid w:val="00397BD4"/>
    <w:rsid w:val="003A0359"/>
    <w:rsid w:val="003A0504"/>
    <w:rsid w:val="003A07E8"/>
    <w:rsid w:val="003A1109"/>
    <w:rsid w:val="003A118A"/>
    <w:rsid w:val="003A134B"/>
    <w:rsid w:val="003A1D2F"/>
    <w:rsid w:val="003A2583"/>
    <w:rsid w:val="003A2D70"/>
    <w:rsid w:val="003A32D7"/>
    <w:rsid w:val="003A3452"/>
    <w:rsid w:val="003A3B8D"/>
    <w:rsid w:val="003A3CC2"/>
    <w:rsid w:val="003A487B"/>
    <w:rsid w:val="003A4C14"/>
    <w:rsid w:val="003A4D21"/>
    <w:rsid w:val="003A4F82"/>
    <w:rsid w:val="003A5633"/>
    <w:rsid w:val="003A7837"/>
    <w:rsid w:val="003A7B03"/>
    <w:rsid w:val="003AA806"/>
    <w:rsid w:val="003B000E"/>
    <w:rsid w:val="003B02FC"/>
    <w:rsid w:val="003B1526"/>
    <w:rsid w:val="003B15F2"/>
    <w:rsid w:val="003B2880"/>
    <w:rsid w:val="003B2E57"/>
    <w:rsid w:val="003B3248"/>
    <w:rsid w:val="003B3E89"/>
    <w:rsid w:val="003B43D9"/>
    <w:rsid w:val="003B48EF"/>
    <w:rsid w:val="003B533B"/>
    <w:rsid w:val="003B5EC6"/>
    <w:rsid w:val="003B612B"/>
    <w:rsid w:val="003B648A"/>
    <w:rsid w:val="003B6555"/>
    <w:rsid w:val="003B68D1"/>
    <w:rsid w:val="003B6ECA"/>
    <w:rsid w:val="003B7107"/>
    <w:rsid w:val="003B742F"/>
    <w:rsid w:val="003B79B2"/>
    <w:rsid w:val="003B7CB1"/>
    <w:rsid w:val="003C02CE"/>
    <w:rsid w:val="003C0833"/>
    <w:rsid w:val="003C0E62"/>
    <w:rsid w:val="003C14C2"/>
    <w:rsid w:val="003C1A9C"/>
    <w:rsid w:val="003C1C40"/>
    <w:rsid w:val="003C223F"/>
    <w:rsid w:val="003C2288"/>
    <w:rsid w:val="003C234D"/>
    <w:rsid w:val="003C2507"/>
    <w:rsid w:val="003C2F62"/>
    <w:rsid w:val="003C3C47"/>
    <w:rsid w:val="003C473A"/>
    <w:rsid w:val="003C47BE"/>
    <w:rsid w:val="003C4EDA"/>
    <w:rsid w:val="003C5590"/>
    <w:rsid w:val="003C6938"/>
    <w:rsid w:val="003C6F6E"/>
    <w:rsid w:val="003C7881"/>
    <w:rsid w:val="003C7941"/>
    <w:rsid w:val="003C7EB9"/>
    <w:rsid w:val="003C7F79"/>
    <w:rsid w:val="003D0ABA"/>
    <w:rsid w:val="003D1758"/>
    <w:rsid w:val="003D2BA7"/>
    <w:rsid w:val="003D303F"/>
    <w:rsid w:val="003D3599"/>
    <w:rsid w:val="003D4088"/>
    <w:rsid w:val="003D4445"/>
    <w:rsid w:val="003D4507"/>
    <w:rsid w:val="003D458F"/>
    <w:rsid w:val="003D493A"/>
    <w:rsid w:val="003D4CA9"/>
    <w:rsid w:val="003D4CBA"/>
    <w:rsid w:val="003D5D62"/>
    <w:rsid w:val="003D636C"/>
    <w:rsid w:val="003D755A"/>
    <w:rsid w:val="003D7967"/>
    <w:rsid w:val="003E004B"/>
    <w:rsid w:val="003E0107"/>
    <w:rsid w:val="003E024A"/>
    <w:rsid w:val="003E0426"/>
    <w:rsid w:val="003E0733"/>
    <w:rsid w:val="003E1236"/>
    <w:rsid w:val="003E12D7"/>
    <w:rsid w:val="003E1FFE"/>
    <w:rsid w:val="003E2758"/>
    <w:rsid w:val="003E3149"/>
    <w:rsid w:val="003E34AF"/>
    <w:rsid w:val="003E3514"/>
    <w:rsid w:val="003E3575"/>
    <w:rsid w:val="003E3D48"/>
    <w:rsid w:val="003E3E2F"/>
    <w:rsid w:val="003E3F49"/>
    <w:rsid w:val="003E48AD"/>
    <w:rsid w:val="003E4A17"/>
    <w:rsid w:val="003E4F91"/>
    <w:rsid w:val="003E5AB4"/>
    <w:rsid w:val="003E6192"/>
    <w:rsid w:val="003E6329"/>
    <w:rsid w:val="003E6733"/>
    <w:rsid w:val="003E6E7D"/>
    <w:rsid w:val="003E72E5"/>
    <w:rsid w:val="003E73B2"/>
    <w:rsid w:val="003E73B5"/>
    <w:rsid w:val="003F0746"/>
    <w:rsid w:val="003F07D8"/>
    <w:rsid w:val="003F0C77"/>
    <w:rsid w:val="003F14E0"/>
    <w:rsid w:val="003F1971"/>
    <w:rsid w:val="003F2453"/>
    <w:rsid w:val="003F29DD"/>
    <w:rsid w:val="003F3CEF"/>
    <w:rsid w:val="003F3E5D"/>
    <w:rsid w:val="003F4156"/>
    <w:rsid w:val="003F41F7"/>
    <w:rsid w:val="003F572E"/>
    <w:rsid w:val="003F6297"/>
    <w:rsid w:val="003F636A"/>
    <w:rsid w:val="003F6648"/>
    <w:rsid w:val="003F72E6"/>
    <w:rsid w:val="003F749C"/>
    <w:rsid w:val="00400633"/>
    <w:rsid w:val="004007B9"/>
    <w:rsid w:val="00400D0D"/>
    <w:rsid w:val="004013B1"/>
    <w:rsid w:val="00401415"/>
    <w:rsid w:val="0040190D"/>
    <w:rsid w:val="00402BCE"/>
    <w:rsid w:val="0040337C"/>
    <w:rsid w:val="004033D2"/>
    <w:rsid w:val="00403C11"/>
    <w:rsid w:val="00403EEC"/>
    <w:rsid w:val="0040434D"/>
    <w:rsid w:val="00404350"/>
    <w:rsid w:val="0040628C"/>
    <w:rsid w:val="0040634B"/>
    <w:rsid w:val="0040639C"/>
    <w:rsid w:val="00406C47"/>
    <w:rsid w:val="00406F3F"/>
    <w:rsid w:val="00407348"/>
    <w:rsid w:val="0040770D"/>
    <w:rsid w:val="00410388"/>
    <w:rsid w:val="00410A65"/>
    <w:rsid w:val="00410CF0"/>
    <w:rsid w:val="00411055"/>
    <w:rsid w:val="00411171"/>
    <w:rsid w:val="00411C87"/>
    <w:rsid w:val="00411CCD"/>
    <w:rsid w:val="004122C5"/>
    <w:rsid w:val="00412788"/>
    <w:rsid w:val="00412C4C"/>
    <w:rsid w:val="00413874"/>
    <w:rsid w:val="00414142"/>
    <w:rsid w:val="004156FD"/>
    <w:rsid w:val="004158C8"/>
    <w:rsid w:val="00415CFE"/>
    <w:rsid w:val="004162E5"/>
    <w:rsid w:val="00416633"/>
    <w:rsid w:val="004168C5"/>
    <w:rsid w:val="00416BAB"/>
    <w:rsid w:val="00416C12"/>
    <w:rsid w:val="004171A8"/>
    <w:rsid w:val="004171CF"/>
    <w:rsid w:val="004176D0"/>
    <w:rsid w:val="00417EBD"/>
    <w:rsid w:val="00417F4E"/>
    <w:rsid w:val="00420951"/>
    <w:rsid w:val="00421664"/>
    <w:rsid w:val="004224DA"/>
    <w:rsid w:val="00422C7E"/>
    <w:rsid w:val="00422D73"/>
    <w:rsid w:val="00423133"/>
    <w:rsid w:val="00423E55"/>
    <w:rsid w:val="0042413C"/>
    <w:rsid w:val="00424CA4"/>
    <w:rsid w:val="00425682"/>
    <w:rsid w:val="00425800"/>
    <w:rsid w:val="00425C68"/>
    <w:rsid w:val="00425C92"/>
    <w:rsid w:val="00425FA5"/>
    <w:rsid w:val="00426358"/>
    <w:rsid w:val="00426544"/>
    <w:rsid w:val="004268CE"/>
    <w:rsid w:val="00426B64"/>
    <w:rsid w:val="00426D11"/>
    <w:rsid w:val="00426E4E"/>
    <w:rsid w:val="004276AB"/>
    <w:rsid w:val="00427BA3"/>
    <w:rsid w:val="004302DA"/>
    <w:rsid w:val="00430DC4"/>
    <w:rsid w:val="004319C2"/>
    <w:rsid w:val="004329BD"/>
    <w:rsid w:val="00432BDD"/>
    <w:rsid w:val="00433A09"/>
    <w:rsid w:val="00433EF6"/>
    <w:rsid w:val="00434646"/>
    <w:rsid w:val="00435099"/>
    <w:rsid w:val="00435F66"/>
    <w:rsid w:val="00436210"/>
    <w:rsid w:val="00436337"/>
    <w:rsid w:val="00436D29"/>
    <w:rsid w:val="00436D94"/>
    <w:rsid w:val="00437256"/>
    <w:rsid w:val="00437342"/>
    <w:rsid w:val="00437C97"/>
    <w:rsid w:val="00440237"/>
    <w:rsid w:val="0044032B"/>
    <w:rsid w:val="00440B80"/>
    <w:rsid w:val="00440BAA"/>
    <w:rsid w:val="00440DE4"/>
    <w:rsid w:val="00441144"/>
    <w:rsid w:val="004411A4"/>
    <w:rsid w:val="00441259"/>
    <w:rsid w:val="0044163F"/>
    <w:rsid w:val="00441E92"/>
    <w:rsid w:val="0044265D"/>
    <w:rsid w:val="00442756"/>
    <w:rsid w:val="0044299B"/>
    <w:rsid w:val="00442BAD"/>
    <w:rsid w:val="004430B6"/>
    <w:rsid w:val="00443F8B"/>
    <w:rsid w:val="00444083"/>
    <w:rsid w:val="004444A8"/>
    <w:rsid w:val="00444554"/>
    <w:rsid w:val="004447BF"/>
    <w:rsid w:val="00444911"/>
    <w:rsid w:val="00446CAF"/>
    <w:rsid w:val="00447394"/>
    <w:rsid w:val="004478B4"/>
    <w:rsid w:val="00447D11"/>
    <w:rsid w:val="00447D82"/>
    <w:rsid w:val="00447E2F"/>
    <w:rsid w:val="0045035D"/>
    <w:rsid w:val="00450968"/>
    <w:rsid w:val="0045103F"/>
    <w:rsid w:val="004510F0"/>
    <w:rsid w:val="00451A27"/>
    <w:rsid w:val="00451A6A"/>
    <w:rsid w:val="00451C11"/>
    <w:rsid w:val="00451F52"/>
    <w:rsid w:val="00451FA5"/>
    <w:rsid w:val="0045256A"/>
    <w:rsid w:val="00452A86"/>
    <w:rsid w:val="0045363C"/>
    <w:rsid w:val="0045383F"/>
    <w:rsid w:val="00453EAD"/>
    <w:rsid w:val="004542DB"/>
    <w:rsid w:val="00454434"/>
    <w:rsid w:val="00454573"/>
    <w:rsid w:val="00454A0F"/>
    <w:rsid w:val="0045513E"/>
    <w:rsid w:val="0045542E"/>
    <w:rsid w:val="004558A2"/>
    <w:rsid w:val="004558F4"/>
    <w:rsid w:val="00455C9B"/>
    <w:rsid w:val="00456448"/>
    <w:rsid w:val="00456950"/>
    <w:rsid w:val="00457262"/>
    <w:rsid w:val="0045739A"/>
    <w:rsid w:val="0045739E"/>
    <w:rsid w:val="004603E4"/>
    <w:rsid w:val="00460A73"/>
    <w:rsid w:val="00460FA4"/>
    <w:rsid w:val="0046100D"/>
    <w:rsid w:val="004611BD"/>
    <w:rsid w:val="00461DA1"/>
    <w:rsid w:val="00461E1B"/>
    <w:rsid w:val="00462B34"/>
    <w:rsid w:val="004630A8"/>
    <w:rsid w:val="004635F7"/>
    <w:rsid w:val="00463CE1"/>
    <w:rsid w:val="004646FC"/>
    <w:rsid w:val="00464EB1"/>
    <w:rsid w:val="004653D6"/>
    <w:rsid w:val="00465A59"/>
    <w:rsid w:val="00465CCD"/>
    <w:rsid w:val="00466379"/>
    <w:rsid w:val="00466618"/>
    <w:rsid w:val="00466629"/>
    <w:rsid w:val="004666DB"/>
    <w:rsid w:val="004672F4"/>
    <w:rsid w:val="00467827"/>
    <w:rsid w:val="0047074E"/>
    <w:rsid w:val="00470EA2"/>
    <w:rsid w:val="00471103"/>
    <w:rsid w:val="0047205B"/>
    <w:rsid w:val="0047288A"/>
    <w:rsid w:val="00473315"/>
    <w:rsid w:val="004733EF"/>
    <w:rsid w:val="004734BE"/>
    <w:rsid w:val="00473893"/>
    <w:rsid w:val="0047394E"/>
    <w:rsid w:val="00473D88"/>
    <w:rsid w:val="00473EB9"/>
    <w:rsid w:val="004742B5"/>
    <w:rsid w:val="00474C50"/>
    <w:rsid w:val="004750BE"/>
    <w:rsid w:val="004755C9"/>
    <w:rsid w:val="0047572B"/>
    <w:rsid w:val="0047633A"/>
    <w:rsid w:val="004768BB"/>
    <w:rsid w:val="0047700B"/>
    <w:rsid w:val="004773B6"/>
    <w:rsid w:val="004774D2"/>
    <w:rsid w:val="00480164"/>
    <w:rsid w:val="00480F8F"/>
    <w:rsid w:val="004810FD"/>
    <w:rsid w:val="0048200E"/>
    <w:rsid w:val="0048296E"/>
    <w:rsid w:val="00482F07"/>
    <w:rsid w:val="00483498"/>
    <w:rsid w:val="0048386E"/>
    <w:rsid w:val="0048454F"/>
    <w:rsid w:val="004848D4"/>
    <w:rsid w:val="004851B6"/>
    <w:rsid w:val="00486175"/>
    <w:rsid w:val="00486241"/>
    <w:rsid w:val="004863E8"/>
    <w:rsid w:val="00486720"/>
    <w:rsid w:val="004870FE"/>
    <w:rsid w:val="0048759B"/>
    <w:rsid w:val="00487668"/>
    <w:rsid w:val="00487685"/>
    <w:rsid w:val="00487A9A"/>
    <w:rsid w:val="00487B44"/>
    <w:rsid w:val="00490142"/>
    <w:rsid w:val="00490393"/>
    <w:rsid w:val="00490A7A"/>
    <w:rsid w:val="00490D85"/>
    <w:rsid w:val="00490EE9"/>
    <w:rsid w:val="00490FBD"/>
    <w:rsid w:val="004912CC"/>
    <w:rsid w:val="004912E7"/>
    <w:rsid w:val="0049211B"/>
    <w:rsid w:val="0049232C"/>
    <w:rsid w:val="004923F5"/>
    <w:rsid w:val="0049471C"/>
    <w:rsid w:val="00494762"/>
    <w:rsid w:val="004947F1"/>
    <w:rsid w:val="00494DFC"/>
    <w:rsid w:val="00495996"/>
    <w:rsid w:val="00495CB4"/>
    <w:rsid w:val="00496413"/>
    <w:rsid w:val="0049692B"/>
    <w:rsid w:val="00496B48"/>
    <w:rsid w:val="00496E0C"/>
    <w:rsid w:val="004974F4"/>
    <w:rsid w:val="004A0E20"/>
    <w:rsid w:val="004A177C"/>
    <w:rsid w:val="004A1C01"/>
    <w:rsid w:val="004A288D"/>
    <w:rsid w:val="004A29A7"/>
    <w:rsid w:val="004A2BD8"/>
    <w:rsid w:val="004A3693"/>
    <w:rsid w:val="004A37D1"/>
    <w:rsid w:val="004A3FD1"/>
    <w:rsid w:val="004A4F25"/>
    <w:rsid w:val="004A586C"/>
    <w:rsid w:val="004A6457"/>
    <w:rsid w:val="004A7797"/>
    <w:rsid w:val="004A78F0"/>
    <w:rsid w:val="004A7955"/>
    <w:rsid w:val="004B0FE6"/>
    <w:rsid w:val="004B1374"/>
    <w:rsid w:val="004B1FD6"/>
    <w:rsid w:val="004B24F8"/>
    <w:rsid w:val="004B26C8"/>
    <w:rsid w:val="004B273D"/>
    <w:rsid w:val="004B281A"/>
    <w:rsid w:val="004B2A33"/>
    <w:rsid w:val="004B2CE7"/>
    <w:rsid w:val="004B3571"/>
    <w:rsid w:val="004B37DD"/>
    <w:rsid w:val="004B3C31"/>
    <w:rsid w:val="004B3D4A"/>
    <w:rsid w:val="004B47C8"/>
    <w:rsid w:val="004B4E63"/>
    <w:rsid w:val="004B5133"/>
    <w:rsid w:val="004B5233"/>
    <w:rsid w:val="004B56D6"/>
    <w:rsid w:val="004B5769"/>
    <w:rsid w:val="004B5AA7"/>
    <w:rsid w:val="004B5C4B"/>
    <w:rsid w:val="004B5CCC"/>
    <w:rsid w:val="004B6387"/>
    <w:rsid w:val="004B7276"/>
    <w:rsid w:val="004B7775"/>
    <w:rsid w:val="004B79A3"/>
    <w:rsid w:val="004B79DB"/>
    <w:rsid w:val="004B7A88"/>
    <w:rsid w:val="004C038E"/>
    <w:rsid w:val="004C0A04"/>
    <w:rsid w:val="004C0CA5"/>
    <w:rsid w:val="004C1146"/>
    <w:rsid w:val="004C1150"/>
    <w:rsid w:val="004C1950"/>
    <w:rsid w:val="004C1DDB"/>
    <w:rsid w:val="004C2861"/>
    <w:rsid w:val="004C2BEE"/>
    <w:rsid w:val="004C3529"/>
    <w:rsid w:val="004C3755"/>
    <w:rsid w:val="004C3C9F"/>
    <w:rsid w:val="004C4008"/>
    <w:rsid w:val="004C4EFC"/>
    <w:rsid w:val="004C4FC7"/>
    <w:rsid w:val="004C5B12"/>
    <w:rsid w:val="004C60E1"/>
    <w:rsid w:val="004C6691"/>
    <w:rsid w:val="004C707D"/>
    <w:rsid w:val="004C78E5"/>
    <w:rsid w:val="004C78E9"/>
    <w:rsid w:val="004D0069"/>
    <w:rsid w:val="004D02A1"/>
    <w:rsid w:val="004D06D1"/>
    <w:rsid w:val="004D0A3D"/>
    <w:rsid w:val="004D0CA0"/>
    <w:rsid w:val="004D0F25"/>
    <w:rsid w:val="004D116D"/>
    <w:rsid w:val="004D1985"/>
    <w:rsid w:val="004D2501"/>
    <w:rsid w:val="004D2C2A"/>
    <w:rsid w:val="004D2EDC"/>
    <w:rsid w:val="004D34A2"/>
    <w:rsid w:val="004D4774"/>
    <w:rsid w:val="004D49A3"/>
    <w:rsid w:val="004D4C7B"/>
    <w:rsid w:val="004D4F1E"/>
    <w:rsid w:val="004D5301"/>
    <w:rsid w:val="004D5357"/>
    <w:rsid w:val="004D67AD"/>
    <w:rsid w:val="004D7FB4"/>
    <w:rsid w:val="004E079E"/>
    <w:rsid w:val="004E19BE"/>
    <w:rsid w:val="004E1AD0"/>
    <w:rsid w:val="004E1F0B"/>
    <w:rsid w:val="004E2592"/>
    <w:rsid w:val="004E3078"/>
    <w:rsid w:val="004E3171"/>
    <w:rsid w:val="004E35B7"/>
    <w:rsid w:val="004E36CA"/>
    <w:rsid w:val="004E3AF7"/>
    <w:rsid w:val="004E3C4A"/>
    <w:rsid w:val="004E470C"/>
    <w:rsid w:val="004E4733"/>
    <w:rsid w:val="004E47F5"/>
    <w:rsid w:val="004E4C75"/>
    <w:rsid w:val="004E53A8"/>
    <w:rsid w:val="004E5522"/>
    <w:rsid w:val="004E699B"/>
    <w:rsid w:val="004E6F9E"/>
    <w:rsid w:val="004E71DF"/>
    <w:rsid w:val="004E78BC"/>
    <w:rsid w:val="004E7C8D"/>
    <w:rsid w:val="004E7DCF"/>
    <w:rsid w:val="004E7ECB"/>
    <w:rsid w:val="004F11D3"/>
    <w:rsid w:val="004F1F1B"/>
    <w:rsid w:val="004F4307"/>
    <w:rsid w:val="004F4595"/>
    <w:rsid w:val="004F4919"/>
    <w:rsid w:val="004F50E4"/>
    <w:rsid w:val="004F5215"/>
    <w:rsid w:val="004F59AA"/>
    <w:rsid w:val="004F6523"/>
    <w:rsid w:val="004F6DB1"/>
    <w:rsid w:val="004F7210"/>
    <w:rsid w:val="004F741A"/>
    <w:rsid w:val="004F7F2E"/>
    <w:rsid w:val="00500125"/>
    <w:rsid w:val="00500466"/>
    <w:rsid w:val="00501461"/>
    <w:rsid w:val="00502C89"/>
    <w:rsid w:val="00502E78"/>
    <w:rsid w:val="00502FDE"/>
    <w:rsid w:val="005033F9"/>
    <w:rsid w:val="00503425"/>
    <w:rsid w:val="00503AF2"/>
    <w:rsid w:val="0050420F"/>
    <w:rsid w:val="00504B66"/>
    <w:rsid w:val="0050512F"/>
    <w:rsid w:val="005051D3"/>
    <w:rsid w:val="005056A1"/>
    <w:rsid w:val="005056CB"/>
    <w:rsid w:val="00506246"/>
    <w:rsid w:val="005071D7"/>
    <w:rsid w:val="0050741F"/>
    <w:rsid w:val="00507A41"/>
    <w:rsid w:val="00507CEF"/>
    <w:rsid w:val="00507D2B"/>
    <w:rsid w:val="00511002"/>
    <w:rsid w:val="0051173B"/>
    <w:rsid w:val="005119A3"/>
    <w:rsid w:val="00511DEF"/>
    <w:rsid w:val="00511E53"/>
    <w:rsid w:val="00511FA9"/>
    <w:rsid w:val="0051283A"/>
    <w:rsid w:val="005132C4"/>
    <w:rsid w:val="00513C36"/>
    <w:rsid w:val="00514D9E"/>
    <w:rsid w:val="00515CD7"/>
    <w:rsid w:val="005161A2"/>
    <w:rsid w:val="00517033"/>
    <w:rsid w:val="0051711A"/>
    <w:rsid w:val="005171F0"/>
    <w:rsid w:val="00517898"/>
    <w:rsid w:val="00517A97"/>
    <w:rsid w:val="00517E9E"/>
    <w:rsid w:val="005200F9"/>
    <w:rsid w:val="00520458"/>
    <w:rsid w:val="0052048D"/>
    <w:rsid w:val="00520BAB"/>
    <w:rsid w:val="00520D48"/>
    <w:rsid w:val="00521201"/>
    <w:rsid w:val="00521A14"/>
    <w:rsid w:val="00521B2A"/>
    <w:rsid w:val="00521CFD"/>
    <w:rsid w:val="0052231E"/>
    <w:rsid w:val="00522E8E"/>
    <w:rsid w:val="00522EA9"/>
    <w:rsid w:val="00523796"/>
    <w:rsid w:val="00523E83"/>
    <w:rsid w:val="00523F83"/>
    <w:rsid w:val="00524082"/>
    <w:rsid w:val="0052491E"/>
    <w:rsid w:val="00524F5B"/>
    <w:rsid w:val="00525353"/>
    <w:rsid w:val="00525361"/>
    <w:rsid w:val="00525725"/>
    <w:rsid w:val="00525733"/>
    <w:rsid w:val="0052714A"/>
    <w:rsid w:val="005271C3"/>
    <w:rsid w:val="00527216"/>
    <w:rsid w:val="00527618"/>
    <w:rsid w:val="0052770D"/>
    <w:rsid w:val="0053022A"/>
    <w:rsid w:val="00531A29"/>
    <w:rsid w:val="00531BF3"/>
    <w:rsid w:val="00532060"/>
    <w:rsid w:val="005321DD"/>
    <w:rsid w:val="005322BD"/>
    <w:rsid w:val="00532A8F"/>
    <w:rsid w:val="00532AD7"/>
    <w:rsid w:val="00532D91"/>
    <w:rsid w:val="00533099"/>
    <w:rsid w:val="005339A1"/>
    <w:rsid w:val="005339B7"/>
    <w:rsid w:val="00533C09"/>
    <w:rsid w:val="00533FA0"/>
    <w:rsid w:val="00534440"/>
    <w:rsid w:val="0053449E"/>
    <w:rsid w:val="005366F8"/>
    <w:rsid w:val="00536A17"/>
    <w:rsid w:val="00537436"/>
    <w:rsid w:val="005379B2"/>
    <w:rsid w:val="00537AA9"/>
    <w:rsid w:val="00537D0B"/>
    <w:rsid w:val="0053D7D7"/>
    <w:rsid w:val="0054129E"/>
    <w:rsid w:val="005419DE"/>
    <w:rsid w:val="00542216"/>
    <w:rsid w:val="005422B8"/>
    <w:rsid w:val="005425CB"/>
    <w:rsid w:val="00542777"/>
    <w:rsid w:val="00543CE8"/>
    <w:rsid w:val="00544741"/>
    <w:rsid w:val="00544957"/>
    <w:rsid w:val="00545727"/>
    <w:rsid w:val="00545C02"/>
    <w:rsid w:val="00546011"/>
    <w:rsid w:val="005462E1"/>
    <w:rsid w:val="0054643A"/>
    <w:rsid w:val="00546C71"/>
    <w:rsid w:val="0054760A"/>
    <w:rsid w:val="00550930"/>
    <w:rsid w:val="005511AB"/>
    <w:rsid w:val="005514E2"/>
    <w:rsid w:val="00551774"/>
    <w:rsid w:val="00551E86"/>
    <w:rsid w:val="00552137"/>
    <w:rsid w:val="005525EC"/>
    <w:rsid w:val="005526FB"/>
    <w:rsid w:val="00553046"/>
    <w:rsid w:val="005532C8"/>
    <w:rsid w:val="00553DEB"/>
    <w:rsid w:val="005545F1"/>
    <w:rsid w:val="00554686"/>
    <w:rsid w:val="00554A0E"/>
    <w:rsid w:val="00555828"/>
    <w:rsid w:val="00555D92"/>
    <w:rsid w:val="005563AB"/>
    <w:rsid w:val="005563AC"/>
    <w:rsid w:val="00556593"/>
    <w:rsid w:val="0055797F"/>
    <w:rsid w:val="00557C0D"/>
    <w:rsid w:val="00560042"/>
    <w:rsid w:val="00560B54"/>
    <w:rsid w:val="00560DFC"/>
    <w:rsid w:val="00560FF0"/>
    <w:rsid w:val="005612A3"/>
    <w:rsid w:val="005612C9"/>
    <w:rsid w:val="00561878"/>
    <w:rsid w:val="00561DA9"/>
    <w:rsid w:val="00562423"/>
    <w:rsid w:val="0056270F"/>
    <w:rsid w:val="00562950"/>
    <w:rsid w:val="00562A85"/>
    <w:rsid w:val="00562F7D"/>
    <w:rsid w:val="00563372"/>
    <w:rsid w:val="005634F1"/>
    <w:rsid w:val="00563EF9"/>
    <w:rsid w:val="00564643"/>
    <w:rsid w:val="0056481E"/>
    <w:rsid w:val="00564DDB"/>
    <w:rsid w:val="005651AC"/>
    <w:rsid w:val="00565277"/>
    <w:rsid w:val="0056548E"/>
    <w:rsid w:val="0056555F"/>
    <w:rsid w:val="005658E5"/>
    <w:rsid w:val="00565C36"/>
    <w:rsid w:val="00565EEA"/>
    <w:rsid w:val="00565F06"/>
    <w:rsid w:val="00566734"/>
    <w:rsid w:val="005670D0"/>
    <w:rsid w:val="0056789E"/>
    <w:rsid w:val="005712FA"/>
    <w:rsid w:val="005716FC"/>
    <w:rsid w:val="00571A9B"/>
    <w:rsid w:val="00572A2E"/>
    <w:rsid w:val="00572D1F"/>
    <w:rsid w:val="00572EEF"/>
    <w:rsid w:val="005733B5"/>
    <w:rsid w:val="00573AFB"/>
    <w:rsid w:val="00574A34"/>
    <w:rsid w:val="00574D8A"/>
    <w:rsid w:val="00575276"/>
    <w:rsid w:val="00575738"/>
    <w:rsid w:val="0057575D"/>
    <w:rsid w:val="00575C38"/>
    <w:rsid w:val="00575D1D"/>
    <w:rsid w:val="005762EB"/>
    <w:rsid w:val="00576B1B"/>
    <w:rsid w:val="00576BDE"/>
    <w:rsid w:val="00576C33"/>
    <w:rsid w:val="00577F4F"/>
    <w:rsid w:val="00580E11"/>
    <w:rsid w:val="00581351"/>
    <w:rsid w:val="0058219B"/>
    <w:rsid w:val="00582240"/>
    <w:rsid w:val="00582440"/>
    <w:rsid w:val="00582611"/>
    <w:rsid w:val="00582DE7"/>
    <w:rsid w:val="00583804"/>
    <w:rsid w:val="00584219"/>
    <w:rsid w:val="00584889"/>
    <w:rsid w:val="0058598E"/>
    <w:rsid w:val="00586293"/>
    <w:rsid w:val="0058638D"/>
    <w:rsid w:val="005864C7"/>
    <w:rsid w:val="005864E9"/>
    <w:rsid w:val="00586E35"/>
    <w:rsid w:val="005870BB"/>
    <w:rsid w:val="005876A7"/>
    <w:rsid w:val="00587764"/>
    <w:rsid w:val="00587B2C"/>
    <w:rsid w:val="00590518"/>
    <w:rsid w:val="00590A03"/>
    <w:rsid w:val="005914BD"/>
    <w:rsid w:val="00591B3A"/>
    <w:rsid w:val="00591E73"/>
    <w:rsid w:val="005920F6"/>
    <w:rsid w:val="00592B96"/>
    <w:rsid w:val="00592D71"/>
    <w:rsid w:val="0059327A"/>
    <w:rsid w:val="005935D6"/>
    <w:rsid w:val="00593C37"/>
    <w:rsid w:val="00593F35"/>
    <w:rsid w:val="00593FCF"/>
    <w:rsid w:val="005941D5"/>
    <w:rsid w:val="00594E4F"/>
    <w:rsid w:val="005957CD"/>
    <w:rsid w:val="00595AAB"/>
    <w:rsid w:val="00596373"/>
    <w:rsid w:val="0059687F"/>
    <w:rsid w:val="00596DBD"/>
    <w:rsid w:val="005978AB"/>
    <w:rsid w:val="005A03A5"/>
    <w:rsid w:val="005A03E5"/>
    <w:rsid w:val="005A0505"/>
    <w:rsid w:val="005A0798"/>
    <w:rsid w:val="005A0A53"/>
    <w:rsid w:val="005A0F7C"/>
    <w:rsid w:val="005A2012"/>
    <w:rsid w:val="005A21A2"/>
    <w:rsid w:val="005A2320"/>
    <w:rsid w:val="005A2471"/>
    <w:rsid w:val="005A28E2"/>
    <w:rsid w:val="005A2957"/>
    <w:rsid w:val="005A2DD5"/>
    <w:rsid w:val="005A335F"/>
    <w:rsid w:val="005A34DE"/>
    <w:rsid w:val="005A3730"/>
    <w:rsid w:val="005A406C"/>
    <w:rsid w:val="005A430F"/>
    <w:rsid w:val="005A4686"/>
    <w:rsid w:val="005A52B4"/>
    <w:rsid w:val="005A56D7"/>
    <w:rsid w:val="005A5E77"/>
    <w:rsid w:val="005A5E96"/>
    <w:rsid w:val="005A5F01"/>
    <w:rsid w:val="005A652A"/>
    <w:rsid w:val="005A6940"/>
    <w:rsid w:val="005A6D49"/>
    <w:rsid w:val="005A70A1"/>
    <w:rsid w:val="005A71E6"/>
    <w:rsid w:val="005A72D4"/>
    <w:rsid w:val="005A72E7"/>
    <w:rsid w:val="005A77F9"/>
    <w:rsid w:val="005A789C"/>
    <w:rsid w:val="005A7B75"/>
    <w:rsid w:val="005B0132"/>
    <w:rsid w:val="005B0869"/>
    <w:rsid w:val="005B08AF"/>
    <w:rsid w:val="005B0B4B"/>
    <w:rsid w:val="005B11DC"/>
    <w:rsid w:val="005B124C"/>
    <w:rsid w:val="005B1882"/>
    <w:rsid w:val="005B1C74"/>
    <w:rsid w:val="005B1D49"/>
    <w:rsid w:val="005B2A46"/>
    <w:rsid w:val="005B4B09"/>
    <w:rsid w:val="005B4E9F"/>
    <w:rsid w:val="005B4FF9"/>
    <w:rsid w:val="005B53C9"/>
    <w:rsid w:val="005B56C1"/>
    <w:rsid w:val="005B5B46"/>
    <w:rsid w:val="005B5C07"/>
    <w:rsid w:val="005B5DCA"/>
    <w:rsid w:val="005B5DFA"/>
    <w:rsid w:val="005B5EF2"/>
    <w:rsid w:val="005B60E3"/>
    <w:rsid w:val="005B67E5"/>
    <w:rsid w:val="005B686B"/>
    <w:rsid w:val="005C04A9"/>
    <w:rsid w:val="005C0C19"/>
    <w:rsid w:val="005C0D8A"/>
    <w:rsid w:val="005C1192"/>
    <w:rsid w:val="005C17C7"/>
    <w:rsid w:val="005C181A"/>
    <w:rsid w:val="005C1AE7"/>
    <w:rsid w:val="005C2276"/>
    <w:rsid w:val="005C248C"/>
    <w:rsid w:val="005C2B54"/>
    <w:rsid w:val="005C2DE1"/>
    <w:rsid w:val="005C3577"/>
    <w:rsid w:val="005C39B6"/>
    <w:rsid w:val="005C3F59"/>
    <w:rsid w:val="005C42E1"/>
    <w:rsid w:val="005C4423"/>
    <w:rsid w:val="005C469C"/>
    <w:rsid w:val="005C497D"/>
    <w:rsid w:val="005C4B85"/>
    <w:rsid w:val="005C4CCA"/>
    <w:rsid w:val="005C5266"/>
    <w:rsid w:val="005C590B"/>
    <w:rsid w:val="005C5C34"/>
    <w:rsid w:val="005C5C39"/>
    <w:rsid w:val="005C6A83"/>
    <w:rsid w:val="005C6B17"/>
    <w:rsid w:val="005C7256"/>
    <w:rsid w:val="005C79F7"/>
    <w:rsid w:val="005C7ABA"/>
    <w:rsid w:val="005C7CBA"/>
    <w:rsid w:val="005C7D16"/>
    <w:rsid w:val="005D0551"/>
    <w:rsid w:val="005D091E"/>
    <w:rsid w:val="005D0AF0"/>
    <w:rsid w:val="005D0EA1"/>
    <w:rsid w:val="005D12A2"/>
    <w:rsid w:val="005D1329"/>
    <w:rsid w:val="005D15AF"/>
    <w:rsid w:val="005D15E0"/>
    <w:rsid w:val="005D1896"/>
    <w:rsid w:val="005D1CF1"/>
    <w:rsid w:val="005D1D11"/>
    <w:rsid w:val="005D1FF5"/>
    <w:rsid w:val="005D214D"/>
    <w:rsid w:val="005D24B0"/>
    <w:rsid w:val="005D2926"/>
    <w:rsid w:val="005D2C6F"/>
    <w:rsid w:val="005D2F56"/>
    <w:rsid w:val="005D38A9"/>
    <w:rsid w:val="005D41D8"/>
    <w:rsid w:val="005D46B6"/>
    <w:rsid w:val="005D49AD"/>
    <w:rsid w:val="005D4D61"/>
    <w:rsid w:val="005D4D84"/>
    <w:rsid w:val="005D4F7F"/>
    <w:rsid w:val="005D52C5"/>
    <w:rsid w:val="005D649E"/>
    <w:rsid w:val="005D7CF2"/>
    <w:rsid w:val="005E046C"/>
    <w:rsid w:val="005E1184"/>
    <w:rsid w:val="005E167B"/>
    <w:rsid w:val="005E1B92"/>
    <w:rsid w:val="005E1F5F"/>
    <w:rsid w:val="005E1F81"/>
    <w:rsid w:val="005E2427"/>
    <w:rsid w:val="005E2802"/>
    <w:rsid w:val="005E2831"/>
    <w:rsid w:val="005E2D1C"/>
    <w:rsid w:val="005E333F"/>
    <w:rsid w:val="005E3C27"/>
    <w:rsid w:val="005E4025"/>
    <w:rsid w:val="005E464F"/>
    <w:rsid w:val="005E4701"/>
    <w:rsid w:val="005E49CC"/>
    <w:rsid w:val="005E4AC3"/>
    <w:rsid w:val="005E4B4E"/>
    <w:rsid w:val="005E4F14"/>
    <w:rsid w:val="005E51AA"/>
    <w:rsid w:val="005E52C6"/>
    <w:rsid w:val="005E5AB9"/>
    <w:rsid w:val="005E5B51"/>
    <w:rsid w:val="005E6161"/>
    <w:rsid w:val="005E6735"/>
    <w:rsid w:val="005E685E"/>
    <w:rsid w:val="005E6EA2"/>
    <w:rsid w:val="005E70A2"/>
    <w:rsid w:val="005E7354"/>
    <w:rsid w:val="005E76E4"/>
    <w:rsid w:val="005E779E"/>
    <w:rsid w:val="005E7E54"/>
    <w:rsid w:val="005F156D"/>
    <w:rsid w:val="005F1E77"/>
    <w:rsid w:val="005F33F7"/>
    <w:rsid w:val="005F36FD"/>
    <w:rsid w:val="005F3A12"/>
    <w:rsid w:val="005F3E5D"/>
    <w:rsid w:val="005F4156"/>
    <w:rsid w:val="005F4234"/>
    <w:rsid w:val="005F4DF6"/>
    <w:rsid w:val="005F5013"/>
    <w:rsid w:val="005F57E6"/>
    <w:rsid w:val="005F57E7"/>
    <w:rsid w:val="005F5C39"/>
    <w:rsid w:val="005F5EB2"/>
    <w:rsid w:val="005F6396"/>
    <w:rsid w:val="005F67B9"/>
    <w:rsid w:val="005F7273"/>
    <w:rsid w:val="005F73D4"/>
    <w:rsid w:val="005F780C"/>
    <w:rsid w:val="00600101"/>
    <w:rsid w:val="00600447"/>
    <w:rsid w:val="00600893"/>
    <w:rsid w:val="00600926"/>
    <w:rsid w:val="006009EF"/>
    <w:rsid w:val="00601E10"/>
    <w:rsid w:val="00601F61"/>
    <w:rsid w:val="00602119"/>
    <w:rsid w:val="0060284F"/>
    <w:rsid w:val="006029B9"/>
    <w:rsid w:val="006029DE"/>
    <w:rsid w:val="00605660"/>
    <w:rsid w:val="0060582E"/>
    <w:rsid w:val="00606061"/>
    <w:rsid w:val="006060DF"/>
    <w:rsid w:val="00606244"/>
    <w:rsid w:val="006078EA"/>
    <w:rsid w:val="00610DED"/>
    <w:rsid w:val="0061144E"/>
    <w:rsid w:val="006124CF"/>
    <w:rsid w:val="00612BE9"/>
    <w:rsid w:val="00613549"/>
    <w:rsid w:val="0061421A"/>
    <w:rsid w:val="006144BB"/>
    <w:rsid w:val="00614FDF"/>
    <w:rsid w:val="006156CC"/>
    <w:rsid w:val="00615E58"/>
    <w:rsid w:val="0061696B"/>
    <w:rsid w:val="00616A27"/>
    <w:rsid w:val="00616EF5"/>
    <w:rsid w:val="0061730B"/>
    <w:rsid w:val="006173F9"/>
    <w:rsid w:val="00620375"/>
    <w:rsid w:val="00620480"/>
    <w:rsid w:val="006208C1"/>
    <w:rsid w:val="00621F6E"/>
    <w:rsid w:val="00622F4D"/>
    <w:rsid w:val="006232DC"/>
    <w:rsid w:val="00623571"/>
    <w:rsid w:val="00624000"/>
    <w:rsid w:val="006240E8"/>
    <w:rsid w:val="00624337"/>
    <w:rsid w:val="00624D69"/>
    <w:rsid w:val="00624E92"/>
    <w:rsid w:val="006256DD"/>
    <w:rsid w:val="00625D0D"/>
    <w:rsid w:val="006267C2"/>
    <w:rsid w:val="00626C6B"/>
    <w:rsid w:val="00627207"/>
    <w:rsid w:val="00627685"/>
    <w:rsid w:val="00630F58"/>
    <w:rsid w:val="006315B5"/>
    <w:rsid w:val="00631670"/>
    <w:rsid w:val="00631B75"/>
    <w:rsid w:val="00632053"/>
    <w:rsid w:val="006323E4"/>
    <w:rsid w:val="00632453"/>
    <w:rsid w:val="00632752"/>
    <w:rsid w:val="00632A6D"/>
    <w:rsid w:val="00632F4D"/>
    <w:rsid w:val="00633144"/>
    <w:rsid w:val="0063355F"/>
    <w:rsid w:val="00633DC5"/>
    <w:rsid w:val="00634433"/>
    <w:rsid w:val="006347DC"/>
    <w:rsid w:val="006348AA"/>
    <w:rsid w:val="00635109"/>
    <w:rsid w:val="00635834"/>
    <w:rsid w:val="00635B5E"/>
    <w:rsid w:val="00635DA5"/>
    <w:rsid w:val="00636DD6"/>
    <w:rsid w:val="006370BC"/>
    <w:rsid w:val="006376DB"/>
    <w:rsid w:val="00637C5F"/>
    <w:rsid w:val="00640779"/>
    <w:rsid w:val="00640F1B"/>
    <w:rsid w:val="006410C5"/>
    <w:rsid w:val="006414C7"/>
    <w:rsid w:val="006420AB"/>
    <w:rsid w:val="00643069"/>
    <w:rsid w:val="0064475E"/>
    <w:rsid w:val="00644EF9"/>
    <w:rsid w:val="006461F0"/>
    <w:rsid w:val="00646445"/>
    <w:rsid w:val="00646470"/>
    <w:rsid w:val="0064649B"/>
    <w:rsid w:val="0064663C"/>
    <w:rsid w:val="00646712"/>
    <w:rsid w:val="0064BF5F"/>
    <w:rsid w:val="006500D0"/>
    <w:rsid w:val="00650354"/>
    <w:rsid w:val="00650657"/>
    <w:rsid w:val="00650CFA"/>
    <w:rsid w:val="00650D35"/>
    <w:rsid w:val="0065137F"/>
    <w:rsid w:val="00651435"/>
    <w:rsid w:val="00651EB2"/>
    <w:rsid w:val="00651F63"/>
    <w:rsid w:val="00652840"/>
    <w:rsid w:val="00652933"/>
    <w:rsid w:val="006537B2"/>
    <w:rsid w:val="006538EC"/>
    <w:rsid w:val="00653978"/>
    <w:rsid w:val="00653B36"/>
    <w:rsid w:val="00653B60"/>
    <w:rsid w:val="00653B61"/>
    <w:rsid w:val="00653DE9"/>
    <w:rsid w:val="00654CEF"/>
    <w:rsid w:val="00654EED"/>
    <w:rsid w:val="00655111"/>
    <w:rsid w:val="0065532E"/>
    <w:rsid w:val="006553A0"/>
    <w:rsid w:val="00655EF5"/>
    <w:rsid w:val="00656F0E"/>
    <w:rsid w:val="0065706B"/>
    <w:rsid w:val="00657110"/>
    <w:rsid w:val="00657AE0"/>
    <w:rsid w:val="00657BF4"/>
    <w:rsid w:val="00660304"/>
    <w:rsid w:val="00660678"/>
    <w:rsid w:val="00660B5E"/>
    <w:rsid w:val="00660F2B"/>
    <w:rsid w:val="0066157E"/>
    <w:rsid w:val="006623D1"/>
    <w:rsid w:val="00662C2B"/>
    <w:rsid w:val="00663399"/>
    <w:rsid w:val="0066346F"/>
    <w:rsid w:val="00663D65"/>
    <w:rsid w:val="00663D9A"/>
    <w:rsid w:val="00663F76"/>
    <w:rsid w:val="00664192"/>
    <w:rsid w:val="00664963"/>
    <w:rsid w:val="006651F3"/>
    <w:rsid w:val="0066645F"/>
    <w:rsid w:val="00667914"/>
    <w:rsid w:val="00667B16"/>
    <w:rsid w:val="0067028C"/>
    <w:rsid w:val="006703F7"/>
    <w:rsid w:val="006705DA"/>
    <w:rsid w:val="00670AAD"/>
    <w:rsid w:val="00670BD7"/>
    <w:rsid w:val="00671572"/>
    <w:rsid w:val="00672069"/>
    <w:rsid w:val="0067246B"/>
    <w:rsid w:val="00672F62"/>
    <w:rsid w:val="00673303"/>
    <w:rsid w:val="0067357F"/>
    <w:rsid w:val="00674193"/>
    <w:rsid w:val="00674B64"/>
    <w:rsid w:val="00674FAD"/>
    <w:rsid w:val="006765D6"/>
    <w:rsid w:val="00677336"/>
    <w:rsid w:val="006773A9"/>
    <w:rsid w:val="00677737"/>
    <w:rsid w:val="00677DBD"/>
    <w:rsid w:val="00677E2A"/>
    <w:rsid w:val="00677FA6"/>
    <w:rsid w:val="0068003D"/>
    <w:rsid w:val="006801E6"/>
    <w:rsid w:val="0068027F"/>
    <w:rsid w:val="006804D9"/>
    <w:rsid w:val="006810DC"/>
    <w:rsid w:val="00681100"/>
    <w:rsid w:val="0068139F"/>
    <w:rsid w:val="00681C70"/>
    <w:rsid w:val="006821D8"/>
    <w:rsid w:val="0068222C"/>
    <w:rsid w:val="00682A1B"/>
    <w:rsid w:val="006834FF"/>
    <w:rsid w:val="006835AE"/>
    <w:rsid w:val="0068365D"/>
    <w:rsid w:val="00683A75"/>
    <w:rsid w:val="00684427"/>
    <w:rsid w:val="00684B20"/>
    <w:rsid w:val="0068557A"/>
    <w:rsid w:val="00685B21"/>
    <w:rsid w:val="00685FA9"/>
    <w:rsid w:val="00686587"/>
    <w:rsid w:val="0068672E"/>
    <w:rsid w:val="00686E1F"/>
    <w:rsid w:val="006872FF"/>
    <w:rsid w:val="00687535"/>
    <w:rsid w:val="00687D88"/>
    <w:rsid w:val="00687F7B"/>
    <w:rsid w:val="00690C4C"/>
    <w:rsid w:val="00690F13"/>
    <w:rsid w:val="00691607"/>
    <w:rsid w:val="006918E4"/>
    <w:rsid w:val="006924AA"/>
    <w:rsid w:val="0069387B"/>
    <w:rsid w:val="00694635"/>
    <w:rsid w:val="00694A19"/>
    <w:rsid w:val="0069596D"/>
    <w:rsid w:val="00695DBC"/>
    <w:rsid w:val="0069620E"/>
    <w:rsid w:val="00696B65"/>
    <w:rsid w:val="00697748"/>
    <w:rsid w:val="00697770"/>
    <w:rsid w:val="00697921"/>
    <w:rsid w:val="00697957"/>
    <w:rsid w:val="006A0A87"/>
    <w:rsid w:val="006A1640"/>
    <w:rsid w:val="006A16EF"/>
    <w:rsid w:val="006A174C"/>
    <w:rsid w:val="006A2109"/>
    <w:rsid w:val="006A22F2"/>
    <w:rsid w:val="006A2A5F"/>
    <w:rsid w:val="006A2B1A"/>
    <w:rsid w:val="006A2FA0"/>
    <w:rsid w:val="006A3214"/>
    <w:rsid w:val="006A32D9"/>
    <w:rsid w:val="006A3551"/>
    <w:rsid w:val="006A39DD"/>
    <w:rsid w:val="006A3D81"/>
    <w:rsid w:val="006A3F98"/>
    <w:rsid w:val="006A4830"/>
    <w:rsid w:val="006A522C"/>
    <w:rsid w:val="006A5619"/>
    <w:rsid w:val="006A6DB4"/>
    <w:rsid w:val="006A6E3B"/>
    <w:rsid w:val="006A7586"/>
    <w:rsid w:val="006A763E"/>
    <w:rsid w:val="006A7AB5"/>
    <w:rsid w:val="006A7F6E"/>
    <w:rsid w:val="006A7FED"/>
    <w:rsid w:val="006B0F6D"/>
    <w:rsid w:val="006B13AB"/>
    <w:rsid w:val="006B1402"/>
    <w:rsid w:val="006B14BA"/>
    <w:rsid w:val="006B1743"/>
    <w:rsid w:val="006B1D05"/>
    <w:rsid w:val="006B23AE"/>
    <w:rsid w:val="006B252C"/>
    <w:rsid w:val="006B2D95"/>
    <w:rsid w:val="006B3099"/>
    <w:rsid w:val="006B31FB"/>
    <w:rsid w:val="006B3C9E"/>
    <w:rsid w:val="006B4382"/>
    <w:rsid w:val="006B49A8"/>
    <w:rsid w:val="006B4AC1"/>
    <w:rsid w:val="006B4F48"/>
    <w:rsid w:val="006B5170"/>
    <w:rsid w:val="006B51D2"/>
    <w:rsid w:val="006B6C15"/>
    <w:rsid w:val="006B6EFE"/>
    <w:rsid w:val="006B7BB8"/>
    <w:rsid w:val="006B7E0E"/>
    <w:rsid w:val="006C0560"/>
    <w:rsid w:val="006C0676"/>
    <w:rsid w:val="006C0EF8"/>
    <w:rsid w:val="006C186F"/>
    <w:rsid w:val="006C1BB2"/>
    <w:rsid w:val="006C20E5"/>
    <w:rsid w:val="006C27FB"/>
    <w:rsid w:val="006C284A"/>
    <w:rsid w:val="006C3811"/>
    <w:rsid w:val="006C3BDC"/>
    <w:rsid w:val="006C3CF5"/>
    <w:rsid w:val="006C3EBD"/>
    <w:rsid w:val="006C3F8F"/>
    <w:rsid w:val="006C446E"/>
    <w:rsid w:val="006C4B03"/>
    <w:rsid w:val="006C52D8"/>
    <w:rsid w:val="006C5550"/>
    <w:rsid w:val="006C57F0"/>
    <w:rsid w:val="006C655D"/>
    <w:rsid w:val="006C6AA8"/>
    <w:rsid w:val="006C6FE1"/>
    <w:rsid w:val="006C73E6"/>
    <w:rsid w:val="006D08F4"/>
    <w:rsid w:val="006D0AF2"/>
    <w:rsid w:val="006D1BD8"/>
    <w:rsid w:val="006D2A93"/>
    <w:rsid w:val="006D2FD3"/>
    <w:rsid w:val="006D30E4"/>
    <w:rsid w:val="006D3A05"/>
    <w:rsid w:val="006D3AAB"/>
    <w:rsid w:val="006D3B6C"/>
    <w:rsid w:val="006D4095"/>
    <w:rsid w:val="006D465E"/>
    <w:rsid w:val="006D483A"/>
    <w:rsid w:val="006D4A96"/>
    <w:rsid w:val="006D4C52"/>
    <w:rsid w:val="006D4F90"/>
    <w:rsid w:val="006D51D3"/>
    <w:rsid w:val="006D617A"/>
    <w:rsid w:val="006D650E"/>
    <w:rsid w:val="006D6BA2"/>
    <w:rsid w:val="006D6E72"/>
    <w:rsid w:val="006D6F10"/>
    <w:rsid w:val="006D6F4C"/>
    <w:rsid w:val="006D7088"/>
    <w:rsid w:val="006D7160"/>
    <w:rsid w:val="006D74BD"/>
    <w:rsid w:val="006D7814"/>
    <w:rsid w:val="006E14AA"/>
    <w:rsid w:val="006E1564"/>
    <w:rsid w:val="006E1824"/>
    <w:rsid w:val="006E19C2"/>
    <w:rsid w:val="006E1A42"/>
    <w:rsid w:val="006E1E7E"/>
    <w:rsid w:val="006E208E"/>
    <w:rsid w:val="006E251A"/>
    <w:rsid w:val="006E3142"/>
    <w:rsid w:val="006E3547"/>
    <w:rsid w:val="006E51F1"/>
    <w:rsid w:val="006E58F6"/>
    <w:rsid w:val="006E68BE"/>
    <w:rsid w:val="006E69BD"/>
    <w:rsid w:val="006E6E11"/>
    <w:rsid w:val="006E7397"/>
    <w:rsid w:val="006E7896"/>
    <w:rsid w:val="006E7DC0"/>
    <w:rsid w:val="006F0336"/>
    <w:rsid w:val="006F047E"/>
    <w:rsid w:val="006F0745"/>
    <w:rsid w:val="006F0A74"/>
    <w:rsid w:val="006F0D76"/>
    <w:rsid w:val="006F1435"/>
    <w:rsid w:val="006F17F4"/>
    <w:rsid w:val="006F2F63"/>
    <w:rsid w:val="006F2FC0"/>
    <w:rsid w:val="006F36D5"/>
    <w:rsid w:val="006F39EE"/>
    <w:rsid w:val="006F3CB8"/>
    <w:rsid w:val="006F437F"/>
    <w:rsid w:val="006F43E6"/>
    <w:rsid w:val="006F4710"/>
    <w:rsid w:val="006F4875"/>
    <w:rsid w:val="006F4B1F"/>
    <w:rsid w:val="006F4B56"/>
    <w:rsid w:val="006F4B83"/>
    <w:rsid w:val="006F4D37"/>
    <w:rsid w:val="006F4D3F"/>
    <w:rsid w:val="006F4DE9"/>
    <w:rsid w:val="006F4EB0"/>
    <w:rsid w:val="006F5465"/>
    <w:rsid w:val="006F63C5"/>
    <w:rsid w:val="006F68B3"/>
    <w:rsid w:val="006F6A0A"/>
    <w:rsid w:val="006F6AB4"/>
    <w:rsid w:val="006F7190"/>
    <w:rsid w:val="006F729E"/>
    <w:rsid w:val="006F7722"/>
    <w:rsid w:val="00700197"/>
    <w:rsid w:val="007008EE"/>
    <w:rsid w:val="00700DF6"/>
    <w:rsid w:val="00700EBF"/>
    <w:rsid w:val="00700ECB"/>
    <w:rsid w:val="007012E3"/>
    <w:rsid w:val="0070173E"/>
    <w:rsid w:val="00701782"/>
    <w:rsid w:val="007025A7"/>
    <w:rsid w:val="007025DA"/>
    <w:rsid w:val="00702647"/>
    <w:rsid w:val="007029DF"/>
    <w:rsid w:val="00703332"/>
    <w:rsid w:val="0070339D"/>
    <w:rsid w:val="00703C6C"/>
    <w:rsid w:val="007042DE"/>
    <w:rsid w:val="00704387"/>
    <w:rsid w:val="00704D26"/>
    <w:rsid w:val="00704D76"/>
    <w:rsid w:val="00704E8E"/>
    <w:rsid w:val="007053B2"/>
    <w:rsid w:val="00706563"/>
    <w:rsid w:val="00706850"/>
    <w:rsid w:val="0070713A"/>
    <w:rsid w:val="00707798"/>
    <w:rsid w:val="0070792C"/>
    <w:rsid w:val="00710487"/>
    <w:rsid w:val="0071054C"/>
    <w:rsid w:val="0071064E"/>
    <w:rsid w:val="00710CDE"/>
    <w:rsid w:val="0071171E"/>
    <w:rsid w:val="007118A8"/>
    <w:rsid w:val="00711B84"/>
    <w:rsid w:val="0071203B"/>
    <w:rsid w:val="0071229A"/>
    <w:rsid w:val="007143F4"/>
    <w:rsid w:val="0071446F"/>
    <w:rsid w:val="00714BBF"/>
    <w:rsid w:val="00715202"/>
    <w:rsid w:val="00715716"/>
    <w:rsid w:val="00715CEB"/>
    <w:rsid w:val="007162DA"/>
    <w:rsid w:val="00716A1C"/>
    <w:rsid w:val="00716B4E"/>
    <w:rsid w:val="0071745D"/>
    <w:rsid w:val="0071792B"/>
    <w:rsid w:val="00717F48"/>
    <w:rsid w:val="00717FEB"/>
    <w:rsid w:val="00720698"/>
    <w:rsid w:val="0072090E"/>
    <w:rsid w:val="00720E48"/>
    <w:rsid w:val="00721AEB"/>
    <w:rsid w:val="00722004"/>
    <w:rsid w:val="00722231"/>
    <w:rsid w:val="00722616"/>
    <w:rsid w:val="007229DF"/>
    <w:rsid w:val="00723719"/>
    <w:rsid w:val="007240F1"/>
    <w:rsid w:val="0072483F"/>
    <w:rsid w:val="00725814"/>
    <w:rsid w:val="00726C81"/>
    <w:rsid w:val="00726CF3"/>
    <w:rsid w:val="007275F9"/>
    <w:rsid w:val="0072784E"/>
    <w:rsid w:val="00727BBD"/>
    <w:rsid w:val="00730FE9"/>
    <w:rsid w:val="00731081"/>
    <w:rsid w:val="00731A55"/>
    <w:rsid w:val="00732681"/>
    <w:rsid w:val="00732996"/>
    <w:rsid w:val="00732B81"/>
    <w:rsid w:val="0073306D"/>
    <w:rsid w:val="00733387"/>
    <w:rsid w:val="007339D7"/>
    <w:rsid w:val="00734267"/>
    <w:rsid w:val="0073436D"/>
    <w:rsid w:val="0073503B"/>
    <w:rsid w:val="00735733"/>
    <w:rsid w:val="0073606B"/>
    <w:rsid w:val="00736907"/>
    <w:rsid w:val="00736985"/>
    <w:rsid w:val="00737609"/>
    <w:rsid w:val="0073775F"/>
    <w:rsid w:val="00740194"/>
    <w:rsid w:val="007409E7"/>
    <w:rsid w:val="00740DD3"/>
    <w:rsid w:val="00740E81"/>
    <w:rsid w:val="00740EA4"/>
    <w:rsid w:val="00740F72"/>
    <w:rsid w:val="00741514"/>
    <w:rsid w:val="0074175A"/>
    <w:rsid w:val="007419E2"/>
    <w:rsid w:val="00741E5D"/>
    <w:rsid w:val="007421B0"/>
    <w:rsid w:val="007435C6"/>
    <w:rsid w:val="00743BC6"/>
    <w:rsid w:val="00743DD5"/>
    <w:rsid w:val="007452B4"/>
    <w:rsid w:val="0074532E"/>
    <w:rsid w:val="0074647B"/>
    <w:rsid w:val="00746599"/>
    <w:rsid w:val="00747137"/>
    <w:rsid w:val="00747329"/>
    <w:rsid w:val="00747C70"/>
    <w:rsid w:val="00747EC4"/>
    <w:rsid w:val="00750117"/>
    <w:rsid w:val="007501E2"/>
    <w:rsid w:val="00750826"/>
    <w:rsid w:val="007509DC"/>
    <w:rsid w:val="00751907"/>
    <w:rsid w:val="00751BAD"/>
    <w:rsid w:val="007526BB"/>
    <w:rsid w:val="00752D56"/>
    <w:rsid w:val="00753ED6"/>
    <w:rsid w:val="00753F0C"/>
    <w:rsid w:val="007541A8"/>
    <w:rsid w:val="00754820"/>
    <w:rsid w:val="00754E07"/>
    <w:rsid w:val="00755DFA"/>
    <w:rsid w:val="00756FFF"/>
    <w:rsid w:val="007570D2"/>
    <w:rsid w:val="00757141"/>
    <w:rsid w:val="00757415"/>
    <w:rsid w:val="007604F1"/>
    <w:rsid w:val="007608EE"/>
    <w:rsid w:val="00760911"/>
    <w:rsid w:val="00761501"/>
    <w:rsid w:val="00761572"/>
    <w:rsid w:val="00761DE9"/>
    <w:rsid w:val="00762797"/>
    <w:rsid w:val="007628CF"/>
    <w:rsid w:val="00762E2B"/>
    <w:rsid w:val="00763668"/>
    <w:rsid w:val="007636E6"/>
    <w:rsid w:val="007639BC"/>
    <w:rsid w:val="00763AFB"/>
    <w:rsid w:val="00763BA3"/>
    <w:rsid w:val="007640B8"/>
    <w:rsid w:val="007641F6"/>
    <w:rsid w:val="0076463B"/>
    <w:rsid w:val="00764B75"/>
    <w:rsid w:val="00764E2E"/>
    <w:rsid w:val="00764F53"/>
    <w:rsid w:val="0076506E"/>
    <w:rsid w:val="007650D0"/>
    <w:rsid w:val="00765E7E"/>
    <w:rsid w:val="00766039"/>
    <w:rsid w:val="00766BB9"/>
    <w:rsid w:val="00766E31"/>
    <w:rsid w:val="00766E78"/>
    <w:rsid w:val="00767685"/>
    <w:rsid w:val="007677B8"/>
    <w:rsid w:val="00767AAD"/>
    <w:rsid w:val="00767C82"/>
    <w:rsid w:val="00767DA9"/>
    <w:rsid w:val="007709D2"/>
    <w:rsid w:val="00770B9C"/>
    <w:rsid w:val="00770DE9"/>
    <w:rsid w:val="00771170"/>
    <w:rsid w:val="007716AA"/>
    <w:rsid w:val="007718A2"/>
    <w:rsid w:val="007719EC"/>
    <w:rsid w:val="00771D7A"/>
    <w:rsid w:val="00772450"/>
    <w:rsid w:val="00772B1D"/>
    <w:rsid w:val="00772B5C"/>
    <w:rsid w:val="007730DD"/>
    <w:rsid w:val="007731AC"/>
    <w:rsid w:val="00773E9E"/>
    <w:rsid w:val="00774F26"/>
    <w:rsid w:val="007755E4"/>
    <w:rsid w:val="007764B9"/>
    <w:rsid w:val="00776601"/>
    <w:rsid w:val="0077663F"/>
    <w:rsid w:val="00776926"/>
    <w:rsid w:val="00776AB4"/>
    <w:rsid w:val="00776BA2"/>
    <w:rsid w:val="0077723F"/>
    <w:rsid w:val="00777268"/>
    <w:rsid w:val="007772E0"/>
    <w:rsid w:val="007800FC"/>
    <w:rsid w:val="00780280"/>
    <w:rsid w:val="007803A5"/>
    <w:rsid w:val="00780A95"/>
    <w:rsid w:val="00781191"/>
    <w:rsid w:val="0078141C"/>
    <w:rsid w:val="00781B35"/>
    <w:rsid w:val="007822CD"/>
    <w:rsid w:val="007831D0"/>
    <w:rsid w:val="00783224"/>
    <w:rsid w:val="007834E6"/>
    <w:rsid w:val="007839A1"/>
    <w:rsid w:val="00783DCA"/>
    <w:rsid w:val="00783E02"/>
    <w:rsid w:val="00784322"/>
    <w:rsid w:val="0078497C"/>
    <w:rsid w:val="00785167"/>
    <w:rsid w:val="0078519B"/>
    <w:rsid w:val="007852D4"/>
    <w:rsid w:val="00785818"/>
    <w:rsid w:val="00785863"/>
    <w:rsid w:val="00785D99"/>
    <w:rsid w:val="00785DFB"/>
    <w:rsid w:val="00785E09"/>
    <w:rsid w:val="007862AB"/>
    <w:rsid w:val="00786BC5"/>
    <w:rsid w:val="007870D5"/>
    <w:rsid w:val="00787414"/>
    <w:rsid w:val="00787AD2"/>
    <w:rsid w:val="00787BDE"/>
    <w:rsid w:val="00787DCA"/>
    <w:rsid w:val="0079084A"/>
    <w:rsid w:val="007910A4"/>
    <w:rsid w:val="007914A0"/>
    <w:rsid w:val="007914C9"/>
    <w:rsid w:val="0079150D"/>
    <w:rsid w:val="00791760"/>
    <w:rsid w:val="007919F0"/>
    <w:rsid w:val="00791B39"/>
    <w:rsid w:val="00791B4F"/>
    <w:rsid w:val="00791F31"/>
    <w:rsid w:val="00792798"/>
    <w:rsid w:val="00792B5E"/>
    <w:rsid w:val="00793077"/>
    <w:rsid w:val="00793C51"/>
    <w:rsid w:val="00793D28"/>
    <w:rsid w:val="00794199"/>
    <w:rsid w:val="00794305"/>
    <w:rsid w:val="00794A4A"/>
    <w:rsid w:val="00794EDB"/>
    <w:rsid w:val="007950D6"/>
    <w:rsid w:val="0079635B"/>
    <w:rsid w:val="00796906"/>
    <w:rsid w:val="007978D3"/>
    <w:rsid w:val="00797B9C"/>
    <w:rsid w:val="007A0866"/>
    <w:rsid w:val="007A0DCA"/>
    <w:rsid w:val="007A0E87"/>
    <w:rsid w:val="007A1EE8"/>
    <w:rsid w:val="007A2294"/>
    <w:rsid w:val="007A2479"/>
    <w:rsid w:val="007A322E"/>
    <w:rsid w:val="007A4680"/>
    <w:rsid w:val="007A57E3"/>
    <w:rsid w:val="007A5A5E"/>
    <w:rsid w:val="007A6A10"/>
    <w:rsid w:val="007A6A64"/>
    <w:rsid w:val="007A6A88"/>
    <w:rsid w:val="007A72C6"/>
    <w:rsid w:val="007A78A5"/>
    <w:rsid w:val="007A7907"/>
    <w:rsid w:val="007B0776"/>
    <w:rsid w:val="007B0888"/>
    <w:rsid w:val="007B0B84"/>
    <w:rsid w:val="007B32CB"/>
    <w:rsid w:val="007B3C6E"/>
    <w:rsid w:val="007B5118"/>
    <w:rsid w:val="007B55E5"/>
    <w:rsid w:val="007B5810"/>
    <w:rsid w:val="007B5E3C"/>
    <w:rsid w:val="007B5E5A"/>
    <w:rsid w:val="007B65BA"/>
    <w:rsid w:val="007B71D5"/>
    <w:rsid w:val="007B7930"/>
    <w:rsid w:val="007C049D"/>
    <w:rsid w:val="007C06E5"/>
    <w:rsid w:val="007C07A7"/>
    <w:rsid w:val="007C0A33"/>
    <w:rsid w:val="007C0E6C"/>
    <w:rsid w:val="007C10BC"/>
    <w:rsid w:val="007C13D4"/>
    <w:rsid w:val="007C142F"/>
    <w:rsid w:val="007C17D3"/>
    <w:rsid w:val="007C182C"/>
    <w:rsid w:val="007C1965"/>
    <w:rsid w:val="007C1BC3"/>
    <w:rsid w:val="007C1C50"/>
    <w:rsid w:val="007C21F2"/>
    <w:rsid w:val="007C2D11"/>
    <w:rsid w:val="007C2DCF"/>
    <w:rsid w:val="007C353F"/>
    <w:rsid w:val="007C37C1"/>
    <w:rsid w:val="007C3F8E"/>
    <w:rsid w:val="007C46CF"/>
    <w:rsid w:val="007C4A20"/>
    <w:rsid w:val="007C549A"/>
    <w:rsid w:val="007C55C6"/>
    <w:rsid w:val="007C71AF"/>
    <w:rsid w:val="007C7916"/>
    <w:rsid w:val="007C79C7"/>
    <w:rsid w:val="007D0361"/>
    <w:rsid w:val="007D0D76"/>
    <w:rsid w:val="007D0F52"/>
    <w:rsid w:val="007D103A"/>
    <w:rsid w:val="007D109A"/>
    <w:rsid w:val="007D141A"/>
    <w:rsid w:val="007D1888"/>
    <w:rsid w:val="007D1CB5"/>
    <w:rsid w:val="007D1E85"/>
    <w:rsid w:val="007D21ED"/>
    <w:rsid w:val="007D29FA"/>
    <w:rsid w:val="007D3437"/>
    <w:rsid w:val="007D34CB"/>
    <w:rsid w:val="007D350D"/>
    <w:rsid w:val="007D3514"/>
    <w:rsid w:val="007D39D6"/>
    <w:rsid w:val="007D3D44"/>
    <w:rsid w:val="007D3D60"/>
    <w:rsid w:val="007D4615"/>
    <w:rsid w:val="007D47FC"/>
    <w:rsid w:val="007D4D17"/>
    <w:rsid w:val="007D4E6B"/>
    <w:rsid w:val="007D4F28"/>
    <w:rsid w:val="007D5063"/>
    <w:rsid w:val="007D55AB"/>
    <w:rsid w:val="007D567C"/>
    <w:rsid w:val="007D5B13"/>
    <w:rsid w:val="007D61E0"/>
    <w:rsid w:val="007D69F3"/>
    <w:rsid w:val="007D6F1F"/>
    <w:rsid w:val="007D7859"/>
    <w:rsid w:val="007D7B05"/>
    <w:rsid w:val="007E0110"/>
    <w:rsid w:val="007E0B15"/>
    <w:rsid w:val="007E1037"/>
    <w:rsid w:val="007E1174"/>
    <w:rsid w:val="007E2544"/>
    <w:rsid w:val="007E2D8E"/>
    <w:rsid w:val="007E30A1"/>
    <w:rsid w:val="007E363D"/>
    <w:rsid w:val="007E3C53"/>
    <w:rsid w:val="007E3CEF"/>
    <w:rsid w:val="007E43FC"/>
    <w:rsid w:val="007E4623"/>
    <w:rsid w:val="007E50CD"/>
    <w:rsid w:val="007E5627"/>
    <w:rsid w:val="007E63B0"/>
    <w:rsid w:val="007E6472"/>
    <w:rsid w:val="007E664A"/>
    <w:rsid w:val="007E699C"/>
    <w:rsid w:val="007E7024"/>
    <w:rsid w:val="007E716D"/>
    <w:rsid w:val="007E7940"/>
    <w:rsid w:val="007E7E0C"/>
    <w:rsid w:val="007F0629"/>
    <w:rsid w:val="007F0745"/>
    <w:rsid w:val="007F079D"/>
    <w:rsid w:val="007F1201"/>
    <w:rsid w:val="007F15EF"/>
    <w:rsid w:val="007F2604"/>
    <w:rsid w:val="007F2869"/>
    <w:rsid w:val="007F3054"/>
    <w:rsid w:val="007F3455"/>
    <w:rsid w:val="007F372D"/>
    <w:rsid w:val="007F3E8A"/>
    <w:rsid w:val="007F4436"/>
    <w:rsid w:val="007F4E9D"/>
    <w:rsid w:val="007F4FC7"/>
    <w:rsid w:val="007F5D9A"/>
    <w:rsid w:val="007F6A1D"/>
    <w:rsid w:val="007F6E55"/>
    <w:rsid w:val="007F7AF7"/>
    <w:rsid w:val="008005E8"/>
    <w:rsid w:val="00800B7D"/>
    <w:rsid w:val="00800E75"/>
    <w:rsid w:val="00801514"/>
    <w:rsid w:val="00801982"/>
    <w:rsid w:val="00801A74"/>
    <w:rsid w:val="00801ECF"/>
    <w:rsid w:val="00802197"/>
    <w:rsid w:val="00803160"/>
    <w:rsid w:val="008031B4"/>
    <w:rsid w:val="00803639"/>
    <w:rsid w:val="00803B41"/>
    <w:rsid w:val="00803BD2"/>
    <w:rsid w:val="0080445E"/>
    <w:rsid w:val="008049C1"/>
    <w:rsid w:val="00805444"/>
    <w:rsid w:val="0080569F"/>
    <w:rsid w:val="00806B83"/>
    <w:rsid w:val="00806FE1"/>
    <w:rsid w:val="008073A9"/>
    <w:rsid w:val="00807D70"/>
    <w:rsid w:val="00807D7C"/>
    <w:rsid w:val="008105F0"/>
    <w:rsid w:val="00810F99"/>
    <w:rsid w:val="00811BA8"/>
    <w:rsid w:val="00811D33"/>
    <w:rsid w:val="00811E79"/>
    <w:rsid w:val="0081205A"/>
    <w:rsid w:val="008121D8"/>
    <w:rsid w:val="00812440"/>
    <w:rsid w:val="00812E6D"/>
    <w:rsid w:val="00814043"/>
    <w:rsid w:val="00814995"/>
    <w:rsid w:val="00814BDF"/>
    <w:rsid w:val="00814D41"/>
    <w:rsid w:val="0081532D"/>
    <w:rsid w:val="00815D51"/>
    <w:rsid w:val="00815F7D"/>
    <w:rsid w:val="008166E8"/>
    <w:rsid w:val="00817004"/>
    <w:rsid w:val="0081747A"/>
    <w:rsid w:val="008178F0"/>
    <w:rsid w:val="00817916"/>
    <w:rsid w:val="008209EC"/>
    <w:rsid w:val="008212DB"/>
    <w:rsid w:val="0082182B"/>
    <w:rsid w:val="00821B64"/>
    <w:rsid w:val="00821E9B"/>
    <w:rsid w:val="0082236E"/>
    <w:rsid w:val="008227E5"/>
    <w:rsid w:val="00822ACF"/>
    <w:rsid w:val="00822D30"/>
    <w:rsid w:val="00823084"/>
    <w:rsid w:val="0082314A"/>
    <w:rsid w:val="00823AD2"/>
    <w:rsid w:val="00823DFC"/>
    <w:rsid w:val="00824142"/>
    <w:rsid w:val="00824AB8"/>
    <w:rsid w:val="00824ED6"/>
    <w:rsid w:val="00825915"/>
    <w:rsid w:val="00825EA9"/>
    <w:rsid w:val="0082602F"/>
    <w:rsid w:val="00826977"/>
    <w:rsid w:val="0082776B"/>
    <w:rsid w:val="00827A09"/>
    <w:rsid w:val="00827C4C"/>
    <w:rsid w:val="00827CD3"/>
    <w:rsid w:val="00827EBE"/>
    <w:rsid w:val="0083067F"/>
    <w:rsid w:val="00830B0C"/>
    <w:rsid w:val="00830C28"/>
    <w:rsid w:val="00831B85"/>
    <w:rsid w:val="008334EA"/>
    <w:rsid w:val="00833FE7"/>
    <w:rsid w:val="008345B5"/>
    <w:rsid w:val="00834EC2"/>
    <w:rsid w:val="00835077"/>
    <w:rsid w:val="00835A0D"/>
    <w:rsid w:val="00835C75"/>
    <w:rsid w:val="0083604E"/>
    <w:rsid w:val="00836A3B"/>
    <w:rsid w:val="00836A40"/>
    <w:rsid w:val="00836EDE"/>
    <w:rsid w:val="00837654"/>
    <w:rsid w:val="0083922D"/>
    <w:rsid w:val="0084029F"/>
    <w:rsid w:val="00841387"/>
    <w:rsid w:val="008414AE"/>
    <w:rsid w:val="00841873"/>
    <w:rsid w:val="00841877"/>
    <w:rsid w:val="008419B2"/>
    <w:rsid w:val="008422FF"/>
    <w:rsid w:val="0084330C"/>
    <w:rsid w:val="008435E6"/>
    <w:rsid w:val="00844A46"/>
    <w:rsid w:val="00844C71"/>
    <w:rsid w:val="00844D4A"/>
    <w:rsid w:val="00845364"/>
    <w:rsid w:val="00845445"/>
    <w:rsid w:val="00845562"/>
    <w:rsid w:val="008462F8"/>
    <w:rsid w:val="00846542"/>
    <w:rsid w:val="00846858"/>
    <w:rsid w:val="0084700D"/>
    <w:rsid w:val="0084746F"/>
    <w:rsid w:val="0084748E"/>
    <w:rsid w:val="00847844"/>
    <w:rsid w:val="00847A27"/>
    <w:rsid w:val="00850091"/>
    <w:rsid w:val="0085069C"/>
    <w:rsid w:val="0085097E"/>
    <w:rsid w:val="00850D71"/>
    <w:rsid w:val="00850E05"/>
    <w:rsid w:val="00851566"/>
    <w:rsid w:val="00851C0E"/>
    <w:rsid w:val="00853168"/>
    <w:rsid w:val="008533F7"/>
    <w:rsid w:val="00854290"/>
    <w:rsid w:val="008549A5"/>
    <w:rsid w:val="00854B13"/>
    <w:rsid w:val="00855403"/>
    <w:rsid w:val="0085588C"/>
    <w:rsid w:val="00856477"/>
    <w:rsid w:val="008568DC"/>
    <w:rsid w:val="00856F5C"/>
    <w:rsid w:val="00857E61"/>
    <w:rsid w:val="0086034E"/>
    <w:rsid w:val="00860362"/>
    <w:rsid w:val="0086081F"/>
    <w:rsid w:val="00860901"/>
    <w:rsid w:val="00860950"/>
    <w:rsid w:val="00860A01"/>
    <w:rsid w:val="00860B02"/>
    <w:rsid w:val="00861040"/>
    <w:rsid w:val="008610EA"/>
    <w:rsid w:val="00861A2A"/>
    <w:rsid w:val="00861E52"/>
    <w:rsid w:val="0086222D"/>
    <w:rsid w:val="0086248F"/>
    <w:rsid w:val="00862545"/>
    <w:rsid w:val="0086286F"/>
    <w:rsid w:val="008628AD"/>
    <w:rsid w:val="00862B1A"/>
    <w:rsid w:val="00862EB6"/>
    <w:rsid w:val="008635A8"/>
    <w:rsid w:val="008635AC"/>
    <w:rsid w:val="0086392D"/>
    <w:rsid w:val="00863C94"/>
    <w:rsid w:val="00864270"/>
    <w:rsid w:val="00864612"/>
    <w:rsid w:val="00864621"/>
    <w:rsid w:val="0086497B"/>
    <w:rsid w:val="008649C6"/>
    <w:rsid w:val="0086514D"/>
    <w:rsid w:val="00865248"/>
    <w:rsid w:val="00865583"/>
    <w:rsid w:val="00866644"/>
    <w:rsid w:val="00866D37"/>
    <w:rsid w:val="00867042"/>
    <w:rsid w:val="008671ED"/>
    <w:rsid w:val="008675D9"/>
    <w:rsid w:val="00867BE3"/>
    <w:rsid w:val="00870A1B"/>
    <w:rsid w:val="008710C7"/>
    <w:rsid w:val="008710E2"/>
    <w:rsid w:val="0087161A"/>
    <w:rsid w:val="00871C1D"/>
    <w:rsid w:val="0087270D"/>
    <w:rsid w:val="00872DC9"/>
    <w:rsid w:val="00872DCA"/>
    <w:rsid w:val="00873115"/>
    <w:rsid w:val="00873357"/>
    <w:rsid w:val="00873ECE"/>
    <w:rsid w:val="00874614"/>
    <w:rsid w:val="0087472A"/>
    <w:rsid w:val="008760E7"/>
    <w:rsid w:val="0087620A"/>
    <w:rsid w:val="00877158"/>
    <w:rsid w:val="00877841"/>
    <w:rsid w:val="008778E6"/>
    <w:rsid w:val="00877AF8"/>
    <w:rsid w:val="00877BF3"/>
    <w:rsid w:val="00877F0B"/>
    <w:rsid w:val="00880399"/>
    <w:rsid w:val="0088042D"/>
    <w:rsid w:val="00881681"/>
    <w:rsid w:val="00881791"/>
    <w:rsid w:val="008821C7"/>
    <w:rsid w:val="00882C00"/>
    <w:rsid w:val="00883376"/>
    <w:rsid w:val="0088372B"/>
    <w:rsid w:val="00883D18"/>
    <w:rsid w:val="0088437D"/>
    <w:rsid w:val="00884B2C"/>
    <w:rsid w:val="00885358"/>
    <w:rsid w:val="008855E2"/>
    <w:rsid w:val="00885720"/>
    <w:rsid w:val="00885884"/>
    <w:rsid w:val="00885A47"/>
    <w:rsid w:val="00886772"/>
    <w:rsid w:val="00886FDD"/>
    <w:rsid w:val="00887135"/>
    <w:rsid w:val="008875F4"/>
    <w:rsid w:val="008876DD"/>
    <w:rsid w:val="008879BC"/>
    <w:rsid w:val="00887D90"/>
    <w:rsid w:val="00890316"/>
    <w:rsid w:val="00890619"/>
    <w:rsid w:val="008907AF"/>
    <w:rsid w:val="008911F2"/>
    <w:rsid w:val="008912C3"/>
    <w:rsid w:val="00891522"/>
    <w:rsid w:val="0089181D"/>
    <w:rsid w:val="008918E3"/>
    <w:rsid w:val="00892AE0"/>
    <w:rsid w:val="00892FD5"/>
    <w:rsid w:val="00893093"/>
    <w:rsid w:val="008930CB"/>
    <w:rsid w:val="0089346F"/>
    <w:rsid w:val="0089368D"/>
    <w:rsid w:val="00893C2B"/>
    <w:rsid w:val="00893FB3"/>
    <w:rsid w:val="008942D3"/>
    <w:rsid w:val="00894879"/>
    <w:rsid w:val="008949A4"/>
    <w:rsid w:val="00894A36"/>
    <w:rsid w:val="00895459"/>
    <w:rsid w:val="008961B2"/>
    <w:rsid w:val="008965BC"/>
    <w:rsid w:val="00896C8A"/>
    <w:rsid w:val="00896E84"/>
    <w:rsid w:val="0089737A"/>
    <w:rsid w:val="008A0280"/>
    <w:rsid w:val="008A06F3"/>
    <w:rsid w:val="008A09D2"/>
    <w:rsid w:val="008A0E89"/>
    <w:rsid w:val="008A2086"/>
    <w:rsid w:val="008A2CB1"/>
    <w:rsid w:val="008A2E62"/>
    <w:rsid w:val="008A2FEE"/>
    <w:rsid w:val="008A3007"/>
    <w:rsid w:val="008A35A4"/>
    <w:rsid w:val="008A42B9"/>
    <w:rsid w:val="008A4378"/>
    <w:rsid w:val="008A4E98"/>
    <w:rsid w:val="008A4F8F"/>
    <w:rsid w:val="008A562F"/>
    <w:rsid w:val="008A6CF8"/>
    <w:rsid w:val="008A718A"/>
    <w:rsid w:val="008A7AB0"/>
    <w:rsid w:val="008B0386"/>
    <w:rsid w:val="008B0E19"/>
    <w:rsid w:val="008B1B26"/>
    <w:rsid w:val="008B2568"/>
    <w:rsid w:val="008B263D"/>
    <w:rsid w:val="008B298C"/>
    <w:rsid w:val="008B2A0F"/>
    <w:rsid w:val="008B2CC1"/>
    <w:rsid w:val="008B307F"/>
    <w:rsid w:val="008B38D5"/>
    <w:rsid w:val="008B3FCE"/>
    <w:rsid w:val="008B4355"/>
    <w:rsid w:val="008B495D"/>
    <w:rsid w:val="008B5682"/>
    <w:rsid w:val="008B5828"/>
    <w:rsid w:val="008B5AB2"/>
    <w:rsid w:val="008B6479"/>
    <w:rsid w:val="008B6E50"/>
    <w:rsid w:val="008B6EE3"/>
    <w:rsid w:val="008B700A"/>
    <w:rsid w:val="008B744A"/>
    <w:rsid w:val="008B775C"/>
    <w:rsid w:val="008B78B7"/>
    <w:rsid w:val="008B7C0E"/>
    <w:rsid w:val="008C0D21"/>
    <w:rsid w:val="008C12D9"/>
    <w:rsid w:val="008C1CED"/>
    <w:rsid w:val="008C2B36"/>
    <w:rsid w:val="008C2D53"/>
    <w:rsid w:val="008C2EC9"/>
    <w:rsid w:val="008C42D9"/>
    <w:rsid w:val="008C4B41"/>
    <w:rsid w:val="008C4FE6"/>
    <w:rsid w:val="008C56FE"/>
    <w:rsid w:val="008C69EE"/>
    <w:rsid w:val="008C7D75"/>
    <w:rsid w:val="008C7F06"/>
    <w:rsid w:val="008D0121"/>
    <w:rsid w:val="008D0416"/>
    <w:rsid w:val="008D0694"/>
    <w:rsid w:val="008D08F1"/>
    <w:rsid w:val="008D0BC6"/>
    <w:rsid w:val="008D0F10"/>
    <w:rsid w:val="008D1013"/>
    <w:rsid w:val="008D24C8"/>
    <w:rsid w:val="008D29CA"/>
    <w:rsid w:val="008D2BDB"/>
    <w:rsid w:val="008D30BB"/>
    <w:rsid w:val="008D313C"/>
    <w:rsid w:val="008D3291"/>
    <w:rsid w:val="008D4647"/>
    <w:rsid w:val="008D49DA"/>
    <w:rsid w:val="008D6595"/>
    <w:rsid w:val="008D6CF4"/>
    <w:rsid w:val="008D7AA5"/>
    <w:rsid w:val="008D7D22"/>
    <w:rsid w:val="008D7DCB"/>
    <w:rsid w:val="008D7ED6"/>
    <w:rsid w:val="008D7F6C"/>
    <w:rsid w:val="008E0729"/>
    <w:rsid w:val="008E0A10"/>
    <w:rsid w:val="008E0C8E"/>
    <w:rsid w:val="008E10C5"/>
    <w:rsid w:val="008E174B"/>
    <w:rsid w:val="008E2ABE"/>
    <w:rsid w:val="008E3480"/>
    <w:rsid w:val="008E3570"/>
    <w:rsid w:val="008E48E5"/>
    <w:rsid w:val="008E4C67"/>
    <w:rsid w:val="008E5021"/>
    <w:rsid w:val="008E555E"/>
    <w:rsid w:val="008E56F3"/>
    <w:rsid w:val="008E5F6C"/>
    <w:rsid w:val="008E6246"/>
    <w:rsid w:val="008E7C47"/>
    <w:rsid w:val="008F0406"/>
    <w:rsid w:val="008F04BB"/>
    <w:rsid w:val="008F04E4"/>
    <w:rsid w:val="008F0D6B"/>
    <w:rsid w:val="008F0EE6"/>
    <w:rsid w:val="008F181F"/>
    <w:rsid w:val="008F198D"/>
    <w:rsid w:val="008F1F95"/>
    <w:rsid w:val="008F22AA"/>
    <w:rsid w:val="008F376F"/>
    <w:rsid w:val="008F41B9"/>
    <w:rsid w:val="008F41C8"/>
    <w:rsid w:val="008F491E"/>
    <w:rsid w:val="008F4A2E"/>
    <w:rsid w:val="008F5052"/>
    <w:rsid w:val="008F5C64"/>
    <w:rsid w:val="008F606A"/>
    <w:rsid w:val="008F67A2"/>
    <w:rsid w:val="008F7289"/>
    <w:rsid w:val="008F7338"/>
    <w:rsid w:val="008F767C"/>
    <w:rsid w:val="008F7B49"/>
    <w:rsid w:val="008F7BA5"/>
    <w:rsid w:val="008F7D26"/>
    <w:rsid w:val="008F7DFC"/>
    <w:rsid w:val="009004A7"/>
    <w:rsid w:val="00900528"/>
    <w:rsid w:val="00900B4A"/>
    <w:rsid w:val="00900CC5"/>
    <w:rsid w:val="00901A92"/>
    <w:rsid w:val="00901EE7"/>
    <w:rsid w:val="00902136"/>
    <w:rsid w:val="009025AB"/>
    <w:rsid w:val="00902623"/>
    <w:rsid w:val="00903775"/>
    <w:rsid w:val="00903EAF"/>
    <w:rsid w:val="00904042"/>
    <w:rsid w:val="00904243"/>
    <w:rsid w:val="00904B7D"/>
    <w:rsid w:val="00904E7D"/>
    <w:rsid w:val="00905B54"/>
    <w:rsid w:val="009061F6"/>
    <w:rsid w:val="00906964"/>
    <w:rsid w:val="00906ABE"/>
    <w:rsid w:val="009070FC"/>
    <w:rsid w:val="00907756"/>
    <w:rsid w:val="00907CEC"/>
    <w:rsid w:val="009105AC"/>
    <w:rsid w:val="00910859"/>
    <w:rsid w:val="009109C5"/>
    <w:rsid w:val="00910CA7"/>
    <w:rsid w:val="0091126B"/>
    <w:rsid w:val="00911368"/>
    <w:rsid w:val="009114B2"/>
    <w:rsid w:val="0091192D"/>
    <w:rsid w:val="00911D3D"/>
    <w:rsid w:val="00911F7B"/>
    <w:rsid w:val="00911FA6"/>
    <w:rsid w:val="00912341"/>
    <w:rsid w:val="009125DA"/>
    <w:rsid w:val="00912714"/>
    <w:rsid w:val="00912CFA"/>
    <w:rsid w:val="0091346B"/>
    <w:rsid w:val="009135E9"/>
    <w:rsid w:val="00913C9C"/>
    <w:rsid w:val="00913D87"/>
    <w:rsid w:val="00914A71"/>
    <w:rsid w:val="00914BC0"/>
    <w:rsid w:val="009155F3"/>
    <w:rsid w:val="0091574D"/>
    <w:rsid w:val="009157DD"/>
    <w:rsid w:val="00916433"/>
    <w:rsid w:val="00916632"/>
    <w:rsid w:val="00916E22"/>
    <w:rsid w:val="00917667"/>
    <w:rsid w:val="00917E07"/>
    <w:rsid w:val="00917F20"/>
    <w:rsid w:val="0092003A"/>
    <w:rsid w:val="00920486"/>
    <w:rsid w:val="009208F1"/>
    <w:rsid w:val="00920924"/>
    <w:rsid w:val="00920B30"/>
    <w:rsid w:val="00920BC5"/>
    <w:rsid w:val="00920BE0"/>
    <w:rsid w:val="00921555"/>
    <w:rsid w:val="00921ED9"/>
    <w:rsid w:val="009227C5"/>
    <w:rsid w:val="0092284C"/>
    <w:rsid w:val="00922ABC"/>
    <w:rsid w:val="00923A00"/>
    <w:rsid w:val="009245D1"/>
    <w:rsid w:val="00924D34"/>
    <w:rsid w:val="00925032"/>
    <w:rsid w:val="009260B1"/>
    <w:rsid w:val="009265DD"/>
    <w:rsid w:val="0092672E"/>
    <w:rsid w:val="00926AF6"/>
    <w:rsid w:val="00927539"/>
    <w:rsid w:val="00927B40"/>
    <w:rsid w:val="00927BB1"/>
    <w:rsid w:val="00927BF6"/>
    <w:rsid w:val="00927CD3"/>
    <w:rsid w:val="00930361"/>
    <w:rsid w:val="009307F1"/>
    <w:rsid w:val="0093160C"/>
    <w:rsid w:val="00931DF4"/>
    <w:rsid w:val="00932703"/>
    <w:rsid w:val="00932A23"/>
    <w:rsid w:val="00934215"/>
    <w:rsid w:val="00934450"/>
    <w:rsid w:val="009345AC"/>
    <w:rsid w:val="009358FF"/>
    <w:rsid w:val="00936396"/>
    <w:rsid w:val="0093672D"/>
    <w:rsid w:val="0093695D"/>
    <w:rsid w:val="0093755D"/>
    <w:rsid w:val="00940AC9"/>
    <w:rsid w:val="00940FAE"/>
    <w:rsid w:val="00941863"/>
    <w:rsid w:val="00941AE0"/>
    <w:rsid w:val="00941BBD"/>
    <w:rsid w:val="00941C7C"/>
    <w:rsid w:val="00941DD2"/>
    <w:rsid w:val="0094207F"/>
    <w:rsid w:val="00942800"/>
    <w:rsid w:val="00943656"/>
    <w:rsid w:val="009436E0"/>
    <w:rsid w:val="00943FBC"/>
    <w:rsid w:val="00944334"/>
    <w:rsid w:val="009448CD"/>
    <w:rsid w:val="00944956"/>
    <w:rsid w:val="009450EF"/>
    <w:rsid w:val="009450FD"/>
    <w:rsid w:val="009451DB"/>
    <w:rsid w:val="00945208"/>
    <w:rsid w:val="009461BE"/>
    <w:rsid w:val="009466F3"/>
    <w:rsid w:val="0094691C"/>
    <w:rsid w:val="00946AFD"/>
    <w:rsid w:val="00946D76"/>
    <w:rsid w:val="00946F22"/>
    <w:rsid w:val="00946FEB"/>
    <w:rsid w:val="00947469"/>
    <w:rsid w:val="009507A8"/>
    <w:rsid w:val="00950BC7"/>
    <w:rsid w:val="00950D7C"/>
    <w:rsid w:val="00950ED5"/>
    <w:rsid w:val="00951140"/>
    <w:rsid w:val="00951B30"/>
    <w:rsid w:val="00952748"/>
    <w:rsid w:val="00952823"/>
    <w:rsid w:val="00952E13"/>
    <w:rsid w:val="00953103"/>
    <w:rsid w:val="009536B6"/>
    <w:rsid w:val="00953819"/>
    <w:rsid w:val="00954D21"/>
    <w:rsid w:val="00955154"/>
    <w:rsid w:val="009551ED"/>
    <w:rsid w:val="009556B7"/>
    <w:rsid w:val="009556EC"/>
    <w:rsid w:val="009560F8"/>
    <w:rsid w:val="00956740"/>
    <w:rsid w:val="00956C47"/>
    <w:rsid w:val="009574F1"/>
    <w:rsid w:val="00957561"/>
    <w:rsid w:val="00957696"/>
    <w:rsid w:val="009608B9"/>
    <w:rsid w:val="00960A26"/>
    <w:rsid w:val="0096104A"/>
    <w:rsid w:val="009613E7"/>
    <w:rsid w:val="00961C10"/>
    <w:rsid w:val="00961E64"/>
    <w:rsid w:val="009628B2"/>
    <w:rsid w:val="00962B96"/>
    <w:rsid w:val="00962DA4"/>
    <w:rsid w:val="00963EF5"/>
    <w:rsid w:val="0096416A"/>
    <w:rsid w:val="00964457"/>
    <w:rsid w:val="009648FC"/>
    <w:rsid w:val="00964A2E"/>
    <w:rsid w:val="00964C00"/>
    <w:rsid w:val="00964DFA"/>
    <w:rsid w:val="0096524D"/>
    <w:rsid w:val="009668D9"/>
    <w:rsid w:val="00966974"/>
    <w:rsid w:val="0096700B"/>
    <w:rsid w:val="00967402"/>
    <w:rsid w:val="009675B6"/>
    <w:rsid w:val="009677EF"/>
    <w:rsid w:val="00967B39"/>
    <w:rsid w:val="009701D0"/>
    <w:rsid w:val="009705FD"/>
    <w:rsid w:val="009710CF"/>
    <w:rsid w:val="009712F1"/>
    <w:rsid w:val="009718EF"/>
    <w:rsid w:val="009726A1"/>
    <w:rsid w:val="009726CA"/>
    <w:rsid w:val="00972C9E"/>
    <w:rsid w:val="00973225"/>
    <w:rsid w:val="0097370C"/>
    <w:rsid w:val="00973D5C"/>
    <w:rsid w:val="00974714"/>
    <w:rsid w:val="0097490F"/>
    <w:rsid w:val="00975102"/>
    <w:rsid w:val="00975131"/>
    <w:rsid w:val="009753D9"/>
    <w:rsid w:val="0097608D"/>
    <w:rsid w:val="009769AD"/>
    <w:rsid w:val="00977452"/>
    <w:rsid w:val="009777C0"/>
    <w:rsid w:val="00977A13"/>
    <w:rsid w:val="00980146"/>
    <w:rsid w:val="009806EB"/>
    <w:rsid w:val="009813F0"/>
    <w:rsid w:val="00982306"/>
    <w:rsid w:val="00982CFB"/>
    <w:rsid w:val="00982DFF"/>
    <w:rsid w:val="00982EAA"/>
    <w:rsid w:val="00982F8A"/>
    <w:rsid w:val="0098306D"/>
    <w:rsid w:val="009833E6"/>
    <w:rsid w:val="00983412"/>
    <w:rsid w:val="009838E4"/>
    <w:rsid w:val="00983987"/>
    <w:rsid w:val="00983A96"/>
    <w:rsid w:val="00983BD0"/>
    <w:rsid w:val="00983F3B"/>
    <w:rsid w:val="00984841"/>
    <w:rsid w:val="00984894"/>
    <w:rsid w:val="00985136"/>
    <w:rsid w:val="0098665A"/>
    <w:rsid w:val="009868AC"/>
    <w:rsid w:val="00986B53"/>
    <w:rsid w:val="00986CBE"/>
    <w:rsid w:val="00986CE6"/>
    <w:rsid w:val="00986EAD"/>
    <w:rsid w:val="00987171"/>
    <w:rsid w:val="0098731C"/>
    <w:rsid w:val="009874BF"/>
    <w:rsid w:val="009879EF"/>
    <w:rsid w:val="00987F4C"/>
    <w:rsid w:val="0099016A"/>
    <w:rsid w:val="0099080D"/>
    <w:rsid w:val="00990976"/>
    <w:rsid w:val="00990B53"/>
    <w:rsid w:val="00991722"/>
    <w:rsid w:val="00991782"/>
    <w:rsid w:val="00991C4E"/>
    <w:rsid w:val="009926AF"/>
    <w:rsid w:val="009926C1"/>
    <w:rsid w:val="009928A7"/>
    <w:rsid w:val="0099443F"/>
    <w:rsid w:val="00994593"/>
    <w:rsid w:val="00994873"/>
    <w:rsid w:val="00994979"/>
    <w:rsid w:val="00994DEB"/>
    <w:rsid w:val="00994F61"/>
    <w:rsid w:val="009953B8"/>
    <w:rsid w:val="00995C1B"/>
    <w:rsid w:val="00996E4F"/>
    <w:rsid w:val="009A12A9"/>
    <w:rsid w:val="009A19E7"/>
    <w:rsid w:val="009A1A81"/>
    <w:rsid w:val="009A1EC9"/>
    <w:rsid w:val="009A2038"/>
    <w:rsid w:val="009A206B"/>
    <w:rsid w:val="009A22FB"/>
    <w:rsid w:val="009A24F4"/>
    <w:rsid w:val="009A26E7"/>
    <w:rsid w:val="009A3263"/>
    <w:rsid w:val="009A35BD"/>
    <w:rsid w:val="009A3BA0"/>
    <w:rsid w:val="009A3EB3"/>
    <w:rsid w:val="009A4498"/>
    <w:rsid w:val="009A45EF"/>
    <w:rsid w:val="009A4776"/>
    <w:rsid w:val="009A49D6"/>
    <w:rsid w:val="009A4C89"/>
    <w:rsid w:val="009A6DE0"/>
    <w:rsid w:val="009B042D"/>
    <w:rsid w:val="009B047A"/>
    <w:rsid w:val="009B14A1"/>
    <w:rsid w:val="009B1AA8"/>
    <w:rsid w:val="009B25B1"/>
    <w:rsid w:val="009B39AB"/>
    <w:rsid w:val="009B3C74"/>
    <w:rsid w:val="009B3CB8"/>
    <w:rsid w:val="009B4135"/>
    <w:rsid w:val="009B418A"/>
    <w:rsid w:val="009B41BF"/>
    <w:rsid w:val="009B485D"/>
    <w:rsid w:val="009B506C"/>
    <w:rsid w:val="009B66D0"/>
    <w:rsid w:val="009B6E43"/>
    <w:rsid w:val="009B71D5"/>
    <w:rsid w:val="009C16A2"/>
    <w:rsid w:val="009C188A"/>
    <w:rsid w:val="009C235E"/>
    <w:rsid w:val="009C2A38"/>
    <w:rsid w:val="009C2E03"/>
    <w:rsid w:val="009C300F"/>
    <w:rsid w:val="009C3350"/>
    <w:rsid w:val="009C348E"/>
    <w:rsid w:val="009C4B45"/>
    <w:rsid w:val="009C4C8E"/>
    <w:rsid w:val="009C6237"/>
    <w:rsid w:val="009C688E"/>
    <w:rsid w:val="009C6FCD"/>
    <w:rsid w:val="009C79B1"/>
    <w:rsid w:val="009D04FF"/>
    <w:rsid w:val="009D0734"/>
    <w:rsid w:val="009D0926"/>
    <w:rsid w:val="009D0C99"/>
    <w:rsid w:val="009D10AA"/>
    <w:rsid w:val="009D187B"/>
    <w:rsid w:val="009D1FD5"/>
    <w:rsid w:val="009D254C"/>
    <w:rsid w:val="009D2786"/>
    <w:rsid w:val="009D2B33"/>
    <w:rsid w:val="009D2C9F"/>
    <w:rsid w:val="009D2FBA"/>
    <w:rsid w:val="009D391C"/>
    <w:rsid w:val="009D449F"/>
    <w:rsid w:val="009D4628"/>
    <w:rsid w:val="009D4DB5"/>
    <w:rsid w:val="009D4FCC"/>
    <w:rsid w:val="009D4FD0"/>
    <w:rsid w:val="009D55A7"/>
    <w:rsid w:val="009D55B2"/>
    <w:rsid w:val="009D570E"/>
    <w:rsid w:val="009D5757"/>
    <w:rsid w:val="009D5773"/>
    <w:rsid w:val="009D60D0"/>
    <w:rsid w:val="009D6119"/>
    <w:rsid w:val="009D66AC"/>
    <w:rsid w:val="009D6B0F"/>
    <w:rsid w:val="009D6B2C"/>
    <w:rsid w:val="009D6BE9"/>
    <w:rsid w:val="009D6C6D"/>
    <w:rsid w:val="009D6DF7"/>
    <w:rsid w:val="009D7558"/>
    <w:rsid w:val="009D7680"/>
    <w:rsid w:val="009D7F19"/>
    <w:rsid w:val="009E0E52"/>
    <w:rsid w:val="009E1C67"/>
    <w:rsid w:val="009E1DD6"/>
    <w:rsid w:val="009E22D7"/>
    <w:rsid w:val="009E2656"/>
    <w:rsid w:val="009E279E"/>
    <w:rsid w:val="009E2B25"/>
    <w:rsid w:val="009E2DA8"/>
    <w:rsid w:val="009E335D"/>
    <w:rsid w:val="009E33C2"/>
    <w:rsid w:val="009E3A7C"/>
    <w:rsid w:val="009E3D6F"/>
    <w:rsid w:val="009E41F1"/>
    <w:rsid w:val="009E42BE"/>
    <w:rsid w:val="009E4722"/>
    <w:rsid w:val="009E4F1A"/>
    <w:rsid w:val="009E52BB"/>
    <w:rsid w:val="009E5652"/>
    <w:rsid w:val="009E6676"/>
    <w:rsid w:val="009E6EA9"/>
    <w:rsid w:val="009E6F3C"/>
    <w:rsid w:val="009E7032"/>
    <w:rsid w:val="009E747E"/>
    <w:rsid w:val="009E79F5"/>
    <w:rsid w:val="009F0D47"/>
    <w:rsid w:val="009F1C5B"/>
    <w:rsid w:val="009F2145"/>
    <w:rsid w:val="009F215E"/>
    <w:rsid w:val="009F262C"/>
    <w:rsid w:val="009F2A09"/>
    <w:rsid w:val="009F31BE"/>
    <w:rsid w:val="009F3658"/>
    <w:rsid w:val="009F428E"/>
    <w:rsid w:val="009F435E"/>
    <w:rsid w:val="009F43C9"/>
    <w:rsid w:val="009F49BB"/>
    <w:rsid w:val="009F6809"/>
    <w:rsid w:val="009F7F63"/>
    <w:rsid w:val="00A0013F"/>
    <w:rsid w:val="00A00522"/>
    <w:rsid w:val="00A00528"/>
    <w:rsid w:val="00A0084D"/>
    <w:rsid w:val="00A00E4D"/>
    <w:rsid w:val="00A01A96"/>
    <w:rsid w:val="00A01E21"/>
    <w:rsid w:val="00A021E0"/>
    <w:rsid w:val="00A02938"/>
    <w:rsid w:val="00A02A23"/>
    <w:rsid w:val="00A02E2B"/>
    <w:rsid w:val="00A02E67"/>
    <w:rsid w:val="00A02FB0"/>
    <w:rsid w:val="00A037BD"/>
    <w:rsid w:val="00A04B95"/>
    <w:rsid w:val="00A04E29"/>
    <w:rsid w:val="00A04EE6"/>
    <w:rsid w:val="00A0592B"/>
    <w:rsid w:val="00A0612C"/>
    <w:rsid w:val="00A0625C"/>
    <w:rsid w:val="00A065D4"/>
    <w:rsid w:val="00A06661"/>
    <w:rsid w:val="00A06748"/>
    <w:rsid w:val="00A067A7"/>
    <w:rsid w:val="00A06DEB"/>
    <w:rsid w:val="00A07156"/>
    <w:rsid w:val="00A071FD"/>
    <w:rsid w:val="00A076C6"/>
    <w:rsid w:val="00A07D70"/>
    <w:rsid w:val="00A07F31"/>
    <w:rsid w:val="00A07F88"/>
    <w:rsid w:val="00A1076D"/>
    <w:rsid w:val="00A10D64"/>
    <w:rsid w:val="00A10ED9"/>
    <w:rsid w:val="00A11944"/>
    <w:rsid w:val="00A11AAF"/>
    <w:rsid w:val="00A1281A"/>
    <w:rsid w:val="00A129FD"/>
    <w:rsid w:val="00A12ACB"/>
    <w:rsid w:val="00A12B32"/>
    <w:rsid w:val="00A12B3F"/>
    <w:rsid w:val="00A12DD9"/>
    <w:rsid w:val="00A14B6F"/>
    <w:rsid w:val="00A14C25"/>
    <w:rsid w:val="00A15FFE"/>
    <w:rsid w:val="00A1618C"/>
    <w:rsid w:val="00A165AD"/>
    <w:rsid w:val="00A16683"/>
    <w:rsid w:val="00A16A2C"/>
    <w:rsid w:val="00A16C20"/>
    <w:rsid w:val="00A1705A"/>
    <w:rsid w:val="00A170FD"/>
    <w:rsid w:val="00A17667"/>
    <w:rsid w:val="00A17864"/>
    <w:rsid w:val="00A20847"/>
    <w:rsid w:val="00A213C9"/>
    <w:rsid w:val="00A21A5F"/>
    <w:rsid w:val="00A222F2"/>
    <w:rsid w:val="00A22E44"/>
    <w:rsid w:val="00A2346E"/>
    <w:rsid w:val="00A23A99"/>
    <w:rsid w:val="00A23AAD"/>
    <w:rsid w:val="00A24284"/>
    <w:rsid w:val="00A244AD"/>
    <w:rsid w:val="00A245CD"/>
    <w:rsid w:val="00A24782"/>
    <w:rsid w:val="00A249DF"/>
    <w:rsid w:val="00A24E61"/>
    <w:rsid w:val="00A2571B"/>
    <w:rsid w:val="00A258FD"/>
    <w:rsid w:val="00A25DE9"/>
    <w:rsid w:val="00A2614E"/>
    <w:rsid w:val="00A26441"/>
    <w:rsid w:val="00A264EF"/>
    <w:rsid w:val="00A26663"/>
    <w:rsid w:val="00A26B17"/>
    <w:rsid w:val="00A27577"/>
    <w:rsid w:val="00A3006D"/>
    <w:rsid w:val="00A305DC"/>
    <w:rsid w:val="00A308AE"/>
    <w:rsid w:val="00A30B3A"/>
    <w:rsid w:val="00A316D2"/>
    <w:rsid w:val="00A31B4A"/>
    <w:rsid w:val="00A321DB"/>
    <w:rsid w:val="00A32848"/>
    <w:rsid w:val="00A33972"/>
    <w:rsid w:val="00A33A2C"/>
    <w:rsid w:val="00A33A71"/>
    <w:rsid w:val="00A35373"/>
    <w:rsid w:val="00A36776"/>
    <w:rsid w:val="00A367FA"/>
    <w:rsid w:val="00A374BB"/>
    <w:rsid w:val="00A37895"/>
    <w:rsid w:val="00A37D74"/>
    <w:rsid w:val="00A40BCF"/>
    <w:rsid w:val="00A41008"/>
    <w:rsid w:val="00A4202B"/>
    <w:rsid w:val="00A425AE"/>
    <w:rsid w:val="00A42E7A"/>
    <w:rsid w:val="00A430B4"/>
    <w:rsid w:val="00A43798"/>
    <w:rsid w:val="00A43B9A"/>
    <w:rsid w:val="00A43C63"/>
    <w:rsid w:val="00A445F4"/>
    <w:rsid w:val="00A449E7"/>
    <w:rsid w:val="00A45800"/>
    <w:rsid w:val="00A45B93"/>
    <w:rsid w:val="00A45BEC"/>
    <w:rsid w:val="00A463AE"/>
    <w:rsid w:val="00A466D6"/>
    <w:rsid w:val="00A468A9"/>
    <w:rsid w:val="00A46A3A"/>
    <w:rsid w:val="00A46BB5"/>
    <w:rsid w:val="00A46BF9"/>
    <w:rsid w:val="00A47AD3"/>
    <w:rsid w:val="00A47C7F"/>
    <w:rsid w:val="00A47D11"/>
    <w:rsid w:val="00A508D9"/>
    <w:rsid w:val="00A50AF8"/>
    <w:rsid w:val="00A50C54"/>
    <w:rsid w:val="00A50EE3"/>
    <w:rsid w:val="00A5127A"/>
    <w:rsid w:val="00A5137D"/>
    <w:rsid w:val="00A516C0"/>
    <w:rsid w:val="00A517B1"/>
    <w:rsid w:val="00A51E13"/>
    <w:rsid w:val="00A521ED"/>
    <w:rsid w:val="00A52328"/>
    <w:rsid w:val="00A53163"/>
    <w:rsid w:val="00A536EF"/>
    <w:rsid w:val="00A53879"/>
    <w:rsid w:val="00A53B22"/>
    <w:rsid w:val="00A542CB"/>
    <w:rsid w:val="00A5430B"/>
    <w:rsid w:val="00A54512"/>
    <w:rsid w:val="00A54769"/>
    <w:rsid w:val="00A54CFD"/>
    <w:rsid w:val="00A54F52"/>
    <w:rsid w:val="00A5507D"/>
    <w:rsid w:val="00A55230"/>
    <w:rsid w:val="00A56012"/>
    <w:rsid w:val="00A564DB"/>
    <w:rsid w:val="00A56C18"/>
    <w:rsid w:val="00A5702C"/>
    <w:rsid w:val="00A57192"/>
    <w:rsid w:val="00A571DC"/>
    <w:rsid w:val="00A57C9E"/>
    <w:rsid w:val="00A606F5"/>
    <w:rsid w:val="00A60ADF"/>
    <w:rsid w:val="00A60DE9"/>
    <w:rsid w:val="00A60F11"/>
    <w:rsid w:val="00A6163F"/>
    <w:rsid w:val="00A61BC5"/>
    <w:rsid w:val="00A61C2C"/>
    <w:rsid w:val="00A62550"/>
    <w:rsid w:val="00A627D5"/>
    <w:rsid w:val="00A62803"/>
    <w:rsid w:val="00A62822"/>
    <w:rsid w:val="00A62FBD"/>
    <w:rsid w:val="00A634DE"/>
    <w:rsid w:val="00A640DF"/>
    <w:rsid w:val="00A64C6B"/>
    <w:rsid w:val="00A65D45"/>
    <w:rsid w:val="00A6628A"/>
    <w:rsid w:val="00A66AC0"/>
    <w:rsid w:val="00A66DC0"/>
    <w:rsid w:val="00A66F3F"/>
    <w:rsid w:val="00A67363"/>
    <w:rsid w:val="00A673B4"/>
    <w:rsid w:val="00A67B9C"/>
    <w:rsid w:val="00A7020F"/>
    <w:rsid w:val="00A7028C"/>
    <w:rsid w:val="00A70AA0"/>
    <w:rsid w:val="00A7161C"/>
    <w:rsid w:val="00A71F43"/>
    <w:rsid w:val="00A721E5"/>
    <w:rsid w:val="00A7255D"/>
    <w:rsid w:val="00A729E8"/>
    <w:rsid w:val="00A7331D"/>
    <w:rsid w:val="00A734F7"/>
    <w:rsid w:val="00A73BEA"/>
    <w:rsid w:val="00A73E71"/>
    <w:rsid w:val="00A73F68"/>
    <w:rsid w:val="00A74238"/>
    <w:rsid w:val="00A743B3"/>
    <w:rsid w:val="00A74FAF"/>
    <w:rsid w:val="00A76783"/>
    <w:rsid w:val="00A7706D"/>
    <w:rsid w:val="00A77692"/>
    <w:rsid w:val="00A7792E"/>
    <w:rsid w:val="00A80030"/>
    <w:rsid w:val="00A804B0"/>
    <w:rsid w:val="00A80586"/>
    <w:rsid w:val="00A809BB"/>
    <w:rsid w:val="00A80F1C"/>
    <w:rsid w:val="00A819FC"/>
    <w:rsid w:val="00A81B5A"/>
    <w:rsid w:val="00A81F80"/>
    <w:rsid w:val="00A82172"/>
    <w:rsid w:val="00A8293B"/>
    <w:rsid w:val="00A82AC0"/>
    <w:rsid w:val="00A82B44"/>
    <w:rsid w:val="00A82F08"/>
    <w:rsid w:val="00A839C2"/>
    <w:rsid w:val="00A83A37"/>
    <w:rsid w:val="00A83B13"/>
    <w:rsid w:val="00A840ED"/>
    <w:rsid w:val="00A84C05"/>
    <w:rsid w:val="00A85CAD"/>
    <w:rsid w:val="00A85D09"/>
    <w:rsid w:val="00A85D70"/>
    <w:rsid w:val="00A8628B"/>
    <w:rsid w:val="00A86882"/>
    <w:rsid w:val="00A86C2D"/>
    <w:rsid w:val="00A8715D"/>
    <w:rsid w:val="00A8716C"/>
    <w:rsid w:val="00A871EB"/>
    <w:rsid w:val="00A8726E"/>
    <w:rsid w:val="00A879AB"/>
    <w:rsid w:val="00A87CAE"/>
    <w:rsid w:val="00A87D2A"/>
    <w:rsid w:val="00A90709"/>
    <w:rsid w:val="00A90F46"/>
    <w:rsid w:val="00A910D1"/>
    <w:rsid w:val="00A922D5"/>
    <w:rsid w:val="00A9330A"/>
    <w:rsid w:val="00A93525"/>
    <w:rsid w:val="00A9358D"/>
    <w:rsid w:val="00A93BFA"/>
    <w:rsid w:val="00A93CE4"/>
    <w:rsid w:val="00A93DF1"/>
    <w:rsid w:val="00A94395"/>
    <w:rsid w:val="00A94BB3"/>
    <w:rsid w:val="00A94C24"/>
    <w:rsid w:val="00A95738"/>
    <w:rsid w:val="00A963BE"/>
    <w:rsid w:val="00A96718"/>
    <w:rsid w:val="00A9675A"/>
    <w:rsid w:val="00A96C0C"/>
    <w:rsid w:val="00A972EE"/>
    <w:rsid w:val="00A9754E"/>
    <w:rsid w:val="00A97681"/>
    <w:rsid w:val="00A97714"/>
    <w:rsid w:val="00AA0708"/>
    <w:rsid w:val="00AA0EBC"/>
    <w:rsid w:val="00AA13F4"/>
    <w:rsid w:val="00AA1A85"/>
    <w:rsid w:val="00AA1E1F"/>
    <w:rsid w:val="00AA2167"/>
    <w:rsid w:val="00AA2364"/>
    <w:rsid w:val="00AA301D"/>
    <w:rsid w:val="00AA3059"/>
    <w:rsid w:val="00AA35ED"/>
    <w:rsid w:val="00AA3F2B"/>
    <w:rsid w:val="00AA4315"/>
    <w:rsid w:val="00AA46D8"/>
    <w:rsid w:val="00AA4E32"/>
    <w:rsid w:val="00AA4F01"/>
    <w:rsid w:val="00AA50B0"/>
    <w:rsid w:val="00AA518E"/>
    <w:rsid w:val="00AA5510"/>
    <w:rsid w:val="00AA55B0"/>
    <w:rsid w:val="00AA617B"/>
    <w:rsid w:val="00AA62C8"/>
    <w:rsid w:val="00AA63CD"/>
    <w:rsid w:val="00AA6697"/>
    <w:rsid w:val="00AA67AD"/>
    <w:rsid w:val="00AA6C43"/>
    <w:rsid w:val="00AA7FD7"/>
    <w:rsid w:val="00AB070E"/>
    <w:rsid w:val="00AB0DEA"/>
    <w:rsid w:val="00AB0F42"/>
    <w:rsid w:val="00AB13EB"/>
    <w:rsid w:val="00AB1433"/>
    <w:rsid w:val="00AB15D5"/>
    <w:rsid w:val="00AB179B"/>
    <w:rsid w:val="00AB1BDF"/>
    <w:rsid w:val="00AB1CAC"/>
    <w:rsid w:val="00AB1E2A"/>
    <w:rsid w:val="00AB221F"/>
    <w:rsid w:val="00AB2522"/>
    <w:rsid w:val="00AB26E5"/>
    <w:rsid w:val="00AB2745"/>
    <w:rsid w:val="00AB2A20"/>
    <w:rsid w:val="00AB2B6F"/>
    <w:rsid w:val="00AB2CEA"/>
    <w:rsid w:val="00AB2ED1"/>
    <w:rsid w:val="00AB3165"/>
    <w:rsid w:val="00AB361A"/>
    <w:rsid w:val="00AB3FC3"/>
    <w:rsid w:val="00AB4B58"/>
    <w:rsid w:val="00AB53B0"/>
    <w:rsid w:val="00AB5410"/>
    <w:rsid w:val="00AB58EE"/>
    <w:rsid w:val="00AB5AA0"/>
    <w:rsid w:val="00AB5EE3"/>
    <w:rsid w:val="00AB5FF2"/>
    <w:rsid w:val="00AB6154"/>
    <w:rsid w:val="00AB6790"/>
    <w:rsid w:val="00AB6A3D"/>
    <w:rsid w:val="00AB6AFA"/>
    <w:rsid w:val="00AB6EEA"/>
    <w:rsid w:val="00AB74EE"/>
    <w:rsid w:val="00AB7510"/>
    <w:rsid w:val="00AB7A43"/>
    <w:rsid w:val="00AB7E5A"/>
    <w:rsid w:val="00AC031C"/>
    <w:rsid w:val="00AC07F7"/>
    <w:rsid w:val="00AC1A21"/>
    <w:rsid w:val="00AC2454"/>
    <w:rsid w:val="00AC3752"/>
    <w:rsid w:val="00AC3861"/>
    <w:rsid w:val="00AC4D1F"/>
    <w:rsid w:val="00AC4EB1"/>
    <w:rsid w:val="00AC50B4"/>
    <w:rsid w:val="00AC51A9"/>
    <w:rsid w:val="00AC5C44"/>
    <w:rsid w:val="00AC5E11"/>
    <w:rsid w:val="00AC6F6F"/>
    <w:rsid w:val="00AC7378"/>
    <w:rsid w:val="00AC7890"/>
    <w:rsid w:val="00AC7AB3"/>
    <w:rsid w:val="00AD0BAE"/>
    <w:rsid w:val="00AD1CBE"/>
    <w:rsid w:val="00AD1F78"/>
    <w:rsid w:val="00AD25AF"/>
    <w:rsid w:val="00AD301E"/>
    <w:rsid w:val="00AD3536"/>
    <w:rsid w:val="00AD36B2"/>
    <w:rsid w:val="00AD3B4D"/>
    <w:rsid w:val="00AD44D0"/>
    <w:rsid w:val="00AD465A"/>
    <w:rsid w:val="00AD5BD0"/>
    <w:rsid w:val="00AD5CAB"/>
    <w:rsid w:val="00AD6342"/>
    <w:rsid w:val="00AD7638"/>
    <w:rsid w:val="00AD7AE4"/>
    <w:rsid w:val="00AD7D40"/>
    <w:rsid w:val="00AD7FFC"/>
    <w:rsid w:val="00AE113D"/>
    <w:rsid w:val="00AE1E0A"/>
    <w:rsid w:val="00AE25DC"/>
    <w:rsid w:val="00AE2715"/>
    <w:rsid w:val="00AE2A31"/>
    <w:rsid w:val="00AE3112"/>
    <w:rsid w:val="00AE319E"/>
    <w:rsid w:val="00AE32AE"/>
    <w:rsid w:val="00AE387D"/>
    <w:rsid w:val="00AE3CCF"/>
    <w:rsid w:val="00AE4315"/>
    <w:rsid w:val="00AE4359"/>
    <w:rsid w:val="00AE4BE3"/>
    <w:rsid w:val="00AE5866"/>
    <w:rsid w:val="00AE5ED9"/>
    <w:rsid w:val="00AE745B"/>
    <w:rsid w:val="00AE7C65"/>
    <w:rsid w:val="00AE7D98"/>
    <w:rsid w:val="00AE7E58"/>
    <w:rsid w:val="00AF0896"/>
    <w:rsid w:val="00AF1C9C"/>
    <w:rsid w:val="00AF1D40"/>
    <w:rsid w:val="00AF2056"/>
    <w:rsid w:val="00AF22EB"/>
    <w:rsid w:val="00AF2338"/>
    <w:rsid w:val="00AF2352"/>
    <w:rsid w:val="00AF25BB"/>
    <w:rsid w:val="00AF25CE"/>
    <w:rsid w:val="00AF3331"/>
    <w:rsid w:val="00AF3C0C"/>
    <w:rsid w:val="00AF4258"/>
    <w:rsid w:val="00AF51B2"/>
    <w:rsid w:val="00AF5B84"/>
    <w:rsid w:val="00AF5C94"/>
    <w:rsid w:val="00AF6303"/>
    <w:rsid w:val="00AF6358"/>
    <w:rsid w:val="00AF68CC"/>
    <w:rsid w:val="00AF6945"/>
    <w:rsid w:val="00AF6B3D"/>
    <w:rsid w:val="00AF7737"/>
    <w:rsid w:val="00AF7A46"/>
    <w:rsid w:val="00B00072"/>
    <w:rsid w:val="00B019E0"/>
    <w:rsid w:val="00B01BC7"/>
    <w:rsid w:val="00B021DB"/>
    <w:rsid w:val="00B024FA"/>
    <w:rsid w:val="00B0285F"/>
    <w:rsid w:val="00B028E3"/>
    <w:rsid w:val="00B02981"/>
    <w:rsid w:val="00B0356E"/>
    <w:rsid w:val="00B046B4"/>
    <w:rsid w:val="00B04C5C"/>
    <w:rsid w:val="00B04F85"/>
    <w:rsid w:val="00B06246"/>
    <w:rsid w:val="00B0680B"/>
    <w:rsid w:val="00B07F4C"/>
    <w:rsid w:val="00B10696"/>
    <w:rsid w:val="00B10840"/>
    <w:rsid w:val="00B11309"/>
    <w:rsid w:val="00B11310"/>
    <w:rsid w:val="00B11A50"/>
    <w:rsid w:val="00B1274D"/>
    <w:rsid w:val="00B128CC"/>
    <w:rsid w:val="00B1311E"/>
    <w:rsid w:val="00B13327"/>
    <w:rsid w:val="00B13540"/>
    <w:rsid w:val="00B138F2"/>
    <w:rsid w:val="00B14769"/>
    <w:rsid w:val="00B150E3"/>
    <w:rsid w:val="00B15274"/>
    <w:rsid w:val="00B156C0"/>
    <w:rsid w:val="00B15910"/>
    <w:rsid w:val="00B16DB2"/>
    <w:rsid w:val="00B16E23"/>
    <w:rsid w:val="00B173D9"/>
    <w:rsid w:val="00B173E0"/>
    <w:rsid w:val="00B17459"/>
    <w:rsid w:val="00B179C7"/>
    <w:rsid w:val="00B17B18"/>
    <w:rsid w:val="00B20077"/>
    <w:rsid w:val="00B2076D"/>
    <w:rsid w:val="00B20899"/>
    <w:rsid w:val="00B2096F"/>
    <w:rsid w:val="00B213A8"/>
    <w:rsid w:val="00B216E9"/>
    <w:rsid w:val="00B23981"/>
    <w:rsid w:val="00B23A7C"/>
    <w:rsid w:val="00B24BFA"/>
    <w:rsid w:val="00B25323"/>
    <w:rsid w:val="00B25411"/>
    <w:rsid w:val="00B25857"/>
    <w:rsid w:val="00B25F2E"/>
    <w:rsid w:val="00B26485"/>
    <w:rsid w:val="00B26A43"/>
    <w:rsid w:val="00B2759D"/>
    <w:rsid w:val="00B27920"/>
    <w:rsid w:val="00B307A8"/>
    <w:rsid w:val="00B30A3A"/>
    <w:rsid w:val="00B317CF"/>
    <w:rsid w:val="00B31DF2"/>
    <w:rsid w:val="00B32343"/>
    <w:rsid w:val="00B323AD"/>
    <w:rsid w:val="00B327B0"/>
    <w:rsid w:val="00B328BF"/>
    <w:rsid w:val="00B33034"/>
    <w:rsid w:val="00B331A4"/>
    <w:rsid w:val="00B331BC"/>
    <w:rsid w:val="00B33581"/>
    <w:rsid w:val="00B34FD4"/>
    <w:rsid w:val="00B36BE3"/>
    <w:rsid w:val="00B36C93"/>
    <w:rsid w:val="00B36D39"/>
    <w:rsid w:val="00B373CD"/>
    <w:rsid w:val="00B3755B"/>
    <w:rsid w:val="00B4004D"/>
    <w:rsid w:val="00B40060"/>
    <w:rsid w:val="00B407C7"/>
    <w:rsid w:val="00B410B3"/>
    <w:rsid w:val="00B41D79"/>
    <w:rsid w:val="00B436F2"/>
    <w:rsid w:val="00B4430C"/>
    <w:rsid w:val="00B443E1"/>
    <w:rsid w:val="00B44824"/>
    <w:rsid w:val="00B44B0C"/>
    <w:rsid w:val="00B44BD3"/>
    <w:rsid w:val="00B451E6"/>
    <w:rsid w:val="00B4543E"/>
    <w:rsid w:val="00B45484"/>
    <w:rsid w:val="00B454C5"/>
    <w:rsid w:val="00B455BF"/>
    <w:rsid w:val="00B45D75"/>
    <w:rsid w:val="00B460F6"/>
    <w:rsid w:val="00B463BA"/>
    <w:rsid w:val="00B47BF7"/>
    <w:rsid w:val="00B47D3B"/>
    <w:rsid w:val="00B47F9F"/>
    <w:rsid w:val="00B47FA3"/>
    <w:rsid w:val="00B504EA"/>
    <w:rsid w:val="00B50E2D"/>
    <w:rsid w:val="00B50E31"/>
    <w:rsid w:val="00B51642"/>
    <w:rsid w:val="00B521D9"/>
    <w:rsid w:val="00B5264C"/>
    <w:rsid w:val="00B539AC"/>
    <w:rsid w:val="00B54620"/>
    <w:rsid w:val="00B546E9"/>
    <w:rsid w:val="00B54924"/>
    <w:rsid w:val="00B54C08"/>
    <w:rsid w:val="00B54D9E"/>
    <w:rsid w:val="00B5525A"/>
    <w:rsid w:val="00B553D9"/>
    <w:rsid w:val="00B555AC"/>
    <w:rsid w:val="00B555F6"/>
    <w:rsid w:val="00B55E65"/>
    <w:rsid w:val="00B563A3"/>
    <w:rsid w:val="00B569C6"/>
    <w:rsid w:val="00B56BFB"/>
    <w:rsid w:val="00B56CE8"/>
    <w:rsid w:val="00B57D4B"/>
    <w:rsid w:val="00B60017"/>
    <w:rsid w:val="00B60A56"/>
    <w:rsid w:val="00B60FF9"/>
    <w:rsid w:val="00B610C3"/>
    <w:rsid w:val="00B617BC"/>
    <w:rsid w:val="00B618C2"/>
    <w:rsid w:val="00B62080"/>
    <w:rsid w:val="00B628F0"/>
    <w:rsid w:val="00B62C47"/>
    <w:rsid w:val="00B62E84"/>
    <w:rsid w:val="00B631FE"/>
    <w:rsid w:val="00B651E0"/>
    <w:rsid w:val="00B66DC2"/>
    <w:rsid w:val="00B70319"/>
    <w:rsid w:val="00B703E0"/>
    <w:rsid w:val="00B71236"/>
    <w:rsid w:val="00B7165F"/>
    <w:rsid w:val="00B71F26"/>
    <w:rsid w:val="00B72139"/>
    <w:rsid w:val="00B7229A"/>
    <w:rsid w:val="00B72ADB"/>
    <w:rsid w:val="00B72EDD"/>
    <w:rsid w:val="00B733C9"/>
    <w:rsid w:val="00B733E3"/>
    <w:rsid w:val="00B73E95"/>
    <w:rsid w:val="00B73FFD"/>
    <w:rsid w:val="00B741CD"/>
    <w:rsid w:val="00B74293"/>
    <w:rsid w:val="00B7442A"/>
    <w:rsid w:val="00B7472E"/>
    <w:rsid w:val="00B74960"/>
    <w:rsid w:val="00B74ED4"/>
    <w:rsid w:val="00B74F17"/>
    <w:rsid w:val="00B74FF0"/>
    <w:rsid w:val="00B7507E"/>
    <w:rsid w:val="00B7538E"/>
    <w:rsid w:val="00B75C47"/>
    <w:rsid w:val="00B76709"/>
    <w:rsid w:val="00B76E46"/>
    <w:rsid w:val="00B76EB0"/>
    <w:rsid w:val="00B76F33"/>
    <w:rsid w:val="00B77229"/>
    <w:rsid w:val="00B77503"/>
    <w:rsid w:val="00B80A2D"/>
    <w:rsid w:val="00B80C3C"/>
    <w:rsid w:val="00B80D2D"/>
    <w:rsid w:val="00B81243"/>
    <w:rsid w:val="00B81BC7"/>
    <w:rsid w:val="00B825D1"/>
    <w:rsid w:val="00B827B5"/>
    <w:rsid w:val="00B828EB"/>
    <w:rsid w:val="00B82FBC"/>
    <w:rsid w:val="00B8333D"/>
    <w:rsid w:val="00B8352E"/>
    <w:rsid w:val="00B83795"/>
    <w:rsid w:val="00B8394F"/>
    <w:rsid w:val="00B83D1E"/>
    <w:rsid w:val="00B83D3E"/>
    <w:rsid w:val="00B843BD"/>
    <w:rsid w:val="00B84602"/>
    <w:rsid w:val="00B84853"/>
    <w:rsid w:val="00B848A0"/>
    <w:rsid w:val="00B84E90"/>
    <w:rsid w:val="00B855EE"/>
    <w:rsid w:val="00B85645"/>
    <w:rsid w:val="00B86087"/>
    <w:rsid w:val="00B86664"/>
    <w:rsid w:val="00B86E0E"/>
    <w:rsid w:val="00B871FE"/>
    <w:rsid w:val="00B87576"/>
    <w:rsid w:val="00B87904"/>
    <w:rsid w:val="00B87DC7"/>
    <w:rsid w:val="00B901C3"/>
    <w:rsid w:val="00B90523"/>
    <w:rsid w:val="00B908CC"/>
    <w:rsid w:val="00B90F60"/>
    <w:rsid w:val="00B9186A"/>
    <w:rsid w:val="00B91CDE"/>
    <w:rsid w:val="00B92220"/>
    <w:rsid w:val="00B926F0"/>
    <w:rsid w:val="00B92C35"/>
    <w:rsid w:val="00B938E8"/>
    <w:rsid w:val="00B93F61"/>
    <w:rsid w:val="00B94EE9"/>
    <w:rsid w:val="00B95D6B"/>
    <w:rsid w:val="00B96112"/>
    <w:rsid w:val="00B978F8"/>
    <w:rsid w:val="00B97EDC"/>
    <w:rsid w:val="00BA06AC"/>
    <w:rsid w:val="00BA0759"/>
    <w:rsid w:val="00BA2343"/>
    <w:rsid w:val="00BA2601"/>
    <w:rsid w:val="00BA2A81"/>
    <w:rsid w:val="00BA2D68"/>
    <w:rsid w:val="00BA2EAD"/>
    <w:rsid w:val="00BA3E52"/>
    <w:rsid w:val="00BA415C"/>
    <w:rsid w:val="00BA4673"/>
    <w:rsid w:val="00BA4FDC"/>
    <w:rsid w:val="00BA54E1"/>
    <w:rsid w:val="00BA565E"/>
    <w:rsid w:val="00BA592F"/>
    <w:rsid w:val="00BA6278"/>
    <w:rsid w:val="00BA6406"/>
    <w:rsid w:val="00BA6616"/>
    <w:rsid w:val="00BA6B52"/>
    <w:rsid w:val="00BA7513"/>
    <w:rsid w:val="00BA7567"/>
    <w:rsid w:val="00BA7AA1"/>
    <w:rsid w:val="00BB00FA"/>
    <w:rsid w:val="00BB01E0"/>
    <w:rsid w:val="00BB066D"/>
    <w:rsid w:val="00BB09AA"/>
    <w:rsid w:val="00BB0A31"/>
    <w:rsid w:val="00BB0C2B"/>
    <w:rsid w:val="00BB0D43"/>
    <w:rsid w:val="00BB0DAB"/>
    <w:rsid w:val="00BB10AB"/>
    <w:rsid w:val="00BB21BB"/>
    <w:rsid w:val="00BB21CF"/>
    <w:rsid w:val="00BB25AD"/>
    <w:rsid w:val="00BB2E6F"/>
    <w:rsid w:val="00BB2EDD"/>
    <w:rsid w:val="00BB3CC0"/>
    <w:rsid w:val="00BB4496"/>
    <w:rsid w:val="00BB45AB"/>
    <w:rsid w:val="00BB52EB"/>
    <w:rsid w:val="00BB543D"/>
    <w:rsid w:val="00BB5873"/>
    <w:rsid w:val="00BB6379"/>
    <w:rsid w:val="00BB6855"/>
    <w:rsid w:val="00BB7495"/>
    <w:rsid w:val="00BB76E4"/>
    <w:rsid w:val="00BB77BE"/>
    <w:rsid w:val="00BB7AA7"/>
    <w:rsid w:val="00BC00BB"/>
    <w:rsid w:val="00BC079D"/>
    <w:rsid w:val="00BC0B12"/>
    <w:rsid w:val="00BC0DD4"/>
    <w:rsid w:val="00BC10A8"/>
    <w:rsid w:val="00BC11E0"/>
    <w:rsid w:val="00BC1740"/>
    <w:rsid w:val="00BC1A25"/>
    <w:rsid w:val="00BC1A2A"/>
    <w:rsid w:val="00BC1D22"/>
    <w:rsid w:val="00BC3145"/>
    <w:rsid w:val="00BC3400"/>
    <w:rsid w:val="00BC364D"/>
    <w:rsid w:val="00BC383C"/>
    <w:rsid w:val="00BC3A51"/>
    <w:rsid w:val="00BC497E"/>
    <w:rsid w:val="00BC4F31"/>
    <w:rsid w:val="00BC50A8"/>
    <w:rsid w:val="00BC5311"/>
    <w:rsid w:val="00BC540F"/>
    <w:rsid w:val="00BC5DEF"/>
    <w:rsid w:val="00BC5EA9"/>
    <w:rsid w:val="00BC6D8A"/>
    <w:rsid w:val="00BC6F2C"/>
    <w:rsid w:val="00BD0CB5"/>
    <w:rsid w:val="00BD0D71"/>
    <w:rsid w:val="00BD0F31"/>
    <w:rsid w:val="00BD10BD"/>
    <w:rsid w:val="00BD1694"/>
    <w:rsid w:val="00BD196E"/>
    <w:rsid w:val="00BD1995"/>
    <w:rsid w:val="00BD1DAF"/>
    <w:rsid w:val="00BD289C"/>
    <w:rsid w:val="00BD2C85"/>
    <w:rsid w:val="00BD399E"/>
    <w:rsid w:val="00BD3CFD"/>
    <w:rsid w:val="00BD3F11"/>
    <w:rsid w:val="00BD3F19"/>
    <w:rsid w:val="00BD4D50"/>
    <w:rsid w:val="00BD6605"/>
    <w:rsid w:val="00BD71D1"/>
    <w:rsid w:val="00BD7356"/>
    <w:rsid w:val="00BD754E"/>
    <w:rsid w:val="00BD7908"/>
    <w:rsid w:val="00BD7C27"/>
    <w:rsid w:val="00BE0878"/>
    <w:rsid w:val="00BE0CD2"/>
    <w:rsid w:val="00BE0FAB"/>
    <w:rsid w:val="00BE2588"/>
    <w:rsid w:val="00BE25F3"/>
    <w:rsid w:val="00BE2EB7"/>
    <w:rsid w:val="00BE30E9"/>
    <w:rsid w:val="00BE323B"/>
    <w:rsid w:val="00BE3A7C"/>
    <w:rsid w:val="00BE42AB"/>
    <w:rsid w:val="00BE43AB"/>
    <w:rsid w:val="00BE5084"/>
    <w:rsid w:val="00BE5F06"/>
    <w:rsid w:val="00BE5F61"/>
    <w:rsid w:val="00BE5FAC"/>
    <w:rsid w:val="00BE67FC"/>
    <w:rsid w:val="00BE6BA6"/>
    <w:rsid w:val="00BE6DC2"/>
    <w:rsid w:val="00BE7610"/>
    <w:rsid w:val="00BE78D4"/>
    <w:rsid w:val="00BE7C4C"/>
    <w:rsid w:val="00BF05A6"/>
    <w:rsid w:val="00BF067F"/>
    <w:rsid w:val="00BF0720"/>
    <w:rsid w:val="00BF0968"/>
    <w:rsid w:val="00BF0B4C"/>
    <w:rsid w:val="00BF191B"/>
    <w:rsid w:val="00BF1B67"/>
    <w:rsid w:val="00BF1DA7"/>
    <w:rsid w:val="00BF1ED1"/>
    <w:rsid w:val="00BF2015"/>
    <w:rsid w:val="00BF20A6"/>
    <w:rsid w:val="00BF2587"/>
    <w:rsid w:val="00BF26BA"/>
    <w:rsid w:val="00BF273E"/>
    <w:rsid w:val="00BF3213"/>
    <w:rsid w:val="00BF3304"/>
    <w:rsid w:val="00BF376E"/>
    <w:rsid w:val="00BF38B3"/>
    <w:rsid w:val="00BF56EC"/>
    <w:rsid w:val="00BF56F1"/>
    <w:rsid w:val="00BF579E"/>
    <w:rsid w:val="00BF67D4"/>
    <w:rsid w:val="00BF7858"/>
    <w:rsid w:val="00BF839E"/>
    <w:rsid w:val="00C001F0"/>
    <w:rsid w:val="00C011B6"/>
    <w:rsid w:val="00C01983"/>
    <w:rsid w:val="00C01EA7"/>
    <w:rsid w:val="00C02399"/>
    <w:rsid w:val="00C024DF"/>
    <w:rsid w:val="00C0254C"/>
    <w:rsid w:val="00C025C2"/>
    <w:rsid w:val="00C026F5"/>
    <w:rsid w:val="00C02701"/>
    <w:rsid w:val="00C02EB4"/>
    <w:rsid w:val="00C03675"/>
    <w:rsid w:val="00C037A1"/>
    <w:rsid w:val="00C03CBA"/>
    <w:rsid w:val="00C044D1"/>
    <w:rsid w:val="00C045E9"/>
    <w:rsid w:val="00C04E55"/>
    <w:rsid w:val="00C05306"/>
    <w:rsid w:val="00C05398"/>
    <w:rsid w:val="00C0598E"/>
    <w:rsid w:val="00C05ACE"/>
    <w:rsid w:val="00C05B30"/>
    <w:rsid w:val="00C06278"/>
    <w:rsid w:val="00C07147"/>
    <w:rsid w:val="00C07C2F"/>
    <w:rsid w:val="00C10054"/>
    <w:rsid w:val="00C1047D"/>
    <w:rsid w:val="00C10653"/>
    <w:rsid w:val="00C10A08"/>
    <w:rsid w:val="00C11083"/>
    <w:rsid w:val="00C1173D"/>
    <w:rsid w:val="00C118D7"/>
    <w:rsid w:val="00C12009"/>
    <w:rsid w:val="00C12680"/>
    <w:rsid w:val="00C127AC"/>
    <w:rsid w:val="00C12962"/>
    <w:rsid w:val="00C12E5E"/>
    <w:rsid w:val="00C135C1"/>
    <w:rsid w:val="00C13B81"/>
    <w:rsid w:val="00C14157"/>
    <w:rsid w:val="00C14ECA"/>
    <w:rsid w:val="00C155EE"/>
    <w:rsid w:val="00C157A1"/>
    <w:rsid w:val="00C165CF"/>
    <w:rsid w:val="00C1675F"/>
    <w:rsid w:val="00C16FC7"/>
    <w:rsid w:val="00C172A8"/>
    <w:rsid w:val="00C17663"/>
    <w:rsid w:val="00C17984"/>
    <w:rsid w:val="00C17ECC"/>
    <w:rsid w:val="00C2005B"/>
    <w:rsid w:val="00C200AA"/>
    <w:rsid w:val="00C2069E"/>
    <w:rsid w:val="00C209E7"/>
    <w:rsid w:val="00C21627"/>
    <w:rsid w:val="00C21A86"/>
    <w:rsid w:val="00C21B1B"/>
    <w:rsid w:val="00C21D39"/>
    <w:rsid w:val="00C21DB5"/>
    <w:rsid w:val="00C21F2C"/>
    <w:rsid w:val="00C222FA"/>
    <w:rsid w:val="00C2250E"/>
    <w:rsid w:val="00C226BF"/>
    <w:rsid w:val="00C22C3F"/>
    <w:rsid w:val="00C22D83"/>
    <w:rsid w:val="00C232EE"/>
    <w:rsid w:val="00C23D8E"/>
    <w:rsid w:val="00C2432E"/>
    <w:rsid w:val="00C24847"/>
    <w:rsid w:val="00C24AC6"/>
    <w:rsid w:val="00C24B1D"/>
    <w:rsid w:val="00C24F3A"/>
    <w:rsid w:val="00C250DE"/>
    <w:rsid w:val="00C259F4"/>
    <w:rsid w:val="00C25A6E"/>
    <w:rsid w:val="00C25B00"/>
    <w:rsid w:val="00C2607F"/>
    <w:rsid w:val="00C26102"/>
    <w:rsid w:val="00C2611A"/>
    <w:rsid w:val="00C26B7F"/>
    <w:rsid w:val="00C2736F"/>
    <w:rsid w:val="00C273B7"/>
    <w:rsid w:val="00C277F6"/>
    <w:rsid w:val="00C27E86"/>
    <w:rsid w:val="00C30085"/>
    <w:rsid w:val="00C301F8"/>
    <w:rsid w:val="00C302AC"/>
    <w:rsid w:val="00C309B3"/>
    <w:rsid w:val="00C30F00"/>
    <w:rsid w:val="00C31016"/>
    <w:rsid w:val="00C31565"/>
    <w:rsid w:val="00C31C84"/>
    <w:rsid w:val="00C32537"/>
    <w:rsid w:val="00C327E5"/>
    <w:rsid w:val="00C329EB"/>
    <w:rsid w:val="00C32A37"/>
    <w:rsid w:val="00C32D3D"/>
    <w:rsid w:val="00C33293"/>
    <w:rsid w:val="00C33C0B"/>
    <w:rsid w:val="00C3493D"/>
    <w:rsid w:val="00C34FE7"/>
    <w:rsid w:val="00C356D8"/>
    <w:rsid w:val="00C35B07"/>
    <w:rsid w:val="00C35D2E"/>
    <w:rsid w:val="00C35E16"/>
    <w:rsid w:val="00C35F4B"/>
    <w:rsid w:val="00C36B58"/>
    <w:rsid w:val="00C36FBE"/>
    <w:rsid w:val="00C40136"/>
    <w:rsid w:val="00C40F7D"/>
    <w:rsid w:val="00C41A83"/>
    <w:rsid w:val="00C4227C"/>
    <w:rsid w:val="00C4293A"/>
    <w:rsid w:val="00C42F3B"/>
    <w:rsid w:val="00C4317C"/>
    <w:rsid w:val="00C43357"/>
    <w:rsid w:val="00C43397"/>
    <w:rsid w:val="00C43512"/>
    <w:rsid w:val="00C437BB"/>
    <w:rsid w:val="00C43814"/>
    <w:rsid w:val="00C43B7F"/>
    <w:rsid w:val="00C43FED"/>
    <w:rsid w:val="00C446FD"/>
    <w:rsid w:val="00C44D21"/>
    <w:rsid w:val="00C44D2A"/>
    <w:rsid w:val="00C45171"/>
    <w:rsid w:val="00C456AD"/>
    <w:rsid w:val="00C45703"/>
    <w:rsid w:val="00C45915"/>
    <w:rsid w:val="00C4627D"/>
    <w:rsid w:val="00C463A0"/>
    <w:rsid w:val="00C4748C"/>
    <w:rsid w:val="00C50224"/>
    <w:rsid w:val="00C5061A"/>
    <w:rsid w:val="00C50F7C"/>
    <w:rsid w:val="00C51B85"/>
    <w:rsid w:val="00C52B58"/>
    <w:rsid w:val="00C52FDC"/>
    <w:rsid w:val="00C53327"/>
    <w:rsid w:val="00C53A0C"/>
    <w:rsid w:val="00C54430"/>
    <w:rsid w:val="00C54B03"/>
    <w:rsid w:val="00C54BA5"/>
    <w:rsid w:val="00C554DC"/>
    <w:rsid w:val="00C55919"/>
    <w:rsid w:val="00C55F3A"/>
    <w:rsid w:val="00C56296"/>
    <w:rsid w:val="00C563E8"/>
    <w:rsid w:val="00C57601"/>
    <w:rsid w:val="00C57C8F"/>
    <w:rsid w:val="00C57F1F"/>
    <w:rsid w:val="00C60132"/>
    <w:rsid w:val="00C60CEE"/>
    <w:rsid w:val="00C60DFA"/>
    <w:rsid w:val="00C610EE"/>
    <w:rsid w:val="00C612D2"/>
    <w:rsid w:val="00C6149D"/>
    <w:rsid w:val="00C61D31"/>
    <w:rsid w:val="00C6343C"/>
    <w:rsid w:val="00C63FEF"/>
    <w:rsid w:val="00C64806"/>
    <w:rsid w:val="00C64E5F"/>
    <w:rsid w:val="00C661C1"/>
    <w:rsid w:val="00C6784C"/>
    <w:rsid w:val="00C70D71"/>
    <w:rsid w:val="00C721DC"/>
    <w:rsid w:val="00C72285"/>
    <w:rsid w:val="00C733DE"/>
    <w:rsid w:val="00C73D9E"/>
    <w:rsid w:val="00C73E34"/>
    <w:rsid w:val="00C74602"/>
    <w:rsid w:val="00C746ED"/>
    <w:rsid w:val="00C7482D"/>
    <w:rsid w:val="00C74DA2"/>
    <w:rsid w:val="00C7573A"/>
    <w:rsid w:val="00C7596F"/>
    <w:rsid w:val="00C75FE0"/>
    <w:rsid w:val="00C763A2"/>
    <w:rsid w:val="00C766C6"/>
    <w:rsid w:val="00C77444"/>
    <w:rsid w:val="00C77638"/>
    <w:rsid w:val="00C77975"/>
    <w:rsid w:val="00C77E37"/>
    <w:rsid w:val="00C77EA1"/>
    <w:rsid w:val="00C800B6"/>
    <w:rsid w:val="00C802A6"/>
    <w:rsid w:val="00C80DAE"/>
    <w:rsid w:val="00C8157C"/>
    <w:rsid w:val="00C818F2"/>
    <w:rsid w:val="00C81F6A"/>
    <w:rsid w:val="00C8208C"/>
    <w:rsid w:val="00C82194"/>
    <w:rsid w:val="00C82384"/>
    <w:rsid w:val="00C82613"/>
    <w:rsid w:val="00C8266C"/>
    <w:rsid w:val="00C82D2C"/>
    <w:rsid w:val="00C82FED"/>
    <w:rsid w:val="00C834D7"/>
    <w:rsid w:val="00C835CC"/>
    <w:rsid w:val="00C83C21"/>
    <w:rsid w:val="00C8424C"/>
    <w:rsid w:val="00C84813"/>
    <w:rsid w:val="00C849E1"/>
    <w:rsid w:val="00C85865"/>
    <w:rsid w:val="00C862ED"/>
    <w:rsid w:val="00C866F9"/>
    <w:rsid w:val="00C874A7"/>
    <w:rsid w:val="00C876E7"/>
    <w:rsid w:val="00C876F1"/>
    <w:rsid w:val="00C8772D"/>
    <w:rsid w:val="00C87937"/>
    <w:rsid w:val="00C9004E"/>
    <w:rsid w:val="00C909A8"/>
    <w:rsid w:val="00C90DCE"/>
    <w:rsid w:val="00C90EB1"/>
    <w:rsid w:val="00C91ED6"/>
    <w:rsid w:val="00C929DA"/>
    <w:rsid w:val="00C92D3F"/>
    <w:rsid w:val="00C92F7C"/>
    <w:rsid w:val="00C93063"/>
    <w:rsid w:val="00C937B0"/>
    <w:rsid w:val="00C941E6"/>
    <w:rsid w:val="00C942EF"/>
    <w:rsid w:val="00C94BE4"/>
    <w:rsid w:val="00C94C27"/>
    <w:rsid w:val="00C967B8"/>
    <w:rsid w:val="00C979C0"/>
    <w:rsid w:val="00CA013C"/>
    <w:rsid w:val="00CA0952"/>
    <w:rsid w:val="00CA09A1"/>
    <w:rsid w:val="00CA1033"/>
    <w:rsid w:val="00CA13FA"/>
    <w:rsid w:val="00CA26EF"/>
    <w:rsid w:val="00CA37E5"/>
    <w:rsid w:val="00CA476A"/>
    <w:rsid w:val="00CA4975"/>
    <w:rsid w:val="00CA52A3"/>
    <w:rsid w:val="00CA53C9"/>
    <w:rsid w:val="00CA6309"/>
    <w:rsid w:val="00CA63D0"/>
    <w:rsid w:val="00CA69CC"/>
    <w:rsid w:val="00CB0259"/>
    <w:rsid w:val="00CB0951"/>
    <w:rsid w:val="00CB0D10"/>
    <w:rsid w:val="00CB11AF"/>
    <w:rsid w:val="00CB1B70"/>
    <w:rsid w:val="00CB22E3"/>
    <w:rsid w:val="00CB2E7A"/>
    <w:rsid w:val="00CB44EF"/>
    <w:rsid w:val="00CB4525"/>
    <w:rsid w:val="00CB4578"/>
    <w:rsid w:val="00CB4B8E"/>
    <w:rsid w:val="00CB4E1B"/>
    <w:rsid w:val="00CB4F8D"/>
    <w:rsid w:val="00CB58DC"/>
    <w:rsid w:val="00CB68D3"/>
    <w:rsid w:val="00CB7372"/>
    <w:rsid w:val="00CB763A"/>
    <w:rsid w:val="00CB7735"/>
    <w:rsid w:val="00CB7D01"/>
    <w:rsid w:val="00CC0D9E"/>
    <w:rsid w:val="00CC0F55"/>
    <w:rsid w:val="00CC11AD"/>
    <w:rsid w:val="00CC139A"/>
    <w:rsid w:val="00CC141F"/>
    <w:rsid w:val="00CC15BC"/>
    <w:rsid w:val="00CC192D"/>
    <w:rsid w:val="00CC197C"/>
    <w:rsid w:val="00CC199A"/>
    <w:rsid w:val="00CC26CD"/>
    <w:rsid w:val="00CC27E9"/>
    <w:rsid w:val="00CC2C50"/>
    <w:rsid w:val="00CC2CEA"/>
    <w:rsid w:val="00CC3255"/>
    <w:rsid w:val="00CC3999"/>
    <w:rsid w:val="00CC3A13"/>
    <w:rsid w:val="00CC3E5A"/>
    <w:rsid w:val="00CC4373"/>
    <w:rsid w:val="00CC533D"/>
    <w:rsid w:val="00CC554F"/>
    <w:rsid w:val="00CC5BA2"/>
    <w:rsid w:val="00CC5CF2"/>
    <w:rsid w:val="00CC648B"/>
    <w:rsid w:val="00CC6A55"/>
    <w:rsid w:val="00CC705B"/>
    <w:rsid w:val="00CC7093"/>
    <w:rsid w:val="00CC71FF"/>
    <w:rsid w:val="00CC7809"/>
    <w:rsid w:val="00CC7B73"/>
    <w:rsid w:val="00CC7E4D"/>
    <w:rsid w:val="00CD0519"/>
    <w:rsid w:val="00CD07F3"/>
    <w:rsid w:val="00CD0EB6"/>
    <w:rsid w:val="00CD14EE"/>
    <w:rsid w:val="00CD1A53"/>
    <w:rsid w:val="00CD2BDA"/>
    <w:rsid w:val="00CD2EF5"/>
    <w:rsid w:val="00CD2FED"/>
    <w:rsid w:val="00CD319C"/>
    <w:rsid w:val="00CD378C"/>
    <w:rsid w:val="00CD3B59"/>
    <w:rsid w:val="00CD3B74"/>
    <w:rsid w:val="00CD3BAF"/>
    <w:rsid w:val="00CD4793"/>
    <w:rsid w:val="00CD4ECE"/>
    <w:rsid w:val="00CD61FB"/>
    <w:rsid w:val="00CD621B"/>
    <w:rsid w:val="00CD6739"/>
    <w:rsid w:val="00CD6A6A"/>
    <w:rsid w:val="00CD6E42"/>
    <w:rsid w:val="00CD75C6"/>
    <w:rsid w:val="00CD7A08"/>
    <w:rsid w:val="00CE065B"/>
    <w:rsid w:val="00CE0968"/>
    <w:rsid w:val="00CE0986"/>
    <w:rsid w:val="00CE119C"/>
    <w:rsid w:val="00CE1D6F"/>
    <w:rsid w:val="00CE2133"/>
    <w:rsid w:val="00CE2C41"/>
    <w:rsid w:val="00CE2CF4"/>
    <w:rsid w:val="00CE45D1"/>
    <w:rsid w:val="00CE4A27"/>
    <w:rsid w:val="00CE4BA1"/>
    <w:rsid w:val="00CE4C7A"/>
    <w:rsid w:val="00CE4E16"/>
    <w:rsid w:val="00CE4FA5"/>
    <w:rsid w:val="00CE5412"/>
    <w:rsid w:val="00CE54CC"/>
    <w:rsid w:val="00CE5D19"/>
    <w:rsid w:val="00CE5E0D"/>
    <w:rsid w:val="00CE5F9F"/>
    <w:rsid w:val="00CE6911"/>
    <w:rsid w:val="00CE6C05"/>
    <w:rsid w:val="00CE6D4F"/>
    <w:rsid w:val="00CE7875"/>
    <w:rsid w:val="00CE7978"/>
    <w:rsid w:val="00CE7A3B"/>
    <w:rsid w:val="00CE7BDB"/>
    <w:rsid w:val="00CF01C6"/>
    <w:rsid w:val="00CF03ED"/>
    <w:rsid w:val="00CF04C6"/>
    <w:rsid w:val="00CF0E31"/>
    <w:rsid w:val="00CF0EA9"/>
    <w:rsid w:val="00CF13BE"/>
    <w:rsid w:val="00CF159A"/>
    <w:rsid w:val="00CF26D5"/>
    <w:rsid w:val="00CF2F44"/>
    <w:rsid w:val="00CF2F68"/>
    <w:rsid w:val="00CF32D5"/>
    <w:rsid w:val="00CF3485"/>
    <w:rsid w:val="00CF3F93"/>
    <w:rsid w:val="00CF42A6"/>
    <w:rsid w:val="00CF4499"/>
    <w:rsid w:val="00CF48DF"/>
    <w:rsid w:val="00CF4DED"/>
    <w:rsid w:val="00CF58B7"/>
    <w:rsid w:val="00CF5BD3"/>
    <w:rsid w:val="00CF5E4B"/>
    <w:rsid w:val="00CF5FAF"/>
    <w:rsid w:val="00CF5FB5"/>
    <w:rsid w:val="00CF78D5"/>
    <w:rsid w:val="00CF7C14"/>
    <w:rsid w:val="00CF7C5B"/>
    <w:rsid w:val="00D00CD7"/>
    <w:rsid w:val="00D00D2A"/>
    <w:rsid w:val="00D01043"/>
    <w:rsid w:val="00D0115B"/>
    <w:rsid w:val="00D01255"/>
    <w:rsid w:val="00D0232F"/>
    <w:rsid w:val="00D024BD"/>
    <w:rsid w:val="00D02D5D"/>
    <w:rsid w:val="00D02D92"/>
    <w:rsid w:val="00D03055"/>
    <w:rsid w:val="00D0384B"/>
    <w:rsid w:val="00D03853"/>
    <w:rsid w:val="00D03E59"/>
    <w:rsid w:val="00D054D3"/>
    <w:rsid w:val="00D05646"/>
    <w:rsid w:val="00D05971"/>
    <w:rsid w:val="00D06417"/>
    <w:rsid w:val="00D06B7C"/>
    <w:rsid w:val="00D07F1E"/>
    <w:rsid w:val="00D106AA"/>
    <w:rsid w:val="00D107D1"/>
    <w:rsid w:val="00D10AC8"/>
    <w:rsid w:val="00D10FFA"/>
    <w:rsid w:val="00D11508"/>
    <w:rsid w:val="00D11A2B"/>
    <w:rsid w:val="00D13AFE"/>
    <w:rsid w:val="00D13C08"/>
    <w:rsid w:val="00D13DA8"/>
    <w:rsid w:val="00D149CD"/>
    <w:rsid w:val="00D15070"/>
    <w:rsid w:val="00D154F3"/>
    <w:rsid w:val="00D15C80"/>
    <w:rsid w:val="00D16AD2"/>
    <w:rsid w:val="00D20837"/>
    <w:rsid w:val="00D208B8"/>
    <w:rsid w:val="00D212E6"/>
    <w:rsid w:val="00D21824"/>
    <w:rsid w:val="00D21860"/>
    <w:rsid w:val="00D21881"/>
    <w:rsid w:val="00D22201"/>
    <w:rsid w:val="00D22B62"/>
    <w:rsid w:val="00D22E03"/>
    <w:rsid w:val="00D22E18"/>
    <w:rsid w:val="00D230A4"/>
    <w:rsid w:val="00D233CF"/>
    <w:rsid w:val="00D23B9B"/>
    <w:rsid w:val="00D23BB7"/>
    <w:rsid w:val="00D2402F"/>
    <w:rsid w:val="00D24797"/>
    <w:rsid w:val="00D248E6"/>
    <w:rsid w:val="00D24AB8"/>
    <w:rsid w:val="00D24E4C"/>
    <w:rsid w:val="00D25A30"/>
    <w:rsid w:val="00D25D85"/>
    <w:rsid w:val="00D26330"/>
    <w:rsid w:val="00D26CCD"/>
    <w:rsid w:val="00D26FBB"/>
    <w:rsid w:val="00D309D1"/>
    <w:rsid w:val="00D3106A"/>
    <w:rsid w:val="00D310D8"/>
    <w:rsid w:val="00D31586"/>
    <w:rsid w:val="00D3238F"/>
    <w:rsid w:val="00D32D45"/>
    <w:rsid w:val="00D32EAF"/>
    <w:rsid w:val="00D3355C"/>
    <w:rsid w:val="00D33577"/>
    <w:rsid w:val="00D337AA"/>
    <w:rsid w:val="00D33D24"/>
    <w:rsid w:val="00D344D7"/>
    <w:rsid w:val="00D344E6"/>
    <w:rsid w:val="00D345EC"/>
    <w:rsid w:val="00D34C3A"/>
    <w:rsid w:val="00D34D5D"/>
    <w:rsid w:val="00D34D83"/>
    <w:rsid w:val="00D35568"/>
    <w:rsid w:val="00D35B94"/>
    <w:rsid w:val="00D36114"/>
    <w:rsid w:val="00D3654A"/>
    <w:rsid w:val="00D365BC"/>
    <w:rsid w:val="00D36A2A"/>
    <w:rsid w:val="00D36E05"/>
    <w:rsid w:val="00D37098"/>
    <w:rsid w:val="00D372B9"/>
    <w:rsid w:val="00D40016"/>
    <w:rsid w:val="00D4003A"/>
    <w:rsid w:val="00D40376"/>
    <w:rsid w:val="00D415B2"/>
    <w:rsid w:val="00D4166B"/>
    <w:rsid w:val="00D421F4"/>
    <w:rsid w:val="00D42468"/>
    <w:rsid w:val="00D425EC"/>
    <w:rsid w:val="00D42DC7"/>
    <w:rsid w:val="00D42EDD"/>
    <w:rsid w:val="00D430C7"/>
    <w:rsid w:val="00D434EA"/>
    <w:rsid w:val="00D4359A"/>
    <w:rsid w:val="00D437E8"/>
    <w:rsid w:val="00D43852"/>
    <w:rsid w:val="00D4395C"/>
    <w:rsid w:val="00D43D69"/>
    <w:rsid w:val="00D4487B"/>
    <w:rsid w:val="00D45066"/>
    <w:rsid w:val="00D4516D"/>
    <w:rsid w:val="00D4540B"/>
    <w:rsid w:val="00D45AA9"/>
    <w:rsid w:val="00D45C89"/>
    <w:rsid w:val="00D45F4B"/>
    <w:rsid w:val="00D463FC"/>
    <w:rsid w:val="00D467BC"/>
    <w:rsid w:val="00D46825"/>
    <w:rsid w:val="00D46A6D"/>
    <w:rsid w:val="00D46B62"/>
    <w:rsid w:val="00D47635"/>
    <w:rsid w:val="00D47E7A"/>
    <w:rsid w:val="00D50343"/>
    <w:rsid w:val="00D5090D"/>
    <w:rsid w:val="00D52430"/>
    <w:rsid w:val="00D526E9"/>
    <w:rsid w:val="00D528FE"/>
    <w:rsid w:val="00D52930"/>
    <w:rsid w:val="00D52BA4"/>
    <w:rsid w:val="00D52E54"/>
    <w:rsid w:val="00D53116"/>
    <w:rsid w:val="00D54FC5"/>
    <w:rsid w:val="00D54FDB"/>
    <w:rsid w:val="00D55343"/>
    <w:rsid w:val="00D55474"/>
    <w:rsid w:val="00D5577E"/>
    <w:rsid w:val="00D55966"/>
    <w:rsid w:val="00D55A32"/>
    <w:rsid w:val="00D55E75"/>
    <w:rsid w:val="00D55FFE"/>
    <w:rsid w:val="00D56158"/>
    <w:rsid w:val="00D565F7"/>
    <w:rsid w:val="00D56677"/>
    <w:rsid w:val="00D57109"/>
    <w:rsid w:val="00D571A1"/>
    <w:rsid w:val="00D57345"/>
    <w:rsid w:val="00D576F8"/>
    <w:rsid w:val="00D57B55"/>
    <w:rsid w:val="00D57CA9"/>
    <w:rsid w:val="00D60252"/>
    <w:rsid w:val="00D6030D"/>
    <w:rsid w:val="00D60492"/>
    <w:rsid w:val="00D60731"/>
    <w:rsid w:val="00D60A94"/>
    <w:rsid w:val="00D60AAF"/>
    <w:rsid w:val="00D60DE0"/>
    <w:rsid w:val="00D618FE"/>
    <w:rsid w:val="00D61FD8"/>
    <w:rsid w:val="00D622E2"/>
    <w:rsid w:val="00D62F5A"/>
    <w:rsid w:val="00D63AA7"/>
    <w:rsid w:val="00D63AB7"/>
    <w:rsid w:val="00D63D8D"/>
    <w:rsid w:val="00D6457C"/>
    <w:rsid w:val="00D656A4"/>
    <w:rsid w:val="00D6685E"/>
    <w:rsid w:val="00D66BF0"/>
    <w:rsid w:val="00D67E40"/>
    <w:rsid w:val="00D67FBE"/>
    <w:rsid w:val="00D70A76"/>
    <w:rsid w:val="00D71E15"/>
    <w:rsid w:val="00D72238"/>
    <w:rsid w:val="00D72410"/>
    <w:rsid w:val="00D72F54"/>
    <w:rsid w:val="00D73517"/>
    <w:rsid w:val="00D73B3E"/>
    <w:rsid w:val="00D745BC"/>
    <w:rsid w:val="00D748A0"/>
    <w:rsid w:val="00D74AEF"/>
    <w:rsid w:val="00D75C68"/>
    <w:rsid w:val="00D7643A"/>
    <w:rsid w:val="00D76781"/>
    <w:rsid w:val="00D769E3"/>
    <w:rsid w:val="00D7727F"/>
    <w:rsid w:val="00D7767B"/>
    <w:rsid w:val="00D77AB6"/>
    <w:rsid w:val="00D80280"/>
    <w:rsid w:val="00D8034C"/>
    <w:rsid w:val="00D80964"/>
    <w:rsid w:val="00D809BE"/>
    <w:rsid w:val="00D81A32"/>
    <w:rsid w:val="00D81DC7"/>
    <w:rsid w:val="00D82231"/>
    <w:rsid w:val="00D82591"/>
    <w:rsid w:val="00D83319"/>
    <w:rsid w:val="00D83486"/>
    <w:rsid w:val="00D83F56"/>
    <w:rsid w:val="00D84109"/>
    <w:rsid w:val="00D8446D"/>
    <w:rsid w:val="00D84C9F"/>
    <w:rsid w:val="00D84D31"/>
    <w:rsid w:val="00D854C9"/>
    <w:rsid w:val="00D857C6"/>
    <w:rsid w:val="00D85AE2"/>
    <w:rsid w:val="00D86258"/>
    <w:rsid w:val="00D86296"/>
    <w:rsid w:val="00D8698E"/>
    <w:rsid w:val="00D872F6"/>
    <w:rsid w:val="00D8742E"/>
    <w:rsid w:val="00D87547"/>
    <w:rsid w:val="00D90059"/>
    <w:rsid w:val="00D902A3"/>
    <w:rsid w:val="00D90502"/>
    <w:rsid w:val="00D90FB7"/>
    <w:rsid w:val="00D9212C"/>
    <w:rsid w:val="00D92131"/>
    <w:rsid w:val="00D92441"/>
    <w:rsid w:val="00D927F7"/>
    <w:rsid w:val="00D929AE"/>
    <w:rsid w:val="00D92D6C"/>
    <w:rsid w:val="00D9308F"/>
    <w:rsid w:val="00D93F60"/>
    <w:rsid w:val="00D9432E"/>
    <w:rsid w:val="00D94493"/>
    <w:rsid w:val="00D94CEB"/>
    <w:rsid w:val="00D950C9"/>
    <w:rsid w:val="00D95216"/>
    <w:rsid w:val="00D955A2"/>
    <w:rsid w:val="00D955C5"/>
    <w:rsid w:val="00D96128"/>
    <w:rsid w:val="00D96919"/>
    <w:rsid w:val="00D96EC8"/>
    <w:rsid w:val="00D975B8"/>
    <w:rsid w:val="00DA0371"/>
    <w:rsid w:val="00DA05B5"/>
    <w:rsid w:val="00DA063C"/>
    <w:rsid w:val="00DA0824"/>
    <w:rsid w:val="00DA0D7D"/>
    <w:rsid w:val="00DA11E3"/>
    <w:rsid w:val="00DA13CB"/>
    <w:rsid w:val="00DA1676"/>
    <w:rsid w:val="00DA1EDD"/>
    <w:rsid w:val="00DA23E7"/>
    <w:rsid w:val="00DA2809"/>
    <w:rsid w:val="00DA2B1D"/>
    <w:rsid w:val="00DA2DFE"/>
    <w:rsid w:val="00DA343D"/>
    <w:rsid w:val="00DA35A3"/>
    <w:rsid w:val="00DA3766"/>
    <w:rsid w:val="00DA390E"/>
    <w:rsid w:val="00DA3F40"/>
    <w:rsid w:val="00DA41BB"/>
    <w:rsid w:val="00DA422B"/>
    <w:rsid w:val="00DA56C4"/>
    <w:rsid w:val="00DA58B6"/>
    <w:rsid w:val="00DA5B62"/>
    <w:rsid w:val="00DA5BFD"/>
    <w:rsid w:val="00DA655E"/>
    <w:rsid w:val="00DA6856"/>
    <w:rsid w:val="00DA68CA"/>
    <w:rsid w:val="00DA6A3F"/>
    <w:rsid w:val="00DA6DDC"/>
    <w:rsid w:val="00DA6F20"/>
    <w:rsid w:val="00DA71C2"/>
    <w:rsid w:val="00DB091C"/>
    <w:rsid w:val="00DB0B34"/>
    <w:rsid w:val="00DB1383"/>
    <w:rsid w:val="00DB1448"/>
    <w:rsid w:val="00DB1831"/>
    <w:rsid w:val="00DB1C76"/>
    <w:rsid w:val="00DB208A"/>
    <w:rsid w:val="00DB26F1"/>
    <w:rsid w:val="00DB2ED2"/>
    <w:rsid w:val="00DB2FA9"/>
    <w:rsid w:val="00DB3A54"/>
    <w:rsid w:val="00DB3B82"/>
    <w:rsid w:val="00DB3DC5"/>
    <w:rsid w:val="00DB4223"/>
    <w:rsid w:val="00DB454C"/>
    <w:rsid w:val="00DB456E"/>
    <w:rsid w:val="00DB46AD"/>
    <w:rsid w:val="00DB47C4"/>
    <w:rsid w:val="00DB4CA3"/>
    <w:rsid w:val="00DB4CAF"/>
    <w:rsid w:val="00DB4E39"/>
    <w:rsid w:val="00DB4FD0"/>
    <w:rsid w:val="00DB53A3"/>
    <w:rsid w:val="00DB5DCB"/>
    <w:rsid w:val="00DB673B"/>
    <w:rsid w:val="00DB6C72"/>
    <w:rsid w:val="00DB72EB"/>
    <w:rsid w:val="00DB747A"/>
    <w:rsid w:val="00DB754B"/>
    <w:rsid w:val="00DB763F"/>
    <w:rsid w:val="00DC02B8"/>
    <w:rsid w:val="00DC1654"/>
    <w:rsid w:val="00DC16BB"/>
    <w:rsid w:val="00DC1BD9"/>
    <w:rsid w:val="00DC210F"/>
    <w:rsid w:val="00DC264F"/>
    <w:rsid w:val="00DC36BD"/>
    <w:rsid w:val="00DC57A4"/>
    <w:rsid w:val="00DC58EA"/>
    <w:rsid w:val="00DC5A00"/>
    <w:rsid w:val="00DC5D86"/>
    <w:rsid w:val="00DC6E25"/>
    <w:rsid w:val="00DC7B70"/>
    <w:rsid w:val="00DC7C2A"/>
    <w:rsid w:val="00DD027F"/>
    <w:rsid w:val="00DD041F"/>
    <w:rsid w:val="00DD0442"/>
    <w:rsid w:val="00DD2689"/>
    <w:rsid w:val="00DD2C3A"/>
    <w:rsid w:val="00DD2DBC"/>
    <w:rsid w:val="00DD30B5"/>
    <w:rsid w:val="00DD378D"/>
    <w:rsid w:val="00DD39DB"/>
    <w:rsid w:val="00DD3C54"/>
    <w:rsid w:val="00DD45DE"/>
    <w:rsid w:val="00DD4629"/>
    <w:rsid w:val="00DD5447"/>
    <w:rsid w:val="00DD57C2"/>
    <w:rsid w:val="00DD57E0"/>
    <w:rsid w:val="00DD5D53"/>
    <w:rsid w:val="00DD5F88"/>
    <w:rsid w:val="00DD7059"/>
    <w:rsid w:val="00DD73D6"/>
    <w:rsid w:val="00DD744C"/>
    <w:rsid w:val="00DD74CF"/>
    <w:rsid w:val="00DE0ABA"/>
    <w:rsid w:val="00DE0EAF"/>
    <w:rsid w:val="00DE195F"/>
    <w:rsid w:val="00DE1A31"/>
    <w:rsid w:val="00DE1A57"/>
    <w:rsid w:val="00DE1B21"/>
    <w:rsid w:val="00DE2387"/>
    <w:rsid w:val="00DE27DD"/>
    <w:rsid w:val="00DE3787"/>
    <w:rsid w:val="00DE45B1"/>
    <w:rsid w:val="00DE4FBE"/>
    <w:rsid w:val="00DE5040"/>
    <w:rsid w:val="00DE5237"/>
    <w:rsid w:val="00DE58FD"/>
    <w:rsid w:val="00DE5928"/>
    <w:rsid w:val="00DE64D0"/>
    <w:rsid w:val="00DE663F"/>
    <w:rsid w:val="00DE6660"/>
    <w:rsid w:val="00DE6C84"/>
    <w:rsid w:val="00DE7608"/>
    <w:rsid w:val="00DE7998"/>
    <w:rsid w:val="00DF0382"/>
    <w:rsid w:val="00DF0405"/>
    <w:rsid w:val="00DF07D5"/>
    <w:rsid w:val="00DF08B9"/>
    <w:rsid w:val="00DF0E2E"/>
    <w:rsid w:val="00DF11CC"/>
    <w:rsid w:val="00DF1502"/>
    <w:rsid w:val="00DF166D"/>
    <w:rsid w:val="00DF192D"/>
    <w:rsid w:val="00DF2B7E"/>
    <w:rsid w:val="00DF2BEA"/>
    <w:rsid w:val="00DF3327"/>
    <w:rsid w:val="00DF3EC2"/>
    <w:rsid w:val="00DF425C"/>
    <w:rsid w:val="00DF44CC"/>
    <w:rsid w:val="00DF4B49"/>
    <w:rsid w:val="00DF4F8D"/>
    <w:rsid w:val="00DF5F24"/>
    <w:rsid w:val="00DF65D4"/>
    <w:rsid w:val="00DF664E"/>
    <w:rsid w:val="00DF72B4"/>
    <w:rsid w:val="00DF7319"/>
    <w:rsid w:val="00DF78ED"/>
    <w:rsid w:val="00E00314"/>
    <w:rsid w:val="00E00347"/>
    <w:rsid w:val="00E00583"/>
    <w:rsid w:val="00E015A4"/>
    <w:rsid w:val="00E01891"/>
    <w:rsid w:val="00E01AE5"/>
    <w:rsid w:val="00E020D1"/>
    <w:rsid w:val="00E025AC"/>
    <w:rsid w:val="00E02C69"/>
    <w:rsid w:val="00E02CFD"/>
    <w:rsid w:val="00E03227"/>
    <w:rsid w:val="00E0340F"/>
    <w:rsid w:val="00E04D28"/>
    <w:rsid w:val="00E057EB"/>
    <w:rsid w:val="00E05E84"/>
    <w:rsid w:val="00E06EFF"/>
    <w:rsid w:val="00E06F75"/>
    <w:rsid w:val="00E07302"/>
    <w:rsid w:val="00E07387"/>
    <w:rsid w:val="00E07775"/>
    <w:rsid w:val="00E10487"/>
    <w:rsid w:val="00E10FAE"/>
    <w:rsid w:val="00E112A1"/>
    <w:rsid w:val="00E11806"/>
    <w:rsid w:val="00E11A24"/>
    <w:rsid w:val="00E11F60"/>
    <w:rsid w:val="00E12C80"/>
    <w:rsid w:val="00E13599"/>
    <w:rsid w:val="00E13C5A"/>
    <w:rsid w:val="00E13D44"/>
    <w:rsid w:val="00E1425E"/>
    <w:rsid w:val="00E1431E"/>
    <w:rsid w:val="00E14498"/>
    <w:rsid w:val="00E14731"/>
    <w:rsid w:val="00E1518D"/>
    <w:rsid w:val="00E151B7"/>
    <w:rsid w:val="00E15285"/>
    <w:rsid w:val="00E154E8"/>
    <w:rsid w:val="00E15A10"/>
    <w:rsid w:val="00E15BAA"/>
    <w:rsid w:val="00E167E4"/>
    <w:rsid w:val="00E17997"/>
    <w:rsid w:val="00E2026B"/>
    <w:rsid w:val="00E21483"/>
    <w:rsid w:val="00E21C5C"/>
    <w:rsid w:val="00E2268F"/>
    <w:rsid w:val="00E226BD"/>
    <w:rsid w:val="00E2273D"/>
    <w:rsid w:val="00E2362E"/>
    <w:rsid w:val="00E24C8B"/>
    <w:rsid w:val="00E254B1"/>
    <w:rsid w:val="00E2586D"/>
    <w:rsid w:val="00E25DA9"/>
    <w:rsid w:val="00E26AF4"/>
    <w:rsid w:val="00E26DA5"/>
    <w:rsid w:val="00E271D7"/>
    <w:rsid w:val="00E27456"/>
    <w:rsid w:val="00E2753C"/>
    <w:rsid w:val="00E27AC3"/>
    <w:rsid w:val="00E3146E"/>
    <w:rsid w:val="00E321B0"/>
    <w:rsid w:val="00E32325"/>
    <w:rsid w:val="00E32A8F"/>
    <w:rsid w:val="00E330A5"/>
    <w:rsid w:val="00E33164"/>
    <w:rsid w:val="00E33572"/>
    <w:rsid w:val="00E33AC0"/>
    <w:rsid w:val="00E33B1D"/>
    <w:rsid w:val="00E33B30"/>
    <w:rsid w:val="00E34FB4"/>
    <w:rsid w:val="00E354BF"/>
    <w:rsid w:val="00E35582"/>
    <w:rsid w:val="00E35734"/>
    <w:rsid w:val="00E35D66"/>
    <w:rsid w:val="00E35FAF"/>
    <w:rsid w:val="00E36279"/>
    <w:rsid w:val="00E3653E"/>
    <w:rsid w:val="00E3686E"/>
    <w:rsid w:val="00E3752F"/>
    <w:rsid w:val="00E37943"/>
    <w:rsid w:val="00E4009F"/>
    <w:rsid w:val="00E401DD"/>
    <w:rsid w:val="00E40386"/>
    <w:rsid w:val="00E40516"/>
    <w:rsid w:val="00E405AF"/>
    <w:rsid w:val="00E40D0D"/>
    <w:rsid w:val="00E40F01"/>
    <w:rsid w:val="00E4116A"/>
    <w:rsid w:val="00E41423"/>
    <w:rsid w:val="00E41CCA"/>
    <w:rsid w:val="00E42711"/>
    <w:rsid w:val="00E42AB2"/>
    <w:rsid w:val="00E42BDD"/>
    <w:rsid w:val="00E42E9B"/>
    <w:rsid w:val="00E42EE9"/>
    <w:rsid w:val="00E4300F"/>
    <w:rsid w:val="00E44212"/>
    <w:rsid w:val="00E4474A"/>
    <w:rsid w:val="00E447B7"/>
    <w:rsid w:val="00E44AFC"/>
    <w:rsid w:val="00E44CE2"/>
    <w:rsid w:val="00E44E15"/>
    <w:rsid w:val="00E4538E"/>
    <w:rsid w:val="00E4547D"/>
    <w:rsid w:val="00E45BDF"/>
    <w:rsid w:val="00E46252"/>
    <w:rsid w:val="00E464A2"/>
    <w:rsid w:val="00E46B47"/>
    <w:rsid w:val="00E50DCB"/>
    <w:rsid w:val="00E51D61"/>
    <w:rsid w:val="00E520EB"/>
    <w:rsid w:val="00E531D6"/>
    <w:rsid w:val="00E536A8"/>
    <w:rsid w:val="00E53730"/>
    <w:rsid w:val="00E544B6"/>
    <w:rsid w:val="00E547BE"/>
    <w:rsid w:val="00E54EE5"/>
    <w:rsid w:val="00E552A4"/>
    <w:rsid w:val="00E55BCD"/>
    <w:rsid w:val="00E55E48"/>
    <w:rsid w:val="00E563A6"/>
    <w:rsid w:val="00E57000"/>
    <w:rsid w:val="00E5706D"/>
    <w:rsid w:val="00E57359"/>
    <w:rsid w:val="00E57368"/>
    <w:rsid w:val="00E573BC"/>
    <w:rsid w:val="00E579A7"/>
    <w:rsid w:val="00E57DE8"/>
    <w:rsid w:val="00E57FC8"/>
    <w:rsid w:val="00E60B98"/>
    <w:rsid w:val="00E60BCE"/>
    <w:rsid w:val="00E60EAC"/>
    <w:rsid w:val="00E615D9"/>
    <w:rsid w:val="00E615E8"/>
    <w:rsid w:val="00E62286"/>
    <w:rsid w:val="00E627F4"/>
    <w:rsid w:val="00E62BB3"/>
    <w:rsid w:val="00E62C10"/>
    <w:rsid w:val="00E6314D"/>
    <w:rsid w:val="00E63661"/>
    <w:rsid w:val="00E63890"/>
    <w:rsid w:val="00E63910"/>
    <w:rsid w:val="00E63966"/>
    <w:rsid w:val="00E641C5"/>
    <w:rsid w:val="00E65451"/>
    <w:rsid w:val="00E654BB"/>
    <w:rsid w:val="00E65A61"/>
    <w:rsid w:val="00E6629C"/>
    <w:rsid w:val="00E67326"/>
    <w:rsid w:val="00E673D5"/>
    <w:rsid w:val="00E67695"/>
    <w:rsid w:val="00E67BFA"/>
    <w:rsid w:val="00E67C30"/>
    <w:rsid w:val="00E708A4"/>
    <w:rsid w:val="00E708B4"/>
    <w:rsid w:val="00E71785"/>
    <w:rsid w:val="00E71D9A"/>
    <w:rsid w:val="00E71F44"/>
    <w:rsid w:val="00E7221F"/>
    <w:rsid w:val="00E72A37"/>
    <w:rsid w:val="00E72B8F"/>
    <w:rsid w:val="00E733FA"/>
    <w:rsid w:val="00E734C8"/>
    <w:rsid w:val="00E7354C"/>
    <w:rsid w:val="00E738A5"/>
    <w:rsid w:val="00E73A85"/>
    <w:rsid w:val="00E73AFB"/>
    <w:rsid w:val="00E74049"/>
    <w:rsid w:val="00E74310"/>
    <w:rsid w:val="00E74491"/>
    <w:rsid w:val="00E754E7"/>
    <w:rsid w:val="00E759D9"/>
    <w:rsid w:val="00E76BA1"/>
    <w:rsid w:val="00E76C6A"/>
    <w:rsid w:val="00E77C57"/>
    <w:rsid w:val="00E77D6F"/>
    <w:rsid w:val="00E803AB"/>
    <w:rsid w:val="00E80AD7"/>
    <w:rsid w:val="00E80CDA"/>
    <w:rsid w:val="00E80DFD"/>
    <w:rsid w:val="00E810C7"/>
    <w:rsid w:val="00E811E5"/>
    <w:rsid w:val="00E8166E"/>
    <w:rsid w:val="00E81BD1"/>
    <w:rsid w:val="00E82558"/>
    <w:rsid w:val="00E82765"/>
    <w:rsid w:val="00E82A26"/>
    <w:rsid w:val="00E8316A"/>
    <w:rsid w:val="00E83BF4"/>
    <w:rsid w:val="00E8422C"/>
    <w:rsid w:val="00E84B39"/>
    <w:rsid w:val="00E84C0C"/>
    <w:rsid w:val="00E85B40"/>
    <w:rsid w:val="00E85B4A"/>
    <w:rsid w:val="00E868B9"/>
    <w:rsid w:val="00E86CEF"/>
    <w:rsid w:val="00E86EF4"/>
    <w:rsid w:val="00E902FA"/>
    <w:rsid w:val="00E9083B"/>
    <w:rsid w:val="00E90DA5"/>
    <w:rsid w:val="00E91032"/>
    <w:rsid w:val="00E92D29"/>
    <w:rsid w:val="00E934E4"/>
    <w:rsid w:val="00E9360A"/>
    <w:rsid w:val="00E939B8"/>
    <w:rsid w:val="00E93DF9"/>
    <w:rsid w:val="00E94D45"/>
    <w:rsid w:val="00E94E6C"/>
    <w:rsid w:val="00E9513D"/>
    <w:rsid w:val="00E953DB"/>
    <w:rsid w:val="00E95BA7"/>
    <w:rsid w:val="00E95EC6"/>
    <w:rsid w:val="00E96372"/>
    <w:rsid w:val="00E9646A"/>
    <w:rsid w:val="00E964D4"/>
    <w:rsid w:val="00E967CB"/>
    <w:rsid w:val="00E96A87"/>
    <w:rsid w:val="00E9739D"/>
    <w:rsid w:val="00E97F44"/>
    <w:rsid w:val="00EA04EE"/>
    <w:rsid w:val="00EA1B68"/>
    <w:rsid w:val="00EA1F48"/>
    <w:rsid w:val="00EA2D96"/>
    <w:rsid w:val="00EA3060"/>
    <w:rsid w:val="00EA30E3"/>
    <w:rsid w:val="00EA39AA"/>
    <w:rsid w:val="00EA3D2B"/>
    <w:rsid w:val="00EA44C5"/>
    <w:rsid w:val="00EA5910"/>
    <w:rsid w:val="00EA5EA6"/>
    <w:rsid w:val="00EA6017"/>
    <w:rsid w:val="00EA6954"/>
    <w:rsid w:val="00EA6ADE"/>
    <w:rsid w:val="00EB0370"/>
    <w:rsid w:val="00EB0642"/>
    <w:rsid w:val="00EB0880"/>
    <w:rsid w:val="00EB0923"/>
    <w:rsid w:val="00EB0D88"/>
    <w:rsid w:val="00EB1348"/>
    <w:rsid w:val="00EB2313"/>
    <w:rsid w:val="00EB23BE"/>
    <w:rsid w:val="00EB32C3"/>
    <w:rsid w:val="00EB33B3"/>
    <w:rsid w:val="00EB39C3"/>
    <w:rsid w:val="00EB453A"/>
    <w:rsid w:val="00EB4A53"/>
    <w:rsid w:val="00EB4C9D"/>
    <w:rsid w:val="00EB4EE4"/>
    <w:rsid w:val="00EB5020"/>
    <w:rsid w:val="00EB511D"/>
    <w:rsid w:val="00EB524F"/>
    <w:rsid w:val="00EB554D"/>
    <w:rsid w:val="00EB5565"/>
    <w:rsid w:val="00EB5E3F"/>
    <w:rsid w:val="00EB5EFB"/>
    <w:rsid w:val="00EB5FA8"/>
    <w:rsid w:val="00EB6625"/>
    <w:rsid w:val="00EB6ADC"/>
    <w:rsid w:val="00EB711B"/>
    <w:rsid w:val="00EB741F"/>
    <w:rsid w:val="00EB7BE3"/>
    <w:rsid w:val="00EB7CAD"/>
    <w:rsid w:val="00EB7CBB"/>
    <w:rsid w:val="00EC079E"/>
    <w:rsid w:val="00EC07B9"/>
    <w:rsid w:val="00EC16C2"/>
    <w:rsid w:val="00EC2E38"/>
    <w:rsid w:val="00EC3106"/>
    <w:rsid w:val="00EC3426"/>
    <w:rsid w:val="00EC3563"/>
    <w:rsid w:val="00EC3E4B"/>
    <w:rsid w:val="00EC3FB8"/>
    <w:rsid w:val="00EC4260"/>
    <w:rsid w:val="00EC48E1"/>
    <w:rsid w:val="00EC4D32"/>
    <w:rsid w:val="00EC4EB9"/>
    <w:rsid w:val="00EC57E5"/>
    <w:rsid w:val="00EC5A11"/>
    <w:rsid w:val="00EC5DA9"/>
    <w:rsid w:val="00EC5E05"/>
    <w:rsid w:val="00EC632C"/>
    <w:rsid w:val="00EC6363"/>
    <w:rsid w:val="00EC65F5"/>
    <w:rsid w:val="00EC6B3F"/>
    <w:rsid w:val="00EC7B5A"/>
    <w:rsid w:val="00EC7D66"/>
    <w:rsid w:val="00EC7E77"/>
    <w:rsid w:val="00ED0006"/>
    <w:rsid w:val="00ED0444"/>
    <w:rsid w:val="00ED18A7"/>
    <w:rsid w:val="00ED195E"/>
    <w:rsid w:val="00ED1DF5"/>
    <w:rsid w:val="00ED21EC"/>
    <w:rsid w:val="00ED2296"/>
    <w:rsid w:val="00ED2326"/>
    <w:rsid w:val="00ED28CD"/>
    <w:rsid w:val="00ED29B1"/>
    <w:rsid w:val="00ED2A6A"/>
    <w:rsid w:val="00ED2B6D"/>
    <w:rsid w:val="00ED2FD9"/>
    <w:rsid w:val="00ED301C"/>
    <w:rsid w:val="00ED336E"/>
    <w:rsid w:val="00ED35B0"/>
    <w:rsid w:val="00ED3818"/>
    <w:rsid w:val="00ED3842"/>
    <w:rsid w:val="00ED408B"/>
    <w:rsid w:val="00ED44E7"/>
    <w:rsid w:val="00ED499C"/>
    <w:rsid w:val="00ED5195"/>
    <w:rsid w:val="00ED569A"/>
    <w:rsid w:val="00ED57C8"/>
    <w:rsid w:val="00ED5DDE"/>
    <w:rsid w:val="00ED5F62"/>
    <w:rsid w:val="00ED6131"/>
    <w:rsid w:val="00ED7607"/>
    <w:rsid w:val="00ED76C8"/>
    <w:rsid w:val="00ED7AE2"/>
    <w:rsid w:val="00ED7E28"/>
    <w:rsid w:val="00ED7F6C"/>
    <w:rsid w:val="00EE02F8"/>
    <w:rsid w:val="00EE035C"/>
    <w:rsid w:val="00EE0A23"/>
    <w:rsid w:val="00EE0F58"/>
    <w:rsid w:val="00EE0FE9"/>
    <w:rsid w:val="00EE1A1A"/>
    <w:rsid w:val="00EE228A"/>
    <w:rsid w:val="00EE265B"/>
    <w:rsid w:val="00EE27B5"/>
    <w:rsid w:val="00EE2928"/>
    <w:rsid w:val="00EE2F52"/>
    <w:rsid w:val="00EE3456"/>
    <w:rsid w:val="00EE3E3B"/>
    <w:rsid w:val="00EE5196"/>
    <w:rsid w:val="00EE5413"/>
    <w:rsid w:val="00EE5BDA"/>
    <w:rsid w:val="00EE62E9"/>
    <w:rsid w:val="00EE6D6C"/>
    <w:rsid w:val="00EE7112"/>
    <w:rsid w:val="00EE72B0"/>
    <w:rsid w:val="00EE76DF"/>
    <w:rsid w:val="00EE787F"/>
    <w:rsid w:val="00EE7C73"/>
    <w:rsid w:val="00EF0783"/>
    <w:rsid w:val="00EF084F"/>
    <w:rsid w:val="00EF0D59"/>
    <w:rsid w:val="00EF1992"/>
    <w:rsid w:val="00EF2249"/>
    <w:rsid w:val="00EF268E"/>
    <w:rsid w:val="00EF29B9"/>
    <w:rsid w:val="00EF37B2"/>
    <w:rsid w:val="00EF3C6E"/>
    <w:rsid w:val="00EF41EC"/>
    <w:rsid w:val="00EF4212"/>
    <w:rsid w:val="00EF423F"/>
    <w:rsid w:val="00EF4ACA"/>
    <w:rsid w:val="00EF4C41"/>
    <w:rsid w:val="00EF5B0E"/>
    <w:rsid w:val="00EF5BF7"/>
    <w:rsid w:val="00EF5F10"/>
    <w:rsid w:val="00EF6276"/>
    <w:rsid w:val="00EF65E3"/>
    <w:rsid w:val="00EF795E"/>
    <w:rsid w:val="00EF7CE0"/>
    <w:rsid w:val="00F008B5"/>
    <w:rsid w:val="00F00A10"/>
    <w:rsid w:val="00F00C6A"/>
    <w:rsid w:val="00F01603"/>
    <w:rsid w:val="00F01E37"/>
    <w:rsid w:val="00F023DB"/>
    <w:rsid w:val="00F02471"/>
    <w:rsid w:val="00F0254F"/>
    <w:rsid w:val="00F025FB"/>
    <w:rsid w:val="00F02B48"/>
    <w:rsid w:val="00F02E51"/>
    <w:rsid w:val="00F0347E"/>
    <w:rsid w:val="00F03A0D"/>
    <w:rsid w:val="00F03F91"/>
    <w:rsid w:val="00F04A99"/>
    <w:rsid w:val="00F04B84"/>
    <w:rsid w:val="00F057F3"/>
    <w:rsid w:val="00F05D4A"/>
    <w:rsid w:val="00F05F2E"/>
    <w:rsid w:val="00F06C81"/>
    <w:rsid w:val="00F072ED"/>
    <w:rsid w:val="00F07898"/>
    <w:rsid w:val="00F07D1C"/>
    <w:rsid w:val="00F07DDC"/>
    <w:rsid w:val="00F10C04"/>
    <w:rsid w:val="00F10F4D"/>
    <w:rsid w:val="00F11436"/>
    <w:rsid w:val="00F116AF"/>
    <w:rsid w:val="00F119B3"/>
    <w:rsid w:val="00F123C9"/>
    <w:rsid w:val="00F12508"/>
    <w:rsid w:val="00F12B65"/>
    <w:rsid w:val="00F12C1C"/>
    <w:rsid w:val="00F12E4E"/>
    <w:rsid w:val="00F12F9B"/>
    <w:rsid w:val="00F13CEF"/>
    <w:rsid w:val="00F13FA8"/>
    <w:rsid w:val="00F14318"/>
    <w:rsid w:val="00F149EB"/>
    <w:rsid w:val="00F14A26"/>
    <w:rsid w:val="00F152E1"/>
    <w:rsid w:val="00F15350"/>
    <w:rsid w:val="00F156CE"/>
    <w:rsid w:val="00F158BC"/>
    <w:rsid w:val="00F15B61"/>
    <w:rsid w:val="00F15CA2"/>
    <w:rsid w:val="00F15DB6"/>
    <w:rsid w:val="00F1614A"/>
    <w:rsid w:val="00F1619F"/>
    <w:rsid w:val="00F1624A"/>
    <w:rsid w:val="00F168D5"/>
    <w:rsid w:val="00F16A59"/>
    <w:rsid w:val="00F171CC"/>
    <w:rsid w:val="00F17A17"/>
    <w:rsid w:val="00F17ABA"/>
    <w:rsid w:val="00F20030"/>
    <w:rsid w:val="00F200CB"/>
    <w:rsid w:val="00F21652"/>
    <w:rsid w:val="00F22011"/>
    <w:rsid w:val="00F2275A"/>
    <w:rsid w:val="00F227EB"/>
    <w:rsid w:val="00F227F4"/>
    <w:rsid w:val="00F22DA6"/>
    <w:rsid w:val="00F23384"/>
    <w:rsid w:val="00F2433A"/>
    <w:rsid w:val="00F24434"/>
    <w:rsid w:val="00F24EBF"/>
    <w:rsid w:val="00F2590F"/>
    <w:rsid w:val="00F26DE7"/>
    <w:rsid w:val="00F3031D"/>
    <w:rsid w:val="00F30576"/>
    <w:rsid w:val="00F30940"/>
    <w:rsid w:val="00F31675"/>
    <w:rsid w:val="00F31B2A"/>
    <w:rsid w:val="00F31CE1"/>
    <w:rsid w:val="00F32240"/>
    <w:rsid w:val="00F32AE3"/>
    <w:rsid w:val="00F32DDF"/>
    <w:rsid w:val="00F3307F"/>
    <w:rsid w:val="00F3393C"/>
    <w:rsid w:val="00F33C08"/>
    <w:rsid w:val="00F34A5E"/>
    <w:rsid w:val="00F34E27"/>
    <w:rsid w:val="00F361FD"/>
    <w:rsid w:val="00F36C50"/>
    <w:rsid w:val="00F36E6C"/>
    <w:rsid w:val="00F37064"/>
    <w:rsid w:val="00F376A1"/>
    <w:rsid w:val="00F379FB"/>
    <w:rsid w:val="00F409B6"/>
    <w:rsid w:val="00F414A0"/>
    <w:rsid w:val="00F414E8"/>
    <w:rsid w:val="00F415C5"/>
    <w:rsid w:val="00F41791"/>
    <w:rsid w:val="00F42FE1"/>
    <w:rsid w:val="00F43273"/>
    <w:rsid w:val="00F43506"/>
    <w:rsid w:val="00F4355C"/>
    <w:rsid w:val="00F43FC5"/>
    <w:rsid w:val="00F4420C"/>
    <w:rsid w:val="00F445CE"/>
    <w:rsid w:val="00F44CD9"/>
    <w:rsid w:val="00F44DB4"/>
    <w:rsid w:val="00F44E63"/>
    <w:rsid w:val="00F455D6"/>
    <w:rsid w:val="00F458CC"/>
    <w:rsid w:val="00F45CCA"/>
    <w:rsid w:val="00F46068"/>
    <w:rsid w:val="00F46270"/>
    <w:rsid w:val="00F4637D"/>
    <w:rsid w:val="00F469AA"/>
    <w:rsid w:val="00F469D5"/>
    <w:rsid w:val="00F46DD5"/>
    <w:rsid w:val="00F46ED0"/>
    <w:rsid w:val="00F47A3E"/>
    <w:rsid w:val="00F47BCF"/>
    <w:rsid w:val="00F47C4A"/>
    <w:rsid w:val="00F47D53"/>
    <w:rsid w:val="00F500ED"/>
    <w:rsid w:val="00F50690"/>
    <w:rsid w:val="00F5166A"/>
    <w:rsid w:val="00F5176D"/>
    <w:rsid w:val="00F51C46"/>
    <w:rsid w:val="00F51DB9"/>
    <w:rsid w:val="00F52310"/>
    <w:rsid w:val="00F525CE"/>
    <w:rsid w:val="00F5303E"/>
    <w:rsid w:val="00F54349"/>
    <w:rsid w:val="00F55110"/>
    <w:rsid w:val="00F551A8"/>
    <w:rsid w:val="00F55962"/>
    <w:rsid w:val="00F55A69"/>
    <w:rsid w:val="00F56008"/>
    <w:rsid w:val="00F562DE"/>
    <w:rsid w:val="00F56B07"/>
    <w:rsid w:val="00F56E4B"/>
    <w:rsid w:val="00F5724F"/>
    <w:rsid w:val="00F57290"/>
    <w:rsid w:val="00F57ABA"/>
    <w:rsid w:val="00F60048"/>
    <w:rsid w:val="00F607AC"/>
    <w:rsid w:val="00F60D36"/>
    <w:rsid w:val="00F60E14"/>
    <w:rsid w:val="00F6112E"/>
    <w:rsid w:val="00F6114B"/>
    <w:rsid w:val="00F627B3"/>
    <w:rsid w:val="00F6316A"/>
    <w:rsid w:val="00F631EA"/>
    <w:rsid w:val="00F632F9"/>
    <w:rsid w:val="00F6334B"/>
    <w:rsid w:val="00F6343C"/>
    <w:rsid w:val="00F637AD"/>
    <w:rsid w:val="00F6421D"/>
    <w:rsid w:val="00F64AA6"/>
    <w:rsid w:val="00F64F14"/>
    <w:rsid w:val="00F6565A"/>
    <w:rsid w:val="00F656FF"/>
    <w:rsid w:val="00F65779"/>
    <w:rsid w:val="00F65AB7"/>
    <w:rsid w:val="00F65D0C"/>
    <w:rsid w:val="00F666FF"/>
    <w:rsid w:val="00F67096"/>
    <w:rsid w:val="00F67BC8"/>
    <w:rsid w:val="00F7020F"/>
    <w:rsid w:val="00F70B44"/>
    <w:rsid w:val="00F70E23"/>
    <w:rsid w:val="00F71CD5"/>
    <w:rsid w:val="00F71DF8"/>
    <w:rsid w:val="00F71F91"/>
    <w:rsid w:val="00F72299"/>
    <w:rsid w:val="00F72C62"/>
    <w:rsid w:val="00F72EA1"/>
    <w:rsid w:val="00F72F2D"/>
    <w:rsid w:val="00F73424"/>
    <w:rsid w:val="00F73811"/>
    <w:rsid w:val="00F73DF8"/>
    <w:rsid w:val="00F73ECF"/>
    <w:rsid w:val="00F74560"/>
    <w:rsid w:val="00F74E2E"/>
    <w:rsid w:val="00F75192"/>
    <w:rsid w:val="00F75AE9"/>
    <w:rsid w:val="00F76FB2"/>
    <w:rsid w:val="00F7721C"/>
    <w:rsid w:val="00F779C7"/>
    <w:rsid w:val="00F77A8B"/>
    <w:rsid w:val="00F77BC8"/>
    <w:rsid w:val="00F80CE2"/>
    <w:rsid w:val="00F80DBE"/>
    <w:rsid w:val="00F811FC"/>
    <w:rsid w:val="00F81483"/>
    <w:rsid w:val="00F81680"/>
    <w:rsid w:val="00F826F2"/>
    <w:rsid w:val="00F82743"/>
    <w:rsid w:val="00F838E2"/>
    <w:rsid w:val="00F84B13"/>
    <w:rsid w:val="00F8621A"/>
    <w:rsid w:val="00F86295"/>
    <w:rsid w:val="00F86513"/>
    <w:rsid w:val="00F872A5"/>
    <w:rsid w:val="00F87644"/>
    <w:rsid w:val="00F8798D"/>
    <w:rsid w:val="00F900B3"/>
    <w:rsid w:val="00F9039A"/>
    <w:rsid w:val="00F903F2"/>
    <w:rsid w:val="00F90CAD"/>
    <w:rsid w:val="00F91037"/>
    <w:rsid w:val="00F91B56"/>
    <w:rsid w:val="00F91BCC"/>
    <w:rsid w:val="00F920BA"/>
    <w:rsid w:val="00F92264"/>
    <w:rsid w:val="00F92748"/>
    <w:rsid w:val="00F92E30"/>
    <w:rsid w:val="00F92F43"/>
    <w:rsid w:val="00F93814"/>
    <w:rsid w:val="00F93BA7"/>
    <w:rsid w:val="00F9415B"/>
    <w:rsid w:val="00F94366"/>
    <w:rsid w:val="00F945BF"/>
    <w:rsid w:val="00F94DE7"/>
    <w:rsid w:val="00F95412"/>
    <w:rsid w:val="00F95D34"/>
    <w:rsid w:val="00F9616A"/>
    <w:rsid w:val="00F97324"/>
    <w:rsid w:val="00F97563"/>
    <w:rsid w:val="00F97B9B"/>
    <w:rsid w:val="00F97CBE"/>
    <w:rsid w:val="00F97D6D"/>
    <w:rsid w:val="00FA0424"/>
    <w:rsid w:val="00FA05DB"/>
    <w:rsid w:val="00FA104F"/>
    <w:rsid w:val="00FA114F"/>
    <w:rsid w:val="00FA12E6"/>
    <w:rsid w:val="00FA1355"/>
    <w:rsid w:val="00FA1505"/>
    <w:rsid w:val="00FA15AC"/>
    <w:rsid w:val="00FA164E"/>
    <w:rsid w:val="00FA1725"/>
    <w:rsid w:val="00FA1D8D"/>
    <w:rsid w:val="00FA1EEC"/>
    <w:rsid w:val="00FA23DF"/>
    <w:rsid w:val="00FA247D"/>
    <w:rsid w:val="00FA288A"/>
    <w:rsid w:val="00FA28D1"/>
    <w:rsid w:val="00FA2CE5"/>
    <w:rsid w:val="00FA317E"/>
    <w:rsid w:val="00FA3265"/>
    <w:rsid w:val="00FA3766"/>
    <w:rsid w:val="00FA3905"/>
    <w:rsid w:val="00FA39E8"/>
    <w:rsid w:val="00FA3A65"/>
    <w:rsid w:val="00FA43D9"/>
    <w:rsid w:val="00FA471A"/>
    <w:rsid w:val="00FA4894"/>
    <w:rsid w:val="00FA726A"/>
    <w:rsid w:val="00FB06B7"/>
    <w:rsid w:val="00FB078D"/>
    <w:rsid w:val="00FB07D8"/>
    <w:rsid w:val="00FB0F05"/>
    <w:rsid w:val="00FB105D"/>
    <w:rsid w:val="00FB11F5"/>
    <w:rsid w:val="00FB1442"/>
    <w:rsid w:val="00FB1B19"/>
    <w:rsid w:val="00FB1BD7"/>
    <w:rsid w:val="00FB3DCC"/>
    <w:rsid w:val="00FB4008"/>
    <w:rsid w:val="00FB4F06"/>
    <w:rsid w:val="00FB53B4"/>
    <w:rsid w:val="00FB5A2F"/>
    <w:rsid w:val="00FB66CD"/>
    <w:rsid w:val="00FB69CD"/>
    <w:rsid w:val="00FB70D7"/>
    <w:rsid w:val="00FB7AFA"/>
    <w:rsid w:val="00FC0F6B"/>
    <w:rsid w:val="00FC196C"/>
    <w:rsid w:val="00FC2230"/>
    <w:rsid w:val="00FC2AF9"/>
    <w:rsid w:val="00FC33AC"/>
    <w:rsid w:val="00FC3744"/>
    <w:rsid w:val="00FC3870"/>
    <w:rsid w:val="00FC58E0"/>
    <w:rsid w:val="00FC5C44"/>
    <w:rsid w:val="00FC7080"/>
    <w:rsid w:val="00FC7703"/>
    <w:rsid w:val="00FC7F4C"/>
    <w:rsid w:val="00FD068A"/>
    <w:rsid w:val="00FD0809"/>
    <w:rsid w:val="00FD0843"/>
    <w:rsid w:val="00FD091D"/>
    <w:rsid w:val="00FD0A8B"/>
    <w:rsid w:val="00FD0D12"/>
    <w:rsid w:val="00FD1374"/>
    <w:rsid w:val="00FD1EC8"/>
    <w:rsid w:val="00FD2AC2"/>
    <w:rsid w:val="00FD2E08"/>
    <w:rsid w:val="00FD3242"/>
    <w:rsid w:val="00FD34D9"/>
    <w:rsid w:val="00FD3901"/>
    <w:rsid w:val="00FD3ABB"/>
    <w:rsid w:val="00FD3F1E"/>
    <w:rsid w:val="00FD4943"/>
    <w:rsid w:val="00FD4B47"/>
    <w:rsid w:val="00FD564E"/>
    <w:rsid w:val="00FD5656"/>
    <w:rsid w:val="00FD5B8F"/>
    <w:rsid w:val="00FD5F66"/>
    <w:rsid w:val="00FD6112"/>
    <w:rsid w:val="00FD66C8"/>
    <w:rsid w:val="00FD6921"/>
    <w:rsid w:val="00FD7B0D"/>
    <w:rsid w:val="00FD7BC1"/>
    <w:rsid w:val="00FE00D0"/>
    <w:rsid w:val="00FE02CE"/>
    <w:rsid w:val="00FE0A59"/>
    <w:rsid w:val="00FE0E05"/>
    <w:rsid w:val="00FE128C"/>
    <w:rsid w:val="00FE16D7"/>
    <w:rsid w:val="00FE257E"/>
    <w:rsid w:val="00FE25FB"/>
    <w:rsid w:val="00FE2961"/>
    <w:rsid w:val="00FE2CC2"/>
    <w:rsid w:val="00FE2EE7"/>
    <w:rsid w:val="00FE311E"/>
    <w:rsid w:val="00FE33C5"/>
    <w:rsid w:val="00FE3950"/>
    <w:rsid w:val="00FE3A72"/>
    <w:rsid w:val="00FE40ED"/>
    <w:rsid w:val="00FE40F7"/>
    <w:rsid w:val="00FE4288"/>
    <w:rsid w:val="00FE4407"/>
    <w:rsid w:val="00FE486A"/>
    <w:rsid w:val="00FE49A9"/>
    <w:rsid w:val="00FE4EE0"/>
    <w:rsid w:val="00FE5E71"/>
    <w:rsid w:val="00FE6100"/>
    <w:rsid w:val="00FE6E02"/>
    <w:rsid w:val="00FE71A9"/>
    <w:rsid w:val="00FE7849"/>
    <w:rsid w:val="00FE7B34"/>
    <w:rsid w:val="00FE7BFD"/>
    <w:rsid w:val="00FF0751"/>
    <w:rsid w:val="00FF07C8"/>
    <w:rsid w:val="00FF0D0A"/>
    <w:rsid w:val="00FF0D4A"/>
    <w:rsid w:val="00FF13AD"/>
    <w:rsid w:val="00FF16C3"/>
    <w:rsid w:val="00FF2725"/>
    <w:rsid w:val="00FF2CD0"/>
    <w:rsid w:val="00FF3D54"/>
    <w:rsid w:val="00FF41F0"/>
    <w:rsid w:val="00FF439C"/>
    <w:rsid w:val="00FF45F6"/>
    <w:rsid w:val="00FF4909"/>
    <w:rsid w:val="00FF605C"/>
    <w:rsid w:val="00FF6360"/>
    <w:rsid w:val="00FF7405"/>
    <w:rsid w:val="011943F0"/>
    <w:rsid w:val="0123722A"/>
    <w:rsid w:val="0134205B"/>
    <w:rsid w:val="01434CB7"/>
    <w:rsid w:val="014FCA62"/>
    <w:rsid w:val="01631C43"/>
    <w:rsid w:val="017DBD57"/>
    <w:rsid w:val="019024EB"/>
    <w:rsid w:val="01A0C8AE"/>
    <w:rsid w:val="01A9144C"/>
    <w:rsid w:val="01AA429E"/>
    <w:rsid w:val="01CCBCA3"/>
    <w:rsid w:val="01CF42BA"/>
    <w:rsid w:val="01D5A17E"/>
    <w:rsid w:val="01E6813C"/>
    <w:rsid w:val="02396C5F"/>
    <w:rsid w:val="023BB56D"/>
    <w:rsid w:val="024C1C79"/>
    <w:rsid w:val="02719A4B"/>
    <w:rsid w:val="0279002B"/>
    <w:rsid w:val="028B3753"/>
    <w:rsid w:val="028F9EB3"/>
    <w:rsid w:val="02901F61"/>
    <w:rsid w:val="02A7E377"/>
    <w:rsid w:val="02AAAB5D"/>
    <w:rsid w:val="02B26F25"/>
    <w:rsid w:val="02EF41A0"/>
    <w:rsid w:val="02F3746F"/>
    <w:rsid w:val="02F56F50"/>
    <w:rsid w:val="02FD6264"/>
    <w:rsid w:val="02FE4A9F"/>
    <w:rsid w:val="0301F8A8"/>
    <w:rsid w:val="03132F88"/>
    <w:rsid w:val="031D3DAF"/>
    <w:rsid w:val="0333DA65"/>
    <w:rsid w:val="0334A38B"/>
    <w:rsid w:val="03379652"/>
    <w:rsid w:val="034022C8"/>
    <w:rsid w:val="034C8E3F"/>
    <w:rsid w:val="03536D93"/>
    <w:rsid w:val="039461AA"/>
    <w:rsid w:val="03BD3C5A"/>
    <w:rsid w:val="03BE8E5A"/>
    <w:rsid w:val="03CF0DC7"/>
    <w:rsid w:val="04108F85"/>
    <w:rsid w:val="0411A9C5"/>
    <w:rsid w:val="04261EBC"/>
    <w:rsid w:val="042D5183"/>
    <w:rsid w:val="04456B70"/>
    <w:rsid w:val="044A2D3A"/>
    <w:rsid w:val="04530619"/>
    <w:rsid w:val="0453C771"/>
    <w:rsid w:val="045A9230"/>
    <w:rsid w:val="045F557B"/>
    <w:rsid w:val="0497C366"/>
    <w:rsid w:val="049ABD05"/>
    <w:rsid w:val="04A5E52A"/>
    <w:rsid w:val="04EBD0FE"/>
    <w:rsid w:val="04EF3DF4"/>
    <w:rsid w:val="04F5E770"/>
    <w:rsid w:val="050108F1"/>
    <w:rsid w:val="050D2254"/>
    <w:rsid w:val="051972EC"/>
    <w:rsid w:val="0523A783"/>
    <w:rsid w:val="05347432"/>
    <w:rsid w:val="054AF32B"/>
    <w:rsid w:val="055F9F25"/>
    <w:rsid w:val="056261AC"/>
    <w:rsid w:val="0564A1D0"/>
    <w:rsid w:val="056F4F7B"/>
    <w:rsid w:val="0579BB06"/>
    <w:rsid w:val="05B5DA6F"/>
    <w:rsid w:val="05DD2CA3"/>
    <w:rsid w:val="064D446F"/>
    <w:rsid w:val="0651E0D2"/>
    <w:rsid w:val="065698B0"/>
    <w:rsid w:val="068815F8"/>
    <w:rsid w:val="068E2008"/>
    <w:rsid w:val="0690B0CA"/>
    <w:rsid w:val="069F57AA"/>
    <w:rsid w:val="06A404DE"/>
    <w:rsid w:val="06FD2ABB"/>
    <w:rsid w:val="07037974"/>
    <w:rsid w:val="07157E71"/>
    <w:rsid w:val="0755988E"/>
    <w:rsid w:val="0776E3C2"/>
    <w:rsid w:val="0788A06F"/>
    <w:rsid w:val="07912FD2"/>
    <w:rsid w:val="07A19777"/>
    <w:rsid w:val="07A48CB7"/>
    <w:rsid w:val="07D6BFEA"/>
    <w:rsid w:val="0801F960"/>
    <w:rsid w:val="08025E61"/>
    <w:rsid w:val="08056920"/>
    <w:rsid w:val="081392E1"/>
    <w:rsid w:val="08456E80"/>
    <w:rsid w:val="0858DC88"/>
    <w:rsid w:val="08597A93"/>
    <w:rsid w:val="08619D23"/>
    <w:rsid w:val="087AFF73"/>
    <w:rsid w:val="0885939A"/>
    <w:rsid w:val="08878822"/>
    <w:rsid w:val="0890AD7D"/>
    <w:rsid w:val="08A6811A"/>
    <w:rsid w:val="08C073F9"/>
    <w:rsid w:val="08CC869F"/>
    <w:rsid w:val="08F3BA4A"/>
    <w:rsid w:val="08F9AF95"/>
    <w:rsid w:val="091271C7"/>
    <w:rsid w:val="0931FA15"/>
    <w:rsid w:val="093B38D8"/>
    <w:rsid w:val="0953FC8E"/>
    <w:rsid w:val="095791FC"/>
    <w:rsid w:val="095859AA"/>
    <w:rsid w:val="09606BEA"/>
    <w:rsid w:val="0960CD25"/>
    <w:rsid w:val="096194D6"/>
    <w:rsid w:val="0963F11D"/>
    <w:rsid w:val="0981DA00"/>
    <w:rsid w:val="099E8783"/>
    <w:rsid w:val="09B30D2D"/>
    <w:rsid w:val="09C5C14E"/>
    <w:rsid w:val="09CFA07C"/>
    <w:rsid w:val="09F4DFCF"/>
    <w:rsid w:val="0A5BDDAF"/>
    <w:rsid w:val="0A8FD5E7"/>
    <w:rsid w:val="0A926F08"/>
    <w:rsid w:val="0AECA23F"/>
    <w:rsid w:val="0B02207C"/>
    <w:rsid w:val="0B1C2042"/>
    <w:rsid w:val="0B298295"/>
    <w:rsid w:val="0B539D95"/>
    <w:rsid w:val="0B5869B7"/>
    <w:rsid w:val="0B7D0F42"/>
    <w:rsid w:val="0B9E1262"/>
    <w:rsid w:val="0BBB4A1C"/>
    <w:rsid w:val="0BD71506"/>
    <w:rsid w:val="0BE639E1"/>
    <w:rsid w:val="0C0E789E"/>
    <w:rsid w:val="0C1CC655"/>
    <w:rsid w:val="0C1FF7A7"/>
    <w:rsid w:val="0C248574"/>
    <w:rsid w:val="0C25B382"/>
    <w:rsid w:val="0C309D05"/>
    <w:rsid w:val="0C32F112"/>
    <w:rsid w:val="0C440196"/>
    <w:rsid w:val="0C469CFC"/>
    <w:rsid w:val="0C638957"/>
    <w:rsid w:val="0C664E2F"/>
    <w:rsid w:val="0C7416B4"/>
    <w:rsid w:val="0C7A18DA"/>
    <w:rsid w:val="0C7CE766"/>
    <w:rsid w:val="0C7E6C85"/>
    <w:rsid w:val="0C938802"/>
    <w:rsid w:val="0C99E6FD"/>
    <w:rsid w:val="0C9E833A"/>
    <w:rsid w:val="0CAA1EA5"/>
    <w:rsid w:val="0CD651CE"/>
    <w:rsid w:val="0CDDD4D8"/>
    <w:rsid w:val="0CDDDD9F"/>
    <w:rsid w:val="0CF2E06E"/>
    <w:rsid w:val="0D00AC9B"/>
    <w:rsid w:val="0D1D4CF0"/>
    <w:rsid w:val="0D29D30F"/>
    <w:rsid w:val="0D2FBEFB"/>
    <w:rsid w:val="0D3A2F93"/>
    <w:rsid w:val="0D4F026D"/>
    <w:rsid w:val="0D4F3D14"/>
    <w:rsid w:val="0D5CC243"/>
    <w:rsid w:val="0D5F20D5"/>
    <w:rsid w:val="0D6EA9D9"/>
    <w:rsid w:val="0D6FE232"/>
    <w:rsid w:val="0D831D0C"/>
    <w:rsid w:val="0D8D037A"/>
    <w:rsid w:val="0DA80E49"/>
    <w:rsid w:val="0DB7D8C9"/>
    <w:rsid w:val="0DBB4420"/>
    <w:rsid w:val="0DBF56EF"/>
    <w:rsid w:val="0DBFD7B9"/>
    <w:rsid w:val="0E014BC9"/>
    <w:rsid w:val="0E1E673A"/>
    <w:rsid w:val="0E2A5AE0"/>
    <w:rsid w:val="0E2D8781"/>
    <w:rsid w:val="0E6EDF2E"/>
    <w:rsid w:val="0E873B97"/>
    <w:rsid w:val="0E95F78A"/>
    <w:rsid w:val="0E962499"/>
    <w:rsid w:val="0E9C272F"/>
    <w:rsid w:val="0EA701B8"/>
    <w:rsid w:val="0EB0F348"/>
    <w:rsid w:val="0EBBC160"/>
    <w:rsid w:val="0EBDECAC"/>
    <w:rsid w:val="0ECA9FC4"/>
    <w:rsid w:val="0ED0FAA1"/>
    <w:rsid w:val="0EE161D0"/>
    <w:rsid w:val="0EE83854"/>
    <w:rsid w:val="0EEF1176"/>
    <w:rsid w:val="0EFA45DA"/>
    <w:rsid w:val="0EFC43E1"/>
    <w:rsid w:val="0F00E4C1"/>
    <w:rsid w:val="0F03820F"/>
    <w:rsid w:val="0F0A2E3F"/>
    <w:rsid w:val="0F114690"/>
    <w:rsid w:val="0F295729"/>
    <w:rsid w:val="0F442C8D"/>
    <w:rsid w:val="0F60817C"/>
    <w:rsid w:val="0F6EE1E8"/>
    <w:rsid w:val="0FCFBD5B"/>
    <w:rsid w:val="0FD32F47"/>
    <w:rsid w:val="0FD9B7CC"/>
    <w:rsid w:val="0FE39C7B"/>
    <w:rsid w:val="0FECB963"/>
    <w:rsid w:val="101F136F"/>
    <w:rsid w:val="10270AA7"/>
    <w:rsid w:val="1042453F"/>
    <w:rsid w:val="10471CB2"/>
    <w:rsid w:val="1079733C"/>
    <w:rsid w:val="108EA189"/>
    <w:rsid w:val="1093F62D"/>
    <w:rsid w:val="109B6739"/>
    <w:rsid w:val="10B2CC74"/>
    <w:rsid w:val="10BF098D"/>
    <w:rsid w:val="10C1672F"/>
    <w:rsid w:val="10E12656"/>
    <w:rsid w:val="10EB06C6"/>
    <w:rsid w:val="10F371AB"/>
    <w:rsid w:val="10F9254B"/>
    <w:rsid w:val="1100FE65"/>
    <w:rsid w:val="11295CB9"/>
    <w:rsid w:val="112F8D74"/>
    <w:rsid w:val="1139C274"/>
    <w:rsid w:val="113EADAA"/>
    <w:rsid w:val="11736C40"/>
    <w:rsid w:val="117D59C2"/>
    <w:rsid w:val="1187B440"/>
    <w:rsid w:val="11960147"/>
    <w:rsid w:val="11A8B194"/>
    <w:rsid w:val="11C1AB67"/>
    <w:rsid w:val="11CC6539"/>
    <w:rsid w:val="11CFFC7F"/>
    <w:rsid w:val="11D31F23"/>
    <w:rsid w:val="11EC1C51"/>
    <w:rsid w:val="11EFA9CA"/>
    <w:rsid w:val="11F5E756"/>
    <w:rsid w:val="11FA802A"/>
    <w:rsid w:val="11FAE273"/>
    <w:rsid w:val="120AA45B"/>
    <w:rsid w:val="122FA9DD"/>
    <w:rsid w:val="1230503C"/>
    <w:rsid w:val="1231EF51"/>
    <w:rsid w:val="1235DF44"/>
    <w:rsid w:val="1244F8F6"/>
    <w:rsid w:val="1248D9AF"/>
    <w:rsid w:val="12511DE7"/>
    <w:rsid w:val="1256896C"/>
    <w:rsid w:val="125DEC01"/>
    <w:rsid w:val="125F4BA8"/>
    <w:rsid w:val="1294F5AC"/>
    <w:rsid w:val="12973369"/>
    <w:rsid w:val="1299AD67"/>
    <w:rsid w:val="129D643B"/>
    <w:rsid w:val="12AF88BA"/>
    <w:rsid w:val="12C65FA6"/>
    <w:rsid w:val="12D4A2DE"/>
    <w:rsid w:val="12EBEC5D"/>
    <w:rsid w:val="12F335C7"/>
    <w:rsid w:val="131941D6"/>
    <w:rsid w:val="13204DD9"/>
    <w:rsid w:val="13332337"/>
    <w:rsid w:val="13A85E91"/>
    <w:rsid w:val="13A91C3F"/>
    <w:rsid w:val="13BA6D1D"/>
    <w:rsid w:val="13CA5783"/>
    <w:rsid w:val="140072A9"/>
    <w:rsid w:val="1426E3F6"/>
    <w:rsid w:val="146922EE"/>
    <w:rsid w:val="147F6D2E"/>
    <w:rsid w:val="149D7043"/>
    <w:rsid w:val="149E8D98"/>
    <w:rsid w:val="14A6D5C7"/>
    <w:rsid w:val="14AAEB76"/>
    <w:rsid w:val="14B41C69"/>
    <w:rsid w:val="14C6321A"/>
    <w:rsid w:val="14CB7548"/>
    <w:rsid w:val="14E824EE"/>
    <w:rsid w:val="14F0D5F3"/>
    <w:rsid w:val="1529E9F2"/>
    <w:rsid w:val="1530EA0D"/>
    <w:rsid w:val="15379516"/>
    <w:rsid w:val="155C47AB"/>
    <w:rsid w:val="1568D113"/>
    <w:rsid w:val="157DB075"/>
    <w:rsid w:val="1594F3BE"/>
    <w:rsid w:val="15991FCF"/>
    <w:rsid w:val="15A78577"/>
    <w:rsid w:val="15A7B921"/>
    <w:rsid w:val="15BB2493"/>
    <w:rsid w:val="15D80ECE"/>
    <w:rsid w:val="15D9D375"/>
    <w:rsid w:val="160C8EF3"/>
    <w:rsid w:val="160D5E3F"/>
    <w:rsid w:val="16266CD9"/>
    <w:rsid w:val="162CE7E2"/>
    <w:rsid w:val="1649B2AB"/>
    <w:rsid w:val="1657806B"/>
    <w:rsid w:val="166C7EB6"/>
    <w:rsid w:val="168786A6"/>
    <w:rsid w:val="1689E520"/>
    <w:rsid w:val="168FD25E"/>
    <w:rsid w:val="16A1A81D"/>
    <w:rsid w:val="16C4649D"/>
    <w:rsid w:val="16CFF742"/>
    <w:rsid w:val="16D80CB9"/>
    <w:rsid w:val="16E1CD35"/>
    <w:rsid w:val="1700F8EC"/>
    <w:rsid w:val="171553A5"/>
    <w:rsid w:val="17190C58"/>
    <w:rsid w:val="172854AC"/>
    <w:rsid w:val="172BC7B7"/>
    <w:rsid w:val="17554930"/>
    <w:rsid w:val="176AFA89"/>
    <w:rsid w:val="176E1669"/>
    <w:rsid w:val="179BDA5B"/>
    <w:rsid w:val="17B6E78D"/>
    <w:rsid w:val="17C30C07"/>
    <w:rsid w:val="17CD6CB0"/>
    <w:rsid w:val="17CD9D75"/>
    <w:rsid w:val="17EB5A27"/>
    <w:rsid w:val="1830C823"/>
    <w:rsid w:val="18667484"/>
    <w:rsid w:val="187501DA"/>
    <w:rsid w:val="1875E89C"/>
    <w:rsid w:val="188385D6"/>
    <w:rsid w:val="1885E5C6"/>
    <w:rsid w:val="18B92945"/>
    <w:rsid w:val="18C4326F"/>
    <w:rsid w:val="18D50655"/>
    <w:rsid w:val="18DF6861"/>
    <w:rsid w:val="18ECD725"/>
    <w:rsid w:val="18F2C555"/>
    <w:rsid w:val="18FDC9CD"/>
    <w:rsid w:val="190BC141"/>
    <w:rsid w:val="19362CE0"/>
    <w:rsid w:val="194360E1"/>
    <w:rsid w:val="1949C1BF"/>
    <w:rsid w:val="19571D82"/>
    <w:rsid w:val="197E9DDC"/>
    <w:rsid w:val="19861B39"/>
    <w:rsid w:val="19CD5292"/>
    <w:rsid w:val="19DE13D1"/>
    <w:rsid w:val="1A0A98A3"/>
    <w:rsid w:val="1A24EB06"/>
    <w:rsid w:val="1A2E5899"/>
    <w:rsid w:val="1A4877B7"/>
    <w:rsid w:val="1A5A6A19"/>
    <w:rsid w:val="1A613DA7"/>
    <w:rsid w:val="1A6C7E87"/>
    <w:rsid w:val="1A716A60"/>
    <w:rsid w:val="1A72B3F3"/>
    <w:rsid w:val="1A74BEAF"/>
    <w:rsid w:val="1A754730"/>
    <w:rsid w:val="1A7F261A"/>
    <w:rsid w:val="1A8A6A45"/>
    <w:rsid w:val="1A8AD0AB"/>
    <w:rsid w:val="1A97B058"/>
    <w:rsid w:val="1A9C3304"/>
    <w:rsid w:val="1AA6E018"/>
    <w:rsid w:val="1AA861FC"/>
    <w:rsid w:val="1AAC5290"/>
    <w:rsid w:val="1AAEEFCB"/>
    <w:rsid w:val="1AEC713C"/>
    <w:rsid w:val="1AF48D42"/>
    <w:rsid w:val="1AFA4515"/>
    <w:rsid w:val="1B0493E2"/>
    <w:rsid w:val="1B16F3E7"/>
    <w:rsid w:val="1B3B8437"/>
    <w:rsid w:val="1B46D1D3"/>
    <w:rsid w:val="1B4BED8D"/>
    <w:rsid w:val="1B5F38D8"/>
    <w:rsid w:val="1B79C58B"/>
    <w:rsid w:val="1B7C17A9"/>
    <w:rsid w:val="1B888F80"/>
    <w:rsid w:val="1B8ACC96"/>
    <w:rsid w:val="1BAACA25"/>
    <w:rsid w:val="1BAD99CC"/>
    <w:rsid w:val="1BC4B45A"/>
    <w:rsid w:val="1BCE0F4E"/>
    <w:rsid w:val="1BDD6054"/>
    <w:rsid w:val="1BE641C1"/>
    <w:rsid w:val="1BEFC281"/>
    <w:rsid w:val="1BF84AB4"/>
    <w:rsid w:val="1C10C149"/>
    <w:rsid w:val="1C1D8AC8"/>
    <w:rsid w:val="1C404F19"/>
    <w:rsid w:val="1C57C2F9"/>
    <w:rsid w:val="1C62F162"/>
    <w:rsid w:val="1C861A5D"/>
    <w:rsid w:val="1C8B22C8"/>
    <w:rsid w:val="1C9769CF"/>
    <w:rsid w:val="1CB774D7"/>
    <w:rsid w:val="1CBF46AC"/>
    <w:rsid w:val="1CBFBF1C"/>
    <w:rsid w:val="1CCAC21B"/>
    <w:rsid w:val="1CD3151A"/>
    <w:rsid w:val="1D046A97"/>
    <w:rsid w:val="1D086F3D"/>
    <w:rsid w:val="1D0BC0B1"/>
    <w:rsid w:val="1D12EFB5"/>
    <w:rsid w:val="1D1FB170"/>
    <w:rsid w:val="1D518925"/>
    <w:rsid w:val="1D5DD8F3"/>
    <w:rsid w:val="1D678F50"/>
    <w:rsid w:val="1D8ACC4F"/>
    <w:rsid w:val="1DA74331"/>
    <w:rsid w:val="1DA92661"/>
    <w:rsid w:val="1DBFD96C"/>
    <w:rsid w:val="1DD23D3B"/>
    <w:rsid w:val="1DD42475"/>
    <w:rsid w:val="1DD5D62E"/>
    <w:rsid w:val="1DD7ACF3"/>
    <w:rsid w:val="1DE3BFDB"/>
    <w:rsid w:val="1DF801F2"/>
    <w:rsid w:val="1DF923D4"/>
    <w:rsid w:val="1E0452D7"/>
    <w:rsid w:val="1E2F2AD9"/>
    <w:rsid w:val="1E323110"/>
    <w:rsid w:val="1E327482"/>
    <w:rsid w:val="1E37C4BF"/>
    <w:rsid w:val="1E408BCB"/>
    <w:rsid w:val="1E51F08B"/>
    <w:rsid w:val="1E602622"/>
    <w:rsid w:val="1E66927C"/>
    <w:rsid w:val="1E9E321D"/>
    <w:rsid w:val="1EB86268"/>
    <w:rsid w:val="1ED77C57"/>
    <w:rsid w:val="1ED8D1B3"/>
    <w:rsid w:val="1EE0565E"/>
    <w:rsid w:val="1EF75322"/>
    <w:rsid w:val="1F093599"/>
    <w:rsid w:val="1F1A8B58"/>
    <w:rsid w:val="1F3576AF"/>
    <w:rsid w:val="1F3A77BB"/>
    <w:rsid w:val="1F4CADD3"/>
    <w:rsid w:val="1F623DDD"/>
    <w:rsid w:val="1F8BAA21"/>
    <w:rsid w:val="1F9351D5"/>
    <w:rsid w:val="1FA02348"/>
    <w:rsid w:val="1FA7A89A"/>
    <w:rsid w:val="1FC4B39D"/>
    <w:rsid w:val="1FD5178A"/>
    <w:rsid w:val="1FE31ADE"/>
    <w:rsid w:val="2020F158"/>
    <w:rsid w:val="203BCDF3"/>
    <w:rsid w:val="2040BDA4"/>
    <w:rsid w:val="204E8B43"/>
    <w:rsid w:val="2065D274"/>
    <w:rsid w:val="2084B678"/>
    <w:rsid w:val="20866471"/>
    <w:rsid w:val="20894B31"/>
    <w:rsid w:val="20990CEA"/>
    <w:rsid w:val="20A51CFD"/>
    <w:rsid w:val="20A98AB2"/>
    <w:rsid w:val="20A9FD46"/>
    <w:rsid w:val="210F70F1"/>
    <w:rsid w:val="214A5C36"/>
    <w:rsid w:val="217930C8"/>
    <w:rsid w:val="219CCFAA"/>
    <w:rsid w:val="219F4FA5"/>
    <w:rsid w:val="21A05DE1"/>
    <w:rsid w:val="220562DD"/>
    <w:rsid w:val="22363B72"/>
    <w:rsid w:val="223F1094"/>
    <w:rsid w:val="225A89FE"/>
    <w:rsid w:val="2261D9F9"/>
    <w:rsid w:val="226A0236"/>
    <w:rsid w:val="2271232F"/>
    <w:rsid w:val="227B12A2"/>
    <w:rsid w:val="22933BBC"/>
    <w:rsid w:val="22970F1F"/>
    <w:rsid w:val="2299DE9F"/>
    <w:rsid w:val="229B06DC"/>
    <w:rsid w:val="22A5F937"/>
    <w:rsid w:val="22BC358F"/>
    <w:rsid w:val="22D3C8EA"/>
    <w:rsid w:val="22E37482"/>
    <w:rsid w:val="22FA7BD9"/>
    <w:rsid w:val="2300FE99"/>
    <w:rsid w:val="23056D64"/>
    <w:rsid w:val="230F6F07"/>
    <w:rsid w:val="23180193"/>
    <w:rsid w:val="231E642B"/>
    <w:rsid w:val="232DE8CF"/>
    <w:rsid w:val="23338CDC"/>
    <w:rsid w:val="23384419"/>
    <w:rsid w:val="2368695D"/>
    <w:rsid w:val="237B6BC1"/>
    <w:rsid w:val="238792E2"/>
    <w:rsid w:val="238BE916"/>
    <w:rsid w:val="23A03043"/>
    <w:rsid w:val="23A2BDD6"/>
    <w:rsid w:val="23E6184D"/>
    <w:rsid w:val="23ED2526"/>
    <w:rsid w:val="23ED9E23"/>
    <w:rsid w:val="23EF9921"/>
    <w:rsid w:val="23F92D03"/>
    <w:rsid w:val="24064E2D"/>
    <w:rsid w:val="24155BCD"/>
    <w:rsid w:val="245BA3E6"/>
    <w:rsid w:val="246C4182"/>
    <w:rsid w:val="246F994B"/>
    <w:rsid w:val="24785477"/>
    <w:rsid w:val="249CED77"/>
    <w:rsid w:val="24B2ABD6"/>
    <w:rsid w:val="24B4BD38"/>
    <w:rsid w:val="24CAF5F7"/>
    <w:rsid w:val="251CDBFD"/>
    <w:rsid w:val="2530F062"/>
    <w:rsid w:val="254D2EED"/>
    <w:rsid w:val="2552A53C"/>
    <w:rsid w:val="2560B51B"/>
    <w:rsid w:val="25622D64"/>
    <w:rsid w:val="2579E88A"/>
    <w:rsid w:val="258CDBB6"/>
    <w:rsid w:val="25904150"/>
    <w:rsid w:val="259F072D"/>
    <w:rsid w:val="25C6AC63"/>
    <w:rsid w:val="25D935E3"/>
    <w:rsid w:val="25EADB8F"/>
    <w:rsid w:val="26026776"/>
    <w:rsid w:val="26081041"/>
    <w:rsid w:val="263CB487"/>
    <w:rsid w:val="26577130"/>
    <w:rsid w:val="2669AE8B"/>
    <w:rsid w:val="26780AA1"/>
    <w:rsid w:val="267ACB7C"/>
    <w:rsid w:val="269BFE07"/>
    <w:rsid w:val="26A5B16C"/>
    <w:rsid w:val="26AC25BF"/>
    <w:rsid w:val="26C27EC2"/>
    <w:rsid w:val="26C3DE69"/>
    <w:rsid w:val="26EDA092"/>
    <w:rsid w:val="26F1D81C"/>
    <w:rsid w:val="26FB4051"/>
    <w:rsid w:val="27417A0A"/>
    <w:rsid w:val="274F585B"/>
    <w:rsid w:val="274F5B1B"/>
    <w:rsid w:val="27502B56"/>
    <w:rsid w:val="2755DCB4"/>
    <w:rsid w:val="2763D50C"/>
    <w:rsid w:val="2768C62C"/>
    <w:rsid w:val="276D4FC2"/>
    <w:rsid w:val="276D7757"/>
    <w:rsid w:val="27727797"/>
    <w:rsid w:val="277471D3"/>
    <w:rsid w:val="2783C3CF"/>
    <w:rsid w:val="27AC1F77"/>
    <w:rsid w:val="27AE2E65"/>
    <w:rsid w:val="27C33F65"/>
    <w:rsid w:val="27C394A0"/>
    <w:rsid w:val="27DD4DCD"/>
    <w:rsid w:val="27E9E5F8"/>
    <w:rsid w:val="2811C2AB"/>
    <w:rsid w:val="2852A2FB"/>
    <w:rsid w:val="2860DBB1"/>
    <w:rsid w:val="28ADCE14"/>
    <w:rsid w:val="28C8A05B"/>
    <w:rsid w:val="28D2E546"/>
    <w:rsid w:val="28DC43AA"/>
    <w:rsid w:val="28EEEF37"/>
    <w:rsid w:val="28F9D7BD"/>
    <w:rsid w:val="297677EC"/>
    <w:rsid w:val="299C8F75"/>
    <w:rsid w:val="29C1853C"/>
    <w:rsid w:val="29CB0D74"/>
    <w:rsid w:val="29DDA73E"/>
    <w:rsid w:val="29EFFE17"/>
    <w:rsid w:val="29F48B76"/>
    <w:rsid w:val="29F89B83"/>
    <w:rsid w:val="2A27B60C"/>
    <w:rsid w:val="2A4E32AE"/>
    <w:rsid w:val="2A512E04"/>
    <w:rsid w:val="2A6F021A"/>
    <w:rsid w:val="2A72F876"/>
    <w:rsid w:val="2AA90C59"/>
    <w:rsid w:val="2AB068E4"/>
    <w:rsid w:val="2AB9BE2A"/>
    <w:rsid w:val="2AC11D26"/>
    <w:rsid w:val="2AC230D1"/>
    <w:rsid w:val="2AE04D1A"/>
    <w:rsid w:val="2B2E1806"/>
    <w:rsid w:val="2B385FD6"/>
    <w:rsid w:val="2B44DF25"/>
    <w:rsid w:val="2B4E65D5"/>
    <w:rsid w:val="2B67DF25"/>
    <w:rsid w:val="2B6BD0B8"/>
    <w:rsid w:val="2B745B01"/>
    <w:rsid w:val="2B7F5416"/>
    <w:rsid w:val="2B8B1263"/>
    <w:rsid w:val="2BA660BB"/>
    <w:rsid w:val="2BB49591"/>
    <w:rsid w:val="2BC74D23"/>
    <w:rsid w:val="2BC79D50"/>
    <w:rsid w:val="2BD9B35D"/>
    <w:rsid w:val="2BE2A58E"/>
    <w:rsid w:val="2C00A1F0"/>
    <w:rsid w:val="2C0F161E"/>
    <w:rsid w:val="2C16DEC7"/>
    <w:rsid w:val="2C1C4C04"/>
    <w:rsid w:val="2C1FC70E"/>
    <w:rsid w:val="2C23AC91"/>
    <w:rsid w:val="2C306204"/>
    <w:rsid w:val="2C384FB0"/>
    <w:rsid w:val="2C40C0E5"/>
    <w:rsid w:val="2C4899FF"/>
    <w:rsid w:val="2C5A2DB9"/>
    <w:rsid w:val="2C6A0C74"/>
    <w:rsid w:val="2C6D3CA6"/>
    <w:rsid w:val="2C790FEE"/>
    <w:rsid w:val="2CAA5E92"/>
    <w:rsid w:val="2CB77D56"/>
    <w:rsid w:val="2CBB2D9B"/>
    <w:rsid w:val="2CBD72DB"/>
    <w:rsid w:val="2CCFF6C3"/>
    <w:rsid w:val="2CE9104B"/>
    <w:rsid w:val="2CF6205A"/>
    <w:rsid w:val="2D072B04"/>
    <w:rsid w:val="2D106343"/>
    <w:rsid w:val="2D1B2477"/>
    <w:rsid w:val="2D1E83D1"/>
    <w:rsid w:val="2D2CBB94"/>
    <w:rsid w:val="2D36387B"/>
    <w:rsid w:val="2D3CCED4"/>
    <w:rsid w:val="2D5D6A8B"/>
    <w:rsid w:val="2D80269A"/>
    <w:rsid w:val="2D90FDD1"/>
    <w:rsid w:val="2DA2E96A"/>
    <w:rsid w:val="2DB93576"/>
    <w:rsid w:val="2DD213B5"/>
    <w:rsid w:val="2DE809A6"/>
    <w:rsid w:val="2E069970"/>
    <w:rsid w:val="2E113FF6"/>
    <w:rsid w:val="2E1418AD"/>
    <w:rsid w:val="2E247646"/>
    <w:rsid w:val="2E38E70E"/>
    <w:rsid w:val="2E58B00F"/>
    <w:rsid w:val="2E58B1C8"/>
    <w:rsid w:val="2E5FB4D1"/>
    <w:rsid w:val="2E7E478F"/>
    <w:rsid w:val="2E8C0926"/>
    <w:rsid w:val="2E94A45B"/>
    <w:rsid w:val="2E97E120"/>
    <w:rsid w:val="2E98660D"/>
    <w:rsid w:val="2E9CAEFC"/>
    <w:rsid w:val="2ED8487E"/>
    <w:rsid w:val="2F0382C2"/>
    <w:rsid w:val="2F0BB654"/>
    <w:rsid w:val="2F19B252"/>
    <w:rsid w:val="2F52CB48"/>
    <w:rsid w:val="2F58EF10"/>
    <w:rsid w:val="2F7C1B8D"/>
    <w:rsid w:val="2F83DA07"/>
    <w:rsid w:val="2F8E9392"/>
    <w:rsid w:val="2F9C5D06"/>
    <w:rsid w:val="2FED9E4F"/>
    <w:rsid w:val="300FD26A"/>
    <w:rsid w:val="301EB3FD"/>
    <w:rsid w:val="30212593"/>
    <w:rsid w:val="3022DD93"/>
    <w:rsid w:val="304DA596"/>
    <w:rsid w:val="304F1F40"/>
    <w:rsid w:val="3054DB39"/>
    <w:rsid w:val="3056A372"/>
    <w:rsid w:val="305B05E8"/>
    <w:rsid w:val="305E0E5B"/>
    <w:rsid w:val="3068B701"/>
    <w:rsid w:val="306E7EAC"/>
    <w:rsid w:val="30750C40"/>
    <w:rsid w:val="30A786B5"/>
    <w:rsid w:val="30B0AFBA"/>
    <w:rsid w:val="30C36134"/>
    <w:rsid w:val="30D5CA8B"/>
    <w:rsid w:val="30D64C8A"/>
    <w:rsid w:val="30E80DF6"/>
    <w:rsid w:val="30EA175D"/>
    <w:rsid w:val="31107C3C"/>
    <w:rsid w:val="3125D6C5"/>
    <w:rsid w:val="31308212"/>
    <w:rsid w:val="3134F94D"/>
    <w:rsid w:val="31525AE1"/>
    <w:rsid w:val="31569CB7"/>
    <w:rsid w:val="3164B53D"/>
    <w:rsid w:val="31652FB0"/>
    <w:rsid w:val="316D4A01"/>
    <w:rsid w:val="317BCE45"/>
    <w:rsid w:val="319944C3"/>
    <w:rsid w:val="31A72BEC"/>
    <w:rsid w:val="31AADC71"/>
    <w:rsid w:val="31B11D6A"/>
    <w:rsid w:val="31B1217C"/>
    <w:rsid w:val="31B20E3E"/>
    <w:rsid w:val="31BFED4B"/>
    <w:rsid w:val="31BFEE7B"/>
    <w:rsid w:val="31C1AF4D"/>
    <w:rsid w:val="31E29F6B"/>
    <w:rsid w:val="31EECE31"/>
    <w:rsid w:val="31EED1E0"/>
    <w:rsid w:val="31F23528"/>
    <w:rsid w:val="320B3C7E"/>
    <w:rsid w:val="3228C771"/>
    <w:rsid w:val="322A2EE9"/>
    <w:rsid w:val="322E205F"/>
    <w:rsid w:val="32358A6F"/>
    <w:rsid w:val="323649E4"/>
    <w:rsid w:val="32468903"/>
    <w:rsid w:val="324876BB"/>
    <w:rsid w:val="32763DDE"/>
    <w:rsid w:val="327CE5A2"/>
    <w:rsid w:val="3280D368"/>
    <w:rsid w:val="3286F69C"/>
    <w:rsid w:val="3288192E"/>
    <w:rsid w:val="32A05406"/>
    <w:rsid w:val="32BD1F74"/>
    <w:rsid w:val="32E4F4A8"/>
    <w:rsid w:val="32EAC23B"/>
    <w:rsid w:val="32F3C850"/>
    <w:rsid w:val="32FD4EC3"/>
    <w:rsid w:val="3312C9F2"/>
    <w:rsid w:val="33187AD5"/>
    <w:rsid w:val="331890F4"/>
    <w:rsid w:val="3321C3FF"/>
    <w:rsid w:val="3330EEC5"/>
    <w:rsid w:val="3347C7C0"/>
    <w:rsid w:val="3354F511"/>
    <w:rsid w:val="335A1676"/>
    <w:rsid w:val="33600F20"/>
    <w:rsid w:val="336F6ABD"/>
    <w:rsid w:val="33746013"/>
    <w:rsid w:val="3382D217"/>
    <w:rsid w:val="33A4648F"/>
    <w:rsid w:val="33C18F86"/>
    <w:rsid w:val="33D8B8C1"/>
    <w:rsid w:val="33F845BD"/>
    <w:rsid w:val="33FB01F6"/>
    <w:rsid w:val="340E755B"/>
    <w:rsid w:val="34390E60"/>
    <w:rsid w:val="344B943C"/>
    <w:rsid w:val="345CA951"/>
    <w:rsid w:val="34901F80"/>
    <w:rsid w:val="3492945F"/>
    <w:rsid w:val="34B23811"/>
    <w:rsid w:val="34E1446A"/>
    <w:rsid w:val="351A6547"/>
    <w:rsid w:val="3548CA5B"/>
    <w:rsid w:val="3555E3D3"/>
    <w:rsid w:val="355857A1"/>
    <w:rsid w:val="355EF364"/>
    <w:rsid w:val="3575F5F4"/>
    <w:rsid w:val="35C9E322"/>
    <w:rsid w:val="35CCD63C"/>
    <w:rsid w:val="35D08FC1"/>
    <w:rsid w:val="35E5CCCC"/>
    <w:rsid w:val="35E84D75"/>
    <w:rsid w:val="35F7F028"/>
    <w:rsid w:val="361079EB"/>
    <w:rsid w:val="3628FD9C"/>
    <w:rsid w:val="36297AFC"/>
    <w:rsid w:val="365FAA0B"/>
    <w:rsid w:val="366DDB24"/>
    <w:rsid w:val="36799476"/>
    <w:rsid w:val="36959175"/>
    <w:rsid w:val="369B8A09"/>
    <w:rsid w:val="36ADF810"/>
    <w:rsid w:val="36FE5F63"/>
    <w:rsid w:val="371499C6"/>
    <w:rsid w:val="37183937"/>
    <w:rsid w:val="374F692F"/>
    <w:rsid w:val="3750AD45"/>
    <w:rsid w:val="37577428"/>
    <w:rsid w:val="376206FA"/>
    <w:rsid w:val="377C1854"/>
    <w:rsid w:val="3793C089"/>
    <w:rsid w:val="37D02978"/>
    <w:rsid w:val="37D91453"/>
    <w:rsid w:val="37EDC529"/>
    <w:rsid w:val="3800A6A5"/>
    <w:rsid w:val="38109046"/>
    <w:rsid w:val="381B30E8"/>
    <w:rsid w:val="38215378"/>
    <w:rsid w:val="382520FF"/>
    <w:rsid w:val="382AED9F"/>
    <w:rsid w:val="382C0F13"/>
    <w:rsid w:val="383FC1F3"/>
    <w:rsid w:val="385FFD86"/>
    <w:rsid w:val="38708656"/>
    <w:rsid w:val="387A478D"/>
    <w:rsid w:val="387AA038"/>
    <w:rsid w:val="3890172C"/>
    <w:rsid w:val="389C44FE"/>
    <w:rsid w:val="38A870FE"/>
    <w:rsid w:val="38D32078"/>
    <w:rsid w:val="38DF61AE"/>
    <w:rsid w:val="38E59212"/>
    <w:rsid w:val="38FEEDF3"/>
    <w:rsid w:val="3904AD93"/>
    <w:rsid w:val="390FA7CD"/>
    <w:rsid w:val="39135397"/>
    <w:rsid w:val="392DDC33"/>
    <w:rsid w:val="394B8B0C"/>
    <w:rsid w:val="394BEDB3"/>
    <w:rsid w:val="3955B1F1"/>
    <w:rsid w:val="395F48CA"/>
    <w:rsid w:val="3993D994"/>
    <w:rsid w:val="39A68B5F"/>
    <w:rsid w:val="39BC0C24"/>
    <w:rsid w:val="39C1D456"/>
    <w:rsid w:val="39C55148"/>
    <w:rsid w:val="39FF0AD1"/>
    <w:rsid w:val="3A041D31"/>
    <w:rsid w:val="3A458A37"/>
    <w:rsid w:val="3A4DB1DC"/>
    <w:rsid w:val="3A597DE6"/>
    <w:rsid w:val="3A6D6473"/>
    <w:rsid w:val="3A9AA6EA"/>
    <w:rsid w:val="3AAD4512"/>
    <w:rsid w:val="3AB1D55C"/>
    <w:rsid w:val="3AB31280"/>
    <w:rsid w:val="3AC3D290"/>
    <w:rsid w:val="3AEEBF24"/>
    <w:rsid w:val="3AF5D093"/>
    <w:rsid w:val="3AFC24D1"/>
    <w:rsid w:val="3B012ABB"/>
    <w:rsid w:val="3B201E38"/>
    <w:rsid w:val="3B2BE025"/>
    <w:rsid w:val="3B37F7AC"/>
    <w:rsid w:val="3B4B96DD"/>
    <w:rsid w:val="3B561BAA"/>
    <w:rsid w:val="3B7B5C3F"/>
    <w:rsid w:val="3BAB055B"/>
    <w:rsid w:val="3BB07DC1"/>
    <w:rsid w:val="3BDD1BBA"/>
    <w:rsid w:val="3BEBF0BE"/>
    <w:rsid w:val="3C47D827"/>
    <w:rsid w:val="3C5379CA"/>
    <w:rsid w:val="3C5E0BA1"/>
    <w:rsid w:val="3C62BF8D"/>
    <w:rsid w:val="3C7E069F"/>
    <w:rsid w:val="3C84C607"/>
    <w:rsid w:val="3C8CC8A8"/>
    <w:rsid w:val="3CC792FB"/>
    <w:rsid w:val="3CD25F05"/>
    <w:rsid w:val="3CDD6E4D"/>
    <w:rsid w:val="3CE32591"/>
    <w:rsid w:val="3CF38B75"/>
    <w:rsid w:val="3D086FC0"/>
    <w:rsid w:val="3D119C4C"/>
    <w:rsid w:val="3D22179A"/>
    <w:rsid w:val="3D35AC66"/>
    <w:rsid w:val="3D498294"/>
    <w:rsid w:val="3D5FF929"/>
    <w:rsid w:val="3D72C054"/>
    <w:rsid w:val="3D736F01"/>
    <w:rsid w:val="3D76F960"/>
    <w:rsid w:val="3D88B188"/>
    <w:rsid w:val="3D898A1B"/>
    <w:rsid w:val="3D977B12"/>
    <w:rsid w:val="3DA8A8AC"/>
    <w:rsid w:val="3DC87665"/>
    <w:rsid w:val="3DC957F4"/>
    <w:rsid w:val="3DD43651"/>
    <w:rsid w:val="3DF07839"/>
    <w:rsid w:val="3DF2A78C"/>
    <w:rsid w:val="3E260491"/>
    <w:rsid w:val="3E2AF4DC"/>
    <w:rsid w:val="3E3B459E"/>
    <w:rsid w:val="3E3B5D78"/>
    <w:rsid w:val="3E45C3B2"/>
    <w:rsid w:val="3E4B03BC"/>
    <w:rsid w:val="3E6DCD7D"/>
    <w:rsid w:val="3E80FF71"/>
    <w:rsid w:val="3E939874"/>
    <w:rsid w:val="3E9DF5D6"/>
    <w:rsid w:val="3EC055F6"/>
    <w:rsid w:val="3EF5C9C3"/>
    <w:rsid w:val="3EFA70C5"/>
    <w:rsid w:val="3EFBAE3E"/>
    <w:rsid w:val="3EFD6E62"/>
    <w:rsid w:val="3F0E00D2"/>
    <w:rsid w:val="3F1E3087"/>
    <w:rsid w:val="3F255A7C"/>
    <w:rsid w:val="3F28775E"/>
    <w:rsid w:val="3F2A411E"/>
    <w:rsid w:val="3F4A543C"/>
    <w:rsid w:val="3F5765FB"/>
    <w:rsid w:val="3F5BD20B"/>
    <w:rsid w:val="3F7496BD"/>
    <w:rsid w:val="3F7FC952"/>
    <w:rsid w:val="3FDCD890"/>
    <w:rsid w:val="3FFEC857"/>
    <w:rsid w:val="401A77C4"/>
    <w:rsid w:val="401B0619"/>
    <w:rsid w:val="401F03DA"/>
    <w:rsid w:val="4024901B"/>
    <w:rsid w:val="405A84A4"/>
    <w:rsid w:val="4072C94E"/>
    <w:rsid w:val="4087F57A"/>
    <w:rsid w:val="40A1CE9B"/>
    <w:rsid w:val="40ABADB8"/>
    <w:rsid w:val="40B69130"/>
    <w:rsid w:val="40C3A9B7"/>
    <w:rsid w:val="40D1AB86"/>
    <w:rsid w:val="40F47E51"/>
    <w:rsid w:val="40FC8F59"/>
    <w:rsid w:val="410504B4"/>
    <w:rsid w:val="4107BAB9"/>
    <w:rsid w:val="41169706"/>
    <w:rsid w:val="411C1588"/>
    <w:rsid w:val="41305946"/>
    <w:rsid w:val="4141732E"/>
    <w:rsid w:val="415313A7"/>
    <w:rsid w:val="4154F574"/>
    <w:rsid w:val="415BA370"/>
    <w:rsid w:val="4180A3EF"/>
    <w:rsid w:val="4187805E"/>
    <w:rsid w:val="4188E7F2"/>
    <w:rsid w:val="41B43E4E"/>
    <w:rsid w:val="41C13358"/>
    <w:rsid w:val="41C9803A"/>
    <w:rsid w:val="41D207A9"/>
    <w:rsid w:val="41E9EC49"/>
    <w:rsid w:val="41F57E1D"/>
    <w:rsid w:val="41F58913"/>
    <w:rsid w:val="41FFEBE3"/>
    <w:rsid w:val="4202B266"/>
    <w:rsid w:val="4204F068"/>
    <w:rsid w:val="420C0952"/>
    <w:rsid w:val="4226582F"/>
    <w:rsid w:val="4231F777"/>
    <w:rsid w:val="42466871"/>
    <w:rsid w:val="425032E5"/>
    <w:rsid w:val="425CFB3E"/>
    <w:rsid w:val="426549FA"/>
    <w:rsid w:val="426771FB"/>
    <w:rsid w:val="4279025C"/>
    <w:rsid w:val="427C6562"/>
    <w:rsid w:val="429E02D2"/>
    <w:rsid w:val="42C8A41C"/>
    <w:rsid w:val="42D8A470"/>
    <w:rsid w:val="42E157B0"/>
    <w:rsid w:val="42F694FD"/>
    <w:rsid w:val="42F9BEA1"/>
    <w:rsid w:val="43094D5B"/>
    <w:rsid w:val="431972C3"/>
    <w:rsid w:val="437690A7"/>
    <w:rsid w:val="43A38D2C"/>
    <w:rsid w:val="43D1E0BA"/>
    <w:rsid w:val="43EB1D21"/>
    <w:rsid w:val="43EB46ED"/>
    <w:rsid w:val="4406A9F1"/>
    <w:rsid w:val="440CBB3A"/>
    <w:rsid w:val="44439AD4"/>
    <w:rsid w:val="445DF147"/>
    <w:rsid w:val="4462F75D"/>
    <w:rsid w:val="4491F6D4"/>
    <w:rsid w:val="449E25C9"/>
    <w:rsid w:val="44BAC719"/>
    <w:rsid w:val="44BB3633"/>
    <w:rsid w:val="44EA797F"/>
    <w:rsid w:val="44F8973C"/>
    <w:rsid w:val="450E27A8"/>
    <w:rsid w:val="45339E3F"/>
    <w:rsid w:val="4557B9F9"/>
    <w:rsid w:val="455AC839"/>
    <w:rsid w:val="4567302E"/>
    <w:rsid w:val="45949C00"/>
    <w:rsid w:val="4598758A"/>
    <w:rsid w:val="45B1756F"/>
    <w:rsid w:val="45DBDEB9"/>
    <w:rsid w:val="45EA40E6"/>
    <w:rsid w:val="45EB13D9"/>
    <w:rsid w:val="45FC0EEE"/>
    <w:rsid w:val="46112CDB"/>
    <w:rsid w:val="46148C3A"/>
    <w:rsid w:val="4616E133"/>
    <w:rsid w:val="46206E88"/>
    <w:rsid w:val="462262A6"/>
    <w:rsid w:val="463A691D"/>
    <w:rsid w:val="46415BFA"/>
    <w:rsid w:val="4646F8B2"/>
    <w:rsid w:val="4659ED5C"/>
    <w:rsid w:val="467AFBA2"/>
    <w:rsid w:val="4682C82C"/>
    <w:rsid w:val="469589EE"/>
    <w:rsid w:val="4697192B"/>
    <w:rsid w:val="46A64E80"/>
    <w:rsid w:val="46B06EDF"/>
    <w:rsid w:val="46C6917F"/>
    <w:rsid w:val="46D8618B"/>
    <w:rsid w:val="46F321B4"/>
    <w:rsid w:val="47040B11"/>
    <w:rsid w:val="47102220"/>
    <w:rsid w:val="4711016D"/>
    <w:rsid w:val="473ACAD3"/>
    <w:rsid w:val="473FBC60"/>
    <w:rsid w:val="4768B9B8"/>
    <w:rsid w:val="476DC0C8"/>
    <w:rsid w:val="4777F84A"/>
    <w:rsid w:val="47861147"/>
    <w:rsid w:val="47DE2DE6"/>
    <w:rsid w:val="48047E4F"/>
    <w:rsid w:val="480F1D8D"/>
    <w:rsid w:val="481300EA"/>
    <w:rsid w:val="4813247C"/>
    <w:rsid w:val="48260646"/>
    <w:rsid w:val="4840E371"/>
    <w:rsid w:val="484505C3"/>
    <w:rsid w:val="48544716"/>
    <w:rsid w:val="485F7A2D"/>
    <w:rsid w:val="486791B4"/>
    <w:rsid w:val="486AB319"/>
    <w:rsid w:val="486FD288"/>
    <w:rsid w:val="48BF4FF9"/>
    <w:rsid w:val="48DF519A"/>
    <w:rsid w:val="490695F9"/>
    <w:rsid w:val="4915ECE8"/>
    <w:rsid w:val="493C8A16"/>
    <w:rsid w:val="4942AEDB"/>
    <w:rsid w:val="496A65A2"/>
    <w:rsid w:val="496D212D"/>
    <w:rsid w:val="496F9972"/>
    <w:rsid w:val="499C8706"/>
    <w:rsid w:val="49A4150E"/>
    <w:rsid w:val="49AA76B4"/>
    <w:rsid w:val="49B76EA5"/>
    <w:rsid w:val="49C74465"/>
    <w:rsid w:val="49D9E844"/>
    <w:rsid w:val="49EF7488"/>
    <w:rsid w:val="49F060A7"/>
    <w:rsid w:val="4A067741"/>
    <w:rsid w:val="4A17B8CF"/>
    <w:rsid w:val="4A27A16D"/>
    <w:rsid w:val="4A3359BF"/>
    <w:rsid w:val="4A6DD1C7"/>
    <w:rsid w:val="4A713D97"/>
    <w:rsid w:val="4A799941"/>
    <w:rsid w:val="4A7C7154"/>
    <w:rsid w:val="4A802BEE"/>
    <w:rsid w:val="4A820661"/>
    <w:rsid w:val="4AA01075"/>
    <w:rsid w:val="4AB7BF5E"/>
    <w:rsid w:val="4ACA084A"/>
    <w:rsid w:val="4ACEE4B2"/>
    <w:rsid w:val="4AD34BE3"/>
    <w:rsid w:val="4B46B19D"/>
    <w:rsid w:val="4B4F041D"/>
    <w:rsid w:val="4B6F64DA"/>
    <w:rsid w:val="4B767698"/>
    <w:rsid w:val="4BA0F9F9"/>
    <w:rsid w:val="4BAB3F53"/>
    <w:rsid w:val="4BAE714D"/>
    <w:rsid w:val="4BC9FE3D"/>
    <w:rsid w:val="4BCA9D59"/>
    <w:rsid w:val="4BD0C8FB"/>
    <w:rsid w:val="4BD60A4D"/>
    <w:rsid w:val="4BEDAA7F"/>
    <w:rsid w:val="4BF229C8"/>
    <w:rsid w:val="4BF62130"/>
    <w:rsid w:val="4C003366"/>
    <w:rsid w:val="4C1F5291"/>
    <w:rsid w:val="4C52ABA1"/>
    <w:rsid w:val="4C55E83D"/>
    <w:rsid w:val="4C8CAAD3"/>
    <w:rsid w:val="4CB3829A"/>
    <w:rsid w:val="4CB5DB69"/>
    <w:rsid w:val="4CC99351"/>
    <w:rsid w:val="4CCCB809"/>
    <w:rsid w:val="4CE25740"/>
    <w:rsid w:val="4CFC82A4"/>
    <w:rsid w:val="4D05050B"/>
    <w:rsid w:val="4D074549"/>
    <w:rsid w:val="4D14CD5C"/>
    <w:rsid w:val="4D29E3F3"/>
    <w:rsid w:val="4D31822A"/>
    <w:rsid w:val="4D4F5991"/>
    <w:rsid w:val="4D5CC114"/>
    <w:rsid w:val="4D657265"/>
    <w:rsid w:val="4D6CBF99"/>
    <w:rsid w:val="4D766B80"/>
    <w:rsid w:val="4D774069"/>
    <w:rsid w:val="4D7DF5DA"/>
    <w:rsid w:val="4D897AE0"/>
    <w:rsid w:val="4DA726F8"/>
    <w:rsid w:val="4DAB7204"/>
    <w:rsid w:val="4DABD737"/>
    <w:rsid w:val="4DBB9FE0"/>
    <w:rsid w:val="4DBC20D3"/>
    <w:rsid w:val="4DE82B72"/>
    <w:rsid w:val="4DED91D8"/>
    <w:rsid w:val="4E0CCCDB"/>
    <w:rsid w:val="4E13487E"/>
    <w:rsid w:val="4E13C719"/>
    <w:rsid w:val="4E1CAF2D"/>
    <w:rsid w:val="4E228549"/>
    <w:rsid w:val="4E7C7DC6"/>
    <w:rsid w:val="4E8D9743"/>
    <w:rsid w:val="4EBEDBED"/>
    <w:rsid w:val="4ECD6D57"/>
    <w:rsid w:val="4ED6D430"/>
    <w:rsid w:val="4EE37370"/>
    <w:rsid w:val="4EE46917"/>
    <w:rsid w:val="4EEA1E96"/>
    <w:rsid w:val="4EEE8D65"/>
    <w:rsid w:val="4EF6D956"/>
    <w:rsid w:val="4F0C9923"/>
    <w:rsid w:val="4F0E9B8C"/>
    <w:rsid w:val="4F3B164F"/>
    <w:rsid w:val="4F461D48"/>
    <w:rsid w:val="4F6E53FC"/>
    <w:rsid w:val="4F707F41"/>
    <w:rsid w:val="4F7E4E59"/>
    <w:rsid w:val="4F81750B"/>
    <w:rsid w:val="4F911B41"/>
    <w:rsid w:val="4F9191A7"/>
    <w:rsid w:val="4F92DEB1"/>
    <w:rsid w:val="4F994FFC"/>
    <w:rsid w:val="4FE8A206"/>
    <w:rsid w:val="5005670C"/>
    <w:rsid w:val="501351B8"/>
    <w:rsid w:val="501B9F53"/>
    <w:rsid w:val="50223595"/>
    <w:rsid w:val="5033205F"/>
    <w:rsid w:val="50342366"/>
    <w:rsid w:val="505AEB5B"/>
    <w:rsid w:val="5065EC5B"/>
    <w:rsid w:val="5082BB79"/>
    <w:rsid w:val="50AA24CF"/>
    <w:rsid w:val="50AE9F72"/>
    <w:rsid w:val="50B2D000"/>
    <w:rsid w:val="50C67EE9"/>
    <w:rsid w:val="50C6C628"/>
    <w:rsid w:val="50D30496"/>
    <w:rsid w:val="50E305BD"/>
    <w:rsid w:val="50F3DBB7"/>
    <w:rsid w:val="50FC787E"/>
    <w:rsid w:val="50FDF88B"/>
    <w:rsid w:val="51164468"/>
    <w:rsid w:val="513F7182"/>
    <w:rsid w:val="51535279"/>
    <w:rsid w:val="5164063C"/>
    <w:rsid w:val="51773557"/>
    <w:rsid w:val="5182E576"/>
    <w:rsid w:val="51A9653A"/>
    <w:rsid w:val="51AF99BE"/>
    <w:rsid w:val="51B5C863"/>
    <w:rsid w:val="51BCAB8F"/>
    <w:rsid w:val="51DCC43D"/>
    <w:rsid w:val="51E53542"/>
    <w:rsid w:val="52048F47"/>
    <w:rsid w:val="520EC303"/>
    <w:rsid w:val="521BC098"/>
    <w:rsid w:val="522B0F4C"/>
    <w:rsid w:val="522E7A18"/>
    <w:rsid w:val="522F3132"/>
    <w:rsid w:val="523FBD31"/>
    <w:rsid w:val="526F3CB4"/>
    <w:rsid w:val="527F320E"/>
    <w:rsid w:val="5293AC96"/>
    <w:rsid w:val="529FA958"/>
    <w:rsid w:val="52AD0ED3"/>
    <w:rsid w:val="52AE2029"/>
    <w:rsid w:val="52AF0B02"/>
    <w:rsid w:val="52C51C5A"/>
    <w:rsid w:val="52CDDB56"/>
    <w:rsid w:val="52D254CC"/>
    <w:rsid w:val="52E46DD6"/>
    <w:rsid w:val="52F5AEC8"/>
    <w:rsid w:val="5307A80C"/>
    <w:rsid w:val="5324A3FC"/>
    <w:rsid w:val="5327C0F4"/>
    <w:rsid w:val="533C8EB2"/>
    <w:rsid w:val="533DBACB"/>
    <w:rsid w:val="535A2FCA"/>
    <w:rsid w:val="536D54E8"/>
    <w:rsid w:val="53877FD2"/>
    <w:rsid w:val="53A036F3"/>
    <w:rsid w:val="53B2AD33"/>
    <w:rsid w:val="53CA4A79"/>
    <w:rsid w:val="53EFD0D2"/>
    <w:rsid w:val="5419518A"/>
    <w:rsid w:val="54246DC9"/>
    <w:rsid w:val="5426E64D"/>
    <w:rsid w:val="54290276"/>
    <w:rsid w:val="54305F7E"/>
    <w:rsid w:val="5436432A"/>
    <w:rsid w:val="546FD4C2"/>
    <w:rsid w:val="54725CF8"/>
    <w:rsid w:val="549D7ECC"/>
    <w:rsid w:val="54DDD0F0"/>
    <w:rsid w:val="54ED6925"/>
    <w:rsid w:val="54FBAAE8"/>
    <w:rsid w:val="5513D0E5"/>
    <w:rsid w:val="5538CFB1"/>
    <w:rsid w:val="553B83B8"/>
    <w:rsid w:val="5550522C"/>
    <w:rsid w:val="556C87C2"/>
    <w:rsid w:val="55A20503"/>
    <w:rsid w:val="55A62433"/>
    <w:rsid w:val="55A73074"/>
    <w:rsid w:val="55A9C1D6"/>
    <w:rsid w:val="55ACD44F"/>
    <w:rsid w:val="55BAE2BB"/>
    <w:rsid w:val="55C1DD98"/>
    <w:rsid w:val="55C7F2AE"/>
    <w:rsid w:val="55D79F98"/>
    <w:rsid w:val="55FFA7AB"/>
    <w:rsid w:val="560A79C4"/>
    <w:rsid w:val="561C003D"/>
    <w:rsid w:val="562A21C3"/>
    <w:rsid w:val="562DB219"/>
    <w:rsid w:val="5646DB95"/>
    <w:rsid w:val="564837EE"/>
    <w:rsid w:val="565842C7"/>
    <w:rsid w:val="567C8225"/>
    <w:rsid w:val="569E1C0B"/>
    <w:rsid w:val="56A99EA2"/>
    <w:rsid w:val="57061ED3"/>
    <w:rsid w:val="570AE39D"/>
    <w:rsid w:val="57304C21"/>
    <w:rsid w:val="57478F50"/>
    <w:rsid w:val="57576702"/>
    <w:rsid w:val="575773AF"/>
    <w:rsid w:val="575C6911"/>
    <w:rsid w:val="57797D97"/>
    <w:rsid w:val="5785DEC0"/>
    <w:rsid w:val="57864F44"/>
    <w:rsid w:val="579B156F"/>
    <w:rsid w:val="579E69AD"/>
    <w:rsid w:val="57A8A56B"/>
    <w:rsid w:val="57AFD201"/>
    <w:rsid w:val="57CC5390"/>
    <w:rsid w:val="57ED7EA4"/>
    <w:rsid w:val="580DD323"/>
    <w:rsid w:val="58360BF9"/>
    <w:rsid w:val="58379EF8"/>
    <w:rsid w:val="584A1684"/>
    <w:rsid w:val="584DAAD4"/>
    <w:rsid w:val="5851A0F6"/>
    <w:rsid w:val="58561F08"/>
    <w:rsid w:val="5856529C"/>
    <w:rsid w:val="5869F459"/>
    <w:rsid w:val="5881E45B"/>
    <w:rsid w:val="58945EB0"/>
    <w:rsid w:val="58988AB4"/>
    <w:rsid w:val="58B31A6A"/>
    <w:rsid w:val="58D131E1"/>
    <w:rsid w:val="58D9A5C5"/>
    <w:rsid w:val="590125F5"/>
    <w:rsid w:val="59078A63"/>
    <w:rsid w:val="59151F79"/>
    <w:rsid w:val="59198F10"/>
    <w:rsid w:val="592026EC"/>
    <w:rsid w:val="5928EF15"/>
    <w:rsid w:val="5938974B"/>
    <w:rsid w:val="593A92A2"/>
    <w:rsid w:val="59553392"/>
    <w:rsid w:val="59771C3D"/>
    <w:rsid w:val="597B7524"/>
    <w:rsid w:val="59A22853"/>
    <w:rsid w:val="59B032C9"/>
    <w:rsid w:val="59E1372A"/>
    <w:rsid w:val="59F0E68D"/>
    <w:rsid w:val="59F559B1"/>
    <w:rsid w:val="59FBCC5E"/>
    <w:rsid w:val="5A06C50A"/>
    <w:rsid w:val="5A0D52EB"/>
    <w:rsid w:val="5A34BF70"/>
    <w:rsid w:val="5A61EB00"/>
    <w:rsid w:val="5A749D28"/>
    <w:rsid w:val="5A7D651F"/>
    <w:rsid w:val="5A803925"/>
    <w:rsid w:val="5A98BFCC"/>
    <w:rsid w:val="5A9C1200"/>
    <w:rsid w:val="5ABF010E"/>
    <w:rsid w:val="5AD2D584"/>
    <w:rsid w:val="5AECEB88"/>
    <w:rsid w:val="5AF21068"/>
    <w:rsid w:val="5AF491FC"/>
    <w:rsid w:val="5B10731C"/>
    <w:rsid w:val="5B134AB4"/>
    <w:rsid w:val="5B162BEB"/>
    <w:rsid w:val="5B38593F"/>
    <w:rsid w:val="5B3DF8B4"/>
    <w:rsid w:val="5B41495C"/>
    <w:rsid w:val="5B54A29C"/>
    <w:rsid w:val="5B710F7E"/>
    <w:rsid w:val="5B7E9B94"/>
    <w:rsid w:val="5B892B56"/>
    <w:rsid w:val="5B8C63E5"/>
    <w:rsid w:val="5BA6EC4E"/>
    <w:rsid w:val="5BB3E884"/>
    <w:rsid w:val="5BB66B70"/>
    <w:rsid w:val="5BB9851D"/>
    <w:rsid w:val="5BCCB95B"/>
    <w:rsid w:val="5BD2064C"/>
    <w:rsid w:val="5BEF1503"/>
    <w:rsid w:val="5BF4C7A7"/>
    <w:rsid w:val="5C0D2F12"/>
    <w:rsid w:val="5C232E44"/>
    <w:rsid w:val="5C39151A"/>
    <w:rsid w:val="5C3F2B25"/>
    <w:rsid w:val="5C4ED868"/>
    <w:rsid w:val="5C619A4E"/>
    <w:rsid w:val="5C935834"/>
    <w:rsid w:val="5C9FC332"/>
    <w:rsid w:val="5CA06F37"/>
    <w:rsid w:val="5CAF4E10"/>
    <w:rsid w:val="5CB72421"/>
    <w:rsid w:val="5CCEFE75"/>
    <w:rsid w:val="5CD2A364"/>
    <w:rsid w:val="5CEDB188"/>
    <w:rsid w:val="5CFCF34B"/>
    <w:rsid w:val="5D46C0A3"/>
    <w:rsid w:val="5D55E1A6"/>
    <w:rsid w:val="5D804533"/>
    <w:rsid w:val="5D9473C4"/>
    <w:rsid w:val="5D99249C"/>
    <w:rsid w:val="5DB70374"/>
    <w:rsid w:val="5DDBAE34"/>
    <w:rsid w:val="5DE09379"/>
    <w:rsid w:val="5DE2E90C"/>
    <w:rsid w:val="5DEE5E71"/>
    <w:rsid w:val="5E02A3D3"/>
    <w:rsid w:val="5E0B83FE"/>
    <w:rsid w:val="5E106EC3"/>
    <w:rsid w:val="5E1D465E"/>
    <w:rsid w:val="5E2C2452"/>
    <w:rsid w:val="5E5CE598"/>
    <w:rsid w:val="5E84A6E6"/>
    <w:rsid w:val="5E8C899E"/>
    <w:rsid w:val="5E8D38DC"/>
    <w:rsid w:val="5EB33EE6"/>
    <w:rsid w:val="5EBAA8AB"/>
    <w:rsid w:val="5ED17B91"/>
    <w:rsid w:val="5ED99214"/>
    <w:rsid w:val="5EDC73C9"/>
    <w:rsid w:val="5F148B8E"/>
    <w:rsid w:val="5F164E56"/>
    <w:rsid w:val="5F168A77"/>
    <w:rsid w:val="5F365C2D"/>
    <w:rsid w:val="5F464090"/>
    <w:rsid w:val="5F6D8663"/>
    <w:rsid w:val="5F6F12A5"/>
    <w:rsid w:val="5F88E8F1"/>
    <w:rsid w:val="5FA3D8FE"/>
    <w:rsid w:val="5FC1E9FB"/>
    <w:rsid w:val="5FF44962"/>
    <w:rsid w:val="60003919"/>
    <w:rsid w:val="6026A7A6"/>
    <w:rsid w:val="602861F9"/>
    <w:rsid w:val="602C7ED3"/>
    <w:rsid w:val="603FA99A"/>
    <w:rsid w:val="6050E811"/>
    <w:rsid w:val="606FE4E0"/>
    <w:rsid w:val="60756FDB"/>
    <w:rsid w:val="6078442A"/>
    <w:rsid w:val="60870E3D"/>
    <w:rsid w:val="608D29C2"/>
    <w:rsid w:val="60B4855A"/>
    <w:rsid w:val="60FB3E16"/>
    <w:rsid w:val="6103B127"/>
    <w:rsid w:val="6109DA6D"/>
    <w:rsid w:val="61154151"/>
    <w:rsid w:val="61164925"/>
    <w:rsid w:val="6120C1AA"/>
    <w:rsid w:val="6125D7DF"/>
    <w:rsid w:val="612F966D"/>
    <w:rsid w:val="6158B3DF"/>
    <w:rsid w:val="6159BDB5"/>
    <w:rsid w:val="6163B108"/>
    <w:rsid w:val="61871DE4"/>
    <w:rsid w:val="61A4AE5D"/>
    <w:rsid w:val="61B0DC60"/>
    <w:rsid w:val="61C925FD"/>
    <w:rsid w:val="61D3E669"/>
    <w:rsid w:val="62009F1C"/>
    <w:rsid w:val="6202D8B9"/>
    <w:rsid w:val="621932D2"/>
    <w:rsid w:val="622625B2"/>
    <w:rsid w:val="6228B4EC"/>
    <w:rsid w:val="622D2257"/>
    <w:rsid w:val="6235E42B"/>
    <w:rsid w:val="6248DAC6"/>
    <w:rsid w:val="624C75D7"/>
    <w:rsid w:val="62504225"/>
    <w:rsid w:val="626DDCBE"/>
    <w:rsid w:val="62818A42"/>
    <w:rsid w:val="628392A2"/>
    <w:rsid w:val="62A87D34"/>
    <w:rsid w:val="62B20971"/>
    <w:rsid w:val="62B71B5E"/>
    <w:rsid w:val="62D09C58"/>
    <w:rsid w:val="62D889CB"/>
    <w:rsid w:val="62D8EF3A"/>
    <w:rsid w:val="62E626F6"/>
    <w:rsid w:val="6306DB78"/>
    <w:rsid w:val="6323409C"/>
    <w:rsid w:val="63254AF4"/>
    <w:rsid w:val="633AC07B"/>
    <w:rsid w:val="63470BF6"/>
    <w:rsid w:val="634A2B1A"/>
    <w:rsid w:val="634DAA63"/>
    <w:rsid w:val="634F24E0"/>
    <w:rsid w:val="635F482B"/>
    <w:rsid w:val="63674FAD"/>
    <w:rsid w:val="636C67B6"/>
    <w:rsid w:val="636FAA14"/>
    <w:rsid w:val="6375C0F8"/>
    <w:rsid w:val="637EE244"/>
    <w:rsid w:val="638066DB"/>
    <w:rsid w:val="6383530B"/>
    <w:rsid w:val="639B35C6"/>
    <w:rsid w:val="639BFD73"/>
    <w:rsid w:val="639EA91A"/>
    <w:rsid w:val="63AB0DC7"/>
    <w:rsid w:val="63B875AA"/>
    <w:rsid w:val="63C1C12E"/>
    <w:rsid w:val="63C85E93"/>
    <w:rsid w:val="63D2AA7E"/>
    <w:rsid w:val="63F00F35"/>
    <w:rsid w:val="64246F81"/>
    <w:rsid w:val="64341D52"/>
    <w:rsid w:val="6440A1A4"/>
    <w:rsid w:val="64423705"/>
    <w:rsid w:val="64522A90"/>
    <w:rsid w:val="6458FBD6"/>
    <w:rsid w:val="64747450"/>
    <w:rsid w:val="64758374"/>
    <w:rsid w:val="64815C66"/>
    <w:rsid w:val="648765A6"/>
    <w:rsid w:val="64AA4AC1"/>
    <w:rsid w:val="64AF5975"/>
    <w:rsid w:val="64B0AED3"/>
    <w:rsid w:val="64B0C8C5"/>
    <w:rsid w:val="64BB5887"/>
    <w:rsid w:val="64C3842B"/>
    <w:rsid w:val="651A3663"/>
    <w:rsid w:val="6524D7A0"/>
    <w:rsid w:val="6530D425"/>
    <w:rsid w:val="65360169"/>
    <w:rsid w:val="65387F25"/>
    <w:rsid w:val="657C3EA4"/>
    <w:rsid w:val="658BDF96"/>
    <w:rsid w:val="65946A70"/>
    <w:rsid w:val="65952B3D"/>
    <w:rsid w:val="65A874BB"/>
    <w:rsid w:val="65B3305E"/>
    <w:rsid w:val="65D7B79E"/>
    <w:rsid w:val="65FDA8ED"/>
    <w:rsid w:val="66511E37"/>
    <w:rsid w:val="665BC30A"/>
    <w:rsid w:val="665D06CA"/>
    <w:rsid w:val="66631C04"/>
    <w:rsid w:val="666B88CA"/>
    <w:rsid w:val="668FF842"/>
    <w:rsid w:val="66A9943C"/>
    <w:rsid w:val="66AFFF33"/>
    <w:rsid w:val="66B3522F"/>
    <w:rsid w:val="66BD79A0"/>
    <w:rsid w:val="66CE5D51"/>
    <w:rsid w:val="66F91636"/>
    <w:rsid w:val="6707A162"/>
    <w:rsid w:val="67088BF6"/>
    <w:rsid w:val="6717C9F4"/>
    <w:rsid w:val="67180F05"/>
    <w:rsid w:val="67225EEF"/>
    <w:rsid w:val="6727AFF7"/>
    <w:rsid w:val="673315BA"/>
    <w:rsid w:val="6749C87D"/>
    <w:rsid w:val="674E263D"/>
    <w:rsid w:val="6757E0ED"/>
    <w:rsid w:val="676ECC27"/>
    <w:rsid w:val="6784EAF0"/>
    <w:rsid w:val="67950290"/>
    <w:rsid w:val="679F5A00"/>
    <w:rsid w:val="67A495D4"/>
    <w:rsid w:val="67A9690C"/>
    <w:rsid w:val="67C94B8B"/>
    <w:rsid w:val="67CF6AF1"/>
    <w:rsid w:val="680CE197"/>
    <w:rsid w:val="68113965"/>
    <w:rsid w:val="68121AEF"/>
    <w:rsid w:val="68200D16"/>
    <w:rsid w:val="6827239F"/>
    <w:rsid w:val="682E7FB9"/>
    <w:rsid w:val="68398D0B"/>
    <w:rsid w:val="68520057"/>
    <w:rsid w:val="68623C4A"/>
    <w:rsid w:val="686603BD"/>
    <w:rsid w:val="686B3BE4"/>
    <w:rsid w:val="688D2A0B"/>
    <w:rsid w:val="6894B1EF"/>
    <w:rsid w:val="68A619CB"/>
    <w:rsid w:val="68D1EBC8"/>
    <w:rsid w:val="68D56660"/>
    <w:rsid w:val="68D5F65E"/>
    <w:rsid w:val="68D8679A"/>
    <w:rsid w:val="68DD7389"/>
    <w:rsid w:val="6915C847"/>
    <w:rsid w:val="6917A6E2"/>
    <w:rsid w:val="693547CD"/>
    <w:rsid w:val="693DED0B"/>
    <w:rsid w:val="694B9D4F"/>
    <w:rsid w:val="69631B5D"/>
    <w:rsid w:val="698E79FC"/>
    <w:rsid w:val="699D1C12"/>
    <w:rsid w:val="69A76FA0"/>
    <w:rsid w:val="69B6E25B"/>
    <w:rsid w:val="69C12086"/>
    <w:rsid w:val="69D82759"/>
    <w:rsid w:val="69E00833"/>
    <w:rsid w:val="69EF33C1"/>
    <w:rsid w:val="6A25EA62"/>
    <w:rsid w:val="6A2669BB"/>
    <w:rsid w:val="6A37138E"/>
    <w:rsid w:val="6A488E62"/>
    <w:rsid w:val="6A528F29"/>
    <w:rsid w:val="6A52FF56"/>
    <w:rsid w:val="6A619CD0"/>
    <w:rsid w:val="6A619E02"/>
    <w:rsid w:val="6A683A6C"/>
    <w:rsid w:val="6AA06251"/>
    <w:rsid w:val="6AABAF67"/>
    <w:rsid w:val="6AB3E3F2"/>
    <w:rsid w:val="6ABC512E"/>
    <w:rsid w:val="6B0A71E4"/>
    <w:rsid w:val="6B0D3A83"/>
    <w:rsid w:val="6B4AEE00"/>
    <w:rsid w:val="6B4B9839"/>
    <w:rsid w:val="6B4F3329"/>
    <w:rsid w:val="6B58E83D"/>
    <w:rsid w:val="6B5D3B6B"/>
    <w:rsid w:val="6B760E97"/>
    <w:rsid w:val="6B7F1AA5"/>
    <w:rsid w:val="6B8563AA"/>
    <w:rsid w:val="6BAC98B0"/>
    <w:rsid w:val="6BB68A5E"/>
    <w:rsid w:val="6BBAE1E4"/>
    <w:rsid w:val="6BC465F0"/>
    <w:rsid w:val="6BDC9CE3"/>
    <w:rsid w:val="6BF3D5F6"/>
    <w:rsid w:val="6C11EBBC"/>
    <w:rsid w:val="6C13BFA2"/>
    <w:rsid w:val="6C17F6AF"/>
    <w:rsid w:val="6C1C483A"/>
    <w:rsid w:val="6C4C3F8C"/>
    <w:rsid w:val="6C4D6909"/>
    <w:rsid w:val="6C52BEDF"/>
    <w:rsid w:val="6C779140"/>
    <w:rsid w:val="6C9AC00B"/>
    <w:rsid w:val="6CA4D007"/>
    <w:rsid w:val="6CA502C2"/>
    <w:rsid w:val="6CAA437D"/>
    <w:rsid w:val="6CC77C5D"/>
    <w:rsid w:val="6D0CADEB"/>
    <w:rsid w:val="6D109103"/>
    <w:rsid w:val="6D1619C4"/>
    <w:rsid w:val="6D18D793"/>
    <w:rsid w:val="6D394DE5"/>
    <w:rsid w:val="6D593D10"/>
    <w:rsid w:val="6D66848B"/>
    <w:rsid w:val="6D92A43F"/>
    <w:rsid w:val="6D93E237"/>
    <w:rsid w:val="6D9C2B84"/>
    <w:rsid w:val="6DB8189B"/>
    <w:rsid w:val="6DDCD641"/>
    <w:rsid w:val="6DEFD86F"/>
    <w:rsid w:val="6DF1C806"/>
    <w:rsid w:val="6E095EBE"/>
    <w:rsid w:val="6E0FBA01"/>
    <w:rsid w:val="6E127C0D"/>
    <w:rsid w:val="6E21319B"/>
    <w:rsid w:val="6E2DED95"/>
    <w:rsid w:val="6E3B6E62"/>
    <w:rsid w:val="6E4E162D"/>
    <w:rsid w:val="6E671A3B"/>
    <w:rsid w:val="6E6D9446"/>
    <w:rsid w:val="6E807AE9"/>
    <w:rsid w:val="6E97CB94"/>
    <w:rsid w:val="6EA3D14E"/>
    <w:rsid w:val="6EAE7D95"/>
    <w:rsid w:val="6ECA162E"/>
    <w:rsid w:val="6ECFF542"/>
    <w:rsid w:val="6ED7ADB9"/>
    <w:rsid w:val="6EE4A20E"/>
    <w:rsid w:val="6F20414F"/>
    <w:rsid w:val="6F2041EB"/>
    <w:rsid w:val="6F3DAB89"/>
    <w:rsid w:val="6F437238"/>
    <w:rsid w:val="6F580C46"/>
    <w:rsid w:val="6F653FA7"/>
    <w:rsid w:val="6F681C5F"/>
    <w:rsid w:val="6F6C6954"/>
    <w:rsid w:val="6F7600E0"/>
    <w:rsid w:val="6F8509CB"/>
    <w:rsid w:val="6FAED669"/>
    <w:rsid w:val="6FB70225"/>
    <w:rsid w:val="6FCF2F61"/>
    <w:rsid w:val="6FD17E87"/>
    <w:rsid w:val="6FD420A4"/>
    <w:rsid w:val="6FE1E43F"/>
    <w:rsid w:val="6FEE35BC"/>
    <w:rsid w:val="7003E3D7"/>
    <w:rsid w:val="7016E3DD"/>
    <w:rsid w:val="701C4B4A"/>
    <w:rsid w:val="7034B3E7"/>
    <w:rsid w:val="703BB63C"/>
    <w:rsid w:val="70418D22"/>
    <w:rsid w:val="7044BADA"/>
    <w:rsid w:val="707E75AB"/>
    <w:rsid w:val="7095262B"/>
    <w:rsid w:val="70A1BB31"/>
    <w:rsid w:val="70E539CE"/>
    <w:rsid w:val="70E5FA6A"/>
    <w:rsid w:val="70EE6AB0"/>
    <w:rsid w:val="70F2E799"/>
    <w:rsid w:val="7105A053"/>
    <w:rsid w:val="7120DA2C"/>
    <w:rsid w:val="714110AB"/>
    <w:rsid w:val="715A3756"/>
    <w:rsid w:val="7170FF37"/>
    <w:rsid w:val="7187D1C6"/>
    <w:rsid w:val="719908D8"/>
    <w:rsid w:val="71ACD830"/>
    <w:rsid w:val="71B81BAB"/>
    <w:rsid w:val="71C369B5"/>
    <w:rsid w:val="71C61759"/>
    <w:rsid w:val="71C733A4"/>
    <w:rsid w:val="71C77AA0"/>
    <w:rsid w:val="71E61E57"/>
    <w:rsid w:val="71E7B1D7"/>
    <w:rsid w:val="71E97B65"/>
    <w:rsid w:val="72111E3D"/>
    <w:rsid w:val="722E9F5E"/>
    <w:rsid w:val="7231CB96"/>
    <w:rsid w:val="72436442"/>
    <w:rsid w:val="7251DBE7"/>
    <w:rsid w:val="7285A1BC"/>
    <w:rsid w:val="7287057D"/>
    <w:rsid w:val="72983ECF"/>
    <w:rsid w:val="72A99B3A"/>
    <w:rsid w:val="72B8BC3D"/>
    <w:rsid w:val="72CC7DF9"/>
    <w:rsid w:val="72E6B260"/>
    <w:rsid w:val="72F29994"/>
    <w:rsid w:val="72FE26EC"/>
    <w:rsid w:val="7309A37C"/>
    <w:rsid w:val="730E9101"/>
    <w:rsid w:val="731CA9A9"/>
    <w:rsid w:val="731ED8A9"/>
    <w:rsid w:val="73213CF3"/>
    <w:rsid w:val="73355C42"/>
    <w:rsid w:val="73402049"/>
    <w:rsid w:val="735058EE"/>
    <w:rsid w:val="7356C562"/>
    <w:rsid w:val="7357BEAE"/>
    <w:rsid w:val="73580C17"/>
    <w:rsid w:val="735F6797"/>
    <w:rsid w:val="73638F8B"/>
    <w:rsid w:val="73648374"/>
    <w:rsid w:val="7372973E"/>
    <w:rsid w:val="73815567"/>
    <w:rsid w:val="7393840E"/>
    <w:rsid w:val="739F57F2"/>
    <w:rsid w:val="73A22939"/>
    <w:rsid w:val="73EFEE74"/>
    <w:rsid w:val="7415B94F"/>
    <w:rsid w:val="74270C04"/>
    <w:rsid w:val="74400F76"/>
    <w:rsid w:val="748282C1"/>
    <w:rsid w:val="7491DE51"/>
    <w:rsid w:val="74A257EC"/>
    <w:rsid w:val="74A69B9C"/>
    <w:rsid w:val="74CAB975"/>
    <w:rsid w:val="74D26E92"/>
    <w:rsid w:val="74E72A09"/>
    <w:rsid w:val="7500E4A6"/>
    <w:rsid w:val="752011D6"/>
    <w:rsid w:val="754B4D52"/>
    <w:rsid w:val="75610346"/>
    <w:rsid w:val="756FC657"/>
    <w:rsid w:val="75800CBA"/>
    <w:rsid w:val="75844890"/>
    <w:rsid w:val="75ADE68B"/>
    <w:rsid w:val="75B49D79"/>
    <w:rsid w:val="75D5C9DF"/>
    <w:rsid w:val="75E58620"/>
    <w:rsid w:val="75E6AFDF"/>
    <w:rsid w:val="75EFC0DC"/>
    <w:rsid w:val="75F49374"/>
    <w:rsid w:val="76005AA6"/>
    <w:rsid w:val="76137EA2"/>
    <w:rsid w:val="762673D0"/>
    <w:rsid w:val="766CE86E"/>
    <w:rsid w:val="7677291D"/>
    <w:rsid w:val="767BBF2E"/>
    <w:rsid w:val="7681BD7B"/>
    <w:rsid w:val="7682FA6A"/>
    <w:rsid w:val="768C3DEC"/>
    <w:rsid w:val="76C9EE99"/>
    <w:rsid w:val="76D19FB5"/>
    <w:rsid w:val="76D4CA69"/>
    <w:rsid w:val="76EC91D3"/>
    <w:rsid w:val="76F1DA12"/>
    <w:rsid w:val="76F385EC"/>
    <w:rsid w:val="7705A0AF"/>
    <w:rsid w:val="7716ECE7"/>
    <w:rsid w:val="77174A9D"/>
    <w:rsid w:val="772026A3"/>
    <w:rsid w:val="7763FA1E"/>
    <w:rsid w:val="778EFA50"/>
    <w:rsid w:val="77C24431"/>
    <w:rsid w:val="77CD2D42"/>
    <w:rsid w:val="77E42CA8"/>
    <w:rsid w:val="77FDE348"/>
    <w:rsid w:val="781F87B8"/>
    <w:rsid w:val="782EA2EF"/>
    <w:rsid w:val="785A37BC"/>
    <w:rsid w:val="787A89B2"/>
    <w:rsid w:val="78A646B7"/>
    <w:rsid w:val="78C4B226"/>
    <w:rsid w:val="78D26085"/>
    <w:rsid w:val="78E9673C"/>
    <w:rsid w:val="78EA89DC"/>
    <w:rsid w:val="78F9467B"/>
    <w:rsid w:val="790E31D6"/>
    <w:rsid w:val="79194F07"/>
    <w:rsid w:val="792EE5F0"/>
    <w:rsid w:val="79440FA4"/>
    <w:rsid w:val="79460C1E"/>
    <w:rsid w:val="7947CF80"/>
    <w:rsid w:val="794E04FB"/>
    <w:rsid w:val="7954024F"/>
    <w:rsid w:val="79587843"/>
    <w:rsid w:val="795AD355"/>
    <w:rsid w:val="79609732"/>
    <w:rsid w:val="796F5D28"/>
    <w:rsid w:val="79A72747"/>
    <w:rsid w:val="79B174FA"/>
    <w:rsid w:val="79DC372F"/>
    <w:rsid w:val="79DC96CA"/>
    <w:rsid w:val="79F0A909"/>
    <w:rsid w:val="7A133D73"/>
    <w:rsid w:val="7A150292"/>
    <w:rsid w:val="7A159E56"/>
    <w:rsid w:val="7A15D7A5"/>
    <w:rsid w:val="7A32E710"/>
    <w:rsid w:val="7A37D117"/>
    <w:rsid w:val="7A492C7C"/>
    <w:rsid w:val="7A4E6D23"/>
    <w:rsid w:val="7A5562F2"/>
    <w:rsid w:val="7AA6A5DA"/>
    <w:rsid w:val="7AB0444A"/>
    <w:rsid w:val="7AB32F9B"/>
    <w:rsid w:val="7AB89FF1"/>
    <w:rsid w:val="7AC55020"/>
    <w:rsid w:val="7AC84B10"/>
    <w:rsid w:val="7AD08CAE"/>
    <w:rsid w:val="7AD5D703"/>
    <w:rsid w:val="7ADC8D8D"/>
    <w:rsid w:val="7AE31559"/>
    <w:rsid w:val="7AF8AE5D"/>
    <w:rsid w:val="7B0FE4D0"/>
    <w:rsid w:val="7B1487F4"/>
    <w:rsid w:val="7B30AAC8"/>
    <w:rsid w:val="7B6A7E71"/>
    <w:rsid w:val="7B9E77AC"/>
    <w:rsid w:val="7BA2FD67"/>
    <w:rsid w:val="7BAB485C"/>
    <w:rsid w:val="7BB22A74"/>
    <w:rsid w:val="7BB2A711"/>
    <w:rsid w:val="7BB67FB0"/>
    <w:rsid w:val="7BBD17D3"/>
    <w:rsid w:val="7BC37310"/>
    <w:rsid w:val="7BC5235D"/>
    <w:rsid w:val="7BC9E5C6"/>
    <w:rsid w:val="7BCF426B"/>
    <w:rsid w:val="7BD03E20"/>
    <w:rsid w:val="7BD3DAE4"/>
    <w:rsid w:val="7BD8F964"/>
    <w:rsid w:val="7BE81D1F"/>
    <w:rsid w:val="7C13520B"/>
    <w:rsid w:val="7C145579"/>
    <w:rsid w:val="7C343E29"/>
    <w:rsid w:val="7C37D7A9"/>
    <w:rsid w:val="7C4ADB11"/>
    <w:rsid w:val="7C5BCAFB"/>
    <w:rsid w:val="7C5E3349"/>
    <w:rsid w:val="7C675F17"/>
    <w:rsid w:val="7C6980D0"/>
    <w:rsid w:val="7C846EAE"/>
    <w:rsid w:val="7C9DBEAF"/>
    <w:rsid w:val="7CB79DCB"/>
    <w:rsid w:val="7CBCC25A"/>
    <w:rsid w:val="7CC018BC"/>
    <w:rsid w:val="7CE7F2A0"/>
    <w:rsid w:val="7CFBA726"/>
    <w:rsid w:val="7D0AAB4A"/>
    <w:rsid w:val="7D30D01A"/>
    <w:rsid w:val="7D460CC3"/>
    <w:rsid w:val="7D53BEAF"/>
    <w:rsid w:val="7D555277"/>
    <w:rsid w:val="7D5D1EAA"/>
    <w:rsid w:val="7D71A91C"/>
    <w:rsid w:val="7D9A16C5"/>
    <w:rsid w:val="7D9A986F"/>
    <w:rsid w:val="7DC0B7E1"/>
    <w:rsid w:val="7DC48466"/>
    <w:rsid w:val="7DF5B75D"/>
    <w:rsid w:val="7E133500"/>
    <w:rsid w:val="7E1ABF2B"/>
    <w:rsid w:val="7E335A1A"/>
    <w:rsid w:val="7E3633E3"/>
    <w:rsid w:val="7E490570"/>
    <w:rsid w:val="7E4E70E6"/>
    <w:rsid w:val="7E5AC3EA"/>
    <w:rsid w:val="7E5B24AE"/>
    <w:rsid w:val="7E67B921"/>
    <w:rsid w:val="7E6B9528"/>
    <w:rsid w:val="7E6CCDC7"/>
    <w:rsid w:val="7E7D4E3F"/>
    <w:rsid w:val="7E89D31E"/>
    <w:rsid w:val="7E89E70B"/>
    <w:rsid w:val="7E990BBA"/>
    <w:rsid w:val="7EE4CA6F"/>
    <w:rsid w:val="7EF05DA0"/>
    <w:rsid w:val="7F03A1FC"/>
    <w:rsid w:val="7F1AA57D"/>
    <w:rsid w:val="7F46536A"/>
    <w:rsid w:val="7F46A76A"/>
    <w:rsid w:val="7F62DD80"/>
    <w:rsid w:val="7F7FFADB"/>
    <w:rsid w:val="7F83D30C"/>
    <w:rsid w:val="7F8CD704"/>
    <w:rsid w:val="7FA0B8BB"/>
    <w:rsid w:val="7FB82CE5"/>
    <w:rsid w:val="7FC23BC7"/>
    <w:rsid w:val="7FC3DBBD"/>
    <w:rsid w:val="7FC82390"/>
    <w:rsid w:val="7FC84702"/>
    <w:rsid w:val="7FD6527C"/>
    <w:rsid w:val="7FE48AB4"/>
    <w:rsid w:val="7FECFE31"/>
    <w:rsid w:val="7F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3F4B4"/>
  <w15:chartTrackingRefBased/>
  <w15:docId w15:val="{FB4031DC-FA0B-470A-BF25-A7A4E09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F8"/>
    <w:pPr>
      <w:spacing w:after="120"/>
    </w:pPr>
    <w:rPr>
      <w:rFonts w:ascii="Arial" w:eastAsia="Calibri" w:hAnsi="Arial" w:cs="Arial"/>
      <w:kern w:val="0"/>
      <w:sz w:val="20"/>
      <w:lang w:eastAsia="en-GB"/>
      <w14:ligatures w14:val="none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D45C8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66D"/>
    <w:pPr>
      <w:keepNext/>
      <w:spacing w:before="300" w:after="100" w:line="271" w:lineRule="auto"/>
      <w:outlineLvl w:val="1"/>
    </w:pPr>
    <w:rPr>
      <w:b/>
      <w:color w:val="57259F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C89"/>
    <w:pPr>
      <w:spacing w:before="200" w:after="100" w:line="271" w:lineRule="auto"/>
      <w:outlineLvl w:val="2"/>
    </w:pPr>
    <w:rPr>
      <w:iCs/>
      <w:color w:val="57259F"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C89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C8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C8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C89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C89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C8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066D"/>
    <w:rPr>
      <w:rFonts w:ascii="Arial" w:eastAsia="Calibri" w:hAnsi="Arial" w:cs="Arial"/>
      <w:b/>
      <w:color w:val="57259F"/>
      <w:kern w:val="0"/>
      <w:sz w:val="25"/>
      <w:szCs w:val="25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5C89"/>
    <w:rPr>
      <w:rFonts w:ascii="Times New Roman" w:eastAsia="Times New Roman" w:hAnsi="Times New Roman" w:cs="Times New Roman"/>
      <w:iCs/>
      <w:color w:val="57259F"/>
      <w:spacing w:val="5"/>
      <w:kern w:val="0"/>
      <w:szCs w:val="26"/>
      <w:lang w:eastAsia="en-GB"/>
      <w14:ligatures w14:val="none"/>
    </w:r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D45C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D45C89"/>
    <w:rPr>
      <w:rFonts w:ascii="Arial" w:eastAsiaTheme="majorEastAsia" w:hAnsi="Arial" w:cs="Arial"/>
      <w:kern w:val="0"/>
      <w:sz w:val="21"/>
      <w:szCs w:val="2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D45C89"/>
  </w:style>
  <w:style w:type="paragraph" w:styleId="ListParagraph">
    <w:name w:val="List Paragraph"/>
    <w:basedOn w:val="Normal"/>
    <w:uiPriority w:val="34"/>
    <w:qFormat/>
    <w:rsid w:val="00D45C89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D45C89"/>
  </w:style>
  <w:style w:type="table" w:styleId="TableGrid">
    <w:name w:val="Table Grid"/>
    <w:basedOn w:val="TableNormal"/>
    <w:rsid w:val="00D45C89"/>
    <w:rPr>
      <w:rFonts w:asciiTheme="majorHAnsi" w:eastAsiaTheme="majorEastAsia" w:hAnsiTheme="majorHAnsi" w:cstheme="majorBidi"/>
      <w:kern w:val="0"/>
      <w:sz w:val="22"/>
      <w:szCs w:val="22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45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5C89"/>
  </w:style>
  <w:style w:type="character" w:customStyle="1" w:styleId="CommentTextChar">
    <w:name w:val="Comment Text Char"/>
    <w:basedOn w:val="DefaultParagraphFont"/>
    <w:link w:val="CommentText"/>
    <w:rsid w:val="00D45C89"/>
    <w:rPr>
      <w:rFonts w:ascii="Times New Roman" w:eastAsia="Times New Roman" w:hAnsi="Times New Roman" w:cs="Times New Roman"/>
      <w:kern w:val="0"/>
      <w:sz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D45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5C89"/>
    <w:rPr>
      <w:rFonts w:ascii="Times New Roman" w:eastAsia="Times New Roman" w:hAnsi="Times New Roman" w:cs="Times New Roman"/>
      <w:b/>
      <w:bCs/>
      <w:kern w:val="0"/>
      <w:sz w:val="20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274F1A"/>
    <w:pPr>
      <w:jc w:val="center"/>
    </w:pPr>
    <w:rPr>
      <w:rFonts w:ascii="Calibri" w:hAnsi="Calibri" w:cs="Calibri"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4F1A"/>
    <w:rPr>
      <w:rFonts w:ascii="Calibri" w:eastAsia="Calibri" w:hAnsi="Calibri" w:cs="Calibri"/>
      <w:kern w:val="0"/>
      <w:lang w:val="en-US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45F4B"/>
    <w:pPr>
      <w:ind w:left="720" w:hanging="720"/>
    </w:pPr>
    <w:rPr>
      <w:rFonts w:ascii="Calibri" w:hAnsi="Calibri" w:cs="Calibri"/>
      <w:noProof/>
      <w:sz w:val="24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5F4B"/>
    <w:rPr>
      <w:rFonts w:ascii="Calibri" w:eastAsia="Calibri" w:hAnsi="Calibri" w:cs="Calibri"/>
      <w:noProof/>
      <w:kern w:val="0"/>
      <w:szCs w:val="22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45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5C8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03332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45C89"/>
    <w:pPr>
      <w:keepNext/>
      <w:keepLines/>
      <w:spacing w:before="120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45C89"/>
    <w:rPr>
      <w:rFonts w:ascii="Times New Roman" w:eastAsia="Times New Roman" w:hAnsi="Times New Roman" w:cs="Times New Roman"/>
      <w:caps/>
      <w:kern w:val="20"/>
      <w:sz w:val="2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5C89"/>
    <w:rPr>
      <w:rFonts w:ascii="Times New Roman" w:eastAsia="Times New Roman" w:hAnsi="Times New Roman" w:cs="Times New Roman"/>
      <w:bCs/>
      <w:caps/>
      <w:color w:val="57259F"/>
      <w:spacing w:val="5"/>
      <w:kern w:val="0"/>
      <w:sz w:val="22"/>
      <w:szCs w:val="22"/>
      <w:lang w:val="en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C89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C89"/>
    <w:rPr>
      <w:rFonts w:ascii="Times New Roman" w:eastAsia="Times New Roman" w:hAnsi="Times New Roman" w:cs="Times New Roman"/>
      <w:b/>
      <w:bCs/>
      <w:color w:val="595959" w:themeColor="text1" w:themeTint="A6"/>
      <w:spacing w:val="5"/>
      <w:kern w:val="0"/>
      <w:shd w:val="clear" w:color="auto" w:fill="FFFFFF" w:themeFill="background1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C89"/>
    <w:rPr>
      <w:rFonts w:ascii="Times New Roman" w:eastAsia="Times New Roman" w:hAnsi="Times New Roman" w:cs="Times New Roman"/>
      <w:b/>
      <w:bCs/>
      <w:i/>
      <w:iCs/>
      <w:color w:val="5A5A5A" w:themeColor="text1" w:themeTint="A5"/>
      <w:kern w:val="0"/>
      <w:sz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C89"/>
    <w:rPr>
      <w:rFonts w:ascii="Times New Roman" w:eastAsia="Times New Roman" w:hAnsi="Times New Roman" w:cs="Times New Roman"/>
      <w:b/>
      <w:bCs/>
      <w:color w:val="7F7F7F" w:themeColor="text1" w:themeTint="80"/>
      <w:kern w:val="0"/>
      <w:sz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C89"/>
    <w:rPr>
      <w:rFonts w:ascii="Times New Roman" w:eastAsia="Times New Roman" w:hAnsi="Times New Roman" w:cs="Times New Roman"/>
      <w:b/>
      <w:bCs/>
      <w:i/>
      <w:iCs/>
      <w:color w:val="7F7F7F" w:themeColor="text1" w:themeTint="80"/>
      <w:kern w:val="0"/>
      <w:sz w:val="18"/>
      <w:szCs w:val="18"/>
      <w:lang w:eastAsia="en-GB"/>
      <w14:ligatures w14:val="none"/>
    </w:rPr>
  </w:style>
  <w:style w:type="character" w:styleId="Emphasis">
    <w:name w:val="Emphasis"/>
    <w:uiPriority w:val="20"/>
    <w:qFormat/>
    <w:rsid w:val="00D45C89"/>
    <w:rPr>
      <w:b/>
      <w:bCs/>
      <w:i/>
      <w:iCs/>
      <w:spacing w:val="10"/>
    </w:rPr>
  </w:style>
  <w:style w:type="character" w:styleId="Strong">
    <w:name w:val="Strong"/>
    <w:uiPriority w:val="22"/>
    <w:qFormat/>
    <w:rsid w:val="00D45C89"/>
    <w:rPr>
      <w:b/>
      <w:bCs/>
    </w:rPr>
  </w:style>
  <w:style w:type="table" w:customStyle="1" w:styleId="PlainTable41">
    <w:name w:val="Plain Table 41"/>
    <w:basedOn w:val="TableNormal"/>
    <w:rsid w:val="00D45C89"/>
    <w:rPr>
      <w:rFonts w:eastAsiaTheme="minorEastAsia"/>
      <w:kern w:val="0"/>
      <w:sz w:val="22"/>
      <w:szCs w:val="22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uiPriority w:val="19"/>
    <w:qFormat/>
    <w:rsid w:val="00D45C89"/>
    <w:rPr>
      <w:i/>
      <w:iCs/>
    </w:rPr>
  </w:style>
  <w:style w:type="character" w:styleId="IntenseEmphasis">
    <w:name w:val="Intense Emphasis"/>
    <w:uiPriority w:val="21"/>
    <w:qFormat/>
    <w:rsid w:val="00D45C8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D45C8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D45C89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C8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C89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styleId="SubtleReference">
    <w:name w:val="Subtle Reference"/>
    <w:basedOn w:val="DefaultParagraphFont"/>
    <w:uiPriority w:val="31"/>
    <w:rsid w:val="00D45C89"/>
    <w:rPr>
      <w:smallCaps/>
    </w:rPr>
  </w:style>
  <w:style w:type="character" w:styleId="IntenseReference">
    <w:name w:val="Intense Reference"/>
    <w:uiPriority w:val="32"/>
    <w:qFormat/>
    <w:rsid w:val="00D45C8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45C8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D45C89"/>
    <w:pPr>
      <w:keepNext/>
      <w:keepLines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45C89"/>
  </w:style>
  <w:style w:type="character" w:customStyle="1" w:styleId="BodyTextChar">
    <w:name w:val="Body Text Char"/>
    <w:basedOn w:val="DefaultParagraphFont"/>
    <w:link w:val="BodyText"/>
    <w:rsid w:val="00D45C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rsid w:val="00D4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C89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rsid w:val="00D45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C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D45C89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D45C89"/>
    <w:rPr>
      <w:rFonts w:ascii="Times New Roman" w:eastAsia="Times New Roman" w:hAnsi="Times New Roman" w:cs="Times New Roman"/>
      <w:kern w:val="0"/>
      <w:sz w:val="19"/>
      <w:lang w:eastAsia="en-GB"/>
      <w14:ligatures w14:val="none"/>
    </w:rPr>
  </w:style>
  <w:style w:type="paragraph" w:customStyle="1" w:styleId="Bullet">
    <w:name w:val="Bullet"/>
    <w:basedOn w:val="Normal"/>
    <w:link w:val="BulletChar"/>
    <w:uiPriority w:val="1"/>
    <w:qFormat/>
    <w:rsid w:val="4188E7F2"/>
    <w:pPr>
      <w:numPr>
        <w:numId w:val="1"/>
      </w:numPr>
      <w:spacing w:after="40"/>
    </w:pPr>
    <w:rPr>
      <w:rFonts w:asciiTheme="minorHAnsi" w:eastAsiaTheme="minorEastAsia" w:hAnsiTheme="minorHAnsi" w:cstheme="minorBidi"/>
    </w:rPr>
  </w:style>
  <w:style w:type="paragraph" w:customStyle="1" w:styleId="Heading1Black">
    <w:name w:val="Heading 1 Black"/>
    <w:basedOn w:val="Heading1"/>
    <w:next w:val="Normal1stParaafterHeading1"/>
    <w:autoRedefine/>
    <w:qFormat/>
    <w:rsid w:val="00297BC8"/>
    <w:pPr>
      <w:pBdr>
        <w:left w:val="single" w:sz="48" w:space="8" w:color="57259F"/>
      </w:pBdr>
      <w:spacing w:before="200" w:after="200"/>
      <w:ind w:left="284"/>
    </w:pPr>
    <w:rPr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D45C8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D45C89"/>
    <w:pPr>
      <w:spacing w:after="120" w:line="276" w:lineRule="auto"/>
    </w:pPr>
    <w:rPr>
      <w:rFonts w:ascii="Arial" w:eastAsiaTheme="majorEastAsia" w:hAnsi="Arial" w:cstheme="majorBidi"/>
      <w:bCs/>
      <w:kern w:val="0"/>
      <w:sz w:val="18"/>
      <w:szCs w:val="18"/>
      <w:lang w:eastAsia="en-AU"/>
      <w14:ligatures w14:val="none"/>
    </w:rPr>
  </w:style>
  <w:style w:type="paragraph" w:customStyle="1" w:styleId="TableHeaderRow">
    <w:name w:val="Table Header Row"/>
    <w:basedOn w:val="Normal"/>
    <w:rsid w:val="006D4095"/>
    <w:rPr>
      <w:bCs/>
      <w:color w:val="FFFFFF" w:themeColor="background1"/>
      <w:sz w:val="18"/>
    </w:rPr>
  </w:style>
  <w:style w:type="paragraph" w:customStyle="1" w:styleId="TableTextbullet">
    <w:name w:val="Table Text bullet"/>
    <w:basedOn w:val="TableText"/>
    <w:rsid w:val="00D45C8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D45C8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D45C8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D45C8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uiPriority w:val="1"/>
    <w:rsid w:val="4188E7F2"/>
    <w:pPr>
      <w:ind w:right="170"/>
    </w:pPr>
  </w:style>
  <w:style w:type="paragraph" w:customStyle="1" w:styleId="CaptionReversed">
    <w:name w:val="Caption Reversed"/>
    <w:basedOn w:val="Caption"/>
    <w:rsid w:val="00D45C8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D45C89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uiPriority w:val="1"/>
    <w:rsid w:val="4188E7F2"/>
    <w:pPr>
      <w:ind w:right="142"/>
    </w:pPr>
  </w:style>
  <w:style w:type="paragraph" w:customStyle="1" w:styleId="BoxText">
    <w:name w:val="Box Text"/>
    <w:basedOn w:val="Boxbullets"/>
    <w:rsid w:val="00D45C8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D45C89"/>
    <w:pPr>
      <w:pBdr>
        <w:bottom w:val="single" w:sz="4" w:space="8" w:color="00B0F0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D45C89"/>
    <w:pPr>
      <w:spacing w:before="480"/>
    </w:pPr>
  </w:style>
  <w:style w:type="character" w:customStyle="1" w:styleId="NoSpacingChar">
    <w:name w:val="No Spacing Char"/>
    <w:basedOn w:val="DefaultParagraphFont"/>
    <w:link w:val="NoSpacing"/>
    <w:uiPriority w:val="1"/>
    <w:rsid w:val="00D45C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C8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D45C89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D45C89"/>
    <w:pPr>
      <w:numPr>
        <w:numId w:val="4"/>
      </w:numPr>
      <w:spacing w:after="60"/>
    </w:pPr>
    <w:rPr>
      <w:szCs w:val="20"/>
      <w:lang w:val="en"/>
    </w:rPr>
  </w:style>
  <w:style w:type="paragraph" w:customStyle="1" w:styleId="Heading2Numbered">
    <w:name w:val="Heading 2 Numbered"/>
    <w:basedOn w:val="Heading2"/>
    <w:qFormat/>
    <w:rsid w:val="00D45C89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D45C89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D45C89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D45C89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D45C89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D45C89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line="276" w:lineRule="auto"/>
      <w:ind w:left="198" w:right="198"/>
    </w:pPr>
    <w:rPr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D45C89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D45C89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45C89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D45C89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D45C89"/>
    <w:pPr>
      <w:spacing w:after="100"/>
      <w:ind w:left="420"/>
    </w:pPr>
  </w:style>
  <w:style w:type="paragraph" w:styleId="BodyText2">
    <w:name w:val="Body Text 2"/>
    <w:basedOn w:val="Normal"/>
    <w:link w:val="BodyText2Char"/>
    <w:rsid w:val="00D45C8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45C8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45C89"/>
    <w:rPr>
      <w:rFonts w:asciiTheme="minorHAnsi" w:eastAsiaTheme="minorEastAsia" w:hAnsiTheme="minorHAnsi" w:cstheme="minorBid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5C89"/>
    <w:rPr>
      <w:rFonts w:eastAsiaTheme="minorEastAsia"/>
      <w:kern w:val="0"/>
      <w:sz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D45C89"/>
    <w:rPr>
      <w:vertAlign w:val="superscript"/>
    </w:rPr>
  </w:style>
  <w:style w:type="paragraph" w:customStyle="1" w:styleId="Issuedateinfo">
    <w:name w:val="Issue date info"/>
    <w:basedOn w:val="Normal"/>
    <w:qFormat/>
    <w:rsid w:val="00D45C89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D45C89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D45C89"/>
    <w:pPr>
      <w:numPr>
        <w:numId w:val="9"/>
      </w:numPr>
      <w:spacing w:after="120"/>
    </w:pPr>
    <w:rPr>
      <w:i/>
    </w:rPr>
  </w:style>
  <w:style w:type="paragraph" w:customStyle="1" w:styleId="Bodytext-bullet">
    <w:name w:val="Body text - bullet"/>
    <w:qFormat/>
    <w:rsid w:val="00772B1D"/>
    <w:pPr>
      <w:numPr>
        <w:numId w:val="10"/>
      </w:numPr>
      <w:tabs>
        <w:tab w:val="left" w:pos="709"/>
      </w:tabs>
      <w:spacing w:after="120"/>
    </w:pPr>
    <w:rPr>
      <w:rFonts w:ascii="Arial" w:eastAsia="Calibri" w:hAnsi="Arial" w:cs="Times New Roman"/>
      <w:kern w:val="0"/>
      <w:sz w:val="20"/>
      <w:szCs w:val="20"/>
      <w:lang w:val="en-US" w:eastAsia="en-AU"/>
      <w14:ligatures w14:val="none"/>
    </w:rPr>
  </w:style>
  <w:style w:type="paragraph" w:customStyle="1" w:styleId="Figureheading">
    <w:name w:val="Figure heading"/>
    <w:next w:val="Normal"/>
    <w:qFormat/>
    <w:rsid w:val="00D45C89"/>
    <w:pPr>
      <w:tabs>
        <w:tab w:val="left" w:pos="1134"/>
      </w:tabs>
      <w:spacing w:before="240" w:after="240"/>
      <w:ind w:left="1134" w:hanging="1134"/>
    </w:pPr>
    <w:rPr>
      <w:rFonts w:ascii="Times New Roman" w:eastAsia="Times New Roman" w:hAnsi="Times New Roman" w:cs="Times New Roman"/>
      <w:b/>
      <w:kern w:val="0"/>
      <w:sz w:val="22"/>
      <w:szCs w:val="20"/>
      <w:lang w:eastAsia="en-AU"/>
      <w14:ligatures w14:val="none"/>
    </w:rPr>
  </w:style>
  <w:style w:type="paragraph" w:customStyle="1" w:styleId="Tabletext0">
    <w:name w:val="Table text"/>
    <w:qFormat/>
    <w:rsid w:val="00D45C89"/>
    <w:pPr>
      <w:spacing w:before="40" w:after="40"/>
      <w:jc w:val="center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paragraph" w:customStyle="1" w:styleId="Tablecolumnheading">
    <w:name w:val="Table column heading"/>
    <w:qFormat/>
    <w:rsid w:val="00D45C89"/>
    <w:pPr>
      <w:spacing w:before="60" w:after="60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en-AU"/>
      <w14:ligatures w14:val="none"/>
    </w:rPr>
  </w:style>
  <w:style w:type="paragraph" w:customStyle="1" w:styleId="Intropara">
    <w:name w:val="Intro para"/>
    <w:next w:val="BodyText"/>
    <w:qFormat/>
    <w:rsid w:val="00D45C89"/>
    <w:pPr>
      <w:spacing w:before="240" w:after="240"/>
    </w:pPr>
    <w:rPr>
      <w:rFonts w:ascii="Times New Roman" w:eastAsia="Times New Roman" w:hAnsi="Times New Roman" w:cs="Times New Roman"/>
      <w:i/>
      <w:kern w:val="0"/>
      <w:sz w:val="22"/>
      <w:szCs w:val="20"/>
      <w:lang w:eastAsia="en-AU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C8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5C8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5C8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45C89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D45C8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kern w:val="0"/>
      <w:lang w:eastAsia="en-AU"/>
      <w14:ligatures w14:val="none"/>
    </w:rPr>
  </w:style>
  <w:style w:type="paragraph" w:customStyle="1" w:styleId="BulletBeforeDash">
    <w:name w:val="BulletBeforeDash"/>
    <w:basedOn w:val="Normal"/>
    <w:rsid w:val="00D45C89"/>
    <w:pPr>
      <w:numPr>
        <w:numId w:val="11"/>
      </w:numPr>
    </w:pPr>
    <w:rPr>
      <w:rFonts w:ascii="Calibri" w:hAnsi="Calibri"/>
      <w:color w:val="000000"/>
      <w:sz w:val="22"/>
      <w:szCs w:val="20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45C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6A8"/>
    <w:pPr>
      <w:spacing w:before="100" w:beforeAutospacing="1" w:after="100" w:afterAutospacing="1"/>
    </w:pPr>
    <w:rPr>
      <w:lang w:eastAsia="en-AU"/>
    </w:rPr>
  </w:style>
  <w:style w:type="table" w:styleId="ListTable3-Accent2">
    <w:name w:val="List Table 3 Accent 2"/>
    <w:basedOn w:val="TableNormal"/>
    <w:uiPriority w:val="48"/>
    <w:rsid w:val="00E536A8"/>
    <w:rPr>
      <w:rFonts w:asciiTheme="majorHAnsi" w:eastAsiaTheme="majorEastAsia" w:hAnsiTheme="majorHAnsi" w:cstheme="majorBidi"/>
      <w:kern w:val="0"/>
      <w:sz w:val="22"/>
      <w:szCs w:val="22"/>
      <w:lang w:eastAsia="en-AU"/>
      <w14:ligatures w14:val="non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E536A8"/>
    <w:rPr>
      <w:rFonts w:asciiTheme="majorHAnsi" w:eastAsiaTheme="majorEastAsia" w:hAnsiTheme="majorHAnsi" w:cstheme="majorBidi"/>
      <w:kern w:val="0"/>
      <w:sz w:val="22"/>
      <w:szCs w:val="22"/>
      <w:lang w:eastAsia="en-AU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PlainTable2">
    <w:name w:val="Plain Table 2"/>
    <w:basedOn w:val="TableNormal"/>
    <w:uiPriority w:val="42"/>
    <w:rsid w:val="00E536A8"/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-Accent4">
    <w:name w:val="List Table 3 Accent 4"/>
    <w:basedOn w:val="TableNormal"/>
    <w:uiPriority w:val="48"/>
    <w:rsid w:val="00E536A8"/>
    <w:rPr>
      <w:rFonts w:asciiTheme="majorHAnsi" w:eastAsiaTheme="majorEastAsia" w:hAnsiTheme="majorHAnsi" w:cstheme="majorBidi"/>
      <w:kern w:val="0"/>
      <w:sz w:val="22"/>
      <w:szCs w:val="22"/>
      <w:lang w:eastAsia="en-AU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E536A8"/>
    <w:rPr>
      <w:rFonts w:asciiTheme="majorHAnsi" w:eastAsiaTheme="majorEastAsia" w:hAnsiTheme="majorHAnsi" w:cstheme="majorBidi"/>
      <w:kern w:val="0"/>
      <w:sz w:val="22"/>
      <w:szCs w:val="22"/>
      <w:lang w:eastAsia="en-AU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E536A8"/>
    <w:rPr>
      <w:rFonts w:asciiTheme="majorHAnsi" w:eastAsiaTheme="majorEastAsia" w:hAnsiTheme="majorHAnsi" w:cstheme="majorBidi"/>
      <w:kern w:val="0"/>
      <w:sz w:val="22"/>
      <w:szCs w:val="22"/>
      <w:lang w:eastAsia="en-AU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eop">
    <w:name w:val="eop"/>
    <w:basedOn w:val="DefaultParagraphFont"/>
    <w:rsid w:val="00D45C89"/>
  </w:style>
  <w:style w:type="paragraph" w:styleId="EndnoteText">
    <w:name w:val="endnote text"/>
    <w:basedOn w:val="Normal"/>
    <w:link w:val="EndnoteTextChar"/>
    <w:uiPriority w:val="99"/>
    <w:semiHidden/>
    <w:unhideWhenUsed/>
    <w:rsid w:val="00142F0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F0F"/>
    <w:rPr>
      <w:rFonts w:ascii="Arial" w:eastAsia="Calibri" w:hAnsi="Arial" w:cs="Arial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42F0F"/>
    <w:rPr>
      <w:vertAlign w:val="superscript"/>
    </w:rPr>
  </w:style>
  <w:style w:type="paragraph" w:customStyle="1" w:styleId="Bulletlast">
    <w:name w:val="Bullet last"/>
    <w:basedOn w:val="Bullet"/>
    <w:link w:val="BulletlastChar"/>
    <w:uiPriority w:val="1"/>
    <w:qFormat/>
    <w:rsid w:val="4188E7F2"/>
    <w:pPr>
      <w:spacing w:after="120"/>
      <w:ind w:left="363"/>
    </w:pPr>
  </w:style>
  <w:style w:type="character" w:customStyle="1" w:styleId="BulletChar">
    <w:name w:val="Bullet Char"/>
    <w:basedOn w:val="DefaultParagraphFont"/>
    <w:link w:val="Bullet"/>
    <w:uiPriority w:val="1"/>
    <w:rsid w:val="4188E7F2"/>
    <w:rPr>
      <w:rFonts w:eastAsiaTheme="minorEastAsia"/>
      <w:kern w:val="0"/>
      <w:sz w:val="20"/>
      <w:lang w:eastAsia="en-GB"/>
      <w14:ligatures w14:val="none"/>
    </w:rPr>
  </w:style>
  <w:style w:type="character" w:customStyle="1" w:styleId="BulletlastChar">
    <w:name w:val="Bullet last Char"/>
    <w:basedOn w:val="BulletChar"/>
    <w:link w:val="Bulletlast"/>
    <w:uiPriority w:val="1"/>
    <w:rsid w:val="4188E7F2"/>
    <w:rPr>
      <w:rFonts w:eastAsiaTheme="minorEastAsia"/>
      <w:kern w:val="0"/>
      <w:sz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mpox/outbreaks/2023/index.html" TargetMode="External"/><Relationship Id="rId18" Type="http://schemas.openxmlformats.org/officeDocument/2006/relationships/hyperlink" Target="https://immunisationhandbook.health.gov.au/contents/vaccine-preventable-diseases/mpox-previously-known-as-monkeypo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contents/vaccine-preventable-diseases/mpox-previously-known-as-monkeypox" TargetMode="External"/><Relationship Id="rId17" Type="http://schemas.openxmlformats.org/officeDocument/2006/relationships/hyperlink" Target="https://worldhealthorg.shinyapps.io/mpx_glob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ldhealthorg.shinyapps.io/mpx_globa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news/chief-medical-officers-statement-declaring-monkeypox-a-communicable-disease-incident-of-national-significance?language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artraveller.gov.au/news-and-updates/mpox-global-public-health-emergen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ie.DeHaan\Downloads\ATAGI%20Statement%20template(6Mar24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FB4829E5E74E9A6CBFF349EACD00" ma:contentTypeVersion="15" ma:contentTypeDescription="Create a new document." ma:contentTypeScope="" ma:versionID="3b25598d1c7d2ca04f71585e982fde42">
  <xsd:schema xmlns:xsd="http://www.w3.org/2001/XMLSchema" xmlns:xs="http://www.w3.org/2001/XMLSchema" xmlns:p="http://schemas.microsoft.com/office/2006/metadata/properties" xmlns:ns2="a9fc0dd2-5657-4059-97ac-76fd3938a22d" xmlns:ns3="b5a74ce3-2699-45d0-a45b-bd63c2c19ef5" xmlns:ns4="6d46a0b3-cd66-4609-9da2-84a469bfa791" targetNamespace="http://schemas.microsoft.com/office/2006/metadata/properties" ma:root="true" ma:fieldsID="b8a5c3108573ce497e0a5534580144e2" ns2:_="" ns3:_="" ns4:_="">
    <xsd:import namespace="a9fc0dd2-5657-4059-97ac-76fd3938a22d"/>
    <xsd:import namespace="b5a74ce3-2699-45d0-a45b-bd63c2c19ef5"/>
    <xsd:import namespace="6d46a0b3-cd66-4609-9da2-84a469bfa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0dd2-5657-4059-97ac-76fd3938a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4ce3-2699-45d0-a45b-bd63c2c1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a0b3-cd66-4609-9da2-84a469bfa7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38f320-973f-431d-941f-6b9612b25ff9}" ma:internalName="TaxCatchAll" ma:showField="CatchAllData" ma:web="6d46a0b3-cd66-4609-9da2-84a469bfa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a74ce3-2699-45d0-a45b-bd63c2c19ef5">
      <UserInfo>
        <DisplayName/>
        <AccountId xsi:nil="true"/>
        <AccountType/>
      </UserInfo>
    </SharedWithUsers>
    <lcf76f155ced4ddcb4097134ff3c332f xmlns="a9fc0dd2-5657-4059-97ac-76fd3938a22d">
      <Terms xmlns="http://schemas.microsoft.com/office/infopath/2007/PartnerControls"/>
    </lcf76f155ced4ddcb4097134ff3c332f>
    <TaxCatchAll xmlns="6d46a0b3-cd66-4609-9da2-84a469bfa791" xsi:nil="true"/>
  </documentManagement>
</p:properties>
</file>

<file path=customXml/itemProps1.xml><?xml version="1.0" encoding="utf-8"?>
<ds:datastoreItem xmlns:ds="http://schemas.openxmlformats.org/officeDocument/2006/customXml" ds:itemID="{9047E309-2C89-1B46-9DE4-1A644E636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DD9C3-F9DF-4E46-90EB-2A0605CD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c0dd2-5657-4059-97ac-76fd3938a22d"/>
    <ds:schemaRef ds:uri="b5a74ce3-2699-45d0-a45b-bd63c2c19ef5"/>
    <ds:schemaRef ds:uri="6d46a0b3-cd66-4609-9da2-84a469bfa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0A9A8-8388-4DE5-80A6-F6B4F6E1E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A3408-3C7A-460B-908F-99BD8CF6201F}">
  <ds:schemaRefs>
    <ds:schemaRef ds:uri="http://schemas.microsoft.com/office/2006/metadata/properties"/>
    <ds:schemaRef ds:uri="http://schemas.microsoft.com/office/infopath/2007/PartnerControls"/>
    <ds:schemaRef ds:uri="b5a74ce3-2699-45d0-a45b-bd63c2c19ef5"/>
    <ds:schemaRef ds:uri="a9fc0dd2-5657-4059-97ac-76fd3938a22d"/>
    <ds:schemaRef ds:uri="6d46a0b3-cd66-4609-9da2-84a469bfa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ATAGI Statement template(6Mar24) (1).dotx</Template>
  <TotalTime>1</TotalTime>
  <Pages>3</Pages>
  <Words>2352</Words>
  <Characters>13245</Characters>
  <Application>Microsoft Office Word</Application>
  <DocSecurity>0</DocSecurity>
  <Lines>203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STATEMENT ON THE USE OF VACCINES FOR PREVENTION OF MPOX IN 2024</vt:lpstr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GUIDANCE ON THE USE OF VACCINES FOR PREVENTION OF MPOX IN 2024</dc:title>
  <dc:subject>ATAGI Clinical Guidance on the use of vaccines for the prevention of Mpox (v3.0)</dc:subject>
  <dc:creator>ATAGI</dc:creator>
  <cp:keywords>Mpox; Australian Technical Advisory Group on Immunisation (ATAGI)</cp:keywords>
  <dc:description/>
  <cp:lastModifiedBy>MASCHKE, Elvia</cp:lastModifiedBy>
  <cp:revision>3</cp:revision>
  <cp:lastPrinted>2024-08-29T17:48:00Z</cp:lastPrinted>
  <dcterms:created xsi:type="dcterms:W3CDTF">2025-01-09T02:35:00Z</dcterms:created>
  <dcterms:modified xsi:type="dcterms:W3CDTF">2025-01-09T02:35:00Z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0x010100C57DFB4829E5E74E9A6CBFF349EACD00</vt:lpwstr>
  </property>
  <property fmtid="{D5CDD505-2E9C-101B-9397-08002B2CF9AE}" pid="3" name="MediaServiceImageTags">
    <vt:lpwstr/>
  </property>
</Properties>
</file>