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578F" w14:textId="42F81115" w:rsidR="00A33201" w:rsidRDefault="00A33201" w:rsidP="00A33201">
      <w:pPr>
        <w:pStyle w:val="Introduction"/>
        <w:spacing w:before="240"/>
        <w:rPr>
          <w:rFonts w:eastAsiaTheme="majorEastAsia" w:cs="Arial"/>
          <w:b/>
          <w:bCs/>
          <w:sz w:val="60"/>
          <w:szCs w:val="60"/>
        </w:rPr>
      </w:pPr>
      <w:r w:rsidRPr="00A33201">
        <w:rPr>
          <w:rFonts w:eastAsiaTheme="majorEastAsia" w:cs="Arial"/>
          <w:b/>
          <w:bCs/>
          <w:sz w:val="60"/>
          <w:szCs w:val="60"/>
        </w:rPr>
        <w:t>2024</w:t>
      </w:r>
      <w:r>
        <w:rPr>
          <w:rFonts w:eastAsiaTheme="majorEastAsia" w:cs="Arial"/>
          <w:b/>
          <w:bCs/>
          <w:sz w:val="60"/>
          <w:szCs w:val="60"/>
        </w:rPr>
        <w:t>-25</w:t>
      </w:r>
      <w:r w:rsidRPr="00A33201">
        <w:rPr>
          <w:rFonts w:eastAsiaTheme="majorEastAsia" w:cs="Arial"/>
          <w:b/>
          <w:bCs/>
          <w:sz w:val="60"/>
          <w:szCs w:val="60"/>
        </w:rPr>
        <w:t xml:space="preserve"> </w:t>
      </w:r>
      <w:r>
        <w:rPr>
          <w:rFonts w:eastAsiaTheme="majorEastAsia" w:cs="Arial"/>
          <w:b/>
          <w:bCs/>
          <w:sz w:val="60"/>
          <w:szCs w:val="60"/>
        </w:rPr>
        <w:t>Commonwealth Home Support Programme G</w:t>
      </w:r>
      <w:r w:rsidRPr="00A33201">
        <w:rPr>
          <w:rFonts w:eastAsiaTheme="majorEastAsia" w:cs="Arial"/>
          <w:b/>
          <w:bCs/>
          <w:sz w:val="60"/>
          <w:szCs w:val="60"/>
        </w:rPr>
        <w:t xml:space="preserve">rowth </w:t>
      </w:r>
      <w:r>
        <w:rPr>
          <w:rFonts w:eastAsiaTheme="majorEastAsia" w:cs="Arial"/>
          <w:b/>
          <w:bCs/>
          <w:sz w:val="60"/>
          <w:szCs w:val="60"/>
        </w:rPr>
        <w:t>F</w:t>
      </w:r>
      <w:r w:rsidRPr="00A33201">
        <w:rPr>
          <w:rFonts w:eastAsiaTheme="majorEastAsia" w:cs="Arial"/>
          <w:b/>
          <w:bCs/>
          <w:sz w:val="60"/>
          <w:szCs w:val="60"/>
        </w:rPr>
        <w:t xml:space="preserve">unding </w:t>
      </w:r>
      <w:r>
        <w:rPr>
          <w:rFonts w:eastAsiaTheme="majorEastAsia" w:cs="Arial"/>
          <w:b/>
          <w:bCs/>
          <w:sz w:val="60"/>
          <w:szCs w:val="60"/>
        </w:rPr>
        <w:t>(</w:t>
      </w:r>
      <w:r w:rsidRPr="00A33201">
        <w:rPr>
          <w:rFonts w:eastAsiaTheme="majorEastAsia" w:cs="Arial"/>
          <w:b/>
          <w:bCs/>
          <w:sz w:val="60"/>
          <w:szCs w:val="60"/>
        </w:rPr>
        <w:t>GO6887</w:t>
      </w:r>
      <w:r>
        <w:rPr>
          <w:rFonts w:eastAsiaTheme="majorEastAsia" w:cs="Arial"/>
          <w:b/>
          <w:bCs/>
          <w:sz w:val="60"/>
          <w:szCs w:val="60"/>
        </w:rPr>
        <w:t>)</w:t>
      </w:r>
    </w:p>
    <w:p w14:paraId="6DA0BB3A" w14:textId="1F4B28AC" w:rsidR="00A33201" w:rsidRPr="00A33201" w:rsidRDefault="00A33201" w:rsidP="00A33201">
      <w:pPr>
        <w:pStyle w:val="Heading2"/>
        <w:spacing w:before="240" w:after="240"/>
      </w:pPr>
      <w:r>
        <w:t>List of provider</w:t>
      </w:r>
      <w:r w:rsidRPr="00A33201">
        <w:t xml:space="preserve"> agreements executed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3226"/>
      </w:tblGrid>
      <w:tr w:rsidR="00A33201" w:rsidRPr="00A33201" w14:paraId="36199003" w14:textId="77777777" w:rsidTr="00A33201">
        <w:trPr>
          <w:trHeight w:val="134"/>
          <w:tblHeader/>
        </w:trPr>
        <w:tc>
          <w:tcPr>
            <w:tcW w:w="6555" w:type="dxa"/>
            <w:shd w:val="clear" w:color="auto" w:fill="002060"/>
          </w:tcPr>
          <w:p w14:paraId="4A3B90FD" w14:textId="77777777" w:rsidR="00A33201" w:rsidRPr="00A33201" w:rsidRDefault="00A33201" w:rsidP="00A33201">
            <w:r w:rsidRPr="00A33201">
              <w:t xml:space="preserve"> Provider Name</w:t>
            </w:r>
          </w:p>
        </w:tc>
        <w:tc>
          <w:tcPr>
            <w:tcW w:w="3226" w:type="dxa"/>
            <w:shd w:val="clear" w:color="auto" w:fill="002060"/>
          </w:tcPr>
          <w:p w14:paraId="6A36098F" w14:textId="77777777" w:rsidR="00A33201" w:rsidRPr="00A33201" w:rsidRDefault="00A33201" w:rsidP="00A33201">
            <w:r w:rsidRPr="00A33201">
              <w:t>Growth Funding ex GST</w:t>
            </w:r>
          </w:p>
        </w:tc>
      </w:tr>
      <w:tr w:rsidR="00A33201" w:rsidRPr="00A33201" w14:paraId="6AFA4443" w14:textId="77777777" w:rsidTr="00A33201">
        <w:trPr>
          <w:trHeight w:val="134"/>
        </w:trPr>
        <w:tc>
          <w:tcPr>
            <w:tcW w:w="6555" w:type="dxa"/>
          </w:tcPr>
          <w:p w14:paraId="0DB68D7F" w14:textId="77777777" w:rsidR="00A33201" w:rsidRPr="00A33201" w:rsidRDefault="00A33201" w:rsidP="00A33201">
            <w:r w:rsidRPr="00A33201">
              <w:t>2Realit Pty Ltd</w:t>
            </w:r>
          </w:p>
        </w:tc>
        <w:tc>
          <w:tcPr>
            <w:tcW w:w="3226" w:type="dxa"/>
          </w:tcPr>
          <w:p w14:paraId="2F5F02C6" w14:textId="77777777" w:rsidR="00A33201" w:rsidRPr="00A33201" w:rsidRDefault="00A33201" w:rsidP="00A33201">
            <w:r w:rsidRPr="00A33201">
              <w:t>$181,180.80</w:t>
            </w:r>
          </w:p>
        </w:tc>
      </w:tr>
      <w:tr w:rsidR="00A33201" w:rsidRPr="00A33201" w14:paraId="0029EE5C" w14:textId="77777777" w:rsidTr="00A33201">
        <w:trPr>
          <w:trHeight w:val="134"/>
        </w:trPr>
        <w:tc>
          <w:tcPr>
            <w:tcW w:w="6555" w:type="dxa"/>
          </w:tcPr>
          <w:p w14:paraId="1E19B27B" w14:textId="77777777" w:rsidR="00A33201" w:rsidRPr="00A33201" w:rsidRDefault="00A33201" w:rsidP="00A33201">
            <w:r w:rsidRPr="00A33201">
              <w:t>360 Health and Community Limited</w:t>
            </w:r>
          </w:p>
        </w:tc>
        <w:tc>
          <w:tcPr>
            <w:tcW w:w="3226" w:type="dxa"/>
          </w:tcPr>
          <w:p w14:paraId="5AE0E123" w14:textId="77777777" w:rsidR="00A33201" w:rsidRPr="00A33201" w:rsidRDefault="00A33201" w:rsidP="00A33201">
            <w:r w:rsidRPr="00A33201">
              <w:t>$874,020.00</w:t>
            </w:r>
          </w:p>
        </w:tc>
      </w:tr>
      <w:tr w:rsidR="00A33201" w:rsidRPr="00A33201" w14:paraId="758B18DF" w14:textId="77777777" w:rsidTr="00A33201">
        <w:trPr>
          <w:trHeight w:val="134"/>
        </w:trPr>
        <w:tc>
          <w:tcPr>
            <w:tcW w:w="6555" w:type="dxa"/>
          </w:tcPr>
          <w:p w14:paraId="63A9EF73" w14:textId="77777777" w:rsidR="00A33201" w:rsidRPr="00A33201" w:rsidRDefault="00A33201" w:rsidP="00A33201">
            <w:r w:rsidRPr="00A33201">
              <w:t>A Better Life Home Care Services Pty Ltd</w:t>
            </w:r>
          </w:p>
        </w:tc>
        <w:tc>
          <w:tcPr>
            <w:tcW w:w="3226" w:type="dxa"/>
          </w:tcPr>
          <w:p w14:paraId="0953F92E" w14:textId="77777777" w:rsidR="00A33201" w:rsidRPr="00A33201" w:rsidRDefault="00A33201" w:rsidP="00A33201">
            <w:r w:rsidRPr="00A33201">
              <w:t>$735,334.00</w:t>
            </w:r>
          </w:p>
        </w:tc>
      </w:tr>
      <w:tr w:rsidR="00A33201" w:rsidRPr="00A33201" w14:paraId="65489CFC" w14:textId="77777777" w:rsidTr="00A33201">
        <w:trPr>
          <w:trHeight w:val="134"/>
        </w:trPr>
        <w:tc>
          <w:tcPr>
            <w:tcW w:w="6555" w:type="dxa"/>
          </w:tcPr>
          <w:p w14:paraId="744627EF" w14:textId="77777777" w:rsidR="00A33201" w:rsidRPr="00A33201" w:rsidRDefault="00A33201" w:rsidP="00A33201">
            <w:r w:rsidRPr="00A33201">
              <w:t>A4u Consulting Pty Ltd</w:t>
            </w:r>
          </w:p>
        </w:tc>
        <w:tc>
          <w:tcPr>
            <w:tcW w:w="3226" w:type="dxa"/>
          </w:tcPr>
          <w:p w14:paraId="4276DEA8" w14:textId="77777777" w:rsidR="00A33201" w:rsidRPr="00A33201" w:rsidRDefault="00A33201" w:rsidP="00A33201">
            <w:r w:rsidRPr="00A33201">
              <w:t>$99,096.24</w:t>
            </w:r>
          </w:p>
        </w:tc>
      </w:tr>
      <w:tr w:rsidR="00A33201" w:rsidRPr="00A33201" w14:paraId="4C4168F8" w14:textId="77777777" w:rsidTr="00A33201">
        <w:trPr>
          <w:trHeight w:val="134"/>
        </w:trPr>
        <w:tc>
          <w:tcPr>
            <w:tcW w:w="6555" w:type="dxa"/>
          </w:tcPr>
          <w:p w14:paraId="2DBB541A" w14:textId="77777777" w:rsidR="00A33201" w:rsidRPr="00A33201" w:rsidRDefault="00A33201" w:rsidP="00A33201">
            <w:r w:rsidRPr="00A33201">
              <w:t>Able Me Care Pty Ltd</w:t>
            </w:r>
          </w:p>
        </w:tc>
        <w:tc>
          <w:tcPr>
            <w:tcW w:w="3226" w:type="dxa"/>
          </w:tcPr>
          <w:p w14:paraId="06963A26" w14:textId="77777777" w:rsidR="00A33201" w:rsidRPr="00A33201" w:rsidRDefault="00A33201" w:rsidP="00A33201">
            <w:r w:rsidRPr="00A33201">
              <w:t>$222,055.49</w:t>
            </w:r>
          </w:p>
        </w:tc>
      </w:tr>
      <w:tr w:rsidR="00A33201" w:rsidRPr="00A33201" w14:paraId="330CF947" w14:textId="77777777" w:rsidTr="00A33201">
        <w:trPr>
          <w:trHeight w:val="134"/>
        </w:trPr>
        <w:tc>
          <w:tcPr>
            <w:tcW w:w="6555" w:type="dxa"/>
          </w:tcPr>
          <w:p w14:paraId="0464CF89" w14:textId="77777777" w:rsidR="00A33201" w:rsidRPr="00A33201" w:rsidRDefault="00A33201" w:rsidP="00A33201">
            <w:r w:rsidRPr="00A33201">
              <w:t>Abundance Healthcare Group Pty Ltd</w:t>
            </w:r>
          </w:p>
        </w:tc>
        <w:tc>
          <w:tcPr>
            <w:tcW w:w="3226" w:type="dxa"/>
          </w:tcPr>
          <w:p w14:paraId="2A7A5B4A" w14:textId="77777777" w:rsidR="00A33201" w:rsidRPr="00A33201" w:rsidRDefault="00A33201" w:rsidP="00A33201">
            <w:r w:rsidRPr="00A33201">
              <w:t>$133,629.04</w:t>
            </w:r>
          </w:p>
        </w:tc>
      </w:tr>
      <w:tr w:rsidR="00A33201" w:rsidRPr="00A33201" w14:paraId="530ED0C6" w14:textId="77777777" w:rsidTr="00A33201">
        <w:trPr>
          <w:trHeight w:val="134"/>
        </w:trPr>
        <w:tc>
          <w:tcPr>
            <w:tcW w:w="6555" w:type="dxa"/>
          </w:tcPr>
          <w:p w14:paraId="13C3F901" w14:textId="77777777" w:rsidR="00A33201" w:rsidRPr="00A33201" w:rsidRDefault="00A33201" w:rsidP="00A33201">
            <w:r w:rsidRPr="00A33201">
              <w:t>Activated Concepts Pty Ltd</w:t>
            </w:r>
          </w:p>
        </w:tc>
        <w:tc>
          <w:tcPr>
            <w:tcW w:w="3226" w:type="dxa"/>
          </w:tcPr>
          <w:p w14:paraId="60345787" w14:textId="77777777" w:rsidR="00A33201" w:rsidRPr="00A33201" w:rsidRDefault="00A33201" w:rsidP="00A33201">
            <w:r w:rsidRPr="00A33201">
              <w:t>$126,560.00</w:t>
            </w:r>
          </w:p>
        </w:tc>
      </w:tr>
      <w:tr w:rsidR="00A33201" w:rsidRPr="00A33201" w14:paraId="2602C408" w14:textId="77777777" w:rsidTr="00A33201">
        <w:trPr>
          <w:trHeight w:val="134"/>
        </w:trPr>
        <w:tc>
          <w:tcPr>
            <w:tcW w:w="6555" w:type="dxa"/>
          </w:tcPr>
          <w:p w14:paraId="7A6C29FF" w14:textId="77777777" w:rsidR="00A33201" w:rsidRPr="00A33201" w:rsidRDefault="00A33201" w:rsidP="00A33201">
            <w:r w:rsidRPr="00A33201">
              <w:t>Adelaide Exercise Physiology Clinic Pty Ltd</w:t>
            </w:r>
          </w:p>
        </w:tc>
        <w:tc>
          <w:tcPr>
            <w:tcW w:w="3226" w:type="dxa"/>
          </w:tcPr>
          <w:p w14:paraId="22941553" w14:textId="77777777" w:rsidR="00A33201" w:rsidRPr="00A33201" w:rsidRDefault="00A33201" w:rsidP="00A33201">
            <w:r w:rsidRPr="00A33201">
              <w:t>$533,500.00</w:t>
            </w:r>
          </w:p>
        </w:tc>
      </w:tr>
      <w:tr w:rsidR="00A33201" w:rsidRPr="00A33201" w14:paraId="4029591F" w14:textId="77777777" w:rsidTr="00A33201">
        <w:trPr>
          <w:trHeight w:val="134"/>
        </w:trPr>
        <w:tc>
          <w:tcPr>
            <w:tcW w:w="6555" w:type="dxa"/>
          </w:tcPr>
          <w:p w14:paraId="53272732" w14:textId="77777777" w:rsidR="00A33201" w:rsidRPr="00A33201" w:rsidRDefault="00A33201" w:rsidP="00A33201">
            <w:r w:rsidRPr="00A33201">
              <w:t>Altruistic Nursing and Care Pty Ltd</w:t>
            </w:r>
          </w:p>
        </w:tc>
        <w:tc>
          <w:tcPr>
            <w:tcW w:w="3226" w:type="dxa"/>
          </w:tcPr>
          <w:p w14:paraId="20177D29" w14:textId="77777777" w:rsidR="00A33201" w:rsidRPr="00A33201" w:rsidRDefault="00A33201" w:rsidP="00A33201">
            <w:r w:rsidRPr="00A33201">
              <w:t>$515,877.00</w:t>
            </w:r>
          </w:p>
        </w:tc>
      </w:tr>
      <w:tr w:rsidR="00A33201" w:rsidRPr="00A33201" w14:paraId="3CDA0ABC" w14:textId="77777777" w:rsidTr="00A33201">
        <w:trPr>
          <w:trHeight w:val="134"/>
        </w:trPr>
        <w:tc>
          <w:tcPr>
            <w:tcW w:w="6555" w:type="dxa"/>
          </w:tcPr>
          <w:p w14:paraId="0D4CE231" w14:textId="77777777" w:rsidR="00A33201" w:rsidRPr="00A33201" w:rsidRDefault="00A33201" w:rsidP="00A33201">
            <w:r w:rsidRPr="00A33201">
              <w:t>Alzheimer's Association of Queensland Inc</w:t>
            </w:r>
          </w:p>
        </w:tc>
        <w:tc>
          <w:tcPr>
            <w:tcW w:w="3226" w:type="dxa"/>
          </w:tcPr>
          <w:p w14:paraId="598E22CD" w14:textId="77777777" w:rsidR="00A33201" w:rsidRPr="00A33201" w:rsidRDefault="00A33201" w:rsidP="00A33201">
            <w:r w:rsidRPr="00A33201">
              <w:t>$759,527.38</w:t>
            </w:r>
          </w:p>
        </w:tc>
      </w:tr>
      <w:tr w:rsidR="00A33201" w:rsidRPr="00A33201" w14:paraId="08048B7D" w14:textId="77777777" w:rsidTr="00A33201">
        <w:trPr>
          <w:trHeight w:val="134"/>
        </w:trPr>
        <w:tc>
          <w:tcPr>
            <w:tcW w:w="6555" w:type="dxa"/>
          </w:tcPr>
          <w:p w14:paraId="13DA963B" w14:textId="77777777" w:rsidR="00A33201" w:rsidRPr="00A33201" w:rsidRDefault="00A33201" w:rsidP="00A33201">
            <w:r w:rsidRPr="00A33201">
              <w:t>Amana Community Services Pty Ltd</w:t>
            </w:r>
          </w:p>
        </w:tc>
        <w:tc>
          <w:tcPr>
            <w:tcW w:w="3226" w:type="dxa"/>
          </w:tcPr>
          <w:p w14:paraId="43C2174C" w14:textId="77777777" w:rsidR="00A33201" w:rsidRPr="00A33201" w:rsidRDefault="00A33201" w:rsidP="00A33201">
            <w:r w:rsidRPr="00A33201">
              <w:t>$546,598.38</w:t>
            </w:r>
          </w:p>
        </w:tc>
      </w:tr>
      <w:tr w:rsidR="00A33201" w:rsidRPr="00A33201" w14:paraId="6594DAC4" w14:textId="77777777" w:rsidTr="00A33201">
        <w:trPr>
          <w:trHeight w:val="134"/>
        </w:trPr>
        <w:tc>
          <w:tcPr>
            <w:tcW w:w="6555" w:type="dxa"/>
          </w:tcPr>
          <w:p w14:paraId="3167FBD3" w14:textId="77777777" w:rsidR="00A33201" w:rsidRPr="00A33201" w:rsidRDefault="00A33201" w:rsidP="00A33201">
            <w:r w:rsidRPr="00A33201">
              <w:t>Anderson Neurological and Developmental Services Pty Ltd</w:t>
            </w:r>
          </w:p>
        </w:tc>
        <w:tc>
          <w:tcPr>
            <w:tcW w:w="3226" w:type="dxa"/>
          </w:tcPr>
          <w:p w14:paraId="7D349714" w14:textId="77777777" w:rsidR="00A33201" w:rsidRPr="00A33201" w:rsidRDefault="00A33201" w:rsidP="00A33201">
            <w:r w:rsidRPr="00A33201">
              <w:t>$166,811.52</w:t>
            </w:r>
          </w:p>
        </w:tc>
      </w:tr>
      <w:tr w:rsidR="00A33201" w:rsidRPr="00A33201" w14:paraId="4922EAA5" w14:textId="77777777" w:rsidTr="00A33201">
        <w:trPr>
          <w:trHeight w:val="134"/>
        </w:trPr>
        <w:tc>
          <w:tcPr>
            <w:tcW w:w="6555" w:type="dxa"/>
          </w:tcPr>
          <w:p w14:paraId="1A997ED3" w14:textId="77777777" w:rsidR="00A33201" w:rsidRPr="00A33201" w:rsidRDefault="00A33201" w:rsidP="00A33201">
            <w:r w:rsidRPr="00A33201">
              <w:t>ANZ Community Pty Ltd</w:t>
            </w:r>
          </w:p>
        </w:tc>
        <w:tc>
          <w:tcPr>
            <w:tcW w:w="3226" w:type="dxa"/>
          </w:tcPr>
          <w:p w14:paraId="0DA33488" w14:textId="77777777" w:rsidR="00A33201" w:rsidRPr="00A33201" w:rsidRDefault="00A33201" w:rsidP="00A33201">
            <w:r w:rsidRPr="00A33201">
              <w:t>$140,294.15</w:t>
            </w:r>
          </w:p>
        </w:tc>
      </w:tr>
      <w:tr w:rsidR="00A33201" w:rsidRPr="00A33201" w14:paraId="5DEF217D" w14:textId="77777777" w:rsidTr="00A33201">
        <w:trPr>
          <w:trHeight w:val="134"/>
        </w:trPr>
        <w:tc>
          <w:tcPr>
            <w:tcW w:w="6555" w:type="dxa"/>
          </w:tcPr>
          <w:p w14:paraId="5B90A058" w14:textId="77777777" w:rsidR="00A33201" w:rsidRPr="00A33201" w:rsidRDefault="00A33201" w:rsidP="00A33201">
            <w:r w:rsidRPr="00A33201">
              <w:t>Ashfield Baptist Homes Ltd</w:t>
            </w:r>
          </w:p>
        </w:tc>
        <w:tc>
          <w:tcPr>
            <w:tcW w:w="3226" w:type="dxa"/>
          </w:tcPr>
          <w:p w14:paraId="56643918" w14:textId="77777777" w:rsidR="00A33201" w:rsidRPr="00A33201" w:rsidRDefault="00A33201" w:rsidP="00A33201">
            <w:r w:rsidRPr="00A33201">
              <w:t>$709,814.00</w:t>
            </w:r>
          </w:p>
        </w:tc>
      </w:tr>
      <w:tr w:rsidR="00A33201" w:rsidRPr="00A33201" w14:paraId="467858F8" w14:textId="77777777" w:rsidTr="00A33201">
        <w:trPr>
          <w:trHeight w:val="134"/>
        </w:trPr>
        <w:tc>
          <w:tcPr>
            <w:tcW w:w="6555" w:type="dxa"/>
          </w:tcPr>
          <w:p w14:paraId="39E49519" w14:textId="77777777" w:rsidR="00A33201" w:rsidRPr="00A33201" w:rsidRDefault="00A33201" w:rsidP="00A33201">
            <w:r w:rsidRPr="00A33201">
              <w:t>Aussie Care Health Services Pty Ltd</w:t>
            </w:r>
          </w:p>
        </w:tc>
        <w:tc>
          <w:tcPr>
            <w:tcW w:w="3226" w:type="dxa"/>
          </w:tcPr>
          <w:p w14:paraId="1138AE03" w14:textId="77777777" w:rsidR="00A33201" w:rsidRPr="00A33201" w:rsidRDefault="00A33201" w:rsidP="00A33201">
            <w:r w:rsidRPr="00A33201">
              <w:t>$56,418.51</w:t>
            </w:r>
          </w:p>
        </w:tc>
      </w:tr>
      <w:tr w:rsidR="00A33201" w:rsidRPr="00A33201" w14:paraId="380C48B3" w14:textId="77777777" w:rsidTr="00A33201">
        <w:trPr>
          <w:trHeight w:val="134"/>
        </w:trPr>
        <w:tc>
          <w:tcPr>
            <w:tcW w:w="6555" w:type="dxa"/>
          </w:tcPr>
          <w:p w14:paraId="11F9FE8F" w14:textId="77777777" w:rsidR="00A33201" w:rsidRPr="00A33201" w:rsidRDefault="00A33201" w:rsidP="00A33201">
            <w:r w:rsidRPr="00A33201">
              <w:t>Australian Nursing and Community Services Pty Ltd</w:t>
            </w:r>
          </w:p>
        </w:tc>
        <w:tc>
          <w:tcPr>
            <w:tcW w:w="3226" w:type="dxa"/>
          </w:tcPr>
          <w:p w14:paraId="3EA76CF8" w14:textId="77777777" w:rsidR="00A33201" w:rsidRPr="00A33201" w:rsidRDefault="00A33201" w:rsidP="00A33201">
            <w:r w:rsidRPr="00A33201">
              <w:t>$72,996.00</w:t>
            </w:r>
          </w:p>
        </w:tc>
      </w:tr>
      <w:tr w:rsidR="00A33201" w:rsidRPr="00A33201" w14:paraId="683ADAFD" w14:textId="77777777" w:rsidTr="00A33201">
        <w:trPr>
          <w:trHeight w:val="134"/>
        </w:trPr>
        <w:tc>
          <w:tcPr>
            <w:tcW w:w="6555" w:type="dxa"/>
          </w:tcPr>
          <w:p w14:paraId="4A4DD65D" w14:textId="77777777" w:rsidR="00A33201" w:rsidRPr="00A33201" w:rsidRDefault="00A33201" w:rsidP="00A33201">
            <w:proofErr w:type="gramStart"/>
            <w:r w:rsidRPr="00A33201">
              <w:lastRenderedPageBreak/>
              <w:t>Australian-Filipino</w:t>
            </w:r>
            <w:proofErr w:type="gramEnd"/>
            <w:r w:rsidRPr="00A33201">
              <w:t xml:space="preserve"> Community Services Inc.</w:t>
            </w:r>
          </w:p>
        </w:tc>
        <w:tc>
          <w:tcPr>
            <w:tcW w:w="3226" w:type="dxa"/>
          </w:tcPr>
          <w:p w14:paraId="272597BC" w14:textId="77777777" w:rsidR="00A33201" w:rsidRPr="00A33201" w:rsidRDefault="00A33201" w:rsidP="00A33201">
            <w:r w:rsidRPr="00A33201">
              <w:t>$164,241.00</w:t>
            </w:r>
          </w:p>
        </w:tc>
      </w:tr>
      <w:tr w:rsidR="00A33201" w:rsidRPr="00A33201" w14:paraId="049E48A9" w14:textId="77777777" w:rsidTr="00A33201">
        <w:trPr>
          <w:trHeight w:val="134"/>
        </w:trPr>
        <w:tc>
          <w:tcPr>
            <w:tcW w:w="6555" w:type="dxa"/>
          </w:tcPr>
          <w:p w14:paraId="34F017FE" w14:textId="77777777" w:rsidR="00A33201" w:rsidRPr="00A33201" w:rsidRDefault="00A33201" w:rsidP="00A33201">
            <w:r w:rsidRPr="00A33201">
              <w:t>Avanti Health Centres Pty Ltd</w:t>
            </w:r>
          </w:p>
        </w:tc>
        <w:tc>
          <w:tcPr>
            <w:tcW w:w="3226" w:type="dxa"/>
          </w:tcPr>
          <w:p w14:paraId="79D53D51" w14:textId="77777777" w:rsidR="00A33201" w:rsidRPr="00A33201" w:rsidRDefault="00A33201" w:rsidP="00A33201">
            <w:r w:rsidRPr="00A33201">
              <w:t>$443,520.00</w:t>
            </w:r>
          </w:p>
        </w:tc>
      </w:tr>
      <w:tr w:rsidR="00A33201" w:rsidRPr="00A33201" w14:paraId="7B95BBC7" w14:textId="77777777" w:rsidTr="00A33201">
        <w:trPr>
          <w:trHeight w:val="134"/>
        </w:trPr>
        <w:tc>
          <w:tcPr>
            <w:tcW w:w="6555" w:type="dxa"/>
          </w:tcPr>
          <w:p w14:paraId="4756352A" w14:textId="77777777" w:rsidR="00A33201" w:rsidRPr="00A33201" w:rsidRDefault="00A33201" w:rsidP="00A33201">
            <w:r w:rsidRPr="00A33201">
              <w:t>Awareness Disability Services Pty Ltd</w:t>
            </w:r>
          </w:p>
        </w:tc>
        <w:tc>
          <w:tcPr>
            <w:tcW w:w="3226" w:type="dxa"/>
          </w:tcPr>
          <w:p w14:paraId="514267D2" w14:textId="77777777" w:rsidR="00A33201" w:rsidRPr="00A33201" w:rsidRDefault="00A33201" w:rsidP="00A33201">
            <w:r w:rsidRPr="00A33201">
              <w:t>$85,288.86</w:t>
            </w:r>
          </w:p>
        </w:tc>
      </w:tr>
      <w:tr w:rsidR="00A33201" w:rsidRPr="00A33201" w14:paraId="6EB11198" w14:textId="77777777" w:rsidTr="00A33201">
        <w:trPr>
          <w:trHeight w:val="134"/>
        </w:trPr>
        <w:tc>
          <w:tcPr>
            <w:tcW w:w="6555" w:type="dxa"/>
          </w:tcPr>
          <w:p w14:paraId="3A51AEFD" w14:textId="77777777" w:rsidR="00A33201" w:rsidRPr="00A33201" w:rsidRDefault="00A33201" w:rsidP="00A33201">
            <w:r w:rsidRPr="00A33201">
              <w:t>Banksia Villages Ltd</w:t>
            </w:r>
          </w:p>
        </w:tc>
        <w:tc>
          <w:tcPr>
            <w:tcW w:w="3226" w:type="dxa"/>
          </w:tcPr>
          <w:p w14:paraId="6AB2F6C0" w14:textId="77777777" w:rsidR="00A33201" w:rsidRPr="00A33201" w:rsidRDefault="00A33201" w:rsidP="00A33201">
            <w:r w:rsidRPr="00A33201">
              <w:t>$88,364.57</w:t>
            </w:r>
          </w:p>
        </w:tc>
      </w:tr>
      <w:tr w:rsidR="00A33201" w:rsidRPr="00A33201" w14:paraId="4DCFAD8F" w14:textId="77777777" w:rsidTr="00A33201">
        <w:trPr>
          <w:trHeight w:val="134"/>
        </w:trPr>
        <w:tc>
          <w:tcPr>
            <w:tcW w:w="6555" w:type="dxa"/>
          </w:tcPr>
          <w:p w14:paraId="19FCD900" w14:textId="77777777" w:rsidR="00A33201" w:rsidRPr="00A33201" w:rsidRDefault="00A33201" w:rsidP="00A33201">
            <w:r w:rsidRPr="00A33201">
              <w:t>Be Inclusive Pty Ltd</w:t>
            </w:r>
          </w:p>
        </w:tc>
        <w:tc>
          <w:tcPr>
            <w:tcW w:w="3226" w:type="dxa"/>
          </w:tcPr>
          <w:p w14:paraId="141D9451" w14:textId="77777777" w:rsidR="00A33201" w:rsidRPr="00A33201" w:rsidRDefault="00A33201" w:rsidP="00A33201">
            <w:r w:rsidRPr="00A33201">
              <w:t>$56,832.00</w:t>
            </w:r>
          </w:p>
        </w:tc>
      </w:tr>
      <w:tr w:rsidR="00A33201" w:rsidRPr="00A33201" w14:paraId="41DEBC9A" w14:textId="77777777" w:rsidTr="00A33201">
        <w:trPr>
          <w:trHeight w:val="134"/>
        </w:trPr>
        <w:tc>
          <w:tcPr>
            <w:tcW w:w="6555" w:type="dxa"/>
          </w:tcPr>
          <w:p w14:paraId="33422164" w14:textId="77777777" w:rsidR="00A33201" w:rsidRPr="00A33201" w:rsidRDefault="00A33201" w:rsidP="00A33201">
            <w:r w:rsidRPr="00A33201">
              <w:t>Better Care Disability Services Pty Ltd</w:t>
            </w:r>
          </w:p>
        </w:tc>
        <w:tc>
          <w:tcPr>
            <w:tcW w:w="3226" w:type="dxa"/>
          </w:tcPr>
          <w:p w14:paraId="0B07B606" w14:textId="77777777" w:rsidR="00A33201" w:rsidRPr="00A33201" w:rsidRDefault="00A33201" w:rsidP="00A33201">
            <w:r w:rsidRPr="00A33201">
              <w:t>$221,154.84</w:t>
            </w:r>
          </w:p>
        </w:tc>
      </w:tr>
      <w:tr w:rsidR="00A33201" w:rsidRPr="00A33201" w14:paraId="3826BF44" w14:textId="77777777" w:rsidTr="00A33201">
        <w:trPr>
          <w:trHeight w:val="134"/>
        </w:trPr>
        <w:tc>
          <w:tcPr>
            <w:tcW w:w="6555" w:type="dxa"/>
          </w:tcPr>
          <w:p w14:paraId="18F6312C" w14:textId="77777777" w:rsidR="00A33201" w:rsidRPr="00A33201" w:rsidRDefault="00A33201" w:rsidP="00A33201">
            <w:proofErr w:type="spellStart"/>
            <w:r w:rsidRPr="00A33201">
              <w:t>Bissy</w:t>
            </w:r>
            <w:proofErr w:type="spellEnd"/>
            <w:r w:rsidRPr="00A33201">
              <w:t xml:space="preserve"> Care and Support Services Pty Ltd</w:t>
            </w:r>
          </w:p>
        </w:tc>
        <w:tc>
          <w:tcPr>
            <w:tcW w:w="3226" w:type="dxa"/>
          </w:tcPr>
          <w:p w14:paraId="37C91491" w14:textId="77777777" w:rsidR="00A33201" w:rsidRPr="00A33201" w:rsidRDefault="00A33201" w:rsidP="00A33201">
            <w:r w:rsidRPr="00A33201">
              <w:t>$93,299.00</w:t>
            </w:r>
          </w:p>
        </w:tc>
      </w:tr>
      <w:tr w:rsidR="00A33201" w:rsidRPr="00A33201" w14:paraId="156D01D9" w14:textId="77777777" w:rsidTr="00A33201">
        <w:trPr>
          <w:trHeight w:val="134"/>
        </w:trPr>
        <w:tc>
          <w:tcPr>
            <w:tcW w:w="6555" w:type="dxa"/>
          </w:tcPr>
          <w:p w14:paraId="41845D35" w14:textId="77777777" w:rsidR="00A33201" w:rsidRPr="00A33201" w:rsidRDefault="00A33201" w:rsidP="00A33201">
            <w:r w:rsidRPr="00A33201">
              <w:t>Blessing Care and Support Pty Ltd</w:t>
            </w:r>
          </w:p>
        </w:tc>
        <w:tc>
          <w:tcPr>
            <w:tcW w:w="3226" w:type="dxa"/>
          </w:tcPr>
          <w:p w14:paraId="0DF89B5D" w14:textId="77777777" w:rsidR="00A33201" w:rsidRPr="00A33201" w:rsidRDefault="00A33201" w:rsidP="00A33201">
            <w:r w:rsidRPr="00A33201">
              <w:t>$102,192.54</w:t>
            </w:r>
          </w:p>
        </w:tc>
      </w:tr>
      <w:tr w:rsidR="00A33201" w:rsidRPr="00A33201" w14:paraId="5DCC7915" w14:textId="77777777" w:rsidTr="00A33201">
        <w:trPr>
          <w:trHeight w:val="134"/>
        </w:trPr>
        <w:tc>
          <w:tcPr>
            <w:tcW w:w="6555" w:type="dxa"/>
          </w:tcPr>
          <w:p w14:paraId="11ECAB1D" w14:textId="77777777" w:rsidR="00A33201" w:rsidRPr="00A33201" w:rsidRDefault="00A33201" w:rsidP="00A33201">
            <w:r w:rsidRPr="00A33201">
              <w:t>Bluebird Homecare Pty Ltd</w:t>
            </w:r>
          </w:p>
        </w:tc>
        <w:tc>
          <w:tcPr>
            <w:tcW w:w="3226" w:type="dxa"/>
          </w:tcPr>
          <w:p w14:paraId="3F6D43BD" w14:textId="77777777" w:rsidR="00A33201" w:rsidRPr="00A33201" w:rsidRDefault="00A33201" w:rsidP="00A33201">
            <w:r w:rsidRPr="00A33201">
              <w:t>$153,635.04</w:t>
            </w:r>
          </w:p>
        </w:tc>
      </w:tr>
      <w:tr w:rsidR="00A33201" w:rsidRPr="00A33201" w14:paraId="09F840EB" w14:textId="77777777" w:rsidTr="00A33201">
        <w:trPr>
          <w:trHeight w:val="134"/>
        </w:trPr>
        <w:tc>
          <w:tcPr>
            <w:tcW w:w="6555" w:type="dxa"/>
          </w:tcPr>
          <w:p w14:paraId="084E0927" w14:textId="77777777" w:rsidR="00A33201" w:rsidRPr="00A33201" w:rsidRDefault="00A33201" w:rsidP="00A33201">
            <w:r w:rsidRPr="00A33201">
              <w:t>C2G Global Pty Ltd</w:t>
            </w:r>
          </w:p>
        </w:tc>
        <w:tc>
          <w:tcPr>
            <w:tcW w:w="3226" w:type="dxa"/>
          </w:tcPr>
          <w:p w14:paraId="34C1CD93" w14:textId="77777777" w:rsidR="00A33201" w:rsidRPr="00A33201" w:rsidRDefault="00A33201" w:rsidP="00A33201">
            <w:r w:rsidRPr="00A33201">
              <w:t>$303,071.24</w:t>
            </w:r>
          </w:p>
        </w:tc>
      </w:tr>
      <w:tr w:rsidR="00A33201" w:rsidRPr="00A33201" w14:paraId="7CDF8A46" w14:textId="77777777" w:rsidTr="00A33201">
        <w:trPr>
          <w:trHeight w:val="134"/>
        </w:trPr>
        <w:tc>
          <w:tcPr>
            <w:tcW w:w="6555" w:type="dxa"/>
          </w:tcPr>
          <w:p w14:paraId="13DF39E9" w14:textId="77777777" w:rsidR="00A33201" w:rsidRPr="00A33201" w:rsidRDefault="00A33201" w:rsidP="00A33201">
            <w:r w:rsidRPr="00A33201">
              <w:t>Care N Help Pty Ltd</w:t>
            </w:r>
          </w:p>
        </w:tc>
        <w:tc>
          <w:tcPr>
            <w:tcW w:w="3226" w:type="dxa"/>
          </w:tcPr>
          <w:p w14:paraId="75BD5E82" w14:textId="77777777" w:rsidR="00A33201" w:rsidRPr="00A33201" w:rsidRDefault="00A33201" w:rsidP="00A33201">
            <w:r w:rsidRPr="00A33201">
              <w:t>$283,293.24</w:t>
            </w:r>
          </w:p>
        </w:tc>
      </w:tr>
      <w:tr w:rsidR="00A33201" w:rsidRPr="00A33201" w14:paraId="13C637C0" w14:textId="77777777" w:rsidTr="00A33201">
        <w:trPr>
          <w:trHeight w:val="134"/>
        </w:trPr>
        <w:tc>
          <w:tcPr>
            <w:tcW w:w="6555" w:type="dxa"/>
          </w:tcPr>
          <w:p w14:paraId="26C892BF" w14:textId="77777777" w:rsidR="00A33201" w:rsidRPr="00A33201" w:rsidRDefault="00A33201" w:rsidP="00A33201">
            <w:r w:rsidRPr="00A33201">
              <w:t>Care Without Compromise Pty Ltd</w:t>
            </w:r>
          </w:p>
        </w:tc>
        <w:tc>
          <w:tcPr>
            <w:tcW w:w="3226" w:type="dxa"/>
          </w:tcPr>
          <w:p w14:paraId="77B271D7" w14:textId="77777777" w:rsidR="00A33201" w:rsidRPr="00A33201" w:rsidRDefault="00A33201" w:rsidP="00A33201">
            <w:r w:rsidRPr="00A33201">
              <w:t>$104,332.80</w:t>
            </w:r>
          </w:p>
        </w:tc>
      </w:tr>
      <w:tr w:rsidR="00A33201" w:rsidRPr="00A33201" w14:paraId="7AE76D38" w14:textId="77777777" w:rsidTr="00A33201">
        <w:trPr>
          <w:trHeight w:val="134"/>
        </w:trPr>
        <w:tc>
          <w:tcPr>
            <w:tcW w:w="6555" w:type="dxa"/>
          </w:tcPr>
          <w:p w14:paraId="365570EE" w14:textId="77777777" w:rsidR="00A33201" w:rsidRPr="00A33201" w:rsidRDefault="00A33201" w:rsidP="00A33201">
            <w:proofErr w:type="spellStart"/>
            <w:r w:rsidRPr="00A33201">
              <w:t>Carecircuit</w:t>
            </w:r>
            <w:proofErr w:type="spellEnd"/>
            <w:r w:rsidRPr="00A33201">
              <w:t xml:space="preserve"> Home and Disability Services Pty Ltd</w:t>
            </w:r>
          </w:p>
        </w:tc>
        <w:tc>
          <w:tcPr>
            <w:tcW w:w="3226" w:type="dxa"/>
          </w:tcPr>
          <w:p w14:paraId="06DA2C70" w14:textId="77777777" w:rsidR="00A33201" w:rsidRPr="00A33201" w:rsidRDefault="00A33201" w:rsidP="00A33201">
            <w:r w:rsidRPr="00A33201">
              <w:t>$217,910.23</w:t>
            </w:r>
          </w:p>
        </w:tc>
      </w:tr>
      <w:tr w:rsidR="00A33201" w:rsidRPr="00A33201" w14:paraId="33ABA6D1" w14:textId="77777777" w:rsidTr="00A33201">
        <w:trPr>
          <w:trHeight w:val="134"/>
        </w:trPr>
        <w:tc>
          <w:tcPr>
            <w:tcW w:w="6555" w:type="dxa"/>
          </w:tcPr>
          <w:p w14:paraId="1B5607D0" w14:textId="77777777" w:rsidR="00A33201" w:rsidRPr="00A33201" w:rsidRDefault="00A33201" w:rsidP="00A33201">
            <w:r w:rsidRPr="00A33201">
              <w:t>Carer Support and Respite Centre Incorporated</w:t>
            </w:r>
          </w:p>
        </w:tc>
        <w:tc>
          <w:tcPr>
            <w:tcW w:w="3226" w:type="dxa"/>
          </w:tcPr>
          <w:p w14:paraId="4E7683D0" w14:textId="77777777" w:rsidR="00A33201" w:rsidRPr="00A33201" w:rsidRDefault="00A33201" w:rsidP="00A33201">
            <w:r w:rsidRPr="00A33201">
              <w:t>$221,397.50</w:t>
            </w:r>
          </w:p>
        </w:tc>
      </w:tr>
      <w:tr w:rsidR="00A33201" w:rsidRPr="00A33201" w14:paraId="720C4DCB" w14:textId="77777777" w:rsidTr="00A33201">
        <w:trPr>
          <w:trHeight w:val="134"/>
        </w:trPr>
        <w:tc>
          <w:tcPr>
            <w:tcW w:w="6555" w:type="dxa"/>
          </w:tcPr>
          <w:p w14:paraId="5B2B7B1D" w14:textId="77777777" w:rsidR="00A33201" w:rsidRPr="00A33201" w:rsidRDefault="00A33201" w:rsidP="00A33201">
            <w:r w:rsidRPr="00A33201">
              <w:t>Caring Approach Pty. Ltd.</w:t>
            </w:r>
          </w:p>
        </w:tc>
        <w:tc>
          <w:tcPr>
            <w:tcW w:w="3226" w:type="dxa"/>
          </w:tcPr>
          <w:p w14:paraId="2E1EE38C" w14:textId="77777777" w:rsidR="00A33201" w:rsidRPr="00A33201" w:rsidRDefault="00A33201" w:rsidP="00A33201">
            <w:r w:rsidRPr="00A33201">
              <w:t>$1,822,900.00</w:t>
            </w:r>
          </w:p>
        </w:tc>
      </w:tr>
      <w:tr w:rsidR="00A33201" w:rsidRPr="00A33201" w14:paraId="50761384" w14:textId="77777777" w:rsidTr="00A33201">
        <w:trPr>
          <w:trHeight w:val="134"/>
        </w:trPr>
        <w:tc>
          <w:tcPr>
            <w:tcW w:w="6555" w:type="dxa"/>
          </w:tcPr>
          <w:p w14:paraId="5D116014" w14:textId="77777777" w:rsidR="00A33201" w:rsidRPr="00A33201" w:rsidRDefault="00A33201" w:rsidP="00A33201">
            <w:proofErr w:type="spellStart"/>
            <w:r w:rsidRPr="00A33201">
              <w:t>CatholicCare</w:t>
            </w:r>
            <w:proofErr w:type="spellEnd"/>
            <w:r w:rsidRPr="00A33201">
              <w:t xml:space="preserve"> Diocese of Broken Bay</w:t>
            </w:r>
          </w:p>
        </w:tc>
        <w:tc>
          <w:tcPr>
            <w:tcW w:w="3226" w:type="dxa"/>
          </w:tcPr>
          <w:p w14:paraId="7E9FB880" w14:textId="77777777" w:rsidR="00A33201" w:rsidRPr="00A33201" w:rsidRDefault="00A33201" w:rsidP="00A33201">
            <w:r w:rsidRPr="00A33201">
              <w:t>$102,726.00</w:t>
            </w:r>
          </w:p>
        </w:tc>
      </w:tr>
      <w:tr w:rsidR="00A33201" w:rsidRPr="00A33201" w14:paraId="249A6392" w14:textId="77777777" w:rsidTr="00A33201">
        <w:trPr>
          <w:trHeight w:val="134"/>
        </w:trPr>
        <w:tc>
          <w:tcPr>
            <w:tcW w:w="6555" w:type="dxa"/>
          </w:tcPr>
          <w:p w14:paraId="5CD78319" w14:textId="77777777" w:rsidR="00A33201" w:rsidRPr="00A33201" w:rsidRDefault="00A33201" w:rsidP="00A33201">
            <w:proofErr w:type="spellStart"/>
            <w:r w:rsidRPr="00A33201">
              <w:t>Caura</w:t>
            </w:r>
            <w:proofErr w:type="spellEnd"/>
            <w:r w:rsidRPr="00A33201">
              <w:t xml:space="preserve"> Pty Ltd</w:t>
            </w:r>
          </w:p>
        </w:tc>
        <w:tc>
          <w:tcPr>
            <w:tcW w:w="3226" w:type="dxa"/>
          </w:tcPr>
          <w:p w14:paraId="52CD2F3F" w14:textId="77777777" w:rsidR="00A33201" w:rsidRPr="00A33201" w:rsidRDefault="00A33201" w:rsidP="00A33201">
            <w:r w:rsidRPr="00A33201">
              <w:t>$6,322,547.00</w:t>
            </w:r>
          </w:p>
        </w:tc>
      </w:tr>
      <w:tr w:rsidR="00A33201" w:rsidRPr="00A33201" w14:paraId="1FF8D00D" w14:textId="77777777" w:rsidTr="00A33201">
        <w:trPr>
          <w:trHeight w:val="134"/>
        </w:trPr>
        <w:tc>
          <w:tcPr>
            <w:tcW w:w="6555" w:type="dxa"/>
          </w:tcPr>
          <w:p w14:paraId="51EAB027" w14:textId="77777777" w:rsidR="00A33201" w:rsidRPr="00A33201" w:rsidRDefault="00A33201" w:rsidP="00A33201">
            <w:r w:rsidRPr="00A33201">
              <w:t>Co As It Italian Association of Assistance</w:t>
            </w:r>
          </w:p>
        </w:tc>
        <w:tc>
          <w:tcPr>
            <w:tcW w:w="3226" w:type="dxa"/>
          </w:tcPr>
          <w:p w14:paraId="3374B963" w14:textId="77777777" w:rsidR="00A33201" w:rsidRPr="00A33201" w:rsidRDefault="00A33201" w:rsidP="00A33201">
            <w:r w:rsidRPr="00A33201">
              <w:t>$111,932.16</w:t>
            </w:r>
          </w:p>
        </w:tc>
      </w:tr>
      <w:tr w:rsidR="00A33201" w:rsidRPr="00A33201" w14:paraId="1501DB76" w14:textId="77777777" w:rsidTr="00A33201">
        <w:trPr>
          <w:trHeight w:val="134"/>
        </w:trPr>
        <w:tc>
          <w:tcPr>
            <w:tcW w:w="6555" w:type="dxa"/>
          </w:tcPr>
          <w:p w14:paraId="27524855" w14:textId="77777777" w:rsidR="00A33201" w:rsidRPr="00A33201" w:rsidRDefault="00A33201" w:rsidP="00A33201">
            <w:r w:rsidRPr="00A33201">
              <w:t>Coast &amp; Country Primary Care Limited</w:t>
            </w:r>
          </w:p>
        </w:tc>
        <w:tc>
          <w:tcPr>
            <w:tcW w:w="3226" w:type="dxa"/>
          </w:tcPr>
          <w:p w14:paraId="1AADB4E8" w14:textId="77777777" w:rsidR="00A33201" w:rsidRPr="00A33201" w:rsidRDefault="00A33201" w:rsidP="00A33201">
            <w:r w:rsidRPr="00A33201">
              <w:t>$42,303.69</w:t>
            </w:r>
          </w:p>
        </w:tc>
      </w:tr>
      <w:tr w:rsidR="00A33201" w:rsidRPr="00A33201" w14:paraId="5E9AD594" w14:textId="77777777" w:rsidTr="00A33201">
        <w:trPr>
          <w:trHeight w:val="134"/>
        </w:trPr>
        <w:tc>
          <w:tcPr>
            <w:tcW w:w="6555" w:type="dxa"/>
          </w:tcPr>
          <w:p w14:paraId="034CF3AB" w14:textId="77777777" w:rsidR="00A33201" w:rsidRPr="00A33201" w:rsidRDefault="00A33201" w:rsidP="00A33201">
            <w:r w:rsidRPr="00A33201">
              <w:t>Coffs Coast Health and Community Care Pty Limited</w:t>
            </w:r>
          </w:p>
        </w:tc>
        <w:tc>
          <w:tcPr>
            <w:tcW w:w="3226" w:type="dxa"/>
          </w:tcPr>
          <w:p w14:paraId="3A2CAAA2" w14:textId="77777777" w:rsidR="00A33201" w:rsidRPr="00A33201" w:rsidRDefault="00A33201" w:rsidP="00A33201">
            <w:r w:rsidRPr="00A33201">
              <w:t>$705,870.00</w:t>
            </w:r>
          </w:p>
        </w:tc>
      </w:tr>
      <w:tr w:rsidR="00A33201" w:rsidRPr="00A33201" w14:paraId="51771A15" w14:textId="77777777" w:rsidTr="00A33201">
        <w:trPr>
          <w:trHeight w:val="134"/>
        </w:trPr>
        <w:tc>
          <w:tcPr>
            <w:tcW w:w="6555" w:type="dxa"/>
          </w:tcPr>
          <w:p w14:paraId="75007F9B" w14:textId="77777777" w:rsidR="00A33201" w:rsidRPr="00A33201" w:rsidRDefault="00A33201" w:rsidP="00A33201">
            <w:r w:rsidRPr="00A33201">
              <w:t>D.E.G. Pty Ltd</w:t>
            </w:r>
          </w:p>
        </w:tc>
        <w:tc>
          <w:tcPr>
            <w:tcW w:w="3226" w:type="dxa"/>
          </w:tcPr>
          <w:p w14:paraId="2F2C4C47" w14:textId="77777777" w:rsidR="00A33201" w:rsidRPr="00A33201" w:rsidRDefault="00A33201" w:rsidP="00A33201">
            <w:r w:rsidRPr="00A33201">
              <w:t>$1,284,232.00</w:t>
            </w:r>
          </w:p>
        </w:tc>
      </w:tr>
      <w:tr w:rsidR="00A33201" w:rsidRPr="00A33201" w14:paraId="45D72CFB" w14:textId="77777777" w:rsidTr="00A33201">
        <w:trPr>
          <w:trHeight w:val="134"/>
        </w:trPr>
        <w:tc>
          <w:tcPr>
            <w:tcW w:w="6555" w:type="dxa"/>
          </w:tcPr>
          <w:p w14:paraId="61306CBF" w14:textId="77777777" w:rsidR="00A33201" w:rsidRPr="00A33201" w:rsidRDefault="00A33201" w:rsidP="00A33201">
            <w:r w:rsidRPr="00A33201">
              <w:t>D.M Whyte &amp; A.M Whyte</w:t>
            </w:r>
          </w:p>
        </w:tc>
        <w:tc>
          <w:tcPr>
            <w:tcW w:w="3226" w:type="dxa"/>
          </w:tcPr>
          <w:p w14:paraId="19C8C26A" w14:textId="77777777" w:rsidR="00A33201" w:rsidRPr="00A33201" w:rsidRDefault="00A33201" w:rsidP="00A33201">
            <w:r w:rsidRPr="00A33201">
              <w:t>$248,030.64</w:t>
            </w:r>
          </w:p>
        </w:tc>
      </w:tr>
      <w:tr w:rsidR="00A33201" w:rsidRPr="00A33201" w14:paraId="30EEA9FE" w14:textId="77777777" w:rsidTr="00A33201">
        <w:trPr>
          <w:trHeight w:val="134"/>
        </w:trPr>
        <w:tc>
          <w:tcPr>
            <w:tcW w:w="6555" w:type="dxa"/>
          </w:tcPr>
          <w:p w14:paraId="6AE5762B" w14:textId="77777777" w:rsidR="00A33201" w:rsidRPr="00A33201" w:rsidRDefault="00A33201" w:rsidP="00A33201">
            <w:r w:rsidRPr="00A33201">
              <w:t>Dedicated Carers Pty Limited</w:t>
            </w:r>
          </w:p>
        </w:tc>
        <w:tc>
          <w:tcPr>
            <w:tcW w:w="3226" w:type="dxa"/>
          </w:tcPr>
          <w:p w14:paraId="7FF3396B" w14:textId="77777777" w:rsidR="00A33201" w:rsidRPr="00A33201" w:rsidRDefault="00A33201" w:rsidP="00A33201">
            <w:r w:rsidRPr="00A33201">
              <w:t>$231,190.00</w:t>
            </w:r>
          </w:p>
        </w:tc>
      </w:tr>
      <w:tr w:rsidR="00A33201" w:rsidRPr="00A33201" w14:paraId="57613D85" w14:textId="77777777" w:rsidTr="00A33201">
        <w:trPr>
          <w:trHeight w:val="134"/>
        </w:trPr>
        <w:tc>
          <w:tcPr>
            <w:tcW w:w="6555" w:type="dxa"/>
          </w:tcPr>
          <w:p w14:paraId="4EFC534F" w14:textId="77777777" w:rsidR="00A33201" w:rsidRPr="00A33201" w:rsidRDefault="00A33201" w:rsidP="00A33201">
            <w:proofErr w:type="spellStart"/>
            <w:r w:rsidRPr="00A33201">
              <w:t>Dignicare</w:t>
            </w:r>
            <w:proofErr w:type="spellEnd"/>
            <w:r w:rsidRPr="00A33201">
              <w:t xml:space="preserve"> Health Services Pty Ltd</w:t>
            </w:r>
          </w:p>
        </w:tc>
        <w:tc>
          <w:tcPr>
            <w:tcW w:w="3226" w:type="dxa"/>
          </w:tcPr>
          <w:p w14:paraId="4114D5F7" w14:textId="77777777" w:rsidR="00A33201" w:rsidRPr="00A33201" w:rsidRDefault="00A33201" w:rsidP="00A33201">
            <w:r w:rsidRPr="00A33201">
              <w:t>$246,876.00</w:t>
            </w:r>
          </w:p>
        </w:tc>
      </w:tr>
      <w:tr w:rsidR="00A33201" w:rsidRPr="00A33201" w14:paraId="401F219D" w14:textId="77777777" w:rsidTr="00A33201">
        <w:trPr>
          <w:trHeight w:val="134"/>
        </w:trPr>
        <w:tc>
          <w:tcPr>
            <w:tcW w:w="6555" w:type="dxa"/>
          </w:tcPr>
          <w:p w14:paraId="4881FA85" w14:textId="77777777" w:rsidR="00A33201" w:rsidRPr="00A33201" w:rsidRDefault="00A33201" w:rsidP="00A33201">
            <w:r w:rsidRPr="00A33201">
              <w:lastRenderedPageBreak/>
              <w:t>Disability Care Solutions Pty Ltd</w:t>
            </w:r>
          </w:p>
        </w:tc>
        <w:tc>
          <w:tcPr>
            <w:tcW w:w="3226" w:type="dxa"/>
          </w:tcPr>
          <w:p w14:paraId="3D74AD0A" w14:textId="77777777" w:rsidR="00A33201" w:rsidRPr="00A33201" w:rsidRDefault="00A33201" w:rsidP="00A33201">
            <w:r w:rsidRPr="00A33201">
              <w:t>$248,800.00</w:t>
            </w:r>
          </w:p>
        </w:tc>
      </w:tr>
      <w:tr w:rsidR="00A33201" w:rsidRPr="00A33201" w14:paraId="55E04257" w14:textId="77777777" w:rsidTr="00A33201">
        <w:trPr>
          <w:trHeight w:val="134"/>
        </w:trPr>
        <w:tc>
          <w:tcPr>
            <w:tcW w:w="6555" w:type="dxa"/>
          </w:tcPr>
          <w:p w14:paraId="05595ABB" w14:textId="77777777" w:rsidR="00A33201" w:rsidRPr="00A33201" w:rsidRDefault="00A33201" w:rsidP="00A33201">
            <w:r w:rsidRPr="00A33201">
              <w:t>Eddison and Clare Family Trust</w:t>
            </w:r>
          </w:p>
        </w:tc>
        <w:tc>
          <w:tcPr>
            <w:tcW w:w="3226" w:type="dxa"/>
          </w:tcPr>
          <w:p w14:paraId="4FFA717A" w14:textId="77777777" w:rsidR="00A33201" w:rsidRPr="00A33201" w:rsidRDefault="00A33201" w:rsidP="00A33201">
            <w:r w:rsidRPr="00A33201">
              <w:t>$98,277.72</w:t>
            </w:r>
          </w:p>
        </w:tc>
      </w:tr>
      <w:tr w:rsidR="00A33201" w:rsidRPr="00A33201" w14:paraId="3F81634F" w14:textId="77777777" w:rsidTr="00A33201">
        <w:trPr>
          <w:trHeight w:val="134"/>
        </w:trPr>
        <w:tc>
          <w:tcPr>
            <w:tcW w:w="6555" w:type="dxa"/>
          </w:tcPr>
          <w:p w14:paraId="175DE876" w14:textId="77777777" w:rsidR="00A33201" w:rsidRPr="00A33201" w:rsidRDefault="00A33201" w:rsidP="00A33201">
            <w:r w:rsidRPr="00A33201">
              <w:t>Empower Healthcare Pty Ltd</w:t>
            </w:r>
          </w:p>
        </w:tc>
        <w:tc>
          <w:tcPr>
            <w:tcW w:w="3226" w:type="dxa"/>
          </w:tcPr>
          <w:p w14:paraId="08ABBD14" w14:textId="77777777" w:rsidR="00A33201" w:rsidRPr="00A33201" w:rsidRDefault="00A33201" w:rsidP="00A33201">
            <w:r w:rsidRPr="00A33201">
              <w:t>$620,788.80</w:t>
            </w:r>
          </w:p>
        </w:tc>
      </w:tr>
      <w:tr w:rsidR="00A33201" w:rsidRPr="00A33201" w14:paraId="76161ACA" w14:textId="77777777" w:rsidTr="00A33201">
        <w:trPr>
          <w:trHeight w:val="134"/>
        </w:trPr>
        <w:tc>
          <w:tcPr>
            <w:tcW w:w="6555" w:type="dxa"/>
          </w:tcPr>
          <w:p w14:paraId="61CBACA2" w14:textId="77777777" w:rsidR="00A33201" w:rsidRPr="00A33201" w:rsidRDefault="00A33201" w:rsidP="00A33201">
            <w:r w:rsidRPr="00A33201">
              <w:t xml:space="preserve">Empowering People </w:t>
            </w:r>
            <w:proofErr w:type="gramStart"/>
            <w:r w:rsidRPr="00A33201">
              <w:t>In</w:t>
            </w:r>
            <w:proofErr w:type="gramEnd"/>
            <w:r w:rsidRPr="00A33201">
              <w:t xml:space="preserve"> Communities (EPIC) Inc</w:t>
            </w:r>
          </w:p>
        </w:tc>
        <w:tc>
          <w:tcPr>
            <w:tcW w:w="3226" w:type="dxa"/>
          </w:tcPr>
          <w:p w14:paraId="5DAAA202" w14:textId="77777777" w:rsidR="00A33201" w:rsidRPr="00A33201" w:rsidRDefault="00A33201" w:rsidP="00A33201">
            <w:r w:rsidRPr="00A33201">
              <w:t>$151,088.00</w:t>
            </w:r>
          </w:p>
        </w:tc>
      </w:tr>
      <w:tr w:rsidR="00A33201" w:rsidRPr="00A33201" w14:paraId="1AE52D67" w14:textId="77777777" w:rsidTr="00A33201">
        <w:trPr>
          <w:trHeight w:val="134"/>
        </w:trPr>
        <w:tc>
          <w:tcPr>
            <w:tcW w:w="6555" w:type="dxa"/>
          </w:tcPr>
          <w:p w14:paraId="490E9F15" w14:textId="77777777" w:rsidR="00A33201" w:rsidRPr="00A33201" w:rsidRDefault="00A33201" w:rsidP="00A33201">
            <w:r w:rsidRPr="00A33201">
              <w:t>Enterprise 22 Pty Ltd</w:t>
            </w:r>
          </w:p>
        </w:tc>
        <w:tc>
          <w:tcPr>
            <w:tcW w:w="3226" w:type="dxa"/>
          </w:tcPr>
          <w:p w14:paraId="50F9D174" w14:textId="77777777" w:rsidR="00A33201" w:rsidRPr="00A33201" w:rsidRDefault="00A33201" w:rsidP="00A33201">
            <w:r w:rsidRPr="00A33201">
              <w:t>$649,145.64</w:t>
            </w:r>
          </w:p>
        </w:tc>
      </w:tr>
      <w:tr w:rsidR="00A33201" w:rsidRPr="00A33201" w14:paraId="32229C78" w14:textId="77777777" w:rsidTr="00A33201">
        <w:trPr>
          <w:trHeight w:val="134"/>
        </w:trPr>
        <w:tc>
          <w:tcPr>
            <w:tcW w:w="6555" w:type="dxa"/>
          </w:tcPr>
          <w:p w14:paraId="650B8F39" w14:textId="77777777" w:rsidR="00A33201" w:rsidRPr="00A33201" w:rsidRDefault="00A33201" w:rsidP="00A33201">
            <w:r w:rsidRPr="00A33201">
              <w:t>Essential Care Victoria Pty Ltd</w:t>
            </w:r>
          </w:p>
        </w:tc>
        <w:tc>
          <w:tcPr>
            <w:tcW w:w="3226" w:type="dxa"/>
          </w:tcPr>
          <w:p w14:paraId="07827080" w14:textId="77777777" w:rsidR="00A33201" w:rsidRPr="00A33201" w:rsidRDefault="00A33201" w:rsidP="00A33201">
            <w:r w:rsidRPr="00A33201">
              <w:t>$5,912,121.20</w:t>
            </w:r>
          </w:p>
        </w:tc>
      </w:tr>
      <w:tr w:rsidR="00A33201" w14:paraId="20CE68D7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2AFD1" w14:textId="77777777" w:rsidR="00A33201" w:rsidRPr="00A33201" w:rsidRDefault="00A33201" w:rsidP="00A33201">
            <w:r w:rsidRPr="00A33201">
              <w:t>Ethnic Community Services Co-operative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FEC06" w14:textId="77777777" w:rsidR="00A33201" w:rsidRPr="00A33201" w:rsidRDefault="00A33201" w:rsidP="00A33201">
            <w:r w:rsidRPr="00A33201">
              <w:t>$529,990.00</w:t>
            </w:r>
          </w:p>
        </w:tc>
      </w:tr>
      <w:tr w:rsidR="00A33201" w14:paraId="72E85BC9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8BE99" w14:textId="77777777" w:rsidR="00A33201" w:rsidRPr="00A33201" w:rsidRDefault="00A33201" w:rsidP="00A33201">
            <w:r w:rsidRPr="00A33201">
              <w:t>Finest Care Solutions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4B9CA" w14:textId="77777777" w:rsidR="00A33201" w:rsidRPr="00A33201" w:rsidRDefault="00A33201" w:rsidP="00A33201">
            <w:r w:rsidRPr="00A33201">
              <w:t>$234,630.00</w:t>
            </w:r>
          </w:p>
        </w:tc>
      </w:tr>
      <w:tr w:rsidR="00A33201" w14:paraId="7A9CED0F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63351" w14:textId="77777777" w:rsidR="00A33201" w:rsidRPr="00A33201" w:rsidRDefault="00A33201" w:rsidP="00A33201">
            <w:proofErr w:type="spellStart"/>
            <w:r w:rsidRPr="00A33201">
              <w:t>Fivegoodfriends</w:t>
            </w:r>
            <w:proofErr w:type="spellEnd"/>
            <w:r w:rsidRPr="00A33201">
              <w:t xml:space="preserve">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B89AA" w14:textId="77777777" w:rsidR="00A33201" w:rsidRPr="00A33201" w:rsidRDefault="00A33201" w:rsidP="00A33201">
            <w:r w:rsidRPr="00A33201">
              <w:t>$150,036.80</w:t>
            </w:r>
          </w:p>
        </w:tc>
      </w:tr>
      <w:tr w:rsidR="00A33201" w14:paraId="6C6218B9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F6264" w14:textId="77777777" w:rsidR="00A33201" w:rsidRPr="00A33201" w:rsidRDefault="00A33201" w:rsidP="00A33201">
            <w:r w:rsidRPr="00A33201">
              <w:t>Gardenia Health Services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E7F9B" w14:textId="77777777" w:rsidR="00A33201" w:rsidRPr="00A33201" w:rsidRDefault="00A33201" w:rsidP="00A33201">
            <w:r w:rsidRPr="00A33201">
              <w:t>$126,880.00</w:t>
            </w:r>
          </w:p>
        </w:tc>
      </w:tr>
      <w:tr w:rsidR="00A33201" w14:paraId="3078CD05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B72FD" w14:textId="77777777" w:rsidR="00A33201" w:rsidRPr="00A33201" w:rsidRDefault="00A33201" w:rsidP="00A33201">
            <w:r w:rsidRPr="00A33201">
              <w:t>Great Southern Care Company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6F819" w14:textId="77777777" w:rsidR="00A33201" w:rsidRPr="00A33201" w:rsidRDefault="00A33201" w:rsidP="00A33201">
            <w:r w:rsidRPr="00A33201">
              <w:t>$276,463.68</w:t>
            </w:r>
          </w:p>
        </w:tc>
      </w:tr>
      <w:tr w:rsidR="00A33201" w14:paraId="269B6008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E0F10" w14:textId="77777777" w:rsidR="00A33201" w:rsidRPr="00A33201" w:rsidRDefault="00A33201" w:rsidP="00A33201">
            <w:r w:rsidRPr="00A33201">
              <w:t>Greek Orthodox Archdiocese of Australia consolidated Trust Greek Welfare Centre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48EEA" w14:textId="77777777" w:rsidR="00A33201" w:rsidRPr="00A33201" w:rsidRDefault="00A33201" w:rsidP="00A33201">
            <w:r w:rsidRPr="00A33201">
              <w:t>$33,693.50</w:t>
            </w:r>
          </w:p>
        </w:tc>
      </w:tr>
      <w:tr w:rsidR="00A33201" w14:paraId="4E2A0F07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FCF26" w14:textId="77777777" w:rsidR="00A33201" w:rsidRPr="00A33201" w:rsidRDefault="00A33201" w:rsidP="00A33201">
            <w:r w:rsidRPr="00A33201">
              <w:t>Guardian Nursing Agency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AC025" w14:textId="77777777" w:rsidR="00A33201" w:rsidRPr="00A33201" w:rsidRDefault="00A33201" w:rsidP="00A33201">
            <w:r w:rsidRPr="00A33201">
              <w:t>$433,458.00</w:t>
            </w:r>
          </w:p>
        </w:tc>
      </w:tr>
      <w:tr w:rsidR="00A33201" w14:paraId="10EF29CA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F533D" w14:textId="77777777" w:rsidR="00A33201" w:rsidRPr="00A33201" w:rsidRDefault="00A33201" w:rsidP="00A33201">
            <w:r w:rsidRPr="00A33201">
              <w:t xml:space="preserve">H V Housing and </w:t>
            </w:r>
            <w:proofErr w:type="spellStart"/>
            <w:r w:rsidRPr="00A33201">
              <w:t>Accomodation</w:t>
            </w:r>
            <w:proofErr w:type="spellEnd"/>
            <w:r w:rsidRPr="00A33201">
              <w:t xml:space="preserve">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920E1" w14:textId="77777777" w:rsidR="00A33201" w:rsidRPr="00A33201" w:rsidRDefault="00A33201" w:rsidP="00A33201">
            <w:r w:rsidRPr="00A33201">
              <w:t>$394,469.56</w:t>
            </w:r>
          </w:p>
        </w:tc>
      </w:tr>
      <w:tr w:rsidR="00A33201" w14:paraId="7F903E66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2D9E3" w14:textId="77777777" w:rsidR="00A33201" w:rsidRPr="00A33201" w:rsidRDefault="00A33201" w:rsidP="00A33201">
            <w:proofErr w:type="spellStart"/>
            <w:r w:rsidRPr="00A33201">
              <w:t>HammondCare</w:t>
            </w:r>
            <w:proofErr w:type="spellEnd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DB973" w14:textId="77777777" w:rsidR="00A33201" w:rsidRPr="00A33201" w:rsidRDefault="00A33201" w:rsidP="00A33201">
            <w:r w:rsidRPr="00A33201">
              <w:t>$2,155,152.69</w:t>
            </w:r>
          </w:p>
        </w:tc>
      </w:tr>
      <w:tr w:rsidR="00A33201" w14:paraId="5CEFEF81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6D626" w14:textId="77777777" w:rsidR="00A33201" w:rsidRPr="00A33201" w:rsidRDefault="00A33201" w:rsidP="00A33201">
            <w:r w:rsidRPr="00A33201">
              <w:t>Healing Pond Acupuncture &amp; Chinese Medicine Centre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25CD4" w14:textId="77777777" w:rsidR="00A33201" w:rsidRPr="00A33201" w:rsidRDefault="00A33201" w:rsidP="00A33201">
            <w:r w:rsidRPr="00A33201">
              <w:t>$466,219.95</w:t>
            </w:r>
          </w:p>
        </w:tc>
      </w:tr>
      <w:tr w:rsidR="00A33201" w14:paraId="320B2FDE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4146E" w14:textId="77777777" w:rsidR="00A33201" w:rsidRPr="00A33201" w:rsidRDefault="00A33201" w:rsidP="00A33201">
            <w:proofErr w:type="spellStart"/>
            <w:r w:rsidRPr="00A33201">
              <w:t>Healthstin</w:t>
            </w:r>
            <w:proofErr w:type="spellEnd"/>
            <w:r w:rsidRPr="00A33201">
              <w:t xml:space="preserve">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0C7BC" w14:textId="77777777" w:rsidR="00A33201" w:rsidRPr="00A33201" w:rsidRDefault="00A33201" w:rsidP="00A33201">
            <w:r w:rsidRPr="00A33201">
              <w:t>$995,571.36</w:t>
            </w:r>
          </w:p>
        </w:tc>
      </w:tr>
      <w:tr w:rsidR="00A33201" w14:paraId="73470F54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836CE" w14:textId="77777777" w:rsidR="00A33201" w:rsidRPr="00A33201" w:rsidRDefault="00A33201" w:rsidP="00A33201">
            <w:proofErr w:type="spellStart"/>
            <w:r w:rsidRPr="00A33201">
              <w:t>Hillsberry</w:t>
            </w:r>
            <w:proofErr w:type="spellEnd"/>
            <w:r w:rsidRPr="00A33201">
              <w:t xml:space="preserve"> Care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B70E6" w14:textId="77777777" w:rsidR="00A33201" w:rsidRPr="00A33201" w:rsidRDefault="00A33201" w:rsidP="00A33201">
            <w:r w:rsidRPr="00A33201">
              <w:t>$216,598.04</w:t>
            </w:r>
          </w:p>
        </w:tc>
      </w:tr>
      <w:tr w:rsidR="00A33201" w14:paraId="45A1BA0C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3F963" w14:textId="77777777" w:rsidR="00A33201" w:rsidRPr="00A33201" w:rsidRDefault="00A33201" w:rsidP="00A33201">
            <w:r w:rsidRPr="00A33201">
              <w:t>Home &amp; Driving OT Services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305C8" w14:textId="77777777" w:rsidR="00A33201" w:rsidRPr="00A33201" w:rsidRDefault="00A33201" w:rsidP="00A33201">
            <w:r w:rsidRPr="00A33201">
              <w:t>$724,027.20</w:t>
            </w:r>
          </w:p>
        </w:tc>
      </w:tr>
      <w:tr w:rsidR="00A33201" w14:paraId="1077F21E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B49E1" w14:textId="77777777" w:rsidR="00A33201" w:rsidRPr="00A33201" w:rsidRDefault="00A33201" w:rsidP="00A33201">
            <w:r w:rsidRPr="00A33201">
              <w:t>Home Modifications Lake Macquarie/Newcastle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E2FAD" w14:textId="77777777" w:rsidR="00A33201" w:rsidRPr="00A33201" w:rsidRDefault="00A33201" w:rsidP="00A33201">
            <w:r w:rsidRPr="00A33201">
              <w:t>$120,680.00</w:t>
            </w:r>
          </w:p>
        </w:tc>
      </w:tr>
      <w:tr w:rsidR="00A33201" w14:paraId="181A8808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01C86" w14:textId="77777777" w:rsidR="00A33201" w:rsidRPr="00A33201" w:rsidRDefault="00A33201" w:rsidP="00A33201">
            <w:r w:rsidRPr="00A33201">
              <w:t>Hunter Care Services Pty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3204B" w14:textId="77777777" w:rsidR="00A33201" w:rsidRPr="00A33201" w:rsidRDefault="00A33201" w:rsidP="00A33201">
            <w:r w:rsidRPr="00A33201">
              <w:t>$181,155.00</w:t>
            </w:r>
          </w:p>
        </w:tc>
      </w:tr>
      <w:tr w:rsidR="00A33201" w14:paraId="05A93FB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169E1" w14:textId="77777777" w:rsidR="00A33201" w:rsidRPr="00A33201" w:rsidRDefault="00A33201" w:rsidP="00A33201">
            <w:r w:rsidRPr="00A33201">
              <w:t>Independent Community Living Australia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7C7CF" w14:textId="77777777" w:rsidR="00A33201" w:rsidRPr="00A33201" w:rsidRDefault="00A33201" w:rsidP="00A33201">
            <w:r w:rsidRPr="00A33201">
              <w:t>$544,710.48</w:t>
            </w:r>
          </w:p>
        </w:tc>
      </w:tr>
      <w:tr w:rsidR="00A33201" w14:paraId="72B76864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D4DEE" w14:textId="77777777" w:rsidR="00A33201" w:rsidRPr="00A33201" w:rsidRDefault="00A33201" w:rsidP="00A33201">
            <w:r w:rsidRPr="00A33201">
              <w:t>Integrity College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37B21" w14:textId="77777777" w:rsidR="00A33201" w:rsidRPr="00A33201" w:rsidRDefault="00A33201" w:rsidP="00A33201">
            <w:r w:rsidRPr="00A33201">
              <w:t>$83,638.00</w:t>
            </w:r>
          </w:p>
        </w:tc>
      </w:tr>
      <w:tr w:rsidR="00A33201" w14:paraId="6D1F2FDC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CC881" w14:textId="77777777" w:rsidR="00A33201" w:rsidRPr="00A33201" w:rsidRDefault="00A33201" w:rsidP="00A33201">
            <w:r w:rsidRPr="00A33201">
              <w:lastRenderedPageBreak/>
              <w:t>Intelligent Health Care Australia Pty. Ltd.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4C03A" w14:textId="77777777" w:rsidR="00A33201" w:rsidRPr="00A33201" w:rsidRDefault="00A33201" w:rsidP="00A33201">
            <w:r w:rsidRPr="00A33201">
              <w:t>$404,300.00</w:t>
            </w:r>
          </w:p>
        </w:tc>
      </w:tr>
      <w:tr w:rsidR="00A33201" w14:paraId="0CFA6EFA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BF881" w14:textId="77777777" w:rsidR="00A33201" w:rsidRPr="00A33201" w:rsidRDefault="00A33201" w:rsidP="00A33201">
            <w:r w:rsidRPr="00A33201">
              <w:t>Javas Care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94C8D" w14:textId="77777777" w:rsidR="00A33201" w:rsidRPr="00A33201" w:rsidRDefault="00A33201" w:rsidP="00A33201">
            <w:r w:rsidRPr="00A33201">
              <w:t>$555,311.33</w:t>
            </w:r>
          </w:p>
        </w:tc>
      </w:tr>
      <w:tr w:rsidR="00A33201" w14:paraId="3ACB1295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037AC" w14:textId="77777777" w:rsidR="00A33201" w:rsidRPr="00A33201" w:rsidRDefault="00A33201" w:rsidP="00A33201">
            <w:r w:rsidRPr="00A33201">
              <w:t>Karingal St Laurence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ACEF" w14:textId="77777777" w:rsidR="00A33201" w:rsidRPr="00A33201" w:rsidRDefault="00A33201" w:rsidP="00A33201">
            <w:r w:rsidRPr="00A33201">
              <w:t>$2,293,390.00</w:t>
            </w:r>
          </w:p>
        </w:tc>
      </w:tr>
      <w:tr w:rsidR="00A33201" w14:paraId="1493D695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4BC17" w14:textId="77777777" w:rsidR="00A33201" w:rsidRPr="00A33201" w:rsidRDefault="00A33201" w:rsidP="00A33201">
            <w:r w:rsidRPr="00A33201">
              <w:t>Kindi Capers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08FA7" w14:textId="77777777" w:rsidR="00A33201" w:rsidRPr="00A33201" w:rsidRDefault="00A33201" w:rsidP="00A33201">
            <w:r w:rsidRPr="00A33201">
              <w:t>$710,174.68</w:t>
            </w:r>
          </w:p>
        </w:tc>
      </w:tr>
      <w:tr w:rsidR="00A33201" w14:paraId="2DACC574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CE9A" w14:textId="77777777" w:rsidR="00A33201" w:rsidRPr="00A33201" w:rsidRDefault="00A33201" w:rsidP="00A33201">
            <w:r w:rsidRPr="00A33201">
              <w:t>Kinship Uniting Services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18D77" w14:textId="77777777" w:rsidR="00A33201" w:rsidRPr="00A33201" w:rsidRDefault="00A33201" w:rsidP="00A33201">
            <w:r w:rsidRPr="00A33201">
              <w:t>$179,115.58</w:t>
            </w:r>
          </w:p>
        </w:tc>
      </w:tr>
      <w:tr w:rsidR="00A33201" w14:paraId="7AF91645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FC7F5" w14:textId="77777777" w:rsidR="00A33201" w:rsidRPr="00A33201" w:rsidRDefault="00A33201" w:rsidP="00A33201">
            <w:proofErr w:type="spellStart"/>
            <w:r w:rsidRPr="00A33201">
              <w:t>Kirinari</w:t>
            </w:r>
            <w:proofErr w:type="spellEnd"/>
            <w:r w:rsidRPr="00A33201">
              <w:t xml:space="preserve"> Community Services Ltd.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6F385" w14:textId="77777777" w:rsidR="00A33201" w:rsidRPr="00A33201" w:rsidRDefault="00A33201" w:rsidP="00A33201">
            <w:r w:rsidRPr="00A33201">
              <w:t>$15,636,893.05</w:t>
            </w:r>
          </w:p>
        </w:tc>
      </w:tr>
      <w:tr w:rsidR="00A33201" w14:paraId="682E6A83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856EB" w14:textId="77777777" w:rsidR="00A33201" w:rsidRPr="00A33201" w:rsidRDefault="00A33201" w:rsidP="00A33201">
            <w:r w:rsidRPr="00A33201">
              <w:t>Lana &amp; Terry Beyond Care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B46F8" w14:textId="77777777" w:rsidR="00A33201" w:rsidRPr="00A33201" w:rsidRDefault="00A33201" w:rsidP="00A33201">
            <w:r w:rsidRPr="00A33201">
              <w:t>$381,312.00</w:t>
            </w:r>
          </w:p>
        </w:tc>
      </w:tr>
      <w:tr w:rsidR="00A33201" w14:paraId="7D922931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91C4C" w14:textId="77777777" w:rsidR="00A33201" w:rsidRPr="00A33201" w:rsidRDefault="00A33201" w:rsidP="00A33201">
            <w:r w:rsidRPr="00A33201">
              <w:t>Leaders Care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F8159" w14:textId="77777777" w:rsidR="00A33201" w:rsidRPr="00A33201" w:rsidRDefault="00A33201" w:rsidP="00A33201">
            <w:r w:rsidRPr="00A33201">
              <w:t>$388,584.00</w:t>
            </w:r>
          </w:p>
        </w:tc>
      </w:tr>
      <w:tr w:rsidR="00A33201" w14:paraId="0F5C532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3325C" w14:textId="77777777" w:rsidR="00A33201" w:rsidRPr="00A33201" w:rsidRDefault="00A33201" w:rsidP="00A33201">
            <w:r w:rsidRPr="00A33201">
              <w:t>Life Without Barriers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FF37A" w14:textId="77777777" w:rsidR="00A33201" w:rsidRPr="00A33201" w:rsidRDefault="00A33201" w:rsidP="00A33201">
            <w:r w:rsidRPr="00A33201">
              <w:t>$50,654.00</w:t>
            </w:r>
          </w:p>
        </w:tc>
      </w:tr>
      <w:tr w:rsidR="00A33201" w14:paraId="244A35CA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E0196" w14:textId="77777777" w:rsidR="00A33201" w:rsidRPr="00A33201" w:rsidRDefault="00A33201" w:rsidP="00A33201">
            <w:proofErr w:type="spellStart"/>
            <w:r w:rsidRPr="00A33201">
              <w:t>Livebetter</w:t>
            </w:r>
            <w:proofErr w:type="spellEnd"/>
            <w:r w:rsidRPr="00A33201">
              <w:t xml:space="preserve"> Services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FC736" w14:textId="77777777" w:rsidR="00A33201" w:rsidRPr="00A33201" w:rsidRDefault="00A33201" w:rsidP="00A33201">
            <w:r w:rsidRPr="00A33201">
              <w:t>$141,040.00</w:t>
            </w:r>
          </w:p>
        </w:tc>
      </w:tr>
      <w:tr w:rsidR="00A33201" w14:paraId="35C2EFD7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E51AF" w14:textId="77777777" w:rsidR="00A33201" w:rsidRPr="00A33201" w:rsidRDefault="00A33201" w:rsidP="00A33201">
            <w:r w:rsidRPr="00A33201">
              <w:t>Lynch Healthcare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09578" w14:textId="77777777" w:rsidR="00A33201" w:rsidRPr="00A33201" w:rsidRDefault="00A33201" w:rsidP="00A33201">
            <w:r w:rsidRPr="00A33201">
              <w:t>$1,160,460.00</w:t>
            </w:r>
          </w:p>
        </w:tc>
      </w:tr>
      <w:tr w:rsidR="00A33201" w14:paraId="62C431EC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7DD61" w14:textId="77777777" w:rsidR="00A33201" w:rsidRPr="00A33201" w:rsidRDefault="00A33201" w:rsidP="00A33201">
            <w:r w:rsidRPr="00A33201">
              <w:t>Mansfield District Hospital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496A6" w14:textId="77777777" w:rsidR="00A33201" w:rsidRPr="00A33201" w:rsidRDefault="00A33201" w:rsidP="00A33201">
            <w:r w:rsidRPr="00A33201">
              <w:t>$50,204.50</w:t>
            </w:r>
          </w:p>
        </w:tc>
      </w:tr>
      <w:tr w:rsidR="00A33201" w14:paraId="00A03B7F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C1FDA" w14:textId="77777777" w:rsidR="00A33201" w:rsidRPr="00A33201" w:rsidRDefault="00A33201" w:rsidP="00A33201">
            <w:r w:rsidRPr="00A33201">
              <w:t>Mater Misericordiae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E9E01" w14:textId="77777777" w:rsidR="00A33201" w:rsidRPr="00A33201" w:rsidRDefault="00A33201" w:rsidP="00A33201">
            <w:r w:rsidRPr="00A33201">
              <w:t>$536,568.00</w:t>
            </w:r>
          </w:p>
        </w:tc>
      </w:tr>
      <w:tr w:rsidR="00A33201" w14:paraId="7E195289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73448" w14:textId="77777777" w:rsidR="00A33201" w:rsidRPr="00A33201" w:rsidRDefault="00A33201" w:rsidP="00A33201">
            <w:r w:rsidRPr="00A33201">
              <w:t>Mclean Care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D6A06" w14:textId="77777777" w:rsidR="00A33201" w:rsidRPr="00A33201" w:rsidRDefault="00A33201" w:rsidP="00A33201">
            <w:r w:rsidRPr="00A33201">
              <w:t>$4,112,886.00</w:t>
            </w:r>
          </w:p>
        </w:tc>
      </w:tr>
      <w:tr w:rsidR="00A33201" w14:paraId="7CBF9738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05F03" w14:textId="77777777" w:rsidR="00A33201" w:rsidRPr="00A33201" w:rsidRDefault="00A33201" w:rsidP="00A33201">
            <w:r w:rsidRPr="00A33201">
              <w:t>Metou Care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B8B3" w14:textId="77777777" w:rsidR="00A33201" w:rsidRPr="00A33201" w:rsidRDefault="00A33201" w:rsidP="00A33201">
            <w:r w:rsidRPr="00A33201">
              <w:t>$59,080.00</w:t>
            </w:r>
          </w:p>
        </w:tc>
      </w:tr>
      <w:tr w:rsidR="00A33201" w14:paraId="78BDE57B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94AA2" w14:textId="77777777" w:rsidR="00A33201" w:rsidRPr="00A33201" w:rsidRDefault="00A33201" w:rsidP="00A33201">
            <w:proofErr w:type="spellStart"/>
            <w:r w:rsidRPr="00A33201">
              <w:t>Mgn</w:t>
            </w:r>
            <w:proofErr w:type="spellEnd"/>
            <w:r w:rsidRPr="00A33201">
              <w:t xml:space="preserve"> Corporations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11C78" w14:textId="77777777" w:rsidR="00A33201" w:rsidRPr="00A33201" w:rsidRDefault="00A33201" w:rsidP="00A33201">
            <w:r w:rsidRPr="00A33201">
              <w:t>$315,960.50</w:t>
            </w:r>
          </w:p>
        </w:tc>
      </w:tr>
      <w:tr w:rsidR="00A33201" w14:paraId="3750FF0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9A13D" w14:textId="77777777" w:rsidR="00A33201" w:rsidRPr="00A33201" w:rsidRDefault="00A33201" w:rsidP="00A33201">
            <w:r w:rsidRPr="00A33201">
              <w:t>Miracle Services Acts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B56E1" w14:textId="77777777" w:rsidR="00A33201" w:rsidRPr="00A33201" w:rsidRDefault="00A33201" w:rsidP="00A33201">
            <w:r w:rsidRPr="00A33201">
              <w:t>$647,080.00</w:t>
            </w:r>
          </w:p>
        </w:tc>
      </w:tr>
      <w:tr w:rsidR="00A33201" w14:paraId="3B9B39D8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3C093" w14:textId="77777777" w:rsidR="00A33201" w:rsidRPr="00A33201" w:rsidRDefault="00A33201" w:rsidP="00A33201">
            <w:r w:rsidRPr="00A33201">
              <w:t>MK HCA Pty. Ltd.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FA0DE" w14:textId="77777777" w:rsidR="00A33201" w:rsidRPr="00A33201" w:rsidRDefault="00A33201" w:rsidP="00A33201">
            <w:r w:rsidRPr="00A33201">
              <w:t>$180,180.00</w:t>
            </w:r>
          </w:p>
        </w:tc>
      </w:tr>
      <w:tr w:rsidR="00A33201" w14:paraId="5992AF78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DB1A" w14:textId="77777777" w:rsidR="00A33201" w:rsidRPr="00A33201" w:rsidRDefault="00A33201" w:rsidP="00A33201">
            <w:r w:rsidRPr="00A33201">
              <w:t>Multicap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040CD" w14:textId="77777777" w:rsidR="00A33201" w:rsidRPr="00A33201" w:rsidRDefault="00A33201" w:rsidP="00A33201">
            <w:r w:rsidRPr="00A33201">
              <w:t>$5,876,022.31</w:t>
            </w:r>
          </w:p>
        </w:tc>
      </w:tr>
      <w:tr w:rsidR="00A33201" w14:paraId="64AC28E0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274DE" w14:textId="77777777" w:rsidR="00A33201" w:rsidRPr="00A33201" w:rsidRDefault="00A33201" w:rsidP="00A33201">
            <w:r w:rsidRPr="00A33201">
              <w:t>Multicultural Care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A6687" w14:textId="77777777" w:rsidR="00A33201" w:rsidRPr="00A33201" w:rsidRDefault="00A33201" w:rsidP="00A33201">
            <w:r w:rsidRPr="00A33201">
              <w:t>$594,080.10</w:t>
            </w:r>
          </w:p>
        </w:tc>
      </w:tr>
      <w:tr w:rsidR="00A33201" w14:paraId="28E98A3D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8FF6E" w14:textId="77777777" w:rsidR="00A33201" w:rsidRPr="00A33201" w:rsidRDefault="00A33201" w:rsidP="00A33201">
            <w:r w:rsidRPr="00A33201">
              <w:t>Muslim Care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BE192" w14:textId="77777777" w:rsidR="00A33201" w:rsidRPr="00A33201" w:rsidRDefault="00A33201" w:rsidP="00A33201">
            <w:r w:rsidRPr="00A33201">
              <w:t>$515,780.00</w:t>
            </w:r>
          </w:p>
        </w:tc>
      </w:tr>
      <w:tr w:rsidR="00A33201" w14:paraId="0AE01CAD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904BA" w14:textId="77777777" w:rsidR="00A33201" w:rsidRPr="00A33201" w:rsidRDefault="00A33201" w:rsidP="00A33201">
            <w:r w:rsidRPr="00A33201">
              <w:t>My Ability Angel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720BF" w14:textId="77777777" w:rsidR="00A33201" w:rsidRPr="00A33201" w:rsidRDefault="00A33201" w:rsidP="00A33201">
            <w:r w:rsidRPr="00A33201">
              <w:t>$338,371.47</w:t>
            </w:r>
          </w:p>
        </w:tc>
      </w:tr>
      <w:tr w:rsidR="00A33201" w14:paraId="3AC77310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8D1CB" w14:textId="77777777" w:rsidR="00A33201" w:rsidRPr="00A33201" w:rsidRDefault="00A33201" w:rsidP="00A33201">
            <w:r w:rsidRPr="00A33201">
              <w:t>NAAS Group of Companies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53463" w14:textId="77777777" w:rsidR="00A33201" w:rsidRPr="00A33201" w:rsidRDefault="00A33201" w:rsidP="00A33201">
            <w:r w:rsidRPr="00A33201">
              <w:t>$208,578.00</w:t>
            </w:r>
          </w:p>
        </w:tc>
      </w:tr>
      <w:tr w:rsidR="00A33201" w14:paraId="41112604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5F007" w14:textId="77777777" w:rsidR="00A33201" w:rsidRPr="00A33201" w:rsidRDefault="00A33201" w:rsidP="00A33201">
            <w:r w:rsidRPr="00A33201">
              <w:t>Nepean Area Disabilities Organisation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5ED65" w14:textId="77777777" w:rsidR="00A33201" w:rsidRPr="00A33201" w:rsidRDefault="00A33201" w:rsidP="00A33201">
            <w:r w:rsidRPr="00A33201">
              <w:t>$216,902.11</w:t>
            </w:r>
          </w:p>
        </w:tc>
      </w:tr>
      <w:tr w:rsidR="00A33201" w14:paraId="6901D3DD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C37A0" w14:textId="77777777" w:rsidR="00A33201" w:rsidRPr="00A33201" w:rsidRDefault="00A33201" w:rsidP="00A33201">
            <w:r w:rsidRPr="00A33201">
              <w:lastRenderedPageBreak/>
              <w:t>Neta Care Holistic Health Services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DC9B" w14:textId="77777777" w:rsidR="00A33201" w:rsidRPr="00A33201" w:rsidRDefault="00A33201" w:rsidP="00A33201">
            <w:r w:rsidRPr="00A33201">
              <w:t>$1,570,207.14</w:t>
            </w:r>
          </w:p>
        </w:tc>
      </w:tr>
      <w:tr w:rsidR="00A33201" w14:paraId="3D79C48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9AFE9" w14:textId="77777777" w:rsidR="00A33201" w:rsidRPr="00A33201" w:rsidRDefault="00A33201" w:rsidP="00A33201">
            <w:r w:rsidRPr="00A33201">
              <w:t>Nimbus Health Pty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E4355" w14:textId="77777777" w:rsidR="00A33201" w:rsidRPr="00A33201" w:rsidRDefault="00A33201" w:rsidP="00A33201">
            <w:r w:rsidRPr="00A33201">
              <w:t>$246,261.00</w:t>
            </w:r>
          </w:p>
        </w:tc>
      </w:tr>
      <w:tr w:rsidR="00A33201" w14:paraId="43FA50AC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484A6" w14:textId="77777777" w:rsidR="00A33201" w:rsidRPr="00A33201" w:rsidRDefault="00A33201" w:rsidP="00A33201">
            <w:r w:rsidRPr="00A33201">
              <w:t>O Callaghan Co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18A7B" w14:textId="77777777" w:rsidR="00A33201" w:rsidRPr="00A33201" w:rsidRDefault="00A33201" w:rsidP="00A33201">
            <w:r w:rsidRPr="00A33201">
              <w:t>$302,400.00</w:t>
            </w:r>
          </w:p>
        </w:tc>
      </w:tr>
      <w:tr w:rsidR="00A33201" w14:paraId="6FE3EA43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5B4F7" w14:textId="77777777" w:rsidR="00A33201" w:rsidRPr="00A33201" w:rsidRDefault="00A33201" w:rsidP="00A33201">
            <w:r w:rsidRPr="00A33201">
              <w:t>Omnicare Alliance Ltd.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C69CF" w14:textId="77777777" w:rsidR="00A33201" w:rsidRPr="00A33201" w:rsidRDefault="00A33201" w:rsidP="00A33201">
            <w:r w:rsidRPr="00A33201">
              <w:t>$296,640.00</w:t>
            </w:r>
          </w:p>
        </w:tc>
      </w:tr>
      <w:tr w:rsidR="00A33201" w14:paraId="068119CA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EF1CC" w14:textId="77777777" w:rsidR="00A33201" w:rsidRPr="00A33201" w:rsidRDefault="00A33201" w:rsidP="00A33201">
            <w:proofErr w:type="spellStart"/>
            <w:r w:rsidRPr="00A33201">
              <w:t>Oncall</w:t>
            </w:r>
            <w:proofErr w:type="spellEnd"/>
            <w:r w:rsidRPr="00A33201">
              <w:t xml:space="preserve"> Group Australia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ED07E" w14:textId="77777777" w:rsidR="00A33201" w:rsidRPr="00A33201" w:rsidRDefault="00A33201" w:rsidP="00A33201">
            <w:r w:rsidRPr="00A33201">
              <w:t>$222,125.40</w:t>
            </w:r>
          </w:p>
        </w:tc>
      </w:tr>
      <w:tr w:rsidR="00A33201" w14:paraId="16F106D4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70DB6" w14:textId="77777777" w:rsidR="00A33201" w:rsidRPr="00A33201" w:rsidRDefault="00A33201" w:rsidP="00A33201">
            <w:r w:rsidRPr="00A33201">
              <w:t>Optimum Intake Pty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5C2DA" w14:textId="77777777" w:rsidR="00A33201" w:rsidRPr="00A33201" w:rsidRDefault="00A33201" w:rsidP="00A33201">
            <w:r w:rsidRPr="00A33201">
              <w:t>$333,079.68</w:t>
            </w:r>
          </w:p>
        </w:tc>
      </w:tr>
      <w:tr w:rsidR="00A33201" w14:paraId="75D33DC0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FC091" w14:textId="77777777" w:rsidR="00A33201" w:rsidRPr="00A33201" w:rsidRDefault="00A33201" w:rsidP="00A33201">
            <w:r w:rsidRPr="00A33201">
              <w:t>Origin Support Services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B5472" w14:textId="77777777" w:rsidR="00A33201" w:rsidRPr="00A33201" w:rsidRDefault="00A33201" w:rsidP="00A33201">
            <w:r w:rsidRPr="00A33201">
              <w:t>$222,336.66</w:t>
            </w:r>
          </w:p>
        </w:tc>
      </w:tr>
      <w:tr w:rsidR="00A33201" w14:paraId="79EBEDF4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B944" w14:textId="77777777" w:rsidR="00A33201" w:rsidRPr="00A33201" w:rsidRDefault="00A33201" w:rsidP="00A33201">
            <w:r w:rsidRPr="00A33201">
              <w:t>Outlook (Aust.)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A61EF" w14:textId="77777777" w:rsidR="00A33201" w:rsidRPr="00A33201" w:rsidRDefault="00A33201" w:rsidP="00A33201">
            <w:r w:rsidRPr="00A33201">
              <w:t>$1,767,689.14</w:t>
            </w:r>
          </w:p>
        </w:tc>
      </w:tr>
      <w:tr w:rsidR="00A33201" w14:paraId="02F3A2C6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4AB90" w14:textId="77777777" w:rsidR="00A33201" w:rsidRPr="00A33201" w:rsidRDefault="00A33201" w:rsidP="00A33201">
            <w:proofErr w:type="spellStart"/>
            <w:r w:rsidRPr="00A33201">
              <w:t>Ozcare</w:t>
            </w:r>
            <w:proofErr w:type="spellEnd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6B252" w14:textId="77777777" w:rsidR="00A33201" w:rsidRPr="00A33201" w:rsidRDefault="00A33201" w:rsidP="00A33201">
            <w:r w:rsidRPr="00A33201">
              <w:t>$690,996.18</w:t>
            </w:r>
          </w:p>
        </w:tc>
      </w:tr>
      <w:tr w:rsidR="00A33201" w14:paraId="06C5EAC5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83522" w14:textId="77777777" w:rsidR="00A33201" w:rsidRPr="00A33201" w:rsidRDefault="00A33201" w:rsidP="00A33201">
            <w:proofErr w:type="spellStart"/>
            <w:r w:rsidRPr="00A33201">
              <w:t>Ozconnections</w:t>
            </w:r>
            <w:proofErr w:type="spellEnd"/>
            <w:r w:rsidRPr="00A33201">
              <w:t xml:space="preserve"> (NSW)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B43D4" w14:textId="77777777" w:rsidR="00A33201" w:rsidRPr="00A33201" w:rsidRDefault="00A33201" w:rsidP="00A33201">
            <w:r w:rsidRPr="00A33201">
              <w:t>$370,968.00</w:t>
            </w:r>
          </w:p>
        </w:tc>
      </w:tr>
      <w:tr w:rsidR="00A33201" w14:paraId="1F80C2F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C375E" w14:textId="77777777" w:rsidR="00A33201" w:rsidRPr="00A33201" w:rsidRDefault="00A33201" w:rsidP="00A33201">
            <w:r w:rsidRPr="00A33201">
              <w:t>Penrith Skills for Jobs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50D01" w14:textId="77777777" w:rsidR="00A33201" w:rsidRPr="00A33201" w:rsidRDefault="00A33201" w:rsidP="00A33201">
            <w:r w:rsidRPr="00A33201">
              <w:t>$308,932.00</w:t>
            </w:r>
          </w:p>
        </w:tc>
      </w:tr>
      <w:tr w:rsidR="00A33201" w14:paraId="46FE33FA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380C0" w14:textId="77777777" w:rsidR="00A33201" w:rsidRPr="00A33201" w:rsidRDefault="00A33201" w:rsidP="00A33201">
            <w:r w:rsidRPr="00A33201">
              <w:t>People First Healthcare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F207D" w14:textId="77777777" w:rsidR="00A33201" w:rsidRPr="00A33201" w:rsidRDefault="00A33201" w:rsidP="00A33201">
            <w:r w:rsidRPr="00A33201">
              <w:t>$790,996.03</w:t>
            </w:r>
          </w:p>
        </w:tc>
      </w:tr>
      <w:tr w:rsidR="00A33201" w14:paraId="7E6CF266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CCC1F" w14:textId="77777777" w:rsidR="00A33201" w:rsidRPr="00A33201" w:rsidRDefault="00A33201" w:rsidP="00A33201">
            <w:r w:rsidRPr="00A33201">
              <w:t>PGK Enterprises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F93FB" w14:textId="77777777" w:rsidR="00A33201" w:rsidRPr="00A33201" w:rsidRDefault="00A33201" w:rsidP="00A33201">
            <w:r w:rsidRPr="00A33201">
              <w:t>$222,185.00</w:t>
            </w:r>
          </w:p>
        </w:tc>
      </w:tr>
      <w:tr w:rsidR="00A33201" w14:paraId="23CF389D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C3AAD" w14:textId="77777777" w:rsidR="00A33201" w:rsidRPr="00A33201" w:rsidRDefault="00A33201" w:rsidP="00A33201">
            <w:r w:rsidRPr="00A33201">
              <w:t>Phoenix Community Project Inc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CFFE" w14:textId="77777777" w:rsidR="00A33201" w:rsidRPr="00A33201" w:rsidRDefault="00A33201" w:rsidP="00A33201">
            <w:r w:rsidRPr="00A33201">
              <w:t>$762,068.00</w:t>
            </w:r>
          </w:p>
        </w:tc>
      </w:tr>
      <w:tr w:rsidR="00A33201" w14:paraId="6D456F94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BA3BE" w14:textId="77777777" w:rsidR="00A33201" w:rsidRPr="00A33201" w:rsidRDefault="00A33201" w:rsidP="00A33201">
            <w:proofErr w:type="spellStart"/>
            <w:r w:rsidRPr="00A33201">
              <w:t>Phytness</w:t>
            </w:r>
            <w:proofErr w:type="spellEnd"/>
            <w:r w:rsidRPr="00A33201">
              <w:t xml:space="preserve"> Operations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9F84" w14:textId="77777777" w:rsidR="00A33201" w:rsidRPr="00A33201" w:rsidRDefault="00A33201" w:rsidP="00A33201">
            <w:r w:rsidRPr="00A33201">
              <w:t>$1,651,817.00</w:t>
            </w:r>
          </w:p>
        </w:tc>
      </w:tr>
      <w:tr w:rsidR="00A33201" w14:paraId="218AA88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67ECC" w14:textId="77777777" w:rsidR="00A33201" w:rsidRPr="00A33201" w:rsidRDefault="00A33201" w:rsidP="00A33201">
            <w:r w:rsidRPr="00A33201">
              <w:t>Pink Comfort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B1FAB" w14:textId="77777777" w:rsidR="00A33201" w:rsidRPr="00A33201" w:rsidRDefault="00A33201" w:rsidP="00A33201">
            <w:r w:rsidRPr="00A33201">
              <w:t>$592,466.00</w:t>
            </w:r>
          </w:p>
        </w:tc>
      </w:tr>
      <w:tr w:rsidR="00A33201" w14:paraId="23E3950D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F3E58" w14:textId="77777777" w:rsidR="00A33201" w:rsidRPr="00A33201" w:rsidRDefault="00A33201" w:rsidP="00A33201">
            <w:proofErr w:type="spellStart"/>
            <w:r w:rsidRPr="00A33201">
              <w:t>Realcare</w:t>
            </w:r>
            <w:proofErr w:type="spellEnd"/>
            <w:r w:rsidRPr="00A33201">
              <w:t xml:space="preserve"> Community Support Services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79BDF" w14:textId="77777777" w:rsidR="00A33201" w:rsidRPr="00A33201" w:rsidRDefault="00A33201" w:rsidP="00A33201">
            <w:r w:rsidRPr="00A33201">
              <w:t>$178,903.00</w:t>
            </w:r>
          </w:p>
        </w:tc>
      </w:tr>
      <w:tr w:rsidR="00A33201" w14:paraId="1E94722E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9E1CC" w14:textId="77777777" w:rsidR="00A33201" w:rsidRPr="00A33201" w:rsidRDefault="00A33201" w:rsidP="00A33201">
            <w:r w:rsidRPr="00A33201">
              <w:t>Regional Disability Services Australia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83349" w14:textId="77777777" w:rsidR="00A33201" w:rsidRPr="00A33201" w:rsidRDefault="00A33201" w:rsidP="00A33201">
            <w:r w:rsidRPr="00A33201">
              <w:t>$356,437.96</w:t>
            </w:r>
          </w:p>
        </w:tc>
      </w:tr>
      <w:tr w:rsidR="00A33201" w14:paraId="404E551A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D0F86" w14:textId="77777777" w:rsidR="00A33201" w:rsidRPr="00A33201" w:rsidRDefault="00A33201" w:rsidP="00A33201">
            <w:r w:rsidRPr="00A33201">
              <w:t>Regis Aged Care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96618" w14:textId="77777777" w:rsidR="00A33201" w:rsidRPr="00A33201" w:rsidRDefault="00A33201" w:rsidP="00A33201">
            <w:r w:rsidRPr="00A33201">
              <w:t>$310,674.32</w:t>
            </w:r>
          </w:p>
        </w:tc>
      </w:tr>
      <w:tr w:rsidR="00A33201" w14:paraId="1D1CC0CB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38AA2" w14:textId="77777777" w:rsidR="00A33201" w:rsidRPr="00A33201" w:rsidRDefault="00A33201" w:rsidP="00A33201">
            <w:r w:rsidRPr="00A33201">
              <w:t>Resourceful Australian - Indian Network Incorporated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A2792" w14:textId="77777777" w:rsidR="00A33201" w:rsidRPr="00A33201" w:rsidRDefault="00A33201" w:rsidP="00A33201">
            <w:r w:rsidRPr="00A33201">
              <w:t>$182,340.00</w:t>
            </w:r>
          </w:p>
        </w:tc>
      </w:tr>
      <w:tr w:rsidR="00A33201" w14:paraId="1F396CC7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CDA6C" w14:textId="77777777" w:rsidR="00A33201" w:rsidRPr="00A33201" w:rsidRDefault="00A33201" w:rsidP="00A33201">
            <w:r w:rsidRPr="00A33201">
              <w:t>SA Disability Care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467A8" w14:textId="77777777" w:rsidR="00A33201" w:rsidRPr="00A33201" w:rsidRDefault="00A33201" w:rsidP="00A33201">
            <w:r w:rsidRPr="00A33201">
              <w:t>$234,067.50</w:t>
            </w:r>
          </w:p>
        </w:tc>
      </w:tr>
      <w:tr w:rsidR="00A33201" w14:paraId="41CA5F3E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ED279" w14:textId="77777777" w:rsidR="00A33201" w:rsidRPr="00A33201" w:rsidRDefault="00A33201" w:rsidP="00A33201">
            <w:r w:rsidRPr="00A33201">
              <w:t>SAC (SA) Pty. Ltd.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D7766" w14:textId="77777777" w:rsidR="00A33201" w:rsidRPr="00A33201" w:rsidRDefault="00A33201" w:rsidP="00A33201">
            <w:r w:rsidRPr="00A33201">
              <w:t>$381,802.05</w:t>
            </w:r>
          </w:p>
        </w:tc>
      </w:tr>
      <w:tr w:rsidR="00A33201" w14:paraId="13989CBA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4A98A" w14:textId="77777777" w:rsidR="00A33201" w:rsidRPr="00A33201" w:rsidRDefault="00A33201" w:rsidP="00A33201">
            <w:r w:rsidRPr="00A33201">
              <w:t>Serbian Community Welfare Association of South Australia Incorporated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8C8B5" w14:textId="77777777" w:rsidR="00A33201" w:rsidRPr="00A33201" w:rsidRDefault="00A33201" w:rsidP="00A33201">
            <w:r w:rsidRPr="00A33201">
              <w:t>$178,850.42</w:t>
            </w:r>
          </w:p>
        </w:tc>
      </w:tr>
      <w:tr w:rsidR="00A33201" w14:paraId="704EC663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13E4C" w14:textId="77777777" w:rsidR="00A33201" w:rsidRPr="00A33201" w:rsidRDefault="00A33201" w:rsidP="00A33201">
            <w:r w:rsidRPr="00A33201">
              <w:lastRenderedPageBreak/>
              <w:t>Silver Chain - Victoria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FC252" w14:textId="77777777" w:rsidR="00A33201" w:rsidRPr="00A33201" w:rsidRDefault="00A33201" w:rsidP="00A33201">
            <w:r w:rsidRPr="00A33201">
              <w:t>$325,136.76</w:t>
            </w:r>
          </w:p>
        </w:tc>
      </w:tr>
      <w:tr w:rsidR="00A33201" w14:paraId="5B02CFCF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DB4E2" w14:textId="77777777" w:rsidR="00A33201" w:rsidRPr="00A33201" w:rsidRDefault="00A33201" w:rsidP="00A33201">
            <w:r w:rsidRPr="00A33201">
              <w:t>St Luke's Care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111C1" w14:textId="77777777" w:rsidR="00A33201" w:rsidRPr="00A33201" w:rsidRDefault="00A33201" w:rsidP="00A33201">
            <w:r w:rsidRPr="00A33201">
              <w:t>$68,941.60</w:t>
            </w:r>
          </w:p>
        </w:tc>
      </w:tr>
      <w:tr w:rsidR="00A33201" w14:paraId="0F57AB46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28F8" w14:textId="77777777" w:rsidR="00A33201" w:rsidRPr="00A33201" w:rsidRDefault="00A33201" w:rsidP="00A33201">
            <w:r w:rsidRPr="00A33201">
              <w:t>St Vincent de Paul Society (NT) Inc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F73BA" w14:textId="77777777" w:rsidR="00A33201" w:rsidRPr="00A33201" w:rsidRDefault="00A33201" w:rsidP="00A33201">
            <w:r w:rsidRPr="00A33201">
              <w:t>$186,390.50</w:t>
            </w:r>
          </w:p>
        </w:tc>
      </w:tr>
      <w:tr w:rsidR="00A33201" w14:paraId="0E896387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243EB" w14:textId="77777777" w:rsidR="00A33201" w:rsidRPr="00A33201" w:rsidRDefault="00A33201" w:rsidP="00A33201">
            <w:r w:rsidRPr="00A33201">
              <w:t>Stroud Community Care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45DA5" w14:textId="77777777" w:rsidR="00A33201" w:rsidRPr="00A33201" w:rsidRDefault="00A33201" w:rsidP="00A33201">
            <w:r w:rsidRPr="00A33201">
              <w:t>$41,072.00</w:t>
            </w:r>
          </w:p>
        </w:tc>
      </w:tr>
      <w:tr w:rsidR="00A33201" w14:paraId="71047DC1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BEAB0" w14:textId="77777777" w:rsidR="00A33201" w:rsidRPr="00A33201" w:rsidRDefault="00A33201" w:rsidP="00A33201">
            <w:r w:rsidRPr="00A33201">
              <w:t>Sublime Healthcare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74811" w14:textId="77777777" w:rsidR="00A33201" w:rsidRPr="00A33201" w:rsidRDefault="00A33201" w:rsidP="00A33201">
            <w:r w:rsidRPr="00A33201">
              <w:t>$3,334,699.50</w:t>
            </w:r>
          </w:p>
        </w:tc>
      </w:tr>
      <w:tr w:rsidR="00A33201" w14:paraId="0BD6058D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93D30" w14:textId="77777777" w:rsidR="00A33201" w:rsidRPr="00A33201" w:rsidRDefault="00A33201" w:rsidP="00A33201">
            <w:r w:rsidRPr="00A33201">
              <w:t>Suncare Community Services Ltd.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D3FD0" w14:textId="77777777" w:rsidR="00A33201" w:rsidRPr="00A33201" w:rsidRDefault="00A33201" w:rsidP="00A33201">
            <w:r w:rsidRPr="00A33201">
              <w:t>$206,376.48</w:t>
            </w:r>
          </w:p>
        </w:tc>
      </w:tr>
      <w:tr w:rsidR="00A33201" w14:paraId="12C61C7E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FB6C9" w14:textId="77777777" w:rsidR="00A33201" w:rsidRPr="00A33201" w:rsidRDefault="00A33201" w:rsidP="00A33201">
            <w:r w:rsidRPr="00A33201">
              <w:t>Support at Home Occupational Therapy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3F837" w14:textId="77777777" w:rsidR="00A33201" w:rsidRPr="00A33201" w:rsidRDefault="00A33201" w:rsidP="00A33201">
            <w:r w:rsidRPr="00A33201">
              <w:t>$239,760.00</w:t>
            </w:r>
          </w:p>
        </w:tc>
      </w:tr>
      <w:tr w:rsidR="00A33201" w14:paraId="78956663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FBE53" w14:textId="77777777" w:rsidR="00A33201" w:rsidRPr="00A33201" w:rsidRDefault="00A33201" w:rsidP="00A33201">
            <w:r w:rsidRPr="00A33201">
              <w:t>Sydney Community Services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56AF8" w14:textId="77777777" w:rsidR="00A33201" w:rsidRPr="00A33201" w:rsidRDefault="00A33201" w:rsidP="00A33201">
            <w:r w:rsidRPr="00A33201">
              <w:t>$672,910.28</w:t>
            </w:r>
          </w:p>
        </w:tc>
      </w:tr>
      <w:tr w:rsidR="00A33201" w14:paraId="2D3B8BC7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5C9F2" w14:textId="77777777" w:rsidR="00A33201" w:rsidRPr="00A33201" w:rsidRDefault="00A33201" w:rsidP="00A33201">
            <w:r w:rsidRPr="00A33201">
              <w:t>Tabulam and Templer Homes for the Aged Inc.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104A2" w14:textId="77777777" w:rsidR="00A33201" w:rsidRPr="00A33201" w:rsidRDefault="00A33201" w:rsidP="00A33201">
            <w:r w:rsidRPr="00A33201">
              <w:t>$1,096,960.70</w:t>
            </w:r>
          </w:p>
        </w:tc>
      </w:tr>
      <w:tr w:rsidR="00A33201" w14:paraId="15EB22EE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E0B5C" w14:textId="77777777" w:rsidR="00A33201" w:rsidRPr="00A33201" w:rsidRDefault="00A33201" w:rsidP="00A33201">
            <w:r w:rsidRPr="00A33201">
              <w:t>Talk Health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6BFDB" w14:textId="77777777" w:rsidR="00A33201" w:rsidRPr="00A33201" w:rsidRDefault="00A33201" w:rsidP="00A33201">
            <w:r w:rsidRPr="00A33201">
              <w:t>$1,723,312.50</w:t>
            </w:r>
          </w:p>
        </w:tc>
      </w:tr>
      <w:tr w:rsidR="00A33201" w14:paraId="030A750C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7CD5D" w14:textId="77777777" w:rsidR="00A33201" w:rsidRPr="00A33201" w:rsidRDefault="00A33201" w:rsidP="00A33201">
            <w:r w:rsidRPr="00A33201">
              <w:t>Technology for Ageing and Disability WA Inc.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E5EDF" w14:textId="77777777" w:rsidR="00A33201" w:rsidRPr="00A33201" w:rsidRDefault="00A33201" w:rsidP="00A33201">
            <w:r w:rsidRPr="00A33201">
              <w:t>$346,205.18</w:t>
            </w:r>
          </w:p>
        </w:tc>
      </w:tr>
      <w:tr w:rsidR="00A33201" w14:paraId="13145471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8ED47" w14:textId="77777777" w:rsidR="00A33201" w:rsidRPr="00A33201" w:rsidRDefault="00A33201" w:rsidP="00A33201">
            <w:r w:rsidRPr="00A33201">
              <w:t>Tender Loving Care Aged Care Services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3A52B" w14:textId="77777777" w:rsidR="00A33201" w:rsidRPr="00A33201" w:rsidRDefault="00A33201" w:rsidP="00A33201">
            <w:r w:rsidRPr="00A33201">
              <w:t>$1,428,600.00</w:t>
            </w:r>
          </w:p>
        </w:tc>
      </w:tr>
      <w:tr w:rsidR="00A33201" w14:paraId="6FBB44AE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8233C" w14:textId="77777777" w:rsidR="00A33201" w:rsidRPr="00A33201" w:rsidRDefault="00A33201" w:rsidP="00A33201">
            <w:r w:rsidRPr="00A33201">
              <w:t>The Frank Whiddon Masonic Homes of New South Wales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C6069" w14:textId="77777777" w:rsidR="00A33201" w:rsidRPr="00A33201" w:rsidRDefault="00A33201" w:rsidP="00A33201">
            <w:r w:rsidRPr="00A33201">
              <w:t>$420,104.26</w:t>
            </w:r>
          </w:p>
        </w:tc>
      </w:tr>
      <w:tr w:rsidR="00A33201" w14:paraId="0D91442E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6AB50" w14:textId="77777777" w:rsidR="00A33201" w:rsidRPr="00A33201" w:rsidRDefault="00A33201" w:rsidP="00A33201">
            <w:r w:rsidRPr="00A33201">
              <w:t>Third Sector Australia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70FAC" w14:textId="77777777" w:rsidR="00A33201" w:rsidRPr="00A33201" w:rsidRDefault="00A33201" w:rsidP="00A33201">
            <w:r w:rsidRPr="00A33201">
              <w:t>$2,102,836.06</w:t>
            </w:r>
          </w:p>
        </w:tc>
      </w:tr>
      <w:tr w:rsidR="00A33201" w14:paraId="1727225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15495" w14:textId="77777777" w:rsidR="00A33201" w:rsidRPr="00A33201" w:rsidRDefault="00A33201" w:rsidP="00A33201">
            <w:proofErr w:type="spellStart"/>
            <w:r w:rsidRPr="00A33201">
              <w:t>Tilegne</w:t>
            </w:r>
            <w:proofErr w:type="spellEnd"/>
            <w:r w:rsidRPr="00A33201">
              <w:t xml:space="preserve"> Healthcare Holdings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6909F" w14:textId="77777777" w:rsidR="00A33201" w:rsidRPr="00A33201" w:rsidRDefault="00A33201" w:rsidP="00A33201">
            <w:r w:rsidRPr="00A33201">
              <w:t>$833,514.24</w:t>
            </w:r>
          </w:p>
        </w:tc>
      </w:tr>
      <w:tr w:rsidR="00A33201" w14:paraId="3C566CDB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C4F52" w14:textId="77777777" w:rsidR="00A33201" w:rsidRPr="00A33201" w:rsidRDefault="00A33201" w:rsidP="00A33201">
            <w:r w:rsidRPr="00A33201">
              <w:t>Tricare Services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BEB16" w14:textId="77777777" w:rsidR="00A33201" w:rsidRPr="00A33201" w:rsidRDefault="00A33201" w:rsidP="00A33201">
            <w:r w:rsidRPr="00A33201">
              <w:t>$848,864.91</w:t>
            </w:r>
          </w:p>
        </w:tc>
      </w:tr>
      <w:tr w:rsidR="00A33201" w14:paraId="73CEFADF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ADA6F" w14:textId="77777777" w:rsidR="00A33201" w:rsidRPr="00A33201" w:rsidRDefault="00A33201" w:rsidP="00A33201">
            <w:proofErr w:type="spellStart"/>
            <w:r w:rsidRPr="00A33201">
              <w:t>Unidex</w:t>
            </w:r>
            <w:proofErr w:type="spellEnd"/>
            <w:r w:rsidRPr="00A33201">
              <w:t xml:space="preserve"> Consulting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ABC1B" w14:textId="77777777" w:rsidR="00A33201" w:rsidRPr="00A33201" w:rsidRDefault="00A33201" w:rsidP="00A33201">
            <w:r w:rsidRPr="00A33201">
              <w:t>$643,046.34</w:t>
            </w:r>
          </w:p>
        </w:tc>
      </w:tr>
      <w:tr w:rsidR="00A33201" w14:paraId="445E57EB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B3D84" w14:textId="77777777" w:rsidR="00A33201" w:rsidRPr="00A33201" w:rsidRDefault="00A33201" w:rsidP="00A33201">
            <w:r w:rsidRPr="00A33201">
              <w:t>United 4 Care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3CF24" w14:textId="77777777" w:rsidR="00A33201" w:rsidRPr="00A33201" w:rsidRDefault="00A33201" w:rsidP="00A33201">
            <w:r w:rsidRPr="00A33201">
              <w:t>$198,817.74</w:t>
            </w:r>
          </w:p>
        </w:tc>
      </w:tr>
      <w:tr w:rsidR="00A33201" w14:paraId="654556FA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FA2EB" w14:textId="77777777" w:rsidR="00A33201" w:rsidRPr="00A33201" w:rsidRDefault="00A33201" w:rsidP="00A33201">
            <w:r w:rsidRPr="00A33201">
              <w:t>Uniting Communities Incorporated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9F553" w14:textId="77777777" w:rsidR="00A33201" w:rsidRPr="00A33201" w:rsidRDefault="00A33201" w:rsidP="00A33201">
            <w:r w:rsidRPr="00A33201">
              <w:t>$110,972.16</w:t>
            </w:r>
          </w:p>
        </w:tc>
      </w:tr>
      <w:tr w:rsidR="00A33201" w14:paraId="3A2A4301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AF41" w14:textId="77777777" w:rsidR="00A33201" w:rsidRPr="00A33201" w:rsidRDefault="00A33201" w:rsidP="00A33201">
            <w:r w:rsidRPr="00A33201">
              <w:t>Universal Glory Health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E22CF" w14:textId="77777777" w:rsidR="00A33201" w:rsidRPr="00A33201" w:rsidRDefault="00A33201" w:rsidP="00A33201">
            <w:r w:rsidRPr="00A33201">
              <w:t>$53,760.00</w:t>
            </w:r>
          </w:p>
        </w:tc>
      </w:tr>
      <w:tr w:rsidR="00A33201" w14:paraId="2773D3C4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9551C" w14:textId="77777777" w:rsidR="00A33201" w:rsidRPr="00A33201" w:rsidRDefault="00A33201" w:rsidP="00A33201">
            <w:r w:rsidRPr="00A33201">
              <w:t>Viva Mutual Foundation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2BB2F" w14:textId="77777777" w:rsidR="00A33201" w:rsidRPr="00A33201" w:rsidRDefault="00A33201" w:rsidP="00A33201">
            <w:r w:rsidRPr="00A33201">
              <w:t>$823,964.67</w:t>
            </w:r>
          </w:p>
        </w:tc>
      </w:tr>
      <w:tr w:rsidR="00A33201" w14:paraId="72B58B3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FE0F2" w14:textId="77777777" w:rsidR="00A33201" w:rsidRPr="00A33201" w:rsidRDefault="00A33201" w:rsidP="00A33201">
            <w:r w:rsidRPr="00A33201">
              <w:t>We Care One Stop Service Pty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5561E" w14:textId="77777777" w:rsidR="00A33201" w:rsidRPr="00A33201" w:rsidRDefault="00A33201" w:rsidP="00A33201">
            <w:r w:rsidRPr="00A33201">
              <w:t>$213,120.00</w:t>
            </w:r>
          </w:p>
        </w:tc>
      </w:tr>
      <w:tr w:rsidR="00A33201" w14:paraId="0F5B961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9F640" w14:textId="77777777" w:rsidR="00A33201" w:rsidRPr="00A33201" w:rsidRDefault="00A33201" w:rsidP="00A33201">
            <w:r w:rsidRPr="00A33201">
              <w:t>Woden Community Service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8BD1B" w14:textId="77777777" w:rsidR="00A33201" w:rsidRPr="00A33201" w:rsidRDefault="00A33201" w:rsidP="00A33201">
            <w:r w:rsidRPr="00A33201">
              <w:t>$112,000.00</w:t>
            </w:r>
          </w:p>
        </w:tc>
      </w:tr>
    </w:tbl>
    <w:p w14:paraId="6955718E" w14:textId="77777777" w:rsidR="00A33201" w:rsidRPr="00A33201" w:rsidRDefault="00A33201" w:rsidP="00A33201"/>
    <w:sectPr w:rsidR="00A33201" w:rsidRPr="00A33201" w:rsidSect="00A33201">
      <w:headerReference w:type="first" r:id="rId11"/>
      <w:pgSz w:w="11906" w:h="16838"/>
      <w:pgMar w:top="1440" w:right="851" w:bottom="851" w:left="851" w:header="1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B4C89" w14:textId="77777777" w:rsidR="00BF6D3C" w:rsidRDefault="00BF6D3C" w:rsidP="0076491B">
      <w:pPr>
        <w:spacing w:before="0" w:after="0" w:line="240" w:lineRule="auto"/>
      </w:pPr>
      <w:r>
        <w:separator/>
      </w:r>
    </w:p>
  </w:endnote>
  <w:endnote w:type="continuationSeparator" w:id="0">
    <w:p w14:paraId="56BFC76D" w14:textId="77777777" w:rsidR="00BF6D3C" w:rsidRDefault="00BF6D3C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DE34B" w14:textId="77777777" w:rsidR="00BF6D3C" w:rsidRDefault="00BF6D3C" w:rsidP="0076491B">
      <w:pPr>
        <w:spacing w:before="0" w:after="0" w:line="240" w:lineRule="auto"/>
      </w:pPr>
      <w:r>
        <w:separator/>
      </w:r>
    </w:p>
  </w:footnote>
  <w:footnote w:type="continuationSeparator" w:id="0">
    <w:p w14:paraId="1B442298" w14:textId="77777777" w:rsidR="00BF6D3C" w:rsidRDefault="00BF6D3C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37F1" w14:textId="52C419EE" w:rsidR="0076491B" w:rsidRDefault="00901E7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04D68C" wp14:editId="48239E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2082094824" name="Picture 20820948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2B5FF2"/>
    <w:multiLevelType w:val="hybridMultilevel"/>
    <w:tmpl w:val="6DBE7834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60667795">
    <w:abstractNumId w:val="17"/>
  </w:num>
  <w:num w:numId="2" w16cid:durableId="372459287">
    <w:abstractNumId w:val="6"/>
  </w:num>
  <w:num w:numId="3" w16cid:durableId="204876908">
    <w:abstractNumId w:val="14"/>
  </w:num>
  <w:num w:numId="4" w16cid:durableId="2065136476">
    <w:abstractNumId w:val="15"/>
  </w:num>
  <w:num w:numId="5" w16cid:durableId="1915507356">
    <w:abstractNumId w:val="13"/>
  </w:num>
  <w:num w:numId="6" w16cid:durableId="2028631618">
    <w:abstractNumId w:val="8"/>
  </w:num>
  <w:num w:numId="7" w16cid:durableId="1101486725">
    <w:abstractNumId w:val="4"/>
  </w:num>
  <w:num w:numId="8" w16cid:durableId="165676755">
    <w:abstractNumId w:val="3"/>
  </w:num>
  <w:num w:numId="9" w16cid:durableId="1844474200">
    <w:abstractNumId w:val="1"/>
  </w:num>
  <w:num w:numId="10" w16cid:durableId="1423604991">
    <w:abstractNumId w:val="10"/>
  </w:num>
  <w:num w:numId="11" w16cid:durableId="64495998">
    <w:abstractNumId w:val="7"/>
  </w:num>
  <w:num w:numId="12" w16cid:durableId="1775133081">
    <w:abstractNumId w:val="19"/>
  </w:num>
  <w:num w:numId="13" w16cid:durableId="1269048836">
    <w:abstractNumId w:val="18"/>
  </w:num>
  <w:num w:numId="14" w16cid:durableId="460652557">
    <w:abstractNumId w:val="12"/>
  </w:num>
  <w:num w:numId="15" w16cid:durableId="167062665">
    <w:abstractNumId w:val="0"/>
  </w:num>
  <w:num w:numId="16" w16cid:durableId="2113159325">
    <w:abstractNumId w:val="5"/>
  </w:num>
  <w:num w:numId="17" w16cid:durableId="1381631808">
    <w:abstractNumId w:val="9"/>
  </w:num>
  <w:num w:numId="18" w16cid:durableId="1747993175">
    <w:abstractNumId w:val="2"/>
  </w:num>
  <w:num w:numId="19" w16cid:durableId="1811046963">
    <w:abstractNumId w:val="11"/>
  </w:num>
  <w:num w:numId="20" w16cid:durableId="19685059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01"/>
    <w:rsid w:val="0001245D"/>
    <w:rsid w:val="00065299"/>
    <w:rsid w:val="000910BC"/>
    <w:rsid w:val="00134596"/>
    <w:rsid w:val="001A4831"/>
    <w:rsid w:val="002205B7"/>
    <w:rsid w:val="002852B8"/>
    <w:rsid w:val="00360B34"/>
    <w:rsid w:val="003A22DB"/>
    <w:rsid w:val="004557A0"/>
    <w:rsid w:val="004C11EB"/>
    <w:rsid w:val="005035B6"/>
    <w:rsid w:val="00577C30"/>
    <w:rsid w:val="00633DB4"/>
    <w:rsid w:val="00651ACF"/>
    <w:rsid w:val="00681E9F"/>
    <w:rsid w:val="006B4ADC"/>
    <w:rsid w:val="006F4500"/>
    <w:rsid w:val="00726939"/>
    <w:rsid w:val="0076491B"/>
    <w:rsid w:val="00901E78"/>
    <w:rsid w:val="009346B6"/>
    <w:rsid w:val="00941E85"/>
    <w:rsid w:val="00992524"/>
    <w:rsid w:val="009B2828"/>
    <w:rsid w:val="009F67AE"/>
    <w:rsid w:val="00A33201"/>
    <w:rsid w:val="00BD7B2E"/>
    <w:rsid w:val="00BF6D3C"/>
    <w:rsid w:val="00C46331"/>
    <w:rsid w:val="00C57424"/>
    <w:rsid w:val="00C76B54"/>
    <w:rsid w:val="00C9187A"/>
    <w:rsid w:val="00C94C27"/>
    <w:rsid w:val="00CA0CFC"/>
    <w:rsid w:val="00CD281E"/>
    <w:rsid w:val="00D372BE"/>
    <w:rsid w:val="00D41508"/>
    <w:rsid w:val="00D83916"/>
    <w:rsid w:val="00D96247"/>
    <w:rsid w:val="00E27023"/>
    <w:rsid w:val="00E653B5"/>
    <w:rsid w:val="00E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7F0AE"/>
  <w15:chartTrackingRefBased/>
  <w15:docId w15:val="{5CDECF58-D45E-4CEA-9907-F7824EE4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87A"/>
    <w:pPr>
      <w:keepNext/>
      <w:keepLines/>
      <w:spacing w:before="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9187A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customStyle="1" w:styleId="Default">
    <w:name w:val="Default"/>
    <w:rsid w:val="00A33201"/>
    <w:pPr>
      <w:autoSpaceDE w:val="0"/>
      <w:autoSpaceDN w:val="0"/>
      <w:adjustRightInd w:val="0"/>
    </w:pPr>
    <w:rPr>
      <w:rFonts w:ascii="Aptos Narrow" w:hAnsi="Aptos Narrow" w:cs="Aptos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ODM\OneDrive%20-%20Department%20of%20Health\Documents\Templates\Aged_Care_Rose_factshee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AB8119B1D0B40B9C97E64BEA9C356" ma:contentTypeVersion="12" ma:contentTypeDescription="Create a new document." ma:contentTypeScope="" ma:versionID="777d9cf5c7728b85ba49536c988fbb27">
  <xsd:schema xmlns:xsd="http://www.w3.org/2001/XMLSchema" xmlns:xs="http://www.w3.org/2001/XMLSchema" xmlns:p="http://schemas.microsoft.com/office/2006/metadata/properties" xmlns:ns2="1caad870-3340-4911-bc92-c3989ba6ea87" xmlns:ns3="50d51488-8d6c-408c-8e2e-448ce4e05758" targetNamespace="http://schemas.microsoft.com/office/2006/metadata/properties" ma:root="true" ma:fieldsID="cc079d9b070b22d609109ea51b673897" ns2:_="" ns3:_="">
    <xsd:import namespace="1caad870-3340-4911-bc92-c3989ba6ea87"/>
    <xsd:import namespace="50d51488-8d6c-408c-8e2e-448ce4e0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d870-3340-4911-bc92-c3989ba6e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19" nillable="true" ma:displayName="Category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1488-8d6c-408c-8e2e-448ce4e0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caad870-3340-4911-bc92-c3989ba6ea87">Template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8CB6D-445B-4236-9974-68B8E8ECC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d870-3340-4911-bc92-c3989ba6ea87"/>
    <ds:schemaRef ds:uri="50d51488-8d6c-408c-8e2e-448ce4e0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71644-DA3E-4CB8-B19E-2F3DF50FA85E}">
  <ds:schemaRefs>
    <ds:schemaRef ds:uri="http://schemas.microsoft.com/office/2006/metadata/properties"/>
    <ds:schemaRef ds:uri="http://schemas.microsoft.com/office/infopath/2007/PartnerControls"/>
    <ds:schemaRef ds:uri="1caad870-3340-4911-bc92-c3989ba6ea87"/>
  </ds:schemaRefs>
</ds:datastoreItem>
</file>

<file path=customXml/itemProps4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Aged_Care_Rose_factsheet.dotx</Template>
  <TotalTime>1</TotalTime>
  <Pages>6</Pages>
  <Words>814</Words>
  <Characters>5285</Characters>
  <Application>Microsoft Office Word</Application>
  <DocSecurity>0</DocSecurity>
  <Lines>293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Commonwealth Home Support Programme Growth Funding (GO6887)</dc:title>
  <dc:subject>Aged Care</dc:subject>
  <dc:creator>Australian Government Department of Health and Aged Care</dc:creator>
  <cp:keywords>Aged Care, Aged Care Reforms</cp:keywords>
  <dc:description/>
  <cp:lastModifiedBy>MASCHKE, Elvia</cp:lastModifiedBy>
  <cp:revision>2</cp:revision>
  <dcterms:created xsi:type="dcterms:W3CDTF">2025-01-09T02:52:00Z</dcterms:created>
  <dcterms:modified xsi:type="dcterms:W3CDTF">2025-01-09T02:52:00Z</dcterms:modified>
</cp:coreProperties>
</file>