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2AE3891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044F14" w:rsidRPr="00044F14">
            <w:rPr>
              <w:rFonts w:ascii="Raavi" w:hAnsi="Raavi" w:cs="Raavi" w:hint="cs"/>
              <w:cs/>
            </w:rPr>
            <w:t>ਮੈਡੀਕੇਅਰ</w:t>
          </w:r>
          <w:proofErr w:type="spellEnd"/>
          <w:r w:rsidR="00044F14" w:rsidRPr="00044F14">
            <w:rPr>
              <w:cs/>
            </w:rPr>
            <w:t xml:space="preserve"> </w:t>
          </w:r>
          <w:proofErr w:type="spellStart"/>
          <w:r w:rsidR="00044F14" w:rsidRPr="00044F14">
            <w:rPr>
              <w:rFonts w:ascii="Raavi" w:hAnsi="Raavi" w:cs="Raavi" w:hint="cs"/>
              <w:cs/>
            </w:rPr>
            <w:t>ਵਿੱਚ</w:t>
          </w:r>
          <w:proofErr w:type="spellEnd"/>
          <w:r w:rsidR="00044F14" w:rsidRPr="00044F14">
            <w:rPr>
              <w:cs/>
            </w:rPr>
            <w:t xml:space="preserve"> </w:t>
          </w:r>
          <w:proofErr w:type="spellStart"/>
          <w:r w:rsidR="00044F14" w:rsidRPr="00044F14">
            <w:rPr>
              <w:rFonts w:ascii="Raavi" w:hAnsi="Raavi" w:cs="Raavi" w:hint="cs"/>
              <w:cs/>
            </w:rPr>
            <w:t>ਹੋਰ</w:t>
          </w:r>
          <w:proofErr w:type="spellEnd"/>
          <w:r w:rsidR="00044F14" w:rsidRPr="00044F14">
            <w:rPr>
              <w:cs/>
            </w:rPr>
            <w:t xml:space="preserve"> </w:t>
          </w:r>
          <w:proofErr w:type="spellStart"/>
          <w:r w:rsidR="00044F14" w:rsidRPr="00044F14">
            <w:rPr>
              <w:rFonts w:ascii="Raavi" w:hAnsi="Raavi" w:cs="Raavi" w:hint="cs"/>
              <w:cs/>
            </w:rPr>
            <w:t>ਵੀ</w:t>
          </w:r>
          <w:proofErr w:type="spellEnd"/>
          <w:r w:rsidR="00044F14" w:rsidRPr="00044F14">
            <w:rPr>
              <w:cs/>
            </w:rPr>
            <w:t xml:space="preserve"> </w:t>
          </w:r>
          <w:proofErr w:type="spellStart"/>
          <w:r w:rsidR="00044F14" w:rsidRPr="00044F14">
            <w:rPr>
              <w:rFonts w:ascii="Raavi" w:hAnsi="Raavi" w:cs="Raavi" w:hint="cs"/>
              <w:cs/>
            </w:rPr>
            <w:t>ਬਹੁਤ</w:t>
          </w:r>
          <w:proofErr w:type="spellEnd"/>
          <w:r w:rsidR="00044F14" w:rsidRPr="00044F14">
            <w:rPr>
              <w:cs/>
            </w:rPr>
            <w:t xml:space="preserve"> </w:t>
          </w:r>
          <w:proofErr w:type="spellStart"/>
          <w:r w:rsidR="00044F14" w:rsidRPr="00044F14">
            <w:rPr>
              <w:rFonts w:ascii="Raavi" w:hAnsi="Raavi" w:cs="Raavi" w:hint="cs"/>
              <w:cs/>
            </w:rPr>
            <w:t>ਕੁਝ</w:t>
          </w:r>
          <w:proofErr w:type="spellEnd"/>
          <w:r w:rsidR="00044F14" w:rsidRPr="00044F14">
            <w:rPr>
              <w:cs/>
            </w:rPr>
            <w:t xml:space="preserve"> </w:t>
          </w:r>
          <w:proofErr w:type="spellStart"/>
          <w:r w:rsidR="00044F14" w:rsidRPr="00044F14">
            <w:rPr>
              <w:rFonts w:ascii="Raavi" w:hAnsi="Raavi" w:cs="Raavi" w:hint="cs"/>
              <w:cs/>
            </w:rPr>
            <w:t>ਹੈ</w:t>
          </w:r>
          <w:proofErr w:type="spellEnd"/>
        </w:sdtContent>
      </w:sdt>
    </w:p>
    <w:p w14:paraId="01B07603" w14:textId="59D55E59" w:rsidR="003706CF" w:rsidRDefault="00044F14" w:rsidP="00044F14"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ਸੰਭਾਲ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ਪ੍ਰਣਾਲੀ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ਜੋ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ਸਾਰੇ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ਲੋਕਾਂ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ਨੂੰ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ਘੱਟ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ਬਿਨਾਂ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ਕਿਸੇ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</w:t>
      </w:r>
      <w:proofErr w:type="spellEnd"/>
      <w:r w:rsidRPr="00044F14">
        <w:t xml:space="preserve"> 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ਬਹੁਤ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ਸਾਰੀਆਂ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ਵੱਖੋ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ਵੱਖਰੀਆਂ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ਸੇਵਾਵਾਂ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ਤੱਕ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ਪਹੁੰਚ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ਦਿੰ</w:t>
      </w:r>
      <w:proofErr w:type="spellEnd"/>
      <w:r w:rsidRPr="00044F14">
        <w:rPr>
          <w:rFonts w:ascii="Raavi" w:hAnsi="Raavi" w:cs="Raavi" w:hint="cs"/>
          <w:cs/>
          <w:lang w:bidi="pa-IN"/>
        </w:rPr>
        <w:t>ਦੀ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  <w:r w:rsidR="003706CF">
        <w:t xml:space="preserve"> </w:t>
      </w:r>
    </w:p>
    <w:p w14:paraId="094328D1" w14:textId="03F145D9" w:rsidR="003706CF" w:rsidRDefault="00044F14" w:rsidP="00044F14">
      <w:proofErr w:type="spellStart"/>
      <w:r w:rsidRPr="00044F14">
        <w:rPr>
          <w:rFonts w:ascii="Raavi" w:hAnsi="Raavi" w:cs="Raavi"/>
        </w:rPr>
        <w:t>ਜੀ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ਕੋਲ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ਜਾਣ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ਹਸਪਤਾਲ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ਦੇਖਭਾਲ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ਤੱਕ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ਇਹ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ਯਕੀਨੀ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ਬਣਾਉਂਦਾ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ਕਿ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ਕੋਈ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ਲੋੜ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ਪੈਣ</w:t>
      </w:r>
      <w:proofErr w:type="spellEnd"/>
      <w:r w:rsidRPr="00044F14">
        <w:t xml:space="preserve"> 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ਲੋੜੀਂਦੀ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ਡਾਕਟਰੀ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ਸਹਾਇਤਾ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ਤੱਕ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ਪਹੁੰਚ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ਸਕਦਾ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  <w:r w:rsidR="003706CF">
        <w:t xml:space="preserve"> </w:t>
      </w:r>
    </w:p>
    <w:p w14:paraId="4B498E02" w14:textId="0039D889" w:rsidR="004C1874" w:rsidRDefault="00044F14" w:rsidP="00044F14">
      <w:pPr>
        <w:pStyle w:val="Heading1"/>
      </w:pPr>
      <w:proofErr w:type="spellStart"/>
      <w:r w:rsidRPr="00044F14">
        <w:rPr>
          <w:rFonts w:ascii="Raavi" w:hAnsi="Raavi" w:cs="Raavi"/>
          <w:bCs/>
        </w:rPr>
        <w:t>ਤੁਹਾਡੇ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ਲਈ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ਮੈਡੀਕੇਅਰ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ਦਾ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ਕਿ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ਮਤ</w:t>
      </w:r>
      <w:proofErr w:type="spellEnd"/>
      <w:r w:rsidRPr="00044F14">
        <w:rPr>
          <w:rFonts w:ascii="Raavi" w:hAnsi="Raavi" w:cs="Raavi" w:hint="cs"/>
          <w:bCs/>
          <w:cs/>
          <w:lang w:bidi="pa-IN"/>
        </w:rPr>
        <w:t>ਲ</w:t>
      </w:r>
      <w:r w:rsidRPr="00044F14">
        <w:rPr>
          <w:rFonts w:ascii="Raavi" w:hAnsi="Raavi" w:cs="Raavi"/>
          <w:bCs/>
        </w:rPr>
        <w:t>ਬ</w:t>
      </w:r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ਹੈ</w:t>
      </w:r>
      <w:proofErr w:type="spellEnd"/>
    </w:p>
    <w:p w14:paraId="65E9896A" w14:textId="661E36C3" w:rsidR="004C1874" w:rsidRDefault="00044F14" w:rsidP="00044F14">
      <w:proofErr w:type="spellStart"/>
      <w:r w:rsidRPr="00044F14">
        <w:rPr>
          <w:rFonts w:ascii="Raavi" w:hAnsi="Raavi" w:cs="Raavi"/>
        </w:rPr>
        <w:t>ਇਹ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ਯਕੀਨੀ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ਬਣਾਉਣ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ਕਿ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ਲੋਕਾਂ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ਕੋਲ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ਕਿਫਾਇਤੀ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ਸੰਭਾਲ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ਜ਼ਰੂਰੀ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ਦੇਖਭਾਲ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ਮਾਨਸਿਕ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ਸੇਵਾਵਾਂ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ਤੱਕ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ਬਿਹਤਰ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ਪਹੁੰਚ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ਨੂੰ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ਮਜ਼ਬੂਤ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ਬਣਾਇਆ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ਰਿਹਾ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  <w:r w:rsidR="004C1874">
        <w:t xml:space="preserve"> </w:t>
      </w:r>
    </w:p>
    <w:p w14:paraId="70818ED3" w14:textId="732BCC6B" w:rsidR="003706CF" w:rsidRDefault="00044F14" w:rsidP="00044F14">
      <w:pPr>
        <w:pStyle w:val="Heading1"/>
      </w:pPr>
      <w:proofErr w:type="spellStart"/>
      <w:r w:rsidRPr="00044F14">
        <w:rPr>
          <w:rFonts w:ascii="Raavi" w:hAnsi="Raavi" w:cs="Raavi"/>
          <w:bCs/>
        </w:rPr>
        <w:t>ਮੈਡੀਕੇਅਰ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ਦਾ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ਮਤਲਬ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ਹੈ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ਕਿ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ਤੁਸੀਂ</w:t>
      </w:r>
      <w:proofErr w:type="spellEnd"/>
      <w:r w:rsidRPr="00044F14">
        <w:rPr>
          <w:bCs/>
        </w:rPr>
        <w:t xml:space="preserve"> </w:t>
      </w:r>
      <w:r w:rsidRPr="00044F14">
        <w:rPr>
          <w:rFonts w:ascii="Raavi" w:hAnsi="Raavi" w:cs="Raavi"/>
          <w:bCs/>
        </w:rPr>
        <w:t>ਇ</w:t>
      </w:r>
      <w:r w:rsidRPr="00044F14">
        <w:rPr>
          <w:rFonts w:ascii="Raavi" w:hAnsi="Raavi" w:cs="Raavi" w:hint="cs"/>
          <w:bCs/>
          <w:cs/>
          <w:lang w:bidi="pa-IN"/>
        </w:rPr>
        <w:t>ਨ੍ਹਾਂ</w:t>
      </w:r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ਤੱਕ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ਪਹੁੰਚ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ਸਕਦੇ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ਹੋ</w:t>
      </w:r>
      <w:proofErr w:type="spellEnd"/>
      <w:r w:rsidRPr="00044F14">
        <w:rPr>
          <w:bCs/>
        </w:rPr>
        <w:t>:</w:t>
      </w:r>
    </w:p>
    <w:p w14:paraId="030479BF" w14:textId="70FFA202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ਡਾਕਟਰਾਂ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ਪੇਸ਼ੇਵਰਾਂ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ਮੁਫਤ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ਘੱਟ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ਵਿੱਚ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ਸੇਵਾਵਾਂ</w:t>
      </w:r>
      <w:proofErr w:type="spellEnd"/>
    </w:p>
    <w:p w14:paraId="58684F3B" w14:textId="63566FB8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ਮੁਫਤ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ਘੱਟ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ਕੀਮਤ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ਵਿੱਚ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ਮਾਨਸਿਕ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ਦੇਖਭਾਲ</w:t>
      </w:r>
      <w:proofErr w:type="spellEnd"/>
    </w:p>
    <w:p w14:paraId="24CF2B65" w14:textId="753FB8FF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ਅਰਜੈਂਟ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ਕਲੀਨਿਕਾਂ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ਵਧ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ਰਹੇ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ਨੈੱਟਵਰਕ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ਰਾਹੀਂ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ਮੁਫ਼ਤ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ਵਾਕ</w:t>
      </w:r>
      <w:r w:rsidRPr="00044F14">
        <w:t>-</w:t>
      </w:r>
      <w:r w:rsidRPr="00044F14">
        <w:rPr>
          <w:rFonts w:ascii="Raavi" w:hAnsi="Raavi" w:cs="Raavi"/>
        </w:rPr>
        <w:t>ਇਨ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ਜ਼ਰੂਰੀ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ਦੇਖਭਾਲ</w:t>
      </w:r>
      <w:proofErr w:type="spellEnd"/>
    </w:p>
    <w:p w14:paraId="6236A347" w14:textId="22C59BCA" w:rsidR="00EA56A8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ਚਾਈਲਡ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ਡੈਂਟਲ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ਬੈਨੀਫਿਟਸ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ਅਨੁਸੂਚੀ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ਤਹਿਤ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ਯੋਗ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ਬੱਚਿਆਂ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ਦੰਦਾਂ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ਕੁਝ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ਬੁਨਿਆਦੀ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ਸੇਵਾਵਾਂ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ਕੁੱਝ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ਹਿੱਸਾ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ਸਾਰਾ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ਖਰਚਾ</w:t>
      </w:r>
      <w:proofErr w:type="spellEnd"/>
      <w:r w:rsidRPr="00044F14">
        <w:rPr>
          <w:rFonts w:ascii="Mangal" w:hAnsi="Mangal" w:cs="Mangal"/>
        </w:rPr>
        <w:t>।</w:t>
      </w:r>
    </w:p>
    <w:p w14:paraId="6D41D22D" w14:textId="68F8A011" w:rsidR="00EA56A8" w:rsidRPr="00EA56A8" w:rsidRDefault="00044F14" w:rsidP="00044F14">
      <w:pPr>
        <w:rPr>
          <w:rFonts w:cs="Arial"/>
          <w:lang w:val="en-GB"/>
        </w:rPr>
      </w:pP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ਲਾਭ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ਵੀ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ਹਨ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ਇਹਨਾਂ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ਬਾਰੇ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ਜਾਣਨ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ਸਰਵਿਸਿਜ਼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rPr>
          <w:rFonts w:cs="Arial"/>
        </w:rPr>
        <w:t xml:space="preserve"> </w:t>
      </w:r>
      <w:r>
        <w:t>(</w:t>
      </w:r>
      <w:r w:rsidRPr="00044F14">
        <w:t>https://www.servicesaustralia.gov.au</w:t>
      </w:r>
      <w:r>
        <w:t xml:space="preserve">)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ਵੈੱਬਸਾਈਟ</w:t>
      </w:r>
      <w:proofErr w:type="spellEnd"/>
      <w:r w:rsidRPr="00044F14">
        <w:rPr>
          <w:rFonts w:cs="Arial"/>
        </w:rPr>
        <w:t xml:space="preserve"> 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ਜਾਓ</w:t>
      </w:r>
      <w:proofErr w:type="spellEnd"/>
      <w:r w:rsidRPr="00044F14">
        <w:rPr>
          <w:rFonts w:ascii="Mangal" w:hAnsi="Mangal" w:cs="Mangal"/>
        </w:rPr>
        <w:t>।</w:t>
      </w:r>
      <w:r w:rsidR="00EA56A8" w:rsidRPr="00EA56A8">
        <w:rPr>
          <w:rFonts w:cs="Arial"/>
          <w:lang w:val="en-GB"/>
        </w:rPr>
        <w:t xml:space="preserve"> </w:t>
      </w:r>
    </w:p>
    <w:p w14:paraId="742876CC" w14:textId="1540CC56" w:rsidR="003706CF" w:rsidRDefault="00044F14" w:rsidP="00044F14">
      <w:pPr>
        <w:pStyle w:val="Heading1"/>
      </w:pPr>
      <w:proofErr w:type="spellStart"/>
      <w:r w:rsidRPr="00044F14">
        <w:rPr>
          <w:rFonts w:ascii="Raavi" w:hAnsi="Raavi" w:cs="Raavi"/>
          <w:bCs/>
        </w:rPr>
        <w:lastRenderedPageBreak/>
        <w:t>ਮੈਡੀਕੇਅਰ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ਦਾ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ਵੱਧ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ਤੋਂ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ਵੱਧ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ਲਾਭ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ਉਠਾਉਣਾ</w:t>
      </w:r>
      <w:proofErr w:type="spellEnd"/>
    </w:p>
    <w:p w14:paraId="663BC6E6" w14:textId="7FBAD44C" w:rsidR="004C1874" w:rsidRDefault="00044F14" w:rsidP="00044F14">
      <w:pPr>
        <w:pStyle w:val="Heading2"/>
        <w:rPr>
          <w:rFonts w:cs="Arial"/>
          <w:b w:val="0"/>
          <w:bCs/>
        </w:rPr>
      </w:pPr>
      <w:proofErr w:type="spellStart"/>
      <w:r w:rsidRPr="00044F14">
        <w:rPr>
          <w:rFonts w:ascii="Raavi" w:hAnsi="Raavi" w:cs="Raavi"/>
          <w:b w:val="0"/>
          <w:bCs/>
        </w:rPr>
        <w:t>ਇੱਥੇ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ਦੱਸਿਆ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ਗਿਆ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ਹੈ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ਕਿ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ਤੁਸੀਂ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ਮੈਡੀਕੇਅਰ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ਦਾ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ਵੱਧ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ਤੋਂ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ਵੱਧ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ਲਾਭ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ਕਿਵੇਂ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ਲੈ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ਸਕਦੇ</w:t>
      </w:r>
      <w:proofErr w:type="spellEnd"/>
      <w:r w:rsidRPr="00044F14">
        <w:rPr>
          <w:rFonts w:cs="Arial"/>
          <w:b w:val="0"/>
          <w:bCs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</w:rPr>
        <w:t>ਹੋ</w:t>
      </w:r>
      <w:proofErr w:type="spellEnd"/>
      <w:r w:rsidRPr="00044F14">
        <w:rPr>
          <w:rFonts w:cs="Arial"/>
          <w:b w:val="0"/>
          <w:bCs/>
        </w:rPr>
        <w:t>:</w:t>
      </w:r>
    </w:p>
    <w:p w14:paraId="7744E652" w14:textId="6EBBDA4A" w:rsidR="00EA56A8" w:rsidRDefault="00044F14" w:rsidP="00044F14">
      <w:pPr>
        <w:pStyle w:val="Heading2"/>
      </w:pPr>
      <w:proofErr w:type="spellStart"/>
      <w:r w:rsidRPr="00044F14">
        <w:rPr>
          <w:rFonts w:ascii="Raavi" w:hAnsi="Raavi" w:cs="Raavi"/>
          <w:bCs/>
        </w:rPr>
        <w:t>ਮੈਡੀਕੇਅਰ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ਵਿੱਚ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ਨਾਮ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ਦਰਜ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ਕਰੋ</w:t>
      </w:r>
      <w:proofErr w:type="spellEnd"/>
      <w:r w:rsidRPr="00044F14">
        <w:rPr>
          <w:bCs/>
        </w:rPr>
        <w:t>:</w:t>
      </w:r>
    </w:p>
    <w:p w14:paraId="081FCAA5" w14:textId="14FE1E35" w:rsidR="00EA56A8" w:rsidRPr="00EA56A8" w:rsidRDefault="00044F14" w:rsidP="00044F14">
      <w:pPr>
        <w:pStyle w:val="Bullet1"/>
        <w:rPr>
          <w:lang w:val="en-GB"/>
        </w:rPr>
      </w:pPr>
      <w:proofErr w:type="spellStart"/>
      <w:r w:rsidRPr="00044F14">
        <w:t>myGov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ਰਾਹੀਂ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ਆਨਲਾਈਨ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ਦਰਜ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ਕਰੋ</w:t>
      </w:r>
      <w:proofErr w:type="spellEnd"/>
      <w:r w:rsidR="00EA56A8">
        <w:t xml:space="preserve"> (</w:t>
      </w:r>
      <w:r w:rsidR="00EA56A8" w:rsidRPr="00EA56A8">
        <w:t>https://my.gov.au/</w:t>
      </w:r>
      <w:r w:rsidR="00EA56A8">
        <w:t>)</w:t>
      </w:r>
    </w:p>
    <w:p w14:paraId="7CA118CA" w14:textId="0BC8A79F" w:rsidR="00EA56A8" w:rsidRPr="00EA56A8" w:rsidRDefault="00044F14" w:rsidP="00044F14">
      <w:pPr>
        <w:pStyle w:val="Bullet1"/>
        <w:rPr>
          <w:lang w:val="en-GB"/>
        </w:rPr>
      </w:pPr>
      <w:proofErr w:type="spellStart"/>
      <w:r w:rsidRPr="00044F14">
        <w:rPr>
          <w:rFonts w:ascii="Raavi" w:hAnsi="Raavi" w:cs="Raavi"/>
        </w:rPr>
        <w:t>ਇੱਕ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ਨਾਮਾਂਕਣ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ਫਾਰਮ</w:t>
      </w:r>
      <w:proofErr w:type="spellEnd"/>
      <w:r w:rsidRPr="00044F14">
        <w:t xml:space="preserve"> </w:t>
      </w:r>
      <w:r>
        <w:rPr>
          <w:lang w:val="en-GB"/>
        </w:rPr>
        <w:t>(</w:t>
      </w:r>
      <w:hyperlink r:id="rId11" w:history="1">
        <w:r w:rsidRPr="006877D1">
          <w:rPr>
            <w:rStyle w:val="Hyperlink"/>
            <w:lang w:val="en-GB"/>
          </w:rPr>
          <w:t>https://www.servicesaustralia.gov.au/ms004</w:t>
        </w:r>
      </w:hyperlink>
      <w:r>
        <w:rPr>
          <w:lang w:val="en-GB"/>
        </w:rPr>
        <w:t xml:space="preserve">) </w:t>
      </w:r>
      <w:proofErr w:type="spellStart"/>
      <w:r w:rsidRPr="00044F14">
        <w:rPr>
          <w:rFonts w:ascii="Raavi" w:hAnsi="Raavi" w:cs="Raavi"/>
        </w:rPr>
        <w:t>ਭਰੋ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ਆਪਣਾ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ਫਾਰਮ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ਸਹਾਇਕ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ਦਸਤਾਵੇਜ਼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ਡਾਕ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ਈਮੇਲ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ਦੁਆਰਾ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ਜਮ੍ਹਾਂ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ਕਰੋ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="00EA56A8" w:rsidRPr="00EA56A8">
        <w:rPr>
          <w:lang w:val="en-GB"/>
        </w:rPr>
        <w:t xml:space="preserve"> </w:t>
      </w:r>
      <w:r w:rsidR="00EA56A8">
        <w:rPr>
          <w:lang w:val="en-GB"/>
        </w:rPr>
        <w:t xml:space="preserve"> </w:t>
      </w:r>
    </w:p>
    <w:p w14:paraId="29B95232" w14:textId="26803F7B" w:rsidR="00EA56A8" w:rsidRPr="00EA56A8" w:rsidRDefault="00044F14" w:rsidP="00044F14">
      <w:pPr>
        <w:pStyle w:val="Bullet1"/>
        <w:rPr>
          <w:lang w:val="en-GB"/>
        </w:rPr>
      </w:pPr>
      <w:proofErr w:type="spellStart"/>
      <w:r w:rsidRPr="00044F14">
        <w:rPr>
          <w:rFonts w:ascii="Raavi" w:hAnsi="Raavi" w:cs="Raavi"/>
        </w:rPr>
        <w:t>ਸਰਵਿਸਿਜ਼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ਸਰਵਿਸ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ਸੈਂਟਰ</w:t>
      </w:r>
      <w:proofErr w:type="spellEnd"/>
      <w:r w:rsidRPr="00044F14">
        <w:t xml:space="preserve"> </w:t>
      </w:r>
      <w:r>
        <w:rPr>
          <w:lang w:val="en-GB"/>
        </w:rPr>
        <w:t>(</w:t>
      </w:r>
      <w:hyperlink r:id="rId12" w:history="1">
        <w:r w:rsidRPr="006877D1">
          <w:rPr>
            <w:rStyle w:val="Hyperlink"/>
            <w:lang w:val="en-GB"/>
          </w:rPr>
          <w:t>https://findus.servicesaustralia.gov.au/</w:t>
        </w:r>
      </w:hyperlink>
      <w:r>
        <w:rPr>
          <w:lang w:val="en-GB"/>
        </w:rPr>
        <w:t xml:space="preserve">) </w:t>
      </w:r>
      <w:r w:rsidRPr="00044F14">
        <w:t>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ਜਾਓ</w:t>
      </w:r>
      <w:proofErr w:type="spellEnd"/>
      <w:r w:rsidRPr="00044F14">
        <w:rPr>
          <w:rFonts w:ascii="Mangal" w:hAnsi="Mangal" w:cs="Mangal"/>
        </w:rPr>
        <w:t>।</w:t>
      </w:r>
    </w:p>
    <w:p w14:paraId="4F626B71" w14:textId="787558A5" w:rsidR="003706CF" w:rsidRDefault="00044F14" w:rsidP="00044F14">
      <w:pPr>
        <w:pStyle w:val="Heading2"/>
      </w:pPr>
      <w:proofErr w:type="spellStart"/>
      <w:r w:rsidRPr="00044F14">
        <w:rPr>
          <w:rFonts w:ascii="Raavi" w:hAnsi="Raavi" w:cs="Raavi"/>
          <w:bCs/>
        </w:rPr>
        <w:t>ਜਦੋਂ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ਅਤੇ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ਜਿੱਥੇ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ਤੁਹਾਨੂੰ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ਇਸਦੀ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ਲੋੜ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ਹੈ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ਦੇਖਭਾਲ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ਪ੍ਰਾਪਤ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ਕਰੋ</w:t>
      </w:r>
      <w:proofErr w:type="spellEnd"/>
      <w:r w:rsidRPr="00044F14">
        <w:rPr>
          <w:bCs/>
        </w:rPr>
        <w:t>:</w:t>
      </w:r>
    </w:p>
    <w:p w14:paraId="0DC0A74B" w14:textId="1BEB3E34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ਜੀ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ਪੀ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ਮਾਹਰ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ਟੈਲੀਹੈਲਥ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ਮੁਲਾਕਾਤਾਂ</w:t>
      </w:r>
      <w:proofErr w:type="spellEnd"/>
      <w:r w:rsidRPr="00044F14">
        <w:t xml:space="preserve">: </w:t>
      </w:r>
      <w:proofErr w:type="spellStart"/>
      <w:r w:rsidRPr="00044F14">
        <w:rPr>
          <w:rFonts w:ascii="Raavi" w:hAnsi="Raavi" w:cs="Raavi"/>
        </w:rPr>
        <w:t>ਪਤਾ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ਕਿ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ਪ੍ਰਦਾਤਾ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ਬਲਕ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ਬਿਲਿੰਗ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ਪੇਸ਼ਕਸ਼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ਜੇਕਰ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ਉਹ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ਨਹੀਂ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ਕਰਦੇ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ਤਾਂ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ਤੁਹਾਨੂੰ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ਫੀਸਾਂ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ਭੁਗਤਾਨ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ਕਰਨਾ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ਪਵੇਗਾ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ਫਿਰ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proofErr w:type="gramStart"/>
      <w:r w:rsidRPr="00044F14">
        <w:rPr>
          <w:rFonts w:ascii="Raavi" w:hAnsi="Raavi" w:cs="Raavi"/>
        </w:rPr>
        <w:t>ਤੋਂ</w:t>
      </w:r>
      <w:proofErr w:type="spellEnd"/>
      <w:r w:rsidRPr="00044F14">
        <w:t xml:space="preserve">  </w:t>
      </w:r>
      <w:proofErr w:type="spellStart"/>
      <w:r w:rsidRPr="00044F14">
        <w:rPr>
          <w:rFonts w:ascii="Raavi" w:hAnsi="Raavi" w:cs="Raavi"/>
        </w:rPr>
        <w:t>ਦਾਅਵਾ</w:t>
      </w:r>
      <w:proofErr w:type="spellEnd"/>
      <w:proofErr w:type="gram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ਕਰਨਾ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ਪਵੇਗਾ</w:t>
      </w:r>
      <w:proofErr w:type="spellEnd"/>
      <w:r w:rsidRPr="00044F14">
        <w:rPr>
          <w:rFonts w:ascii="Mangal" w:hAnsi="Mangal" w:cs="Mangal"/>
        </w:rPr>
        <w:t>।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ਇਹ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ਪੁੱਛ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ਸਕਦੇ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ਕਿ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ਮਾਹਰ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ਸਹੂਲਤ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ਫ਼ੋਨ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ਵੀਡੀਓ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ਸਲਾਹ</w:t>
      </w:r>
      <w:r w:rsidRPr="00044F14">
        <w:t>-</w:t>
      </w:r>
      <w:r w:rsidRPr="00044F14">
        <w:rPr>
          <w:rFonts w:ascii="Raavi" w:hAnsi="Raavi" w:cs="Raavi"/>
        </w:rPr>
        <w:t>ਮਸ਼ਵਰੇ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ਪੇਸ਼ਕਸ਼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ਹਨ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ਜੇਕਰ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ਇਸਦੇ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ਯੋਗ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ascii="Mangal" w:hAnsi="Mangal" w:cs="Mangal"/>
        </w:rPr>
        <w:t>।</w:t>
      </w:r>
    </w:p>
    <w:p w14:paraId="32DEA889" w14:textId="70A6B947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ਅਰਜੈਂਟ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ਕਲੀਨਿਕਾਂ</w:t>
      </w:r>
      <w:proofErr w:type="spellEnd"/>
      <w:r w:rsidRPr="00044F14">
        <w:t xml:space="preserve"> 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ਜਾਓ</w:t>
      </w:r>
      <w:proofErr w:type="spellEnd"/>
      <w:r w:rsidRPr="00044F14">
        <w:t xml:space="preserve">: </w:t>
      </w:r>
      <w:proofErr w:type="spellStart"/>
      <w:r w:rsidRPr="00044F14">
        <w:rPr>
          <w:rFonts w:ascii="Raavi" w:hAnsi="Raavi" w:cs="Raavi"/>
        </w:rPr>
        <w:t>ਜ਼ਰੂਰੀ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ਦੇਖਭਾਲ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ਮੁਫ਼ਤ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ਵਾਕ</w:t>
      </w:r>
      <w:r w:rsidRPr="00044F14">
        <w:t>-</w:t>
      </w:r>
      <w:r w:rsidRPr="00044F14">
        <w:rPr>
          <w:rFonts w:ascii="Raavi" w:hAnsi="Raavi" w:cs="Raavi"/>
        </w:rPr>
        <w:t>ਇਨ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ਤੱਕ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ਪਹੁੰਚ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ਪਾਰ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ਇਹ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ਜਾਨਲੇਵਾ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ਸੱਟਾਂ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ਬਿਮਾਰੀਆਂ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ਨਹੀਂ</w:t>
      </w:r>
      <w:proofErr w:type="spellEnd"/>
      <w:r w:rsidRPr="00044F14">
        <w:t xml:space="preserve"> </w:t>
      </w:r>
      <w:r w:rsidRPr="00044F14">
        <w:rPr>
          <w:rFonts w:ascii="Raavi" w:hAnsi="Raavi" w:cs="Raavi" w:hint="cs"/>
          <w:cs/>
          <w:lang w:bidi="pa-IN"/>
        </w:rPr>
        <w:t>ਹਨ</w:t>
      </w:r>
      <w:r w:rsidRPr="00044F14">
        <w:rPr>
          <w:rFonts w:ascii="Mangal" w:hAnsi="Mangal" w:cs="Mangal" w:hint="cs"/>
          <w:cs/>
          <w:lang w:bidi="pa-IN"/>
        </w:rPr>
        <w:t>।</w:t>
      </w:r>
    </w:p>
    <w:p w14:paraId="22F463C4" w14:textId="2F0D8F14" w:rsidR="003706CF" w:rsidRDefault="00044F14" w:rsidP="00044F14">
      <w:pPr>
        <w:pStyle w:val="Heading2"/>
      </w:pPr>
      <w:proofErr w:type="spellStart"/>
      <w:r w:rsidRPr="00044F14">
        <w:rPr>
          <w:rFonts w:ascii="Raavi" w:hAnsi="Raavi" w:cs="Raavi"/>
          <w:bCs/>
        </w:rPr>
        <w:t>ਆਪਣੀ</w:t>
      </w:r>
      <w:proofErr w:type="spellEnd"/>
      <w:r w:rsidRPr="00044F14">
        <w:rPr>
          <w:bCs/>
        </w:rPr>
        <w:t xml:space="preserve"> </w:t>
      </w:r>
      <w:r w:rsidRPr="00044F14">
        <w:rPr>
          <w:rFonts w:ascii="Raavi" w:hAnsi="Raavi" w:cs="Raavi" w:hint="cs"/>
          <w:bCs/>
          <w:cs/>
          <w:lang w:bidi="pa-IN"/>
        </w:rPr>
        <w:t>ਭਲਾਈ</w:t>
      </w:r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ਲਈ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ਸਹਾਇਤਾ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ਤੱਕ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ਪਹੁੰਚ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ਕਰੋ</w:t>
      </w:r>
      <w:proofErr w:type="spellEnd"/>
      <w:r w:rsidRPr="00044F14">
        <w:rPr>
          <w:bCs/>
        </w:rPr>
        <w:t>:</w:t>
      </w:r>
    </w:p>
    <w:p w14:paraId="14A4216F" w14:textId="1FCF9823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ਮਾਨਸਿਕ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ਕੇਂਦਰਾਂ</w:t>
      </w:r>
      <w:proofErr w:type="spellEnd"/>
      <w:r w:rsidRPr="00044F14">
        <w:t xml:space="preserve"> 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ਜਾਓ</w:t>
      </w:r>
      <w:proofErr w:type="spellEnd"/>
      <w:r w:rsidRPr="00044F14">
        <w:t xml:space="preserve">: </w:t>
      </w:r>
      <w:proofErr w:type="spellStart"/>
      <w:r w:rsidRPr="00044F14">
        <w:rPr>
          <w:rFonts w:ascii="Raavi" w:hAnsi="Raavi" w:cs="Raavi"/>
        </w:rPr>
        <w:t>ਪੂਰੇ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ਵਿੱਚ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ਮਾਨਸਿਕ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r w:rsidRPr="00044F14">
        <w:rPr>
          <w:rFonts w:ascii="Raavi" w:hAnsi="Raavi" w:cs="Raavi" w:hint="cs"/>
          <w:cs/>
          <w:lang w:bidi="pa-IN"/>
        </w:rPr>
        <w:t>ਭਲਾਈ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ਮੁਫਤ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ਵਾਕ</w:t>
      </w:r>
      <w:r w:rsidRPr="00044F14">
        <w:t>-</w:t>
      </w:r>
      <w:r w:rsidRPr="00044F14">
        <w:rPr>
          <w:rFonts w:ascii="Raavi" w:hAnsi="Raavi" w:cs="Raavi"/>
        </w:rPr>
        <w:t>ਇਨ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ਸਹਾਇਤਾ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ਉਪਲਬਧ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  <w:r w:rsidR="003706CF">
        <w:t xml:space="preserve"> </w:t>
      </w:r>
    </w:p>
    <w:p w14:paraId="77A360E2" w14:textId="76976C1A" w:rsidR="003706CF" w:rsidRDefault="00044F14" w:rsidP="00044F14">
      <w:pPr>
        <w:pStyle w:val="Heading2"/>
      </w:pPr>
      <w:proofErr w:type="spellStart"/>
      <w:r w:rsidRPr="00044F14">
        <w:rPr>
          <w:rFonts w:ascii="Raavi" w:hAnsi="Raavi" w:cs="Raavi"/>
          <w:bCs/>
        </w:rPr>
        <w:t>ਬੱਚਿਆਂ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ਲਈ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ਦੰਦਾਂ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ਦੀ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ਸਹਾਇਤਾ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ਤੱਕ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ਪਹੁੰਚ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ਕਰੋ</w:t>
      </w:r>
      <w:proofErr w:type="spellEnd"/>
      <w:r w:rsidRPr="00044F14">
        <w:rPr>
          <w:bCs/>
        </w:rPr>
        <w:t>:</w:t>
      </w:r>
    </w:p>
    <w:p w14:paraId="227E19E8" w14:textId="40394B94" w:rsidR="003706CF" w:rsidRDefault="00044F14" w:rsidP="00044F14">
      <w:pPr>
        <w:pStyle w:val="Bullet1"/>
      </w:pPr>
      <w:proofErr w:type="spellStart"/>
      <w:r w:rsidRPr="00044F14">
        <w:rPr>
          <w:rFonts w:ascii="Raavi" w:hAnsi="Raavi" w:cs="Raavi"/>
        </w:rPr>
        <w:t>ਜੋ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ਬੱਚੇ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ਯੋਗ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ਉਹ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ਦੰਦਾਂ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ਮੁੱਢਲੀਆਂ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ਸੇਵਾਵਾਂ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ਕੁੱਝ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ਹਿੱਸਾ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ਸਾਰੀਆਂ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ਲਾਗਤਾਂ</w:t>
      </w:r>
      <w:proofErr w:type="spellEnd"/>
      <w:r w:rsidRPr="00044F14">
        <w:t xml:space="preserve"> </w:t>
      </w:r>
      <w:r w:rsidRPr="00044F14">
        <w:rPr>
          <w:rFonts w:ascii="Raavi" w:hAnsi="Raavi" w:cs="Raavi" w:hint="cs"/>
          <w:cs/>
          <w:lang w:bidi="pa-IN"/>
        </w:rPr>
        <w:t>ਦੀ</w:t>
      </w:r>
      <w:r w:rsidRPr="00044F14">
        <w:t xml:space="preserve"> </w:t>
      </w:r>
      <w:r w:rsidRPr="00044F14">
        <w:rPr>
          <w:rFonts w:ascii="Raavi" w:hAnsi="Raavi" w:cs="Raavi" w:hint="cs"/>
          <w:cs/>
          <w:lang w:bidi="pa-IN"/>
        </w:rPr>
        <w:t>ਭਰਪਾਈ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ਚਾਈਲਡ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ਡੈਂਟਲ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ਬੈਨੀਫਿਟਸ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ਅਨੁਸੂਚੀ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ਤੱਕ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ਪਹੁੰਚ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ਸਕਦੇ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ਹਨ</w:t>
      </w:r>
      <w:proofErr w:type="spellEnd"/>
      <w:r w:rsidRPr="00044F14">
        <w:rPr>
          <w:rFonts w:ascii="Mangal" w:hAnsi="Mangal" w:cs="Mangal"/>
        </w:rPr>
        <w:t>।</w:t>
      </w:r>
    </w:p>
    <w:p w14:paraId="6B82241D" w14:textId="14C25F93" w:rsidR="00EA56A8" w:rsidRDefault="00044F14" w:rsidP="00044F14">
      <w:pPr>
        <w:pStyle w:val="Heading1"/>
      </w:pPr>
      <w:proofErr w:type="spellStart"/>
      <w:r w:rsidRPr="00044F14">
        <w:rPr>
          <w:rFonts w:ascii="Raavi" w:hAnsi="Raavi" w:cs="Raavi"/>
          <w:bCs/>
        </w:rPr>
        <w:lastRenderedPageBreak/>
        <w:t>ਮੈਡੀਕੇਅਰ</w:t>
      </w:r>
      <w:proofErr w:type="spellEnd"/>
      <w:r w:rsidRPr="00044F14">
        <w:rPr>
          <w:bCs/>
        </w:rPr>
        <w:t xml:space="preserve"> </w:t>
      </w:r>
      <w:r w:rsidRPr="00044F14">
        <w:rPr>
          <w:rFonts w:ascii="Raavi" w:hAnsi="Raavi" w:cs="Raavi" w:hint="cs"/>
          <w:bCs/>
          <w:cs/>
          <w:lang w:val="en-US" w:bidi="pa-IN"/>
        </w:rPr>
        <w:t>ਦੇ</w:t>
      </w:r>
      <w:r w:rsidRPr="00044F14">
        <w:rPr>
          <w:rFonts w:hint="cs"/>
          <w:bCs/>
          <w:cs/>
          <w:lang w:val="en-US" w:bidi="pa-IN"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ਲਾਭਾਂ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ਨੂੰ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ਸਮਝਣਾ</w:t>
      </w:r>
      <w:proofErr w:type="spellEnd"/>
    </w:p>
    <w:p w14:paraId="1821CBB1" w14:textId="7A2D0531" w:rsidR="00EA56A8" w:rsidRPr="00EA56A8" w:rsidRDefault="00044F14" w:rsidP="00044F14">
      <w:pPr>
        <w:rPr>
          <w:rFonts w:cs="Arial"/>
          <w:lang w:val="en-GB"/>
        </w:rPr>
      </w:pP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ਤੁਹਾਨੂੰ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ਮਿਲਣ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ਵਾਲੇ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ਲਾਭ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ਆਸਟ੍ਰੇਲੀਅਨ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ਸਰਕਾਰ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ਦੁਆਰਾ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ਨਿਰਧਾਰਤ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ਸੇਵਾ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ਫੀਸਾਂ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ਸੂਚੀ</w:t>
      </w:r>
      <w:proofErr w:type="spellEnd"/>
      <w:r w:rsidRPr="00044F14">
        <w:rPr>
          <w:rFonts w:cs="Arial"/>
        </w:rPr>
        <w:t xml:space="preserve"> '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ਅਧਾਰਤ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ਹਨ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ਜਿਸ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ਨੂੰ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ਮੈਡੀਕਲ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ਬੈਨੀਫਿਟਸ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ਸ਼ਡਿਊਲ</w:t>
      </w:r>
      <w:proofErr w:type="spellEnd"/>
      <w:r w:rsidRPr="00044F14">
        <w:rPr>
          <w:rFonts w:cs="Arial"/>
        </w:rPr>
        <w:t xml:space="preserve"> (MBS) </w:t>
      </w:r>
      <w:proofErr w:type="spellStart"/>
      <w:r w:rsidRPr="00044F14">
        <w:rPr>
          <w:rFonts w:ascii="Raavi" w:hAnsi="Raavi" w:cs="Raavi"/>
        </w:rPr>
        <w:t>ਕਿਹਾ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ਜਾਂਦਾ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ਤੁਹਾਡਾ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ਸੰਭਾਲ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ਪ੍ਰਦਾਤਾ</w:t>
      </w:r>
      <w:proofErr w:type="spellEnd"/>
      <w:r w:rsidRPr="00044F14">
        <w:rPr>
          <w:rFonts w:cs="Arial"/>
        </w:rPr>
        <w:t xml:space="preserve"> MBS </w:t>
      </w:r>
      <w:proofErr w:type="spellStart"/>
      <w:r w:rsidRPr="00044F14">
        <w:rPr>
          <w:rFonts w:ascii="Raavi" w:hAnsi="Raavi" w:cs="Raavi"/>
        </w:rPr>
        <w:t>ਫੀਸ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ਵੱਧ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ਪੈਸੇ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ਲੈਣ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ਚੋਣ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ਸਕਦਾ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</w:p>
    <w:p w14:paraId="63900357" w14:textId="67FFC12C" w:rsidR="00EA56A8" w:rsidRPr="00EA56A8" w:rsidRDefault="00044F14" w:rsidP="00044F14">
      <w:pPr>
        <w:rPr>
          <w:rFonts w:cs="Arial"/>
          <w:lang w:val="en-US"/>
        </w:rPr>
      </w:pP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ਲਾਭ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ਉਹ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ਰਕਮ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ਜੋ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ਵਾਪਸ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ਪ੍ਰਾਪਤ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ਕਰਦੇ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ਜਦੋਂ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ਕਿਸੇ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ਡਾਕਟਰੀ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ਸੇਵਾ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ਦਾਅਵਾ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ਕਰਦੇ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ascii="Mangal" w:hAnsi="Mangal" w:cs="Mangal"/>
        </w:rPr>
        <w:t>।</w:t>
      </w:r>
    </w:p>
    <w:p w14:paraId="7AB05967" w14:textId="42E414CD" w:rsidR="00EA56A8" w:rsidRPr="00EA56A8" w:rsidRDefault="00044F14" w:rsidP="00044F14">
      <w:proofErr w:type="spellStart"/>
      <w:r w:rsidRPr="00044F14">
        <w:rPr>
          <w:rFonts w:ascii="Raavi" w:hAnsi="Raavi" w:cs="Raavi"/>
        </w:rPr>
        <w:t>ਤੁਹਾਡੇ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ਲਾਭ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ਦਾਅਵਾ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ਕਰਨ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ਸਭ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ਤੇਜ਼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ਤਰੀਕਾ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ਤੁਹਾਡੇ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ਦੁਆਰਾ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ਭੁਗਤਾਨ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ਕਰਨ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ਤੁਰੰਤ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ਬਾਅਦ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ਤੁਹਾਡੇ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ਡਾਕਟਰ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ਦਫ਼ਤਰ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ਵਿੱਚ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</w:p>
    <w:p w14:paraId="6FA1B286" w14:textId="1BFC71BD" w:rsidR="00EA56A8" w:rsidRPr="00EA56A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ਜੇਕਰ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ਡਾਕਟਰ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ਬਲਕ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ਬਿਲ</w:t>
      </w:r>
      <w:proofErr w:type="spellEnd"/>
      <w:r w:rsidRPr="00044F14">
        <w:t xml:space="preserve"> </w:t>
      </w:r>
      <w:r w:rsidRPr="00044F14">
        <w:rPr>
          <w:rFonts w:ascii="Raavi" w:hAnsi="Raavi" w:cs="Raavi" w:hint="cs"/>
          <w:cs/>
          <w:lang w:val="en-US" w:bidi="pa-IN"/>
        </w:rPr>
        <w:t>ਕਰਦਾ</w:t>
      </w:r>
      <w:r w:rsidRPr="00044F14">
        <w:rPr>
          <w:rFonts w:hint="cs"/>
          <w:cs/>
          <w:lang w:val="en-US" w:bidi="pa-IN"/>
        </w:rPr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ਤਾਂ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ਇਸਦਾ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ਮਤਲਬ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ਕਿ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ਤੁਹਾਡੇ</w:t>
      </w:r>
      <w:proofErr w:type="spellEnd"/>
      <w:r w:rsidRPr="00044F14">
        <w:t xml:space="preserve"> </w:t>
      </w:r>
      <w:r w:rsidRPr="00044F14">
        <w:rPr>
          <w:rFonts w:ascii="Raavi" w:hAnsi="Raavi" w:cs="Raavi" w:hint="cs"/>
          <w:cs/>
          <w:lang w:val="en-US" w:bidi="pa-IN"/>
        </w:rPr>
        <w:t>ਵੱ</w:t>
      </w:r>
      <w:proofErr w:type="spellStart"/>
      <w:r w:rsidRPr="00044F14">
        <w:rPr>
          <w:rFonts w:ascii="Raavi" w:hAnsi="Raavi" w:cs="Raavi"/>
        </w:rPr>
        <w:t>ਲੋਂ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ਪ੍ਰਾਪਤ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ਕੀਤੀ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ਸੇਵਾ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</w:t>
      </w:r>
      <w:proofErr w:type="spellEnd"/>
      <w:r w:rsidRPr="00044F14">
        <w:t xml:space="preserve"> </w:t>
      </w:r>
      <w:r w:rsidRPr="00044F14">
        <w:rPr>
          <w:rFonts w:ascii="Raavi" w:hAnsi="Raavi" w:cs="Raavi" w:hint="cs"/>
          <w:cs/>
          <w:lang w:val="en-US" w:bidi="pa-IN"/>
        </w:rPr>
        <w:t>ਦੀ</w:t>
      </w:r>
      <w:r w:rsidRPr="00044F14">
        <w:t xml:space="preserve"> </w:t>
      </w:r>
      <w:r w:rsidRPr="00044F14">
        <w:rPr>
          <w:rFonts w:ascii="Raavi" w:hAnsi="Raavi" w:cs="Raavi" w:hint="cs"/>
          <w:cs/>
          <w:lang w:val="en-US" w:bidi="pa-IN"/>
        </w:rPr>
        <w:t>ਭਰਪਾਈ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ਕੁਝ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ਭੁਗਤਾਨ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ਨਹੀਂ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ਕਰਨਾ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rPr>
          <w:rFonts w:ascii="Mangal" w:hAnsi="Mangal" w:cs="Mangal"/>
        </w:rPr>
        <w:t>।</w:t>
      </w:r>
    </w:p>
    <w:p w14:paraId="294AA303" w14:textId="7D4DE0A5" w:rsidR="00EA56A8" w:rsidRPr="00EA56A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ਜੇਕਰ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ਡਾਕਟਰ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ਬਲਕ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ਬਿਲਿੰਗ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ਪੇਸ਼ਕਸ਼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ਨਹੀਂ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ਤਾਂ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ਸੇਵਾਵਾਂ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ਪੂਰੀ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ਭੁਗਤਾਨ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ਬਾਅਦ</w:t>
      </w:r>
      <w:proofErr w:type="spellEnd"/>
      <w:r w:rsidRPr="00044F14">
        <w:t xml:space="preserve">,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ਦਾਅਵਾ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ਸਕਦੇ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ascii="Mangal" w:hAnsi="Mangal" w:cs="Mangal"/>
        </w:rPr>
        <w:t>।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ਜੇਕਰ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ਤੁਹਾਡਾ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ਸੰਭਾਲ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ਪ੍ਰਦਾਤਾ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ਦੁਆਰਾ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ਕਵਰ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ਕੀਤੇ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ਜਾਣ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ਵਾਲੇ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ਖਰਚੇ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ਵੱਧ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ਪੈਸੇ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ਲੈਂਦਾ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ਤੁਹਾਨੂੰ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ਇਸ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ਵਿੱਚਲੇ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ਅੰਤਰ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ਭੁਗਤਾਨ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ਆਪ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ਕਰਨ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ਲੋੜ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ਹੋਵੇਗੀ</w:t>
      </w:r>
      <w:proofErr w:type="spellEnd"/>
      <w:r w:rsidRPr="00044F14">
        <w:rPr>
          <w:rFonts w:ascii="Mangal" w:hAnsi="Mangal" w:cs="Mangal"/>
        </w:rPr>
        <w:t>।</w:t>
      </w:r>
    </w:p>
    <w:p w14:paraId="2CF9D293" w14:textId="4F69FCD4" w:rsidR="00071D58" w:rsidRDefault="00044F14" w:rsidP="00044F14">
      <w:pPr>
        <w:pStyle w:val="Heading1"/>
      </w:pPr>
      <w:proofErr w:type="spellStart"/>
      <w:r w:rsidRPr="00044F14">
        <w:rPr>
          <w:rFonts w:ascii="Raavi" w:hAnsi="Raavi" w:cs="Raavi"/>
          <w:bCs/>
        </w:rPr>
        <w:t>ਮੈਡੀਕੇਅਰ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ਕਿਸ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ਨੂੰ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ਮਿਲ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ਸਕਦਾ</w:t>
      </w:r>
      <w:proofErr w:type="spellEnd"/>
      <w:r w:rsidRPr="00044F14">
        <w:rPr>
          <w:bCs/>
        </w:rPr>
        <w:t xml:space="preserve"> </w:t>
      </w:r>
      <w:proofErr w:type="spellStart"/>
      <w:r w:rsidRPr="00044F14">
        <w:rPr>
          <w:rFonts w:ascii="Raavi" w:hAnsi="Raavi" w:cs="Raavi"/>
          <w:bCs/>
        </w:rPr>
        <w:t>ਹੈ</w:t>
      </w:r>
      <w:proofErr w:type="spellEnd"/>
      <w:r w:rsidRPr="00044F14">
        <w:rPr>
          <w:bCs/>
        </w:rPr>
        <w:t>?</w:t>
      </w:r>
    </w:p>
    <w:p w14:paraId="7E8E1CF5" w14:textId="5B3E2EC7" w:rsidR="00071D58" w:rsidRDefault="00044F14" w:rsidP="00044F14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</w:rPr>
      </w:pP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ਤੁਸੀਂ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ਮੈਡੀਕੇਅਰ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ਲਈ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ਯੋਗ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ਹੋ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ਜੇਕਰ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ਤੁਸੀਂ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ਆਸਟ੍ਰੇਲੀਆ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ਵਿੱਚ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ਰਹਿੰਦੇ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ਹੋ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ਅਤੇ</w:t>
      </w:r>
      <w:proofErr w:type="spellEnd"/>
      <w:r w:rsidRPr="00044F14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044F14">
        <w:rPr>
          <w:rFonts w:ascii="Raavi" w:hAnsi="Raavi" w:cs="Raavi"/>
          <w:b w:val="0"/>
          <w:bCs/>
          <w:sz w:val="24"/>
          <w:szCs w:val="24"/>
        </w:rPr>
        <w:t>ਤੁਸੀਂ</w:t>
      </w:r>
      <w:proofErr w:type="spellEnd"/>
      <w:r w:rsidRPr="00044F14">
        <w:rPr>
          <w:rFonts w:cs="Arial"/>
          <w:b w:val="0"/>
          <w:bCs/>
          <w:sz w:val="24"/>
          <w:szCs w:val="24"/>
        </w:rPr>
        <w:t>:</w:t>
      </w:r>
    </w:p>
    <w:p w14:paraId="1E88FD06" w14:textId="2CD831F4" w:rsidR="00071D58" w:rsidRPr="00071D5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ਨਿਊਜ਼ੀਲੈਂਡ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ਨਾਗਰਿਕ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</w:p>
    <w:p w14:paraId="2E980183" w14:textId="17C92703" w:rsidR="00071D58" w:rsidRPr="00071D5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ਸਥਾਈ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ਨਿਵਾਸੀ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</w:p>
    <w:p w14:paraId="4A3D3FD8" w14:textId="59622FD8" w:rsidR="00071D58" w:rsidRPr="00071D5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ਸਥਾਈ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ਨਿਵਾਸ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ਅਰਜ਼ੀ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ਲਗਾ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ਰਹੇ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cs="Arial"/>
        </w:rPr>
        <w:t xml:space="preserve"> (</w:t>
      </w:r>
      <w:proofErr w:type="spellStart"/>
      <w:r w:rsidRPr="00044F14">
        <w:rPr>
          <w:rFonts w:ascii="Raavi" w:hAnsi="Raavi" w:cs="Raavi"/>
        </w:rPr>
        <w:t>ਸ਼ਰਤਾਂ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ਲਾਗੂ</w:t>
      </w:r>
      <w:proofErr w:type="spellEnd"/>
      <w:r w:rsidRPr="00044F14">
        <w:rPr>
          <w:rFonts w:cs="Arial"/>
        </w:rPr>
        <w:t>)</w:t>
      </w:r>
    </w:p>
    <w:p w14:paraId="3062C1DF" w14:textId="3C27251E" w:rsidR="00071D58" w:rsidRPr="00071D5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ਅਸਥਾਈ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ਨਿਵਾਸੀ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ਤੇ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ਇੱਕ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ਮੰਤਰੀ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ਹੁਕਮ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ਹੇਠ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ਆਉਂਦੇ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</w:p>
    <w:p w14:paraId="3FE3370E" w14:textId="46007192" w:rsidR="00071D58" w:rsidRPr="00EA56A8" w:rsidRDefault="00044F14" w:rsidP="00044F14">
      <w:pPr>
        <w:pStyle w:val="Bullet1"/>
        <w:rPr>
          <w:lang w:val="en-US"/>
        </w:rPr>
      </w:pPr>
      <w:proofErr w:type="spellStart"/>
      <w:r w:rsidRPr="00044F14">
        <w:rPr>
          <w:rFonts w:ascii="Raavi" w:hAnsi="Raavi" w:cs="Raavi"/>
        </w:rPr>
        <w:t>ਨਾਰਫੋਕ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ਟਾਪੂ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ਕੋਕੋਸ</w:t>
      </w:r>
      <w:proofErr w:type="spellEnd"/>
      <w:r w:rsidRPr="00044F14">
        <w:rPr>
          <w:rFonts w:cs="Arial"/>
        </w:rPr>
        <w:t xml:space="preserve"> (</w:t>
      </w:r>
      <w:proofErr w:type="spellStart"/>
      <w:r w:rsidRPr="00044F14">
        <w:rPr>
          <w:rFonts w:ascii="Raavi" w:hAnsi="Raavi" w:cs="Raavi"/>
        </w:rPr>
        <w:t>ਕੀਲਿੰਗ</w:t>
      </w:r>
      <w:proofErr w:type="spellEnd"/>
      <w:r w:rsidRPr="00044F14">
        <w:rPr>
          <w:rFonts w:cs="Arial"/>
        </w:rPr>
        <w:t xml:space="preserve">) </w:t>
      </w:r>
      <w:proofErr w:type="spellStart"/>
      <w:r w:rsidRPr="00044F14">
        <w:rPr>
          <w:rFonts w:ascii="Raavi" w:hAnsi="Raavi" w:cs="Raavi"/>
        </w:rPr>
        <w:t>ਟਾਪੂ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ਕ੍ਰਿਸਮਸ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ਆਈਲੈਂਡ</w:t>
      </w:r>
      <w:proofErr w:type="spellEnd"/>
      <w:r w:rsidRPr="00044F14">
        <w:rPr>
          <w:rFonts w:cs="Arial"/>
        </w:rPr>
        <w:t xml:space="preserve">,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ਲਾਰਡ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ਹੋਵ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ਟਾਪੂ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ਦਾ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ਨਾਗਰਿਕ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ਜਾਂ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ਸਥਾਈ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ਨਿਵਾਸੀ</w:t>
      </w:r>
      <w:proofErr w:type="spellEnd"/>
      <w:r w:rsidRPr="00044F14">
        <w:rPr>
          <w:rFonts w:cs="Arial"/>
        </w:rPr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rPr>
          <w:rFonts w:ascii="Mangal" w:hAnsi="Mangal" w:cs="Mangal"/>
        </w:rPr>
        <w:t>।</w:t>
      </w:r>
    </w:p>
    <w:p w14:paraId="4C5F6306" w14:textId="5BD2E805" w:rsidR="00071D58" w:rsidRPr="00071D58" w:rsidRDefault="00044F14" w:rsidP="00044F14"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ਮੈਡੀਕੇਅਰ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ਲਈ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ਵੀ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ਯੋਗ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ਜੇਕਰ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ਤੁਸੀਂ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ਪਰਸਪਰ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ਸਿਹਤ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ਦੇਖਭਾਲ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ਸਮਝੌਤੇ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ਵਾਲੇ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ਦੇਸ਼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ਤੋਂ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ਆਸਟ੍ਰੇਲੀਆ</w:t>
      </w:r>
      <w:proofErr w:type="spellEnd"/>
      <w:r w:rsidRPr="00044F14">
        <w:t xml:space="preserve"> </w:t>
      </w:r>
      <w:r w:rsidRPr="00044F14">
        <w:rPr>
          <w:rFonts w:ascii="Raavi" w:hAnsi="Raavi" w:cs="Raavi"/>
        </w:rPr>
        <w:t>ਆ</w:t>
      </w:r>
      <w:r w:rsidRPr="00044F14">
        <w:t xml:space="preserve"> </w:t>
      </w:r>
      <w:proofErr w:type="spellStart"/>
      <w:r w:rsidRPr="00044F14">
        <w:rPr>
          <w:rFonts w:ascii="Raavi" w:hAnsi="Raavi" w:cs="Raavi"/>
        </w:rPr>
        <w:t>ਰਹੇ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ਹੋ</w:t>
      </w:r>
      <w:proofErr w:type="spellEnd"/>
      <w:r w:rsidRPr="00044F14">
        <w:t xml:space="preserve"> (</w:t>
      </w:r>
      <w:proofErr w:type="spellStart"/>
      <w:r w:rsidRPr="00044F14">
        <w:rPr>
          <w:rFonts w:ascii="Raavi" w:hAnsi="Raavi" w:cs="Raavi"/>
        </w:rPr>
        <w:t>ਸ਼ਰਤਾਂ</w:t>
      </w:r>
      <w:proofErr w:type="spellEnd"/>
      <w:r w:rsidRPr="00044F14">
        <w:t xml:space="preserve"> </w:t>
      </w:r>
      <w:proofErr w:type="spellStart"/>
      <w:r w:rsidRPr="00044F14">
        <w:rPr>
          <w:rFonts w:ascii="Raavi" w:hAnsi="Raavi" w:cs="Raavi"/>
        </w:rPr>
        <w:t>ਲਾਗੂ</w:t>
      </w:r>
      <w:proofErr w:type="spellEnd"/>
      <w:r w:rsidRPr="00044F14">
        <w:t xml:space="preserve"> </w:t>
      </w:r>
      <w:proofErr w:type="spellStart"/>
      <w:proofErr w:type="gramStart"/>
      <w:r w:rsidRPr="00044F14">
        <w:rPr>
          <w:rFonts w:ascii="Raavi" w:hAnsi="Raavi" w:cs="Raavi"/>
        </w:rPr>
        <w:t>ਹਨ</w:t>
      </w:r>
      <w:proofErr w:type="spellEnd"/>
      <w:r w:rsidRPr="00044F14">
        <w:t>)</w:t>
      </w:r>
      <w:r w:rsidRPr="00044F14">
        <w:rPr>
          <w:rFonts w:ascii="Mangal" w:hAnsi="Mangal" w:cs="Mangal"/>
        </w:rPr>
        <w:t>।</w:t>
      </w:r>
      <w:proofErr w:type="gramEnd"/>
    </w:p>
    <w:p w14:paraId="595EEF42" w14:textId="240E69AA" w:rsidR="003706CF" w:rsidRPr="003706CF" w:rsidRDefault="00ED5608" w:rsidP="00ED5608">
      <w:pPr>
        <w:pStyle w:val="Heading1"/>
      </w:pPr>
      <w:proofErr w:type="spellStart"/>
      <w:r w:rsidRPr="00ED5608">
        <w:rPr>
          <w:rFonts w:ascii="Raavi" w:hAnsi="Raavi" w:cs="Raavi"/>
          <w:bCs/>
        </w:rPr>
        <w:lastRenderedPageBreak/>
        <w:t>ਹੋਰ</w:t>
      </w:r>
      <w:proofErr w:type="spellEnd"/>
      <w:r w:rsidRPr="00ED5608">
        <w:rPr>
          <w:bCs/>
        </w:rPr>
        <w:t xml:space="preserve"> </w:t>
      </w:r>
      <w:proofErr w:type="spellStart"/>
      <w:r w:rsidRPr="00ED5608">
        <w:rPr>
          <w:rFonts w:ascii="Raavi" w:hAnsi="Raavi" w:cs="Raavi"/>
          <w:bCs/>
        </w:rPr>
        <w:t>ਜਾਣਕਾਰੀ</w:t>
      </w:r>
      <w:proofErr w:type="spellEnd"/>
    </w:p>
    <w:p w14:paraId="6E0B4E65" w14:textId="0527855F" w:rsidR="009265D3" w:rsidRDefault="00ED5608" w:rsidP="00ED5608">
      <w:proofErr w:type="spellStart"/>
      <w:r w:rsidRPr="00ED5608">
        <w:rPr>
          <w:rFonts w:ascii="Raavi" w:hAnsi="Raavi" w:cs="Raavi"/>
        </w:rPr>
        <w:t>ਮੈਡੀਕੇਅਰ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ਤੁਹਾਡੀ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ਮਦਦ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ਕਿਵੇਂ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ਕਰ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ਸਕਦਾ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ਹੈ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ਇਸ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ਬਾਰੇ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ਹੋਰ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ਜਾਣਨ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ਲਈ</w:t>
      </w:r>
      <w:proofErr w:type="spellEnd"/>
      <w:r w:rsidRPr="00ED5608">
        <w:t xml:space="preserve">, medicare.gov.au/stronger </w:t>
      </w:r>
      <w:r>
        <w:t>(</w:t>
      </w:r>
      <w:hyperlink r:id="rId13" w:history="1">
        <w:r w:rsidRPr="006877D1">
          <w:rPr>
            <w:rStyle w:val="Hyperlink"/>
          </w:rPr>
          <w:t>http://medicare.gov.au/stronger</w:t>
        </w:r>
      </w:hyperlink>
      <w:r>
        <w:t xml:space="preserve">) </w:t>
      </w:r>
      <w:r w:rsidRPr="00ED5608">
        <w:t>'</w:t>
      </w:r>
      <w:proofErr w:type="spellStart"/>
      <w:r w:rsidRPr="00ED5608">
        <w:rPr>
          <w:rFonts w:ascii="Raavi" w:hAnsi="Raavi" w:cs="Raavi"/>
        </w:rPr>
        <w:t>ਤੇ</w:t>
      </w:r>
      <w:proofErr w:type="spellEnd"/>
      <w:r w:rsidRPr="00ED5608">
        <w:t xml:space="preserve"> </w:t>
      </w:r>
      <w:proofErr w:type="spellStart"/>
      <w:r w:rsidRPr="00ED5608">
        <w:rPr>
          <w:rFonts w:ascii="Raavi" w:hAnsi="Raavi" w:cs="Raavi"/>
        </w:rPr>
        <w:t>ਜਾਓ</w:t>
      </w:r>
      <w:proofErr w:type="spellEnd"/>
      <w:r w:rsidRPr="00044F14">
        <w:rPr>
          <w:rFonts w:ascii="Mangal" w:hAnsi="Mangal" w:cs="Mangal"/>
        </w:rPr>
        <w:t>।</w:t>
      </w:r>
    </w:p>
    <w:sectPr w:rsidR="009265D3" w:rsidSect="00CF51C0">
      <w:headerReference w:type="default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B30B" w14:textId="77777777" w:rsidR="00AE322C" w:rsidRDefault="00AE322C" w:rsidP="00D560DC">
      <w:pPr>
        <w:spacing w:before="0" w:after="0" w:line="240" w:lineRule="auto"/>
      </w:pPr>
      <w:r>
        <w:separator/>
      </w:r>
    </w:p>
  </w:endnote>
  <w:endnote w:type="continuationSeparator" w:id="0">
    <w:p w14:paraId="2E54409A" w14:textId="77777777" w:rsidR="00AE322C" w:rsidRDefault="00AE322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AB24BE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4F14">
          <w:rPr>
            <w:rFonts w:cs="Raavi"/>
            <w:cs/>
            <w:lang w:bidi="pa-IN"/>
          </w:rPr>
          <w:t>ਮੈਡੀਕੇਅਰ ਵਿੱਚ ਹੋਰ ਵੀ ਬਹੁਤ ਕੁਝ ਹੈ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B5277D1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4F14">
          <w:rPr>
            <w:rFonts w:cs="Raavi"/>
            <w:cs/>
            <w:lang w:bidi="pa-IN"/>
          </w:rPr>
          <w:t>ਮੈਡੀਕੇਅਰ ਵਿੱਚ ਹੋਰ ਵੀ ਬਹੁਤ ਕੁਝ ਹੈ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33C4" w14:textId="77777777" w:rsidR="00AE322C" w:rsidRDefault="00AE322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CBC9D7E" w14:textId="77777777" w:rsidR="00AE322C" w:rsidRDefault="00AE322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4DCC6E72" w:rsidR="004D0213" w:rsidRPr="00880E78" w:rsidRDefault="00044F14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" filled="f" stroked="f" strokeweight=".5pt">
              <v:textbox>
                <w:txbxContent>
                  <w:p w14:paraId="03ED9684" w14:textId="4DCC6E72" w:rsidR="004D0213" w:rsidRPr="00880E78" w:rsidRDefault="00044F14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87918379">
    <w:abstractNumId w:val="15"/>
  </w:num>
  <w:num w:numId="2" w16cid:durableId="297610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524827">
    <w:abstractNumId w:val="14"/>
  </w:num>
  <w:num w:numId="4" w16cid:durableId="386491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6444324">
    <w:abstractNumId w:val="11"/>
  </w:num>
  <w:num w:numId="6" w16cid:durableId="552500800">
    <w:abstractNumId w:val="12"/>
  </w:num>
  <w:num w:numId="7" w16cid:durableId="1440487466">
    <w:abstractNumId w:val="9"/>
  </w:num>
  <w:num w:numId="8" w16cid:durableId="295910366">
    <w:abstractNumId w:val="7"/>
  </w:num>
  <w:num w:numId="9" w16cid:durableId="967970571">
    <w:abstractNumId w:val="6"/>
  </w:num>
  <w:num w:numId="10" w16cid:durableId="580411031">
    <w:abstractNumId w:val="5"/>
  </w:num>
  <w:num w:numId="11" w16cid:durableId="756486456">
    <w:abstractNumId w:val="4"/>
  </w:num>
  <w:num w:numId="12" w16cid:durableId="1559627275">
    <w:abstractNumId w:val="8"/>
  </w:num>
  <w:num w:numId="13" w16cid:durableId="2019497062">
    <w:abstractNumId w:val="3"/>
  </w:num>
  <w:num w:numId="14" w16cid:durableId="618725540">
    <w:abstractNumId w:val="2"/>
  </w:num>
  <w:num w:numId="15" w16cid:durableId="1964312672">
    <w:abstractNumId w:val="1"/>
  </w:num>
  <w:num w:numId="16" w16cid:durableId="1908954432">
    <w:abstractNumId w:val="0"/>
  </w:num>
  <w:num w:numId="17" w16cid:durableId="1431044322">
    <w:abstractNumId w:val="10"/>
  </w:num>
  <w:num w:numId="18" w16cid:durableId="189490388">
    <w:abstractNumId w:val="0"/>
  </w:num>
  <w:num w:numId="19" w16cid:durableId="1691294427">
    <w:abstractNumId w:val="1"/>
  </w:num>
  <w:num w:numId="20" w16cid:durableId="834149901">
    <w:abstractNumId w:val="2"/>
  </w:num>
  <w:num w:numId="21" w16cid:durableId="623773967">
    <w:abstractNumId w:val="3"/>
  </w:num>
  <w:num w:numId="22" w16cid:durableId="629021677">
    <w:abstractNumId w:val="8"/>
  </w:num>
  <w:num w:numId="23" w16cid:durableId="45182985">
    <w:abstractNumId w:val="4"/>
  </w:num>
  <w:num w:numId="24" w16cid:durableId="1705475977">
    <w:abstractNumId w:val="5"/>
  </w:num>
  <w:num w:numId="25" w16cid:durableId="97064082">
    <w:abstractNumId w:val="6"/>
  </w:num>
  <w:num w:numId="26" w16cid:durableId="2137407184">
    <w:abstractNumId w:val="7"/>
  </w:num>
  <w:num w:numId="27" w16cid:durableId="1998413424">
    <w:abstractNumId w:val="0"/>
  </w:num>
  <w:num w:numId="28" w16cid:durableId="1281572412">
    <w:abstractNumId w:val="1"/>
  </w:num>
  <w:num w:numId="29" w16cid:durableId="1219129516">
    <w:abstractNumId w:val="2"/>
  </w:num>
  <w:num w:numId="30" w16cid:durableId="2037005163">
    <w:abstractNumId w:val="3"/>
  </w:num>
  <w:num w:numId="31" w16cid:durableId="1526477652">
    <w:abstractNumId w:val="8"/>
  </w:num>
  <w:num w:numId="32" w16cid:durableId="1941256045">
    <w:abstractNumId w:val="4"/>
  </w:num>
  <w:num w:numId="33" w16cid:durableId="1065491990">
    <w:abstractNumId w:val="5"/>
  </w:num>
  <w:num w:numId="34" w16cid:durableId="665207086">
    <w:abstractNumId w:val="6"/>
  </w:num>
  <w:num w:numId="35" w16cid:durableId="2147040805">
    <w:abstractNumId w:val="7"/>
  </w:num>
  <w:num w:numId="36" w16cid:durableId="1207445706">
    <w:abstractNumId w:val="0"/>
  </w:num>
  <w:num w:numId="37" w16cid:durableId="520751809">
    <w:abstractNumId w:val="1"/>
  </w:num>
  <w:num w:numId="38" w16cid:durableId="811598920">
    <w:abstractNumId w:val="2"/>
  </w:num>
  <w:num w:numId="39" w16cid:durableId="1389374377">
    <w:abstractNumId w:val="3"/>
  </w:num>
  <w:num w:numId="40" w16cid:durableId="1634365366">
    <w:abstractNumId w:val="8"/>
  </w:num>
  <w:num w:numId="41" w16cid:durableId="1635866886">
    <w:abstractNumId w:val="4"/>
  </w:num>
  <w:num w:numId="42" w16cid:durableId="1521506794">
    <w:abstractNumId w:val="5"/>
  </w:num>
  <w:num w:numId="43" w16cid:durableId="2031754111">
    <w:abstractNumId w:val="6"/>
  </w:num>
  <w:num w:numId="44" w16cid:durableId="2097364725">
    <w:abstractNumId w:val="7"/>
  </w:num>
  <w:num w:numId="45" w16cid:durableId="1352023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44F14"/>
    <w:rsid w:val="00061D6A"/>
    <w:rsid w:val="00066960"/>
    <w:rsid w:val="00071D58"/>
    <w:rsid w:val="00073057"/>
    <w:rsid w:val="00082701"/>
    <w:rsid w:val="000B18A7"/>
    <w:rsid w:val="000B25B8"/>
    <w:rsid w:val="001243F4"/>
    <w:rsid w:val="00163226"/>
    <w:rsid w:val="00197EC9"/>
    <w:rsid w:val="001B3342"/>
    <w:rsid w:val="001B79C8"/>
    <w:rsid w:val="001E3443"/>
    <w:rsid w:val="002052D9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C1874"/>
    <w:rsid w:val="004C7058"/>
    <w:rsid w:val="004D0213"/>
    <w:rsid w:val="004E540A"/>
    <w:rsid w:val="00524B9A"/>
    <w:rsid w:val="00527D37"/>
    <w:rsid w:val="00535C06"/>
    <w:rsid w:val="005958B1"/>
    <w:rsid w:val="005D2DE6"/>
    <w:rsid w:val="0060423B"/>
    <w:rsid w:val="00606ED2"/>
    <w:rsid w:val="00622869"/>
    <w:rsid w:val="00635A19"/>
    <w:rsid w:val="00660F29"/>
    <w:rsid w:val="006E1FA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E25FA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9F6986"/>
    <w:rsid w:val="00A06FB9"/>
    <w:rsid w:val="00A2470F"/>
    <w:rsid w:val="00A62134"/>
    <w:rsid w:val="00A97DCE"/>
    <w:rsid w:val="00AA3390"/>
    <w:rsid w:val="00AB1D43"/>
    <w:rsid w:val="00AB76A4"/>
    <w:rsid w:val="00AE322C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D5608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re.gov.au/strong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us.servicesaustralia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s00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16A96"/>
    <w:rsid w:val="001E4E9D"/>
    <w:rsid w:val="00243B3D"/>
    <w:rsid w:val="002D6F16"/>
    <w:rsid w:val="002D7C32"/>
    <w:rsid w:val="002E6332"/>
    <w:rsid w:val="003A4CCE"/>
    <w:rsid w:val="0042049D"/>
    <w:rsid w:val="004344D7"/>
    <w:rsid w:val="004B2E70"/>
    <w:rsid w:val="004D6BA0"/>
    <w:rsid w:val="007B1368"/>
    <w:rsid w:val="007D0EA5"/>
    <w:rsid w:val="00803872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2882F-5D63-4CF2-90BE-D1F08653D24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C8426-793D-4D84-B426-FF017FD2B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55D86-AB73-4EE2-B1BA-38D3F0F2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12</TotalTime>
  <Pages>4</Pages>
  <Words>704</Words>
  <Characters>3157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ਮੈਡੀਕੇਅਰ ਵਿੱਚ ਹੋਰ ਵੀ ਬਹੁਤ ਕੁਝ ਹੈ</vt:lpstr>
    </vt:vector>
  </TitlesOfParts>
  <Manager/>
  <Company/>
  <LinksUpToDate>false</LinksUpToDate>
  <CharactersWithSpaces>3869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ਮੈਡੀਕੇਅਰ ਵਿੱਚ ਹੋਰ ਵੀ ਬਹੁਤ ਕੁਝ ਹੈ</dc:title>
  <dc:subject>Stronger Medicare</dc:subject>
  <dc:creator>Australian Government Department of Health and Aged care</dc:creator>
  <cp:keywords>Medicare; Medicare Benefits</cp:keywords>
  <dc:description/>
  <cp:lastModifiedBy>HOOD, Jodi</cp:lastModifiedBy>
  <cp:revision>6</cp:revision>
  <dcterms:created xsi:type="dcterms:W3CDTF">2024-11-14T07:31:00Z</dcterms:created>
  <dcterms:modified xsi:type="dcterms:W3CDTF">2024-12-03T01:56:00Z</dcterms:modified>
  <cp:category/>
</cp:coreProperties>
</file>