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0F9B75F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4624" w:rsidRPr="00AF4624">
            <w:rPr>
              <w:rFonts w:ascii="Raavi" w:hAnsi="Raavi" w:cs="Raavi" w:hint="cs"/>
              <w:cs/>
            </w:rPr>
            <w:t>ਮੈਡੀਕੇਅਰ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ਅਰਜੈਂਟ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ਕੇਅਰ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ਕਲੀਨਿਕ</w:t>
          </w:r>
          <w:r w:rsidR="00AF4624" w:rsidRPr="00AF4624">
            <w:rPr>
              <w:cs/>
            </w:rPr>
            <w:t xml:space="preserve"> - </w:t>
          </w:r>
          <w:r w:rsidR="00AF4624" w:rsidRPr="00AF4624">
            <w:rPr>
              <w:rFonts w:ascii="Raavi" w:hAnsi="Raavi" w:cs="Raavi" w:hint="cs"/>
              <w:cs/>
            </w:rPr>
            <w:t>ਉਦੋਂ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ਮੌਜੂਦ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ਜਦੋਂ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ਤੁਹਾਨੂੰ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ਉਹਨਾਂ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ਦੀ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ਲੋੜ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ਹੁੰਦੀ</w:t>
          </w:r>
          <w:r w:rsidR="00AF4624" w:rsidRPr="00AF4624">
            <w:rPr>
              <w:cs/>
            </w:rPr>
            <w:t xml:space="preserve"> </w:t>
          </w:r>
          <w:r w:rsidR="00AF4624" w:rsidRPr="00AF4624">
            <w:rPr>
              <w:rFonts w:ascii="Raavi" w:hAnsi="Raavi" w:cs="Raavi" w:hint="cs"/>
              <w:cs/>
            </w:rPr>
            <w:t>ਹੈ</w:t>
          </w:r>
        </w:sdtContent>
      </w:sdt>
    </w:p>
    <w:p w14:paraId="6F98D597" w14:textId="150F7DCC" w:rsidR="00443F36" w:rsidRDefault="00AF4624" w:rsidP="00AF4624">
      <w:r w:rsidRPr="00AF4624">
        <w:rPr>
          <w:rFonts w:ascii="Raavi" w:hAnsi="Raavi" w:cs="Raavi"/>
        </w:rPr>
        <w:t>ਪੂਰੇ</w:t>
      </w:r>
      <w:r w:rsidRPr="00AF4624">
        <w:t xml:space="preserve"> </w:t>
      </w:r>
      <w:r w:rsidRPr="00AF4624">
        <w:rPr>
          <w:rFonts w:ascii="Raavi" w:hAnsi="Raavi" w:cs="Raavi"/>
        </w:rPr>
        <w:t>ਆਸਟ੍ਰੇਲੀਆ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,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ਕਲੀਨਿਕਾਂ</w:t>
      </w:r>
      <w:r w:rsidRPr="00AF4624">
        <w:t xml:space="preserve"> </w:t>
      </w:r>
      <w:r w:rsidRPr="00AF4624">
        <w:rPr>
          <w:rFonts w:ascii="Raavi" w:hAnsi="Raavi" w:cs="Raavi"/>
        </w:rPr>
        <w:t>ਦਾ</w:t>
      </w:r>
      <w:r w:rsidRPr="00AF4624">
        <w:t xml:space="preserve"> </w:t>
      </w:r>
      <w:r w:rsidRPr="00AF4624">
        <w:rPr>
          <w:rFonts w:ascii="Raavi" w:hAnsi="Raavi" w:cs="Raavi"/>
        </w:rPr>
        <w:t>ਇੱਕ</w:t>
      </w:r>
      <w:r w:rsidRPr="00AF4624">
        <w:t xml:space="preserve"> </w:t>
      </w:r>
      <w:r w:rsidRPr="00AF4624">
        <w:rPr>
          <w:rFonts w:ascii="Raavi" w:hAnsi="Raavi" w:cs="Raavi"/>
        </w:rPr>
        <w:t>ਵਧਦਾ</w:t>
      </w:r>
      <w:r w:rsidRPr="00AF4624">
        <w:t xml:space="preserve"> </w:t>
      </w:r>
      <w:r w:rsidRPr="00AF4624">
        <w:rPr>
          <w:rFonts w:ascii="Raavi" w:hAnsi="Raavi" w:cs="Raavi"/>
        </w:rPr>
        <w:t>ਹੋਇਆ</w:t>
      </w:r>
      <w:r w:rsidRPr="00AF4624">
        <w:t xml:space="preserve"> </w:t>
      </w:r>
      <w:r w:rsidRPr="00AF4624">
        <w:rPr>
          <w:rFonts w:ascii="Raavi" w:hAnsi="Raavi" w:cs="Raavi"/>
        </w:rPr>
        <w:t>ਨੈੱਟਵਰਕ</w:t>
      </w:r>
      <w:r w:rsidRPr="00AF4624">
        <w:t xml:space="preserve">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ਬਿਮਾਰੀਆਂ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ਸੱਟਾਂ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ਮੁਫਤ</w:t>
      </w:r>
      <w:r w:rsidRPr="00AF4624">
        <w:t xml:space="preserve">, </w:t>
      </w:r>
      <w:r w:rsidRPr="00AF4624">
        <w:rPr>
          <w:rFonts w:ascii="Raavi" w:hAnsi="Raavi" w:cs="Raavi"/>
        </w:rPr>
        <w:t>ਵਾਕ</w:t>
      </w:r>
      <w:r w:rsidRPr="00AF4624">
        <w:t>-</w:t>
      </w:r>
      <w:r w:rsidRPr="00AF4624">
        <w:rPr>
          <w:rFonts w:ascii="Raavi" w:hAnsi="Raavi" w:cs="Raavi"/>
        </w:rPr>
        <w:t>ਇਨ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ਪ੍ਰਦਾਨ</w:t>
      </w:r>
      <w:r w:rsidRPr="00AF4624">
        <w:t xml:space="preserve"> </w:t>
      </w:r>
      <w:r w:rsidRPr="00AF4624">
        <w:rPr>
          <w:rFonts w:ascii="Raavi" w:hAnsi="Raavi" w:cs="Raavi"/>
        </w:rPr>
        <w:t>ਕਰਦਾ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, </w:t>
      </w:r>
      <w:r w:rsidRPr="00AF4624">
        <w:rPr>
          <w:rFonts w:ascii="Raavi" w:hAnsi="Raavi" w:cs="Raavi"/>
        </w:rPr>
        <w:t>ਐਮਰਜੈਂਸੀ</w:t>
      </w:r>
      <w:r w:rsidRPr="00AF4624">
        <w:t xml:space="preserve"> </w:t>
      </w:r>
      <w:r w:rsidRPr="00AF4624">
        <w:rPr>
          <w:rFonts w:ascii="Raavi" w:hAnsi="Raavi" w:cs="Raavi"/>
        </w:rPr>
        <w:t>ਵਿਭਾਗਾਂ</w:t>
      </w:r>
      <w:r w:rsidRPr="00AF4624">
        <w:t xml:space="preserve"> '</w:t>
      </w:r>
      <w:r w:rsidRPr="00AF4624">
        <w:rPr>
          <w:rFonts w:ascii="Raavi" w:hAnsi="Raavi" w:cs="Raavi"/>
        </w:rPr>
        <w:t>ਤੇ</w:t>
      </w:r>
      <w:r w:rsidRPr="00AF4624">
        <w:t xml:space="preserve"> </w:t>
      </w:r>
      <w:r w:rsidRPr="00AF4624">
        <w:rPr>
          <w:rFonts w:ascii="Raavi" w:hAnsi="Raavi" w:cs="Raavi"/>
        </w:rPr>
        <w:t>ਦਬਾਅ</w:t>
      </w:r>
      <w:r w:rsidRPr="00AF4624">
        <w:t xml:space="preserve"> </w:t>
      </w:r>
      <w:r w:rsidRPr="00AF4624">
        <w:rPr>
          <w:rFonts w:ascii="Raavi" w:hAnsi="Raavi" w:cs="Raavi"/>
        </w:rPr>
        <w:t>ਘਟਾਉਂਦਾ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ਪੈਣ</w:t>
      </w:r>
      <w:r w:rsidRPr="00AF4624">
        <w:t xml:space="preserve"> '</w:t>
      </w:r>
      <w:r w:rsidRPr="00AF4624">
        <w:rPr>
          <w:rFonts w:ascii="Raavi" w:hAnsi="Raavi" w:cs="Raavi"/>
        </w:rPr>
        <w:t>ਤੇ</w:t>
      </w:r>
      <w:r w:rsidRPr="00AF4624">
        <w:t xml:space="preserve">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ਤੱਕ</w:t>
      </w:r>
      <w:r w:rsidRPr="00AF4624">
        <w:t xml:space="preserve"> </w:t>
      </w:r>
      <w:r w:rsidRPr="00AF4624">
        <w:rPr>
          <w:rFonts w:ascii="Raavi" w:hAnsi="Raavi" w:cs="Raavi"/>
        </w:rPr>
        <w:t>ਪਹੁੰਚ</w:t>
      </w:r>
      <w:r w:rsidRPr="00AF4624">
        <w:t xml:space="preserve"> </w:t>
      </w:r>
      <w:r w:rsidRPr="00AF4624">
        <w:rPr>
          <w:rFonts w:ascii="Raavi" w:hAnsi="Raavi" w:cs="Raavi"/>
        </w:rPr>
        <w:t>ਕਰਨਾ</w:t>
      </w:r>
      <w:r w:rsidRPr="00AF4624">
        <w:t xml:space="preserve"> </w:t>
      </w:r>
      <w:r w:rsidRPr="00AF4624">
        <w:rPr>
          <w:rFonts w:ascii="Raavi" w:hAnsi="Raavi" w:cs="Raavi"/>
        </w:rPr>
        <w:t>ਆਸਾਨ</w:t>
      </w:r>
      <w:r w:rsidRPr="00AF4624">
        <w:t xml:space="preserve"> </w:t>
      </w:r>
      <w:r w:rsidRPr="00AF4624">
        <w:rPr>
          <w:rFonts w:ascii="Raavi" w:hAnsi="Raavi" w:cs="Raavi"/>
        </w:rPr>
        <w:t>ਬਣਾਉਂਦਾ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590ED964" w14:textId="53EDFBB0" w:rsidR="004A5E0F" w:rsidRDefault="00AF4624" w:rsidP="00AF4624"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ਹਰ</w:t>
      </w:r>
      <w:r w:rsidRPr="00AF4624">
        <w:t xml:space="preserve"> </w:t>
      </w:r>
      <w:r w:rsidRPr="00AF4624">
        <w:rPr>
          <w:rFonts w:ascii="Raavi" w:hAnsi="Raavi" w:cs="Raavi"/>
        </w:rPr>
        <w:t>ਰੋਜ਼</w:t>
      </w:r>
      <w:r w:rsidRPr="00AF4624">
        <w:t xml:space="preserve"> </w:t>
      </w:r>
      <w:r w:rsidRPr="00AF4624">
        <w:rPr>
          <w:rFonts w:ascii="Raavi" w:hAnsi="Raavi" w:cs="Raavi"/>
        </w:rPr>
        <w:t>ਜਲਦੀ</w:t>
      </w:r>
      <w:r w:rsidRPr="00AF4624">
        <w:t xml:space="preserve"> </w:t>
      </w:r>
      <w:r w:rsidRPr="00AF4624">
        <w:rPr>
          <w:rFonts w:ascii="Raavi" w:hAnsi="Raavi" w:cs="Raavi"/>
        </w:rPr>
        <w:t>ਖੁੱਲ੍ਹਦੇ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ਦੇਰ</w:t>
      </w:r>
      <w:r w:rsidRPr="00AF4624">
        <w:t xml:space="preserve"> </w:t>
      </w:r>
      <w:r w:rsidRPr="00AF4624">
        <w:rPr>
          <w:rFonts w:ascii="Raavi" w:hAnsi="Raavi" w:cs="Raavi"/>
        </w:rPr>
        <w:t>ਤਕ</w:t>
      </w:r>
      <w:r w:rsidRPr="00AF4624">
        <w:t xml:space="preserve"> </w:t>
      </w:r>
      <w:r w:rsidRPr="00AF4624">
        <w:rPr>
          <w:rFonts w:ascii="Raavi" w:hAnsi="Raavi" w:cs="Raavi"/>
        </w:rPr>
        <w:t>ਖੁੱਲੇ</w:t>
      </w:r>
      <w:r w:rsidRPr="00AF4624">
        <w:t xml:space="preserve"> </w:t>
      </w:r>
      <w:r w:rsidRPr="00AF4624">
        <w:rPr>
          <w:rFonts w:ascii="Raavi" w:hAnsi="Raavi" w:cs="Raavi"/>
        </w:rPr>
        <w:t>ਰਹਿੰਦੇ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t xml:space="preserve">,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ਬੁੱਕ</w:t>
      </w:r>
      <w:r w:rsidRPr="00AF4624">
        <w:t xml:space="preserve"> </w:t>
      </w:r>
      <w:r w:rsidRPr="00AF4624">
        <w:rPr>
          <w:rFonts w:ascii="Raavi" w:hAnsi="Raavi" w:cs="Raavi"/>
        </w:rPr>
        <w:t>ਕਰਨ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ਰੈਫਰਲ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  <w:r w:rsidRPr="00AF4624">
        <w:t xml:space="preserve"> </w:t>
      </w:r>
      <w:r w:rsidRPr="00AF4624">
        <w:rPr>
          <w:rFonts w:ascii="Raavi" w:hAnsi="Raavi" w:cs="Raavi"/>
        </w:rPr>
        <w:t>ਲਗਭਗ</w:t>
      </w:r>
      <w:r w:rsidRPr="00AF4624">
        <w:t xml:space="preserve"> 70 </w:t>
      </w:r>
      <w:r w:rsidRPr="00AF4624">
        <w:rPr>
          <w:rFonts w:ascii="Raavi" w:hAnsi="Raavi" w:cs="Raavi"/>
        </w:rPr>
        <w:t>ਪ੍ਰਤੀਸ਼ਤ</w:t>
      </w:r>
      <w:r w:rsidRPr="00AF4624">
        <w:t xml:space="preserve"> </w:t>
      </w:r>
      <w:r w:rsidRPr="00AF4624">
        <w:rPr>
          <w:rFonts w:ascii="Raavi" w:hAnsi="Raavi" w:cs="Raavi"/>
        </w:rPr>
        <w:t>ਆਸਟ੍ਰੇਲੀਆ</w:t>
      </w:r>
      <w:r w:rsidRPr="00AF4624">
        <w:t xml:space="preserve"> </w:t>
      </w:r>
      <w:r w:rsidRPr="00AF4624">
        <w:rPr>
          <w:rFonts w:ascii="Raavi" w:hAnsi="Raavi" w:cs="Raavi" w:hint="cs"/>
          <w:cs/>
          <w:lang w:bidi="pa-IN"/>
        </w:rPr>
        <w:t>ਵਾਸੀ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ਤੋਂ</w:t>
      </w:r>
      <w:r w:rsidRPr="00AF4624">
        <w:t xml:space="preserve"> 20 </w:t>
      </w:r>
      <w:r w:rsidRPr="00AF4624">
        <w:rPr>
          <w:rFonts w:ascii="Raavi" w:hAnsi="Raavi" w:cs="Raavi"/>
        </w:rPr>
        <w:t>ਮਿੰਟ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ਦੂਰੀ</w:t>
      </w:r>
      <w:r w:rsidRPr="00AF4624">
        <w:t xml:space="preserve"> </w:t>
      </w:r>
      <w:r w:rsidRPr="00AF4624">
        <w:rPr>
          <w:rFonts w:ascii="Raavi" w:hAnsi="Raavi" w:cs="Raavi"/>
        </w:rPr>
        <w:t>ਦੇ</w:t>
      </w:r>
      <w:r w:rsidRPr="00AF4624">
        <w:t xml:space="preserve"> </w:t>
      </w:r>
      <w:r w:rsidRPr="00AF4624">
        <w:rPr>
          <w:rFonts w:ascii="Raavi" w:hAnsi="Raavi" w:cs="Raavi"/>
        </w:rPr>
        <w:t>ਅੰਦਰ</w:t>
      </w:r>
      <w:r w:rsidRPr="00AF4624">
        <w:t xml:space="preserve"> </w:t>
      </w:r>
      <w:r w:rsidRPr="00AF4624">
        <w:rPr>
          <w:rFonts w:ascii="Raavi" w:hAnsi="Raavi" w:cs="Raavi"/>
        </w:rPr>
        <w:t>ਰਹਿੰਦੇ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rPr>
          <w:rFonts w:ascii="Mangal" w:hAnsi="Mangal" w:cs="Mangal"/>
        </w:rPr>
        <w:t>।</w:t>
      </w:r>
    </w:p>
    <w:p w14:paraId="1FA11488" w14:textId="15DA9149" w:rsidR="00443F36" w:rsidRDefault="00AF4624" w:rsidP="00AF4624"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ਉਹਨਾਂ</w:t>
      </w:r>
      <w:r w:rsidRPr="00AF4624">
        <w:t xml:space="preserve"> </w:t>
      </w:r>
      <w:r w:rsidRPr="00AF4624">
        <w:rPr>
          <w:rFonts w:ascii="Raavi" w:hAnsi="Raavi" w:cs="Raavi"/>
        </w:rPr>
        <w:t>ਤਰੀਕਿਆਂ</w:t>
      </w:r>
      <w:r w:rsidRPr="00AF4624">
        <w:t xml:space="preserve"> </w:t>
      </w:r>
      <w:r w:rsidRPr="00AF4624">
        <w:rPr>
          <w:rFonts w:ascii="Raavi" w:hAnsi="Raavi" w:cs="Raavi"/>
        </w:rPr>
        <w:t>ਵਿੱਚੋਂ</w:t>
      </w:r>
      <w:r w:rsidRPr="00AF4624">
        <w:t xml:space="preserve"> </w:t>
      </w:r>
      <w:r w:rsidRPr="00AF4624">
        <w:rPr>
          <w:rFonts w:ascii="Raavi" w:hAnsi="Raavi" w:cs="Raavi"/>
        </w:rPr>
        <w:t>ਇੱਕ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ਜਿਸ</w:t>
      </w:r>
      <w:r w:rsidRPr="00AF4624">
        <w:t xml:space="preserve"> </w:t>
      </w:r>
      <w:r w:rsidRPr="00AF4624">
        <w:rPr>
          <w:rFonts w:ascii="Raavi" w:hAnsi="Raavi" w:cs="Raavi"/>
        </w:rPr>
        <w:t>ਨਾਲ</w:t>
      </w:r>
      <w:r w:rsidRPr="00AF4624">
        <w:t xml:space="preserve"> </w:t>
      </w:r>
      <w:r w:rsidRPr="00AF4624">
        <w:rPr>
          <w:rFonts w:ascii="Raavi" w:hAnsi="Raavi" w:cs="Raavi"/>
        </w:rPr>
        <w:t>ਆਸਟ੍ਰੇਲੀਆ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ਸਰਕਾਰ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ਨਿਵੇਸ਼</w:t>
      </w:r>
      <w:r w:rsidRPr="00AF4624">
        <w:t xml:space="preserve"> </w:t>
      </w:r>
      <w:r w:rsidRPr="00AF4624">
        <w:rPr>
          <w:rFonts w:ascii="Raavi" w:hAnsi="Raavi" w:cs="Raavi"/>
        </w:rPr>
        <w:t>ਕਰ</w:t>
      </w:r>
      <w:r w:rsidRPr="00AF4624">
        <w:t xml:space="preserve"> </w:t>
      </w:r>
      <w:r w:rsidRPr="00AF4624">
        <w:rPr>
          <w:rFonts w:ascii="Raavi" w:hAnsi="Raavi" w:cs="Raavi"/>
        </w:rPr>
        <w:t>ਰਹੀ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ਤਾਂ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ਯਕੀਨੀ</w:t>
      </w:r>
      <w:r w:rsidRPr="00AF4624">
        <w:t xml:space="preserve"> </w:t>
      </w:r>
      <w:r w:rsidRPr="00AF4624">
        <w:rPr>
          <w:rFonts w:ascii="Raavi" w:hAnsi="Raavi" w:cs="Raavi"/>
        </w:rPr>
        <w:t>ਬਣਾਇਆ</w:t>
      </w:r>
      <w:r w:rsidRPr="00AF4624">
        <w:t xml:space="preserve"> </w:t>
      </w:r>
      <w:r w:rsidRPr="00AF4624">
        <w:rPr>
          <w:rFonts w:ascii="Raavi" w:hAnsi="Raavi" w:cs="Raavi"/>
        </w:rPr>
        <w:t>ਜਾ</w:t>
      </w:r>
      <w:r w:rsidRPr="00AF4624">
        <w:t xml:space="preserve"> </w:t>
      </w:r>
      <w:r w:rsidRPr="00AF4624">
        <w:rPr>
          <w:rFonts w:ascii="Raavi" w:hAnsi="Raavi" w:cs="Raavi"/>
        </w:rPr>
        <w:t>ਸਕੇ</w:t>
      </w:r>
      <w:r w:rsidRPr="00AF4624">
        <w:t xml:space="preserve"> </w:t>
      </w:r>
      <w:r w:rsidRPr="00AF4624">
        <w:rPr>
          <w:rFonts w:ascii="Raavi" w:hAnsi="Raavi" w:cs="Raavi"/>
        </w:rPr>
        <w:t>ਕਿ</w:t>
      </w:r>
      <w:r w:rsidRPr="00AF4624">
        <w:t xml:space="preserve"> </w:t>
      </w:r>
      <w:r w:rsidRPr="00AF4624">
        <w:rPr>
          <w:rFonts w:ascii="Raavi" w:hAnsi="Raavi" w:cs="Raavi"/>
        </w:rPr>
        <w:t>ਆਸਟ੍ਰੇਲੀਆ</w:t>
      </w:r>
      <w:r w:rsidRPr="00AF4624">
        <w:t xml:space="preserve"> </w:t>
      </w:r>
      <w:r w:rsidRPr="00AF4624">
        <w:rPr>
          <w:rFonts w:ascii="Raavi" w:hAnsi="Raavi" w:cs="Raavi"/>
        </w:rPr>
        <w:t>ਦੇ</w:t>
      </w:r>
      <w:r w:rsidRPr="00AF4624">
        <w:t xml:space="preserve"> </w:t>
      </w:r>
      <w:r w:rsidRPr="00AF4624">
        <w:rPr>
          <w:rFonts w:ascii="Raavi" w:hAnsi="Raavi" w:cs="Raavi"/>
        </w:rPr>
        <w:t>ਲੋਕਾਂ</w:t>
      </w:r>
      <w:r w:rsidRPr="00AF4624">
        <w:t xml:space="preserve"> </w:t>
      </w:r>
      <w:r w:rsidRPr="00AF4624">
        <w:rPr>
          <w:rFonts w:ascii="Raavi" w:hAnsi="Raavi" w:cs="Raavi"/>
        </w:rPr>
        <w:t>ਕੋਲ</w:t>
      </w:r>
      <w:r w:rsidRPr="00AF4624">
        <w:t xml:space="preserve"> </w:t>
      </w:r>
      <w:r w:rsidRPr="00AF4624">
        <w:rPr>
          <w:rFonts w:ascii="Raavi" w:hAnsi="Raavi" w:cs="Raavi"/>
        </w:rPr>
        <w:t>ਕਿਫਾਇਤੀ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,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ਮਾਨਸਿਕ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ਸਹਾਇਤਾ</w:t>
      </w:r>
      <w:r w:rsidRPr="00AF4624">
        <w:t xml:space="preserve"> </w:t>
      </w:r>
      <w:r w:rsidRPr="00AF4624">
        <w:rPr>
          <w:rFonts w:ascii="Raavi" w:hAnsi="Raavi" w:cs="Raavi"/>
        </w:rPr>
        <w:t>ਤੱਕ</w:t>
      </w:r>
      <w:r w:rsidRPr="00AF4624">
        <w:t xml:space="preserve"> </w:t>
      </w:r>
      <w:r w:rsidRPr="00AF4624">
        <w:rPr>
          <w:rFonts w:ascii="Raavi" w:hAnsi="Raavi" w:cs="Raavi"/>
        </w:rPr>
        <w:t>ਬਿਹਤਰ</w:t>
      </w:r>
      <w:r w:rsidRPr="00AF4624">
        <w:t xml:space="preserve"> </w:t>
      </w:r>
      <w:r w:rsidRPr="00AF4624">
        <w:rPr>
          <w:rFonts w:ascii="Raavi" w:hAnsi="Raavi" w:cs="Raavi"/>
        </w:rPr>
        <w:t>ਪਹੁੰਚ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019D55AA" w14:textId="054D57FE" w:rsidR="00443F36" w:rsidRDefault="00AF4624" w:rsidP="00AF4624">
      <w:pPr>
        <w:pStyle w:val="Heading1"/>
      </w:pPr>
      <w:r w:rsidRPr="00AF4624">
        <w:rPr>
          <w:rFonts w:ascii="Raavi" w:hAnsi="Raavi" w:cs="Raavi"/>
          <w:bCs/>
        </w:rPr>
        <w:t>ਜ਼ਰੂਰੀ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ਦੇਖਭਾਲ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ਹੈ</w:t>
      </w:r>
      <w:r w:rsidRPr="00AF4624">
        <w:rPr>
          <w:bCs/>
        </w:rPr>
        <w:t>?</w:t>
      </w:r>
    </w:p>
    <w:p w14:paraId="405BC2BE" w14:textId="043160D2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ਆਮ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ਨਿੱਤ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ਉਹ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ਤੁਹਾਡਾ</w:t>
      </w:r>
      <w:r w:rsidRPr="00AF4624">
        <w:t xml:space="preserve"> </w:t>
      </w:r>
      <w:r w:rsidRPr="00AF4624">
        <w:rPr>
          <w:rFonts w:ascii="Raavi" w:hAnsi="Raavi" w:cs="Raavi"/>
        </w:rPr>
        <w:t>ਸਥਾਨਕ</w:t>
      </w:r>
      <w:r w:rsidRPr="00AF4624">
        <w:t xml:space="preserve"> </w:t>
      </w:r>
      <w:r w:rsidRPr="00AF4624">
        <w:rPr>
          <w:rFonts w:ascii="Raavi" w:hAnsi="Raavi" w:cs="Raavi"/>
        </w:rPr>
        <w:t>ਜੀਪੀ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ਨਰਸ</w:t>
      </w:r>
      <w:r w:rsidRPr="00AF4624">
        <w:t xml:space="preserve"> </w:t>
      </w:r>
      <w:r w:rsidRPr="00AF4624">
        <w:rPr>
          <w:rFonts w:ascii="Raavi" w:hAnsi="Raavi" w:cs="Raavi"/>
        </w:rPr>
        <w:t>ਪ੍ਰਦਾਨ</w:t>
      </w:r>
      <w:r w:rsidRPr="00AF4624">
        <w:t xml:space="preserve"> </w:t>
      </w:r>
      <w:r w:rsidRPr="00AF4624">
        <w:rPr>
          <w:rFonts w:ascii="Raavi" w:hAnsi="Raavi" w:cs="Raavi"/>
        </w:rPr>
        <w:t>ਕਰਦੀ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  <w:r w:rsidR="00443F36">
        <w:t xml:space="preserve"> </w:t>
      </w:r>
    </w:p>
    <w:p w14:paraId="764D1A8F" w14:textId="10E30A3D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ਉਹ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ਜਦੋਂ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ਕੋਈ</w:t>
      </w:r>
      <w:r w:rsidRPr="00AF4624">
        <w:t xml:space="preserve"> </w:t>
      </w:r>
      <w:r w:rsidRPr="00AF4624">
        <w:rPr>
          <w:rFonts w:ascii="Raavi" w:hAnsi="Raavi" w:cs="Raavi"/>
        </w:rPr>
        <w:t>ਸੱਟ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ਨਿਯਮਤ</w:t>
      </w:r>
      <w:r w:rsidRPr="00AF4624">
        <w:t xml:space="preserve"> </w:t>
      </w:r>
      <w:r w:rsidRPr="00AF4624">
        <w:rPr>
          <w:rFonts w:ascii="Raavi" w:hAnsi="Raavi" w:cs="Raavi"/>
        </w:rPr>
        <w:t>ਜੀ</w:t>
      </w:r>
      <w:r w:rsidRPr="00AF4624">
        <w:t xml:space="preserve"> </w:t>
      </w:r>
      <w:r w:rsidRPr="00AF4624">
        <w:rPr>
          <w:rFonts w:ascii="Raavi" w:hAnsi="Raavi" w:cs="Raavi"/>
        </w:rPr>
        <w:t>ਪੀ</w:t>
      </w:r>
      <w:r w:rsidRPr="00AF4624">
        <w:t xml:space="preserve"> </w:t>
      </w:r>
      <w:r w:rsidRPr="00AF4624">
        <w:rPr>
          <w:rFonts w:ascii="Raavi" w:hAnsi="Raavi" w:cs="Raavi"/>
        </w:rPr>
        <w:t>ਨਾਲ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ਉਡੀਕ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ਕਰ</w:t>
      </w:r>
      <w:r w:rsidRPr="00AF4624">
        <w:t xml:space="preserve"> </w:t>
      </w:r>
      <w:r w:rsidRPr="00AF4624">
        <w:rPr>
          <w:rFonts w:ascii="Raavi" w:hAnsi="Raavi" w:cs="Raavi"/>
        </w:rPr>
        <w:t>ਸਕਦੀ</w:t>
      </w:r>
      <w:r w:rsidRPr="00AF4624">
        <w:t xml:space="preserve"> </w:t>
      </w:r>
      <w:r w:rsidRPr="00AF4624">
        <w:rPr>
          <w:rFonts w:ascii="Raavi" w:hAnsi="Raavi" w:cs="Raavi"/>
        </w:rPr>
        <w:t>ਪਰ</w:t>
      </w:r>
      <w:r w:rsidRPr="00AF4624">
        <w:t xml:space="preserve"> </w:t>
      </w:r>
      <w:r w:rsidRPr="00AF4624">
        <w:rPr>
          <w:rFonts w:ascii="Raavi" w:hAnsi="Raavi" w:cs="Raavi"/>
        </w:rPr>
        <w:t>ਉਹ</w:t>
      </w:r>
      <w:r w:rsidRPr="00AF4624">
        <w:t xml:space="preserve"> </w:t>
      </w:r>
      <w:r w:rsidRPr="00AF4624">
        <w:rPr>
          <w:rFonts w:ascii="Raavi" w:hAnsi="Raavi" w:cs="Raavi"/>
        </w:rPr>
        <w:t>ਜਾਨਲੇਵਾ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rPr>
          <w:rFonts w:ascii="Mangal" w:hAnsi="Mangal" w:cs="Mangal"/>
        </w:rPr>
        <w:t>।</w:t>
      </w:r>
      <w:r w:rsidR="00443F36">
        <w:t xml:space="preserve"> </w:t>
      </w:r>
    </w:p>
    <w:p w14:paraId="0700DDAF" w14:textId="174FA2C1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ਐਮਰਜੈਂਸੀ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ਉਦੋਂ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ਜਦੋਂ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ਕੋਈ</w:t>
      </w:r>
      <w:r w:rsidRPr="00AF4624">
        <w:t xml:space="preserve"> </w:t>
      </w:r>
      <w:r w:rsidRPr="00AF4624">
        <w:rPr>
          <w:rFonts w:ascii="Raavi" w:hAnsi="Raavi" w:cs="Raavi"/>
        </w:rPr>
        <w:t>ਸੱਟ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ਹੁੰਦੀ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ਜਾਨਲੇਵਾ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36A80C5F" w14:textId="333CE690" w:rsidR="00443F36" w:rsidRPr="00443F36" w:rsidRDefault="00AF4624" w:rsidP="00AF4624">
      <w:pPr>
        <w:pStyle w:val="Heading2"/>
      </w:pPr>
      <w:r w:rsidRPr="00AF4624">
        <w:rPr>
          <w:rFonts w:ascii="Raavi" w:hAnsi="Raavi" w:cs="Raavi"/>
        </w:rPr>
        <w:t>ਵੱਖ</w:t>
      </w:r>
      <w:r w:rsidRPr="00AF4624">
        <w:t>-</w:t>
      </w:r>
      <w:r w:rsidRPr="00AF4624">
        <w:rPr>
          <w:rFonts w:ascii="Raavi" w:hAnsi="Raavi" w:cs="Raavi"/>
        </w:rPr>
        <w:t>ਵੱਖ</w:t>
      </w:r>
      <w:r w:rsidRPr="00AF4624">
        <w:t xml:space="preserve"> </w:t>
      </w:r>
      <w:r w:rsidRPr="00AF4624">
        <w:rPr>
          <w:rFonts w:ascii="Raavi" w:hAnsi="Raavi" w:cs="Raavi"/>
        </w:rPr>
        <w:t>ਕਿਸਮਾਂ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ਦੀਆਂ</w:t>
      </w:r>
      <w:r w:rsidRPr="00AF4624">
        <w:t xml:space="preserve"> </w:t>
      </w:r>
      <w:r w:rsidRPr="00AF4624">
        <w:rPr>
          <w:rFonts w:ascii="Raavi" w:hAnsi="Raavi" w:cs="Raavi"/>
        </w:rPr>
        <w:t>ਉਦਾਹਰਨਾਂ</w:t>
      </w:r>
      <w:r w:rsidRPr="00AF4624">
        <w:t xml:space="preserve"> </w:t>
      </w:r>
      <w:r w:rsidRPr="00AF4624">
        <w:rPr>
          <w:rFonts w:ascii="Raavi" w:hAnsi="Raavi" w:cs="Raavi"/>
        </w:rPr>
        <w:t>ਹੇਠਾਂ</w:t>
      </w:r>
      <w:r w:rsidRPr="00AF4624">
        <w:t xml:space="preserve"> </w:t>
      </w:r>
      <w:r w:rsidRPr="00AF4624">
        <w:rPr>
          <w:rFonts w:ascii="Raavi" w:hAnsi="Raavi" w:cs="Raavi"/>
        </w:rPr>
        <w:t>ਦਿੱਤੀਆਂ</w:t>
      </w:r>
      <w:r w:rsidRPr="00AF4624">
        <w:t xml:space="preserve"> </w:t>
      </w:r>
      <w:r w:rsidRPr="00AF4624">
        <w:rPr>
          <w:rFonts w:ascii="Raavi" w:hAnsi="Raavi" w:cs="Raavi"/>
        </w:rPr>
        <w:t>ਗਈਆਂ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rPr>
          <w:rFonts w:ascii="Mangal" w:hAnsi="Mangal" w:cs="Mangal"/>
        </w:rPr>
        <w:t>।</w:t>
      </w:r>
    </w:p>
    <w:p w14:paraId="73E366A7" w14:textId="726F114C" w:rsidR="00443F36" w:rsidRDefault="00AF4624" w:rsidP="00AF4624">
      <w:pPr>
        <w:pStyle w:val="Heading3"/>
      </w:pPr>
      <w:r w:rsidRPr="00AF4624">
        <w:rPr>
          <w:rFonts w:ascii="Raavi" w:hAnsi="Raavi" w:cs="Raavi"/>
          <w:bCs/>
        </w:rPr>
        <w:t>ਆਮ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ਜਾਂ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ਨਿੱਤ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ਦੀ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ਦੇਖਭਾਲ</w:t>
      </w:r>
    </w:p>
    <w:p w14:paraId="72CDD6B3" w14:textId="64B00314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ਵੱਖ</w:t>
      </w:r>
      <w:r w:rsidRPr="00AF4624">
        <w:t>-</w:t>
      </w:r>
      <w:r w:rsidRPr="00AF4624">
        <w:rPr>
          <w:rFonts w:ascii="Raavi" w:hAnsi="Raavi" w:cs="Raavi"/>
        </w:rPr>
        <w:t>ਵੱਖ</w:t>
      </w:r>
      <w:r w:rsidRPr="00AF4624">
        <w:t xml:space="preserve"> </w:t>
      </w:r>
      <w:r w:rsidRPr="00AF4624">
        <w:rPr>
          <w:rFonts w:ascii="Raavi" w:hAnsi="Raavi" w:cs="Raavi"/>
        </w:rPr>
        <w:t>ਬਿਮਾਰੀਆਂ</w:t>
      </w:r>
      <w:r w:rsidRPr="00AF4624">
        <w:t xml:space="preserve"> </w:t>
      </w:r>
      <w:r w:rsidRPr="00AF4624">
        <w:rPr>
          <w:rFonts w:ascii="Raavi" w:hAnsi="Raavi" w:cs="Raavi"/>
        </w:rPr>
        <w:t>ਦਾ</w:t>
      </w:r>
      <w:r w:rsidRPr="00AF4624">
        <w:t xml:space="preserve"> </w:t>
      </w:r>
      <w:r w:rsidRPr="00AF4624">
        <w:rPr>
          <w:rFonts w:ascii="Raavi" w:hAnsi="Raavi" w:cs="Raavi"/>
        </w:rPr>
        <w:t>ਪਤਾ</w:t>
      </w:r>
      <w:r w:rsidRPr="00AF4624">
        <w:t xml:space="preserve"> </w:t>
      </w:r>
      <w:r w:rsidRPr="00AF4624">
        <w:rPr>
          <w:rFonts w:ascii="Raavi" w:hAnsi="Raavi" w:cs="Raavi"/>
        </w:rPr>
        <w:t>ਲਗਾ</w:t>
      </w:r>
      <w:r w:rsidRPr="00AF4624">
        <w:rPr>
          <w:rFonts w:ascii="Raavi" w:hAnsi="Raavi" w:cs="Raavi" w:hint="cs"/>
          <w:cs/>
          <w:lang w:bidi="pa-IN"/>
        </w:rPr>
        <w:t>ਉਣਾ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ਇਲਾਜ</w:t>
      </w:r>
      <w:r w:rsidRPr="00AF4624">
        <w:t xml:space="preserve"> </w:t>
      </w:r>
      <w:r w:rsidRPr="00AF4624">
        <w:rPr>
          <w:rFonts w:ascii="Raavi" w:hAnsi="Raavi" w:cs="Raavi"/>
        </w:rPr>
        <w:t>ਕਰਨਾ</w:t>
      </w:r>
    </w:p>
    <w:p w14:paraId="47452E42" w14:textId="587F6F57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ਆਮ</w:t>
      </w:r>
      <w:r w:rsidRPr="00AF4624">
        <w:t xml:space="preserve"> </w:t>
      </w:r>
      <w:r w:rsidRPr="00AF4624">
        <w:rPr>
          <w:rFonts w:ascii="Raavi" w:hAnsi="Raavi" w:cs="Raavi"/>
        </w:rPr>
        <w:t>ਛਾ</w:t>
      </w:r>
      <w:r w:rsidRPr="00AF4624">
        <w:rPr>
          <w:rFonts w:ascii="Raavi" w:hAnsi="Raavi" w:cs="Raavi" w:hint="cs"/>
          <w:cs/>
          <w:lang w:bidi="pa-IN"/>
        </w:rPr>
        <w:t>ਣ</w:t>
      </w:r>
      <w:r w:rsidRPr="00AF4624">
        <w:rPr>
          <w:rFonts w:ascii="Raavi" w:hAnsi="Raavi" w:cs="Raavi"/>
        </w:rPr>
        <w:t>ਬੀਨ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ਜਾਂਚ</w:t>
      </w:r>
    </w:p>
    <w:p w14:paraId="440C6FD8" w14:textId="6931F539" w:rsidR="00443F36" w:rsidRDefault="00AF4624" w:rsidP="00AF4624">
      <w:pPr>
        <w:pStyle w:val="Bullet1"/>
      </w:pPr>
      <w:r w:rsidRPr="00AF4624">
        <w:rPr>
          <w:rFonts w:ascii="Raavi" w:hAnsi="Raavi" w:cs="Raavi"/>
        </w:rPr>
        <w:lastRenderedPageBreak/>
        <w:t>ਟੀਕੇ</w:t>
      </w:r>
    </w:p>
    <w:p w14:paraId="2C2B9174" w14:textId="183FF10F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ਦਵਾਈ</w:t>
      </w:r>
      <w:r w:rsidRPr="00AF4624">
        <w:t xml:space="preserve"> </w:t>
      </w:r>
      <w:r w:rsidRPr="00AF4624">
        <w:rPr>
          <w:rFonts w:ascii="Raavi" w:hAnsi="Raavi" w:cs="Raavi"/>
        </w:rPr>
        <w:t>ਲਿਖਣੀ</w:t>
      </w:r>
    </w:p>
    <w:p w14:paraId="1E77DCC5" w14:textId="0E7E2F77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ਮਾਨਸਿਕ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ਸਲਾਹ</w:t>
      </w:r>
    </w:p>
    <w:p w14:paraId="775D2BEF" w14:textId="40A7E507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ਪਰਿਵਾਰ</w:t>
      </w:r>
      <w:r w:rsidRPr="00AF4624">
        <w:t xml:space="preserve"> </w:t>
      </w:r>
      <w:r w:rsidRPr="00AF4624">
        <w:rPr>
          <w:rFonts w:ascii="Raavi" w:hAnsi="Raavi" w:cs="Raavi"/>
        </w:rPr>
        <w:t>ਨਿਯੋਜਨ</w:t>
      </w:r>
      <w:r w:rsidRPr="00AF4624">
        <w:t xml:space="preserve"> </w:t>
      </w:r>
      <w:r w:rsidRPr="00AF4624">
        <w:rPr>
          <w:rFonts w:ascii="Raavi" w:hAnsi="Raavi" w:cs="Raavi"/>
        </w:rPr>
        <w:t>ਸਲਾਹ</w:t>
      </w:r>
    </w:p>
    <w:p w14:paraId="4C6B5CC5" w14:textId="62F4EE49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ਟੈਸਟ</w:t>
      </w:r>
      <w:r w:rsidRPr="00AF4624">
        <w:t xml:space="preserve">, </w:t>
      </w:r>
      <w:r w:rsidRPr="00AF4624">
        <w:rPr>
          <w:rFonts w:ascii="Raavi" w:hAnsi="Raavi" w:cs="Raavi"/>
        </w:rPr>
        <w:t>ਸਕੈਨ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ਮਾਹਰ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ਹਵਾਲੇ</w:t>
      </w:r>
    </w:p>
    <w:p w14:paraId="4DD2CF9A" w14:textId="6E7E3991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ਪੁਰਾਣੀ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ਲਗਾਤਾਰ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ਸਿਹਤ</w:t>
      </w:r>
      <w:r w:rsidRPr="00AF4624">
        <w:t xml:space="preserve"> </w:t>
      </w:r>
      <w:r w:rsidRPr="00AF4624">
        <w:rPr>
          <w:rFonts w:ascii="Raavi" w:hAnsi="Raavi" w:cs="Raavi"/>
        </w:rPr>
        <w:t>ਮੁਲਾਂਕਣ</w:t>
      </w:r>
    </w:p>
    <w:p w14:paraId="5092131B" w14:textId="39FE4AEB" w:rsidR="00443F36" w:rsidRDefault="00AF4624" w:rsidP="00AF4624">
      <w:pPr>
        <w:pStyle w:val="Heading3"/>
      </w:pPr>
      <w:r w:rsidRPr="00AF4624">
        <w:rPr>
          <w:rFonts w:ascii="Raavi" w:hAnsi="Raavi" w:cs="Raavi"/>
          <w:bCs/>
        </w:rPr>
        <w:t>ਜ਼ਰੂਰੀ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ਦੇਖਭਾਲ</w:t>
      </w:r>
    </w:p>
    <w:p w14:paraId="0EF3CBFA" w14:textId="15C6B5FC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ਮਾਮੂਲੀ</w:t>
      </w:r>
      <w:r w:rsidRPr="00AF4624">
        <w:t xml:space="preserve"> </w:t>
      </w:r>
      <w:r w:rsidRPr="00AF4624">
        <w:rPr>
          <w:rFonts w:ascii="Raavi" w:hAnsi="Raavi" w:cs="Raavi"/>
        </w:rPr>
        <w:t>ਲਾ</w:t>
      </w:r>
      <w:r w:rsidRPr="00AF4624">
        <w:rPr>
          <w:rFonts w:ascii="Raavi" w:hAnsi="Raavi" w:cs="Raavi" w:hint="cs"/>
          <w:cs/>
          <w:lang w:bidi="pa-IN"/>
        </w:rPr>
        <w:t>ਗਾਂ</w:t>
      </w:r>
    </w:p>
    <w:p w14:paraId="1EB71032" w14:textId="17E5EA89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ਹੱਡੀਆਂ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ਮਾਮੂਲੀ</w:t>
      </w:r>
      <w:r w:rsidRPr="00AF4624">
        <w:t xml:space="preserve"> </w:t>
      </w:r>
      <w:r w:rsidRPr="00AF4624">
        <w:rPr>
          <w:rFonts w:ascii="Raavi" w:hAnsi="Raavi" w:cs="Raavi"/>
        </w:rPr>
        <w:t>ਟੁੱਟ</w:t>
      </w:r>
      <w:r w:rsidRPr="00AF4624">
        <w:t xml:space="preserve"> </w:t>
      </w:r>
      <w:r w:rsidRPr="00AF4624">
        <w:rPr>
          <w:rFonts w:ascii="Raavi" w:hAnsi="Raavi" w:cs="Raavi"/>
        </w:rPr>
        <w:t>ਭੱਜ</w:t>
      </w:r>
      <w:r w:rsidRPr="00AF4624">
        <w:t xml:space="preserve">, </w:t>
      </w:r>
      <w:r w:rsidRPr="00AF4624">
        <w:rPr>
          <w:rFonts w:ascii="Raavi" w:hAnsi="Raavi" w:cs="Raavi"/>
        </w:rPr>
        <w:t>ਮੋਚ</w:t>
      </w:r>
      <w:r w:rsidRPr="00AF4624">
        <w:t xml:space="preserve">, </w:t>
      </w:r>
      <w:r w:rsidRPr="00AF4624">
        <w:rPr>
          <w:rFonts w:ascii="Raavi" w:hAnsi="Raavi" w:cs="Raavi"/>
        </w:rPr>
        <w:t>ਖੇਡਾਂ</w:t>
      </w:r>
      <w:r w:rsidRPr="00AF4624">
        <w:t xml:space="preserve"> </w:t>
      </w:r>
      <w:r w:rsidRPr="00AF4624">
        <w:rPr>
          <w:rFonts w:ascii="Raavi" w:hAnsi="Raavi" w:cs="Raavi"/>
        </w:rPr>
        <w:t>ਦੀਆਂ</w:t>
      </w:r>
      <w:r w:rsidRPr="00AF4624">
        <w:t xml:space="preserve"> </w:t>
      </w:r>
      <w:r w:rsidRPr="00AF4624">
        <w:rPr>
          <w:rFonts w:ascii="Raavi" w:hAnsi="Raavi" w:cs="Raavi"/>
        </w:rPr>
        <w:t>ਸੱਟਾਂ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ਗਰਦਨ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ਪਿੱਠ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ਦਰਦ</w:t>
      </w:r>
    </w:p>
    <w:p w14:paraId="2B731F36" w14:textId="5F8F28F8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ਪਿਸ਼ਾਬ</w:t>
      </w:r>
      <w:r w:rsidRPr="00AF4624">
        <w:t xml:space="preserve"> </w:t>
      </w:r>
      <w:r w:rsidRPr="00AF4624">
        <w:rPr>
          <w:rFonts w:ascii="Raavi" w:hAnsi="Raavi" w:cs="Raavi"/>
        </w:rPr>
        <w:t>ਨਾਲੀ</w:t>
      </w:r>
      <w:r w:rsidRPr="00AF4624">
        <w:t xml:space="preserve"> </w:t>
      </w:r>
      <w:r w:rsidRPr="00AF4624">
        <w:rPr>
          <w:rFonts w:ascii="Raavi" w:hAnsi="Raavi" w:cs="Raavi"/>
        </w:rPr>
        <w:t>ਦੀਆਂ</w:t>
      </w:r>
      <w:r w:rsidRPr="00AF4624">
        <w:t xml:space="preserve"> </w:t>
      </w:r>
      <w:r w:rsidRPr="00AF4624">
        <w:rPr>
          <w:rFonts w:ascii="Raavi" w:hAnsi="Raavi" w:cs="Raavi"/>
        </w:rPr>
        <w:t>ਲਾਗਾਂ</w:t>
      </w:r>
      <w:r w:rsidRPr="00AF4624">
        <w:t xml:space="preserve"> (</w:t>
      </w:r>
      <w:r w:rsidRPr="00AF4624">
        <w:rPr>
          <w:rFonts w:ascii="Raavi" w:hAnsi="Raavi" w:cs="Raavi"/>
        </w:rPr>
        <w:t>ਯੂ</w:t>
      </w:r>
      <w:r w:rsidRPr="00AF4624">
        <w:t xml:space="preserve"> </w:t>
      </w:r>
      <w:r w:rsidRPr="00AF4624">
        <w:rPr>
          <w:rFonts w:ascii="Raavi" w:hAnsi="Raavi" w:cs="Raavi"/>
        </w:rPr>
        <w:t>ਟੀ</w:t>
      </w:r>
      <w:r w:rsidRPr="00AF4624">
        <w:t xml:space="preserve"> </w:t>
      </w:r>
      <w:r w:rsidRPr="00AF4624">
        <w:rPr>
          <w:rFonts w:ascii="Raavi" w:hAnsi="Raavi" w:cs="Raavi"/>
        </w:rPr>
        <w:t>ਆਈ</w:t>
      </w:r>
      <w:r w:rsidRPr="00AF4624">
        <w:t>)</w:t>
      </w:r>
    </w:p>
    <w:p w14:paraId="6FF51904" w14:textId="5FAEEA2F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ਮਾਮੂਲੀ</w:t>
      </w:r>
      <w:r w:rsidRPr="00AF4624">
        <w:t xml:space="preserve"> </w:t>
      </w:r>
      <w:r w:rsidRPr="00AF4624">
        <w:rPr>
          <w:rFonts w:ascii="Raavi" w:hAnsi="Raavi" w:cs="Raavi" w:hint="cs"/>
          <w:cs/>
          <w:lang w:bidi="pa-IN"/>
        </w:rPr>
        <w:t>ਚੀਰ</w:t>
      </w:r>
    </w:p>
    <w:p w14:paraId="7295F8AC" w14:textId="42B5B55E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ਸੰਭੋਗ</w:t>
      </w:r>
      <w:r w:rsidRPr="00AF4624">
        <w:t xml:space="preserve"> </w:t>
      </w:r>
      <w:r w:rsidRPr="00AF4624">
        <w:rPr>
          <w:rFonts w:ascii="Raavi" w:hAnsi="Raavi" w:cs="Raavi"/>
        </w:rPr>
        <w:t>ਨਾਲ</w:t>
      </w:r>
      <w:r w:rsidRPr="00AF4624">
        <w:t xml:space="preserve"> </w:t>
      </w:r>
      <w:r w:rsidRPr="00AF4624">
        <w:rPr>
          <w:rFonts w:ascii="Raavi" w:hAnsi="Raavi" w:cs="Raavi"/>
        </w:rPr>
        <w:t>ਹੋਣ</w:t>
      </w:r>
      <w:r w:rsidRPr="00AF4624">
        <w:t xml:space="preserve"> </w:t>
      </w:r>
      <w:r w:rsidRPr="00AF4624">
        <w:rPr>
          <w:rFonts w:ascii="Raavi" w:hAnsi="Raavi" w:cs="Raavi"/>
        </w:rPr>
        <w:t>ਵਾਲੀਆਂ</w:t>
      </w:r>
      <w:r w:rsidRPr="00AF4624">
        <w:t xml:space="preserve"> </w:t>
      </w:r>
      <w:r w:rsidRPr="00AF4624">
        <w:rPr>
          <w:rFonts w:ascii="Raavi" w:hAnsi="Raavi" w:cs="Raavi"/>
        </w:rPr>
        <w:t>ਲਾਗਾਂ</w:t>
      </w:r>
      <w:r w:rsidRPr="00AF4624">
        <w:t xml:space="preserve"> (</w:t>
      </w:r>
      <w:r w:rsidRPr="00AF4624">
        <w:rPr>
          <w:rFonts w:ascii="Raavi" w:hAnsi="Raavi" w:cs="Raavi"/>
        </w:rPr>
        <w:t>ਐਸ</w:t>
      </w:r>
      <w:r w:rsidRPr="00AF4624">
        <w:t xml:space="preserve"> </w:t>
      </w:r>
      <w:r w:rsidRPr="00AF4624">
        <w:rPr>
          <w:rFonts w:ascii="Raavi" w:hAnsi="Raavi" w:cs="Raavi"/>
        </w:rPr>
        <w:t>ਟੀ</w:t>
      </w:r>
      <w:r w:rsidRPr="00AF4624">
        <w:t xml:space="preserve"> </w:t>
      </w:r>
      <w:r w:rsidRPr="00AF4624">
        <w:rPr>
          <w:rFonts w:ascii="Raavi" w:hAnsi="Raavi" w:cs="Raavi"/>
        </w:rPr>
        <w:t>ਆਈ</w:t>
      </w:r>
      <w:r w:rsidRPr="00AF4624">
        <w:t>)</w:t>
      </w:r>
      <w:r w:rsidR="00443F36">
        <w:t xml:space="preserve"> </w:t>
      </w:r>
    </w:p>
    <w:p w14:paraId="7A813367" w14:textId="38F3878C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ਮੱਛਰਾਂ</w:t>
      </w:r>
      <w:r w:rsidRPr="00AF4624">
        <w:t>/</w:t>
      </w:r>
      <w:r w:rsidRPr="00AF4624">
        <w:rPr>
          <w:rFonts w:ascii="Raavi" w:hAnsi="Raavi" w:cs="Raavi"/>
        </w:rPr>
        <w:t>ਕੀੜਿਆਂ</w:t>
      </w:r>
      <w:r w:rsidRPr="00AF4624">
        <w:t xml:space="preserve"> </w:t>
      </w:r>
      <w:r w:rsidRPr="00AF4624">
        <w:rPr>
          <w:rFonts w:ascii="Raavi" w:hAnsi="Raavi" w:cs="Raavi" w:hint="cs"/>
          <w:cs/>
          <w:lang w:bidi="pa-IN"/>
        </w:rPr>
        <w:t>ਦਾ</w:t>
      </w:r>
      <w:r w:rsidRPr="00AF4624">
        <w:t xml:space="preserve"> </w:t>
      </w:r>
      <w:r w:rsidRPr="00AF4624">
        <w:rPr>
          <w:rFonts w:ascii="Raavi" w:hAnsi="Raavi" w:cs="Raavi"/>
        </w:rPr>
        <w:t>ਲੜ</w:t>
      </w:r>
      <w:r w:rsidRPr="00AF4624">
        <w:rPr>
          <w:rFonts w:ascii="Raavi" w:hAnsi="Raavi" w:cs="Raavi" w:hint="cs"/>
          <w:cs/>
          <w:lang w:bidi="pa-IN"/>
        </w:rPr>
        <w:t>ਨਾ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ਧੱਫੜ</w:t>
      </w:r>
    </w:p>
    <w:p w14:paraId="7E71E2CE" w14:textId="37E46065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ਅੱਖ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ਕੰਨ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ਮਾਮੂਲੀ</w:t>
      </w:r>
      <w:r w:rsidRPr="00AF4624">
        <w:t xml:space="preserve"> </w:t>
      </w:r>
      <w:r w:rsidRPr="00AF4624">
        <w:rPr>
          <w:rFonts w:ascii="Raavi" w:hAnsi="Raavi" w:cs="Raavi"/>
        </w:rPr>
        <w:t>ਲਾਗ</w:t>
      </w:r>
    </w:p>
    <w:p w14:paraId="7216F0A5" w14:textId="3D5F204D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ਸਾਹ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</w:p>
    <w:p w14:paraId="751AD4DC" w14:textId="6AD47928" w:rsidR="00443F36" w:rsidRDefault="00AF4624" w:rsidP="00AF4624">
      <w:pPr>
        <w:pStyle w:val="Bullet1"/>
      </w:pPr>
      <w:r w:rsidRPr="00AF4624">
        <w:rPr>
          <w:rFonts w:ascii="Raavi" w:hAnsi="Raavi" w:cs="Raavi" w:hint="cs"/>
          <w:cs/>
          <w:lang w:bidi="pa-IN"/>
        </w:rPr>
        <w:t>ਦਸਤ</w:t>
      </w:r>
      <w:r w:rsidRPr="00AF4624">
        <w:rPr>
          <w:cs/>
          <w:lang w:bidi="pa-IN"/>
        </w:rPr>
        <w:t xml:space="preserve"> </w:t>
      </w:r>
      <w:r w:rsidRPr="00AF4624">
        <w:rPr>
          <w:rFonts w:ascii="Raavi" w:hAnsi="Raavi" w:cs="Raavi" w:hint="cs"/>
          <w:cs/>
          <w:lang w:bidi="pa-IN"/>
        </w:rPr>
        <w:t>ਤੇ</w:t>
      </w:r>
      <w:r w:rsidRPr="00AF4624">
        <w:rPr>
          <w:cs/>
          <w:lang w:bidi="pa-IN"/>
        </w:rPr>
        <w:t xml:space="preserve"> </w:t>
      </w:r>
      <w:r w:rsidRPr="00AF4624">
        <w:rPr>
          <w:rFonts w:ascii="Raavi" w:hAnsi="Raavi" w:cs="Raavi" w:hint="cs"/>
          <w:cs/>
          <w:lang w:bidi="pa-IN"/>
        </w:rPr>
        <w:t>ਉਲਟੀਆਂ</w:t>
      </w:r>
      <w:r w:rsidRPr="00AF4624">
        <w:rPr>
          <w:cs/>
          <w:lang w:bidi="pa-IN"/>
        </w:rPr>
        <w:t xml:space="preserve"> (</w:t>
      </w:r>
      <w:r w:rsidRPr="00AF4624">
        <w:rPr>
          <w:rFonts w:ascii="Raavi" w:hAnsi="Raavi" w:cs="Raavi"/>
        </w:rPr>
        <w:t>ਗੈਸਟਰੋਐਂਟਰਾਇਟਿਸ</w:t>
      </w:r>
      <w:r w:rsidRPr="00AF4624">
        <w:rPr>
          <w:cs/>
          <w:lang w:bidi="pa-IN"/>
        </w:rPr>
        <w:t>)</w:t>
      </w:r>
    </w:p>
    <w:p w14:paraId="26D209D9" w14:textId="04E1ADA7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ਮਾਮੂਲੀ</w:t>
      </w:r>
      <w:r w:rsidRPr="00AF4624">
        <w:t xml:space="preserve"> </w:t>
      </w:r>
      <w:r w:rsidRPr="00AF4624">
        <w:rPr>
          <w:rFonts w:ascii="Raavi" w:hAnsi="Raavi" w:cs="Raavi" w:hint="cs"/>
          <w:cs/>
          <w:lang w:bidi="pa-IN"/>
        </w:rPr>
        <w:t>ਸਾੜ</w:t>
      </w:r>
    </w:p>
    <w:p w14:paraId="1C8E03E0" w14:textId="3FA5F597" w:rsidR="00443F36" w:rsidRDefault="00AF4624" w:rsidP="00AF4624">
      <w:pPr>
        <w:pStyle w:val="Heading3"/>
      </w:pPr>
      <w:r w:rsidRPr="00AF4624">
        <w:rPr>
          <w:rFonts w:ascii="Raavi" w:hAnsi="Raavi" w:cs="Raavi"/>
          <w:bCs/>
        </w:rPr>
        <w:t>ਐਮਰਜੈਂਸੀ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ਦੇਖਭਾਲ</w:t>
      </w:r>
    </w:p>
    <w:p w14:paraId="0F376E70" w14:textId="6BD2724F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ਛਾਤੀ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ਦਰਦ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ਜਕੜਨ</w:t>
      </w:r>
    </w:p>
    <w:p w14:paraId="5C946BCB" w14:textId="1FC265D2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ਸਾਹ</w:t>
      </w:r>
      <w:r w:rsidRPr="00AF4624">
        <w:t xml:space="preserve"> </w:t>
      </w:r>
      <w:r w:rsidRPr="00AF4624">
        <w:rPr>
          <w:rFonts w:ascii="Raavi" w:hAnsi="Raavi" w:cs="Raavi"/>
        </w:rPr>
        <w:t>ਲੈਣ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ਮੁਸ਼ਕਲ</w:t>
      </w:r>
    </w:p>
    <w:p w14:paraId="44F831EC" w14:textId="5BE6F1A0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ਬੇਕਾਬੂ</w:t>
      </w:r>
      <w:r w:rsidRPr="00AF4624">
        <w:t xml:space="preserve"> </w:t>
      </w:r>
      <w:r w:rsidRPr="00AF4624">
        <w:rPr>
          <w:rFonts w:ascii="Raavi" w:hAnsi="Raavi" w:cs="Raavi"/>
        </w:rPr>
        <w:t>ਖੂਨ</w:t>
      </w:r>
      <w:r w:rsidRPr="00AF4624">
        <w:t xml:space="preserve"> </w:t>
      </w:r>
      <w:r w:rsidRPr="00AF4624">
        <w:rPr>
          <w:rFonts w:ascii="Raavi" w:hAnsi="Raavi" w:cs="Raavi"/>
        </w:rPr>
        <w:t>ਵਹਿਣਾ</w:t>
      </w:r>
    </w:p>
    <w:p w14:paraId="00A00926" w14:textId="5DD51FC9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ਬਹੁਤ</w:t>
      </w:r>
      <w:r w:rsidRPr="00AF4624">
        <w:t xml:space="preserve"> </w:t>
      </w:r>
      <w:r w:rsidRPr="00AF4624">
        <w:rPr>
          <w:rFonts w:ascii="Raavi" w:hAnsi="Raavi" w:cs="Raavi"/>
        </w:rPr>
        <w:t>ਜਿਆਦਾ</w:t>
      </w:r>
      <w:r w:rsidRPr="00AF4624">
        <w:t xml:space="preserve"> </w:t>
      </w:r>
      <w:r w:rsidRPr="00AF4624">
        <w:rPr>
          <w:rFonts w:ascii="Raavi" w:hAnsi="Raavi" w:cs="Raavi"/>
        </w:rPr>
        <w:t>ਸੜਨਾ</w:t>
      </w:r>
    </w:p>
    <w:p w14:paraId="168BA530" w14:textId="1403AF79" w:rsidR="00443F36" w:rsidRDefault="00AF4624" w:rsidP="00AF4624">
      <w:pPr>
        <w:pStyle w:val="Bullet1"/>
      </w:pPr>
      <w:r w:rsidRPr="00AF4624">
        <w:rPr>
          <w:rFonts w:ascii="Raavi" w:hAnsi="Raavi" w:cs="Raavi"/>
        </w:rPr>
        <w:lastRenderedPageBreak/>
        <w:t>ਜ਼ਹਿਰ</w:t>
      </w:r>
    </w:p>
    <w:p w14:paraId="064CE6A1" w14:textId="50252CE3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ਸੁੰਨ</w:t>
      </w:r>
      <w:r w:rsidRPr="00AF4624">
        <w:t xml:space="preserve"> </w:t>
      </w:r>
      <w:r w:rsidRPr="00AF4624">
        <w:rPr>
          <w:rFonts w:ascii="Raavi" w:hAnsi="Raavi" w:cs="Raavi"/>
        </w:rPr>
        <w:t>ਹੋਣਾ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ਅਧਰੰਗ</w:t>
      </w:r>
    </w:p>
    <w:p w14:paraId="4F385257" w14:textId="6536D2F5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ਬੇਹੋਸ਼</w:t>
      </w:r>
    </w:p>
    <w:p w14:paraId="3EBBBD5E" w14:textId="028D54EF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ਕੋਈ</w:t>
      </w:r>
      <w:r w:rsidRPr="00AF4624">
        <w:t xml:space="preserve"> </w:t>
      </w:r>
      <w:r w:rsidRPr="00AF4624">
        <w:rPr>
          <w:rFonts w:ascii="Raavi" w:hAnsi="Raavi" w:cs="Raavi"/>
        </w:rPr>
        <w:t>ਹਰਕਤ</w:t>
      </w:r>
      <w:r w:rsidRPr="00AF4624">
        <w:t xml:space="preserve"> </w:t>
      </w:r>
      <w:r w:rsidRPr="00AF4624">
        <w:rPr>
          <w:rFonts w:ascii="Raavi" w:hAnsi="Raavi" w:cs="Raavi"/>
        </w:rPr>
        <w:t>ਨਾ</w:t>
      </w:r>
      <w:r w:rsidRPr="00AF4624">
        <w:t xml:space="preserve"> </w:t>
      </w:r>
      <w:r w:rsidRPr="00AF4624">
        <w:rPr>
          <w:rFonts w:ascii="Raavi" w:hAnsi="Raavi" w:cs="Raavi"/>
        </w:rPr>
        <w:t>ਹੋਣਾ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ਦੌਰੇ</w:t>
      </w:r>
      <w:r w:rsidRPr="00AF4624">
        <w:t xml:space="preserve"> </w:t>
      </w:r>
      <w:r w:rsidRPr="00AF4624">
        <w:rPr>
          <w:rFonts w:ascii="Raavi" w:hAnsi="Raavi" w:cs="Raavi"/>
        </w:rPr>
        <w:t>ਪੈਣਾ</w:t>
      </w:r>
    </w:p>
    <w:p w14:paraId="435C9491" w14:textId="496B4983" w:rsidR="00443F36" w:rsidRDefault="00AF4624" w:rsidP="00AF4624">
      <w:pPr>
        <w:pStyle w:val="Bullet1"/>
      </w:pPr>
      <w:r w:rsidRPr="00AF4624">
        <w:rPr>
          <w:rFonts w:ascii="Raavi" w:hAnsi="Raavi" w:cs="Raavi"/>
        </w:rPr>
        <w:t>ਨਿਆਣਿਆਂ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ਲਗਾਤਾਰ</w:t>
      </w:r>
      <w:r w:rsidRPr="00AF4624">
        <w:t xml:space="preserve"> </w:t>
      </w:r>
      <w:r w:rsidRPr="00AF4624">
        <w:rPr>
          <w:rFonts w:ascii="Raavi" w:hAnsi="Raavi" w:cs="Raavi"/>
        </w:rPr>
        <w:t>ਬੁਖਾਰ</w:t>
      </w:r>
    </w:p>
    <w:p w14:paraId="046794B9" w14:textId="6CD9A4C8" w:rsidR="00443F36" w:rsidRDefault="00AF4624" w:rsidP="00AF4624">
      <w:r w:rsidRPr="00AF4624">
        <w:rPr>
          <w:rFonts w:ascii="Raavi" w:hAnsi="Raavi" w:cs="Raavi"/>
        </w:rPr>
        <w:t>ਜੇਕਰ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ਤੁਹਾਡੀ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ਕਿਸੇ</w:t>
      </w:r>
      <w:r w:rsidRPr="00AF4624">
        <w:t xml:space="preserve"> </w:t>
      </w:r>
      <w:r w:rsidRPr="00AF4624">
        <w:rPr>
          <w:rFonts w:ascii="Raavi" w:hAnsi="Raavi" w:cs="Raavi"/>
        </w:rPr>
        <w:t>ਵਿਅਕਤੀ</w:t>
      </w:r>
      <w:r w:rsidRPr="00AF4624">
        <w:t xml:space="preserve">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ਜਾਨਲੇਵਾ</w:t>
      </w:r>
      <w:r w:rsidRPr="00AF4624">
        <w:t xml:space="preserve"> </w:t>
      </w:r>
      <w:r w:rsidRPr="00AF4624">
        <w:rPr>
          <w:rFonts w:ascii="Raavi" w:hAnsi="Raavi" w:cs="Raavi"/>
        </w:rPr>
        <w:t>ਸੱਟ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, </w:t>
      </w:r>
      <w:r w:rsidRPr="00AF4624">
        <w:rPr>
          <w:rFonts w:ascii="Raavi" w:hAnsi="Raavi" w:cs="Raavi"/>
        </w:rPr>
        <w:t>ਤਾਂ</w:t>
      </w:r>
      <w:r w:rsidRPr="00AF4624">
        <w:t xml:space="preserve"> </w:t>
      </w:r>
      <w:r w:rsidRPr="00AF4624">
        <w:rPr>
          <w:rFonts w:ascii="Raavi" w:hAnsi="Raavi" w:cs="Raavi"/>
        </w:rPr>
        <w:t>ਟ੍ਰਿਪਲ</w:t>
      </w:r>
      <w:r w:rsidRPr="00AF4624">
        <w:t xml:space="preserve"> </w:t>
      </w:r>
      <w:r w:rsidRPr="00AF4624">
        <w:rPr>
          <w:rFonts w:ascii="Raavi" w:hAnsi="Raavi" w:cs="Raavi"/>
        </w:rPr>
        <w:t>ਜ਼ੀਰੋ</w:t>
      </w:r>
      <w:r w:rsidRPr="00AF4624">
        <w:t xml:space="preserve"> (000)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ਕਾਲ</w:t>
      </w:r>
      <w:r w:rsidRPr="00AF4624">
        <w:t xml:space="preserve"> </w:t>
      </w:r>
      <w:r w:rsidRPr="00AF4624">
        <w:rPr>
          <w:rFonts w:ascii="Raavi" w:hAnsi="Raavi" w:cs="Raavi"/>
        </w:rPr>
        <w:t>ਕਰੋ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ਆਪਣੇ</w:t>
      </w:r>
      <w:r w:rsidRPr="00AF4624">
        <w:t xml:space="preserve"> </w:t>
      </w:r>
      <w:r w:rsidRPr="00AF4624">
        <w:rPr>
          <w:rFonts w:ascii="Raavi" w:hAnsi="Raavi" w:cs="Raavi"/>
        </w:rPr>
        <w:t>ਨਜ਼ਦੀਕੀ</w:t>
      </w:r>
      <w:r w:rsidRPr="00AF4624">
        <w:t xml:space="preserve"> </w:t>
      </w:r>
      <w:r w:rsidRPr="00AF4624">
        <w:rPr>
          <w:rFonts w:ascii="Raavi" w:hAnsi="Raavi" w:cs="Raavi"/>
        </w:rPr>
        <w:t>ਐਮਰਜੈਂਸੀ</w:t>
      </w:r>
      <w:r w:rsidRPr="00AF4624">
        <w:t xml:space="preserve"> </w:t>
      </w:r>
      <w:r w:rsidRPr="00AF4624">
        <w:rPr>
          <w:rFonts w:ascii="Raavi" w:hAnsi="Raavi" w:cs="Raavi"/>
        </w:rPr>
        <w:t>ਵਿਭਾਗ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ਜਾਓ</w:t>
      </w:r>
      <w:r w:rsidRPr="00AF4624">
        <w:rPr>
          <w:rFonts w:ascii="Mangal" w:hAnsi="Mangal" w:cs="Mangal"/>
        </w:rPr>
        <w:t>।</w:t>
      </w:r>
    </w:p>
    <w:p w14:paraId="3B4BCB2E" w14:textId="7E72448C" w:rsidR="009265D3" w:rsidRDefault="00AF4624" w:rsidP="00AF4624">
      <w:pPr>
        <w:pStyle w:val="Heading1"/>
      </w:pPr>
      <w:r w:rsidRPr="00AF4624">
        <w:rPr>
          <w:rFonts w:ascii="Raavi" w:hAnsi="Raavi" w:cs="Raavi"/>
          <w:bCs/>
        </w:rPr>
        <w:t>ਮੈਨੂੰ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ਮੈਡੀਕੇਅਰ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ਅਰਜੈਂਟ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ਕਲੀਨਿਕ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ਕਦੋਂ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ਜਾਣਾ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ਚਾਹੀਦਾ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ਹੈ</w:t>
      </w:r>
      <w:r w:rsidRPr="00AF4624">
        <w:rPr>
          <w:bCs/>
        </w:rPr>
        <w:t>?</w:t>
      </w:r>
    </w:p>
    <w:p w14:paraId="65BE7AA0" w14:textId="3B864705" w:rsidR="009265D3" w:rsidRDefault="00AF4624" w:rsidP="00AF4624">
      <w:r w:rsidRPr="00AF4624">
        <w:rPr>
          <w:rFonts w:ascii="Raavi" w:hAnsi="Raavi" w:cs="Raavi"/>
        </w:rPr>
        <w:t>ਜੇ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ਕੋਈ</w:t>
      </w:r>
      <w:r w:rsidRPr="00AF4624">
        <w:t xml:space="preserve"> </w:t>
      </w:r>
      <w:r w:rsidRPr="00AF4624">
        <w:rPr>
          <w:rFonts w:ascii="Raavi" w:hAnsi="Raavi" w:cs="Raavi"/>
        </w:rPr>
        <w:t>ਸੱਟ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ਜਿਸ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ਡਾਕਟਰੀ</w:t>
      </w:r>
      <w:r w:rsidRPr="00AF4624">
        <w:t xml:space="preserve"> </w:t>
      </w:r>
      <w:r w:rsidRPr="00AF4624">
        <w:rPr>
          <w:rFonts w:ascii="Raavi" w:hAnsi="Raavi" w:cs="Raavi"/>
        </w:rPr>
        <w:t>ਸਹਾਇਤਾ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, </w:t>
      </w:r>
      <w:r w:rsidRPr="00AF4624">
        <w:rPr>
          <w:rFonts w:ascii="Raavi" w:hAnsi="Raavi" w:cs="Raavi"/>
        </w:rPr>
        <w:t>ਤਾਂ</w:t>
      </w:r>
      <w:r w:rsidRPr="00AF4624">
        <w:t xml:space="preserve"> </w:t>
      </w:r>
      <w:r w:rsidRPr="00AF4624">
        <w:rPr>
          <w:rFonts w:ascii="Raavi" w:hAnsi="Raavi" w:cs="Raavi"/>
        </w:rPr>
        <w:t>ਆਪਣੇ</w:t>
      </w:r>
      <w:r w:rsidRPr="00AF4624">
        <w:t xml:space="preserve"> </w:t>
      </w:r>
      <w:r w:rsidRPr="00AF4624">
        <w:rPr>
          <w:rFonts w:ascii="Raavi" w:hAnsi="Raavi" w:cs="Raavi"/>
        </w:rPr>
        <w:t>ਆਪ</w:t>
      </w:r>
      <w:r w:rsidRPr="00AF4624">
        <w:t xml:space="preserve">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ਪੁੱਛੋ</w:t>
      </w:r>
      <w:r w:rsidRPr="00AF4624">
        <w:t>:</w:t>
      </w:r>
    </w:p>
    <w:p w14:paraId="104A1E91" w14:textId="674E0275" w:rsidR="009265D3" w:rsidRDefault="00AF4624" w:rsidP="00AF4624">
      <w:pPr>
        <w:pStyle w:val="Bullet1"/>
      </w:pPr>
      <w:r w:rsidRPr="00AF4624">
        <w:rPr>
          <w:rFonts w:ascii="Raavi" w:hAnsi="Raavi" w:cs="Raavi"/>
        </w:rPr>
        <w:t>ਕੀ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ਜਾਨਲੇਵਾ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ਕੀ</w:t>
      </w:r>
      <w:r w:rsidRPr="00AF4624">
        <w:t xml:space="preserve"> </w:t>
      </w:r>
      <w:r w:rsidRPr="00AF4624">
        <w:rPr>
          <w:rFonts w:ascii="Raavi" w:hAnsi="Raavi" w:cs="Raavi"/>
        </w:rPr>
        <w:t>ਮੈਨੂੰ</w:t>
      </w:r>
      <w:r w:rsidRPr="00AF4624">
        <w:t xml:space="preserve"> </w:t>
      </w:r>
      <w:r w:rsidRPr="00AF4624">
        <w:rPr>
          <w:rFonts w:ascii="Raavi" w:hAnsi="Raavi" w:cs="Raavi"/>
        </w:rPr>
        <w:t>ਐਮਰਜੈਂਸੀ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>?</w:t>
      </w:r>
    </w:p>
    <w:p w14:paraId="499DFFFC" w14:textId="5ED5A0A2" w:rsidR="009265D3" w:rsidRDefault="00AF4624" w:rsidP="00AF4624">
      <w:pPr>
        <w:pStyle w:val="Bullet1"/>
      </w:pPr>
      <w:r w:rsidRPr="00AF4624">
        <w:rPr>
          <w:rFonts w:ascii="Raavi" w:hAnsi="Raavi" w:cs="Raavi"/>
        </w:rPr>
        <w:t>ਕੀ</w:t>
      </w:r>
      <w:r w:rsidRPr="00AF4624">
        <w:t xml:space="preserve"> </w:t>
      </w:r>
      <w:r w:rsidRPr="00AF4624">
        <w:rPr>
          <w:rFonts w:ascii="Raavi" w:hAnsi="Raavi" w:cs="Raavi"/>
        </w:rPr>
        <w:t>ਇਸ</w:t>
      </w:r>
      <w:r w:rsidRPr="00AF4624">
        <w:t xml:space="preserve"> </w:t>
      </w:r>
      <w:r w:rsidRPr="00AF4624">
        <w:rPr>
          <w:rFonts w:ascii="Raavi" w:hAnsi="Raavi" w:cs="Raavi"/>
        </w:rPr>
        <w:t>ਨਾਲ</w:t>
      </w:r>
      <w:r w:rsidRPr="00AF4624">
        <w:t xml:space="preserve"> </w:t>
      </w:r>
      <w:r w:rsidRPr="00AF4624">
        <w:rPr>
          <w:rFonts w:ascii="Raavi" w:hAnsi="Raavi" w:cs="Raavi"/>
        </w:rPr>
        <w:t>ਉਦੋਂ</w:t>
      </w:r>
      <w:r w:rsidRPr="00AF4624">
        <w:t xml:space="preserve"> </w:t>
      </w:r>
      <w:r w:rsidRPr="00AF4624">
        <w:rPr>
          <w:rFonts w:ascii="Raavi" w:hAnsi="Raavi" w:cs="Raavi"/>
        </w:rPr>
        <w:t>ਤੱਕ</w:t>
      </w:r>
      <w:r w:rsidRPr="00AF4624">
        <w:t xml:space="preserve"> </w:t>
      </w:r>
      <w:r w:rsidRPr="00AF4624">
        <w:rPr>
          <w:rFonts w:ascii="Raavi" w:hAnsi="Raavi" w:cs="Raavi"/>
        </w:rPr>
        <w:t>ਇੰਤਜ਼ਾਰ</w:t>
      </w:r>
      <w:r w:rsidRPr="00AF4624">
        <w:t xml:space="preserve"> </w:t>
      </w:r>
      <w:r w:rsidRPr="00AF4624">
        <w:rPr>
          <w:rFonts w:ascii="Raavi" w:hAnsi="Raavi" w:cs="Raavi"/>
        </w:rPr>
        <w:t>ਹੋ</w:t>
      </w:r>
      <w:r w:rsidRPr="00AF4624">
        <w:t xml:space="preserve"> </w:t>
      </w:r>
      <w:r w:rsidRPr="00AF4624">
        <w:rPr>
          <w:rFonts w:ascii="Raavi" w:hAnsi="Raavi" w:cs="Raavi"/>
        </w:rPr>
        <w:t>ਸਕਦਾ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ਜਦੋਂ</w:t>
      </w:r>
      <w:r w:rsidRPr="00AF4624">
        <w:t xml:space="preserve"> </w:t>
      </w:r>
      <w:r w:rsidRPr="00AF4624">
        <w:rPr>
          <w:rFonts w:ascii="Raavi" w:hAnsi="Raavi" w:cs="Raavi"/>
        </w:rPr>
        <w:t>ਤੱਕ</w:t>
      </w:r>
      <w:r w:rsidRPr="00AF4624">
        <w:t xml:space="preserve"> </w:t>
      </w:r>
      <w:r w:rsidRPr="00AF4624">
        <w:rPr>
          <w:rFonts w:ascii="Raavi" w:hAnsi="Raavi" w:cs="Raavi"/>
        </w:rPr>
        <w:t>ਮੈਂਨੂੰ</w:t>
      </w:r>
      <w:r w:rsidRPr="00AF4624">
        <w:t xml:space="preserve"> </w:t>
      </w:r>
      <w:r w:rsidRPr="00AF4624">
        <w:rPr>
          <w:rFonts w:ascii="Raavi" w:hAnsi="Raavi" w:cs="Raavi"/>
        </w:rPr>
        <w:t>ਆਪਣੇ</w:t>
      </w:r>
      <w:r w:rsidRPr="00AF4624">
        <w:t xml:space="preserve"> </w:t>
      </w:r>
      <w:r w:rsidRPr="00AF4624">
        <w:rPr>
          <w:rFonts w:ascii="Raavi" w:hAnsi="Raavi" w:cs="Raavi"/>
        </w:rPr>
        <w:t>ਸਥਾਨਕ</w:t>
      </w:r>
      <w:r w:rsidRPr="00AF4624">
        <w:t xml:space="preserve"> </w:t>
      </w:r>
      <w:r w:rsidRPr="00AF4624">
        <w:rPr>
          <w:rFonts w:ascii="Raavi" w:hAnsi="Raavi" w:cs="Raavi"/>
        </w:rPr>
        <w:t>ਜੀ</w:t>
      </w:r>
      <w:r w:rsidRPr="00AF4624">
        <w:t xml:space="preserve"> </w:t>
      </w:r>
      <w:r w:rsidRPr="00AF4624">
        <w:rPr>
          <w:rFonts w:ascii="Raavi" w:hAnsi="Raavi" w:cs="Raavi"/>
        </w:rPr>
        <w:t>ਪੀ</w:t>
      </w:r>
      <w:r w:rsidRPr="00AF4624">
        <w:t xml:space="preserve">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ਮਿਲਣ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ਮਿਲ</w:t>
      </w:r>
      <w:r w:rsidRPr="00AF4624">
        <w:t xml:space="preserve"> </w:t>
      </w:r>
      <w:r w:rsidRPr="00AF4624">
        <w:rPr>
          <w:rFonts w:ascii="Raavi" w:hAnsi="Raavi" w:cs="Raavi"/>
        </w:rPr>
        <w:t>ਜਾਂਦੀ</w:t>
      </w:r>
      <w:r w:rsidRPr="00AF4624">
        <w:t>?</w:t>
      </w:r>
    </w:p>
    <w:p w14:paraId="4D725344" w14:textId="0C2AB564" w:rsidR="00443F36" w:rsidRDefault="00AF4624" w:rsidP="00AF4624">
      <w:r w:rsidRPr="00AF4624">
        <w:rPr>
          <w:rFonts w:ascii="Raavi" w:hAnsi="Raavi" w:cs="Raavi"/>
        </w:rPr>
        <w:t>ਜੇ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ਐਮਰਜੈਂਸੀ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ਪਰ</w:t>
      </w:r>
      <w:r w:rsidRPr="00AF4624">
        <w:t xml:space="preserve"> </w:t>
      </w:r>
      <w:r w:rsidRPr="00AF4624">
        <w:rPr>
          <w:rFonts w:ascii="Raavi" w:hAnsi="Raavi" w:cs="Raavi"/>
        </w:rPr>
        <w:t>ਤੁਸੀਂ</w:t>
      </w:r>
      <w:r w:rsidRPr="00AF4624">
        <w:t xml:space="preserve"> </w:t>
      </w:r>
      <w:r w:rsidRPr="00AF4624">
        <w:rPr>
          <w:rFonts w:ascii="Raavi" w:hAnsi="Raavi" w:cs="Raavi"/>
        </w:rPr>
        <w:t>ਆਪਣੇ</w:t>
      </w:r>
      <w:r w:rsidRPr="00AF4624">
        <w:t xml:space="preserve"> </w:t>
      </w:r>
      <w:r w:rsidRPr="00AF4624">
        <w:rPr>
          <w:rFonts w:ascii="Raavi" w:hAnsi="Raavi" w:cs="Raavi"/>
        </w:rPr>
        <w:t>ਜੀ</w:t>
      </w:r>
      <w:r w:rsidRPr="00AF4624">
        <w:t xml:space="preserve"> </w:t>
      </w:r>
      <w:r w:rsidRPr="00AF4624">
        <w:rPr>
          <w:rFonts w:ascii="Raavi" w:hAnsi="Raavi" w:cs="Raavi"/>
        </w:rPr>
        <w:t>ਪੀ</w:t>
      </w:r>
      <w:r w:rsidRPr="00AF4624">
        <w:t xml:space="preserve"> </w:t>
      </w:r>
      <w:r w:rsidRPr="00AF4624">
        <w:rPr>
          <w:rFonts w:ascii="Raavi" w:hAnsi="Raavi" w:cs="Raavi"/>
        </w:rPr>
        <w:t>ਨਾਲ</w:t>
      </w:r>
      <w:r w:rsidRPr="00AF4624">
        <w:t xml:space="preserve"> </w:t>
      </w:r>
      <w:r w:rsidRPr="00AF4624">
        <w:rPr>
          <w:rFonts w:ascii="Raavi" w:hAnsi="Raavi" w:cs="Raavi"/>
        </w:rPr>
        <w:t>ਨਿਯਮਤ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ਉਡੀਕ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ਕਰ</w:t>
      </w:r>
      <w:r w:rsidRPr="00AF4624">
        <w:t xml:space="preserve"> </w:t>
      </w:r>
      <w:r w:rsidRPr="00AF4624">
        <w:rPr>
          <w:rFonts w:ascii="Raavi" w:hAnsi="Raavi" w:cs="Raavi"/>
        </w:rPr>
        <w:t>ਸਕਦੇ</w:t>
      </w:r>
      <w:r w:rsidRPr="00AF4624">
        <w:t xml:space="preserve">, </w:t>
      </w:r>
      <w:r w:rsidRPr="00AF4624">
        <w:rPr>
          <w:rFonts w:ascii="Raavi" w:hAnsi="Raavi" w:cs="Raavi"/>
        </w:rPr>
        <w:t>ਤਾਂ</w:t>
      </w:r>
      <w:r w:rsidRPr="00AF4624">
        <w:t xml:space="preserve"> </w:t>
      </w:r>
      <w:r w:rsidRPr="00AF4624">
        <w:rPr>
          <w:rFonts w:ascii="Raavi" w:hAnsi="Raavi" w:cs="Raavi"/>
        </w:rPr>
        <w:t>ਇੱਕ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ਉਸੇ</w:t>
      </w:r>
      <w:r w:rsidRPr="00AF4624">
        <w:t xml:space="preserve"> </w:t>
      </w:r>
      <w:r w:rsidRPr="00AF4624">
        <w:rPr>
          <w:rFonts w:ascii="Raavi" w:hAnsi="Raavi" w:cs="Raavi"/>
        </w:rPr>
        <w:t>ਦਿਨ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ਚੈੱਕ</w:t>
      </w:r>
      <w:r w:rsidRPr="00AF4624">
        <w:t xml:space="preserve"> </w:t>
      </w:r>
      <w:r w:rsidRPr="00AF4624">
        <w:rPr>
          <w:rFonts w:ascii="Raavi" w:hAnsi="Raavi" w:cs="Raavi"/>
        </w:rPr>
        <w:t>ਕਰੇਗਾ</w:t>
      </w:r>
      <w:r w:rsidRPr="00AF4624">
        <w:t xml:space="preserve"> </w:t>
      </w:r>
      <w:r w:rsidRPr="00AF4624">
        <w:rPr>
          <w:rFonts w:ascii="Raavi" w:hAnsi="Raavi" w:cs="Raavi"/>
        </w:rPr>
        <w:t>ਅਤੇ</w:t>
      </w:r>
      <w:r w:rsidRPr="00AF4624">
        <w:t xml:space="preserve"> </w:t>
      </w:r>
      <w:r w:rsidRPr="00AF4624">
        <w:rPr>
          <w:rFonts w:ascii="Raavi" w:hAnsi="Raavi" w:cs="Raavi"/>
        </w:rPr>
        <w:t>ਇਲਾਜ</w:t>
      </w:r>
      <w:r w:rsidRPr="00AF4624">
        <w:t xml:space="preserve"> </w:t>
      </w:r>
      <w:r w:rsidRPr="00AF4624">
        <w:rPr>
          <w:rFonts w:ascii="Raavi" w:hAnsi="Raavi" w:cs="Raavi"/>
        </w:rPr>
        <w:t>ਕਰੇਗਾ</w:t>
      </w:r>
      <w:r w:rsidRPr="00AF4624">
        <w:rPr>
          <w:rFonts w:ascii="Mangal" w:hAnsi="Mangal" w:cs="Mangal"/>
        </w:rPr>
        <w:t>।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ਹਫ਼ਤੇ</w:t>
      </w:r>
      <w:r w:rsidRPr="00AF4624">
        <w:t xml:space="preserve"> </w:t>
      </w:r>
      <w:r w:rsidRPr="00AF4624">
        <w:rPr>
          <w:rFonts w:ascii="Raavi" w:hAnsi="Raavi" w:cs="Raavi"/>
        </w:rPr>
        <w:t>ਦੇ</w:t>
      </w:r>
      <w:r w:rsidRPr="00AF4624">
        <w:t xml:space="preserve"> 7 </w:t>
      </w:r>
      <w:r w:rsidRPr="00AF4624">
        <w:rPr>
          <w:rFonts w:ascii="Raavi" w:hAnsi="Raavi" w:cs="Raavi"/>
        </w:rPr>
        <w:t>ਦਿਨ</w:t>
      </w:r>
      <w:r w:rsidRPr="00AF4624">
        <w:t xml:space="preserve">, </w:t>
      </w:r>
      <w:r w:rsidRPr="00AF4624">
        <w:rPr>
          <w:rFonts w:ascii="Raavi" w:hAnsi="Raavi" w:cs="Raavi"/>
        </w:rPr>
        <w:t>ਲੰਬੇ</w:t>
      </w:r>
      <w:r w:rsidRPr="00AF4624">
        <w:t xml:space="preserve"> </w:t>
      </w:r>
      <w:r w:rsidRPr="00AF4624">
        <w:rPr>
          <w:rFonts w:ascii="Raavi" w:hAnsi="Raavi" w:cs="Raavi"/>
        </w:rPr>
        <w:t>ਘੰਟੇ</w:t>
      </w:r>
      <w:r w:rsidRPr="00AF4624">
        <w:t xml:space="preserve"> </w:t>
      </w:r>
      <w:r w:rsidRPr="00AF4624">
        <w:rPr>
          <w:rFonts w:ascii="Raavi" w:hAnsi="Raavi" w:cs="Raavi"/>
        </w:rPr>
        <w:t>ਖੁੱਲ੍ਹੇ</w:t>
      </w:r>
      <w:r w:rsidRPr="00AF4624">
        <w:t xml:space="preserve"> </w:t>
      </w:r>
      <w:r w:rsidRPr="00AF4624">
        <w:rPr>
          <w:rFonts w:ascii="Raavi" w:hAnsi="Raavi" w:cs="Raavi"/>
        </w:rPr>
        <w:t>ਰਹਿੰਦੇ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rPr>
          <w:rFonts w:ascii="Mangal" w:hAnsi="Mangal" w:cs="Mangal"/>
        </w:rPr>
        <w:t>।</w:t>
      </w:r>
    </w:p>
    <w:p w14:paraId="3D8C2B2C" w14:textId="20E52989" w:rsidR="009265D3" w:rsidRDefault="00AF4624" w:rsidP="00AF4624">
      <w:pPr>
        <w:pStyle w:val="Heading1"/>
      </w:pPr>
      <w:r w:rsidRPr="00AF4624">
        <w:rPr>
          <w:rFonts w:ascii="Raavi" w:hAnsi="Raavi" w:cs="Raavi"/>
          <w:bCs/>
        </w:rPr>
        <w:t>ਮੈਡੀਕੇਅਰ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ਅਰਜੈਂਟ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ਕਲੀਨਿਕਾਂ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ਤੱਕ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ਕੌਣ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ਪਹੁੰਚ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ਸਕਦਾ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ਹੈ</w:t>
      </w:r>
      <w:r w:rsidRPr="00AF4624">
        <w:rPr>
          <w:bCs/>
        </w:rPr>
        <w:t>?</w:t>
      </w:r>
    </w:p>
    <w:p w14:paraId="45610A9B" w14:textId="1A4DE7E3" w:rsidR="009265D3" w:rsidRDefault="00AF4624" w:rsidP="00AF4624"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ਕਾਰਡ</w:t>
      </w:r>
      <w:r w:rsidRPr="00AF4624">
        <w:t xml:space="preserve"> </w:t>
      </w:r>
      <w:r w:rsidRPr="00AF4624">
        <w:rPr>
          <w:rFonts w:ascii="Raavi" w:hAnsi="Raavi" w:cs="Raavi"/>
        </w:rPr>
        <w:t>ਵਾਲੇ</w:t>
      </w:r>
      <w:r w:rsidRPr="00AF4624">
        <w:t xml:space="preserve"> </w:t>
      </w:r>
      <w:r w:rsidRPr="00AF4624">
        <w:rPr>
          <w:rFonts w:ascii="Raavi" w:hAnsi="Raavi" w:cs="Raavi"/>
        </w:rPr>
        <w:t>ਕਿਸੇ</w:t>
      </w:r>
      <w:r w:rsidRPr="00AF4624">
        <w:t xml:space="preserve"> </w:t>
      </w:r>
      <w:r w:rsidRPr="00AF4624">
        <w:rPr>
          <w:rFonts w:ascii="Raavi" w:hAnsi="Raavi" w:cs="Raavi"/>
        </w:rPr>
        <w:t>ਵੀ</w:t>
      </w:r>
      <w:r w:rsidRPr="00AF4624">
        <w:t xml:space="preserve"> </w:t>
      </w:r>
      <w:r w:rsidRPr="00AF4624">
        <w:rPr>
          <w:rFonts w:ascii="Raavi" w:hAnsi="Raavi" w:cs="Raavi"/>
        </w:rPr>
        <w:t>ਵਿਅਕਤੀ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ਬਲਕ</w:t>
      </w:r>
      <w:r w:rsidRPr="00AF4624">
        <w:t xml:space="preserve"> </w:t>
      </w:r>
      <w:r w:rsidRPr="00AF4624">
        <w:rPr>
          <w:rFonts w:ascii="Raavi" w:hAnsi="Raavi" w:cs="Raavi"/>
        </w:rPr>
        <w:t>ਬਿਲਡ</w:t>
      </w:r>
      <w:r w:rsidRPr="00AF4624">
        <w:t xml:space="preserve"> (</w:t>
      </w:r>
      <w:r w:rsidRPr="00AF4624">
        <w:rPr>
          <w:rFonts w:ascii="Raavi" w:hAnsi="Raavi" w:cs="Raavi"/>
        </w:rPr>
        <w:t>ਮੁਫ਼ਤ</w:t>
      </w:r>
      <w:r w:rsidRPr="00AF4624">
        <w:t xml:space="preserve">)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ਡਾਕਟਰੀ</w:t>
      </w:r>
      <w:r w:rsidRPr="00AF4624">
        <w:t xml:space="preserve"> </w:t>
      </w:r>
      <w:r w:rsidRPr="00AF4624">
        <w:rPr>
          <w:rFonts w:ascii="Raavi" w:hAnsi="Raavi" w:cs="Raavi"/>
        </w:rPr>
        <w:t>ਦੇਖਭਾਲ</w:t>
      </w:r>
      <w:r w:rsidRPr="00AF4624">
        <w:t xml:space="preserve"> </w:t>
      </w:r>
      <w:r w:rsidRPr="00AF4624">
        <w:rPr>
          <w:rFonts w:ascii="Raavi" w:hAnsi="Raavi" w:cs="Raavi"/>
        </w:rPr>
        <w:t>ਪ੍ਰਦਾਨ</w:t>
      </w:r>
      <w:r w:rsidRPr="00AF4624">
        <w:t xml:space="preserve"> </w:t>
      </w:r>
      <w:r w:rsidRPr="00AF4624">
        <w:rPr>
          <w:rFonts w:ascii="Raavi" w:hAnsi="Raavi" w:cs="Raavi"/>
        </w:rPr>
        <w:t>ਕਰਦੇ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rPr>
          <w:rFonts w:ascii="Mangal" w:hAnsi="Mangal" w:cs="Mangal"/>
        </w:rPr>
        <w:t>।</w:t>
      </w:r>
      <w:r w:rsidRPr="00AF4624">
        <w:t xml:space="preserve"> </w:t>
      </w:r>
      <w:r w:rsidRPr="00AF4624">
        <w:rPr>
          <w:rFonts w:ascii="Raavi" w:hAnsi="Raavi" w:cs="Raavi"/>
        </w:rPr>
        <w:t>ਤੁਹਾਨੂੰ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ਰੈਫ਼ਰਲ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ਨਹੀਂ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36E0AB0F" w14:textId="1BB01D41" w:rsidR="009265D3" w:rsidRDefault="00AF4624" w:rsidP="00AF4624">
      <w:pPr>
        <w:pStyle w:val="Heading1"/>
      </w:pPr>
      <w:r w:rsidRPr="00AF4624">
        <w:rPr>
          <w:rFonts w:ascii="Raavi" w:hAnsi="Raavi" w:cs="Raavi"/>
          <w:bCs/>
        </w:rPr>
        <w:lastRenderedPageBreak/>
        <w:t>ਜਦੋਂ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ਮੈਂ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ਮੈਡੀਕੇਅਰ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ਅਰਜੈਂਟ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ਕੇਅਰ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ਕਲੀਨਿਕ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ਵਿੱਚ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ਜਾਂਦਾ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ਹਾਂ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ਤਾਂ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ਮੈਂ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ਕੀ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ਉਮੀਦ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ਕਰ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ਸਕਦਾ</w:t>
      </w:r>
      <w:r w:rsidRPr="00AF4624">
        <w:rPr>
          <w:bCs/>
        </w:rPr>
        <w:t xml:space="preserve"> </w:t>
      </w:r>
      <w:r w:rsidRPr="00AF4624">
        <w:rPr>
          <w:rFonts w:ascii="Raavi" w:hAnsi="Raavi" w:cs="Raavi"/>
          <w:bCs/>
        </w:rPr>
        <w:t>ਹਾਂ</w:t>
      </w:r>
      <w:r w:rsidRPr="00AF4624">
        <w:rPr>
          <w:bCs/>
        </w:rPr>
        <w:t>?</w:t>
      </w:r>
    </w:p>
    <w:p w14:paraId="640F349D" w14:textId="09727874" w:rsidR="009265D3" w:rsidRDefault="00AF4624" w:rsidP="00AF4624">
      <w:r w:rsidRPr="00AF4624">
        <w:rPr>
          <w:rFonts w:ascii="Raavi" w:hAnsi="Raavi" w:cs="Raavi"/>
        </w:rPr>
        <w:t>ਜਦੋਂ</w:t>
      </w:r>
      <w:r w:rsidRPr="00AF4624">
        <w:t xml:space="preserve"> </w:t>
      </w:r>
      <w:r w:rsidRPr="00AF4624">
        <w:rPr>
          <w:rFonts w:ascii="Raavi" w:hAnsi="Raavi" w:cs="Raavi"/>
        </w:rPr>
        <w:t>ਤੁਸੀਂ</w:t>
      </w:r>
      <w:r w:rsidRPr="00AF4624">
        <w:t xml:space="preserve"> </w:t>
      </w:r>
      <w:r w:rsidRPr="00AF4624">
        <w:rPr>
          <w:rFonts w:ascii="Raavi" w:hAnsi="Raavi" w:cs="Raavi"/>
        </w:rPr>
        <w:t>ਮੈਡੀਕੇਅਰ</w:t>
      </w:r>
      <w:r w:rsidRPr="00AF4624">
        <w:t xml:space="preserve"> </w:t>
      </w:r>
      <w:r w:rsidRPr="00AF4624">
        <w:rPr>
          <w:rFonts w:ascii="Raavi" w:hAnsi="Raavi" w:cs="Raavi"/>
        </w:rPr>
        <w:t>ਅਰਜੈਂਟ</w:t>
      </w:r>
      <w:r w:rsidRPr="00AF4624">
        <w:t xml:space="preserve"> </w:t>
      </w:r>
      <w:r w:rsidRPr="00AF4624">
        <w:rPr>
          <w:rFonts w:ascii="Raavi" w:hAnsi="Raavi" w:cs="Raavi"/>
        </w:rPr>
        <w:t>ਕੇਅਰ</w:t>
      </w:r>
      <w:r w:rsidRPr="00AF4624">
        <w:t xml:space="preserve"> </w:t>
      </w:r>
      <w:r w:rsidRPr="00AF4624">
        <w:rPr>
          <w:rFonts w:ascii="Raavi" w:hAnsi="Raavi" w:cs="Raavi"/>
        </w:rPr>
        <w:t>ਕਲੀਨਿਕ</w:t>
      </w:r>
      <w:r w:rsidRPr="00AF4624">
        <w:t xml:space="preserve"> </w:t>
      </w:r>
      <w:r w:rsidRPr="00AF4624">
        <w:rPr>
          <w:rFonts w:ascii="Raavi" w:hAnsi="Raavi" w:cs="Raavi"/>
        </w:rPr>
        <w:t>ਵਿੱਚ</w:t>
      </w:r>
      <w:r w:rsidRPr="00AF4624">
        <w:t xml:space="preserve"> </w:t>
      </w:r>
      <w:r w:rsidRPr="00AF4624">
        <w:rPr>
          <w:rFonts w:ascii="Raavi" w:hAnsi="Raavi" w:cs="Raavi"/>
        </w:rPr>
        <w:t>ਪਹੁੰਚਦੇ</w:t>
      </w:r>
      <w:r w:rsidRPr="00AF4624">
        <w:t xml:space="preserve"> </w:t>
      </w:r>
      <w:r w:rsidRPr="00AF4624">
        <w:rPr>
          <w:rFonts w:ascii="Raavi" w:hAnsi="Raavi" w:cs="Raavi"/>
        </w:rPr>
        <w:t>ਹੋ</w:t>
      </w:r>
      <w:r w:rsidRPr="00AF4624">
        <w:t xml:space="preserve">, </w:t>
      </w:r>
      <w:r w:rsidRPr="00AF4624">
        <w:rPr>
          <w:rFonts w:ascii="Raavi" w:hAnsi="Raavi" w:cs="Raavi"/>
        </w:rPr>
        <w:t>ਤਾਂ</w:t>
      </w:r>
      <w:r w:rsidRPr="00AF4624">
        <w:t xml:space="preserve"> </w:t>
      </w:r>
      <w:r w:rsidRPr="00AF4624">
        <w:rPr>
          <w:rFonts w:ascii="Raavi" w:hAnsi="Raavi" w:cs="Raavi"/>
        </w:rPr>
        <w:t>ਇੱਕ</w:t>
      </w:r>
      <w:r w:rsidRPr="00AF4624">
        <w:t xml:space="preserve"> </w:t>
      </w:r>
      <w:r w:rsidRPr="00AF4624">
        <w:rPr>
          <w:rFonts w:ascii="Raavi" w:hAnsi="Raavi" w:cs="Raavi"/>
        </w:rPr>
        <w:t>ਨਰਸ</w:t>
      </w:r>
      <w:r w:rsidRPr="00AF4624">
        <w:t xml:space="preserve"> </w:t>
      </w:r>
      <w:r w:rsidRPr="00AF4624">
        <w:rPr>
          <w:rFonts w:ascii="Raavi" w:hAnsi="Raavi" w:cs="Raavi"/>
        </w:rPr>
        <w:t>ਤੁਹਾਡੀ</w:t>
      </w:r>
      <w:r w:rsidRPr="00AF4624">
        <w:t xml:space="preserve"> </w:t>
      </w:r>
      <w:r w:rsidRPr="00AF4624">
        <w:rPr>
          <w:rFonts w:ascii="Raavi" w:hAnsi="Raavi" w:cs="Raavi"/>
        </w:rPr>
        <w:t>ਸੱਟ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ਬਿਮਾਰੀ</w:t>
      </w:r>
      <w:r w:rsidRPr="00AF4624">
        <w:t xml:space="preserve"> </w:t>
      </w:r>
      <w:r w:rsidRPr="00AF4624">
        <w:rPr>
          <w:rFonts w:ascii="Raavi" w:hAnsi="Raavi" w:cs="Raavi"/>
        </w:rPr>
        <w:t>ਦਾ</w:t>
      </w:r>
      <w:r w:rsidRPr="00AF4624">
        <w:t xml:space="preserve"> </w:t>
      </w:r>
      <w:r w:rsidRPr="00AF4624">
        <w:rPr>
          <w:rFonts w:ascii="Raavi" w:hAnsi="Raavi" w:cs="Raavi"/>
        </w:rPr>
        <w:t>ਮੁਲਾਂਕਣ</w:t>
      </w:r>
      <w:r w:rsidRPr="00AF4624">
        <w:t xml:space="preserve"> </w:t>
      </w:r>
      <w:r w:rsidRPr="00AF4624">
        <w:rPr>
          <w:rFonts w:ascii="Raavi" w:hAnsi="Raavi" w:cs="Raavi"/>
        </w:rPr>
        <w:t>ਕਰੇਗੀ</w:t>
      </w:r>
      <w:r w:rsidRPr="00AF4624">
        <w:t xml:space="preserve"> </w:t>
      </w:r>
      <w:r w:rsidRPr="00AF4624">
        <w:rPr>
          <w:rFonts w:ascii="Raavi" w:hAnsi="Raavi" w:cs="Raavi"/>
        </w:rPr>
        <w:t>ਕਿ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ਕਿੰਨੀ</w:t>
      </w:r>
      <w:r w:rsidRPr="00AF4624">
        <w:t xml:space="preserve">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ਇੱਕ</w:t>
      </w:r>
      <w:r w:rsidRPr="00AF4624">
        <w:t xml:space="preserve"> '</w:t>
      </w:r>
      <w:r w:rsidRPr="00AF4624">
        <w:rPr>
          <w:rFonts w:ascii="Raavi" w:hAnsi="Raavi" w:cs="Raavi"/>
        </w:rPr>
        <w:t>ਟ੍ਰਾਈਜ</w:t>
      </w:r>
      <w:r w:rsidRPr="00AF4624">
        <w:t xml:space="preserve">' </w:t>
      </w:r>
      <w:r w:rsidRPr="00AF4624">
        <w:rPr>
          <w:rFonts w:ascii="Raavi" w:hAnsi="Raavi" w:cs="Raavi"/>
        </w:rPr>
        <w:t>ਪ੍ਰਣਾਲੀ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ਫੈਸਲਾ</w:t>
      </w:r>
      <w:r w:rsidRPr="00AF4624">
        <w:t xml:space="preserve"> </w:t>
      </w:r>
      <w:r w:rsidRPr="00AF4624">
        <w:rPr>
          <w:rFonts w:ascii="Raavi" w:hAnsi="Raavi" w:cs="Raavi"/>
        </w:rPr>
        <w:t>ਕਰਨ</w:t>
      </w:r>
      <w:r w:rsidRPr="00AF4624">
        <w:t xml:space="preserve"> </w:t>
      </w:r>
      <w:r w:rsidRPr="00AF4624">
        <w:rPr>
          <w:rFonts w:ascii="Raavi" w:hAnsi="Raavi" w:cs="Raavi"/>
        </w:rPr>
        <w:t>ਲਈ</w:t>
      </w:r>
      <w:r w:rsidRPr="00AF4624">
        <w:t xml:space="preserve"> </w:t>
      </w:r>
      <w:r w:rsidRPr="00AF4624">
        <w:rPr>
          <w:rFonts w:ascii="Raavi" w:hAnsi="Raavi" w:cs="Raavi"/>
        </w:rPr>
        <w:t>ਵਰਤੀ</w:t>
      </w:r>
      <w:r w:rsidRPr="00AF4624">
        <w:t xml:space="preserve"> </w:t>
      </w:r>
      <w:r w:rsidRPr="00AF4624">
        <w:rPr>
          <w:rFonts w:ascii="Raavi" w:hAnsi="Raavi" w:cs="Raavi"/>
        </w:rPr>
        <w:t>ਜਾਂਦੀ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ਕਿ</w:t>
      </w:r>
      <w:r w:rsidRPr="00AF4624">
        <w:t xml:space="preserve"> </w:t>
      </w:r>
      <w:r w:rsidRPr="00AF4624">
        <w:rPr>
          <w:rFonts w:ascii="Raavi" w:hAnsi="Raavi" w:cs="Raavi"/>
        </w:rPr>
        <w:t>ਕਿਹੜੇ</w:t>
      </w:r>
      <w:r w:rsidRPr="00AF4624">
        <w:t xml:space="preserve"> </w:t>
      </w:r>
      <w:r w:rsidRPr="00AF4624">
        <w:rPr>
          <w:rFonts w:ascii="Raavi" w:hAnsi="Raavi" w:cs="Raavi"/>
        </w:rPr>
        <w:t>ਮਰੀਜ਼ਾਂ</w:t>
      </w:r>
      <w:r w:rsidRPr="00AF4624">
        <w:t xml:space="preserve">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ਪਹਿਲਾਂ</w:t>
      </w:r>
      <w:r w:rsidRPr="00AF4624">
        <w:t xml:space="preserve"> </w:t>
      </w:r>
      <w:r w:rsidRPr="00AF4624">
        <w:rPr>
          <w:rFonts w:ascii="Raavi" w:hAnsi="Raavi" w:cs="Raavi"/>
        </w:rPr>
        <w:t>ਡਾਕਟਰ</w:t>
      </w:r>
      <w:r w:rsidRPr="00AF4624">
        <w:t xml:space="preserve">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ਨਰਸ</w:t>
      </w:r>
      <w:r w:rsidRPr="00AF4624">
        <w:t xml:space="preserve"> </w:t>
      </w:r>
      <w:r w:rsidRPr="00AF4624">
        <w:rPr>
          <w:rFonts w:ascii="Raavi" w:hAnsi="Raavi" w:cs="Raavi"/>
        </w:rPr>
        <w:t>ਨੂੰ</w:t>
      </w:r>
      <w:r w:rsidRPr="00AF4624">
        <w:t xml:space="preserve"> </w:t>
      </w:r>
      <w:r w:rsidRPr="00AF4624">
        <w:rPr>
          <w:rFonts w:ascii="Raavi" w:hAnsi="Raavi" w:cs="Raavi"/>
        </w:rPr>
        <w:t>ਮਿਲਣ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ਲੋੜ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24CF2B65" w14:textId="21F86A4B" w:rsidR="009265D3" w:rsidRDefault="00AF4624" w:rsidP="00AF4624">
      <w:r w:rsidRPr="00AF4624">
        <w:rPr>
          <w:rFonts w:ascii="Raavi" w:hAnsi="Raavi" w:cs="Raavi"/>
        </w:rPr>
        <w:t>ਸਭ</w:t>
      </w:r>
      <w:r w:rsidRPr="00AF4624">
        <w:t xml:space="preserve"> </w:t>
      </w:r>
      <w:r w:rsidRPr="00AF4624">
        <w:rPr>
          <w:rFonts w:ascii="Raavi" w:hAnsi="Raavi" w:cs="Raavi"/>
        </w:rPr>
        <w:t>ਤੋਂ</w:t>
      </w:r>
      <w:r w:rsidRPr="00AF4624">
        <w:t xml:space="preserve"> </w:t>
      </w:r>
      <w:r w:rsidRPr="00AF4624">
        <w:rPr>
          <w:rFonts w:ascii="Raavi" w:hAnsi="Raavi" w:cs="Raavi"/>
        </w:rPr>
        <w:t>ਗੰਭੀਰ</w:t>
      </w:r>
      <w:r w:rsidRPr="00AF4624">
        <w:t xml:space="preserve"> </w:t>
      </w:r>
      <w:r w:rsidRPr="00AF4624">
        <w:rPr>
          <w:rFonts w:ascii="Raavi" w:hAnsi="Raavi" w:cs="Raavi"/>
        </w:rPr>
        <w:t>ਸਥਿਤੀਆਂ</w:t>
      </w:r>
      <w:r w:rsidRPr="00AF4624">
        <w:t xml:space="preserve"> </w:t>
      </w:r>
      <w:r w:rsidRPr="00AF4624">
        <w:rPr>
          <w:rFonts w:ascii="Raavi" w:hAnsi="Raavi" w:cs="Raavi"/>
        </w:rPr>
        <w:t>ਵਾਲੇ</w:t>
      </w:r>
      <w:r w:rsidRPr="00AF4624">
        <w:t xml:space="preserve"> </w:t>
      </w:r>
      <w:r w:rsidRPr="00AF4624">
        <w:rPr>
          <w:rFonts w:ascii="Raavi" w:hAnsi="Raavi" w:cs="Raavi"/>
        </w:rPr>
        <w:t>ਲੋਕ</w:t>
      </w:r>
      <w:r w:rsidRPr="00AF4624">
        <w:t xml:space="preserve"> </w:t>
      </w:r>
      <w:r w:rsidRPr="00AF4624">
        <w:rPr>
          <w:rFonts w:ascii="Raavi" w:hAnsi="Raavi" w:cs="Raavi"/>
        </w:rPr>
        <w:t>ਹੋਰਾਂ</w:t>
      </w:r>
      <w:r w:rsidRPr="00AF4624">
        <w:t xml:space="preserve"> </w:t>
      </w:r>
      <w:r w:rsidRPr="00AF4624">
        <w:rPr>
          <w:rFonts w:ascii="Raavi" w:hAnsi="Raavi" w:cs="Raavi"/>
        </w:rPr>
        <w:t>ਤੋਂ</w:t>
      </w:r>
      <w:r w:rsidRPr="00AF4624">
        <w:t xml:space="preserve"> </w:t>
      </w:r>
      <w:r w:rsidRPr="00AF4624">
        <w:rPr>
          <w:rFonts w:ascii="Raavi" w:hAnsi="Raavi" w:cs="Raavi"/>
        </w:rPr>
        <w:t>ਪਹਿਲਾਂ</w:t>
      </w:r>
      <w:r w:rsidRPr="00AF4624">
        <w:t xml:space="preserve"> </w:t>
      </w:r>
      <w:r w:rsidRPr="00AF4624">
        <w:rPr>
          <w:rFonts w:ascii="Raavi" w:hAnsi="Raavi" w:cs="Raavi"/>
        </w:rPr>
        <w:t>ਦੇਖੇ</w:t>
      </w:r>
      <w:r w:rsidRPr="00AF4624">
        <w:t xml:space="preserve"> </w:t>
      </w:r>
      <w:r w:rsidRPr="00AF4624">
        <w:rPr>
          <w:rFonts w:ascii="Raavi" w:hAnsi="Raavi" w:cs="Raavi"/>
        </w:rPr>
        <w:t>ਜਾ</w:t>
      </w:r>
      <w:r w:rsidRPr="00AF4624">
        <w:t xml:space="preserve"> </w:t>
      </w:r>
      <w:r w:rsidRPr="00AF4624">
        <w:rPr>
          <w:rFonts w:ascii="Raavi" w:hAnsi="Raavi" w:cs="Raavi"/>
        </w:rPr>
        <w:t>ਸਕਦੇ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t xml:space="preserve"> </w:t>
      </w:r>
      <w:r w:rsidRPr="00AF4624">
        <w:rPr>
          <w:rFonts w:ascii="Raavi" w:hAnsi="Raavi" w:cs="Raavi"/>
        </w:rPr>
        <w:t>ਜੋ</w:t>
      </w:r>
      <w:r w:rsidRPr="00AF4624">
        <w:t xml:space="preserve"> </w:t>
      </w:r>
      <w:r w:rsidRPr="00AF4624">
        <w:rPr>
          <w:rFonts w:ascii="Raavi" w:hAnsi="Raavi" w:cs="Raavi"/>
        </w:rPr>
        <w:t>ਲੰਬੇ</w:t>
      </w:r>
      <w:r w:rsidRPr="00AF4624">
        <w:t xml:space="preserve"> </w:t>
      </w:r>
      <w:r w:rsidRPr="00AF4624">
        <w:rPr>
          <w:rFonts w:ascii="Raavi" w:hAnsi="Raavi" w:cs="Raavi"/>
        </w:rPr>
        <w:t>ਸਮੇਂ</w:t>
      </w:r>
      <w:r w:rsidRPr="00AF4624">
        <w:t xml:space="preserve"> </w:t>
      </w:r>
      <w:r w:rsidRPr="00AF4624">
        <w:rPr>
          <w:rFonts w:ascii="Raavi" w:hAnsi="Raavi" w:cs="Raavi"/>
        </w:rPr>
        <w:t>ਤੋਂ</w:t>
      </w:r>
      <w:r w:rsidRPr="00AF4624">
        <w:t xml:space="preserve"> </w:t>
      </w:r>
      <w:r w:rsidRPr="00AF4624">
        <w:rPr>
          <w:rFonts w:ascii="Raavi" w:hAnsi="Raavi" w:cs="Raavi"/>
        </w:rPr>
        <w:t>ਉਡੀਕ</w:t>
      </w:r>
      <w:r w:rsidRPr="00AF4624">
        <w:t xml:space="preserve"> </w:t>
      </w:r>
      <w:r w:rsidRPr="00AF4624">
        <w:rPr>
          <w:rFonts w:ascii="Raavi" w:hAnsi="Raavi" w:cs="Raavi"/>
        </w:rPr>
        <w:t>ਕਰ</w:t>
      </w:r>
      <w:r w:rsidRPr="00AF4624">
        <w:t xml:space="preserve"> </w:t>
      </w:r>
      <w:r w:rsidRPr="00AF4624">
        <w:rPr>
          <w:rFonts w:ascii="Raavi" w:hAnsi="Raavi" w:cs="Raavi"/>
        </w:rPr>
        <w:t>ਰਹੇ</w:t>
      </w:r>
      <w:r w:rsidRPr="00AF4624">
        <w:t xml:space="preserve"> </w:t>
      </w:r>
      <w:r w:rsidRPr="00AF4624">
        <w:rPr>
          <w:rFonts w:ascii="Raavi" w:hAnsi="Raavi" w:cs="Raavi"/>
        </w:rPr>
        <w:t>ਹਨ</w:t>
      </w:r>
      <w:r w:rsidRPr="00AF4624">
        <w:t xml:space="preserve">, </w:t>
      </w:r>
      <w:r w:rsidRPr="00AF4624">
        <w:rPr>
          <w:rFonts w:ascii="Raavi" w:hAnsi="Raavi" w:cs="Raavi"/>
        </w:rPr>
        <w:t>ਜਾਂ</w:t>
      </w:r>
      <w:r w:rsidRPr="00AF4624">
        <w:t xml:space="preserve"> </w:t>
      </w:r>
      <w:r w:rsidRPr="00AF4624">
        <w:rPr>
          <w:rFonts w:ascii="Raavi" w:hAnsi="Raavi" w:cs="Raavi"/>
        </w:rPr>
        <w:t>ਜਿਨ੍ਹਾਂ</w:t>
      </w:r>
      <w:r w:rsidRPr="00AF4624">
        <w:t xml:space="preserve"> </w:t>
      </w:r>
      <w:r w:rsidRPr="00AF4624">
        <w:rPr>
          <w:rFonts w:ascii="Raavi" w:hAnsi="Raavi" w:cs="Raavi"/>
        </w:rPr>
        <w:t>ਦੀ</w:t>
      </w:r>
      <w:r w:rsidRPr="00AF4624">
        <w:t xml:space="preserve"> </w:t>
      </w:r>
      <w:r w:rsidRPr="00AF4624">
        <w:rPr>
          <w:rFonts w:ascii="Raavi" w:hAnsi="Raavi" w:cs="Raavi"/>
        </w:rPr>
        <w:t>ਮੁਲਾਕਾਤ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  <w:r w:rsidRPr="00AF4624">
        <w:t xml:space="preserve"> </w:t>
      </w:r>
      <w:r w:rsidRPr="00AF4624">
        <w:rPr>
          <w:rFonts w:ascii="Raavi" w:hAnsi="Raavi" w:cs="Raavi"/>
        </w:rPr>
        <w:t>ਇਹ</w:t>
      </w:r>
      <w:r w:rsidRPr="00AF4624">
        <w:t xml:space="preserve"> </w:t>
      </w:r>
      <w:r w:rsidRPr="00AF4624">
        <w:rPr>
          <w:rFonts w:ascii="Raavi" w:hAnsi="Raavi" w:cs="Raavi"/>
        </w:rPr>
        <w:t>ਯਕੀਨੀ</w:t>
      </w:r>
      <w:r w:rsidRPr="00AF4624">
        <w:t xml:space="preserve"> </w:t>
      </w:r>
      <w:r w:rsidRPr="00AF4624">
        <w:rPr>
          <w:rFonts w:ascii="Raavi" w:hAnsi="Raavi" w:cs="Raavi"/>
        </w:rPr>
        <w:t>ਬਣਾਉਂਦਾ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t xml:space="preserve"> </w:t>
      </w:r>
      <w:r w:rsidRPr="00AF4624">
        <w:rPr>
          <w:rFonts w:ascii="Raavi" w:hAnsi="Raavi" w:cs="Raavi"/>
        </w:rPr>
        <w:t>ਕਿ</w:t>
      </w:r>
      <w:r w:rsidRPr="00AF4624">
        <w:t xml:space="preserve"> </w:t>
      </w:r>
      <w:r w:rsidRPr="00AF4624">
        <w:rPr>
          <w:rFonts w:ascii="Raavi" w:hAnsi="Raavi" w:cs="Raavi"/>
        </w:rPr>
        <w:t>ਸਭ</w:t>
      </w:r>
      <w:r w:rsidRPr="00AF4624">
        <w:t xml:space="preserve"> </w:t>
      </w:r>
      <w:r w:rsidRPr="00AF4624">
        <w:rPr>
          <w:rFonts w:ascii="Raavi" w:hAnsi="Raavi" w:cs="Raavi"/>
        </w:rPr>
        <w:t>ਤੋਂ</w:t>
      </w:r>
      <w:r w:rsidRPr="00AF4624">
        <w:t xml:space="preserve"> </w:t>
      </w:r>
      <w:r w:rsidRPr="00AF4624">
        <w:rPr>
          <w:rFonts w:ascii="Raavi" w:hAnsi="Raavi" w:cs="Raavi"/>
        </w:rPr>
        <w:t>ਜ਼ਰੂਰੀ</w:t>
      </w:r>
      <w:r w:rsidRPr="00AF4624">
        <w:t xml:space="preserve"> </w:t>
      </w:r>
      <w:r w:rsidRPr="00AF4624">
        <w:rPr>
          <w:rFonts w:ascii="Raavi" w:hAnsi="Raavi" w:cs="Raavi"/>
        </w:rPr>
        <w:t>ਮਾਮਲਿਆਂ</w:t>
      </w:r>
      <w:r w:rsidRPr="00AF4624">
        <w:t xml:space="preserve"> </w:t>
      </w:r>
      <w:r w:rsidRPr="00AF4624">
        <w:rPr>
          <w:rFonts w:ascii="Raavi" w:hAnsi="Raavi" w:cs="Raavi"/>
        </w:rPr>
        <w:t>ਦਾ</w:t>
      </w:r>
      <w:r w:rsidRPr="00AF4624">
        <w:t xml:space="preserve"> </w:t>
      </w:r>
      <w:r w:rsidRPr="00AF4624">
        <w:rPr>
          <w:rFonts w:ascii="Raavi" w:hAnsi="Raavi" w:cs="Raavi"/>
        </w:rPr>
        <w:t>ਪਹਿਲਾਂ</w:t>
      </w:r>
      <w:r w:rsidRPr="00AF4624">
        <w:t xml:space="preserve"> </w:t>
      </w:r>
      <w:r w:rsidRPr="00AF4624">
        <w:rPr>
          <w:rFonts w:ascii="Raavi" w:hAnsi="Raavi" w:cs="Raavi"/>
        </w:rPr>
        <w:t>ਇਲਾਜ</w:t>
      </w:r>
      <w:r w:rsidRPr="00AF4624">
        <w:t xml:space="preserve"> </w:t>
      </w:r>
      <w:r w:rsidRPr="00AF4624">
        <w:rPr>
          <w:rFonts w:ascii="Raavi" w:hAnsi="Raavi" w:cs="Raavi"/>
        </w:rPr>
        <w:t>ਕੀਤਾ</w:t>
      </w:r>
      <w:r w:rsidRPr="00AF4624">
        <w:t xml:space="preserve"> </w:t>
      </w:r>
      <w:r w:rsidRPr="00AF4624">
        <w:rPr>
          <w:rFonts w:ascii="Raavi" w:hAnsi="Raavi" w:cs="Raavi"/>
        </w:rPr>
        <w:t>ਜਾਂਦਾ</w:t>
      </w:r>
      <w:r w:rsidRPr="00AF4624">
        <w:t xml:space="preserve"> </w:t>
      </w:r>
      <w:r w:rsidRPr="00AF4624">
        <w:rPr>
          <w:rFonts w:ascii="Raavi" w:hAnsi="Raavi" w:cs="Raavi"/>
        </w:rPr>
        <w:t>ਹੈ</w:t>
      </w:r>
      <w:r w:rsidRPr="00AF4624">
        <w:rPr>
          <w:rFonts w:ascii="Mangal" w:hAnsi="Mangal" w:cs="Mangal"/>
        </w:rPr>
        <w:t>।</w:t>
      </w:r>
    </w:p>
    <w:p w14:paraId="6CAE5DCB" w14:textId="3F68C5E1" w:rsidR="009265D3" w:rsidRPr="009265D3" w:rsidRDefault="00A05301" w:rsidP="00A05301">
      <w:pPr>
        <w:pStyle w:val="Heading1"/>
      </w:pPr>
      <w:r w:rsidRPr="00A05301">
        <w:rPr>
          <w:rFonts w:ascii="Raavi" w:hAnsi="Raavi" w:cs="Raavi"/>
          <w:bCs/>
        </w:rPr>
        <w:t>ਹੋਰ</w:t>
      </w:r>
      <w:r w:rsidRPr="00A05301">
        <w:rPr>
          <w:bCs/>
        </w:rPr>
        <w:t xml:space="preserve"> </w:t>
      </w:r>
      <w:r w:rsidRPr="00A05301">
        <w:rPr>
          <w:rFonts w:ascii="Raavi" w:hAnsi="Raavi" w:cs="Raavi"/>
          <w:bCs/>
        </w:rPr>
        <w:t>ਜਾਣਕਾਰੀ</w:t>
      </w:r>
    </w:p>
    <w:p w14:paraId="785120B7" w14:textId="737CEB11" w:rsidR="009265D3" w:rsidRDefault="00A05301" w:rsidP="00A05301">
      <w:r w:rsidRPr="00A05301">
        <w:rPr>
          <w:rFonts w:ascii="Raavi" w:hAnsi="Raavi" w:cs="Raavi"/>
        </w:rPr>
        <w:t>ਆਪਣੇ</w:t>
      </w:r>
      <w:r w:rsidRPr="00A05301">
        <w:t xml:space="preserve"> </w:t>
      </w:r>
      <w:r w:rsidRPr="00A05301">
        <w:rPr>
          <w:rFonts w:ascii="Raavi" w:hAnsi="Raavi" w:cs="Raavi"/>
        </w:rPr>
        <w:t>ਨਜ਼ਦੀਕੀ</w:t>
      </w:r>
      <w:r w:rsidRPr="00A05301">
        <w:t xml:space="preserve"> </w:t>
      </w:r>
      <w:r w:rsidRPr="00A05301">
        <w:rPr>
          <w:rFonts w:ascii="Raavi" w:hAnsi="Raavi" w:cs="Raavi"/>
        </w:rPr>
        <w:t>ਮੈਡੀਕੇਅਰ</w:t>
      </w:r>
      <w:r w:rsidRPr="00A05301">
        <w:t xml:space="preserve"> </w:t>
      </w:r>
      <w:r w:rsidRPr="00A05301">
        <w:rPr>
          <w:rFonts w:ascii="Raavi" w:hAnsi="Raavi" w:cs="Raavi"/>
        </w:rPr>
        <w:t>ਅਰਜੈਂਟ</w:t>
      </w:r>
      <w:r w:rsidRPr="00A05301">
        <w:t xml:space="preserve"> </w:t>
      </w:r>
      <w:r w:rsidRPr="00A05301">
        <w:rPr>
          <w:rFonts w:ascii="Raavi" w:hAnsi="Raavi" w:cs="Raavi"/>
        </w:rPr>
        <w:t>ਕੇਅਰ</w:t>
      </w:r>
      <w:r w:rsidRPr="00A05301">
        <w:t xml:space="preserve"> </w:t>
      </w:r>
      <w:r w:rsidRPr="00A05301">
        <w:rPr>
          <w:rFonts w:ascii="Raavi" w:hAnsi="Raavi" w:cs="Raavi"/>
        </w:rPr>
        <w:t>ਕਲੀਨਿਕ</w:t>
      </w:r>
      <w:r w:rsidRPr="00A05301">
        <w:t xml:space="preserve"> </w:t>
      </w:r>
      <w:r w:rsidRPr="00A05301">
        <w:rPr>
          <w:rFonts w:ascii="Raavi" w:hAnsi="Raavi" w:cs="Raavi"/>
        </w:rPr>
        <w:t>ਨੂੰ</w:t>
      </w:r>
      <w:r w:rsidRPr="00A05301">
        <w:t xml:space="preserve"> </w:t>
      </w:r>
      <w:r w:rsidRPr="00A05301">
        <w:rPr>
          <w:rFonts w:ascii="Raavi" w:hAnsi="Raavi" w:cs="Raavi"/>
        </w:rPr>
        <w:t>ਲੱਭਣ</w:t>
      </w:r>
      <w:r w:rsidRPr="00A05301">
        <w:t xml:space="preserve"> </w:t>
      </w:r>
      <w:r w:rsidRPr="00A05301">
        <w:rPr>
          <w:rFonts w:ascii="Raavi" w:hAnsi="Raavi" w:cs="Raavi"/>
        </w:rPr>
        <w:t>ਲਈ</w:t>
      </w:r>
      <w:r w:rsidRPr="00A05301">
        <w:t xml:space="preserve">, health.gov.au/MedicareUCC </w:t>
      </w:r>
      <w:r>
        <w:t>(</w:t>
      </w:r>
      <w:r w:rsidRPr="00A05301">
        <w:t>http://health.gov.au/MedicareUCC</w:t>
      </w:r>
      <w:r>
        <w:t xml:space="preserve">) </w:t>
      </w:r>
      <w:r w:rsidRPr="00A05301">
        <w:t>'</w:t>
      </w:r>
      <w:r w:rsidRPr="00A05301">
        <w:rPr>
          <w:rFonts w:ascii="Raavi" w:hAnsi="Raavi" w:cs="Raavi"/>
        </w:rPr>
        <w:t>ਤੇ</w:t>
      </w:r>
      <w:r w:rsidRPr="00A05301">
        <w:t xml:space="preserve"> </w:t>
      </w:r>
      <w:r w:rsidRPr="00A05301">
        <w:rPr>
          <w:rFonts w:ascii="Raavi" w:hAnsi="Raavi" w:cs="Raavi"/>
        </w:rPr>
        <w:t>ਜਾਓ</w:t>
      </w:r>
      <w:r w:rsidRPr="00AF4624">
        <w:rPr>
          <w:rFonts w:ascii="Mangal" w:hAnsi="Mangal" w:cs="Mangal"/>
        </w:rPr>
        <w:t>।</w:t>
      </w:r>
    </w:p>
    <w:p w14:paraId="6E0B4E65" w14:textId="3932FC55" w:rsidR="009265D3" w:rsidRDefault="00A05301" w:rsidP="00A05301">
      <w:r w:rsidRPr="00A05301">
        <w:rPr>
          <w:rFonts w:ascii="Raavi" w:hAnsi="Raavi" w:cs="Raavi"/>
        </w:rPr>
        <w:t>ਮੈਡੀਕੇਅਰ</w:t>
      </w:r>
      <w:r w:rsidRPr="00A05301">
        <w:t xml:space="preserve"> </w:t>
      </w:r>
      <w:r w:rsidRPr="00A05301">
        <w:rPr>
          <w:rFonts w:ascii="Raavi" w:hAnsi="Raavi" w:cs="Raavi"/>
        </w:rPr>
        <w:t>ਤੁਹਾਡੀ</w:t>
      </w:r>
      <w:r w:rsidRPr="00A05301">
        <w:t xml:space="preserve"> </w:t>
      </w:r>
      <w:r w:rsidRPr="00A05301">
        <w:rPr>
          <w:rFonts w:ascii="Raavi" w:hAnsi="Raavi" w:cs="Raavi"/>
        </w:rPr>
        <w:t>ਮਦਦ</w:t>
      </w:r>
      <w:r w:rsidRPr="00A05301">
        <w:t xml:space="preserve"> </w:t>
      </w:r>
      <w:r w:rsidRPr="00A05301">
        <w:rPr>
          <w:rFonts w:ascii="Raavi" w:hAnsi="Raavi" w:cs="Raavi"/>
        </w:rPr>
        <w:t>ਕਿਵੇਂ</w:t>
      </w:r>
      <w:r w:rsidRPr="00A05301">
        <w:t xml:space="preserve"> </w:t>
      </w:r>
      <w:r w:rsidRPr="00A05301">
        <w:rPr>
          <w:rFonts w:ascii="Raavi" w:hAnsi="Raavi" w:cs="Raavi"/>
        </w:rPr>
        <w:t>ਕਰ</w:t>
      </w:r>
      <w:r w:rsidRPr="00A05301">
        <w:t xml:space="preserve"> </w:t>
      </w:r>
      <w:r w:rsidRPr="00A05301">
        <w:rPr>
          <w:rFonts w:ascii="Raavi" w:hAnsi="Raavi" w:cs="Raavi"/>
        </w:rPr>
        <w:t>ਸਕਦਾ</w:t>
      </w:r>
      <w:r w:rsidRPr="00A05301">
        <w:t xml:space="preserve"> </w:t>
      </w:r>
      <w:r w:rsidRPr="00A05301">
        <w:rPr>
          <w:rFonts w:ascii="Raavi" w:hAnsi="Raavi" w:cs="Raavi"/>
        </w:rPr>
        <w:t>ਹੈ</w:t>
      </w:r>
      <w:r w:rsidRPr="00A05301">
        <w:t xml:space="preserve"> </w:t>
      </w:r>
      <w:r w:rsidRPr="00A05301">
        <w:rPr>
          <w:rFonts w:ascii="Raavi" w:hAnsi="Raavi" w:cs="Raavi"/>
        </w:rPr>
        <w:t>ਇਸ</w:t>
      </w:r>
      <w:r w:rsidRPr="00A05301">
        <w:t xml:space="preserve"> </w:t>
      </w:r>
      <w:r w:rsidRPr="00A05301">
        <w:rPr>
          <w:rFonts w:ascii="Raavi" w:hAnsi="Raavi" w:cs="Raavi"/>
        </w:rPr>
        <w:t>ਬਾਰੇ</w:t>
      </w:r>
      <w:r w:rsidRPr="00A05301">
        <w:t xml:space="preserve"> </w:t>
      </w:r>
      <w:r w:rsidRPr="00A05301">
        <w:rPr>
          <w:rFonts w:ascii="Raavi" w:hAnsi="Raavi" w:cs="Raavi"/>
        </w:rPr>
        <w:t>ਜਾਣਕਾਰੀ</w:t>
      </w:r>
      <w:r w:rsidRPr="00A05301">
        <w:t xml:space="preserve"> </w:t>
      </w:r>
      <w:r w:rsidRPr="00A05301">
        <w:rPr>
          <w:rFonts w:ascii="Raavi" w:hAnsi="Raavi" w:cs="Raavi"/>
        </w:rPr>
        <w:t>ਲਈ</w:t>
      </w:r>
      <w:r w:rsidRPr="00A05301">
        <w:t xml:space="preserve">, medicare.gov.au/stronger </w:t>
      </w:r>
      <w:r>
        <w:t>(</w:t>
      </w:r>
      <w:r w:rsidRPr="00A05301">
        <w:t>http://medicare.gov.au/stronger</w:t>
      </w:r>
      <w:r>
        <w:t xml:space="preserve">) </w:t>
      </w:r>
      <w:r w:rsidRPr="00A05301">
        <w:t>'</w:t>
      </w:r>
      <w:r w:rsidRPr="00A05301">
        <w:rPr>
          <w:rFonts w:ascii="Raavi" w:hAnsi="Raavi" w:cs="Raavi"/>
        </w:rPr>
        <w:t>ਤੇ</w:t>
      </w:r>
      <w:r w:rsidRPr="00A05301">
        <w:t xml:space="preserve"> </w:t>
      </w:r>
      <w:r w:rsidRPr="00A05301">
        <w:rPr>
          <w:rFonts w:ascii="Raavi" w:hAnsi="Raavi" w:cs="Raavi"/>
        </w:rPr>
        <w:t>ਜਾਓ</w:t>
      </w:r>
      <w:r w:rsidRPr="00AF4624">
        <w:rPr>
          <w:rFonts w:ascii="Mangal" w:hAnsi="Mangal" w:cs="Mangal"/>
        </w:rPr>
        <w:t>।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9E64" w14:textId="77777777" w:rsidR="00556B27" w:rsidRDefault="00556B27" w:rsidP="00D560DC">
      <w:pPr>
        <w:spacing w:before="0" w:after="0" w:line="240" w:lineRule="auto"/>
      </w:pPr>
      <w:r>
        <w:separator/>
      </w:r>
    </w:p>
  </w:endnote>
  <w:endnote w:type="continuationSeparator" w:id="0">
    <w:p w14:paraId="63EA4958" w14:textId="77777777" w:rsidR="00556B27" w:rsidRDefault="00556B2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BD3F73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4624">
          <w:rPr>
            <w:rFonts w:cs="Raavi"/>
            <w:cs/>
            <w:lang w:bidi="pa-IN"/>
          </w:rPr>
          <w:t>ਮੈਡੀਕੇਅਰ ਅਰਜੈਂਟ ਕੇਅਰ ਕਲੀਨਿਕ - ਉਦੋਂ ਮੌਜੂਦ ਜਦੋਂ ਤੁਹਾਨੂੰ ਉਹਨਾਂ ਦੀ ਲੋੜ ਹੁੰਦੀ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D9309F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4624">
          <w:rPr>
            <w:rFonts w:cs="Raavi"/>
            <w:cs/>
            <w:lang w:bidi="pa-IN"/>
          </w:rPr>
          <w:t>ਮੈਡੀਕੇਅਰ ਅਰਜੈਂਟ ਕੇਅਰ ਕਲੀਨਿਕ - ਉਦੋਂ ਮੌਜੂਦ ਜਦੋਂ ਤੁਹਾਨੂੰ ਉਹਨਾਂ ਦੀ ਲੋੜ ਹੁੰਦੀ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4103" w14:textId="77777777" w:rsidR="00556B27" w:rsidRDefault="00556B2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DDC093A" w14:textId="77777777" w:rsidR="00556B27" w:rsidRDefault="00556B2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0D5842C0" w:rsidR="00770C6B" w:rsidRPr="00880E78" w:rsidRDefault="00BA3C46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A3C46">
                            <w:rPr>
                              <w:sz w:val="16"/>
                              <w:szCs w:val="16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" filled="f" stroked="f" strokeweight=".5pt">
              <v:textbox>
                <w:txbxContent>
                  <w:p w14:paraId="193CC740" w14:textId="0D5842C0" w:rsidR="00770C6B" w:rsidRPr="00880E78" w:rsidRDefault="00BA3C46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A3C46">
                      <w:rPr>
                        <w:sz w:val="16"/>
                        <w:szCs w:val="16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2206715">
    <w:abstractNumId w:val="14"/>
  </w:num>
  <w:num w:numId="2" w16cid:durableId="136337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011939">
    <w:abstractNumId w:val="13"/>
  </w:num>
  <w:num w:numId="4" w16cid:durableId="2124225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083944">
    <w:abstractNumId w:val="11"/>
  </w:num>
  <w:num w:numId="6" w16cid:durableId="576327063">
    <w:abstractNumId w:val="12"/>
  </w:num>
  <w:num w:numId="7" w16cid:durableId="567037765">
    <w:abstractNumId w:val="9"/>
  </w:num>
  <w:num w:numId="8" w16cid:durableId="1420566067">
    <w:abstractNumId w:val="7"/>
  </w:num>
  <w:num w:numId="9" w16cid:durableId="423915920">
    <w:abstractNumId w:val="6"/>
  </w:num>
  <w:num w:numId="10" w16cid:durableId="1068067559">
    <w:abstractNumId w:val="5"/>
  </w:num>
  <w:num w:numId="11" w16cid:durableId="1691369599">
    <w:abstractNumId w:val="4"/>
  </w:num>
  <w:num w:numId="12" w16cid:durableId="1068112794">
    <w:abstractNumId w:val="8"/>
  </w:num>
  <w:num w:numId="13" w16cid:durableId="1619097426">
    <w:abstractNumId w:val="3"/>
  </w:num>
  <w:num w:numId="14" w16cid:durableId="808326608">
    <w:abstractNumId w:val="2"/>
  </w:num>
  <w:num w:numId="15" w16cid:durableId="270892729">
    <w:abstractNumId w:val="1"/>
  </w:num>
  <w:num w:numId="16" w16cid:durableId="1918130913">
    <w:abstractNumId w:val="0"/>
  </w:num>
  <w:num w:numId="17" w16cid:durableId="763653734">
    <w:abstractNumId w:val="10"/>
  </w:num>
  <w:num w:numId="18" w16cid:durableId="669674553">
    <w:abstractNumId w:val="0"/>
  </w:num>
  <w:num w:numId="19" w16cid:durableId="1242328408">
    <w:abstractNumId w:val="1"/>
  </w:num>
  <w:num w:numId="20" w16cid:durableId="697393543">
    <w:abstractNumId w:val="2"/>
  </w:num>
  <w:num w:numId="21" w16cid:durableId="1043403432">
    <w:abstractNumId w:val="3"/>
  </w:num>
  <w:num w:numId="22" w16cid:durableId="1591236993">
    <w:abstractNumId w:val="8"/>
  </w:num>
  <w:num w:numId="23" w16cid:durableId="1149320468">
    <w:abstractNumId w:val="4"/>
  </w:num>
  <w:num w:numId="24" w16cid:durableId="1520898293">
    <w:abstractNumId w:val="5"/>
  </w:num>
  <w:num w:numId="25" w16cid:durableId="1717464639">
    <w:abstractNumId w:val="6"/>
  </w:num>
  <w:num w:numId="26" w16cid:durableId="1619868354">
    <w:abstractNumId w:val="7"/>
  </w:num>
  <w:num w:numId="27" w16cid:durableId="1920285792">
    <w:abstractNumId w:val="0"/>
  </w:num>
  <w:num w:numId="28" w16cid:durableId="198669228">
    <w:abstractNumId w:val="1"/>
  </w:num>
  <w:num w:numId="29" w16cid:durableId="175076877">
    <w:abstractNumId w:val="2"/>
  </w:num>
  <w:num w:numId="30" w16cid:durableId="440491196">
    <w:abstractNumId w:val="3"/>
  </w:num>
  <w:num w:numId="31" w16cid:durableId="346713021">
    <w:abstractNumId w:val="8"/>
  </w:num>
  <w:num w:numId="32" w16cid:durableId="2138603091">
    <w:abstractNumId w:val="4"/>
  </w:num>
  <w:num w:numId="33" w16cid:durableId="882517521">
    <w:abstractNumId w:val="5"/>
  </w:num>
  <w:num w:numId="34" w16cid:durableId="1667106">
    <w:abstractNumId w:val="6"/>
  </w:num>
  <w:num w:numId="35" w16cid:durableId="1647779365">
    <w:abstractNumId w:val="7"/>
  </w:num>
  <w:num w:numId="36" w16cid:durableId="1379205540">
    <w:abstractNumId w:val="0"/>
  </w:num>
  <w:num w:numId="37" w16cid:durableId="645862678">
    <w:abstractNumId w:val="1"/>
  </w:num>
  <w:num w:numId="38" w16cid:durableId="866410793">
    <w:abstractNumId w:val="2"/>
  </w:num>
  <w:num w:numId="39" w16cid:durableId="1996835517">
    <w:abstractNumId w:val="3"/>
  </w:num>
  <w:num w:numId="40" w16cid:durableId="1286547246">
    <w:abstractNumId w:val="8"/>
  </w:num>
  <w:num w:numId="41" w16cid:durableId="188106145">
    <w:abstractNumId w:val="4"/>
  </w:num>
  <w:num w:numId="42" w16cid:durableId="158085553">
    <w:abstractNumId w:val="5"/>
  </w:num>
  <w:num w:numId="43" w16cid:durableId="47802362">
    <w:abstractNumId w:val="6"/>
  </w:num>
  <w:num w:numId="44" w16cid:durableId="369653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53BF"/>
    <w:rsid w:val="000B18A7"/>
    <w:rsid w:val="001243F4"/>
    <w:rsid w:val="00163226"/>
    <w:rsid w:val="001716D0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65745"/>
    <w:rsid w:val="004A5E0F"/>
    <w:rsid w:val="004B3D3F"/>
    <w:rsid w:val="004C7058"/>
    <w:rsid w:val="004E540A"/>
    <w:rsid w:val="00524B9A"/>
    <w:rsid w:val="00527D37"/>
    <w:rsid w:val="00535C06"/>
    <w:rsid w:val="00556B27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65D3"/>
    <w:rsid w:val="009426C5"/>
    <w:rsid w:val="009432C1"/>
    <w:rsid w:val="0095530D"/>
    <w:rsid w:val="00974FBD"/>
    <w:rsid w:val="009B02F7"/>
    <w:rsid w:val="009C01BF"/>
    <w:rsid w:val="009E514E"/>
    <w:rsid w:val="00A05301"/>
    <w:rsid w:val="00A06FB9"/>
    <w:rsid w:val="00A2470F"/>
    <w:rsid w:val="00A62134"/>
    <w:rsid w:val="00AB1D43"/>
    <w:rsid w:val="00AB76A4"/>
    <w:rsid w:val="00AF121B"/>
    <w:rsid w:val="00AF4624"/>
    <w:rsid w:val="00AF71F9"/>
    <w:rsid w:val="00B349F8"/>
    <w:rsid w:val="00B612DA"/>
    <w:rsid w:val="00BA3C46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74B41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73C22"/>
    <w:rsid w:val="000A646D"/>
    <w:rsid w:val="001E4E9D"/>
    <w:rsid w:val="00243B3D"/>
    <w:rsid w:val="002A43C1"/>
    <w:rsid w:val="002D6F16"/>
    <w:rsid w:val="002D7C32"/>
    <w:rsid w:val="003A4CCE"/>
    <w:rsid w:val="0042049D"/>
    <w:rsid w:val="004B2E70"/>
    <w:rsid w:val="00546940"/>
    <w:rsid w:val="005C0765"/>
    <w:rsid w:val="007B1368"/>
    <w:rsid w:val="007D0EA5"/>
    <w:rsid w:val="00812B54"/>
    <w:rsid w:val="00983FC2"/>
    <w:rsid w:val="00A7012B"/>
    <w:rsid w:val="00AB1D43"/>
    <w:rsid w:val="00AD2FFE"/>
    <w:rsid w:val="00B125D7"/>
    <w:rsid w:val="00CB34CF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0889D-B05D-4CD6-BB6B-3FE3C881D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B8747-EEDD-4524-BD0D-77F7EB3B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EE10C-C3DD-4DD0-ADCF-B3C1D77CB4B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11</TotalTime>
  <Pages>4</Pages>
  <Words>664</Words>
  <Characters>2958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ਮੈਡੀਕੇਅਰ ਅਰਜੈਂਟ ਕੇਅਰ ਕਲੀਨਿਕ - ਉਦੋਂ ਮੌਜੂਦ ਜਦੋਂ ਤੁਹਾਨੂੰ ਉਹਨਾਂ ਦੀ ਲੋੜ ਹੁੰਦੀ ਹੈ</vt:lpstr>
    </vt:vector>
  </TitlesOfParts>
  <Manager/>
  <Company/>
  <LinksUpToDate>false</LinksUpToDate>
  <CharactersWithSpaces>3623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ਮੈਡੀਕੇਅਰ ਅਰਜੈਂਟ ਕੇਅਰ ਕਲੀਨਿਕ - ਉਦੋਂ ਮੌਜੂਦ ਜਦੋਂ ਤੁਹਾਨੂੰ ਉਹਨਾਂ ਦੀ ਲੋੜ ਹੁੰਦੀ ਹੈ</dc:title>
  <dc:subject>Stronger Medicare</dc:subject>
  <dc:creator>Australian Government Department of Health and Aged care</dc:creator>
  <cp:keywords>Medicare; Medicare benefits</cp:keywords>
  <dc:description/>
  <cp:lastModifiedBy>HOOD, Jodi</cp:lastModifiedBy>
  <cp:revision>5</cp:revision>
  <dcterms:created xsi:type="dcterms:W3CDTF">2024-11-14T07:32:00Z</dcterms:created>
  <dcterms:modified xsi:type="dcterms:W3CDTF">2024-12-03T01:54:00Z</dcterms:modified>
  <cp:category/>
</cp:coreProperties>
</file>