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6D13" w14:textId="77777777" w:rsidR="00651D0F" w:rsidRDefault="00651D0F" w:rsidP="00B34BCB">
      <w:pPr>
        <w:pStyle w:val="Title"/>
      </w:pPr>
      <w:bookmarkStart w:id="0" w:name="_Hlk163461193"/>
      <w:r w:rsidRPr="00651D0F">
        <w:t xml:space="preserve">Assistive </w:t>
      </w:r>
      <w:r w:rsidRPr="00B34BCB">
        <w:t>Technology</w:t>
      </w:r>
      <w:r w:rsidRPr="00651D0F">
        <w:t xml:space="preserve"> and Home Modifications List (AT-HM List)</w:t>
      </w:r>
    </w:p>
    <w:p w14:paraId="1C5A60AF" w14:textId="77777777" w:rsidR="00651D0F" w:rsidRPr="00651D0F" w:rsidRDefault="00651D0F" w:rsidP="00B34BCB">
      <w:bookmarkStart w:id="1" w:name="_Hlk163458731"/>
      <w:bookmarkEnd w:id="0"/>
      <w:r w:rsidRPr="00651D0F">
        <w:t>This is a definitive list of the products, equipment and home modifications that Support at Home participants can access through the Assistive Technology and Home Modifications (AT-HM) Scheme.</w:t>
      </w:r>
    </w:p>
    <w:p w14:paraId="523BC7A8" w14:textId="77777777" w:rsidR="00651D0F" w:rsidRPr="00651D0F" w:rsidRDefault="00651D0F" w:rsidP="00B34BCB">
      <w:r w:rsidRPr="00651D0F">
        <w:t>Participants may use their AT-HM Scheme funding on items listed under ‘Inclusions’ where an assessed need is documented in their support plan. Conditional inclusions are subject to additional criteria.</w:t>
      </w:r>
    </w:p>
    <w:p w14:paraId="643C38FB" w14:textId="4697252A" w:rsidR="008F1495" w:rsidRPr="00BA10AD" w:rsidRDefault="00651D0F" w:rsidP="00651D0F">
      <w:r w:rsidRPr="00651D0F">
        <w:t>All items listed under ‘Exclusions’ are not available through the AT-HM Scheme.</w:t>
      </w: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2145"/>
        <w:gridCol w:w="7893"/>
      </w:tblGrid>
      <w:tr w:rsidR="00651D0F" w:rsidRPr="008F1495" w14:paraId="7F65694D" w14:textId="77777777" w:rsidTr="00651D0F">
        <w:trPr>
          <w:trHeight w:val="746"/>
        </w:trPr>
        <w:tc>
          <w:tcPr>
            <w:tcW w:w="2145" w:type="dxa"/>
            <w:shd w:val="clear" w:color="auto" w:fill="E3F2D9" w:themeFill="accent2" w:themeFillTint="33"/>
          </w:tcPr>
          <w:bookmarkEnd w:id="1"/>
          <w:p w14:paraId="7562EA38" w14:textId="09B0A973" w:rsidR="00651D0F" w:rsidRPr="008F1495" w:rsidRDefault="00651D0F" w:rsidP="00651D0F">
            <w:pPr>
              <w:rPr>
                <w:b/>
                <w:color w:val="1E1544" w:themeColor="text1"/>
              </w:rPr>
            </w:pPr>
            <w:r w:rsidRPr="0032225B">
              <w:rPr>
                <w:color w:val="1E1544" w:themeColor="text1"/>
              </w:rPr>
              <w:t>Low risk</w:t>
            </w:r>
          </w:p>
        </w:tc>
        <w:tc>
          <w:tcPr>
            <w:tcW w:w="7893" w:type="dxa"/>
            <w:shd w:val="clear" w:color="auto" w:fill="auto"/>
          </w:tcPr>
          <w:p w14:paraId="6EC05BE7" w14:textId="06518EA2" w:rsidR="00651D0F" w:rsidRPr="008F1495" w:rsidRDefault="00651D0F" w:rsidP="00651D0F">
            <w:pPr>
              <w:rPr>
                <w:b/>
                <w:color w:val="1E1544" w:themeColor="text1"/>
              </w:rPr>
            </w:pPr>
            <w:r w:rsidRPr="0032225B">
              <w:rPr>
                <w:color w:val="1E1544" w:themeColor="text1"/>
              </w:rPr>
              <w:t xml:space="preserve">Simple and </w:t>
            </w:r>
            <w:bookmarkStart w:id="2" w:name="_Int_FGh8mglt"/>
            <w:r w:rsidRPr="0032225B">
              <w:rPr>
                <w:color w:val="1E1544" w:themeColor="text1"/>
              </w:rPr>
              <w:t>relatively low-cost</w:t>
            </w:r>
            <w:bookmarkEnd w:id="2"/>
            <w:r w:rsidRPr="0032225B">
              <w:rPr>
                <w:color w:val="1E1544" w:themeColor="text1"/>
              </w:rPr>
              <w:t xml:space="preserve"> daily living products that need no prescription or customisation</w:t>
            </w:r>
          </w:p>
        </w:tc>
      </w:tr>
      <w:tr w:rsidR="00651D0F" w:rsidRPr="008F1495" w14:paraId="3A6D125A" w14:textId="77777777" w:rsidTr="00651D0F">
        <w:trPr>
          <w:trHeight w:val="716"/>
        </w:trPr>
        <w:tc>
          <w:tcPr>
            <w:tcW w:w="2145" w:type="dxa"/>
            <w:shd w:val="clear" w:color="auto" w:fill="FCEFD2" w:themeFill="accent6" w:themeFillTint="33"/>
          </w:tcPr>
          <w:p w14:paraId="70859EB0" w14:textId="1334F02C" w:rsidR="00651D0F" w:rsidRPr="008F1495" w:rsidRDefault="00651D0F" w:rsidP="00651D0F">
            <w:pPr>
              <w:rPr>
                <w:color w:val="1E1544" w:themeColor="text1"/>
              </w:rPr>
            </w:pPr>
            <w:r w:rsidRPr="0032225B">
              <w:rPr>
                <w:color w:val="1E1544" w:themeColor="text1"/>
              </w:rPr>
              <w:t>Under advice</w:t>
            </w:r>
          </w:p>
        </w:tc>
        <w:tc>
          <w:tcPr>
            <w:tcW w:w="7893" w:type="dxa"/>
            <w:shd w:val="clear" w:color="auto" w:fill="auto"/>
          </w:tcPr>
          <w:p w14:paraId="5125BF8C" w14:textId="09E630D2" w:rsidR="00651D0F" w:rsidRPr="008F1495" w:rsidRDefault="00651D0F" w:rsidP="00651D0F">
            <w:pPr>
              <w:rPr>
                <w:color w:val="1E1544" w:themeColor="text1"/>
              </w:rPr>
            </w:pPr>
            <w:r w:rsidRPr="0032225B">
              <w:rPr>
                <w:color w:val="1E1544" w:themeColor="text1"/>
              </w:rPr>
              <w:t>Low risk items, but would benefit from professional advice to ensure that they are selected, installed or used effectively</w:t>
            </w:r>
          </w:p>
        </w:tc>
      </w:tr>
      <w:tr w:rsidR="00651D0F" w:rsidRPr="008F1495" w14:paraId="7F9F6FC7" w14:textId="77777777" w:rsidTr="00651D0F">
        <w:trPr>
          <w:trHeight w:val="728"/>
        </w:trPr>
        <w:tc>
          <w:tcPr>
            <w:tcW w:w="2145" w:type="dxa"/>
            <w:shd w:val="clear" w:color="auto" w:fill="FCE0D4" w:themeFill="accent5" w:themeFillTint="33"/>
          </w:tcPr>
          <w:p w14:paraId="0565D5D3" w14:textId="0E145347" w:rsidR="00651D0F" w:rsidRPr="008F1495" w:rsidRDefault="00651D0F" w:rsidP="00651D0F">
            <w:pPr>
              <w:rPr>
                <w:color w:val="1E1544" w:themeColor="text1"/>
              </w:rPr>
            </w:pPr>
            <w:r w:rsidRPr="0032225B">
              <w:rPr>
                <w:color w:val="1E1544" w:themeColor="text1"/>
              </w:rPr>
              <w:t>Prescribed</w:t>
            </w:r>
          </w:p>
        </w:tc>
        <w:tc>
          <w:tcPr>
            <w:tcW w:w="7893" w:type="dxa"/>
            <w:shd w:val="clear" w:color="auto" w:fill="auto"/>
          </w:tcPr>
          <w:p w14:paraId="2EC8ABF0" w14:textId="664D6803" w:rsidR="00651D0F" w:rsidRPr="008F1495" w:rsidRDefault="00651D0F" w:rsidP="00651D0F">
            <w:pPr>
              <w:rPr>
                <w:color w:val="1E1544" w:themeColor="text1"/>
              </w:rPr>
            </w:pPr>
            <w:r w:rsidRPr="0032225B">
              <w:rPr>
                <w:color w:val="1E1544" w:themeColor="text1"/>
              </w:rPr>
              <w:t xml:space="preserve">Items that require a prescription from a suitably qualified health professional </w:t>
            </w:r>
          </w:p>
        </w:tc>
      </w:tr>
    </w:tbl>
    <w:p w14:paraId="39C891A4" w14:textId="14EB2E51" w:rsidR="00651D0F" w:rsidRDefault="00651D0F" w:rsidP="00B34BCB">
      <w:pPr>
        <w:rPr>
          <w:b/>
        </w:rPr>
      </w:pPr>
      <w:r w:rsidRPr="00651D0F">
        <w:t xml:space="preserve">Further details on who may prescribe assistive technology and home modifications under the AT-HM Scheme will be available in forthcoming program guidance. </w:t>
      </w:r>
    </w:p>
    <w:p w14:paraId="0BCAEF9E" w14:textId="3D451589" w:rsidR="00E27023" w:rsidRPr="00B34BCB" w:rsidRDefault="00651D0F" w:rsidP="00B34BCB">
      <w:pPr>
        <w:pStyle w:val="Heading1"/>
      </w:pPr>
      <w:r>
        <w:t>Inclusions</w:t>
      </w:r>
    </w:p>
    <w:p w14:paraId="30B0F49F" w14:textId="0F5E3A0F" w:rsidR="00651D0F" w:rsidRDefault="00651D0F" w:rsidP="00B34BCB">
      <w:pPr>
        <w:pStyle w:val="Heading2"/>
      </w:pPr>
      <w:r>
        <w:t>Managing body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237"/>
        <w:gridCol w:w="1840"/>
      </w:tblGrid>
      <w:tr w:rsidR="00651D0F" w14:paraId="0CFBFC0E" w14:textId="77777777" w:rsidTr="00B34BCB">
        <w:trPr>
          <w:tblHeader/>
        </w:trPr>
        <w:tc>
          <w:tcPr>
            <w:tcW w:w="2127" w:type="dxa"/>
            <w:shd w:val="clear" w:color="auto" w:fill="auto"/>
          </w:tcPr>
          <w:p w14:paraId="572B994A" w14:textId="7F0D7397" w:rsidR="00651D0F" w:rsidRPr="00651D0F" w:rsidRDefault="00651D0F" w:rsidP="00651D0F">
            <w:pPr>
              <w:rPr>
                <w:b/>
                <w:bCs/>
              </w:rPr>
            </w:pPr>
            <w:r w:rsidRPr="00651D0F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7" w:type="dxa"/>
            <w:shd w:val="clear" w:color="auto" w:fill="auto"/>
          </w:tcPr>
          <w:p w14:paraId="3EA48725" w14:textId="3AEFF522" w:rsidR="00651D0F" w:rsidRPr="00651D0F" w:rsidRDefault="00651D0F" w:rsidP="00651D0F">
            <w:pPr>
              <w:rPr>
                <w:b/>
                <w:bCs/>
              </w:rPr>
            </w:pPr>
            <w:r w:rsidRPr="00651D0F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0" w:type="dxa"/>
            <w:shd w:val="clear" w:color="auto" w:fill="auto"/>
          </w:tcPr>
          <w:p w14:paraId="48E1796C" w14:textId="5032B9FC" w:rsidR="00651D0F" w:rsidRPr="00651D0F" w:rsidRDefault="00651D0F" w:rsidP="00651D0F">
            <w:pPr>
              <w:rPr>
                <w:b/>
                <w:bCs/>
              </w:rPr>
            </w:pPr>
            <w:r w:rsidRPr="00651D0F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651D0F" w14:paraId="7E31AA3E" w14:textId="77777777" w:rsidTr="00651D0F">
        <w:tc>
          <w:tcPr>
            <w:tcW w:w="2127" w:type="dxa"/>
            <w:shd w:val="clear" w:color="auto" w:fill="auto"/>
          </w:tcPr>
          <w:p w14:paraId="3A015411" w14:textId="6C77172B" w:rsidR="00651D0F" w:rsidRDefault="00651D0F" w:rsidP="00651D0F">
            <w:r w:rsidRPr="00CF23EA">
              <w:rPr>
                <w:color w:val="1E1544" w:themeColor="text1"/>
              </w:rPr>
              <w:t>Supporting and stimulating</w:t>
            </w:r>
            <w:r>
              <w:rPr>
                <w:color w:val="1E1544" w:themeColor="text1"/>
              </w:rPr>
              <w:t xml:space="preserve"> </w:t>
            </w:r>
            <w:r w:rsidRPr="00CF23EA">
              <w:rPr>
                <w:color w:val="1E1544" w:themeColor="text1"/>
              </w:rPr>
              <w:t>blood circulation</w:t>
            </w:r>
          </w:p>
        </w:tc>
        <w:tc>
          <w:tcPr>
            <w:tcW w:w="6237" w:type="dxa"/>
            <w:shd w:val="clear" w:color="auto" w:fill="auto"/>
          </w:tcPr>
          <w:p w14:paraId="6002E5BE" w14:textId="2FC0BC91" w:rsidR="00651D0F" w:rsidRDefault="00651D0F" w:rsidP="00183783">
            <w:pPr>
              <w:pStyle w:val="ListParagraph"/>
              <w:numPr>
                <w:ilvl w:val="0"/>
                <w:numId w:val="3"/>
              </w:numPr>
            </w:pPr>
            <w:r w:rsidRPr="00651D0F">
              <w:rPr>
                <w:color w:val="1E1544" w:themeColor="text1"/>
              </w:rPr>
              <w:t>Anti-oedema stockings for arms and legs and other parts of the body</w:t>
            </w:r>
          </w:p>
        </w:tc>
        <w:tc>
          <w:tcPr>
            <w:tcW w:w="1840" w:type="dxa"/>
            <w:shd w:val="clear" w:color="auto" w:fill="E3F2D9" w:themeFill="accent2" w:themeFillTint="33"/>
          </w:tcPr>
          <w:p w14:paraId="6A34947F" w14:textId="100EC88A" w:rsidR="00651D0F" w:rsidRDefault="00651D0F" w:rsidP="00651D0F">
            <w:r>
              <w:rPr>
                <w:color w:val="1E1544" w:themeColor="text1"/>
              </w:rPr>
              <w:t>Low risk</w:t>
            </w:r>
          </w:p>
        </w:tc>
      </w:tr>
      <w:tr w:rsidR="00651D0F" w14:paraId="34FAC3B9" w14:textId="77777777" w:rsidTr="00651D0F">
        <w:tc>
          <w:tcPr>
            <w:tcW w:w="2127" w:type="dxa"/>
            <w:shd w:val="clear" w:color="auto" w:fill="auto"/>
          </w:tcPr>
          <w:p w14:paraId="525D121F" w14:textId="22302303" w:rsidR="00651D0F" w:rsidRDefault="00651D0F" w:rsidP="00651D0F">
            <w:r>
              <w:rPr>
                <w:color w:val="1E1544" w:themeColor="text1"/>
              </w:rPr>
              <w:t>Administering medicines</w:t>
            </w:r>
          </w:p>
        </w:tc>
        <w:tc>
          <w:tcPr>
            <w:tcW w:w="6237" w:type="dxa"/>
            <w:shd w:val="clear" w:color="auto" w:fill="auto"/>
          </w:tcPr>
          <w:p w14:paraId="578D0401" w14:textId="2BBBEB81" w:rsidR="00651D0F" w:rsidRDefault="00651D0F" w:rsidP="00183783">
            <w:pPr>
              <w:pStyle w:val="ListParagraph"/>
              <w:numPr>
                <w:ilvl w:val="0"/>
                <w:numId w:val="3"/>
              </w:numPr>
            </w:pPr>
            <w:r w:rsidRPr="00651D0F">
              <w:rPr>
                <w:color w:val="1E1544" w:themeColor="text1"/>
              </w:rPr>
              <w:t xml:space="preserve">Assistive products for administering non-liquid medicines (for example, pill splitters, </w:t>
            </w:r>
            <w:proofErr w:type="spellStart"/>
            <w:r w:rsidRPr="00651D0F">
              <w:rPr>
                <w:color w:val="1E1544" w:themeColor="text1"/>
              </w:rPr>
              <w:t>dosette</w:t>
            </w:r>
            <w:proofErr w:type="spellEnd"/>
            <w:r w:rsidRPr="00651D0F">
              <w:rPr>
                <w:color w:val="1E1544" w:themeColor="text1"/>
              </w:rPr>
              <w:t xml:space="preserve"> boxes)</w:t>
            </w:r>
          </w:p>
        </w:tc>
        <w:tc>
          <w:tcPr>
            <w:tcW w:w="1840" w:type="dxa"/>
            <w:shd w:val="clear" w:color="auto" w:fill="E3F2D9" w:themeFill="accent2" w:themeFillTint="33"/>
          </w:tcPr>
          <w:p w14:paraId="57DF84E9" w14:textId="63467D4B" w:rsidR="00651D0F" w:rsidRDefault="00651D0F" w:rsidP="00651D0F">
            <w:r>
              <w:rPr>
                <w:color w:val="1E1544" w:themeColor="text1"/>
              </w:rPr>
              <w:t>Low risk</w:t>
            </w:r>
          </w:p>
        </w:tc>
      </w:tr>
      <w:tr w:rsidR="00651D0F" w14:paraId="10FD0149" w14:textId="77777777" w:rsidTr="00651D0F">
        <w:tc>
          <w:tcPr>
            <w:tcW w:w="2127" w:type="dxa"/>
            <w:shd w:val="clear" w:color="auto" w:fill="auto"/>
          </w:tcPr>
          <w:p w14:paraId="13336B53" w14:textId="22418063" w:rsidR="00651D0F" w:rsidRDefault="00651D0F" w:rsidP="00651D0F">
            <w:r>
              <w:rPr>
                <w:color w:val="1E1544" w:themeColor="text1"/>
              </w:rPr>
              <w:t>Manage tissue integrity</w:t>
            </w:r>
          </w:p>
        </w:tc>
        <w:tc>
          <w:tcPr>
            <w:tcW w:w="6237" w:type="dxa"/>
            <w:shd w:val="clear" w:color="auto" w:fill="auto"/>
          </w:tcPr>
          <w:p w14:paraId="45E71D26" w14:textId="77777777" w:rsidR="00651D0F" w:rsidRPr="003E7F90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3E7F90">
              <w:rPr>
                <w:color w:val="1E1544" w:themeColor="text1"/>
              </w:rPr>
              <w:t>Seat cushions and underlays for tissue integrity</w:t>
            </w:r>
          </w:p>
          <w:p w14:paraId="4E5603B6" w14:textId="77777777" w:rsidR="00651D0F" w:rsidRPr="003E7F90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3E7F90">
              <w:rPr>
                <w:color w:val="1E1544" w:themeColor="text1"/>
              </w:rPr>
              <w:t>Back cushions and back pads for tissue integrity</w:t>
            </w:r>
          </w:p>
          <w:p w14:paraId="54D92CD7" w14:textId="77777777" w:rsidR="00651D0F" w:rsidRPr="003E7F90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3E7F90">
              <w:rPr>
                <w:color w:val="1E1544" w:themeColor="text1"/>
              </w:rPr>
              <w:t>Assistive products for tissue integrity when lying down</w:t>
            </w:r>
          </w:p>
          <w:p w14:paraId="36A8FDD5" w14:textId="2A9A1823" w:rsidR="00651D0F" w:rsidRDefault="00651D0F" w:rsidP="00183783">
            <w:pPr>
              <w:pStyle w:val="ListParagraph"/>
              <w:numPr>
                <w:ilvl w:val="0"/>
                <w:numId w:val="2"/>
              </w:numPr>
            </w:pPr>
            <w:r w:rsidRPr="00651D0F">
              <w:rPr>
                <w:color w:val="1E1544" w:themeColor="text1"/>
              </w:rPr>
              <w:t>Special equipment for tissue integrity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0C1EB471" w14:textId="749CBCFF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  <w:tr w:rsidR="00651D0F" w14:paraId="38EC1015" w14:textId="77777777" w:rsidTr="00651D0F">
        <w:tc>
          <w:tcPr>
            <w:tcW w:w="2127" w:type="dxa"/>
            <w:shd w:val="clear" w:color="auto" w:fill="auto"/>
          </w:tcPr>
          <w:p w14:paraId="552703C4" w14:textId="3C0B6B03" w:rsidR="00651D0F" w:rsidRDefault="00651D0F" w:rsidP="00651D0F">
            <w:r>
              <w:rPr>
                <w:color w:val="1E1544" w:themeColor="text1"/>
              </w:rPr>
              <w:lastRenderedPageBreak/>
              <w:t>Enhance cognitive function</w:t>
            </w:r>
          </w:p>
        </w:tc>
        <w:tc>
          <w:tcPr>
            <w:tcW w:w="6237" w:type="dxa"/>
            <w:shd w:val="clear" w:color="auto" w:fill="auto"/>
          </w:tcPr>
          <w:p w14:paraId="1D152CFB" w14:textId="77777777" w:rsidR="00651D0F" w:rsidRPr="00B16B5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Assistive products for memory training</w:t>
            </w:r>
          </w:p>
          <w:p w14:paraId="506B5952" w14:textId="77777777" w:rsidR="00651D0F" w:rsidRPr="00B16B5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Assistive products for training in:</w:t>
            </w:r>
          </w:p>
          <w:p w14:paraId="414E8B36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sequencing</w:t>
            </w:r>
          </w:p>
          <w:p w14:paraId="7D3F6A15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 xml:space="preserve">attention </w:t>
            </w:r>
          </w:p>
          <w:p w14:paraId="04D5B52C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concept development</w:t>
            </w:r>
          </w:p>
          <w:p w14:paraId="1594111C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classification</w:t>
            </w:r>
          </w:p>
          <w:p w14:paraId="6C611485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problem solving</w:t>
            </w:r>
          </w:p>
          <w:p w14:paraId="635D18BE" w14:textId="77777777" w:rsidR="00651D0F" w:rsidRPr="00B16B5F" w:rsidRDefault="00651D0F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understanding of time</w:t>
            </w:r>
          </w:p>
          <w:p w14:paraId="058B168E" w14:textId="77777777" w:rsidR="00651D0F" w:rsidRPr="00B16B5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Assistive products for training inductive/deductive reasoning</w:t>
            </w:r>
          </w:p>
          <w:p w14:paraId="43ECFDC8" w14:textId="77777777" w:rsidR="00651D0F" w:rsidRPr="00B16B5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>Assistive products for developing and enhancing understanding of cause and effect</w:t>
            </w:r>
          </w:p>
          <w:p w14:paraId="75D0C455" w14:textId="77777777" w:rsidR="00651D0F" w:rsidRPr="00B16B5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16B5F">
              <w:rPr>
                <w:color w:val="1E1544" w:themeColor="text1"/>
              </w:rPr>
              <w:t xml:space="preserve">Assistive products for social training </w:t>
            </w:r>
          </w:p>
          <w:p w14:paraId="54C86386" w14:textId="6508F98C" w:rsidR="00651D0F" w:rsidRDefault="00651D0F" w:rsidP="00183783">
            <w:pPr>
              <w:pStyle w:val="ListParagraph"/>
              <w:numPr>
                <w:ilvl w:val="0"/>
                <w:numId w:val="2"/>
              </w:numPr>
            </w:pPr>
            <w:r w:rsidRPr="00651D0F">
              <w:rPr>
                <w:color w:val="1E1544" w:themeColor="text1"/>
              </w:rPr>
              <w:t>Other products to enhance cognitive function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269EE60C" w14:textId="245A55B0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  <w:tr w:rsidR="00651D0F" w14:paraId="0F35F17B" w14:textId="77777777" w:rsidTr="00651D0F">
        <w:tc>
          <w:tcPr>
            <w:tcW w:w="2127" w:type="dxa"/>
            <w:shd w:val="clear" w:color="auto" w:fill="auto"/>
          </w:tcPr>
          <w:p w14:paraId="5331D889" w14:textId="38961502" w:rsidR="00651D0F" w:rsidRDefault="00651D0F" w:rsidP="00651D0F">
            <w:r w:rsidRPr="28348EC7">
              <w:rPr>
                <w:color w:val="1E1544" w:themeColor="text1"/>
              </w:rPr>
              <w:t>Upper limb orthoses</w:t>
            </w:r>
          </w:p>
        </w:tc>
        <w:tc>
          <w:tcPr>
            <w:tcW w:w="6237" w:type="dxa"/>
            <w:shd w:val="clear" w:color="auto" w:fill="auto"/>
          </w:tcPr>
          <w:p w14:paraId="70B0BFEC" w14:textId="77777777" w:rsidR="00651D0F" w:rsidRPr="008F1A88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Orthoses – finger, hand, hand-finger, wrist-hand, wrist-hand</w:t>
            </w:r>
            <w:r w:rsidRPr="008F1A88">
              <w:rPr>
                <w:color w:val="1E1544" w:themeColor="text1"/>
              </w:rPr>
              <w:t>-finger, shoulder-elbow-wrist</w:t>
            </w:r>
            <w:r>
              <w:rPr>
                <w:color w:val="1E1544" w:themeColor="text1"/>
              </w:rPr>
              <w:t>-hand</w:t>
            </w:r>
          </w:p>
          <w:p w14:paraId="47BFA48A" w14:textId="77777777" w:rsidR="00651D0F" w:rsidRPr="008F1A88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Joints – hand and finger, wrist, elbow, shoulder</w:t>
            </w:r>
          </w:p>
          <w:p w14:paraId="1E1819E0" w14:textId="77777777" w:rsidR="00651D0F" w:rsidRPr="008F1A88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Interface components for upper limb orthoses</w:t>
            </w:r>
          </w:p>
          <w:p w14:paraId="1DA574C1" w14:textId="77777777" w:rsidR="00651D0F" w:rsidRPr="008F1A88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Structural components for upper limb orthoses</w:t>
            </w:r>
          </w:p>
          <w:p w14:paraId="3A4CD09E" w14:textId="6F7CC370" w:rsidR="00651D0F" w:rsidRDefault="00651D0F" w:rsidP="00183783">
            <w:pPr>
              <w:pStyle w:val="ListParagraph"/>
              <w:numPr>
                <w:ilvl w:val="0"/>
                <w:numId w:val="2"/>
              </w:numPr>
            </w:pPr>
            <w:r w:rsidRPr="00651D0F">
              <w:rPr>
                <w:color w:val="1E1544" w:themeColor="text1"/>
              </w:rPr>
              <w:t>Finishing (cosmetic) components for upper limb orthoses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2FEC16DD" w14:textId="206289CA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  <w:tr w:rsidR="00651D0F" w14:paraId="7A74F5F1" w14:textId="77777777" w:rsidTr="00651D0F">
        <w:tc>
          <w:tcPr>
            <w:tcW w:w="2127" w:type="dxa"/>
            <w:shd w:val="clear" w:color="auto" w:fill="auto"/>
          </w:tcPr>
          <w:p w14:paraId="237DC351" w14:textId="7F4CC5A6" w:rsidR="00651D0F" w:rsidRDefault="00651D0F" w:rsidP="00651D0F">
            <w:r>
              <w:rPr>
                <w:color w:val="1E1544" w:themeColor="text1"/>
              </w:rPr>
              <w:t>Lower limb orthoses</w:t>
            </w:r>
          </w:p>
        </w:tc>
        <w:tc>
          <w:tcPr>
            <w:tcW w:w="6237" w:type="dxa"/>
            <w:shd w:val="clear" w:color="auto" w:fill="auto"/>
          </w:tcPr>
          <w:p w14:paraId="2ABAC6C8" w14:textId="3F476525" w:rsidR="00651D0F" w:rsidRDefault="00651D0F" w:rsidP="00183783">
            <w:pPr>
              <w:pStyle w:val="ListParagraph"/>
              <w:numPr>
                <w:ilvl w:val="0"/>
                <w:numId w:val="4"/>
              </w:numPr>
            </w:pPr>
            <w:r w:rsidRPr="00651D0F">
              <w:rPr>
                <w:color w:val="1E1544" w:themeColor="text1"/>
              </w:rPr>
              <w:t>Foot orthoses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5A689DA7" w14:textId="31000F63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  <w:tr w:rsidR="00651D0F" w14:paraId="1148C6F5" w14:textId="77777777" w:rsidTr="00651D0F">
        <w:tc>
          <w:tcPr>
            <w:tcW w:w="2127" w:type="dxa"/>
            <w:shd w:val="clear" w:color="auto" w:fill="auto"/>
          </w:tcPr>
          <w:p w14:paraId="740C1C6D" w14:textId="6A5B25B9" w:rsidR="00651D0F" w:rsidRDefault="00651D0F" w:rsidP="00651D0F">
            <w:r>
              <w:rPr>
                <w:color w:val="1E1544" w:themeColor="text1"/>
              </w:rPr>
              <w:t xml:space="preserve">Managing time, </w:t>
            </w:r>
            <w:bookmarkStart w:id="3" w:name="_Int_gmpWamee"/>
            <w:r>
              <w:rPr>
                <w:color w:val="1E1544" w:themeColor="text1"/>
              </w:rPr>
              <w:t>memory</w:t>
            </w:r>
            <w:bookmarkEnd w:id="3"/>
            <w:r>
              <w:rPr>
                <w:color w:val="1E1544" w:themeColor="text1"/>
              </w:rPr>
              <w:t xml:space="preserve"> and planning</w:t>
            </w:r>
          </w:p>
        </w:tc>
        <w:tc>
          <w:tcPr>
            <w:tcW w:w="6237" w:type="dxa"/>
            <w:shd w:val="clear" w:color="auto" w:fill="auto"/>
          </w:tcPr>
          <w:p w14:paraId="45C32577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Clocks and timepieces</w:t>
            </w:r>
            <w:r>
              <w:rPr>
                <w:color w:val="1E1544" w:themeColor="text1"/>
              </w:rPr>
              <w:t xml:space="preserve"> </w:t>
            </w:r>
            <w:r w:rsidRPr="008446EE">
              <w:rPr>
                <w:color w:val="1E1544" w:themeColor="text1"/>
              </w:rPr>
              <w:t xml:space="preserve">with enhanced visual, </w:t>
            </w:r>
            <w:r w:rsidRPr="7085A3EC">
              <w:rPr>
                <w:color w:val="1E1544" w:themeColor="text1"/>
              </w:rPr>
              <w:t>auditory,</w:t>
            </w:r>
            <w:r w:rsidRPr="008446EE">
              <w:rPr>
                <w:color w:val="1E1544" w:themeColor="text1"/>
              </w:rPr>
              <w:t xml:space="preserve"> or other cueing features</w:t>
            </w:r>
          </w:p>
          <w:p w14:paraId="6A811859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Calendars and timetables</w:t>
            </w:r>
          </w:p>
          <w:p w14:paraId="75901187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Assistive products for structuring periods of time, activities and personal goals</w:t>
            </w:r>
          </w:p>
          <w:p w14:paraId="0FAB87CC" w14:textId="32FD6A45" w:rsidR="00651D0F" w:rsidRDefault="00651D0F" w:rsidP="00183783">
            <w:pPr>
              <w:pStyle w:val="ListParagraph"/>
              <w:numPr>
                <w:ilvl w:val="0"/>
                <w:numId w:val="2"/>
              </w:numPr>
            </w:pPr>
            <w:r w:rsidRPr="00651D0F">
              <w:rPr>
                <w:color w:val="1E1544" w:themeColor="text1"/>
              </w:rPr>
              <w:t>Memory support products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42855CE0" w14:textId="3EE2A738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  <w:tr w:rsidR="00651D0F" w14:paraId="176C9488" w14:textId="77777777" w:rsidTr="00651D0F">
        <w:tc>
          <w:tcPr>
            <w:tcW w:w="2127" w:type="dxa"/>
            <w:shd w:val="clear" w:color="auto" w:fill="auto"/>
          </w:tcPr>
          <w:p w14:paraId="300566B8" w14:textId="1835D421" w:rsidR="00651D0F" w:rsidRDefault="00651D0F" w:rsidP="00651D0F">
            <w:r>
              <w:rPr>
                <w:color w:val="1E1544" w:themeColor="text1"/>
              </w:rPr>
              <w:t>Assist or replace arm function, hand function, finger function or combination of these functions</w:t>
            </w:r>
          </w:p>
        </w:tc>
        <w:tc>
          <w:tcPr>
            <w:tcW w:w="6237" w:type="dxa"/>
            <w:shd w:val="clear" w:color="auto" w:fill="auto"/>
          </w:tcPr>
          <w:p w14:paraId="6417C616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Devices for grasping</w:t>
            </w:r>
          </w:p>
          <w:p w14:paraId="7F171A7F" w14:textId="77777777" w:rsidR="00651D0F" w:rsidRPr="000B76F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B76FF">
              <w:rPr>
                <w:color w:val="1E1544" w:themeColor="text1"/>
              </w:rPr>
              <w:t>Grip adapters and attachments</w:t>
            </w:r>
          </w:p>
          <w:p w14:paraId="3460788B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Body-worn holders</w:t>
            </w:r>
          </w:p>
          <w:p w14:paraId="73FD3074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 xml:space="preserve">Stands </w:t>
            </w:r>
          </w:p>
          <w:p w14:paraId="5338C8AD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Operating sticks</w:t>
            </w:r>
          </w:p>
          <w:p w14:paraId="44777C79" w14:textId="77777777" w:rsidR="00651D0F" w:rsidRPr="00FD5297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 xml:space="preserve">Arm supports to permit manual activities </w:t>
            </w:r>
          </w:p>
          <w:p w14:paraId="36EF0FD0" w14:textId="77777777" w:rsidR="00651D0F" w:rsidRDefault="00651D0F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D5297">
              <w:rPr>
                <w:color w:val="1E1544" w:themeColor="text1"/>
              </w:rPr>
              <w:t>Robotic manipulators</w:t>
            </w:r>
          </w:p>
          <w:p w14:paraId="5A425FC8" w14:textId="0C3E80F2" w:rsidR="00651D0F" w:rsidRDefault="00651D0F" w:rsidP="00183783">
            <w:pPr>
              <w:pStyle w:val="ListParagraph"/>
              <w:numPr>
                <w:ilvl w:val="0"/>
                <w:numId w:val="2"/>
              </w:numPr>
            </w:pPr>
            <w:r w:rsidRPr="00651D0F">
              <w:rPr>
                <w:color w:val="1E1544" w:themeColor="text1"/>
              </w:rPr>
              <w:t>Removable grab rails and handgrips</w:t>
            </w:r>
          </w:p>
        </w:tc>
        <w:tc>
          <w:tcPr>
            <w:tcW w:w="1840" w:type="dxa"/>
            <w:shd w:val="clear" w:color="auto" w:fill="FCE0D4" w:themeFill="accent5" w:themeFillTint="33"/>
          </w:tcPr>
          <w:p w14:paraId="3F616BAD" w14:textId="54E58A59" w:rsidR="00651D0F" w:rsidRDefault="00651D0F" w:rsidP="00651D0F">
            <w:r>
              <w:rPr>
                <w:color w:val="1E1544" w:themeColor="text1"/>
              </w:rPr>
              <w:t>Prescribed</w:t>
            </w:r>
          </w:p>
        </w:tc>
      </w:tr>
    </w:tbl>
    <w:p w14:paraId="11BC0E3A" w14:textId="4962B8A9" w:rsidR="00651D0F" w:rsidRDefault="00936DC5" w:rsidP="00B34BCB">
      <w:pPr>
        <w:pStyle w:val="Heading2"/>
      </w:pPr>
      <w:r>
        <w:lastRenderedPageBreak/>
        <w:t>Self-care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936DC5" w14:paraId="425E13D3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66AA023E" w14:textId="50DC4330" w:rsidR="00936DC5" w:rsidRPr="00936DC5" w:rsidRDefault="00936DC5" w:rsidP="00936DC5">
            <w:pPr>
              <w:rPr>
                <w:b/>
                <w:bCs/>
              </w:rPr>
            </w:pPr>
            <w:r w:rsidRPr="00936DC5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2324EE2D" w14:textId="2D0A5D68" w:rsidR="00936DC5" w:rsidRPr="00936DC5" w:rsidRDefault="00936DC5" w:rsidP="00936DC5">
            <w:pPr>
              <w:rPr>
                <w:b/>
                <w:bCs/>
              </w:rPr>
            </w:pPr>
            <w:r w:rsidRPr="00936DC5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5AD1EC2B" w14:textId="01AE37E0" w:rsidR="00936DC5" w:rsidRPr="00936DC5" w:rsidRDefault="00936DC5" w:rsidP="00936DC5">
            <w:pPr>
              <w:rPr>
                <w:b/>
                <w:bCs/>
              </w:rPr>
            </w:pPr>
            <w:r w:rsidRPr="00936DC5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936DC5" w14:paraId="2383AFEC" w14:textId="77777777" w:rsidTr="00936DC5">
        <w:tc>
          <w:tcPr>
            <w:tcW w:w="2126" w:type="dxa"/>
            <w:shd w:val="clear" w:color="auto" w:fill="auto"/>
          </w:tcPr>
          <w:p w14:paraId="2E2B5634" w14:textId="13A23EBB" w:rsidR="00936DC5" w:rsidRDefault="00936DC5" w:rsidP="00936DC5">
            <w:r>
              <w:rPr>
                <w:color w:val="1E1544" w:themeColor="text1"/>
              </w:rPr>
              <w:t>Clothes and shoes</w:t>
            </w:r>
          </w:p>
        </w:tc>
        <w:tc>
          <w:tcPr>
            <w:tcW w:w="6236" w:type="dxa"/>
            <w:shd w:val="clear" w:color="auto" w:fill="auto"/>
          </w:tcPr>
          <w:p w14:paraId="524D41CF" w14:textId="77777777" w:rsid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Specialty and adaptive clothing:</w:t>
            </w:r>
          </w:p>
          <w:p w14:paraId="78E283AE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Outerwear</w:t>
            </w:r>
          </w:p>
          <w:p w14:paraId="24E2901E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Gloves and mittens</w:t>
            </w:r>
          </w:p>
          <w:p w14:paraId="22BF8393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Blouses and shirts</w:t>
            </w:r>
          </w:p>
          <w:p w14:paraId="28276C7B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Jackets and trousers</w:t>
            </w:r>
          </w:p>
          <w:p w14:paraId="0B796881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Skirts and dresses</w:t>
            </w:r>
          </w:p>
          <w:p w14:paraId="4BAACAB8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Underwear</w:t>
            </w:r>
          </w:p>
          <w:p w14:paraId="722FD4F9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Stockings and socks</w:t>
            </w:r>
          </w:p>
          <w:p w14:paraId="300A5662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Nightwear</w:t>
            </w:r>
          </w:p>
          <w:p w14:paraId="17A0C63F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Bathing wear</w:t>
            </w:r>
          </w:p>
          <w:p w14:paraId="0DE20DCC" w14:textId="77777777" w:rsidR="00936DC5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67085F">
              <w:rPr>
                <w:color w:val="1E1544" w:themeColor="text1"/>
              </w:rPr>
              <w:t xml:space="preserve">Neckties and </w:t>
            </w:r>
            <w:r w:rsidRPr="7085A3EC">
              <w:rPr>
                <w:color w:val="1E1544" w:themeColor="text1"/>
              </w:rPr>
              <w:t>bowties</w:t>
            </w:r>
            <w:r w:rsidRPr="0067085F">
              <w:rPr>
                <w:color w:val="1E1544" w:themeColor="text1"/>
              </w:rPr>
              <w:t xml:space="preserve"> </w:t>
            </w:r>
          </w:p>
          <w:p w14:paraId="3437F359" w14:textId="77777777" w:rsidR="00936DC5" w:rsidRPr="0067085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67085F">
              <w:rPr>
                <w:color w:val="1E1544" w:themeColor="text1"/>
              </w:rPr>
              <w:t>Shoes and boots</w:t>
            </w:r>
          </w:p>
          <w:p w14:paraId="617F6590" w14:textId="77777777" w:rsid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Clothing protectors (for example, bibs and aprons)</w:t>
            </w:r>
          </w:p>
          <w:p w14:paraId="6F68230C" w14:textId="77777777" w:rsid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Anti-slip assistive products for shoes and boots</w:t>
            </w:r>
          </w:p>
          <w:p w14:paraId="4F96C67B" w14:textId="0915661E" w:rsidR="00936DC5" w:rsidRDefault="00936DC5" w:rsidP="00183783">
            <w:pPr>
              <w:pStyle w:val="ListParagraph"/>
              <w:numPr>
                <w:ilvl w:val="0"/>
                <w:numId w:val="2"/>
              </w:numPr>
            </w:pPr>
            <w:r w:rsidRPr="00936DC5">
              <w:rPr>
                <w:color w:val="1E1544" w:themeColor="text1"/>
              </w:rPr>
              <w:t>Buttoning devices and fasteners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6649425C" w14:textId="14FB4FF6" w:rsidR="00936DC5" w:rsidRDefault="00936DC5" w:rsidP="00936DC5">
            <w:r>
              <w:rPr>
                <w:color w:val="1E1544" w:themeColor="text1"/>
              </w:rPr>
              <w:t>Low risk</w:t>
            </w:r>
          </w:p>
        </w:tc>
      </w:tr>
      <w:tr w:rsidR="00936DC5" w14:paraId="175F2248" w14:textId="77777777" w:rsidTr="00936DC5">
        <w:tc>
          <w:tcPr>
            <w:tcW w:w="2126" w:type="dxa"/>
            <w:shd w:val="clear" w:color="auto" w:fill="auto"/>
          </w:tcPr>
          <w:p w14:paraId="0E00A4D0" w14:textId="083759A7" w:rsidR="00936DC5" w:rsidRDefault="00936DC5" w:rsidP="00936DC5">
            <w:r>
              <w:rPr>
                <w:color w:val="1E1544" w:themeColor="text1"/>
              </w:rPr>
              <w:t>Body-worn assistive products for body protection</w:t>
            </w:r>
          </w:p>
        </w:tc>
        <w:tc>
          <w:tcPr>
            <w:tcW w:w="6236" w:type="dxa"/>
            <w:shd w:val="clear" w:color="auto" w:fill="auto"/>
          </w:tcPr>
          <w:p w14:paraId="4E770182" w14:textId="77777777" w:rsid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Assistive products for</w:t>
            </w:r>
            <w:r>
              <w:rPr>
                <w:color w:val="1E1544" w:themeColor="text1"/>
              </w:rPr>
              <w:t>:</w:t>
            </w:r>
          </w:p>
          <w:p w14:paraId="4681A7A7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head protection (for example, epilepsy helmets, bump caps)</w:t>
            </w:r>
          </w:p>
          <w:p w14:paraId="770979D2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eye protection or face protection</w:t>
            </w:r>
          </w:p>
          <w:p w14:paraId="41936A6B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ear protection or hearing protection</w:t>
            </w:r>
          </w:p>
          <w:p w14:paraId="4F6671E6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elbow protection or arm protection</w:t>
            </w:r>
          </w:p>
          <w:p w14:paraId="282C5508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hand protection (for example, wheelchair gloves)</w:t>
            </w:r>
          </w:p>
          <w:p w14:paraId="47C6CA87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knee protection or leg protection (for example, stockings for amputated legs – stump socks)</w:t>
            </w:r>
          </w:p>
          <w:p w14:paraId="305486D8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heel protection, toe protection or foot protection</w:t>
            </w:r>
          </w:p>
          <w:p w14:paraId="35C5D23A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trunk protection or whole-body protection.</w:t>
            </w:r>
          </w:p>
          <w:p w14:paraId="011ED909" w14:textId="77777777" w:rsidR="00936DC5" w:rsidRPr="00D901EF" w:rsidRDefault="00936DC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airway protection</w:t>
            </w:r>
          </w:p>
          <w:p w14:paraId="49BF7C41" w14:textId="1778D935" w:rsidR="00936DC5" w:rsidRDefault="00936DC5" w:rsidP="00183783">
            <w:pPr>
              <w:pStyle w:val="ListParagraph"/>
              <w:numPr>
                <w:ilvl w:val="0"/>
                <w:numId w:val="2"/>
              </w:numPr>
            </w:pPr>
            <w:r w:rsidRPr="00936DC5">
              <w:rPr>
                <w:color w:val="1E1544" w:themeColor="text1"/>
              </w:rPr>
              <w:t>Protective sheaths for bathing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520EA866" w14:textId="12317CCE" w:rsidR="00936DC5" w:rsidRDefault="00936DC5" w:rsidP="00936DC5">
            <w:r w:rsidRPr="6A6DD347">
              <w:rPr>
                <w:rFonts w:eastAsia="CIDFont+F1"/>
              </w:rPr>
              <w:t>Under advice</w:t>
            </w:r>
          </w:p>
        </w:tc>
      </w:tr>
      <w:tr w:rsidR="00936DC5" w14:paraId="4C27B738" w14:textId="77777777" w:rsidTr="00936DC5">
        <w:tc>
          <w:tcPr>
            <w:tcW w:w="2126" w:type="dxa"/>
            <w:shd w:val="clear" w:color="auto" w:fill="auto"/>
          </w:tcPr>
          <w:p w14:paraId="37B2D3BD" w14:textId="0F8DB2CF" w:rsidR="00936DC5" w:rsidRDefault="00936DC5" w:rsidP="00936DC5">
            <w:r>
              <w:rPr>
                <w:color w:val="1E1544" w:themeColor="text1"/>
              </w:rPr>
              <w:t>Body stabilisation</w:t>
            </w:r>
          </w:p>
        </w:tc>
        <w:tc>
          <w:tcPr>
            <w:tcW w:w="6236" w:type="dxa"/>
            <w:shd w:val="clear" w:color="auto" w:fill="auto"/>
          </w:tcPr>
          <w:p w14:paraId="4A11615D" w14:textId="77777777" w:rsidR="00936DC5" w:rsidRPr="00936DC5" w:rsidRDefault="00936DC5" w:rsidP="00183783">
            <w:pPr>
              <w:pStyle w:val="ListParagraph"/>
              <w:numPr>
                <w:ilvl w:val="0"/>
                <w:numId w:val="5"/>
              </w:numPr>
              <w:rPr>
                <w:color w:val="1E1544" w:themeColor="text1"/>
              </w:rPr>
            </w:pPr>
            <w:r w:rsidRPr="00936DC5">
              <w:rPr>
                <w:color w:val="1E1544" w:themeColor="text1"/>
              </w:rPr>
              <w:t>Seat belts, belts and harnesses for body stabilisation</w:t>
            </w:r>
          </w:p>
          <w:p w14:paraId="6271BA3F" w14:textId="17D10AC9" w:rsidR="00936DC5" w:rsidRDefault="00936DC5" w:rsidP="00183783">
            <w:pPr>
              <w:pStyle w:val="ListParagraph"/>
              <w:numPr>
                <w:ilvl w:val="0"/>
                <w:numId w:val="5"/>
              </w:numPr>
            </w:pPr>
            <w:r w:rsidRPr="00936DC5">
              <w:rPr>
                <w:color w:val="1E1544" w:themeColor="text1"/>
              </w:rPr>
              <w:t>Positioning pillows, positioning cushions and positioning systems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4002F2C1" w14:textId="499782A8" w:rsidR="00936DC5" w:rsidRDefault="00936DC5" w:rsidP="00936DC5">
            <w:r>
              <w:rPr>
                <w:rFonts w:eastAsia="CIDFont+F1"/>
              </w:rPr>
              <w:t>Under advice</w:t>
            </w:r>
          </w:p>
        </w:tc>
      </w:tr>
      <w:tr w:rsidR="00936DC5" w14:paraId="1FF7BBB2" w14:textId="77777777" w:rsidTr="00936DC5">
        <w:tc>
          <w:tcPr>
            <w:tcW w:w="2126" w:type="dxa"/>
            <w:shd w:val="clear" w:color="auto" w:fill="auto"/>
          </w:tcPr>
          <w:p w14:paraId="2AACC8C5" w14:textId="547C455D" w:rsidR="00936DC5" w:rsidRDefault="00936DC5" w:rsidP="00936DC5">
            <w:r>
              <w:rPr>
                <w:color w:val="1E1544" w:themeColor="text1"/>
              </w:rPr>
              <w:t>Dressing and undressing</w:t>
            </w:r>
          </w:p>
        </w:tc>
        <w:tc>
          <w:tcPr>
            <w:tcW w:w="6236" w:type="dxa"/>
            <w:shd w:val="clear" w:color="auto" w:fill="auto"/>
          </w:tcPr>
          <w:p w14:paraId="3E7DF4ED" w14:textId="77777777" w:rsidR="00936DC5" w:rsidRPr="00D901EF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Assistive products for putting on or removing clothing</w:t>
            </w:r>
          </w:p>
          <w:p w14:paraId="0129F068" w14:textId="77777777" w:rsidR="00936DC5" w:rsidRPr="00D901EF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Shoehorns and bootjacks</w:t>
            </w:r>
          </w:p>
          <w:p w14:paraId="40F8841F" w14:textId="77777777" w:rsidR="00936DC5" w:rsidRPr="00D901EF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Clothes holders</w:t>
            </w:r>
          </w:p>
          <w:p w14:paraId="18F177E6" w14:textId="77777777" w:rsidR="00936DC5" w:rsidRPr="00D901EF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Dressing and undressing hooks or sticks</w:t>
            </w:r>
          </w:p>
          <w:p w14:paraId="2A062DCF" w14:textId="77777777" w:rsid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Zipper pullers</w:t>
            </w:r>
          </w:p>
          <w:p w14:paraId="419EF6D9" w14:textId="7B23DDF0" w:rsidR="00936DC5" w:rsidRPr="00936DC5" w:rsidRDefault="00936DC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936DC5">
              <w:rPr>
                <w:color w:val="1E1544" w:themeColor="text1"/>
              </w:rPr>
              <w:lastRenderedPageBreak/>
              <w:t>Button hooks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0A70AF0A" w14:textId="4668215C" w:rsidR="00936DC5" w:rsidRDefault="00936DC5" w:rsidP="00936DC5">
            <w:r>
              <w:rPr>
                <w:rFonts w:eastAsia="CIDFont+F1"/>
              </w:rPr>
              <w:lastRenderedPageBreak/>
              <w:t>Low risk</w:t>
            </w:r>
          </w:p>
        </w:tc>
      </w:tr>
      <w:tr w:rsidR="00B433AC" w14:paraId="42831F02" w14:textId="77777777" w:rsidTr="00936DC5">
        <w:tc>
          <w:tcPr>
            <w:tcW w:w="2126" w:type="dxa"/>
            <w:vMerge w:val="restart"/>
            <w:shd w:val="clear" w:color="auto" w:fill="auto"/>
          </w:tcPr>
          <w:p w14:paraId="7DE863D1" w14:textId="23D49A92" w:rsidR="00B433AC" w:rsidRDefault="00B433AC" w:rsidP="00936DC5">
            <w:r>
              <w:rPr>
                <w:color w:val="1E1544" w:themeColor="text1"/>
              </w:rPr>
              <w:t>Toileting</w:t>
            </w:r>
          </w:p>
        </w:tc>
        <w:tc>
          <w:tcPr>
            <w:tcW w:w="6236" w:type="dxa"/>
            <w:shd w:val="clear" w:color="auto" w:fill="auto"/>
          </w:tcPr>
          <w:p w14:paraId="2E3A85D8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Toilet seats</w:t>
            </w:r>
          </w:p>
          <w:p w14:paraId="162D68CB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Toilet splash guards</w:t>
            </w:r>
          </w:p>
          <w:p w14:paraId="1821F567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107ED">
              <w:rPr>
                <w:color w:val="1E1544" w:themeColor="text1"/>
              </w:rPr>
              <w:t>Bottom wipes</w:t>
            </w:r>
          </w:p>
          <w:p w14:paraId="574A460E" w14:textId="5222B260" w:rsidR="00B433AC" w:rsidRPr="00936DC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936DC5">
              <w:rPr>
                <w:color w:val="1E1544" w:themeColor="text1"/>
              </w:rPr>
              <w:t>Bedpans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576E6E1C" w14:textId="2113AA25" w:rsidR="00B433AC" w:rsidRDefault="00B433AC" w:rsidP="00936DC5">
            <w:r>
              <w:rPr>
                <w:rFonts w:eastAsia="CIDFont+F1"/>
              </w:rPr>
              <w:t>Low risk</w:t>
            </w:r>
          </w:p>
        </w:tc>
      </w:tr>
      <w:tr w:rsidR="00B433AC" w14:paraId="321DBBF3" w14:textId="77777777" w:rsidTr="00936DC5">
        <w:tc>
          <w:tcPr>
            <w:tcW w:w="2126" w:type="dxa"/>
            <w:vMerge/>
            <w:shd w:val="clear" w:color="auto" w:fill="auto"/>
          </w:tcPr>
          <w:p w14:paraId="3B496CB7" w14:textId="77777777" w:rsidR="00B433AC" w:rsidRDefault="00B433AC" w:rsidP="00936DC5"/>
        </w:tc>
        <w:tc>
          <w:tcPr>
            <w:tcW w:w="6236" w:type="dxa"/>
            <w:shd w:val="clear" w:color="auto" w:fill="auto"/>
          </w:tcPr>
          <w:p w14:paraId="0ADC6BEB" w14:textId="0A73130E" w:rsidR="00B433AC" w:rsidRDefault="00B433AC" w:rsidP="00183783">
            <w:pPr>
              <w:pStyle w:val="ListParagraph"/>
              <w:numPr>
                <w:ilvl w:val="0"/>
                <w:numId w:val="6"/>
              </w:numPr>
            </w:pPr>
            <w:r w:rsidRPr="00B433AC">
              <w:rPr>
                <w:color w:val="1E1544" w:themeColor="text1"/>
              </w:rPr>
              <w:t>Commode chairs – without wheels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4524DC21" w14:textId="7BAEA9BE" w:rsidR="00B433AC" w:rsidRDefault="00B433AC" w:rsidP="00936DC5">
            <w:r>
              <w:rPr>
                <w:rFonts w:eastAsia="CIDFont+F1"/>
              </w:rPr>
              <w:t>Under advice</w:t>
            </w:r>
          </w:p>
        </w:tc>
      </w:tr>
      <w:tr w:rsidR="00B433AC" w14:paraId="309BF412" w14:textId="77777777" w:rsidTr="00936DC5">
        <w:tc>
          <w:tcPr>
            <w:tcW w:w="2126" w:type="dxa"/>
            <w:vMerge/>
            <w:shd w:val="clear" w:color="auto" w:fill="auto"/>
          </w:tcPr>
          <w:p w14:paraId="39C02A93" w14:textId="77777777" w:rsidR="00B433AC" w:rsidRDefault="00B433AC" w:rsidP="00936DC5"/>
        </w:tc>
        <w:tc>
          <w:tcPr>
            <w:tcW w:w="6236" w:type="dxa"/>
            <w:shd w:val="clear" w:color="auto" w:fill="auto"/>
          </w:tcPr>
          <w:p w14:paraId="76B2DDEC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Commode chairs – with wheels</w:t>
            </w:r>
          </w:p>
          <w:p w14:paraId="46F8A956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Raised toilet seats, free-standing (for example, over toilet frames)</w:t>
            </w:r>
          </w:p>
          <w:p w14:paraId="4C8512CC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Raised toilet seats, detachable</w:t>
            </w:r>
          </w:p>
          <w:p w14:paraId="282EEBAF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Raised toilet seats, fixed to toilet</w:t>
            </w:r>
          </w:p>
          <w:p w14:paraId="2B146EAB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Toilet seats with built-in raising mechanism to assist standing up and sitting down </w:t>
            </w:r>
          </w:p>
          <w:p w14:paraId="49E664A5" w14:textId="77777777" w:rsidR="00B433AC" w:rsidRPr="00D901EF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 xml:space="preserve">Toilet arm supports and toilet back supports mounted on toilet </w:t>
            </w:r>
          </w:p>
          <w:p w14:paraId="691CB96D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Toilet arm supports and toilet back supports, free-standing</w:t>
            </w:r>
          </w:p>
          <w:p w14:paraId="1C2E2651" w14:textId="3672B1D3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Padding for toilet seats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3180ADE5" w14:textId="2CE44CCA" w:rsidR="00B433AC" w:rsidRDefault="00B433AC" w:rsidP="00936DC5">
            <w:r>
              <w:rPr>
                <w:color w:val="1E1544" w:themeColor="text1"/>
              </w:rPr>
              <w:t>Prescribed</w:t>
            </w:r>
          </w:p>
        </w:tc>
      </w:tr>
      <w:tr w:rsidR="005A7C3B" w14:paraId="567F9FA2" w14:textId="77777777" w:rsidTr="00936DC5">
        <w:tc>
          <w:tcPr>
            <w:tcW w:w="2126" w:type="dxa"/>
            <w:vMerge w:val="restart"/>
            <w:shd w:val="clear" w:color="auto" w:fill="auto"/>
          </w:tcPr>
          <w:p w14:paraId="69EF341F" w14:textId="4D62A7D1" w:rsidR="005A7C3B" w:rsidRDefault="005A7C3B" w:rsidP="00936DC5">
            <w:r>
              <w:rPr>
                <w:color w:val="1E1544" w:themeColor="text1"/>
              </w:rPr>
              <w:t>Collecting urine and faeces</w:t>
            </w:r>
          </w:p>
        </w:tc>
        <w:tc>
          <w:tcPr>
            <w:tcW w:w="6236" w:type="dxa"/>
            <w:shd w:val="clear" w:color="auto" w:fill="auto"/>
          </w:tcPr>
          <w:p w14:paraId="18AF8472" w14:textId="5CCCCCDF" w:rsidR="005A7C3B" w:rsidRDefault="005A7C3B" w:rsidP="00183783">
            <w:pPr>
              <w:pStyle w:val="ListParagraph"/>
              <w:numPr>
                <w:ilvl w:val="0"/>
                <w:numId w:val="6"/>
              </w:numPr>
            </w:pPr>
            <w:r w:rsidRPr="00B433AC">
              <w:rPr>
                <w:color w:val="1E1544" w:themeColor="text1"/>
              </w:rPr>
              <w:t>Non-body-worn urinals and urine bottles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2078D492" w14:textId="37DC7FF2" w:rsidR="005A7C3B" w:rsidRDefault="005A7C3B" w:rsidP="00936DC5">
            <w:r>
              <w:rPr>
                <w:color w:val="1E1544" w:themeColor="text1"/>
              </w:rPr>
              <w:t>Under advice</w:t>
            </w:r>
          </w:p>
        </w:tc>
      </w:tr>
      <w:tr w:rsidR="005A7C3B" w14:paraId="42E3587F" w14:textId="77777777" w:rsidTr="005A7C3B">
        <w:tc>
          <w:tcPr>
            <w:tcW w:w="2126" w:type="dxa"/>
            <w:vMerge/>
            <w:shd w:val="clear" w:color="auto" w:fill="auto"/>
          </w:tcPr>
          <w:p w14:paraId="5977AB65" w14:textId="5B9A1E75" w:rsidR="005A7C3B" w:rsidRDefault="005A7C3B" w:rsidP="005A7C3B">
            <w:pPr>
              <w:rPr>
                <w:color w:val="1E1544" w:themeColor="text1"/>
              </w:rPr>
            </w:pPr>
          </w:p>
        </w:tc>
        <w:tc>
          <w:tcPr>
            <w:tcW w:w="6236" w:type="dxa"/>
            <w:shd w:val="clear" w:color="auto" w:fill="auto"/>
          </w:tcPr>
          <w:p w14:paraId="5EF714C9" w14:textId="4C233209" w:rsidR="005A7C3B" w:rsidRPr="00B433AC" w:rsidRDefault="005A7C3B" w:rsidP="005A7C3B">
            <w:pPr>
              <w:pStyle w:val="ListParagraph"/>
              <w:numPr>
                <w:ilvl w:val="0"/>
                <w:numId w:val="6"/>
              </w:numPr>
              <w:rPr>
                <w:color w:val="1E1544" w:themeColor="text1"/>
              </w:rPr>
            </w:pPr>
            <w:r w:rsidRPr="00282FCD">
              <w:rPr>
                <w:color w:val="1E1544" w:themeColor="text1"/>
              </w:rPr>
              <w:t>Suspenders and fastening devices for urine collectors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7E54DB8" w14:textId="7D434E92" w:rsidR="005A7C3B" w:rsidRDefault="005A7C3B" w:rsidP="005A7C3B">
            <w:pPr>
              <w:rPr>
                <w:color w:val="1E1544" w:themeColor="text1"/>
              </w:rPr>
            </w:pPr>
            <w:r w:rsidRPr="00CE00AC">
              <w:rPr>
                <w:color w:val="1E1544" w:themeColor="text1"/>
              </w:rPr>
              <w:t>Prescribed</w:t>
            </w:r>
          </w:p>
        </w:tc>
      </w:tr>
      <w:tr w:rsidR="005A7C3B" w14:paraId="46B1A34C" w14:textId="77777777" w:rsidTr="005A7C3B">
        <w:tc>
          <w:tcPr>
            <w:tcW w:w="2126" w:type="dxa"/>
            <w:shd w:val="clear" w:color="auto" w:fill="auto"/>
          </w:tcPr>
          <w:p w14:paraId="20AFAAA1" w14:textId="737E8B94" w:rsidR="005A7C3B" w:rsidRDefault="005A7C3B" w:rsidP="005A7C3B">
            <w:pPr>
              <w:widowControl w:val="0"/>
              <w:spacing w:after="0"/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Absorbing </w:t>
            </w:r>
            <w:r w:rsidRPr="1D1635F1">
              <w:rPr>
                <w:color w:val="1E1544" w:themeColor="text1"/>
              </w:rPr>
              <w:t>products to contain</w:t>
            </w:r>
            <w:r w:rsidRPr="2C848B8D">
              <w:rPr>
                <w:color w:val="1E1544" w:themeColor="text1"/>
              </w:rPr>
              <w:t xml:space="preserve"> </w:t>
            </w:r>
            <w:r w:rsidRPr="6A6DD347">
              <w:rPr>
                <w:color w:val="1E1544" w:themeColor="text1"/>
              </w:rPr>
              <w:t>urine and faeces</w:t>
            </w:r>
          </w:p>
        </w:tc>
        <w:tc>
          <w:tcPr>
            <w:tcW w:w="6236" w:type="dxa"/>
            <w:shd w:val="clear" w:color="auto" w:fill="auto"/>
          </w:tcPr>
          <w:p w14:paraId="5DFE1511" w14:textId="77777777" w:rsidR="005A7C3B" w:rsidRPr="00282FCD" w:rsidRDefault="005A7C3B" w:rsidP="005A7C3B">
            <w:pPr>
              <w:pStyle w:val="ListParagraph"/>
              <w:numPr>
                <w:ilvl w:val="0"/>
                <w:numId w:val="13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Washable absorbent products</w:t>
            </w:r>
          </w:p>
          <w:p w14:paraId="0E319C7C" w14:textId="777B25CF" w:rsidR="005A7C3B" w:rsidRPr="00B433AC" w:rsidRDefault="005A7C3B" w:rsidP="005A7C3B">
            <w:pPr>
              <w:pStyle w:val="ListParagraph"/>
              <w:numPr>
                <w:ilvl w:val="0"/>
                <w:numId w:val="6"/>
              </w:numPr>
              <w:rPr>
                <w:color w:val="1E1544" w:themeColor="text1"/>
              </w:rPr>
            </w:pPr>
            <w:proofErr w:type="spellStart"/>
            <w:r w:rsidRPr="001E7B65">
              <w:rPr>
                <w:color w:val="1E1544" w:themeColor="text1"/>
              </w:rPr>
              <w:t>Underpads</w:t>
            </w:r>
            <w:proofErr w:type="spellEnd"/>
            <w:r w:rsidRPr="001E7B65">
              <w:rPr>
                <w:color w:val="1E1544" w:themeColor="text1"/>
              </w:rPr>
              <w:t xml:space="preserve"> for non-body-worn use to protect chair or bedding, reusable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04D0B27" w14:textId="4A6660F9" w:rsidR="005A7C3B" w:rsidRDefault="005A7C3B" w:rsidP="005A7C3B">
            <w:pPr>
              <w:rPr>
                <w:color w:val="1E1544" w:themeColor="text1"/>
              </w:rPr>
            </w:pPr>
            <w:r w:rsidRPr="00CE00AC">
              <w:rPr>
                <w:color w:val="1E1544" w:themeColor="text1"/>
              </w:rPr>
              <w:t>Prescribed</w:t>
            </w:r>
          </w:p>
        </w:tc>
      </w:tr>
      <w:tr w:rsidR="005A7C3B" w14:paraId="26EEB3A5" w14:textId="77777777" w:rsidTr="005A7C3B">
        <w:trPr>
          <w:trHeight w:val="1341"/>
        </w:trPr>
        <w:tc>
          <w:tcPr>
            <w:tcW w:w="2126" w:type="dxa"/>
            <w:shd w:val="clear" w:color="auto" w:fill="auto"/>
          </w:tcPr>
          <w:p w14:paraId="69E3AACD" w14:textId="54A30427" w:rsidR="005A7C3B" w:rsidRDefault="005A7C3B" w:rsidP="005A7C3B">
            <w:p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Prevent involuntary urine or faeces leakage</w:t>
            </w:r>
          </w:p>
        </w:tc>
        <w:tc>
          <w:tcPr>
            <w:tcW w:w="6236" w:type="dxa"/>
            <w:shd w:val="clear" w:color="auto" w:fill="auto"/>
          </w:tcPr>
          <w:p w14:paraId="5E1C77FA" w14:textId="0CE321E4" w:rsidR="005A7C3B" w:rsidRPr="00B433AC" w:rsidRDefault="005A7C3B" w:rsidP="005A7C3B">
            <w:pPr>
              <w:pStyle w:val="ListParagraph"/>
              <w:numPr>
                <w:ilvl w:val="0"/>
                <w:numId w:val="6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Incontinence alarms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533952E" w14:textId="0097D384" w:rsidR="005A7C3B" w:rsidRDefault="005A7C3B" w:rsidP="005A7C3B">
            <w:pPr>
              <w:rPr>
                <w:color w:val="1E1544" w:themeColor="text1"/>
              </w:rPr>
            </w:pPr>
            <w:r w:rsidRPr="00CE00AC">
              <w:rPr>
                <w:color w:val="1E1544" w:themeColor="text1"/>
              </w:rPr>
              <w:t>Prescribed</w:t>
            </w:r>
          </w:p>
        </w:tc>
      </w:tr>
      <w:tr w:rsidR="005A7C3B" w14:paraId="3D0CDA85" w14:textId="77777777" w:rsidTr="00936DC5">
        <w:tc>
          <w:tcPr>
            <w:tcW w:w="2126" w:type="dxa"/>
            <w:vMerge w:val="restart"/>
            <w:shd w:val="clear" w:color="auto" w:fill="auto"/>
          </w:tcPr>
          <w:p w14:paraId="791BE556" w14:textId="21254733" w:rsidR="005A7C3B" w:rsidRDefault="005A7C3B" w:rsidP="005A7C3B">
            <w:r>
              <w:rPr>
                <w:color w:val="1E1544" w:themeColor="text1"/>
              </w:rPr>
              <w:t>Washing, bathing and showering</w:t>
            </w:r>
          </w:p>
        </w:tc>
        <w:tc>
          <w:tcPr>
            <w:tcW w:w="6236" w:type="dxa"/>
            <w:shd w:val="clear" w:color="auto" w:fill="auto"/>
          </w:tcPr>
          <w:p w14:paraId="2E2932AA" w14:textId="77777777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 xml:space="preserve">Non-slip </w:t>
            </w:r>
            <w:r w:rsidRPr="7085A3EC">
              <w:rPr>
                <w:color w:val="1E1544" w:themeColor="text1"/>
              </w:rPr>
              <w:t>bathmats</w:t>
            </w:r>
            <w:r w:rsidRPr="00D901EF">
              <w:rPr>
                <w:color w:val="1E1544" w:themeColor="text1"/>
              </w:rPr>
              <w:t>, non-slip shower mats and non-slip tapes</w:t>
            </w:r>
          </w:p>
          <w:p w14:paraId="7D897401" w14:textId="77777777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 xml:space="preserve">Back supports for bath or shower </w:t>
            </w:r>
          </w:p>
          <w:p w14:paraId="504519D0" w14:textId="77777777" w:rsidR="005A7C3B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085A3EC">
              <w:rPr>
                <w:color w:val="1E1544" w:themeColor="text1"/>
              </w:rPr>
              <w:t>Washcloths</w:t>
            </w:r>
            <w:r w:rsidRPr="00D901EF">
              <w:rPr>
                <w:color w:val="1E1544" w:themeColor="text1"/>
              </w:rPr>
              <w:t>, sponges and brushes with holder, handle or grip</w:t>
            </w:r>
          </w:p>
          <w:p w14:paraId="3E3A0C21" w14:textId="54FB85B3" w:rsidR="005A7C3B" w:rsidRPr="00B433AC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Assistive products for drying oneself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53F01971" w14:textId="3EF4DD60" w:rsidR="005A7C3B" w:rsidRDefault="005A7C3B" w:rsidP="005A7C3B">
            <w:r>
              <w:rPr>
                <w:color w:val="1E1544" w:themeColor="text1"/>
              </w:rPr>
              <w:t>Low risk</w:t>
            </w:r>
          </w:p>
        </w:tc>
      </w:tr>
      <w:tr w:rsidR="005A7C3B" w14:paraId="0956563D" w14:textId="77777777" w:rsidTr="00936DC5">
        <w:tc>
          <w:tcPr>
            <w:tcW w:w="2126" w:type="dxa"/>
            <w:vMerge/>
            <w:shd w:val="clear" w:color="auto" w:fill="auto"/>
          </w:tcPr>
          <w:p w14:paraId="3127EB52" w14:textId="77777777" w:rsidR="005A7C3B" w:rsidRDefault="005A7C3B" w:rsidP="005A7C3B"/>
        </w:tc>
        <w:tc>
          <w:tcPr>
            <w:tcW w:w="6236" w:type="dxa"/>
            <w:shd w:val="clear" w:color="auto" w:fill="auto"/>
          </w:tcPr>
          <w:p w14:paraId="52DD8C4F" w14:textId="77777777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Bath boards</w:t>
            </w:r>
          </w:p>
          <w:p w14:paraId="185C83C6" w14:textId="77777777" w:rsidR="005A7C3B" w:rsidRPr="00867112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67112">
              <w:rPr>
                <w:color w:val="1E1544" w:themeColor="text1"/>
              </w:rPr>
              <w:lastRenderedPageBreak/>
              <w:t>Bath seats</w:t>
            </w:r>
          </w:p>
          <w:p w14:paraId="30380AF0" w14:textId="77777777" w:rsidR="005A7C3B" w:rsidRPr="00867112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67112">
              <w:rPr>
                <w:color w:val="1E1544" w:themeColor="text1"/>
              </w:rPr>
              <w:t>Shower chairs with and without wheels</w:t>
            </w:r>
          </w:p>
          <w:p w14:paraId="71086204" w14:textId="77777777" w:rsidR="005A7C3B" w:rsidRPr="00867112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67112">
              <w:rPr>
                <w:color w:val="1E1544" w:themeColor="text1"/>
              </w:rPr>
              <w:t>Shower commodes</w:t>
            </w:r>
          </w:p>
          <w:p w14:paraId="69A52292" w14:textId="7C9730D5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 xml:space="preserve">Bathing stretchers, shower tables and </w:t>
            </w:r>
            <w:r>
              <w:rPr>
                <w:color w:val="1E1544" w:themeColor="text1"/>
              </w:rPr>
              <w:t xml:space="preserve">adult </w:t>
            </w:r>
            <w:r w:rsidRPr="00D901EF">
              <w:rPr>
                <w:color w:val="1E1544" w:themeColor="text1"/>
              </w:rPr>
              <w:t>changing tables</w:t>
            </w:r>
          </w:p>
          <w:p w14:paraId="4AE82B47" w14:textId="77777777" w:rsidR="005A7C3B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 xml:space="preserve">Bathtub shelves </w:t>
            </w:r>
          </w:p>
          <w:p w14:paraId="637B7BCF" w14:textId="748C716C" w:rsidR="005A7C3B" w:rsidRPr="00B433AC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Assistive products for reducing length or depth of a bathtub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34997EF" w14:textId="688979B0" w:rsidR="005A7C3B" w:rsidRDefault="005A7C3B" w:rsidP="005A7C3B">
            <w:r>
              <w:rPr>
                <w:color w:val="1E1544" w:themeColor="text1"/>
              </w:rPr>
              <w:lastRenderedPageBreak/>
              <w:t>Prescribed</w:t>
            </w:r>
          </w:p>
        </w:tc>
      </w:tr>
      <w:tr w:rsidR="005A7C3B" w14:paraId="264A4BFD" w14:textId="77777777" w:rsidTr="00936DC5">
        <w:tc>
          <w:tcPr>
            <w:tcW w:w="2126" w:type="dxa"/>
            <w:shd w:val="clear" w:color="auto" w:fill="auto"/>
          </w:tcPr>
          <w:p w14:paraId="50370E4B" w14:textId="7D0E52AA" w:rsidR="005A7C3B" w:rsidRDefault="005A7C3B" w:rsidP="005A7C3B">
            <w:r>
              <w:rPr>
                <w:color w:val="1E1544" w:themeColor="text1"/>
              </w:rPr>
              <w:t>Nail care</w:t>
            </w:r>
          </w:p>
        </w:tc>
        <w:tc>
          <w:tcPr>
            <w:tcW w:w="6236" w:type="dxa"/>
            <w:shd w:val="clear" w:color="auto" w:fill="auto"/>
          </w:tcPr>
          <w:p w14:paraId="29863C05" w14:textId="77777777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Adaptive and/or special feature products, to improve function and reduce disability:</w:t>
            </w:r>
          </w:p>
          <w:p w14:paraId="1DB953D3" w14:textId="77777777" w:rsidR="005A7C3B" w:rsidRPr="00D901E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Nail brushes</w:t>
            </w:r>
          </w:p>
          <w:p w14:paraId="69D18E7B" w14:textId="77777777" w:rsidR="005A7C3B" w:rsidRPr="00D901E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Nail files and emery boards</w:t>
            </w:r>
          </w:p>
          <w:p w14:paraId="6B2C2C8F" w14:textId="2753F3CE" w:rsidR="005A7C3B" w:rsidRDefault="005A7C3B" w:rsidP="005A7C3B">
            <w:pPr>
              <w:pStyle w:val="ListParagraph"/>
              <w:numPr>
                <w:ilvl w:val="0"/>
                <w:numId w:val="2"/>
              </w:numPr>
            </w:pPr>
            <w:r w:rsidRPr="00B433AC">
              <w:rPr>
                <w:color w:val="1E1544" w:themeColor="text1"/>
              </w:rPr>
              <w:t>Nail scissors and clippers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8B65792" w14:textId="5ABCE79F" w:rsidR="005A7C3B" w:rsidRDefault="005A7C3B" w:rsidP="005A7C3B">
            <w:r>
              <w:rPr>
                <w:rFonts w:eastAsia="CIDFont+F1"/>
              </w:rPr>
              <w:t>Low risk</w:t>
            </w:r>
          </w:p>
        </w:tc>
      </w:tr>
      <w:tr w:rsidR="005A7C3B" w14:paraId="2542E5AF" w14:textId="77777777" w:rsidTr="00936DC5">
        <w:tc>
          <w:tcPr>
            <w:tcW w:w="2126" w:type="dxa"/>
            <w:shd w:val="clear" w:color="auto" w:fill="auto"/>
          </w:tcPr>
          <w:p w14:paraId="0B51FB7C" w14:textId="1C0EAB09" w:rsidR="005A7C3B" w:rsidRDefault="005A7C3B" w:rsidP="005A7C3B">
            <w:r>
              <w:rPr>
                <w:color w:val="1E1544" w:themeColor="text1"/>
              </w:rPr>
              <w:t>Hair care</w:t>
            </w:r>
          </w:p>
        </w:tc>
        <w:tc>
          <w:tcPr>
            <w:tcW w:w="6236" w:type="dxa"/>
            <w:shd w:val="clear" w:color="auto" w:fill="auto"/>
          </w:tcPr>
          <w:p w14:paraId="79C43DCD" w14:textId="77777777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Adaptive and/or special feature products, to improve function and reduce disability:</w:t>
            </w:r>
          </w:p>
          <w:p w14:paraId="7883D0E3" w14:textId="77777777" w:rsidR="005A7C3B" w:rsidRPr="00D901E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Combs and hairbrushes</w:t>
            </w:r>
          </w:p>
          <w:p w14:paraId="73F19890" w14:textId="77777777" w:rsidR="005A7C3B" w:rsidRPr="00D901E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D901EF">
              <w:rPr>
                <w:color w:val="1E1544" w:themeColor="text1"/>
              </w:rPr>
              <w:t>Hair dryers</w:t>
            </w:r>
          </w:p>
          <w:p w14:paraId="63297DF7" w14:textId="1676AF25" w:rsidR="005A7C3B" w:rsidRDefault="005A7C3B" w:rsidP="005A7C3B">
            <w:pPr>
              <w:pStyle w:val="ListParagraph"/>
              <w:numPr>
                <w:ilvl w:val="0"/>
                <w:numId w:val="2"/>
              </w:numPr>
            </w:pPr>
            <w:r w:rsidRPr="00B433AC">
              <w:rPr>
                <w:color w:val="1E1544" w:themeColor="text1"/>
              </w:rPr>
              <w:t>Assistive products for shampooing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49D2563B" w14:textId="6229E865" w:rsidR="005A7C3B" w:rsidRDefault="005A7C3B" w:rsidP="005A7C3B">
            <w:r>
              <w:rPr>
                <w:rFonts w:eastAsia="CIDFont+F1"/>
              </w:rPr>
              <w:t>Low risk</w:t>
            </w:r>
          </w:p>
        </w:tc>
      </w:tr>
      <w:tr w:rsidR="005A7C3B" w14:paraId="3B7E0067" w14:textId="77777777" w:rsidTr="00936DC5">
        <w:tc>
          <w:tcPr>
            <w:tcW w:w="2126" w:type="dxa"/>
            <w:shd w:val="clear" w:color="auto" w:fill="auto"/>
          </w:tcPr>
          <w:p w14:paraId="3441E60B" w14:textId="0AD71627" w:rsidR="005A7C3B" w:rsidRDefault="005A7C3B" w:rsidP="005A7C3B">
            <w:pPr>
              <w:rPr>
                <w:color w:val="1E1544" w:themeColor="text1"/>
              </w:rPr>
            </w:pPr>
            <w:r>
              <w:rPr>
                <w:color w:val="1E1544" w:themeColor="text1"/>
              </w:rPr>
              <w:t>Dental care</w:t>
            </w:r>
          </w:p>
        </w:tc>
        <w:tc>
          <w:tcPr>
            <w:tcW w:w="6236" w:type="dxa"/>
            <w:shd w:val="clear" w:color="auto" w:fill="auto"/>
          </w:tcPr>
          <w:p w14:paraId="78799DA5" w14:textId="77777777" w:rsidR="005A7C3B" w:rsidRPr="00412B6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Adaptive and/or special feature products, to improve function and reduce disability:</w:t>
            </w:r>
          </w:p>
          <w:p w14:paraId="6CA1CE15" w14:textId="77777777" w:rsidR="005A7C3B" w:rsidRPr="00412B6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Unpowered toothbrushes</w:t>
            </w:r>
          </w:p>
          <w:p w14:paraId="5F22F8EE" w14:textId="166BE14F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Powered toothbrushes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5BB4A07F" w14:textId="43AF59E8" w:rsidR="005A7C3B" w:rsidRDefault="005A7C3B" w:rsidP="005A7C3B">
            <w:pPr>
              <w:rPr>
                <w:rFonts w:eastAsia="CIDFont+F1"/>
              </w:rPr>
            </w:pPr>
            <w:r>
              <w:rPr>
                <w:rFonts w:eastAsia="CIDFont+F1"/>
              </w:rPr>
              <w:t>Low risk</w:t>
            </w:r>
          </w:p>
        </w:tc>
      </w:tr>
      <w:tr w:rsidR="005A7C3B" w14:paraId="7C994D86" w14:textId="77777777" w:rsidTr="00936DC5">
        <w:tc>
          <w:tcPr>
            <w:tcW w:w="2126" w:type="dxa"/>
            <w:shd w:val="clear" w:color="auto" w:fill="auto"/>
          </w:tcPr>
          <w:p w14:paraId="060DD70E" w14:textId="3918FAB0" w:rsidR="005A7C3B" w:rsidRDefault="005A7C3B" w:rsidP="005A7C3B">
            <w:pPr>
              <w:rPr>
                <w:color w:val="1E1544" w:themeColor="text1"/>
              </w:rPr>
            </w:pPr>
            <w:r>
              <w:rPr>
                <w:color w:val="1E1544" w:themeColor="text1"/>
              </w:rPr>
              <w:t>Facial care</w:t>
            </w:r>
          </w:p>
        </w:tc>
        <w:tc>
          <w:tcPr>
            <w:tcW w:w="6236" w:type="dxa"/>
            <w:shd w:val="clear" w:color="auto" w:fill="auto"/>
          </w:tcPr>
          <w:p w14:paraId="0E5610E0" w14:textId="77777777" w:rsidR="005A7C3B" w:rsidRPr="00412B6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Adaptive and/or special feature products, to improve function and reduce disability:</w:t>
            </w:r>
          </w:p>
          <w:p w14:paraId="16D21A2C" w14:textId="77777777" w:rsidR="005A7C3B" w:rsidRPr="00412B6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Shaving brushes, razors and (electric) shavers</w:t>
            </w:r>
          </w:p>
          <w:p w14:paraId="1542D7B0" w14:textId="77777777" w:rsidR="005A7C3B" w:rsidRPr="00412B6F" w:rsidRDefault="005A7C3B" w:rsidP="005A7C3B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Mirrors for facial care</w:t>
            </w:r>
          </w:p>
          <w:p w14:paraId="5BFFE46A" w14:textId="40593C46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12B6F">
              <w:rPr>
                <w:color w:val="1E1544" w:themeColor="text1"/>
              </w:rPr>
              <w:t>Assistive products for application of facial products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02EA966C" w14:textId="3A6A3241" w:rsidR="005A7C3B" w:rsidRDefault="005A7C3B" w:rsidP="005A7C3B">
            <w:pPr>
              <w:rPr>
                <w:rFonts w:eastAsia="CIDFont+F1"/>
              </w:rPr>
            </w:pPr>
            <w:r>
              <w:rPr>
                <w:rFonts w:eastAsia="CIDFont+F1"/>
              </w:rPr>
              <w:t>Low risk</w:t>
            </w:r>
          </w:p>
        </w:tc>
      </w:tr>
      <w:tr w:rsidR="005A7C3B" w14:paraId="73B8D934" w14:textId="77777777" w:rsidTr="00936DC5">
        <w:tc>
          <w:tcPr>
            <w:tcW w:w="2126" w:type="dxa"/>
            <w:shd w:val="clear" w:color="auto" w:fill="auto"/>
          </w:tcPr>
          <w:p w14:paraId="1D158526" w14:textId="1716C5E0" w:rsidR="005A7C3B" w:rsidRDefault="005A7C3B" w:rsidP="005A7C3B">
            <w:pPr>
              <w:rPr>
                <w:color w:val="1E1544" w:themeColor="text1"/>
              </w:rPr>
            </w:pPr>
            <w:r>
              <w:rPr>
                <w:color w:val="1E1544" w:themeColor="text1"/>
              </w:rPr>
              <w:t>Sexual activity</w:t>
            </w:r>
          </w:p>
        </w:tc>
        <w:tc>
          <w:tcPr>
            <w:tcW w:w="6236" w:type="dxa"/>
            <w:shd w:val="clear" w:color="auto" w:fill="auto"/>
          </w:tcPr>
          <w:p w14:paraId="5DA1BBE6" w14:textId="5FB1E92E" w:rsidR="005A7C3B" w:rsidRPr="00D901EF" w:rsidRDefault="005A7C3B" w:rsidP="005A7C3B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Assistive products for sexual habitation and rehabilitation</w:t>
            </w:r>
            <w:r>
              <w:rPr>
                <w:color w:val="1E1544" w:themeColor="text1"/>
              </w:rPr>
              <w:t xml:space="preserve"> (for example, sex positioning wedges and cushions)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0B25022" w14:textId="474B7C80" w:rsidR="005A7C3B" w:rsidRDefault="005A7C3B" w:rsidP="005A7C3B">
            <w:pPr>
              <w:rPr>
                <w:rFonts w:eastAsia="CIDFont+F1"/>
              </w:rPr>
            </w:pPr>
            <w:r>
              <w:rPr>
                <w:color w:val="1E1544" w:themeColor="text1"/>
              </w:rPr>
              <w:t>Prescribed</w:t>
            </w:r>
          </w:p>
        </w:tc>
      </w:tr>
    </w:tbl>
    <w:p w14:paraId="2EDA87C6" w14:textId="3899ED22" w:rsidR="00936DC5" w:rsidRDefault="00B433AC" w:rsidP="00B34BCB">
      <w:pPr>
        <w:pStyle w:val="Heading2"/>
      </w:pPr>
      <w:r>
        <w:t>Mobility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B433AC" w14:paraId="2B1DC8A6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00D0476D" w14:textId="5796D938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5150D68C" w14:textId="5118277D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25438A4F" w14:textId="26AFC0B3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B433AC" w14:paraId="6EB3AAA7" w14:textId="77777777" w:rsidTr="00B433AC">
        <w:tc>
          <w:tcPr>
            <w:tcW w:w="2126" w:type="dxa"/>
            <w:shd w:val="clear" w:color="auto" w:fill="auto"/>
          </w:tcPr>
          <w:p w14:paraId="30A75AE0" w14:textId="3F806825" w:rsidR="00B433AC" w:rsidRDefault="00B433AC" w:rsidP="00B433AC">
            <w:r>
              <w:rPr>
                <w:color w:val="1E1544" w:themeColor="text1"/>
              </w:rPr>
              <w:t>Walking, not manipulated by the arms</w:t>
            </w:r>
          </w:p>
        </w:tc>
        <w:tc>
          <w:tcPr>
            <w:tcW w:w="6236" w:type="dxa"/>
            <w:shd w:val="clear" w:color="auto" w:fill="auto"/>
          </w:tcPr>
          <w:p w14:paraId="1F5623A9" w14:textId="3C283A78" w:rsidR="00B433AC" w:rsidRDefault="00B433AC" w:rsidP="00183783">
            <w:pPr>
              <w:pStyle w:val="ListParagraph"/>
              <w:numPr>
                <w:ilvl w:val="0"/>
                <w:numId w:val="7"/>
              </w:numPr>
            </w:pPr>
            <w:r w:rsidRPr="00B433AC">
              <w:rPr>
                <w:color w:val="1E1544" w:themeColor="text1"/>
              </w:rPr>
              <w:t>Assistive products for walking, not manipulated by the arms (for example, walking chairs)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6A2CD88" w14:textId="6E57DE10" w:rsidR="00B433AC" w:rsidRDefault="00B433AC" w:rsidP="00B433AC">
            <w:r w:rsidRPr="00A77473">
              <w:rPr>
                <w:color w:val="1E1544" w:themeColor="text1"/>
              </w:rPr>
              <w:t>Prescribed</w:t>
            </w:r>
          </w:p>
        </w:tc>
      </w:tr>
      <w:tr w:rsidR="00B433AC" w14:paraId="6A13D3A0" w14:textId="77777777" w:rsidTr="00B433AC">
        <w:tc>
          <w:tcPr>
            <w:tcW w:w="2126" w:type="dxa"/>
            <w:shd w:val="clear" w:color="auto" w:fill="auto"/>
          </w:tcPr>
          <w:p w14:paraId="7DA6B71C" w14:textId="3BEF0F2A" w:rsidR="00B433AC" w:rsidRDefault="00B433AC" w:rsidP="00B433AC">
            <w:r>
              <w:rPr>
                <w:color w:val="1E1544" w:themeColor="text1"/>
              </w:rPr>
              <w:lastRenderedPageBreak/>
              <w:t>Walking, manipulated by one arm</w:t>
            </w:r>
          </w:p>
        </w:tc>
        <w:tc>
          <w:tcPr>
            <w:tcW w:w="6236" w:type="dxa"/>
            <w:shd w:val="clear" w:color="auto" w:fill="auto"/>
          </w:tcPr>
          <w:p w14:paraId="5D2581C4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Elbow crutches</w:t>
            </w:r>
          </w:p>
          <w:p w14:paraId="02F02F4C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Forearm crutches</w:t>
            </w:r>
          </w:p>
          <w:p w14:paraId="53532A16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Axillary crutches</w:t>
            </w:r>
          </w:p>
          <w:p w14:paraId="38825FAB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Walking sticks</w:t>
            </w:r>
          </w:p>
          <w:p w14:paraId="7C9CED26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Multi-tip walking sticks</w:t>
            </w:r>
          </w:p>
          <w:p w14:paraId="2B42B654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Walking sticks with seat</w:t>
            </w:r>
          </w:p>
          <w:p w14:paraId="1166ACED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Walking sticks with wheels</w:t>
            </w:r>
          </w:p>
          <w:p w14:paraId="7FCBA37B" w14:textId="62D49BB7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Lateral support frames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24B9EB1" w14:textId="27BAB491" w:rsidR="00B433AC" w:rsidRDefault="00B433AC" w:rsidP="00B433AC">
            <w:r w:rsidRPr="00A77473">
              <w:rPr>
                <w:color w:val="1E1544" w:themeColor="text1"/>
              </w:rPr>
              <w:t>Prescribed</w:t>
            </w:r>
          </w:p>
        </w:tc>
      </w:tr>
      <w:tr w:rsidR="00B433AC" w14:paraId="0EC8FC83" w14:textId="77777777" w:rsidTr="00B433AC">
        <w:tc>
          <w:tcPr>
            <w:tcW w:w="2126" w:type="dxa"/>
            <w:shd w:val="clear" w:color="auto" w:fill="auto"/>
          </w:tcPr>
          <w:p w14:paraId="15AA8D79" w14:textId="40ADF7B1" w:rsidR="00B433AC" w:rsidRDefault="00B433AC" w:rsidP="00B433AC">
            <w:r>
              <w:rPr>
                <w:color w:val="1E1544" w:themeColor="text1"/>
              </w:rPr>
              <w:t>Walking, manipulated by both arms</w:t>
            </w:r>
          </w:p>
        </w:tc>
        <w:tc>
          <w:tcPr>
            <w:tcW w:w="6236" w:type="dxa"/>
            <w:shd w:val="clear" w:color="auto" w:fill="auto"/>
          </w:tcPr>
          <w:p w14:paraId="6D04130C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Walking frames</w:t>
            </w:r>
          </w:p>
          <w:p w14:paraId="505B93B7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Walking trolleys</w:t>
            </w:r>
          </w:p>
          <w:p w14:paraId="643EC419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Rollators – with castors or wheels</w:t>
            </w:r>
          </w:p>
          <w:p w14:paraId="56F5CD25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Powered rollators</w:t>
            </w:r>
          </w:p>
          <w:p w14:paraId="27BECA61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107ED">
              <w:rPr>
                <w:color w:val="1E1544" w:themeColor="text1"/>
              </w:rPr>
              <w:t>Walking chairs or gait training chairs</w:t>
            </w:r>
          </w:p>
          <w:p w14:paraId="4B022775" w14:textId="45FD76AE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Forearm support frames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CB09ECD" w14:textId="117B8CD2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337E54AD" w14:textId="77777777" w:rsidTr="00B433AC">
        <w:tc>
          <w:tcPr>
            <w:tcW w:w="2126" w:type="dxa"/>
            <w:shd w:val="clear" w:color="auto" w:fill="auto"/>
          </w:tcPr>
          <w:p w14:paraId="4F8BDF7E" w14:textId="4BD6157A" w:rsidR="00B433AC" w:rsidRDefault="00B433AC" w:rsidP="00B433AC">
            <w:r>
              <w:rPr>
                <w:color w:val="1E1544" w:themeColor="text1"/>
              </w:rPr>
              <w:t>Accessories for assistive products for walking</w:t>
            </w:r>
          </w:p>
        </w:tc>
        <w:tc>
          <w:tcPr>
            <w:tcW w:w="6236" w:type="dxa"/>
            <w:shd w:val="clear" w:color="auto" w:fill="auto"/>
          </w:tcPr>
          <w:p w14:paraId="6F02C435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Tips for assistive products for walking</w:t>
            </w:r>
          </w:p>
          <w:p w14:paraId="582E0BC1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Products to properly grip assistive products for walking</w:t>
            </w:r>
          </w:p>
          <w:p w14:paraId="7985D788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Accessories for assistive products for walking to provide support for specific body parts</w:t>
            </w:r>
          </w:p>
          <w:p w14:paraId="1EAA763E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Accessories for assistive products for walking to protect from injury</w:t>
            </w:r>
          </w:p>
          <w:p w14:paraId="0C86E97D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Seats for assistive products for walking</w:t>
            </w:r>
          </w:p>
          <w:p w14:paraId="2EB82665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 xml:space="preserve">Accessories attached to assistive products for walking to hold or carry objects (for example, apron bags for walking frames) </w:t>
            </w:r>
          </w:p>
          <w:p w14:paraId="69A5BD31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Items to hold assistive products for walking in place when not in use</w:t>
            </w:r>
          </w:p>
          <w:p w14:paraId="1657EC1A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Accessories to enable a person to manoeuvre assistive products for walking</w:t>
            </w:r>
          </w:p>
          <w:p w14:paraId="4609591E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Accessories to adjust height of rollators and walking frames</w:t>
            </w:r>
          </w:p>
          <w:p w14:paraId="6FACAC29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Lights and safety signalling devices for assistive products for walking</w:t>
            </w:r>
          </w:p>
          <w:p w14:paraId="046C01E6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Tyres and wheels for assistive products for walking</w:t>
            </w:r>
          </w:p>
          <w:p w14:paraId="4409BD90" w14:textId="379C5B6C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Power assist units for assistive products for walking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4BA2085" w14:textId="35CF93E8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2414B36B" w14:textId="77777777" w:rsidTr="00B433AC">
        <w:tc>
          <w:tcPr>
            <w:tcW w:w="2126" w:type="dxa"/>
            <w:shd w:val="clear" w:color="auto" w:fill="auto"/>
          </w:tcPr>
          <w:p w14:paraId="108339D5" w14:textId="7769F023" w:rsidR="00B433AC" w:rsidRDefault="00B433AC" w:rsidP="00B433AC">
            <w:r>
              <w:rPr>
                <w:color w:val="1E1544" w:themeColor="text1"/>
              </w:rPr>
              <w:t>Vehicle accessories and vehicle adaptations</w:t>
            </w:r>
          </w:p>
        </w:tc>
        <w:tc>
          <w:tcPr>
            <w:tcW w:w="6236" w:type="dxa"/>
            <w:shd w:val="clear" w:color="auto" w:fill="auto"/>
          </w:tcPr>
          <w:p w14:paraId="362E6C25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Vehicle accessories and vehicle adaptations to control speed</w:t>
            </w:r>
          </w:p>
          <w:p w14:paraId="2DF7A3FB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Vehicle accessories and vehicle adaptations to operate steering system</w:t>
            </w:r>
          </w:p>
          <w:p w14:paraId="105A942D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lastRenderedPageBreak/>
              <w:t>Accessories and adaptations to complementary functions necessary to operate vehicles</w:t>
            </w:r>
          </w:p>
          <w:p w14:paraId="7DF33A77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Vehicle occupant restraining systems (for example, wheelchair tie downs)</w:t>
            </w:r>
          </w:p>
          <w:p w14:paraId="7716E94E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Seats and cushions for motor vehicles and accessories and adaptations relating to seating in vehicles</w:t>
            </w:r>
          </w:p>
          <w:p w14:paraId="45013BC3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Hoists to transfer person into or out of vehicles without wheelchair</w:t>
            </w:r>
          </w:p>
          <w:p w14:paraId="5B5E8D5E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Assistive products for transferring a person seated in a wheelchair into or out of vehicles</w:t>
            </w:r>
          </w:p>
          <w:p w14:paraId="55622DB5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Assistive products for loading unoccupied wheelchairs onto or into vehicles</w:t>
            </w:r>
          </w:p>
          <w:p w14:paraId="32805B70" w14:textId="77777777" w:rsidR="00B433AC" w:rsidRPr="00AA4988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Assistive products for fastening wheelchairs in vehicles</w:t>
            </w:r>
          </w:p>
          <w:p w14:paraId="611DF13B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AA4988">
              <w:rPr>
                <w:color w:val="1E1544" w:themeColor="text1"/>
              </w:rPr>
              <w:t>Vehicle chassis and body adaptations</w:t>
            </w:r>
          </w:p>
          <w:p w14:paraId="154E50B6" w14:textId="6A873C37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Products and equipment to carry unoccupied wheelchairs on or attached to vehicles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787B0FA9" w14:textId="4BAA907F" w:rsidR="00B433AC" w:rsidRDefault="00B433AC" w:rsidP="00B433AC">
            <w:r>
              <w:rPr>
                <w:color w:val="1E1544" w:themeColor="text1"/>
              </w:rPr>
              <w:lastRenderedPageBreak/>
              <w:t>Prescribed</w:t>
            </w:r>
          </w:p>
        </w:tc>
      </w:tr>
      <w:tr w:rsidR="00B433AC" w14:paraId="4B46F259" w14:textId="77777777" w:rsidTr="00B433AC">
        <w:tc>
          <w:tcPr>
            <w:tcW w:w="2126" w:type="dxa"/>
            <w:shd w:val="clear" w:color="auto" w:fill="auto"/>
          </w:tcPr>
          <w:p w14:paraId="4933CE70" w14:textId="697635D5" w:rsidR="00B433AC" w:rsidRDefault="00B433AC" w:rsidP="00B433AC">
            <w:r>
              <w:rPr>
                <w:color w:val="1E1544" w:themeColor="text1"/>
              </w:rPr>
              <w:t>Manual wheelchairs</w:t>
            </w:r>
          </w:p>
        </w:tc>
        <w:tc>
          <w:tcPr>
            <w:tcW w:w="6236" w:type="dxa"/>
            <w:shd w:val="clear" w:color="auto" w:fill="auto"/>
          </w:tcPr>
          <w:p w14:paraId="76FC1EDE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 xml:space="preserve">Bimanual </w:t>
            </w:r>
            <w:r w:rsidRPr="7085A3EC">
              <w:rPr>
                <w:color w:val="1E1544" w:themeColor="text1"/>
              </w:rPr>
              <w:t>hand rim</w:t>
            </w:r>
            <w:r w:rsidRPr="00F6775A">
              <w:rPr>
                <w:color w:val="1E1544" w:themeColor="text1"/>
              </w:rPr>
              <w:t>-drive wheelchairs</w:t>
            </w:r>
          </w:p>
          <w:p w14:paraId="41391978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Bimanual lever-drive wheelchairs</w:t>
            </w:r>
          </w:p>
          <w:p w14:paraId="4692DCF2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Single-side manual drive wheelchairs</w:t>
            </w:r>
          </w:p>
          <w:p w14:paraId="0B330D47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085A3EC">
              <w:rPr>
                <w:color w:val="1E1544" w:themeColor="text1"/>
              </w:rPr>
              <w:t>Hand rim</w:t>
            </w:r>
            <w:r w:rsidRPr="00F6775A">
              <w:rPr>
                <w:color w:val="1E1544" w:themeColor="text1"/>
              </w:rPr>
              <w:t>-activated power-assisted wheelchairs</w:t>
            </w:r>
          </w:p>
          <w:p w14:paraId="40911CB5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Foot-propelled wheelchairs</w:t>
            </w:r>
          </w:p>
          <w:p w14:paraId="49B56990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Push wheelchairs</w:t>
            </w:r>
          </w:p>
          <w:p w14:paraId="63836BDD" w14:textId="2377E5BE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Power-assisted push wheelchairs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3CDDA92" w14:textId="3613769C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270D6312" w14:textId="77777777" w:rsidTr="00B433AC">
        <w:tc>
          <w:tcPr>
            <w:tcW w:w="2126" w:type="dxa"/>
            <w:shd w:val="clear" w:color="auto" w:fill="auto"/>
          </w:tcPr>
          <w:p w14:paraId="7BCC1BF7" w14:textId="23BA0149" w:rsidR="00B433AC" w:rsidRDefault="00B433AC" w:rsidP="00B433AC">
            <w:r>
              <w:rPr>
                <w:color w:val="1E1544" w:themeColor="text1"/>
              </w:rPr>
              <w:t>Diverse motorised vehicles</w:t>
            </w:r>
          </w:p>
        </w:tc>
        <w:tc>
          <w:tcPr>
            <w:tcW w:w="6236" w:type="dxa"/>
            <w:shd w:val="clear" w:color="auto" w:fill="auto"/>
          </w:tcPr>
          <w:p w14:paraId="6059D88D" w14:textId="31D0135B" w:rsidR="00B433AC" w:rsidRDefault="00B433AC" w:rsidP="00183783">
            <w:pPr>
              <w:pStyle w:val="ListParagraph"/>
              <w:numPr>
                <w:ilvl w:val="0"/>
                <w:numId w:val="7"/>
              </w:numPr>
            </w:pPr>
            <w:r w:rsidRPr="00B433AC">
              <w:rPr>
                <w:color w:val="1E1544" w:themeColor="text1"/>
              </w:rPr>
              <w:t>Diverse four-wheeled motorised vehicles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71D582F2" w14:textId="168348A0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409F4363" w14:textId="77777777" w:rsidTr="00B433AC">
        <w:tc>
          <w:tcPr>
            <w:tcW w:w="2126" w:type="dxa"/>
            <w:shd w:val="clear" w:color="auto" w:fill="auto"/>
          </w:tcPr>
          <w:p w14:paraId="479E6568" w14:textId="4585EF4D" w:rsidR="00B433AC" w:rsidRDefault="00B433AC" w:rsidP="00B433AC">
            <w:r>
              <w:rPr>
                <w:color w:val="1E1544" w:themeColor="text1"/>
              </w:rPr>
              <w:t>Powered wheelchairs</w:t>
            </w:r>
          </w:p>
        </w:tc>
        <w:tc>
          <w:tcPr>
            <w:tcW w:w="6236" w:type="dxa"/>
            <w:shd w:val="clear" w:color="auto" w:fill="auto"/>
          </w:tcPr>
          <w:p w14:paraId="3E3A3A42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Electrically powered wheelchairs with manual direct steering</w:t>
            </w:r>
          </w:p>
          <w:p w14:paraId="5AD9D549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Electrically powered wheelchairs with electronic steering</w:t>
            </w:r>
          </w:p>
          <w:p w14:paraId="71D82D27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Assistant-controlled electrically powered wheelchairs</w:t>
            </w:r>
          </w:p>
          <w:p w14:paraId="25D1D790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Stair-climbing powered wheelchairs</w:t>
            </w:r>
          </w:p>
          <w:p w14:paraId="22A525A5" w14:textId="1E93C3F9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Self-balancing wheelchairs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34A1DCC5" w14:textId="4D473901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157DB220" w14:textId="77777777" w:rsidTr="00B433AC">
        <w:tc>
          <w:tcPr>
            <w:tcW w:w="2126" w:type="dxa"/>
            <w:shd w:val="clear" w:color="auto" w:fill="auto"/>
          </w:tcPr>
          <w:p w14:paraId="38E9144B" w14:textId="4062BD72" w:rsidR="00B433AC" w:rsidRDefault="00B433AC" w:rsidP="00B433AC">
            <w:r>
              <w:rPr>
                <w:color w:val="1E1544" w:themeColor="text1"/>
              </w:rPr>
              <w:t>Wheelchair accessories</w:t>
            </w:r>
          </w:p>
        </w:tc>
        <w:tc>
          <w:tcPr>
            <w:tcW w:w="6236" w:type="dxa"/>
            <w:shd w:val="clear" w:color="auto" w:fill="auto"/>
          </w:tcPr>
          <w:p w14:paraId="270A8F57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Steering and control systems for wheelchairs</w:t>
            </w:r>
          </w:p>
          <w:p w14:paraId="5B29B6AC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Tyres, wheels and castors for wheelchairs</w:t>
            </w:r>
          </w:p>
          <w:p w14:paraId="6A51DBEB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Running or parking brakes for wheelchairs</w:t>
            </w:r>
          </w:p>
          <w:p w14:paraId="616EB4BD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Lights and safety signalling devices for wheelchairs</w:t>
            </w:r>
          </w:p>
          <w:p w14:paraId="6F18A5DA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lastRenderedPageBreak/>
              <w:t>Batteries and battery chargers for wheelchairs</w:t>
            </w:r>
          </w:p>
          <w:p w14:paraId="1F9F8B51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Pivot drive wheels units</w:t>
            </w:r>
          </w:p>
          <w:p w14:paraId="46B0644A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 xml:space="preserve">Propulsion units for manual wheelchairs </w:t>
            </w:r>
          </w:p>
          <w:p w14:paraId="780437C2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085A3EC">
              <w:rPr>
                <w:color w:val="1E1544" w:themeColor="text1"/>
              </w:rPr>
              <w:t>Half-hand bikes</w:t>
            </w:r>
          </w:p>
          <w:p w14:paraId="54DBF540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Devices for cleaning wheelchairs or any part of wheelchairs</w:t>
            </w:r>
          </w:p>
          <w:p w14:paraId="155C881F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Devices to protect wheelchairs and their occupants from sunlight or precipitation</w:t>
            </w:r>
          </w:p>
          <w:p w14:paraId="19DEC802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Devices to connect a wheelchair to a bicycle</w:t>
            </w:r>
          </w:p>
          <w:p w14:paraId="12ABB7CA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Devices to which a wheelchair is attached that facilitate movement up and down stairs</w:t>
            </w:r>
          </w:p>
          <w:p w14:paraId="02ECEE29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 xml:space="preserve">Devices attached to wheelchairs to hold or carry objects </w:t>
            </w:r>
          </w:p>
          <w:p w14:paraId="60BC473A" w14:textId="10F43048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Devices to check surroundings of wheelchairs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32056EF0" w14:textId="0FCD4ECB" w:rsidR="00B433AC" w:rsidRDefault="00B433AC" w:rsidP="00B433AC">
            <w:r>
              <w:rPr>
                <w:color w:val="1E1544" w:themeColor="text1"/>
              </w:rPr>
              <w:lastRenderedPageBreak/>
              <w:t>Prescribed</w:t>
            </w:r>
          </w:p>
        </w:tc>
      </w:tr>
      <w:tr w:rsidR="00B433AC" w14:paraId="1A2CE477" w14:textId="77777777" w:rsidTr="00B433AC">
        <w:tc>
          <w:tcPr>
            <w:tcW w:w="2126" w:type="dxa"/>
            <w:shd w:val="clear" w:color="auto" w:fill="auto"/>
          </w:tcPr>
          <w:p w14:paraId="12272D4D" w14:textId="525489E7" w:rsidR="00B433AC" w:rsidRDefault="00B433AC" w:rsidP="00B433AC">
            <w:r>
              <w:rPr>
                <w:color w:val="1E1544" w:themeColor="text1"/>
              </w:rPr>
              <w:t>Accessories for wheelchair seating</w:t>
            </w:r>
          </w:p>
        </w:tc>
        <w:tc>
          <w:tcPr>
            <w:tcW w:w="6236" w:type="dxa"/>
            <w:shd w:val="clear" w:color="auto" w:fill="auto"/>
          </w:tcPr>
          <w:p w14:paraId="103B39B0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Back supports for wheelchairs</w:t>
            </w:r>
          </w:p>
          <w:p w14:paraId="4B20D573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Seat cushions and underlays</w:t>
            </w:r>
          </w:p>
          <w:p w14:paraId="45A985AD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Arm supports for wheelchairs</w:t>
            </w:r>
          </w:p>
          <w:p w14:paraId="137A2314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Head supports and neck supports for wheelchairs</w:t>
            </w:r>
          </w:p>
          <w:p w14:paraId="4FA078F4" w14:textId="77777777" w:rsidR="00B433AC" w:rsidRPr="00F6775A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Leg supports and foot supports for wheelchairs</w:t>
            </w:r>
          </w:p>
          <w:p w14:paraId="4D87FD90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6775A">
              <w:rPr>
                <w:color w:val="1E1544" w:themeColor="text1"/>
              </w:rPr>
              <w:t>Trunk supports and pelvic supports for wheelchairs</w:t>
            </w:r>
          </w:p>
          <w:p w14:paraId="040194E1" w14:textId="660E4C0A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Lap trays for wheelchairs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BB92E2A" w14:textId="64095579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0F43663C" w14:textId="77777777" w:rsidTr="00B433AC">
        <w:tc>
          <w:tcPr>
            <w:tcW w:w="2126" w:type="dxa"/>
            <w:shd w:val="clear" w:color="auto" w:fill="auto"/>
          </w:tcPr>
          <w:p w14:paraId="47456F97" w14:textId="5520DCB8" w:rsidR="00B433AC" w:rsidRDefault="00B433AC" w:rsidP="00B433AC">
            <w:r>
              <w:rPr>
                <w:color w:val="1E1544" w:themeColor="text1"/>
              </w:rPr>
              <w:t>Diverse human powered vehicles</w:t>
            </w:r>
          </w:p>
        </w:tc>
        <w:tc>
          <w:tcPr>
            <w:tcW w:w="6236" w:type="dxa"/>
            <w:shd w:val="clear" w:color="auto" w:fill="auto"/>
          </w:tcPr>
          <w:p w14:paraId="77030C41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Crawlers and mobility boards</w:t>
            </w:r>
          </w:p>
          <w:p w14:paraId="4DD6BCD6" w14:textId="75527297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Manually powered stand-on mobility devices (for example, knee walkers)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217346F" w14:textId="35289B62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552ADBE0" w14:textId="77777777" w:rsidTr="00B433AC">
        <w:tc>
          <w:tcPr>
            <w:tcW w:w="2126" w:type="dxa"/>
            <w:shd w:val="clear" w:color="auto" w:fill="auto"/>
          </w:tcPr>
          <w:p w14:paraId="27B5D275" w14:textId="71DDCDDF" w:rsidR="00B433AC" w:rsidRDefault="00B433AC" w:rsidP="00B433AC">
            <w:r>
              <w:rPr>
                <w:color w:val="1E1544" w:themeColor="text1"/>
              </w:rPr>
              <w:t>Changing body position</w:t>
            </w:r>
          </w:p>
        </w:tc>
        <w:tc>
          <w:tcPr>
            <w:tcW w:w="6236" w:type="dxa"/>
            <w:shd w:val="clear" w:color="auto" w:fill="auto"/>
          </w:tcPr>
          <w:p w14:paraId="652FEAF5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Assistive products for sliding and turning</w:t>
            </w:r>
          </w:p>
          <w:p w14:paraId="7A559816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Turntables</w:t>
            </w:r>
          </w:p>
          <w:p w14:paraId="40B87117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Not mounted rails for self-lifting</w:t>
            </w:r>
          </w:p>
          <w:p w14:paraId="7ED744CF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Grip ladders</w:t>
            </w:r>
          </w:p>
          <w:p w14:paraId="2377C804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Transfer platforms</w:t>
            </w:r>
          </w:p>
          <w:p w14:paraId="6DA75A82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Lifting belts and harnesses</w:t>
            </w:r>
          </w:p>
          <w:p w14:paraId="055790FF" w14:textId="5E0129A4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Lifting seats and mattresses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B624CD9" w14:textId="13EF3DF0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1A8C6477" w14:textId="77777777" w:rsidTr="00B433AC">
        <w:tc>
          <w:tcPr>
            <w:tcW w:w="2126" w:type="dxa"/>
            <w:shd w:val="clear" w:color="auto" w:fill="auto"/>
          </w:tcPr>
          <w:p w14:paraId="6841FF4F" w14:textId="5C27CA25" w:rsidR="00B433AC" w:rsidRDefault="00B433AC" w:rsidP="00B433AC">
            <w:r>
              <w:rPr>
                <w:color w:val="1E1544" w:themeColor="text1"/>
              </w:rPr>
              <w:t>Lifting persons</w:t>
            </w:r>
          </w:p>
        </w:tc>
        <w:tc>
          <w:tcPr>
            <w:tcW w:w="6236" w:type="dxa"/>
            <w:shd w:val="clear" w:color="auto" w:fill="auto"/>
          </w:tcPr>
          <w:p w14:paraId="7D82E2DA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Mobile hoists for transferring a person in sitting position with sling seats</w:t>
            </w:r>
          </w:p>
          <w:p w14:paraId="2145B73D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Mobile hoists for transferring person in standing position</w:t>
            </w:r>
          </w:p>
          <w:p w14:paraId="0A936453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Mobile hoists for transferring a person in sitting position with solid seats</w:t>
            </w:r>
          </w:p>
          <w:p w14:paraId="537C6A5D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Mobile hoists for transferring person in lying position</w:t>
            </w:r>
          </w:p>
          <w:p w14:paraId="6709640C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Stationary hoists fixed to walls, floor or ceiling</w:t>
            </w:r>
          </w:p>
          <w:p w14:paraId="6E5020A2" w14:textId="77777777" w:rsidR="00B433AC" w:rsidRPr="0009307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lastRenderedPageBreak/>
              <w:t>Stationary hoists fixed to, or mounted in or on, another product</w:t>
            </w:r>
          </w:p>
          <w:p w14:paraId="79E63068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93079">
              <w:rPr>
                <w:color w:val="1E1544" w:themeColor="text1"/>
              </w:rPr>
              <w:t>Stationary free-standing hoists</w:t>
            </w:r>
          </w:p>
          <w:p w14:paraId="46EC58DC" w14:textId="6B5D6B31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Body support units for hoists (for example, slings, seats)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7419BD9F" w14:textId="312D8E7D" w:rsidR="00B433AC" w:rsidRDefault="00B433AC" w:rsidP="00B433AC">
            <w:r>
              <w:rPr>
                <w:color w:val="1E1544" w:themeColor="text1"/>
              </w:rPr>
              <w:lastRenderedPageBreak/>
              <w:t>Prescribed</w:t>
            </w:r>
          </w:p>
        </w:tc>
      </w:tr>
    </w:tbl>
    <w:p w14:paraId="0E2E6C2D" w14:textId="162ABDD0" w:rsidR="00B433AC" w:rsidRDefault="00B433AC" w:rsidP="00B34BCB">
      <w:pPr>
        <w:pStyle w:val="Heading2"/>
      </w:pPr>
      <w:r>
        <w:t>Domestic life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B433AC" w14:paraId="60F981A5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7EB74E6B" w14:textId="29946521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59486897" w14:textId="3CF87A5B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49E13D4D" w14:textId="237AC6F5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B433AC" w14:paraId="5A1A9A87" w14:textId="77777777" w:rsidTr="00B433AC">
        <w:tc>
          <w:tcPr>
            <w:tcW w:w="2126" w:type="dxa"/>
            <w:shd w:val="clear" w:color="auto" w:fill="auto"/>
          </w:tcPr>
          <w:p w14:paraId="5EEF8C81" w14:textId="382F6CF0" w:rsidR="00B433AC" w:rsidRDefault="00B433AC" w:rsidP="00B433AC">
            <w:r>
              <w:rPr>
                <w:color w:val="1E1544" w:themeColor="text1"/>
              </w:rPr>
              <w:t>Preparing food and drink</w:t>
            </w:r>
          </w:p>
        </w:tc>
        <w:tc>
          <w:tcPr>
            <w:tcW w:w="6236" w:type="dxa"/>
            <w:shd w:val="clear" w:color="auto" w:fill="auto"/>
          </w:tcPr>
          <w:p w14:paraId="0E72F50E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products for weighing and measuring to prepare food and drink</w:t>
            </w:r>
          </w:p>
          <w:p w14:paraId="6B2FC099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products for cutting, chopping and dividing to prepare food and drink</w:t>
            </w:r>
          </w:p>
          <w:p w14:paraId="21FC955C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products for cleaning and peeling</w:t>
            </w:r>
          </w:p>
          <w:p w14:paraId="0B90A895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products for baking</w:t>
            </w:r>
          </w:p>
          <w:p w14:paraId="26EE0A7B" w14:textId="483DF299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Assistive machines for food preparation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514CD74" w14:textId="4BA4F050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700A135C" w14:textId="77777777" w:rsidTr="00B433AC">
        <w:tc>
          <w:tcPr>
            <w:tcW w:w="2126" w:type="dxa"/>
            <w:shd w:val="clear" w:color="auto" w:fill="auto"/>
          </w:tcPr>
          <w:p w14:paraId="49A72082" w14:textId="11A41CB5" w:rsidR="00B433AC" w:rsidRDefault="00B433AC" w:rsidP="00B433AC">
            <w:r>
              <w:rPr>
                <w:color w:val="1E1544" w:themeColor="text1"/>
              </w:rPr>
              <w:t>Dishwashing</w:t>
            </w:r>
          </w:p>
        </w:tc>
        <w:tc>
          <w:tcPr>
            <w:tcW w:w="6236" w:type="dxa"/>
            <w:shd w:val="clear" w:color="auto" w:fill="auto"/>
          </w:tcPr>
          <w:p w14:paraId="5FEE17F4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Dishwashing brushes and flask brushes</w:t>
            </w:r>
          </w:p>
          <w:p w14:paraId="60B74033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Dish drying racks</w:t>
            </w:r>
          </w:p>
          <w:p w14:paraId="2B96F18C" w14:textId="517A6D13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Dishcloth ringers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58BD44ED" w14:textId="0739B2AB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47FAE989" w14:textId="77777777" w:rsidTr="00B433AC">
        <w:tc>
          <w:tcPr>
            <w:tcW w:w="2126" w:type="dxa"/>
            <w:vMerge w:val="restart"/>
            <w:shd w:val="clear" w:color="auto" w:fill="auto"/>
          </w:tcPr>
          <w:p w14:paraId="4D959367" w14:textId="4B880AA2" w:rsidR="00B433AC" w:rsidRDefault="00B433AC" w:rsidP="00B433AC">
            <w:r>
              <w:rPr>
                <w:color w:val="1E1544" w:themeColor="text1"/>
              </w:rPr>
              <w:t>Eating and drinking</w:t>
            </w:r>
          </w:p>
        </w:tc>
        <w:tc>
          <w:tcPr>
            <w:tcW w:w="6236" w:type="dxa"/>
            <w:shd w:val="clear" w:color="auto" w:fill="auto"/>
          </w:tcPr>
          <w:p w14:paraId="3D0CD1C0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products for service and storing food and drink</w:t>
            </w:r>
            <w:r>
              <w:rPr>
                <w:color w:val="1E1544" w:themeColor="text1"/>
              </w:rPr>
              <w:t xml:space="preserve"> (for example, </w:t>
            </w:r>
            <w:r w:rsidRPr="002C389B">
              <w:rPr>
                <w:color w:val="1E1544" w:themeColor="text1"/>
              </w:rPr>
              <w:t>food dispensers, stoppers and funnels)</w:t>
            </w:r>
          </w:p>
          <w:p w14:paraId="2FD797FB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Food guards</w:t>
            </w:r>
          </w:p>
          <w:p w14:paraId="7CEE3ADE" w14:textId="77777777" w:rsidR="00B433AC" w:rsidRPr="00B821D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Assistive and/or modified products for eating and drinking:</w:t>
            </w:r>
          </w:p>
          <w:p w14:paraId="5A5549D0" w14:textId="77777777" w:rsidR="00B433AC" w:rsidRPr="00B821D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cutlery, chopsticks, straws</w:t>
            </w:r>
          </w:p>
          <w:p w14:paraId="14FD9173" w14:textId="77777777" w:rsidR="00B433AC" w:rsidRPr="00B821D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mugs, glasses</w:t>
            </w:r>
            <w:r w:rsidRPr="7085A3EC">
              <w:rPr>
                <w:color w:val="1E1544" w:themeColor="text1"/>
              </w:rPr>
              <w:t>,</w:t>
            </w:r>
            <w:r w:rsidRPr="00B821DE">
              <w:rPr>
                <w:color w:val="1E1544" w:themeColor="text1"/>
              </w:rPr>
              <w:t xml:space="preserve"> cups</w:t>
            </w:r>
            <w:r w:rsidRPr="7085A3EC">
              <w:rPr>
                <w:color w:val="1E1544" w:themeColor="text1"/>
              </w:rPr>
              <w:t>,</w:t>
            </w:r>
            <w:r w:rsidRPr="00B821DE">
              <w:rPr>
                <w:color w:val="1E1544" w:themeColor="text1"/>
              </w:rPr>
              <w:t xml:space="preserve"> and saucers</w:t>
            </w:r>
          </w:p>
          <w:p w14:paraId="521BC2B4" w14:textId="77777777" w:rsidR="00B433AC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plates and bowls</w:t>
            </w:r>
          </w:p>
          <w:p w14:paraId="7E44AE4E" w14:textId="43F9681C" w:rsidR="00B433AC" w:rsidRPr="00B433AC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egg cups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2BDFE903" w14:textId="702BDAAB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79EF3A8B" w14:textId="77777777" w:rsidTr="00B433AC">
        <w:tc>
          <w:tcPr>
            <w:tcW w:w="2126" w:type="dxa"/>
            <w:vMerge/>
            <w:shd w:val="clear" w:color="auto" w:fill="auto"/>
          </w:tcPr>
          <w:p w14:paraId="7FDE179D" w14:textId="77777777" w:rsidR="00B433AC" w:rsidRDefault="00B433AC" w:rsidP="00B433AC"/>
        </w:tc>
        <w:tc>
          <w:tcPr>
            <w:tcW w:w="6236" w:type="dxa"/>
            <w:shd w:val="clear" w:color="auto" w:fill="auto"/>
          </w:tcPr>
          <w:p w14:paraId="063CE2FE" w14:textId="5D70D279" w:rsidR="00B433AC" w:rsidRDefault="00B433AC" w:rsidP="00183783">
            <w:pPr>
              <w:pStyle w:val="ListParagraph"/>
              <w:numPr>
                <w:ilvl w:val="0"/>
                <w:numId w:val="7"/>
              </w:numPr>
            </w:pPr>
            <w:r w:rsidRPr="00B433AC">
              <w:rPr>
                <w:color w:val="1E1544" w:themeColor="text1"/>
              </w:rPr>
              <w:t>Feeding apparatus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68DCCE9D" w14:textId="4C474BA4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6AC3DE8B" w14:textId="77777777" w:rsidTr="00B433AC">
        <w:tc>
          <w:tcPr>
            <w:tcW w:w="2126" w:type="dxa"/>
            <w:shd w:val="clear" w:color="auto" w:fill="auto"/>
          </w:tcPr>
          <w:p w14:paraId="69A5DAB5" w14:textId="662DAAB1" w:rsidR="00B433AC" w:rsidRDefault="00B433AC" w:rsidP="00B433AC">
            <w:r>
              <w:rPr>
                <w:color w:val="1E1544" w:themeColor="text1"/>
              </w:rPr>
              <w:t>Manipulate containers</w:t>
            </w:r>
          </w:p>
        </w:tc>
        <w:tc>
          <w:tcPr>
            <w:tcW w:w="6236" w:type="dxa"/>
            <w:shd w:val="clear" w:color="auto" w:fill="auto"/>
          </w:tcPr>
          <w:p w14:paraId="64F06364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821DE">
              <w:rPr>
                <w:color w:val="1E1544" w:themeColor="text1"/>
              </w:rPr>
              <w:t>Container openers</w:t>
            </w:r>
          </w:p>
          <w:p w14:paraId="1AC44778" w14:textId="187894C7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Tube-squeezing devices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76F687C7" w14:textId="581AFD07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4FD253C0" w14:textId="77777777" w:rsidTr="00B433AC">
        <w:tc>
          <w:tcPr>
            <w:tcW w:w="2126" w:type="dxa"/>
            <w:shd w:val="clear" w:color="auto" w:fill="auto"/>
          </w:tcPr>
          <w:p w14:paraId="773D6112" w14:textId="1E69D112" w:rsidR="00B433AC" w:rsidRDefault="00B433AC" w:rsidP="00B433AC">
            <w:r>
              <w:rPr>
                <w:color w:val="1E1544" w:themeColor="text1"/>
              </w:rPr>
              <w:t>Housecleaning</w:t>
            </w:r>
          </w:p>
        </w:tc>
        <w:tc>
          <w:tcPr>
            <w:tcW w:w="6236" w:type="dxa"/>
            <w:shd w:val="clear" w:color="auto" w:fill="auto"/>
          </w:tcPr>
          <w:p w14:paraId="5C866153" w14:textId="77777777" w:rsidR="00B433AC" w:rsidRPr="007E246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Adaptive and/or special feature products:</w:t>
            </w:r>
          </w:p>
          <w:p w14:paraId="2A50996D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dustpans, dust brushes and dust brooms</w:t>
            </w:r>
          </w:p>
          <w:p w14:paraId="711AB021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brushes, sponges, chamois leathers, dusters and floorcloths</w:t>
            </w:r>
          </w:p>
          <w:p w14:paraId="27E3D169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vacuum cleaners</w:t>
            </w:r>
          </w:p>
          <w:p w14:paraId="6F6FEB59" w14:textId="77777777" w:rsidR="00B433AC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carpet sweepers for dry use</w:t>
            </w:r>
          </w:p>
          <w:p w14:paraId="08C1E2EF" w14:textId="02FE437E" w:rsidR="00B433AC" w:rsidRPr="00B433AC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lastRenderedPageBreak/>
              <w:t>floor mopping equipment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12B93D0" w14:textId="6C3A2B07" w:rsidR="00B433AC" w:rsidRDefault="00B433AC" w:rsidP="00B433AC">
            <w:r>
              <w:rPr>
                <w:color w:val="1E1544" w:themeColor="text1"/>
              </w:rPr>
              <w:lastRenderedPageBreak/>
              <w:t>Low risk</w:t>
            </w:r>
          </w:p>
        </w:tc>
      </w:tr>
      <w:tr w:rsidR="00B433AC" w14:paraId="58677763" w14:textId="77777777" w:rsidTr="00B433AC">
        <w:tc>
          <w:tcPr>
            <w:tcW w:w="2126" w:type="dxa"/>
            <w:shd w:val="clear" w:color="auto" w:fill="auto"/>
          </w:tcPr>
          <w:p w14:paraId="52E3C7A3" w14:textId="0E918D41" w:rsidR="00B433AC" w:rsidRDefault="00B433AC" w:rsidP="00B433AC">
            <w:r>
              <w:rPr>
                <w:color w:val="1E1544" w:themeColor="text1"/>
              </w:rPr>
              <w:t>Making and maintaining textiles for domestic use</w:t>
            </w:r>
          </w:p>
        </w:tc>
        <w:tc>
          <w:tcPr>
            <w:tcW w:w="6236" w:type="dxa"/>
            <w:shd w:val="clear" w:color="auto" w:fill="auto"/>
          </w:tcPr>
          <w:p w14:paraId="00E4A4B3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and/or special feature products:</w:t>
            </w:r>
          </w:p>
          <w:p w14:paraId="5E8F0F56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 xml:space="preserve">ironing machines and irons </w:t>
            </w:r>
          </w:p>
          <w:p w14:paraId="314C4BCF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ironing boards and ironing tables</w:t>
            </w:r>
          </w:p>
          <w:p w14:paraId="570502EA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laundry baskets on castors</w:t>
            </w:r>
          </w:p>
          <w:p w14:paraId="764DA61E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clothespins (clothes pegs)</w:t>
            </w:r>
          </w:p>
          <w:p w14:paraId="1BEAC84F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scissors</w:t>
            </w:r>
          </w:p>
          <w:p w14:paraId="19133879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Assistive products for drying clothes (for example, portable clothes lines)</w:t>
            </w:r>
          </w:p>
          <w:p w14:paraId="4359269D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Wringers</w:t>
            </w:r>
          </w:p>
          <w:p w14:paraId="076E9EB8" w14:textId="45A0C2AC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Shoe cleaning devices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39CBBEE7" w14:textId="5EE1AF83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064385B8" w14:textId="77777777" w:rsidTr="00B433AC">
        <w:tc>
          <w:tcPr>
            <w:tcW w:w="2126" w:type="dxa"/>
            <w:shd w:val="clear" w:color="auto" w:fill="auto"/>
          </w:tcPr>
          <w:p w14:paraId="145BF825" w14:textId="13170B6F" w:rsidR="00B433AC" w:rsidRDefault="00B433AC" w:rsidP="00B433AC">
            <w:r>
              <w:rPr>
                <w:color w:val="1E1544" w:themeColor="text1"/>
              </w:rPr>
              <w:t>Gardening and lawn care for domestic use</w:t>
            </w:r>
          </w:p>
        </w:tc>
        <w:tc>
          <w:tcPr>
            <w:tcW w:w="6236" w:type="dxa"/>
            <w:shd w:val="clear" w:color="auto" w:fill="auto"/>
          </w:tcPr>
          <w:p w14:paraId="761E68CE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and/or special feature tools for:</w:t>
            </w:r>
          </w:p>
          <w:p w14:paraId="07A78B9E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outdoor gardening</w:t>
            </w:r>
          </w:p>
          <w:p w14:paraId="41A3EBB7" w14:textId="77777777" w:rsidR="00B433AC" w:rsidRPr="000A101E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indoor gardening and flower arranging</w:t>
            </w:r>
          </w:p>
          <w:p w14:paraId="274B5B7D" w14:textId="4896919D" w:rsidR="00B433AC" w:rsidRDefault="00B433AC" w:rsidP="00183783">
            <w:pPr>
              <w:pStyle w:val="ListParagraph"/>
              <w:numPr>
                <w:ilvl w:val="0"/>
                <w:numId w:val="2"/>
              </w:numPr>
            </w:pPr>
            <w:r w:rsidRPr="00B433AC">
              <w:rPr>
                <w:color w:val="1E1544" w:themeColor="text1"/>
              </w:rPr>
              <w:t>Assistive products for protecting the body while gardening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1019F28" w14:textId="535D0E79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78D63EB0" w14:textId="77777777" w:rsidTr="00B433AC">
        <w:tc>
          <w:tcPr>
            <w:tcW w:w="2126" w:type="dxa"/>
            <w:shd w:val="clear" w:color="auto" w:fill="auto"/>
          </w:tcPr>
          <w:p w14:paraId="676DA28F" w14:textId="34011B03" w:rsidR="00B433AC" w:rsidRDefault="00B433AC" w:rsidP="00B433AC">
            <w:r w:rsidRPr="000A101E">
              <w:rPr>
                <w:color w:val="1E1544" w:themeColor="text1"/>
              </w:rPr>
              <w:t>Tables</w:t>
            </w:r>
          </w:p>
        </w:tc>
        <w:tc>
          <w:tcPr>
            <w:tcW w:w="6236" w:type="dxa"/>
            <w:shd w:val="clear" w:color="auto" w:fill="auto"/>
          </w:tcPr>
          <w:p w14:paraId="297620E0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reading desks, writing desks and standing desks</w:t>
            </w:r>
          </w:p>
          <w:p w14:paraId="289A0EE3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 xml:space="preserve">Adaptive dining tables </w:t>
            </w:r>
          </w:p>
          <w:p w14:paraId="7402230F" w14:textId="32A96BD1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Adaptive bed tables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107F1DC" w14:textId="722464A1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50FCE2BF" w14:textId="77777777" w:rsidTr="00B433AC">
        <w:tc>
          <w:tcPr>
            <w:tcW w:w="2126" w:type="dxa"/>
            <w:shd w:val="clear" w:color="auto" w:fill="auto"/>
          </w:tcPr>
          <w:p w14:paraId="4E2FE7DD" w14:textId="7935645B" w:rsidR="00B433AC" w:rsidRDefault="00B433AC" w:rsidP="00B433AC">
            <w:r>
              <w:rPr>
                <w:color w:val="1E1544" w:themeColor="text1"/>
              </w:rPr>
              <w:t>Light fixtures</w:t>
            </w:r>
          </w:p>
        </w:tc>
        <w:tc>
          <w:tcPr>
            <w:tcW w:w="6236" w:type="dxa"/>
            <w:shd w:val="clear" w:color="auto" w:fill="auto"/>
          </w:tcPr>
          <w:p w14:paraId="1EDEE1ED" w14:textId="1057E3C8" w:rsidR="00B433AC" w:rsidRDefault="00B433AC" w:rsidP="00183783">
            <w:pPr>
              <w:pStyle w:val="ListParagraph"/>
              <w:numPr>
                <w:ilvl w:val="0"/>
                <w:numId w:val="8"/>
              </w:numPr>
            </w:pPr>
            <w:r w:rsidRPr="00B433AC">
              <w:rPr>
                <w:color w:val="1E1544" w:themeColor="text1"/>
              </w:rPr>
              <w:t>Specialty task lighting – (for example, enhance lumens, magnification)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678E165D" w14:textId="16CA38B7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167533E7" w14:textId="77777777" w:rsidTr="00B433AC">
        <w:tc>
          <w:tcPr>
            <w:tcW w:w="2126" w:type="dxa"/>
            <w:shd w:val="clear" w:color="auto" w:fill="auto"/>
          </w:tcPr>
          <w:p w14:paraId="1093A7FC" w14:textId="66EE7BC7" w:rsidR="00B433AC" w:rsidRDefault="00B433AC" w:rsidP="00B433AC">
            <w:r>
              <w:rPr>
                <w:color w:val="1E1544" w:themeColor="text1"/>
              </w:rPr>
              <w:t>Sitting furniture</w:t>
            </w:r>
          </w:p>
        </w:tc>
        <w:tc>
          <w:tcPr>
            <w:tcW w:w="6236" w:type="dxa"/>
            <w:shd w:val="clear" w:color="auto" w:fill="auto"/>
          </w:tcPr>
          <w:p w14:paraId="660F5D14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 xml:space="preserve">Adaptive chairs </w:t>
            </w:r>
          </w:p>
          <w:p w14:paraId="7672B5A8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stools</w:t>
            </w:r>
          </w:p>
          <w:p w14:paraId="29AFF5BA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lounge chairs and easy chairs</w:t>
            </w:r>
          </w:p>
          <w:p w14:paraId="5E72B89C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Standing chairs</w:t>
            </w:r>
          </w:p>
          <w:p w14:paraId="722122EB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proofErr w:type="spellStart"/>
            <w:r w:rsidRPr="000A101E">
              <w:rPr>
                <w:color w:val="1E1544" w:themeColor="text1"/>
              </w:rPr>
              <w:t>Coxit</w:t>
            </w:r>
            <w:proofErr w:type="spellEnd"/>
            <w:r w:rsidRPr="000A101E">
              <w:rPr>
                <w:color w:val="1E1544" w:themeColor="text1"/>
              </w:rPr>
              <w:t xml:space="preserve"> chairs</w:t>
            </w:r>
          </w:p>
          <w:p w14:paraId="7C4580F0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Special sitting furniture</w:t>
            </w:r>
          </w:p>
          <w:p w14:paraId="34838196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Modular seating systems</w:t>
            </w:r>
          </w:p>
          <w:p w14:paraId="0BA025EC" w14:textId="0219D816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Chair lifts and chair transporters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19DB8B21" w14:textId="0F88A839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  <w:tr w:rsidR="00B433AC" w14:paraId="5F7042DD" w14:textId="77777777" w:rsidTr="00B433AC">
        <w:tc>
          <w:tcPr>
            <w:tcW w:w="2126" w:type="dxa"/>
            <w:shd w:val="clear" w:color="auto" w:fill="auto"/>
          </w:tcPr>
          <w:p w14:paraId="2954E043" w14:textId="08AA42E4" w:rsidR="00B433AC" w:rsidRDefault="00B433AC" w:rsidP="00B433AC">
            <w:r w:rsidRPr="000A101E">
              <w:rPr>
                <w:color w:val="1E1544" w:themeColor="text1"/>
              </w:rPr>
              <w:t>Accessories for sitting furniture</w:t>
            </w:r>
          </w:p>
        </w:tc>
        <w:tc>
          <w:tcPr>
            <w:tcW w:w="6236" w:type="dxa"/>
            <w:shd w:val="clear" w:color="auto" w:fill="auto"/>
          </w:tcPr>
          <w:p w14:paraId="06D4D071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Back cushions (for example, lumbar supports and back pads)</w:t>
            </w:r>
          </w:p>
          <w:p w14:paraId="2D4D2797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Neck and head support for sitting furniture</w:t>
            </w:r>
          </w:p>
          <w:p w14:paraId="421C1DD8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Leg rests and footrests</w:t>
            </w:r>
          </w:p>
          <w:p w14:paraId="382C3EC9" w14:textId="651DC504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Cushions or systems added to seats to assist a person to stand or sit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147173B2" w14:textId="1FE7F2A3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  <w:tr w:rsidR="00B433AC" w14:paraId="159DE57E" w14:textId="77777777" w:rsidTr="00B433AC">
        <w:tc>
          <w:tcPr>
            <w:tcW w:w="2126" w:type="dxa"/>
            <w:shd w:val="clear" w:color="auto" w:fill="auto"/>
          </w:tcPr>
          <w:p w14:paraId="70C1F1E6" w14:textId="20540C0B" w:rsidR="00B433AC" w:rsidRDefault="00B433AC" w:rsidP="00B433AC">
            <w:r w:rsidRPr="000A101E">
              <w:rPr>
                <w:color w:val="1E1544" w:themeColor="text1"/>
              </w:rPr>
              <w:lastRenderedPageBreak/>
              <w:t>Beds and bed equipment</w:t>
            </w:r>
          </w:p>
        </w:tc>
        <w:tc>
          <w:tcPr>
            <w:tcW w:w="6236" w:type="dxa"/>
            <w:shd w:val="clear" w:color="auto" w:fill="auto"/>
          </w:tcPr>
          <w:p w14:paraId="535EB7A5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Beds and detachable bed boards/mattress support platforms, non-adjustable</w:t>
            </w:r>
          </w:p>
          <w:p w14:paraId="73B810E0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Beds and detachable bed boards/mattress support platforms with manual adjustment</w:t>
            </w:r>
          </w:p>
          <w:p w14:paraId="776C5CB4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Beds and detachable bed boards/mattress support platforms with powered adjustment</w:t>
            </w:r>
          </w:p>
          <w:p w14:paraId="132D64FF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Bed lifts</w:t>
            </w:r>
          </w:p>
          <w:p w14:paraId="4F884B00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bedding</w:t>
            </w:r>
          </w:p>
          <w:p w14:paraId="3AB219F7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Adaptive mattress and mattress coverings</w:t>
            </w:r>
            <w:r w:rsidRPr="000A101E" w:rsidDel="00E06AF3">
              <w:rPr>
                <w:color w:val="1E1544" w:themeColor="text1"/>
              </w:rPr>
              <w:t xml:space="preserve"> </w:t>
            </w:r>
          </w:p>
          <w:p w14:paraId="5D9ADFD6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Separate adjustable back supports and leg supports for beds</w:t>
            </w:r>
          </w:p>
          <w:p w14:paraId="1989FD0C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Side rails to be fixed to beds</w:t>
            </w:r>
          </w:p>
          <w:p w14:paraId="5DBD62D7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Rails for self-lifting to be fixed to beds</w:t>
            </w:r>
          </w:p>
          <w:p w14:paraId="45A06DB0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Assistive products for bed shortening</w:t>
            </w:r>
          </w:p>
          <w:p w14:paraId="5B69E7AF" w14:textId="36070039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Assistive products for bed lengthening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8EA0A68" w14:textId="0D506790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0AC8262C" w14:textId="77777777" w:rsidTr="00B433AC">
        <w:tc>
          <w:tcPr>
            <w:tcW w:w="2126" w:type="dxa"/>
            <w:shd w:val="clear" w:color="auto" w:fill="auto"/>
          </w:tcPr>
          <w:p w14:paraId="6579BE9B" w14:textId="60A1B1E3" w:rsidR="00B433AC" w:rsidRDefault="00B433AC" w:rsidP="00B433AC">
            <w:r w:rsidRPr="000A101E">
              <w:rPr>
                <w:color w:val="1E1544" w:themeColor="text1"/>
              </w:rPr>
              <w:t>Height adjustment of furniture</w:t>
            </w:r>
          </w:p>
        </w:tc>
        <w:tc>
          <w:tcPr>
            <w:tcW w:w="6236" w:type="dxa"/>
            <w:shd w:val="clear" w:color="auto" w:fill="auto"/>
          </w:tcPr>
          <w:p w14:paraId="3632429C" w14:textId="77777777" w:rsidR="00B433AC" w:rsidRPr="000A101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>Leg extenders</w:t>
            </w:r>
          </w:p>
          <w:p w14:paraId="766B561A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A101E">
              <w:rPr>
                <w:color w:val="1E1544" w:themeColor="text1"/>
              </w:rPr>
              <w:t xml:space="preserve">Height-adjustable plinths and brackets </w:t>
            </w:r>
          </w:p>
          <w:p w14:paraId="0A92241E" w14:textId="6E0FFD0A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Pedestals and fixed height plinths and brackets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3804447" w14:textId="71FC732E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38DC4A80" w14:textId="77777777" w:rsidTr="00B433AC">
        <w:tc>
          <w:tcPr>
            <w:tcW w:w="2126" w:type="dxa"/>
            <w:shd w:val="clear" w:color="auto" w:fill="auto"/>
          </w:tcPr>
          <w:p w14:paraId="3B6D1950" w14:textId="7CDBAF22" w:rsidR="00B433AC" w:rsidRDefault="00B433AC" w:rsidP="00B433AC">
            <w:r w:rsidRPr="000A101E">
              <w:rPr>
                <w:color w:val="1E1544" w:themeColor="text1"/>
              </w:rPr>
              <w:t>Vertical accessibility</w:t>
            </w:r>
          </w:p>
        </w:tc>
        <w:tc>
          <w:tcPr>
            <w:tcW w:w="6236" w:type="dxa"/>
            <w:shd w:val="clear" w:color="auto" w:fill="auto"/>
          </w:tcPr>
          <w:p w14:paraId="6D487909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107ED">
              <w:rPr>
                <w:color w:val="1E1544" w:themeColor="text1"/>
              </w:rPr>
              <w:t>Steps with handles (stepladders and ladders)</w:t>
            </w:r>
          </w:p>
          <w:p w14:paraId="6370D5CC" w14:textId="5FDE46A1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 xml:space="preserve">Portable ramps 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7AC6D4BD" w14:textId="7905938A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763DB462" w14:textId="77777777" w:rsidTr="00B433AC">
        <w:tc>
          <w:tcPr>
            <w:tcW w:w="2126" w:type="dxa"/>
            <w:shd w:val="clear" w:color="auto" w:fill="auto"/>
          </w:tcPr>
          <w:p w14:paraId="7622E371" w14:textId="65FA05E6" w:rsidR="00B433AC" w:rsidRDefault="00B433AC" w:rsidP="00B433AC">
            <w:r w:rsidRPr="00F2797C">
              <w:rPr>
                <w:color w:val="1E1544" w:themeColor="text1"/>
              </w:rPr>
              <w:t>Extended reach</w:t>
            </w:r>
          </w:p>
        </w:tc>
        <w:tc>
          <w:tcPr>
            <w:tcW w:w="6236" w:type="dxa"/>
            <w:shd w:val="clear" w:color="auto" w:fill="auto"/>
          </w:tcPr>
          <w:p w14:paraId="43C130A1" w14:textId="77777777" w:rsidR="00B433AC" w:rsidRPr="00F2797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Manual gripping tongs</w:t>
            </w:r>
          </w:p>
          <w:p w14:paraId="7E8DF0B4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Electric gripping tongs</w:t>
            </w:r>
          </w:p>
          <w:p w14:paraId="337C692D" w14:textId="65D02E52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Extenders without gripping function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46DBB864" w14:textId="13B4561A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  <w:tr w:rsidR="00B433AC" w14:paraId="710F0A51" w14:textId="77777777" w:rsidTr="00B433AC">
        <w:tc>
          <w:tcPr>
            <w:tcW w:w="2126" w:type="dxa"/>
            <w:shd w:val="clear" w:color="auto" w:fill="auto"/>
          </w:tcPr>
          <w:p w14:paraId="383E0E8F" w14:textId="0857DE45" w:rsidR="00B433AC" w:rsidRDefault="00B433AC" w:rsidP="00B433AC">
            <w:r w:rsidRPr="00F2797C">
              <w:rPr>
                <w:color w:val="1E1544" w:themeColor="text1"/>
              </w:rPr>
              <w:t>Positioning</w:t>
            </w:r>
          </w:p>
        </w:tc>
        <w:tc>
          <w:tcPr>
            <w:tcW w:w="6236" w:type="dxa"/>
            <w:shd w:val="clear" w:color="auto" w:fill="auto"/>
          </w:tcPr>
          <w:p w14:paraId="3FC160A3" w14:textId="2DF6A0BC" w:rsidR="00B433AC" w:rsidRDefault="00B433AC" w:rsidP="00183783">
            <w:pPr>
              <w:pStyle w:val="ListParagraph"/>
              <w:numPr>
                <w:ilvl w:val="0"/>
                <w:numId w:val="8"/>
              </w:numPr>
            </w:pPr>
            <w:r w:rsidRPr="00B433AC">
              <w:rPr>
                <w:color w:val="1E1544" w:themeColor="text1"/>
              </w:rPr>
              <w:t>Fixed-position systems (for example, bowl stabilisers, laptop stands)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78A51B23" w14:textId="69811174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  <w:tr w:rsidR="00B433AC" w14:paraId="6A8290EF" w14:textId="77777777" w:rsidTr="00B433AC">
        <w:tc>
          <w:tcPr>
            <w:tcW w:w="2126" w:type="dxa"/>
            <w:shd w:val="clear" w:color="auto" w:fill="auto"/>
          </w:tcPr>
          <w:p w14:paraId="690BC853" w14:textId="17878215" w:rsidR="00B433AC" w:rsidRDefault="00B433AC" w:rsidP="00B433AC">
            <w:r w:rsidRPr="00F2797C">
              <w:rPr>
                <w:color w:val="1E1544" w:themeColor="text1"/>
              </w:rPr>
              <w:t>Fixation</w:t>
            </w:r>
          </w:p>
        </w:tc>
        <w:tc>
          <w:tcPr>
            <w:tcW w:w="6236" w:type="dxa"/>
            <w:shd w:val="clear" w:color="auto" w:fill="auto"/>
          </w:tcPr>
          <w:p w14:paraId="44962B88" w14:textId="77777777" w:rsidR="00B433AC" w:rsidRPr="00F2797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Suction cups</w:t>
            </w:r>
          </w:p>
          <w:p w14:paraId="5010DA52" w14:textId="77777777" w:rsidR="00B433AC" w:rsidRPr="00F2797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Non-slip pads</w:t>
            </w:r>
          </w:p>
          <w:p w14:paraId="5588B1B7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Clips and spring clips</w:t>
            </w:r>
          </w:p>
          <w:p w14:paraId="0410FE95" w14:textId="5CAC3561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Magnets, magnetic strips and clamps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B035939" w14:textId="6A3C0708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3CAD2400" w14:textId="77777777" w:rsidTr="00B433AC">
        <w:tc>
          <w:tcPr>
            <w:tcW w:w="2126" w:type="dxa"/>
            <w:shd w:val="clear" w:color="auto" w:fill="auto"/>
          </w:tcPr>
          <w:p w14:paraId="2DFF07A1" w14:textId="1BE6AC81" w:rsidR="00B433AC" w:rsidRDefault="00B433AC" w:rsidP="00B433AC">
            <w:r w:rsidRPr="00F2797C">
              <w:rPr>
                <w:color w:val="1E1544" w:themeColor="text1"/>
              </w:rPr>
              <w:t>Carrying and transporting</w:t>
            </w:r>
          </w:p>
        </w:tc>
        <w:tc>
          <w:tcPr>
            <w:tcW w:w="6236" w:type="dxa"/>
            <w:shd w:val="clear" w:color="auto" w:fill="auto"/>
          </w:tcPr>
          <w:p w14:paraId="7B74883B" w14:textId="77777777" w:rsidR="00B433AC" w:rsidRPr="00F2797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Assistive products for carrying</w:t>
            </w:r>
          </w:p>
          <w:p w14:paraId="1C767120" w14:textId="77777777" w:rsid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 xml:space="preserve">Baggage and shopping trolleys </w:t>
            </w:r>
          </w:p>
          <w:p w14:paraId="2BD4670F" w14:textId="14D0771E" w:rsidR="00B433AC" w:rsidRPr="00B433AC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B433AC">
              <w:rPr>
                <w:color w:val="1E1544" w:themeColor="text1"/>
              </w:rPr>
              <w:t>Other assistive trolleys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0E826D70" w14:textId="1A12D396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  <w:tr w:rsidR="00B433AC" w14:paraId="17CD0F0D" w14:textId="77777777" w:rsidTr="00B433AC">
        <w:tc>
          <w:tcPr>
            <w:tcW w:w="2126" w:type="dxa"/>
            <w:shd w:val="clear" w:color="auto" w:fill="auto"/>
          </w:tcPr>
          <w:p w14:paraId="594AE452" w14:textId="5F4BEDB1" w:rsidR="00B433AC" w:rsidRDefault="00B433AC" w:rsidP="00B433AC">
            <w:r w:rsidRPr="06CBA6FB">
              <w:rPr>
                <w:color w:val="1E1544" w:themeColor="text1"/>
              </w:rPr>
              <w:t>Assistive products for care of animals</w:t>
            </w:r>
          </w:p>
        </w:tc>
        <w:tc>
          <w:tcPr>
            <w:tcW w:w="6236" w:type="dxa"/>
            <w:shd w:val="clear" w:color="auto" w:fill="auto"/>
          </w:tcPr>
          <w:p w14:paraId="29261334" w14:textId="7EEA9516" w:rsidR="00B433AC" w:rsidRDefault="00B433AC" w:rsidP="00183783">
            <w:pPr>
              <w:pStyle w:val="ListParagraph"/>
              <w:numPr>
                <w:ilvl w:val="0"/>
                <w:numId w:val="8"/>
              </w:numPr>
            </w:pPr>
            <w:r w:rsidRPr="00B433AC">
              <w:rPr>
                <w:color w:val="1E1544" w:themeColor="text1"/>
              </w:rPr>
              <w:t>Assistive products to enable continued feeding, cleaning and other care of pets after functional decline.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34BB7D92" w14:textId="08665B84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</w:tbl>
    <w:p w14:paraId="79180C4C" w14:textId="0F3C869A" w:rsidR="00B433AC" w:rsidRDefault="00B433AC" w:rsidP="00B34BCB">
      <w:pPr>
        <w:pStyle w:val="Heading2"/>
      </w:pPr>
      <w:r>
        <w:lastRenderedPageBreak/>
        <w:t>Communication and information management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B433AC" w14:paraId="172C4306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1A7A3B8C" w14:textId="5DD911B2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5E4B37A2" w14:textId="6B88B034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06A23086" w14:textId="75DCB339" w:rsidR="00B433AC" w:rsidRPr="00B433AC" w:rsidRDefault="00B433AC" w:rsidP="00B433AC">
            <w:pPr>
              <w:rPr>
                <w:b/>
                <w:bCs/>
              </w:rPr>
            </w:pPr>
            <w:r w:rsidRPr="00B433AC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B433AC" w14:paraId="70203BDB" w14:textId="77777777" w:rsidTr="001E7B65">
        <w:tc>
          <w:tcPr>
            <w:tcW w:w="2126" w:type="dxa"/>
            <w:shd w:val="clear" w:color="auto" w:fill="auto"/>
          </w:tcPr>
          <w:p w14:paraId="1813F574" w14:textId="2ED4871F" w:rsidR="00B433AC" w:rsidRDefault="00B433AC" w:rsidP="00B433AC">
            <w:r w:rsidRPr="00317DF7">
              <w:t>Seeing</w:t>
            </w:r>
          </w:p>
        </w:tc>
        <w:tc>
          <w:tcPr>
            <w:tcW w:w="6236" w:type="dxa"/>
            <w:shd w:val="clear" w:color="auto" w:fill="auto"/>
          </w:tcPr>
          <w:p w14:paraId="4A182C55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Light filters (absorption filters)</w:t>
            </w:r>
          </w:p>
          <w:p w14:paraId="50BC266D" w14:textId="756F4E35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Magnifier glasses, lenses and lens systems for magnification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5D1B01C8" w14:textId="14B669D9" w:rsidR="00B433AC" w:rsidRDefault="00B433AC" w:rsidP="00B433AC">
            <w:r w:rsidRPr="6A6DD347">
              <w:rPr>
                <w:rFonts w:eastAsia="CIDFont+F1"/>
              </w:rPr>
              <w:t>Under advice</w:t>
            </w:r>
          </w:p>
        </w:tc>
      </w:tr>
      <w:tr w:rsidR="00B433AC" w14:paraId="69086827" w14:textId="77777777" w:rsidTr="001E7B65">
        <w:tc>
          <w:tcPr>
            <w:tcW w:w="2126" w:type="dxa"/>
            <w:shd w:val="clear" w:color="auto" w:fill="auto"/>
          </w:tcPr>
          <w:p w14:paraId="1FA53779" w14:textId="35075810" w:rsidR="00B433AC" w:rsidRDefault="00B433AC" w:rsidP="00B433AC">
            <w:r w:rsidRPr="7DD245AD">
              <w:rPr>
                <w:color w:val="1E1544" w:themeColor="text1"/>
              </w:rPr>
              <w:t>Voice and speech functions</w:t>
            </w:r>
          </w:p>
        </w:tc>
        <w:tc>
          <w:tcPr>
            <w:tcW w:w="6236" w:type="dxa"/>
            <w:shd w:val="clear" w:color="auto" w:fill="auto"/>
          </w:tcPr>
          <w:p w14:paraId="204DDAA0" w14:textId="75CA3A6C" w:rsidR="00B433AC" w:rsidRDefault="00B433AC" w:rsidP="00183783">
            <w:pPr>
              <w:pStyle w:val="ListParagraph"/>
              <w:numPr>
                <w:ilvl w:val="0"/>
                <w:numId w:val="8"/>
              </w:numPr>
            </w:pPr>
            <w:r w:rsidRPr="001E7B65">
              <w:rPr>
                <w:color w:val="1E1544" w:themeColor="text1"/>
              </w:rPr>
              <w:t>Voice amplifiers for personal use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65C8F268" w14:textId="6A302E8D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2D77BF17" w14:textId="77777777" w:rsidTr="001E7B65">
        <w:tc>
          <w:tcPr>
            <w:tcW w:w="2126" w:type="dxa"/>
            <w:vMerge w:val="restart"/>
            <w:shd w:val="clear" w:color="auto" w:fill="auto"/>
          </w:tcPr>
          <w:p w14:paraId="0290A159" w14:textId="5576D806" w:rsidR="00B433AC" w:rsidRDefault="00B433AC" w:rsidP="00B433AC">
            <w:r>
              <w:rPr>
                <w:color w:val="1E1544" w:themeColor="text1"/>
              </w:rPr>
              <w:t>Reading, writing and drawing</w:t>
            </w:r>
          </w:p>
        </w:tc>
        <w:tc>
          <w:tcPr>
            <w:tcW w:w="6236" w:type="dxa"/>
            <w:shd w:val="clear" w:color="auto" w:fill="auto"/>
          </w:tcPr>
          <w:p w14:paraId="4B4A413C" w14:textId="77777777" w:rsidR="00B433AC" w:rsidRPr="005F28F3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456CE">
              <w:rPr>
                <w:color w:val="1E1544" w:themeColor="text1"/>
              </w:rPr>
              <w:t>Page turners </w:t>
            </w:r>
          </w:p>
          <w:p w14:paraId="20084E69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456CE">
              <w:rPr>
                <w:color w:val="1E1544" w:themeColor="text1"/>
              </w:rPr>
              <w:t>Writing boards, reading stands and book support cushions</w:t>
            </w:r>
          </w:p>
          <w:p w14:paraId="018A8C82" w14:textId="48EF5122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Manual devices for drawing and handwriting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3B3CFB0C" w14:textId="482DC4A3" w:rsidR="00B433AC" w:rsidRDefault="00B433AC" w:rsidP="00B433AC">
            <w:r>
              <w:rPr>
                <w:color w:val="1E1544" w:themeColor="text1"/>
              </w:rPr>
              <w:t>Under advice</w:t>
            </w:r>
          </w:p>
        </w:tc>
      </w:tr>
      <w:tr w:rsidR="00B433AC" w14:paraId="78D4691B" w14:textId="77777777" w:rsidTr="001E7B65">
        <w:tc>
          <w:tcPr>
            <w:tcW w:w="2126" w:type="dxa"/>
            <w:vMerge/>
            <w:shd w:val="clear" w:color="auto" w:fill="auto"/>
          </w:tcPr>
          <w:p w14:paraId="65EAA3E1" w14:textId="77777777" w:rsidR="00B433AC" w:rsidRDefault="00B433AC" w:rsidP="00B433AC"/>
        </w:tc>
        <w:tc>
          <w:tcPr>
            <w:tcW w:w="6236" w:type="dxa"/>
            <w:shd w:val="clear" w:color="auto" w:fill="auto"/>
          </w:tcPr>
          <w:p w14:paraId="1EDD882B" w14:textId="77777777" w:rsidR="00B433AC" w:rsidRPr="008456C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456CE">
              <w:rPr>
                <w:color w:val="1E1544" w:themeColor="text1"/>
              </w:rPr>
              <w:t>Text-to-speech devices and software</w:t>
            </w:r>
          </w:p>
          <w:p w14:paraId="33BDA320" w14:textId="77777777" w:rsidR="00B433AC" w:rsidRPr="008456CE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8456CE">
              <w:rPr>
                <w:color w:val="1E1544" w:themeColor="text1"/>
              </w:rPr>
              <w:t>OCR equipment and OCR software</w:t>
            </w:r>
          </w:p>
          <w:p w14:paraId="4DA8CD35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ind w:right="223"/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>DAISY players and e-book readers</w:t>
            </w:r>
          </w:p>
          <w:p w14:paraId="759DD65C" w14:textId="100C947A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ind w:right="223"/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Signature guides, stamps and writing frames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3358FA4" w14:textId="305BA0B4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60D07DC9" w14:textId="77777777" w:rsidTr="001E7B65">
        <w:tc>
          <w:tcPr>
            <w:tcW w:w="2126" w:type="dxa"/>
            <w:shd w:val="clear" w:color="auto" w:fill="auto"/>
          </w:tcPr>
          <w:p w14:paraId="07D12B8B" w14:textId="4630E598" w:rsidR="00B433AC" w:rsidRDefault="00B433AC" w:rsidP="00B433AC">
            <w:r>
              <w:rPr>
                <w:color w:val="1E1544" w:themeColor="text1"/>
              </w:rPr>
              <w:t>Face-to-face communications</w:t>
            </w:r>
          </w:p>
        </w:tc>
        <w:tc>
          <w:tcPr>
            <w:tcW w:w="6236" w:type="dxa"/>
            <w:shd w:val="clear" w:color="auto" w:fill="auto"/>
          </w:tcPr>
          <w:p w14:paraId="60D91462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735BE">
              <w:rPr>
                <w:color w:val="1E1544" w:themeColor="text1"/>
              </w:rPr>
              <w:t>Alternative and augmentative communication products (for example, letter and symbol sets and boards, dialogue units)</w:t>
            </w:r>
          </w:p>
          <w:p w14:paraId="7E803B59" w14:textId="11E03189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Face-to-face communication software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871CCF4" w14:textId="58880ED9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24ABFF50" w14:textId="77777777" w:rsidTr="001E7B65">
        <w:tc>
          <w:tcPr>
            <w:tcW w:w="2126" w:type="dxa"/>
            <w:shd w:val="clear" w:color="auto" w:fill="auto"/>
          </w:tcPr>
          <w:p w14:paraId="39767D5C" w14:textId="76AE81B5" w:rsidR="00B433AC" w:rsidRDefault="00B433AC" w:rsidP="00B433AC">
            <w:r w:rsidRPr="00396EF3">
              <w:rPr>
                <w:color w:val="1E1544" w:themeColor="text1"/>
              </w:rPr>
              <w:t>Distant communications</w:t>
            </w:r>
          </w:p>
        </w:tc>
        <w:tc>
          <w:tcPr>
            <w:tcW w:w="6236" w:type="dxa"/>
            <w:shd w:val="clear" w:color="auto" w:fill="auto"/>
          </w:tcPr>
          <w:p w14:paraId="1FB2E5A8" w14:textId="77777777" w:rsidR="00B433AC" w:rsidRPr="00396EF3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396EF3">
              <w:rPr>
                <w:color w:val="1E1544" w:themeColor="text1"/>
              </w:rPr>
              <w:t>Adaptive and/or special feature multifunctional communication systems (devices that combine speech, text, images and video communication)</w:t>
            </w:r>
          </w:p>
          <w:p w14:paraId="2D211CE6" w14:textId="77777777" w:rsidR="00B433AC" w:rsidRPr="00396EF3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28348EC7">
              <w:rPr>
                <w:color w:val="1E1544" w:themeColor="text1"/>
              </w:rPr>
              <w:t xml:space="preserve">Adaptive and/or special feature mobile phones </w:t>
            </w:r>
          </w:p>
          <w:p w14:paraId="69AB64BB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396EF3">
              <w:rPr>
                <w:color w:val="1E1544" w:themeColor="text1"/>
              </w:rPr>
              <w:t>Accessories for assistive products for distant communication</w:t>
            </w:r>
          </w:p>
          <w:p w14:paraId="11B3F722" w14:textId="5210CD93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Software for distant communication (software with adaptable features – for example, VOIP systems, speech recognition systems)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01C9C7B" w14:textId="08F5C1F7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5E54DF1A" w14:textId="77777777" w:rsidTr="001E7B65">
        <w:tc>
          <w:tcPr>
            <w:tcW w:w="2126" w:type="dxa"/>
            <w:shd w:val="clear" w:color="auto" w:fill="auto"/>
          </w:tcPr>
          <w:p w14:paraId="756E77BA" w14:textId="571EC7EB" w:rsidR="00B433AC" w:rsidRDefault="00B433AC" w:rsidP="00B433AC">
            <w:r>
              <w:rPr>
                <w:color w:val="1E1544" w:themeColor="text1"/>
              </w:rPr>
              <w:t>Signalling, alarming and localisation</w:t>
            </w:r>
          </w:p>
        </w:tc>
        <w:tc>
          <w:tcPr>
            <w:tcW w:w="6236" w:type="dxa"/>
            <w:shd w:val="clear" w:color="auto" w:fill="auto"/>
          </w:tcPr>
          <w:p w14:paraId="52E85C22" w14:textId="77777777" w:rsidR="00B433AC" w:rsidRPr="007E246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 xml:space="preserve">Signalling devices </w:t>
            </w:r>
          </w:p>
          <w:p w14:paraId="3723756B" w14:textId="77777777" w:rsidR="00B433AC" w:rsidRPr="007E246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Personal emergency alarm systems</w:t>
            </w:r>
          </w:p>
          <w:p w14:paraId="665C6761" w14:textId="77777777" w:rsidR="00B433AC" w:rsidRPr="007E246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Environmental emergency alarm systems</w:t>
            </w:r>
          </w:p>
          <w:p w14:paraId="78D0C7A8" w14:textId="77777777" w:rsid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Localising and tracking systems</w:t>
            </w:r>
          </w:p>
          <w:p w14:paraId="29F40858" w14:textId="73B4C404" w:rsidR="00B433AC" w:rsidRPr="001E7B65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Marking materials and marking tools (for example, devices to indicate ‘stove off’ position through tactile or visual cuing)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1F0CF7E" w14:textId="5C7EB817" w:rsidR="00B433AC" w:rsidRDefault="00B433AC" w:rsidP="00B433AC">
            <w:r>
              <w:rPr>
                <w:color w:val="1E1544" w:themeColor="text1"/>
              </w:rPr>
              <w:t>Prescribed</w:t>
            </w:r>
          </w:p>
        </w:tc>
      </w:tr>
      <w:tr w:rsidR="00B433AC" w14:paraId="4DC3E23B" w14:textId="77777777" w:rsidTr="001E7B65">
        <w:tc>
          <w:tcPr>
            <w:tcW w:w="2126" w:type="dxa"/>
            <w:shd w:val="clear" w:color="auto" w:fill="auto"/>
          </w:tcPr>
          <w:p w14:paraId="78FFC979" w14:textId="0469405F" w:rsidR="00B433AC" w:rsidRDefault="00B433AC" w:rsidP="00B433AC">
            <w:r w:rsidRPr="001735BE">
              <w:rPr>
                <w:color w:val="1E1544" w:themeColor="text1"/>
              </w:rPr>
              <w:t xml:space="preserve">Electronic assistive products </w:t>
            </w:r>
            <w:r w:rsidRPr="001735BE">
              <w:rPr>
                <w:color w:val="1E1544" w:themeColor="text1"/>
              </w:rPr>
              <w:lastRenderedPageBreak/>
              <w:t>for operation and controlling devices</w:t>
            </w:r>
          </w:p>
        </w:tc>
        <w:tc>
          <w:tcPr>
            <w:tcW w:w="6236" w:type="dxa"/>
            <w:shd w:val="clear" w:color="auto" w:fill="auto"/>
          </w:tcPr>
          <w:p w14:paraId="54D73335" w14:textId="77777777" w:rsidR="00B433AC" w:rsidRPr="007E2469" w:rsidRDefault="00B433AC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lastRenderedPageBreak/>
              <w:t>Adaptive and/or special feature products, to improve function and reduce disability:</w:t>
            </w:r>
          </w:p>
          <w:p w14:paraId="5ED46905" w14:textId="77777777" w:rsidR="00B433AC" w:rsidRPr="007E2469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lastRenderedPageBreak/>
              <w:t>switches for electrical devices</w:t>
            </w:r>
          </w:p>
          <w:p w14:paraId="4F843CC0" w14:textId="77777777" w:rsidR="001E7B65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keyboards</w:t>
            </w:r>
          </w:p>
          <w:p w14:paraId="07E12FC8" w14:textId="4E132521" w:rsidR="00B433AC" w:rsidRPr="001E7B65" w:rsidRDefault="00B433AC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computer pointing devices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64F2B2D8" w14:textId="4B75741D" w:rsidR="00B433AC" w:rsidRDefault="00B433AC" w:rsidP="00B433AC">
            <w:r>
              <w:rPr>
                <w:color w:val="1E1544" w:themeColor="text1"/>
              </w:rPr>
              <w:lastRenderedPageBreak/>
              <w:t>Prescribed</w:t>
            </w:r>
          </w:p>
        </w:tc>
      </w:tr>
      <w:tr w:rsidR="00B433AC" w14:paraId="400D02E6" w14:textId="77777777" w:rsidTr="001E7B65">
        <w:tc>
          <w:tcPr>
            <w:tcW w:w="2126" w:type="dxa"/>
            <w:shd w:val="clear" w:color="auto" w:fill="auto"/>
          </w:tcPr>
          <w:p w14:paraId="6ECAE27F" w14:textId="73F46B34" w:rsidR="00B433AC" w:rsidRDefault="00B433AC" w:rsidP="00B433AC">
            <w:r w:rsidRPr="28348EC7">
              <w:rPr>
                <w:color w:val="1E1544" w:themeColor="text1"/>
              </w:rPr>
              <w:t>Adaptive products for social participation</w:t>
            </w:r>
          </w:p>
        </w:tc>
        <w:tc>
          <w:tcPr>
            <w:tcW w:w="6236" w:type="dxa"/>
            <w:shd w:val="clear" w:color="auto" w:fill="auto"/>
          </w:tcPr>
          <w:p w14:paraId="78602602" w14:textId="02C18E99" w:rsidR="00B433AC" w:rsidRDefault="00B433AC" w:rsidP="00183783">
            <w:pPr>
              <w:pStyle w:val="ListParagraph"/>
              <w:numPr>
                <w:ilvl w:val="0"/>
                <w:numId w:val="8"/>
              </w:numPr>
            </w:pPr>
            <w:r w:rsidRPr="001E7B65">
              <w:rPr>
                <w:color w:val="1E1544" w:themeColor="text1"/>
              </w:rPr>
              <w:t>Adaptive and/or special feature products for activities, to enable people with limited dexterity or movement to engage in social activities (including playing card holders, bowling arms)</w:t>
            </w:r>
          </w:p>
        </w:tc>
        <w:tc>
          <w:tcPr>
            <w:tcW w:w="1843" w:type="dxa"/>
            <w:shd w:val="clear" w:color="auto" w:fill="E3F2D9" w:themeFill="accent2" w:themeFillTint="33"/>
          </w:tcPr>
          <w:p w14:paraId="1B9F0EF1" w14:textId="56883BDA" w:rsidR="00B433AC" w:rsidRDefault="00B433AC" w:rsidP="00B433AC">
            <w:r>
              <w:rPr>
                <w:color w:val="1E1544" w:themeColor="text1"/>
              </w:rPr>
              <w:t>Low risk</w:t>
            </w:r>
          </w:p>
        </w:tc>
      </w:tr>
    </w:tbl>
    <w:p w14:paraId="686F6701" w14:textId="483C02A2" w:rsidR="00B433AC" w:rsidRDefault="001E7B65" w:rsidP="00B34BCB">
      <w:pPr>
        <w:pStyle w:val="Heading2"/>
      </w:pPr>
      <w:r>
        <w:t>Home modifications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1E7B65" w14:paraId="083C153E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5A26E7C7" w14:textId="18CF93B4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21969290" w14:textId="6E622D7D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28816CEA" w14:textId="47781117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1E7B65" w14:paraId="170BA126" w14:textId="77777777" w:rsidTr="001E7B65">
        <w:tc>
          <w:tcPr>
            <w:tcW w:w="2126" w:type="dxa"/>
            <w:shd w:val="clear" w:color="auto" w:fill="auto"/>
          </w:tcPr>
          <w:p w14:paraId="0407A2E6" w14:textId="643482C9" w:rsidR="001E7B65" w:rsidRDefault="001E7B65" w:rsidP="001E7B65">
            <w:r>
              <w:rPr>
                <w:color w:val="1E1544" w:themeColor="text1"/>
              </w:rPr>
              <w:t>T</w:t>
            </w:r>
            <w:r>
              <w:t>oileting</w:t>
            </w:r>
          </w:p>
        </w:tc>
        <w:tc>
          <w:tcPr>
            <w:tcW w:w="6236" w:type="dxa"/>
            <w:shd w:val="clear" w:color="auto" w:fill="auto"/>
          </w:tcPr>
          <w:p w14:paraId="4D8A3448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3340454">
              <w:rPr>
                <w:color w:val="1E1544" w:themeColor="text1"/>
              </w:rPr>
              <w:t>Wall-mounted urinals</w:t>
            </w:r>
          </w:p>
          <w:p w14:paraId="4A049123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3340454">
              <w:rPr>
                <w:color w:val="1E1544" w:themeColor="text1"/>
              </w:rPr>
              <w:t>Adaptive toilet</w:t>
            </w:r>
          </w:p>
          <w:p w14:paraId="2C40C388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Toilet roll holders</w:t>
            </w:r>
          </w:p>
          <w:p w14:paraId="4B9A0DC0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Douches and air dryers for attachment to a toilet</w:t>
            </w:r>
          </w:p>
          <w:p w14:paraId="5F01B415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Transportable hygiene rooms</w:t>
            </w:r>
          </w:p>
          <w:p w14:paraId="34010DF3" w14:textId="2594F82E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Automatic toileting systems for collecting urine and faeces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780E631" w14:textId="667B02BD" w:rsidR="001E7B65" w:rsidRDefault="001E7B65" w:rsidP="001E7B65">
            <w:r w:rsidRPr="00A77473">
              <w:rPr>
                <w:color w:val="1E1544" w:themeColor="text1"/>
              </w:rPr>
              <w:t>Prescribed</w:t>
            </w:r>
          </w:p>
        </w:tc>
      </w:tr>
      <w:tr w:rsidR="001E7B65" w14:paraId="47D0587B" w14:textId="77777777" w:rsidTr="001E7B65">
        <w:tc>
          <w:tcPr>
            <w:tcW w:w="2126" w:type="dxa"/>
            <w:shd w:val="clear" w:color="auto" w:fill="auto"/>
          </w:tcPr>
          <w:p w14:paraId="3431DCE3" w14:textId="1824F2F1" w:rsidR="001E7B65" w:rsidRDefault="001E7B65" w:rsidP="001E7B65">
            <w:r>
              <w:rPr>
                <w:color w:val="1E1544" w:themeColor="text1"/>
              </w:rPr>
              <w:t xml:space="preserve">Washing, bathing and </w:t>
            </w:r>
            <w:r w:rsidRPr="4EF68A23">
              <w:rPr>
                <w:color w:val="1E1544" w:themeColor="text1"/>
              </w:rPr>
              <w:t>showering</w:t>
            </w:r>
          </w:p>
        </w:tc>
        <w:tc>
          <w:tcPr>
            <w:tcW w:w="6236" w:type="dxa"/>
            <w:shd w:val="clear" w:color="auto" w:fill="auto"/>
          </w:tcPr>
          <w:p w14:paraId="5C88B8B4" w14:textId="77777777" w:rsidR="001E7B65" w:rsidRPr="00550E6C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Accessible showers and shower units</w:t>
            </w:r>
          </w:p>
          <w:p w14:paraId="0422B13A" w14:textId="77777777" w:rsidR="001E7B65" w:rsidRPr="00550E6C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Wash basins</w:t>
            </w:r>
          </w:p>
          <w:p w14:paraId="41F5BDC2" w14:textId="77777777" w:rsidR="001E7B65" w:rsidRPr="00550E6C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Bidets</w:t>
            </w:r>
          </w:p>
          <w:p w14:paraId="414364D6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Bathtubs</w:t>
            </w:r>
          </w:p>
          <w:p w14:paraId="77F3BF23" w14:textId="1E51C01A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Soap holders and soap dispensers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5CF89747" w14:textId="12AA2463" w:rsidR="001E7B65" w:rsidRDefault="001E7B65" w:rsidP="001E7B65">
            <w:r w:rsidRPr="00A77473">
              <w:rPr>
                <w:color w:val="1E1544" w:themeColor="text1"/>
              </w:rPr>
              <w:t>Prescribed</w:t>
            </w:r>
          </w:p>
        </w:tc>
      </w:tr>
      <w:tr w:rsidR="001E7B65" w14:paraId="1D142A5F" w14:textId="77777777" w:rsidTr="001E7B65">
        <w:tc>
          <w:tcPr>
            <w:tcW w:w="2126" w:type="dxa"/>
            <w:shd w:val="clear" w:color="auto" w:fill="auto"/>
          </w:tcPr>
          <w:p w14:paraId="1EDF50C9" w14:textId="2442B738" w:rsidR="001E7B65" w:rsidRDefault="001E7B65" w:rsidP="001E7B65">
            <w:r w:rsidRPr="007107ED">
              <w:rPr>
                <w:color w:val="1E1544" w:themeColor="text1"/>
              </w:rPr>
              <w:t>Light fixtures</w:t>
            </w:r>
          </w:p>
        </w:tc>
        <w:tc>
          <w:tcPr>
            <w:tcW w:w="6236" w:type="dxa"/>
            <w:shd w:val="clear" w:color="auto" w:fill="auto"/>
          </w:tcPr>
          <w:p w14:paraId="5D77BF5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General lights</w:t>
            </w:r>
          </w:p>
          <w:p w14:paraId="782AEA49" w14:textId="6C2B8AC6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Reading lights and working lights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216AE65C" w14:textId="15295C90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2DB51574" w14:textId="77777777" w:rsidTr="001E7B65">
        <w:tc>
          <w:tcPr>
            <w:tcW w:w="2126" w:type="dxa"/>
            <w:shd w:val="clear" w:color="auto" w:fill="auto"/>
          </w:tcPr>
          <w:p w14:paraId="29AA34E9" w14:textId="6ED0B5E2" w:rsidR="001E7B65" w:rsidRDefault="001E7B65" w:rsidP="001E7B65">
            <w:r w:rsidRPr="06CBA6FB">
              <w:rPr>
                <w:color w:val="1E1544" w:themeColor="text1"/>
              </w:rPr>
              <w:t>Supporting handrails and grab bars</w:t>
            </w:r>
          </w:p>
        </w:tc>
        <w:tc>
          <w:tcPr>
            <w:tcW w:w="6236" w:type="dxa"/>
            <w:shd w:val="clear" w:color="auto" w:fill="auto"/>
          </w:tcPr>
          <w:p w14:paraId="57DE9A6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DD245AD">
              <w:rPr>
                <w:color w:val="1E1544" w:themeColor="text1"/>
              </w:rPr>
              <w:t>Handrails and</w:t>
            </w:r>
            <w:r>
              <w:rPr>
                <w:color w:val="1E1544" w:themeColor="text1"/>
              </w:rPr>
              <w:t xml:space="preserve"> support rails</w:t>
            </w:r>
          </w:p>
          <w:p w14:paraId="11D76D91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Fixed</w:t>
            </w:r>
            <w:r>
              <w:rPr>
                <w:color w:val="1E1544" w:themeColor="text1"/>
              </w:rPr>
              <w:t xml:space="preserve"> grab bars</w:t>
            </w:r>
            <w:r w:rsidRPr="35A2940F">
              <w:rPr>
                <w:color w:val="1E1544" w:themeColor="text1"/>
              </w:rPr>
              <w:t xml:space="preserve"> and hand grips</w:t>
            </w:r>
          </w:p>
          <w:p w14:paraId="701A70F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Removable grab rails and handgrips</w:t>
            </w:r>
          </w:p>
          <w:p w14:paraId="01BCA38B" w14:textId="6ACA5B38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 xml:space="preserve">Hinged rails and arm </w:t>
            </w:r>
            <w:bookmarkStart w:id="4" w:name="_Int_6Orkwl5H"/>
            <w:proofErr w:type="gramStart"/>
            <w:r w:rsidRPr="001E7B65">
              <w:rPr>
                <w:color w:val="1E1544" w:themeColor="text1"/>
              </w:rPr>
              <w:t>supports</w:t>
            </w:r>
            <w:bookmarkEnd w:id="4"/>
            <w:proofErr w:type="gramEnd"/>
          </w:p>
        </w:tc>
        <w:tc>
          <w:tcPr>
            <w:tcW w:w="1843" w:type="dxa"/>
            <w:shd w:val="clear" w:color="auto" w:fill="FCE0D4" w:themeFill="accent5" w:themeFillTint="33"/>
          </w:tcPr>
          <w:p w14:paraId="3CDAB741" w14:textId="27AEB0CD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31BAE069" w14:textId="77777777" w:rsidTr="001E7B65">
        <w:tc>
          <w:tcPr>
            <w:tcW w:w="2126" w:type="dxa"/>
            <w:shd w:val="clear" w:color="auto" w:fill="auto"/>
          </w:tcPr>
          <w:p w14:paraId="1704CFA5" w14:textId="73C16A08" w:rsidR="001E7B65" w:rsidRDefault="001E7B65" w:rsidP="001E7B65">
            <w:r w:rsidRPr="06CBA6FB">
              <w:rPr>
                <w:color w:val="1E1544" w:themeColor="text1"/>
              </w:rPr>
              <w:t>Construction elem</w:t>
            </w:r>
            <w:r>
              <w:rPr>
                <w:color w:val="1E1544" w:themeColor="text1"/>
              </w:rPr>
              <w:t xml:space="preserve">ents in homes </w:t>
            </w:r>
          </w:p>
        </w:tc>
        <w:tc>
          <w:tcPr>
            <w:tcW w:w="6236" w:type="dxa"/>
            <w:shd w:val="clear" w:color="auto" w:fill="auto"/>
          </w:tcPr>
          <w:p w14:paraId="5E0DB2A2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Plumbing</w:t>
            </w:r>
            <w:r w:rsidRPr="06CBA6FB">
              <w:rPr>
                <w:color w:val="1E1544" w:themeColor="text1"/>
              </w:rPr>
              <w:t xml:space="preserve"> fittings and </w:t>
            </w:r>
            <w:r>
              <w:rPr>
                <w:color w:val="1E1544" w:themeColor="text1"/>
              </w:rPr>
              <w:t>taps</w:t>
            </w:r>
          </w:p>
          <w:p w14:paraId="4E8AE943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Windows</w:t>
            </w:r>
          </w:p>
          <w:p w14:paraId="42238535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 xml:space="preserve">Thresholds </w:t>
            </w:r>
          </w:p>
          <w:p w14:paraId="128421F7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Floor coverings</w:t>
            </w:r>
          </w:p>
          <w:p w14:paraId="2E9EB1E0" w14:textId="6CF1C79F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Counter tops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91ABC6A" w14:textId="6E283EC0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3D2186AF" w14:textId="77777777" w:rsidTr="001E7B65">
        <w:tc>
          <w:tcPr>
            <w:tcW w:w="2126" w:type="dxa"/>
            <w:shd w:val="clear" w:color="auto" w:fill="auto"/>
          </w:tcPr>
          <w:p w14:paraId="693FF4EF" w14:textId="18FC38B3" w:rsidR="001E7B65" w:rsidRDefault="001E7B65" w:rsidP="001E7B65">
            <w:r w:rsidRPr="06CBA6FB">
              <w:rPr>
                <w:color w:val="1E1544" w:themeColor="text1"/>
              </w:rPr>
              <w:t>Vertical accessibility</w:t>
            </w:r>
          </w:p>
        </w:tc>
        <w:tc>
          <w:tcPr>
            <w:tcW w:w="6236" w:type="dxa"/>
            <w:shd w:val="clear" w:color="auto" w:fill="auto"/>
          </w:tcPr>
          <w:p w14:paraId="1F17E2B4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Elevators</w:t>
            </w:r>
          </w:p>
          <w:p w14:paraId="7260C54A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Fixed</w:t>
            </w:r>
            <w:r>
              <w:rPr>
                <w:color w:val="1E1544" w:themeColor="text1"/>
              </w:rPr>
              <w:t xml:space="preserve"> lifting platforms</w:t>
            </w:r>
          </w:p>
          <w:p w14:paraId="057DA70A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Free-standing lifting platforms</w:t>
            </w:r>
          </w:p>
          <w:p w14:paraId="407DE78D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lastRenderedPageBreak/>
              <w:t>Portable</w:t>
            </w:r>
            <w:r w:rsidRPr="35A2940F">
              <w:rPr>
                <w:color w:val="1E1544" w:themeColor="text1"/>
              </w:rPr>
              <w:t xml:space="preserve"> lifting platforms</w:t>
            </w:r>
            <w:r>
              <w:rPr>
                <w:color w:val="1E1544" w:themeColor="text1"/>
              </w:rPr>
              <w:t xml:space="preserve"> </w:t>
            </w:r>
            <w:r w:rsidRPr="4EF68A23">
              <w:rPr>
                <w:color w:val="1E1544" w:themeColor="text1"/>
              </w:rPr>
              <w:t>(</w:t>
            </w:r>
            <w:r>
              <w:rPr>
                <w:color w:val="1E1544" w:themeColor="text1"/>
              </w:rPr>
              <w:t>for example, portable wheelchair lifting tables)</w:t>
            </w:r>
          </w:p>
          <w:p w14:paraId="3928D98D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Stairlifts</w:t>
            </w:r>
            <w:r w:rsidRPr="35A2940F">
              <w:rPr>
                <w:color w:val="1E1544" w:themeColor="text1"/>
              </w:rPr>
              <w:t xml:space="preserve"> with seat</w:t>
            </w:r>
          </w:p>
          <w:p w14:paraId="6F2EBB14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Stairlifts with</w:t>
            </w:r>
            <w:r w:rsidRPr="35A2940F" w:rsidDel="00753392">
              <w:rPr>
                <w:color w:val="1E1544" w:themeColor="text1"/>
              </w:rPr>
              <w:t xml:space="preserve"> </w:t>
            </w:r>
            <w:r w:rsidRPr="35A2940F">
              <w:rPr>
                <w:color w:val="1E1544" w:themeColor="text1"/>
              </w:rPr>
              <w:t>platform</w:t>
            </w:r>
          </w:p>
          <w:p w14:paraId="5F93DD3C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Fixed ramps</w:t>
            </w:r>
          </w:p>
          <w:p w14:paraId="55A45807" w14:textId="5963AA94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Steps with handles (stepladders and ladders)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1CD1F144" w14:textId="3661D2F5" w:rsidR="001E7B65" w:rsidRDefault="001E7B65" w:rsidP="001E7B65">
            <w:r>
              <w:rPr>
                <w:color w:val="1E1544" w:themeColor="text1"/>
              </w:rPr>
              <w:lastRenderedPageBreak/>
              <w:t>Prescribed</w:t>
            </w:r>
          </w:p>
        </w:tc>
      </w:tr>
      <w:tr w:rsidR="001E7B65" w14:paraId="783CAA3A" w14:textId="77777777" w:rsidTr="001E7B65">
        <w:tc>
          <w:tcPr>
            <w:tcW w:w="2126" w:type="dxa"/>
            <w:shd w:val="clear" w:color="auto" w:fill="auto"/>
          </w:tcPr>
          <w:p w14:paraId="4A38BE44" w14:textId="61E6C017" w:rsidR="001E7B65" w:rsidRDefault="001E7B65" w:rsidP="001E7B65">
            <w:r w:rsidRPr="06CBA6FB">
              <w:rPr>
                <w:color w:val="1E1544" w:themeColor="text1"/>
              </w:rPr>
              <w:t>Safety equipment for homes and other premises</w:t>
            </w:r>
          </w:p>
        </w:tc>
        <w:tc>
          <w:tcPr>
            <w:tcW w:w="6236" w:type="dxa"/>
            <w:shd w:val="clear" w:color="auto" w:fill="auto"/>
          </w:tcPr>
          <w:p w14:paraId="6C64304F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Non-slip materials for floor and stairs</w:t>
            </w:r>
          </w:p>
          <w:p w14:paraId="5A9E2D80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7E2469">
              <w:rPr>
                <w:color w:val="1E1544" w:themeColor="text1"/>
              </w:rPr>
              <w:t>Safety mats to prevent injuries</w:t>
            </w:r>
          </w:p>
          <w:p w14:paraId="0144696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Safety barriers, fences and gates for windows, staircases and lifts</w:t>
            </w:r>
          </w:p>
          <w:p w14:paraId="388D8A50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>Safety valve for gas supplies</w:t>
            </w:r>
          </w:p>
          <w:p w14:paraId="28FFE160" w14:textId="77777777" w:rsidR="001E7B65" w:rsidRPr="007E2469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 xml:space="preserve">Assistive products for the indoor environment to prevent burns and </w:t>
            </w:r>
            <w:r w:rsidRPr="4EF68A23">
              <w:rPr>
                <w:color w:val="1E1544" w:themeColor="text1"/>
              </w:rPr>
              <w:t>accidental</w:t>
            </w:r>
            <w:r>
              <w:rPr>
                <w:color w:val="1E1544" w:themeColor="text1"/>
              </w:rPr>
              <w:t xml:space="preserve"> fires</w:t>
            </w:r>
          </w:p>
          <w:p w14:paraId="36C5397D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35A2940F">
              <w:rPr>
                <w:color w:val="1E1544" w:themeColor="text1"/>
              </w:rPr>
              <w:t xml:space="preserve">Rescue equipment </w:t>
            </w:r>
            <w:r>
              <w:rPr>
                <w:color w:val="1E1544" w:themeColor="text1"/>
              </w:rPr>
              <w:t>(for evacuations)</w:t>
            </w:r>
          </w:p>
          <w:p w14:paraId="7DE8169C" w14:textId="78A04007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Fire-resistant floor coverings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BB84BB1" w14:textId="748179B6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35E30D7B" w14:textId="77777777" w:rsidTr="001E7B65">
        <w:tc>
          <w:tcPr>
            <w:tcW w:w="2126" w:type="dxa"/>
            <w:shd w:val="clear" w:color="auto" w:fill="auto"/>
          </w:tcPr>
          <w:p w14:paraId="4A5B669C" w14:textId="26273986" w:rsidR="001E7B65" w:rsidRDefault="001E7B65" w:rsidP="001E7B65">
            <w:r w:rsidRPr="7DD245AD">
              <w:rPr>
                <w:color w:val="1E1544" w:themeColor="text1"/>
              </w:rPr>
              <w:t>Furniture for storage</w:t>
            </w:r>
          </w:p>
        </w:tc>
        <w:tc>
          <w:tcPr>
            <w:tcW w:w="6236" w:type="dxa"/>
            <w:shd w:val="clear" w:color="auto" w:fill="auto"/>
          </w:tcPr>
          <w:p w14:paraId="49D68DA4" w14:textId="77777777" w:rsidR="001E7B65" w:rsidRDefault="001E7B65" w:rsidP="00183783">
            <w:pPr>
              <w:pStyle w:val="ListParagraph"/>
              <w:numPr>
                <w:ilvl w:val="0"/>
                <w:numId w:val="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In bathrooms or kitchens:</w:t>
            </w:r>
          </w:p>
          <w:p w14:paraId="47049CC0" w14:textId="493D43AE" w:rsidR="001E7B65" w:rsidRDefault="001E7B65" w:rsidP="00183783">
            <w:pPr>
              <w:pStyle w:val="ListParagraph"/>
              <w:numPr>
                <w:ilvl w:val="1"/>
                <w:numId w:val="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shelves</w:t>
            </w:r>
          </w:p>
          <w:p w14:paraId="16FE593B" w14:textId="77C93A34" w:rsidR="001E7B65" w:rsidRDefault="001E7B65" w:rsidP="00183783">
            <w:pPr>
              <w:pStyle w:val="ListParagraph"/>
              <w:numPr>
                <w:ilvl w:val="1"/>
                <w:numId w:val="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cupboards </w:t>
            </w:r>
          </w:p>
          <w:p w14:paraId="36B1D9FE" w14:textId="67A55517" w:rsidR="001E7B65" w:rsidRDefault="001E7B65" w:rsidP="00183783">
            <w:pPr>
              <w:pStyle w:val="ListParagraph"/>
              <w:numPr>
                <w:ilvl w:val="1"/>
                <w:numId w:val="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medicine cabinets</w:t>
            </w:r>
          </w:p>
          <w:p w14:paraId="2F7C4C1C" w14:textId="376E221D" w:rsidR="001E7B65" w:rsidRDefault="001E7B65" w:rsidP="00183783">
            <w:pPr>
              <w:pStyle w:val="ListParagraph"/>
              <w:numPr>
                <w:ilvl w:val="1"/>
                <w:numId w:val="8"/>
              </w:numPr>
            </w:pPr>
            <w:r w:rsidRPr="001E7B65">
              <w:rPr>
                <w:color w:val="1E1544" w:themeColor="text1"/>
              </w:rPr>
              <w:t>fittings for shelves, cupboards and cabinets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E80950E" w14:textId="2DE8B274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6DD39473" w14:textId="77777777" w:rsidTr="001E7B65">
        <w:tc>
          <w:tcPr>
            <w:tcW w:w="2126" w:type="dxa"/>
            <w:shd w:val="clear" w:color="auto" w:fill="auto"/>
          </w:tcPr>
          <w:p w14:paraId="628907E4" w14:textId="5312E322" w:rsidR="001E7B65" w:rsidRDefault="001E7B65" w:rsidP="001E7B65">
            <w:r w:rsidRPr="06CBA6FB">
              <w:rPr>
                <w:color w:val="1E1544" w:themeColor="text1"/>
              </w:rPr>
              <w:t xml:space="preserve">Mechanical </w:t>
            </w:r>
            <w:r>
              <w:rPr>
                <w:color w:val="1E1544" w:themeColor="text1"/>
              </w:rPr>
              <w:t xml:space="preserve">assistive </w:t>
            </w:r>
            <w:r w:rsidRPr="06CBA6FB">
              <w:rPr>
                <w:color w:val="1E1544" w:themeColor="text1"/>
              </w:rPr>
              <w:t>products for operation and controlling devices</w:t>
            </w:r>
          </w:p>
        </w:tc>
        <w:tc>
          <w:tcPr>
            <w:tcW w:w="6236" w:type="dxa"/>
            <w:shd w:val="clear" w:color="auto" w:fill="auto"/>
          </w:tcPr>
          <w:p w14:paraId="16A064C6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085A3EC">
              <w:rPr>
                <w:color w:val="1E1544" w:themeColor="text1"/>
              </w:rPr>
              <w:t>Pushbuttons</w:t>
            </w:r>
          </w:p>
          <w:p w14:paraId="6C79C086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Fixed handles and knobs</w:t>
            </w:r>
          </w:p>
          <w:p w14:paraId="3E00985C" w14:textId="795FD4F5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Rotating handles and knobs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37E1D5CB" w14:textId="564A1598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5BDA11DC" w14:textId="77777777" w:rsidTr="001E7B65">
        <w:tc>
          <w:tcPr>
            <w:tcW w:w="2126" w:type="dxa"/>
            <w:shd w:val="clear" w:color="auto" w:fill="auto"/>
          </w:tcPr>
          <w:p w14:paraId="68F2F975" w14:textId="732B43EE" w:rsidR="001E7B65" w:rsidRDefault="001E7B65" w:rsidP="001E7B65">
            <w:r w:rsidRPr="7DD245AD">
              <w:rPr>
                <w:color w:val="1E1544" w:themeColor="text1"/>
              </w:rPr>
              <w:t>Gate, door, window and curtain openers/closers</w:t>
            </w:r>
          </w:p>
        </w:tc>
        <w:tc>
          <w:tcPr>
            <w:tcW w:w="6236" w:type="dxa"/>
            <w:shd w:val="clear" w:color="auto" w:fill="auto"/>
          </w:tcPr>
          <w:p w14:paraId="5DD9E7E3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7DD245AD">
              <w:rPr>
                <w:color w:val="1E1544" w:themeColor="text1"/>
              </w:rPr>
              <w:t>Door</w:t>
            </w:r>
            <w:r>
              <w:rPr>
                <w:color w:val="1E1544" w:themeColor="text1"/>
              </w:rPr>
              <w:t xml:space="preserve"> openers and door closers</w:t>
            </w:r>
          </w:p>
          <w:p w14:paraId="0BA1D4F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Window</w:t>
            </w:r>
            <w:r>
              <w:rPr>
                <w:color w:val="1E1544" w:themeColor="text1"/>
              </w:rPr>
              <w:t xml:space="preserve"> openers and window closers</w:t>
            </w:r>
          </w:p>
          <w:p w14:paraId="5A74F2D5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Curtain openers and</w:t>
            </w:r>
            <w:r w:rsidRPr="7DD245AD">
              <w:rPr>
                <w:color w:val="1E1544" w:themeColor="text1"/>
              </w:rPr>
              <w:t xml:space="preserve"> curtain </w:t>
            </w:r>
            <w:r w:rsidRPr="4EF68A23">
              <w:rPr>
                <w:color w:val="1E1544" w:themeColor="text1"/>
              </w:rPr>
              <w:t>closers</w:t>
            </w:r>
          </w:p>
          <w:p w14:paraId="1A7C63E8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7DD245AD">
              <w:rPr>
                <w:color w:val="1E1544" w:themeColor="text1"/>
              </w:rPr>
              <w:t xml:space="preserve">unblind openers and </w:t>
            </w:r>
            <w:r>
              <w:rPr>
                <w:color w:val="1E1544" w:themeColor="text1"/>
              </w:rPr>
              <w:t xml:space="preserve">sunblind </w:t>
            </w:r>
            <w:r w:rsidRPr="7DD245AD">
              <w:rPr>
                <w:color w:val="1E1544" w:themeColor="text1"/>
              </w:rPr>
              <w:t>closer</w:t>
            </w:r>
            <w:r w:rsidRPr="7DD245AD" w:rsidDel="00AC4086">
              <w:rPr>
                <w:color w:val="1E1544" w:themeColor="text1"/>
              </w:rPr>
              <w:t>s</w:t>
            </w:r>
          </w:p>
          <w:p w14:paraId="4C58FD1B" w14:textId="2FF30E67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Locks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CF2DB77" w14:textId="622B46F0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2109DDB0" w14:textId="77777777" w:rsidTr="001E7B65">
        <w:tc>
          <w:tcPr>
            <w:tcW w:w="2126" w:type="dxa"/>
            <w:shd w:val="clear" w:color="auto" w:fill="auto"/>
          </w:tcPr>
          <w:p w14:paraId="57EC1683" w14:textId="314D5F9F" w:rsidR="001E7B65" w:rsidRDefault="001E7B65" w:rsidP="001E7B65">
            <w:r w:rsidRPr="06CBA6FB">
              <w:rPr>
                <w:color w:val="1E1544" w:themeColor="text1"/>
              </w:rPr>
              <w:t xml:space="preserve">Electronic </w:t>
            </w:r>
            <w:r>
              <w:rPr>
                <w:color w:val="1E1544" w:themeColor="text1"/>
              </w:rPr>
              <w:t xml:space="preserve">assistive </w:t>
            </w:r>
            <w:r w:rsidRPr="06CBA6FB">
              <w:rPr>
                <w:color w:val="1E1544" w:themeColor="text1"/>
              </w:rPr>
              <w:t>products for operation and controlling devices</w:t>
            </w:r>
          </w:p>
        </w:tc>
        <w:tc>
          <w:tcPr>
            <w:tcW w:w="6236" w:type="dxa"/>
            <w:shd w:val="clear" w:color="auto" w:fill="auto"/>
          </w:tcPr>
          <w:p w14:paraId="005A28F6" w14:textId="77777777" w:rsidR="001E7B65" w:rsidRPr="001E7B65" w:rsidRDefault="001E7B65" w:rsidP="00183783">
            <w:pPr>
              <w:pStyle w:val="ListParagraph"/>
              <w:numPr>
                <w:ilvl w:val="0"/>
                <w:numId w:val="9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Wired remote controls</w:t>
            </w:r>
          </w:p>
          <w:p w14:paraId="1DE222D0" w14:textId="77777777" w:rsidR="001E7B65" w:rsidRPr="001E7B65" w:rsidRDefault="001E7B65" w:rsidP="00183783">
            <w:pPr>
              <w:pStyle w:val="ListParagraph"/>
              <w:numPr>
                <w:ilvl w:val="0"/>
                <w:numId w:val="9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Wireless remote controls</w:t>
            </w:r>
          </w:p>
          <w:p w14:paraId="075E36F2" w14:textId="77777777" w:rsidR="001E7B65" w:rsidRPr="001E7B65" w:rsidRDefault="001E7B65" w:rsidP="00183783">
            <w:pPr>
              <w:pStyle w:val="ListParagraph"/>
              <w:numPr>
                <w:ilvl w:val="0"/>
                <w:numId w:val="9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Software for operating electrical devices</w:t>
            </w:r>
          </w:p>
          <w:p w14:paraId="17288785" w14:textId="446E9850" w:rsidR="001E7B65" w:rsidRDefault="001E7B65" w:rsidP="00183783">
            <w:pPr>
              <w:pStyle w:val="ListParagraph"/>
              <w:numPr>
                <w:ilvl w:val="0"/>
                <w:numId w:val="9"/>
              </w:numPr>
            </w:pPr>
            <w:r w:rsidRPr="001E7B65">
              <w:rPr>
                <w:color w:val="1E1544" w:themeColor="text1"/>
              </w:rPr>
              <w:t>Accessories for products for operating and controlling electrical devices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8E3AA53" w14:textId="61D609F4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</w:tbl>
    <w:p w14:paraId="7E0F7D8E" w14:textId="79FF3819" w:rsidR="001E7B65" w:rsidRDefault="001E7B65" w:rsidP="00044681">
      <w:pPr>
        <w:pStyle w:val="Heading1"/>
      </w:pPr>
      <w:r>
        <w:lastRenderedPageBreak/>
        <w:t>Conditional inclusions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6236"/>
        <w:gridCol w:w="1843"/>
      </w:tblGrid>
      <w:tr w:rsidR="001E7B65" w14:paraId="668F43AD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7BE72C89" w14:textId="194B3044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6236" w:type="dxa"/>
            <w:shd w:val="clear" w:color="auto" w:fill="auto"/>
          </w:tcPr>
          <w:p w14:paraId="6EA485B1" w14:textId="74876EED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Items</w:t>
            </w:r>
          </w:p>
        </w:tc>
        <w:tc>
          <w:tcPr>
            <w:tcW w:w="1843" w:type="dxa"/>
            <w:shd w:val="clear" w:color="auto" w:fill="auto"/>
          </w:tcPr>
          <w:p w14:paraId="38A9D64E" w14:textId="0AB76C38" w:rsidR="001E7B65" w:rsidRPr="001E7B65" w:rsidRDefault="001E7B65" w:rsidP="001E7B65">
            <w:pPr>
              <w:rPr>
                <w:b/>
                <w:bCs/>
              </w:rPr>
            </w:pPr>
            <w:r w:rsidRPr="001E7B65">
              <w:rPr>
                <w:b/>
                <w:bCs/>
                <w:color w:val="1E1544" w:themeColor="text1"/>
              </w:rPr>
              <w:t>Category</w:t>
            </w:r>
          </w:p>
        </w:tc>
      </w:tr>
      <w:tr w:rsidR="001E7B65" w14:paraId="4C6D73C5" w14:textId="77777777" w:rsidTr="00AE67B2">
        <w:tc>
          <w:tcPr>
            <w:tcW w:w="10205" w:type="dxa"/>
            <w:gridSpan w:val="3"/>
            <w:shd w:val="clear" w:color="auto" w:fill="F1F2F2" w:themeFill="background1"/>
          </w:tcPr>
          <w:p w14:paraId="29B2D3A0" w14:textId="3AD227AD" w:rsidR="001E7B65" w:rsidRDefault="001E7B65" w:rsidP="001E7B65">
            <w:r w:rsidRPr="000577EE">
              <w:rPr>
                <w:b/>
                <w:bCs/>
                <w:color w:val="1E1544" w:themeColor="text1"/>
              </w:rPr>
              <w:t>Mobility</w:t>
            </w:r>
          </w:p>
        </w:tc>
      </w:tr>
      <w:tr w:rsidR="001E7B65" w14:paraId="183E4FEE" w14:textId="77777777" w:rsidTr="00E845D5">
        <w:tc>
          <w:tcPr>
            <w:tcW w:w="10205" w:type="dxa"/>
            <w:gridSpan w:val="3"/>
            <w:shd w:val="clear" w:color="auto" w:fill="auto"/>
          </w:tcPr>
          <w:p w14:paraId="3A952255" w14:textId="77777777" w:rsidR="001E7B65" w:rsidRPr="00755CB3" w:rsidRDefault="001E7B65" w:rsidP="001E7B65">
            <w:pPr>
              <w:rPr>
                <w:i/>
                <w:iCs/>
                <w:color w:val="1E1544" w:themeColor="text1"/>
              </w:rPr>
            </w:pPr>
            <w:r w:rsidRPr="00755CB3">
              <w:rPr>
                <w:i/>
                <w:iCs/>
                <w:color w:val="1E1544" w:themeColor="text1"/>
              </w:rPr>
              <w:t xml:space="preserve">If a participant is not eligible for the government-funded </w:t>
            </w:r>
            <w:hyperlink r:id="rId11" w:history="1">
              <w:r w:rsidRPr="00755CB3">
                <w:rPr>
                  <w:rStyle w:val="Hyperlink"/>
                  <w:i/>
                  <w:iCs/>
                </w:rPr>
                <w:t>Physical Assistance Dogs Program</w:t>
              </w:r>
            </w:hyperlink>
            <w:r w:rsidRPr="00755CB3">
              <w:rPr>
                <w:i/>
                <w:iCs/>
                <w:color w:val="1E1544" w:themeColor="text1"/>
              </w:rPr>
              <w:t>, costs associated with assistance dog maintenance may be included under the AT-HM Scheme where the services directly relate to the upkeep of the dog.</w:t>
            </w:r>
          </w:p>
          <w:p w14:paraId="0D5886F6" w14:textId="0652E64F" w:rsidR="001E7B65" w:rsidRDefault="001E7B65" w:rsidP="001E7B65">
            <w:r w:rsidRPr="00755CB3">
              <w:rPr>
                <w:i/>
                <w:iCs/>
                <w:color w:val="1E1544" w:themeColor="text1"/>
              </w:rPr>
              <w:t xml:space="preserve">A dog must meet the definition of an assistance dog used by </w:t>
            </w:r>
            <w:hyperlink r:id="rId12" w:history="1">
              <w:r w:rsidRPr="00755CB3">
                <w:rPr>
                  <w:rStyle w:val="Hyperlink"/>
                  <w:i/>
                  <w:iCs/>
                </w:rPr>
                <w:t>Health Direct</w:t>
              </w:r>
            </w:hyperlink>
            <w:r w:rsidRPr="00755CB3">
              <w:rPr>
                <w:i/>
                <w:iCs/>
                <w:color w:val="1E1544" w:themeColor="text1"/>
              </w:rPr>
              <w:t xml:space="preserve"> and be required to enable participation in activities of domestic life.</w:t>
            </w:r>
          </w:p>
        </w:tc>
      </w:tr>
      <w:tr w:rsidR="001E7B65" w14:paraId="64AE552C" w14:textId="77777777" w:rsidTr="001E7B65">
        <w:tc>
          <w:tcPr>
            <w:tcW w:w="2126" w:type="dxa"/>
            <w:shd w:val="clear" w:color="auto" w:fill="auto"/>
          </w:tcPr>
          <w:p w14:paraId="298D18A8" w14:textId="10C09CEA" w:rsidR="001E7B65" w:rsidRDefault="001E7B65" w:rsidP="001E7B65">
            <w:r>
              <w:rPr>
                <w:color w:val="1E1544" w:themeColor="text1"/>
              </w:rPr>
              <w:t>Assistance dog maintenance</w:t>
            </w:r>
          </w:p>
        </w:tc>
        <w:tc>
          <w:tcPr>
            <w:tcW w:w="6236" w:type="dxa"/>
            <w:shd w:val="clear" w:color="auto" w:fill="auto"/>
          </w:tcPr>
          <w:p w14:paraId="24F7AB8A" w14:textId="4850755B" w:rsidR="001E7B65" w:rsidRDefault="001E7B65" w:rsidP="00183783">
            <w:pPr>
              <w:pStyle w:val="ListParagraph"/>
              <w:numPr>
                <w:ilvl w:val="0"/>
                <w:numId w:val="13"/>
              </w:numPr>
            </w:pPr>
            <w:r w:rsidRPr="001E7B65">
              <w:rPr>
                <w:color w:val="1E1544" w:themeColor="text1"/>
              </w:rPr>
              <w:t xml:space="preserve">Essential assistance dog maintenance costs (for example, animal vaccinations, deworming and flea treatments, essential grooming, dog food, vet bills) 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4C7CA40D" w14:textId="51B2EE50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660B342C" w14:textId="77777777" w:rsidTr="00AE67B2">
        <w:tc>
          <w:tcPr>
            <w:tcW w:w="10205" w:type="dxa"/>
            <w:gridSpan w:val="3"/>
            <w:shd w:val="clear" w:color="auto" w:fill="F1F2F2" w:themeFill="background1"/>
          </w:tcPr>
          <w:p w14:paraId="6A65FF97" w14:textId="08D5B4C0" w:rsidR="001E7B65" w:rsidRDefault="001E7B65" w:rsidP="001E7B65">
            <w:r>
              <w:rPr>
                <w:b/>
                <w:bCs/>
                <w:color w:val="1E1544" w:themeColor="text1"/>
              </w:rPr>
              <w:t>Domestic life</w:t>
            </w:r>
          </w:p>
        </w:tc>
      </w:tr>
      <w:tr w:rsidR="001E7B65" w14:paraId="64B27CBD" w14:textId="77777777" w:rsidTr="008425EB">
        <w:tc>
          <w:tcPr>
            <w:tcW w:w="10205" w:type="dxa"/>
            <w:gridSpan w:val="3"/>
            <w:shd w:val="clear" w:color="auto" w:fill="auto"/>
          </w:tcPr>
          <w:p w14:paraId="1AD1262E" w14:textId="64D0E1FA" w:rsidR="001E7B65" w:rsidRDefault="001E7B65" w:rsidP="001E7B65">
            <w:r w:rsidRPr="00755CB3">
              <w:rPr>
                <w:i/>
                <w:iCs/>
                <w:color w:val="1E1544" w:themeColor="text1"/>
              </w:rPr>
              <w:t>May be prescribed to meet an assessed, specialised need only (for example, older people with asthma or other respiratory conditions)</w:t>
            </w:r>
          </w:p>
        </w:tc>
      </w:tr>
      <w:tr w:rsidR="001E7B65" w14:paraId="46344607" w14:textId="77777777" w:rsidTr="001E7B65">
        <w:tc>
          <w:tcPr>
            <w:tcW w:w="2126" w:type="dxa"/>
            <w:shd w:val="clear" w:color="auto" w:fill="auto"/>
          </w:tcPr>
          <w:p w14:paraId="2E684A2F" w14:textId="2398B6EB" w:rsidR="001E7B65" w:rsidRDefault="001E7B65" w:rsidP="001E7B65">
            <w:r>
              <w:rPr>
                <w:color w:val="1E1544" w:themeColor="text1"/>
              </w:rPr>
              <w:t>Environmental impact</w:t>
            </w:r>
          </w:p>
        </w:tc>
        <w:tc>
          <w:tcPr>
            <w:tcW w:w="6236" w:type="dxa"/>
            <w:shd w:val="clear" w:color="auto" w:fill="auto"/>
          </w:tcPr>
          <w:p w14:paraId="58A8C4CD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2797C">
              <w:rPr>
                <w:color w:val="1E1544" w:themeColor="text1"/>
              </w:rPr>
              <w:t>Assistive products for controlling indoor air temperature and humidity</w:t>
            </w:r>
            <w:r>
              <w:rPr>
                <w:color w:val="1E1544" w:themeColor="text1"/>
              </w:rPr>
              <w:t>, portable</w:t>
            </w:r>
            <w:r w:rsidRPr="00F2797C">
              <w:rPr>
                <w:color w:val="1E1544" w:themeColor="text1"/>
              </w:rPr>
              <w:t xml:space="preserve"> (for example, portable humidifier or air conditioner)</w:t>
            </w:r>
          </w:p>
          <w:p w14:paraId="71F2B9A6" w14:textId="6BF2B222" w:rsidR="001E7B65" w:rsidRP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1E7B65">
              <w:rPr>
                <w:color w:val="1E1544" w:themeColor="text1"/>
              </w:rPr>
              <w:t>Assistive products for reducing noise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07C90793" w14:textId="443A9394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4B009147" w14:textId="77777777" w:rsidTr="00741A40">
        <w:tc>
          <w:tcPr>
            <w:tcW w:w="10205" w:type="dxa"/>
            <w:gridSpan w:val="3"/>
            <w:shd w:val="clear" w:color="auto" w:fill="auto"/>
          </w:tcPr>
          <w:p w14:paraId="36D60167" w14:textId="3ADCB588" w:rsidR="001E7B65" w:rsidRDefault="001E7B65" w:rsidP="001E7B65">
            <w:r w:rsidRPr="00755CB3">
              <w:rPr>
                <w:i/>
                <w:iCs/>
                <w:color w:val="1E1544" w:themeColor="text1"/>
              </w:rPr>
              <w:t xml:space="preserve">May be considered if evidence is </w:t>
            </w:r>
            <w:r>
              <w:rPr>
                <w:i/>
                <w:iCs/>
                <w:color w:val="1E1544" w:themeColor="text1"/>
              </w:rPr>
              <w:t>provided</w:t>
            </w:r>
            <w:r w:rsidRPr="00755CB3">
              <w:rPr>
                <w:i/>
                <w:iCs/>
                <w:color w:val="1E1544" w:themeColor="text1"/>
              </w:rPr>
              <w:t xml:space="preserve"> to support cultural practices</w:t>
            </w:r>
            <w:r>
              <w:rPr>
                <w:i/>
                <w:iCs/>
                <w:color w:val="1E1544" w:themeColor="text1"/>
              </w:rPr>
              <w:t>,</w:t>
            </w:r>
            <w:r w:rsidRPr="00755CB3">
              <w:rPr>
                <w:i/>
                <w:iCs/>
                <w:color w:val="1E1544" w:themeColor="text1"/>
              </w:rPr>
              <w:t xml:space="preserve"> such as for older First Nations people.</w:t>
            </w:r>
          </w:p>
        </w:tc>
      </w:tr>
      <w:tr w:rsidR="001E7B65" w14:paraId="7817E934" w14:textId="77777777" w:rsidTr="001E7B65">
        <w:tc>
          <w:tcPr>
            <w:tcW w:w="2126" w:type="dxa"/>
            <w:shd w:val="clear" w:color="auto" w:fill="auto"/>
          </w:tcPr>
          <w:p w14:paraId="6FD227DB" w14:textId="2951CC20" w:rsidR="001E7B65" w:rsidRDefault="001E7B65" w:rsidP="001E7B65">
            <w:r>
              <w:rPr>
                <w:color w:val="1E1544" w:themeColor="text1"/>
              </w:rPr>
              <w:t>Hunting and fishing</w:t>
            </w:r>
          </w:p>
        </w:tc>
        <w:tc>
          <w:tcPr>
            <w:tcW w:w="6236" w:type="dxa"/>
            <w:shd w:val="clear" w:color="auto" w:fill="auto"/>
          </w:tcPr>
          <w:p w14:paraId="4210BB18" w14:textId="77777777" w:rsidR="001E7B65" w:rsidRDefault="001E7B65" w:rsidP="00183783">
            <w:pPr>
              <w:pStyle w:val="ListParagraph"/>
              <w:numPr>
                <w:ilvl w:val="0"/>
                <w:numId w:val="1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 hunting</w:t>
            </w:r>
          </w:p>
          <w:p w14:paraId="6C4FFF4E" w14:textId="16E66EE6" w:rsidR="001E7B65" w:rsidRDefault="001E7B65" w:rsidP="00183783">
            <w:pPr>
              <w:pStyle w:val="ListParagraph"/>
              <w:numPr>
                <w:ilvl w:val="0"/>
                <w:numId w:val="14"/>
              </w:numPr>
            </w:pPr>
            <w:r w:rsidRPr="001E7B65">
              <w:rPr>
                <w:color w:val="1E1544" w:themeColor="text1"/>
              </w:rPr>
              <w:t>Assistive products for fishing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54025230" w14:textId="2139259A" w:rsidR="001E7B65" w:rsidRDefault="001E7B65" w:rsidP="001E7B65">
            <w:r>
              <w:rPr>
                <w:color w:val="1E1544" w:themeColor="text1"/>
              </w:rPr>
              <w:t>Under advice</w:t>
            </w:r>
          </w:p>
        </w:tc>
      </w:tr>
      <w:tr w:rsidR="001E7B65" w14:paraId="1A18C6D1" w14:textId="77777777" w:rsidTr="001E7B65">
        <w:tc>
          <w:tcPr>
            <w:tcW w:w="2126" w:type="dxa"/>
            <w:shd w:val="clear" w:color="auto" w:fill="auto"/>
          </w:tcPr>
          <w:p w14:paraId="485A7410" w14:textId="286459B1" w:rsidR="001E7B65" w:rsidRDefault="001E7B65" w:rsidP="001E7B65">
            <w:r>
              <w:rPr>
                <w:color w:val="1E1544" w:themeColor="text1"/>
              </w:rPr>
              <w:t>Camping</w:t>
            </w:r>
          </w:p>
        </w:tc>
        <w:tc>
          <w:tcPr>
            <w:tcW w:w="6236" w:type="dxa"/>
            <w:shd w:val="clear" w:color="auto" w:fill="auto"/>
          </w:tcPr>
          <w:p w14:paraId="51237389" w14:textId="2CD19F7D" w:rsidR="001E7B65" w:rsidRDefault="001E7B65" w:rsidP="00183783">
            <w:pPr>
              <w:pStyle w:val="ListParagraph"/>
              <w:numPr>
                <w:ilvl w:val="0"/>
                <w:numId w:val="2"/>
              </w:numPr>
            </w:pPr>
            <w:r w:rsidRPr="001E7B65">
              <w:rPr>
                <w:color w:val="1E1544" w:themeColor="text1"/>
              </w:rPr>
              <w:t>Assistive products for camping</w:t>
            </w:r>
          </w:p>
        </w:tc>
        <w:tc>
          <w:tcPr>
            <w:tcW w:w="1843" w:type="dxa"/>
            <w:shd w:val="clear" w:color="auto" w:fill="FCEFD2" w:themeFill="accent6" w:themeFillTint="33"/>
          </w:tcPr>
          <w:p w14:paraId="581433EC" w14:textId="00E03D21" w:rsidR="001E7B65" w:rsidRDefault="001E7B65" w:rsidP="001E7B65">
            <w:r>
              <w:rPr>
                <w:color w:val="1E1544" w:themeColor="text1"/>
              </w:rPr>
              <w:t>Under advice</w:t>
            </w:r>
          </w:p>
        </w:tc>
      </w:tr>
      <w:tr w:rsidR="001E7B65" w14:paraId="2031944D" w14:textId="77777777" w:rsidTr="000E579C">
        <w:tc>
          <w:tcPr>
            <w:tcW w:w="10205" w:type="dxa"/>
            <w:gridSpan w:val="3"/>
            <w:shd w:val="clear" w:color="auto" w:fill="auto"/>
          </w:tcPr>
          <w:p w14:paraId="0F7F42C7" w14:textId="31719788" w:rsidR="001E7B65" w:rsidRDefault="001E7B65" w:rsidP="001E7B65">
            <w:r w:rsidRPr="00755CB3">
              <w:rPr>
                <w:i/>
                <w:iCs/>
                <w:color w:val="1E1544" w:themeColor="text1"/>
              </w:rPr>
              <w:t xml:space="preserve">May be </w:t>
            </w:r>
            <w:r>
              <w:rPr>
                <w:i/>
                <w:iCs/>
                <w:color w:val="1E1544" w:themeColor="text1"/>
              </w:rPr>
              <w:t>prescribed</w:t>
            </w:r>
            <w:r w:rsidRPr="00755CB3">
              <w:rPr>
                <w:i/>
                <w:iCs/>
                <w:color w:val="1E1544" w:themeColor="text1"/>
              </w:rPr>
              <w:t xml:space="preserve"> if evidence is provided to support an assessed need</w:t>
            </w:r>
            <w:r>
              <w:rPr>
                <w:i/>
                <w:iCs/>
                <w:color w:val="1E1544" w:themeColor="text1"/>
              </w:rPr>
              <w:t>,</w:t>
            </w:r>
            <w:r w:rsidRPr="00755CB3">
              <w:rPr>
                <w:i/>
                <w:iCs/>
                <w:color w:val="1E1544" w:themeColor="text1"/>
              </w:rPr>
              <w:t xml:space="preserve"> such as ongoing and severe incontinence unable to be managed.</w:t>
            </w:r>
          </w:p>
        </w:tc>
      </w:tr>
      <w:tr w:rsidR="001E7B65" w14:paraId="3E6C64A3" w14:textId="77777777" w:rsidTr="001E7B65">
        <w:tc>
          <w:tcPr>
            <w:tcW w:w="2126" w:type="dxa"/>
            <w:shd w:val="clear" w:color="auto" w:fill="auto"/>
          </w:tcPr>
          <w:p w14:paraId="291316CE" w14:textId="4F4F5AB4" w:rsidR="001E7B65" w:rsidRDefault="001E7B65" w:rsidP="001E7B65">
            <w:r w:rsidRPr="6A6DD347">
              <w:rPr>
                <w:color w:val="1E1544" w:themeColor="text1"/>
              </w:rPr>
              <w:t>Making and maintaining textiles for domestic use</w:t>
            </w:r>
          </w:p>
        </w:tc>
        <w:tc>
          <w:tcPr>
            <w:tcW w:w="6236" w:type="dxa"/>
            <w:shd w:val="clear" w:color="auto" w:fill="auto"/>
          </w:tcPr>
          <w:p w14:paraId="325796EA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Washing machines</w:t>
            </w:r>
          </w:p>
          <w:p w14:paraId="5C5EA597" w14:textId="65455B95" w:rsidR="001E7B65" w:rsidRDefault="001E7B65" w:rsidP="00183783">
            <w:pPr>
              <w:pStyle w:val="ListParagraph"/>
              <w:numPr>
                <w:ilvl w:val="0"/>
                <w:numId w:val="2"/>
              </w:numPr>
            </w:pPr>
            <w:r w:rsidRPr="001E7B65">
              <w:rPr>
                <w:color w:val="1E1544" w:themeColor="text1"/>
              </w:rPr>
              <w:t>Washing dryer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36037A02" w14:textId="30D75565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  <w:tr w:rsidR="001E7B65" w14:paraId="4AE54BEC" w14:textId="77777777" w:rsidTr="00AE67B2">
        <w:tc>
          <w:tcPr>
            <w:tcW w:w="10205" w:type="dxa"/>
            <w:gridSpan w:val="3"/>
            <w:shd w:val="clear" w:color="auto" w:fill="F1F2F2" w:themeFill="background1"/>
          </w:tcPr>
          <w:p w14:paraId="0AB48880" w14:textId="7A740D64" w:rsidR="001E7B65" w:rsidRDefault="001E7B65" w:rsidP="001E7B65">
            <w:r w:rsidRPr="00F2797C">
              <w:rPr>
                <w:b/>
                <w:bCs/>
                <w:color w:val="1E1544" w:themeColor="text1"/>
              </w:rPr>
              <w:t>Communication and information management</w:t>
            </w:r>
          </w:p>
        </w:tc>
      </w:tr>
      <w:tr w:rsidR="001E7B65" w14:paraId="5EDF2964" w14:textId="77777777" w:rsidTr="00694336">
        <w:tc>
          <w:tcPr>
            <w:tcW w:w="10205" w:type="dxa"/>
            <w:gridSpan w:val="3"/>
            <w:shd w:val="clear" w:color="auto" w:fill="auto"/>
          </w:tcPr>
          <w:p w14:paraId="754122C0" w14:textId="3BB2E416" w:rsidR="001E7B65" w:rsidRDefault="001E7B65" w:rsidP="001E7B65">
            <w:r w:rsidRPr="00755CB3">
              <w:rPr>
                <w:i/>
                <w:iCs/>
                <w:color w:val="1E1544" w:themeColor="text1"/>
              </w:rPr>
              <w:t xml:space="preserve">These items are only available where they are not covered by the </w:t>
            </w:r>
            <w:hyperlink r:id="rId13" w:history="1">
              <w:r w:rsidRPr="00755CB3">
                <w:rPr>
                  <w:rStyle w:val="Hyperlink"/>
                  <w:i/>
                  <w:iCs/>
                </w:rPr>
                <w:t>Hearing Services Program</w:t>
              </w:r>
            </w:hyperlink>
            <w:r w:rsidRPr="00755CB3">
              <w:rPr>
                <w:i/>
                <w:iCs/>
                <w:color w:val="1E1544" w:themeColor="text1"/>
              </w:rPr>
              <w:t>.</w:t>
            </w:r>
          </w:p>
        </w:tc>
      </w:tr>
      <w:tr w:rsidR="001E7B65" w14:paraId="794EE1AB" w14:textId="77777777" w:rsidTr="001E7B65">
        <w:tc>
          <w:tcPr>
            <w:tcW w:w="2126" w:type="dxa"/>
            <w:shd w:val="clear" w:color="auto" w:fill="auto"/>
          </w:tcPr>
          <w:p w14:paraId="3243D518" w14:textId="05994E8D" w:rsidR="001E7B65" w:rsidRDefault="001E7B65" w:rsidP="001E7B65">
            <w:r w:rsidRPr="73340454">
              <w:rPr>
                <w:color w:val="1E1544" w:themeColor="text1"/>
              </w:rPr>
              <w:t>Hearing</w:t>
            </w:r>
          </w:p>
        </w:tc>
        <w:tc>
          <w:tcPr>
            <w:tcW w:w="6236" w:type="dxa"/>
            <w:shd w:val="clear" w:color="auto" w:fill="auto"/>
          </w:tcPr>
          <w:p w14:paraId="65671F75" w14:textId="77777777" w:rsidR="001E7B65" w:rsidRPr="00552FD4" w:rsidRDefault="001E7B65" w:rsidP="00183783">
            <w:pPr>
              <w:pStyle w:val="ListParagraph"/>
              <w:numPr>
                <w:ilvl w:val="0"/>
                <w:numId w:val="15"/>
              </w:numPr>
              <w:rPr>
                <w:color w:val="1E1544" w:themeColor="text1"/>
              </w:rPr>
            </w:pPr>
            <w:r w:rsidRPr="00552FD4">
              <w:rPr>
                <w:color w:val="1E1544" w:themeColor="text1"/>
              </w:rPr>
              <w:t>Sound transmission systems for hearing aids</w:t>
            </w:r>
          </w:p>
          <w:p w14:paraId="6F52C58B" w14:textId="402EBA19" w:rsidR="001E7B65" w:rsidRDefault="001E7B65" w:rsidP="00183783">
            <w:pPr>
              <w:pStyle w:val="ListParagraph"/>
              <w:numPr>
                <w:ilvl w:val="0"/>
                <w:numId w:val="15"/>
              </w:numPr>
            </w:pPr>
            <w:r w:rsidRPr="001E7B65">
              <w:rPr>
                <w:color w:val="1E1544" w:themeColor="text1"/>
              </w:rPr>
              <w:lastRenderedPageBreak/>
              <w:t>Accessories for assistive products for hearing (for example, television streamers, batteries)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55715ECE" w14:textId="5BA62ED1" w:rsidR="001E7B65" w:rsidRDefault="001E7B65" w:rsidP="001E7B65">
            <w:r>
              <w:rPr>
                <w:color w:val="1E1544" w:themeColor="text1"/>
              </w:rPr>
              <w:lastRenderedPageBreak/>
              <w:t xml:space="preserve">Prescribed </w:t>
            </w:r>
          </w:p>
        </w:tc>
      </w:tr>
      <w:tr w:rsidR="001E7B65" w14:paraId="2F1E2F7B" w14:textId="77777777" w:rsidTr="001C5956">
        <w:tc>
          <w:tcPr>
            <w:tcW w:w="10205" w:type="dxa"/>
            <w:gridSpan w:val="3"/>
            <w:shd w:val="clear" w:color="auto" w:fill="auto"/>
          </w:tcPr>
          <w:p w14:paraId="7B3804D4" w14:textId="01BBF980" w:rsidR="001E7B65" w:rsidRDefault="001E7B65" w:rsidP="001E7B65">
            <w:r>
              <w:rPr>
                <w:i/>
                <w:iCs/>
                <w:color w:val="1E1544" w:themeColor="text1"/>
              </w:rPr>
              <w:t>M</w:t>
            </w:r>
            <w:r w:rsidRPr="00433C24">
              <w:rPr>
                <w:i/>
                <w:iCs/>
                <w:color w:val="1E1544" w:themeColor="text1"/>
              </w:rPr>
              <w:t>ay be prescribe</w:t>
            </w:r>
            <w:r>
              <w:rPr>
                <w:i/>
                <w:iCs/>
                <w:color w:val="1E1544" w:themeColor="text1"/>
              </w:rPr>
              <w:t xml:space="preserve">d, where </w:t>
            </w:r>
            <w:r w:rsidRPr="00433C24">
              <w:rPr>
                <w:i/>
                <w:iCs/>
                <w:color w:val="1E1544" w:themeColor="text1"/>
              </w:rPr>
              <w:t xml:space="preserve">software </w:t>
            </w:r>
            <w:r>
              <w:rPr>
                <w:i/>
                <w:iCs/>
                <w:color w:val="1E1544" w:themeColor="text1"/>
              </w:rPr>
              <w:t>or applications are also</w:t>
            </w:r>
            <w:r w:rsidRPr="00433C24">
              <w:rPr>
                <w:i/>
                <w:iCs/>
                <w:color w:val="1E1544" w:themeColor="text1"/>
              </w:rPr>
              <w:t xml:space="preserve"> </w:t>
            </w:r>
            <w:r>
              <w:rPr>
                <w:i/>
                <w:iCs/>
                <w:color w:val="1E1544" w:themeColor="text1"/>
              </w:rPr>
              <w:t>prescribed</w:t>
            </w:r>
            <w:r w:rsidRPr="7085A3EC">
              <w:rPr>
                <w:i/>
                <w:iCs/>
                <w:color w:val="1E1544" w:themeColor="text1"/>
              </w:rPr>
              <w:t>,</w:t>
            </w:r>
            <w:r>
              <w:rPr>
                <w:i/>
                <w:iCs/>
                <w:color w:val="1E1544" w:themeColor="text1"/>
              </w:rPr>
              <w:t xml:space="preserve"> and the older person </w:t>
            </w:r>
            <w:r w:rsidRPr="00433C24">
              <w:rPr>
                <w:i/>
                <w:iCs/>
                <w:color w:val="1E1544" w:themeColor="text1"/>
              </w:rPr>
              <w:t>has no capacity to buy</w:t>
            </w:r>
            <w:r>
              <w:rPr>
                <w:i/>
                <w:iCs/>
                <w:color w:val="1E1544" w:themeColor="text1"/>
              </w:rPr>
              <w:t>.</w:t>
            </w:r>
          </w:p>
        </w:tc>
      </w:tr>
      <w:tr w:rsidR="001E7B65" w14:paraId="69A57FB9" w14:textId="77777777" w:rsidTr="001E7B65">
        <w:tc>
          <w:tcPr>
            <w:tcW w:w="2126" w:type="dxa"/>
            <w:shd w:val="clear" w:color="auto" w:fill="auto"/>
          </w:tcPr>
          <w:p w14:paraId="34103BE7" w14:textId="015DFE7D" w:rsidR="001E7B65" w:rsidRDefault="001E7B65" w:rsidP="001E7B65">
            <w:r>
              <w:rPr>
                <w:color w:val="1E1544" w:themeColor="text1"/>
              </w:rPr>
              <w:t>Computers and terminals</w:t>
            </w:r>
          </w:p>
        </w:tc>
        <w:tc>
          <w:tcPr>
            <w:tcW w:w="6236" w:type="dxa"/>
            <w:shd w:val="clear" w:color="auto" w:fill="auto"/>
          </w:tcPr>
          <w:p w14:paraId="6DD6EBED" w14:textId="0DF8BCC2" w:rsidR="001E7B65" w:rsidRDefault="001E7B65" w:rsidP="00183783">
            <w:pPr>
              <w:pStyle w:val="ListParagraph"/>
              <w:numPr>
                <w:ilvl w:val="0"/>
                <w:numId w:val="16"/>
              </w:numPr>
            </w:pPr>
            <w:r w:rsidRPr="001E7B65">
              <w:rPr>
                <w:color w:val="1E1544" w:themeColor="text1"/>
              </w:rPr>
              <w:t xml:space="preserve">Portable computers and devices - products with adaptive features to support physical functioning or sensory loss, includes adaptive/specialised computers, smart phones, tablets </w:t>
            </w:r>
          </w:p>
        </w:tc>
        <w:tc>
          <w:tcPr>
            <w:tcW w:w="1843" w:type="dxa"/>
            <w:shd w:val="clear" w:color="auto" w:fill="FCE0D4" w:themeFill="accent5" w:themeFillTint="33"/>
          </w:tcPr>
          <w:p w14:paraId="6925C939" w14:textId="1A6E0C90" w:rsidR="001E7B65" w:rsidRDefault="001E7B65" w:rsidP="001E7B65">
            <w:r>
              <w:rPr>
                <w:color w:val="1E1544" w:themeColor="text1"/>
              </w:rPr>
              <w:t>Prescribed</w:t>
            </w:r>
          </w:p>
        </w:tc>
      </w:tr>
    </w:tbl>
    <w:p w14:paraId="335DB2F8" w14:textId="77777777" w:rsidR="00AE67B2" w:rsidRPr="00B34BCB" w:rsidRDefault="00AE67B2" w:rsidP="00B34BCB">
      <w:r w:rsidRPr="00B34BCB">
        <w:br w:type="page"/>
      </w:r>
    </w:p>
    <w:p w14:paraId="6C0568E3" w14:textId="49BB594D" w:rsidR="001E7B65" w:rsidRDefault="001E7B65" w:rsidP="00B34BCB">
      <w:pPr>
        <w:pStyle w:val="Heading1"/>
      </w:pPr>
      <w:r>
        <w:lastRenderedPageBreak/>
        <w:t>Exclusions</w:t>
      </w:r>
    </w:p>
    <w:p w14:paraId="3ED6192B" w14:textId="363C60D4" w:rsidR="001E7B65" w:rsidRDefault="001E7B65" w:rsidP="00CD7384">
      <w:pPr>
        <w:pStyle w:val="Heading2"/>
        <w:numPr>
          <w:ilvl w:val="0"/>
          <w:numId w:val="0"/>
        </w:numPr>
        <w:ind w:left="357"/>
      </w:pPr>
      <w:r>
        <w:t>Currently funded by others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8077"/>
      </w:tblGrid>
      <w:tr w:rsidR="001E7B65" w14:paraId="2834A2B5" w14:textId="77777777" w:rsidTr="00B34BCB">
        <w:trPr>
          <w:tblHeader/>
        </w:trPr>
        <w:tc>
          <w:tcPr>
            <w:tcW w:w="2127" w:type="dxa"/>
            <w:shd w:val="clear" w:color="auto" w:fill="auto"/>
          </w:tcPr>
          <w:p w14:paraId="01D88A03" w14:textId="04C34D57" w:rsidR="001E7B65" w:rsidRPr="00F369AD" w:rsidRDefault="001E7B65" w:rsidP="001E7B65">
            <w:pPr>
              <w:rPr>
                <w:b/>
                <w:bCs/>
              </w:rPr>
            </w:pPr>
            <w:r w:rsidRPr="00F369AD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8077" w:type="dxa"/>
            <w:shd w:val="clear" w:color="auto" w:fill="auto"/>
          </w:tcPr>
          <w:p w14:paraId="6B33403F" w14:textId="537AB076" w:rsidR="001E7B65" w:rsidRPr="00F369AD" w:rsidRDefault="001E7B65" w:rsidP="001E7B65">
            <w:pPr>
              <w:rPr>
                <w:b/>
                <w:bCs/>
              </w:rPr>
            </w:pPr>
            <w:r w:rsidRPr="00F369AD">
              <w:rPr>
                <w:b/>
                <w:bCs/>
                <w:color w:val="1E1544" w:themeColor="text1"/>
              </w:rPr>
              <w:t>Items</w:t>
            </w:r>
          </w:p>
        </w:tc>
      </w:tr>
      <w:tr w:rsidR="00F369AD" w14:paraId="18B87E8E" w14:textId="77777777" w:rsidTr="00AE67B2">
        <w:tc>
          <w:tcPr>
            <w:tcW w:w="10204" w:type="dxa"/>
            <w:gridSpan w:val="2"/>
            <w:shd w:val="clear" w:color="auto" w:fill="F1F2F2" w:themeFill="background1"/>
          </w:tcPr>
          <w:p w14:paraId="2FBDA039" w14:textId="4CCA6E62" w:rsidR="00F369AD" w:rsidRDefault="00F369AD" w:rsidP="001E7B65">
            <w:r w:rsidRPr="000B76FF">
              <w:rPr>
                <w:b/>
                <w:bCs/>
                <w:color w:val="1E1544" w:themeColor="text1"/>
              </w:rPr>
              <w:t>Managing body functions</w:t>
            </w:r>
          </w:p>
        </w:tc>
      </w:tr>
      <w:tr w:rsidR="001E7B65" w14:paraId="40E02230" w14:textId="77777777" w:rsidTr="00F369AD">
        <w:tc>
          <w:tcPr>
            <w:tcW w:w="2127" w:type="dxa"/>
            <w:shd w:val="clear" w:color="auto" w:fill="auto"/>
          </w:tcPr>
          <w:p w14:paraId="78DBCAE0" w14:textId="6DA4FE8F" w:rsidR="001E7B65" w:rsidRDefault="001E7B65" w:rsidP="001E7B65">
            <w:r w:rsidRPr="000B76FF">
              <w:rPr>
                <w:color w:val="1E1544" w:themeColor="text1"/>
              </w:rPr>
              <w:t>Skin care, skin protection and skin cleaning</w:t>
            </w:r>
          </w:p>
        </w:tc>
        <w:tc>
          <w:tcPr>
            <w:tcW w:w="8077" w:type="dxa"/>
            <w:shd w:val="clear" w:color="auto" w:fill="auto"/>
          </w:tcPr>
          <w:p w14:paraId="6DC6B2CD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B76FF">
              <w:rPr>
                <w:color w:val="1E1544" w:themeColor="text1"/>
              </w:rPr>
              <w:t>Adhesive solvents</w:t>
            </w:r>
          </w:p>
          <w:p w14:paraId="7AC6503D" w14:textId="77777777" w:rsidR="001E7B65" w:rsidRPr="000B76FF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000B76FF">
              <w:rPr>
                <w:color w:val="1E1544" w:themeColor="text1"/>
              </w:rPr>
              <w:t>ealing materials</w:t>
            </w:r>
          </w:p>
          <w:p w14:paraId="25013869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B76FF">
              <w:rPr>
                <w:color w:val="1E1544" w:themeColor="text1"/>
              </w:rPr>
              <w:t>Skin detergents</w:t>
            </w:r>
          </w:p>
          <w:p w14:paraId="3ADDDE8D" w14:textId="77777777" w:rsidR="001E7B65" w:rsidRPr="000B76FF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</w:t>
            </w:r>
            <w:r w:rsidRPr="000B76FF">
              <w:rPr>
                <w:color w:val="1E1544" w:themeColor="text1"/>
              </w:rPr>
              <w:t>isinfectants</w:t>
            </w:r>
          </w:p>
          <w:p w14:paraId="3E452278" w14:textId="77777777" w:rsidR="00F369AD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0B76FF">
              <w:rPr>
                <w:color w:val="1E1544" w:themeColor="text1"/>
              </w:rPr>
              <w:t>Skin-protective agents</w:t>
            </w:r>
          </w:p>
          <w:p w14:paraId="2302E38B" w14:textId="489604DB" w:rsidR="001E7B65" w:rsidRPr="00F369AD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F369AD">
              <w:rPr>
                <w:color w:val="1E1544" w:themeColor="text1"/>
              </w:rPr>
              <w:t>Callous smoothers</w:t>
            </w:r>
          </w:p>
        </w:tc>
      </w:tr>
      <w:tr w:rsidR="001E7B65" w14:paraId="7B15FDD6" w14:textId="77777777" w:rsidTr="00F369AD">
        <w:tc>
          <w:tcPr>
            <w:tcW w:w="2127" w:type="dxa"/>
            <w:shd w:val="clear" w:color="auto" w:fill="auto"/>
          </w:tcPr>
          <w:p w14:paraId="718C6B58" w14:textId="2DBB37D4" w:rsidR="001E7B65" w:rsidRDefault="001E7B65" w:rsidP="001E7B65">
            <w:r w:rsidRPr="00440877">
              <w:rPr>
                <w:color w:val="1E1544" w:themeColor="text1"/>
              </w:rPr>
              <w:t>Spinal and cranial orthoses</w:t>
            </w:r>
          </w:p>
        </w:tc>
        <w:tc>
          <w:tcPr>
            <w:tcW w:w="8077" w:type="dxa"/>
            <w:shd w:val="clear" w:color="auto" w:fill="auto"/>
          </w:tcPr>
          <w:p w14:paraId="02598F4B" w14:textId="77777777" w:rsidR="001E7B65" w:rsidRPr="00440877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40877">
              <w:rPr>
                <w:color w:val="1E1544" w:themeColor="text1"/>
              </w:rPr>
              <w:t xml:space="preserve">Orthoses - </w:t>
            </w:r>
            <w:proofErr w:type="spellStart"/>
            <w:r w:rsidRPr="00440877">
              <w:rPr>
                <w:color w:val="1E1544" w:themeColor="text1"/>
              </w:rPr>
              <w:t>sacro</w:t>
            </w:r>
            <w:proofErr w:type="spellEnd"/>
            <w:r w:rsidRPr="00440877">
              <w:rPr>
                <w:color w:val="1E1544" w:themeColor="text1"/>
              </w:rPr>
              <w:t xml:space="preserve">-iliac, lumbo-sacral, thoracic, thoraco-lumbar, thoraco-lumbo-sacral, cervical, </w:t>
            </w:r>
            <w:proofErr w:type="spellStart"/>
            <w:r w:rsidRPr="00440877">
              <w:rPr>
                <w:color w:val="1E1544" w:themeColor="text1"/>
              </w:rPr>
              <w:t>cervico</w:t>
            </w:r>
            <w:proofErr w:type="spellEnd"/>
            <w:r w:rsidRPr="00440877">
              <w:rPr>
                <w:color w:val="1E1544" w:themeColor="text1"/>
              </w:rPr>
              <w:t xml:space="preserve">-thoracic, </w:t>
            </w:r>
            <w:proofErr w:type="spellStart"/>
            <w:r w:rsidRPr="00440877">
              <w:rPr>
                <w:color w:val="1E1544" w:themeColor="text1"/>
              </w:rPr>
              <w:t>cervico</w:t>
            </w:r>
            <w:proofErr w:type="spellEnd"/>
            <w:r w:rsidRPr="00440877">
              <w:rPr>
                <w:color w:val="1E1544" w:themeColor="text1"/>
              </w:rPr>
              <w:t xml:space="preserve">-thoraco-lumbo-sacral, cranial </w:t>
            </w:r>
          </w:p>
          <w:p w14:paraId="40DAEA77" w14:textId="77777777" w:rsidR="001E7B65" w:rsidRPr="00440877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40877">
              <w:rPr>
                <w:color w:val="1E1544" w:themeColor="text1"/>
              </w:rPr>
              <w:t>Articulating components for spinal orthoses</w:t>
            </w:r>
          </w:p>
          <w:p w14:paraId="2961B63E" w14:textId="77777777" w:rsidR="001E7B65" w:rsidRPr="00440877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40877">
              <w:rPr>
                <w:color w:val="1E1544" w:themeColor="text1"/>
              </w:rPr>
              <w:t>Interface components for spinal and cranial orthoses</w:t>
            </w:r>
          </w:p>
          <w:p w14:paraId="24993F4B" w14:textId="77777777" w:rsidR="001E7B65" w:rsidRPr="00440877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40877">
              <w:rPr>
                <w:color w:val="1E1544" w:themeColor="text1"/>
              </w:rPr>
              <w:t>Structural components for spinal and cranial orthoses</w:t>
            </w:r>
          </w:p>
          <w:p w14:paraId="261DE0C3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 w:rsidRPr="00440877">
              <w:rPr>
                <w:color w:val="1E1544" w:themeColor="text1"/>
              </w:rPr>
              <w:t>Finishing components for spinal and cranial orthoses</w:t>
            </w:r>
          </w:p>
          <w:p w14:paraId="32FEFBFE" w14:textId="63445B60" w:rsidR="001E7B65" w:rsidRDefault="001E7B65" w:rsidP="00183783">
            <w:pPr>
              <w:pStyle w:val="ListParagraph"/>
              <w:numPr>
                <w:ilvl w:val="0"/>
                <w:numId w:val="2"/>
              </w:numPr>
            </w:pPr>
            <w:r w:rsidRPr="00F369AD">
              <w:rPr>
                <w:color w:val="1E1544" w:themeColor="text1"/>
              </w:rPr>
              <w:t>Mandibular advancement devices</w:t>
            </w:r>
          </w:p>
        </w:tc>
      </w:tr>
      <w:tr w:rsidR="001E7B65" w14:paraId="5FA51719" w14:textId="77777777" w:rsidTr="00F369AD">
        <w:tc>
          <w:tcPr>
            <w:tcW w:w="2127" w:type="dxa"/>
            <w:shd w:val="clear" w:color="auto" w:fill="auto"/>
          </w:tcPr>
          <w:p w14:paraId="15B7EE49" w14:textId="5072571A" w:rsidR="001E7B65" w:rsidRDefault="001E7B65" w:rsidP="001E7B65">
            <w:r w:rsidRPr="00552FD4">
              <w:rPr>
                <w:color w:val="1E1544" w:themeColor="text1"/>
              </w:rPr>
              <w:t>Upper limb orthoses</w:t>
            </w:r>
          </w:p>
        </w:tc>
        <w:tc>
          <w:tcPr>
            <w:tcW w:w="8077" w:type="dxa"/>
            <w:shd w:val="clear" w:color="auto" w:fill="auto"/>
          </w:tcPr>
          <w:p w14:paraId="4C3D1D97" w14:textId="4D84697F" w:rsidR="001E7B65" w:rsidRDefault="001E7B65" w:rsidP="00183783">
            <w:pPr>
              <w:pStyle w:val="ListParagraph"/>
              <w:numPr>
                <w:ilvl w:val="0"/>
                <w:numId w:val="17"/>
              </w:numPr>
            </w:pPr>
            <w:r w:rsidRPr="00F369AD">
              <w:rPr>
                <w:color w:val="1E1544" w:themeColor="text1"/>
              </w:rPr>
              <w:t>Orthoses – elbow, elbow-wrist-hand, forearm, shoulder, shoulder-elbow, upper arm</w:t>
            </w:r>
          </w:p>
        </w:tc>
      </w:tr>
      <w:tr w:rsidR="001E7B65" w14:paraId="59348298" w14:textId="77777777" w:rsidTr="00F369AD">
        <w:tc>
          <w:tcPr>
            <w:tcW w:w="2127" w:type="dxa"/>
            <w:shd w:val="clear" w:color="auto" w:fill="auto"/>
          </w:tcPr>
          <w:p w14:paraId="5B7413D7" w14:textId="6BCFF9F0" w:rsidR="001E7B65" w:rsidRDefault="001E7B65" w:rsidP="001E7B65">
            <w:r w:rsidRPr="00552FD4">
              <w:rPr>
                <w:color w:val="1E1544" w:themeColor="text1"/>
              </w:rPr>
              <w:t>Lower limb orthoses</w:t>
            </w:r>
          </w:p>
        </w:tc>
        <w:tc>
          <w:tcPr>
            <w:tcW w:w="8077" w:type="dxa"/>
            <w:shd w:val="clear" w:color="auto" w:fill="auto"/>
          </w:tcPr>
          <w:p w14:paraId="24B44CFF" w14:textId="77777777" w:rsidR="001E7B65" w:rsidRDefault="001E7B65" w:rsidP="00183783">
            <w:pPr>
              <w:pStyle w:val="ListParagraph"/>
              <w:numPr>
                <w:ilvl w:val="0"/>
                <w:numId w:val="1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Orthoses – ankle-foot, knee, knee-ankle-foot, lower leg, hip, hip-knee, thigh, hip-knee-ankle-foot, (thoraco-)lumbo-sacral-hip-knee-ankle-foot, foot-toe</w:t>
            </w:r>
          </w:p>
          <w:p w14:paraId="33FAA030" w14:textId="77777777" w:rsidR="001E7B65" w:rsidRDefault="001E7B65" w:rsidP="00183783">
            <w:pPr>
              <w:pStyle w:val="ListParagraph"/>
              <w:numPr>
                <w:ilvl w:val="0"/>
                <w:numId w:val="1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Joints – ankle, knee, hip</w:t>
            </w:r>
          </w:p>
          <w:p w14:paraId="30E02B34" w14:textId="77777777" w:rsidR="001E7B65" w:rsidRPr="008F1A88" w:rsidRDefault="001E7B65" w:rsidP="00183783">
            <w:pPr>
              <w:pStyle w:val="ListParagraph"/>
              <w:numPr>
                <w:ilvl w:val="0"/>
                <w:numId w:val="17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Interface components for lower limb orthoses</w:t>
            </w:r>
          </w:p>
          <w:p w14:paraId="22E63499" w14:textId="77777777" w:rsidR="001E7B65" w:rsidRDefault="001E7B65" w:rsidP="00183783">
            <w:pPr>
              <w:pStyle w:val="ListParagraph"/>
              <w:numPr>
                <w:ilvl w:val="0"/>
                <w:numId w:val="17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Structural components for lower limb orthoses</w:t>
            </w:r>
          </w:p>
          <w:p w14:paraId="0F29FF51" w14:textId="747C88BA" w:rsidR="001E7B65" w:rsidRDefault="001E7B65" w:rsidP="00183783">
            <w:pPr>
              <w:pStyle w:val="ListParagraph"/>
              <w:numPr>
                <w:ilvl w:val="0"/>
                <w:numId w:val="17"/>
              </w:numPr>
            </w:pPr>
            <w:r w:rsidRPr="00F369AD">
              <w:rPr>
                <w:color w:val="1E1544" w:themeColor="text1"/>
              </w:rPr>
              <w:t>Finishing (cosmetic) components for lower limb orthoses</w:t>
            </w:r>
          </w:p>
        </w:tc>
      </w:tr>
      <w:tr w:rsidR="001E7B65" w14:paraId="5F696CA2" w14:textId="77777777" w:rsidTr="00F369AD">
        <w:tc>
          <w:tcPr>
            <w:tcW w:w="2127" w:type="dxa"/>
            <w:shd w:val="clear" w:color="auto" w:fill="auto"/>
          </w:tcPr>
          <w:p w14:paraId="4E82D596" w14:textId="68963BC8" w:rsidR="001E7B65" w:rsidRDefault="001E7B65" w:rsidP="001E7B65">
            <w:r w:rsidRPr="00552FD4">
              <w:rPr>
                <w:color w:val="1E1544" w:themeColor="text1"/>
              </w:rPr>
              <w:t>Upper limb prostheses</w:t>
            </w:r>
          </w:p>
        </w:tc>
        <w:tc>
          <w:tcPr>
            <w:tcW w:w="8077" w:type="dxa"/>
            <w:shd w:val="clear" w:color="auto" w:fill="auto"/>
          </w:tcPr>
          <w:p w14:paraId="0C48C991" w14:textId="66805D5E" w:rsidR="001E7B65" w:rsidRDefault="001E7B65" w:rsidP="00183783">
            <w:pPr>
              <w:pStyle w:val="ListParagraph"/>
              <w:numPr>
                <w:ilvl w:val="0"/>
                <w:numId w:val="18"/>
              </w:numPr>
            </w:pPr>
            <w:r w:rsidRPr="00F369AD">
              <w:rPr>
                <w:color w:val="1E1544" w:themeColor="text1"/>
              </w:rPr>
              <w:t>A collection of compatible components that can be integrated to produce a range of different upper limb prostheses</w:t>
            </w:r>
          </w:p>
        </w:tc>
      </w:tr>
      <w:tr w:rsidR="001E7B65" w14:paraId="3368B1B9" w14:textId="77777777" w:rsidTr="00F369AD">
        <w:tc>
          <w:tcPr>
            <w:tcW w:w="2127" w:type="dxa"/>
            <w:shd w:val="clear" w:color="auto" w:fill="auto"/>
          </w:tcPr>
          <w:p w14:paraId="6A795C17" w14:textId="658AC6B3" w:rsidR="001E7B65" w:rsidRDefault="001E7B65" w:rsidP="001E7B65">
            <w:r w:rsidRPr="00552FD4">
              <w:rPr>
                <w:color w:val="1E1544" w:themeColor="text1"/>
              </w:rPr>
              <w:t>Lower limb prostheses</w:t>
            </w:r>
          </w:p>
        </w:tc>
        <w:tc>
          <w:tcPr>
            <w:tcW w:w="8077" w:type="dxa"/>
            <w:shd w:val="clear" w:color="auto" w:fill="auto"/>
          </w:tcPr>
          <w:p w14:paraId="4CCEC502" w14:textId="17F59BEB" w:rsidR="001E7B65" w:rsidRDefault="001E7B65" w:rsidP="00183783">
            <w:pPr>
              <w:pStyle w:val="ListParagraph"/>
              <w:numPr>
                <w:ilvl w:val="0"/>
                <w:numId w:val="18"/>
              </w:numPr>
            </w:pPr>
            <w:r w:rsidRPr="00F369AD">
              <w:rPr>
                <w:color w:val="1E1544" w:themeColor="text1"/>
              </w:rPr>
              <w:t>A collection of compatible components that can be integrated to produce a range of different lower limb prostheses</w:t>
            </w:r>
          </w:p>
        </w:tc>
      </w:tr>
      <w:tr w:rsidR="001E7B65" w14:paraId="3DE4A99E" w14:textId="77777777" w:rsidTr="00F369AD">
        <w:tc>
          <w:tcPr>
            <w:tcW w:w="2127" w:type="dxa"/>
            <w:shd w:val="clear" w:color="auto" w:fill="auto"/>
          </w:tcPr>
          <w:p w14:paraId="5276D16F" w14:textId="446B4683" w:rsidR="001E7B65" w:rsidRDefault="001E7B65" w:rsidP="001E7B65">
            <w:r w:rsidRPr="00552FD4">
              <w:rPr>
                <w:color w:val="1E1544" w:themeColor="text1"/>
              </w:rPr>
              <w:t>Prostheses other than limb prostheses</w:t>
            </w:r>
          </w:p>
        </w:tc>
        <w:tc>
          <w:tcPr>
            <w:tcW w:w="8077" w:type="dxa"/>
            <w:shd w:val="clear" w:color="auto" w:fill="auto"/>
          </w:tcPr>
          <w:p w14:paraId="627CD5A5" w14:textId="77777777" w:rsidR="001E7B65" w:rsidRPr="008F1A88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Wigs</w:t>
            </w:r>
          </w:p>
          <w:p w14:paraId="6A1D14C6" w14:textId="77777777" w:rsidR="001E7B65" w:rsidRPr="00D41FDD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 w:rsidRPr="008F1A88">
              <w:rPr>
                <w:color w:val="1E1544" w:themeColor="text1"/>
              </w:rPr>
              <w:t>Hairpieces and toupees</w:t>
            </w:r>
          </w:p>
          <w:p w14:paraId="78B2D71A" w14:textId="77777777" w:rsidR="001E7B65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E</w:t>
            </w:r>
            <w:r w:rsidRPr="00550E6C">
              <w:rPr>
                <w:color w:val="1E1544" w:themeColor="text1"/>
              </w:rPr>
              <w:t>yelashes</w:t>
            </w:r>
            <w:r>
              <w:rPr>
                <w:color w:val="1E1544" w:themeColor="text1"/>
              </w:rPr>
              <w:t xml:space="preserve"> and</w:t>
            </w:r>
            <w:r w:rsidRPr="00550E6C">
              <w:rPr>
                <w:color w:val="1E1544" w:themeColor="text1"/>
              </w:rPr>
              <w:t xml:space="preserve"> eyebrows</w:t>
            </w:r>
          </w:p>
          <w:p w14:paraId="7FF30537" w14:textId="77777777" w:rsidR="001E7B65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M</w:t>
            </w:r>
            <w:r w:rsidRPr="00550E6C">
              <w:rPr>
                <w:color w:val="1E1544" w:themeColor="text1"/>
              </w:rPr>
              <w:t>oustaches and beards</w:t>
            </w:r>
          </w:p>
          <w:p w14:paraId="291C0A17" w14:textId="77777777" w:rsidR="001E7B65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</w:t>
            </w:r>
            <w:r w:rsidRPr="00550E6C">
              <w:rPr>
                <w:color w:val="1E1544" w:themeColor="text1"/>
              </w:rPr>
              <w:t>ack fillers</w:t>
            </w:r>
          </w:p>
          <w:p w14:paraId="33BBD89E" w14:textId="77777777" w:rsidR="001E7B65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lastRenderedPageBreak/>
              <w:t>Prostheses – m</w:t>
            </w:r>
            <w:r w:rsidRPr="00550E6C">
              <w:rPr>
                <w:color w:val="1E1544" w:themeColor="text1"/>
              </w:rPr>
              <w:t>ammary, ocular</w:t>
            </w:r>
            <w:r>
              <w:rPr>
                <w:color w:val="1E1544" w:themeColor="text1"/>
              </w:rPr>
              <w:t>,</w:t>
            </w:r>
            <w:r w:rsidRPr="00550E6C">
              <w:rPr>
                <w:color w:val="1E1544" w:themeColor="text1"/>
              </w:rPr>
              <w:t xml:space="preserve"> aural, nasal,</w:t>
            </w:r>
            <w:r>
              <w:rPr>
                <w:color w:val="1E1544" w:themeColor="text1"/>
              </w:rPr>
              <w:t xml:space="preserve"> composite</w:t>
            </w:r>
            <w:r w:rsidRPr="00550E6C">
              <w:rPr>
                <w:color w:val="1E1544" w:themeColor="text1"/>
              </w:rPr>
              <w:t xml:space="preserve"> facial, palate</w:t>
            </w:r>
          </w:p>
          <w:p w14:paraId="4871EB15" w14:textId="77777777" w:rsidR="001E7B65" w:rsidRDefault="001E7B65" w:rsidP="00183783">
            <w:pPr>
              <w:pStyle w:val="ListParagraph"/>
              <w:numPr>
                <w:ilvl w:val="0"/>
                <w:numId w:val="1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</w:t>
            </w:r>
            <w:r w:rsidRPr="00550E6C">
              <w:rPr>
                <w:color w:val="1E1544" w:themeColor="text1"/>
              </w:rPr>
              <w:t xml:space="preserve">entures </w:t>
            </w:r>
          </w:p>
          <w:p w14:paraId="334D7740" w14:textId="55545B9F" w:rsidR="001E7B65" w:rsidRDefault="001E7B65" w:rsidP="00183783">
            <w:pPr>
              <w:pStyle w:val="ListParagraph"/>
              <w:numPr>
                <w:ilvl w:val="0"/>
                <w:numId w:val="18"/>
              </w:numPr>
            </w:pPr>
            <w:r w:rsidRPr="00F369AD">
              <w:rPr>
                <w:color w:val="1E1544" w:themeColor="text1"/>
              </w:rPr>
              <w:t>Skin-covering agents</w:t>
            </w:r>
          </w:p>
        </w:tc>
      </w:tr>
      <w:tr w:rsidR="001E7B65" w14:paraId="3035395C" w14:textId="77777777" w:rsidTr="00F369AD">
        <w:tc>
          <w:tcPr>
            <w:tcW w:w="2127" w:type="dxa"/>
            <w:shd w:val="clear" w:color="auto" w:fill="auto"/>
          </w:tcPr>
          <w:p w14:paraId="084BE44C" w14:textId="204BB82F" w:rsidR="001E7B65" w:rsidRDefault="001E7B65" w:rsidP="001E7B65">
            <w:r w:rsidRPr="6A6DD347">
              <w:rPr>
                <w:color w:val="1E1544" w:themeColor="text1"/>
              </w:rPr>
              <w:lastRenderedPageBreak/>
              <w:t>Respiration</w:t>
            </w:r>
          </w:p>
        </w:tc>
        <w:tc>
          <w:tcPr>
            <w:tcW w:w="8077" w:type="dxa"/>
            <w:shd w:val="clear" w:color="auto" w:fill="auto"/>
          </w:tcPr>
          <w:p w14:paraId="13E59940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Inhaled-air pretreatment devices </w:t>
            </w:r>
          </w:p>
          <w:p w14:paraId="6A34EC3D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I</w:t>
            </w:r>
            <w:r w:rsidRPr="6A6DD347">
              <w:rPr>
                <w:color w:val="1E1544" w:themeColor="text1"/>
              </w:rPr>
              <w:t>nhalation equipment</w:t>
            </w:r>
          </w:p>
          <w:p w14:paraId="0B57BEA6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Respirators</w:t>
            </w:r>
          </w:p>
          <w:p w14:paraId="40399BA7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Oxygen units</w:t>
            </w:r>
          </w:p>
          <w:p w14:paraId="7D153C17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Aspirators</w:t>
            </w:r>
          </w:p>
          <w:p w14:paraId="32AF4A2C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Benches and cushions for respiration</w:t>
            </w:r>
          </w:p>
          <w:p w14:paraId="09BD51BB" w14:textId="77777777" w:rsidR="001E7B65" w:rsidRDefault="001E7B65" w:rsidP="00183783">
            <w:pPr>
              <w:pStyle w:val="ListParagraph"/>
              <w:numPr>
                <w:ilvl w:val="0"/>
                <w:numId w:val="19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Respiration muscle trainers </w:t>
            </w:r>
          </w:p>
          <w:p w14:paraId="6281FF8A" w14:textId="3EF51AF2" w:rsidR="001E7B65" w:rsidRDefault="001E7B65" w:rsidP="00183783">
            <w:pPr>
              <w:pStyle w:val="ListParagraph"/>
              <w:numPr>
                <w:ilvl w:val="0"/>
                <w:numId w:val="19"/>
              </w:numPr>
            </w:pPr>
            <w:r w:rsidRPr="00F369AD">
              <w:rPr>
                <w:color w:val="1E1544" w:themeColor="text1"/>
              </w:rPr>
              <w:t>Uvula supports</w:t>
            </w:r>
          </w:p>
        </w:tc>
      </w:tr>
      <w:tr w:rsidR="001E7B65" w14:paraId="6140C165" w14:textId="77777777" w:rsidTr="00F369AD">
        <w:tc>
          <w:tcPr>
            <w:tcW w:w="2127" w:type="dxa"/>
            <w:shd w:val="clear" w:color="auto" w:fill="auto"/>
          </w:tcPr>
          <w:p w14:paraId="04E64B4D" w14:textId="5C178F9A" w:rsidR="001E7B65" w:rsidRDefault="001E7B65" w:rsidP="001E7B65">
            <w:r w:rsidRPr="6A6DD347">
              <w:rPr>
                <w:color w:val="1E1544" w:themeColor="text1"/>
              </w:rPr>
              <w:t>Supporting and stimulating blood circulation</w:t>
            </w:r>
          </w:p>
        </w:tc>
        <w:tc>
          <w:tcPr>
            <w:tcW w:w="8077" w:type="dxa"/>
            <w:shd w:val="clear" w:color="auto" w:fill="auto"/>
          </w:tcPr>
          <w:p w14:paraId="11E38A63" w14:textId="0EECF10C" w:rsidR="001E7B65" w:rsidRDefault="001E7B65" w:rsidP="00183783">
            <w:pPr>
              <w:pStyle w:val="ListParagraph"/>
              <w:numPr>
                <w:ilvl w:val="0"/>
                <w:numId w:val="20"/>
              </w:numPr>
            </w:pPr>
            <w:r w:rsidRPr="00F369AD">
              <w:rPr>
                <w:color w:val="1E1544" w:themeColor="text1"/>
              </w:rPr>
              <w:t>Air-filled garments and compression units for managing circulation</w:t>
            </w:r>
          </w:p>
        </w:tc>
      </w:tr>
      <w:tr w:rsidR="001E7B65" w14:paraId="22DBA838" w14:textId="77777777" w:rsidTr="00F369AD">
        <w:tc>
          <w:tcPr>
            <w:tcW w:w="2127" w:type="dxa"/>
            <w:shd w:val="clear" w:color="auto" w:fill="auto"/>
          </w:tcPr>
          <w:p w14:paraId="0C4819D5" w14:textId="32E814A1" w:rsidR="001E7B65" w:rsidRDefault="001E7B65" w:rsidP="001E7B65">
            <w:r w:rsidRPr="6A6DD347">
              <w:rPr>
                <w:color w:val="1E1544" w:themeColor="text1"/>
              </w:rPr>
              <w:t>Stimulating body control and conceptualization</w:t>
            </w:r>
          </w:p>
        </w:tc>
        <w:tc>
          <w:tcPr>
            <w:tcW w:w="8077" w:type="dxa"/>
            <w:shd w:val="clear" w:color="auto" w:fill="auto"/>
          </w:tcPr>
          <w:p w14:paraId="4513C790" w14:textId="0C6C31F8" w:rsidR="001E7B65" w:rsidRDefault="001E7B65" w:rsidP="00183783">
            <w:pPr>
              <w:pStyle w:val="ListParagraph"/>
              <w:numPr>
                <w:ilvl w:val="0"/>
                <w:numId w:val="20"/>
              </w:numPr>
            </w:pPr>
            <w:r w:rsidRPr="00F369AD">
              <w:rPr>
                <w:color w:val="1E1544" w:themeColor="text1"/>
              </w:rPr>
              <w:t>Garments that facilitate body posture and control or body conceptualization with even pressure (for example, compression garments, bandages, tapes)</w:t>
            </w:r>
          </w:p>
        </w:tc>
      </w:tr>
      <w:tr w:rsidR="001E7B65" w14:paraId="32E4838A" w14:textId="77777777" w:rsidTr="00F369AD">
        <w:tc>
          <w:tcPr>
            <w:tcW w:w="2127" w:type="dxa"/>
            <w:shd w:val="clear" w:color="auto" w:fill="auto"/>
          </w:tcPr>
          <w:p w14:paraId="5FD13C11" w14:textId="2DC5A387" w:rsidR="001E7B65" w:rsidRDefault="001E7B65" w:rsidP="001E7B65">
            <w:r w:rsidRPr="6A6DD347">
              <w:rPr>
                <w:color w:val="1E1544" w:themeColor="text1"/>
              </w:rPr>
              <w:t>Light therapy</w:t>
            </w:r>
          </w:p>
        </w:tc>
        <w:tc>
          <w:tcPr>
            <w:tcW w:w="8077" w:type="dxa"/>
            <w:shd w:val="clear" w:color="auto" w:fill="auto"/>
          </w:tcPr>
          <w:p w14:paraId="121F40DF" w14:textId="77777777" w:rsidR="001E7B65" w:rsidRDefault="001E7B65" w:rsidP="00183783">
            <w:pPr>
              <w:pStyle w:val="ListParagraph"/>
              <w:numPr>
                <w:ilvl w:val="0"/>
                <w:numId w:val="20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Ultraviolet A (UVA) lamps</w:t>
            </w:r>
          </w:p>
          <w:p w14:paraId="540861C9" w14:textId="77777777" w:rsidR="001E7B65" w:rsidRDefault="001E7B65" w:rsidP="00183783">
            <w:pPr>
              <w:pStyle w:val="ListParagraph"/>
              <w:numPr>
                <w:ilvl w:val="0"/>
                <w:numId w:val="20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>elective Ultraviolet Phototherapy (SUP) and Ultraviolet B (UVB) lamps</w:t>
            </w:r>
          </w:p>
          <w:p w14:paraId="78FA3C34" w14:textId="609C2D64" w:rsidR="001E7B65" w:rsidRDefault="001E7B65" w:rsidP="00183783">
            <w:pPr>
              <w:pStyle w:val="ListParagraph"/>
              <w:numPr>
                <w:ilvl w:val="0"/>
                <w:numId w:val="20"/>
              </w:numPr>
            </w:pPr>
            <w:r w:rsidRPr="00F369AD">
              <w:rPr>
                <w:color w:val="1E1544" w:themeColor="text1"/>
              </w:rPr>
              <w:t>Protective eyeglasses for light therapy</w:t>
            </w:r>
          </w:p>
        </w:tc>
      </w:tr>
      <w:tr w:rsidR="001E7B65" w14:paraId="1335FDEE" w14:textId="77777777" w:rsidTr="00F369AD">
        <w:tc>
          <w:tcPr>
            <w:tcW w:w="2127" w:type="dxa"/>
            <w:shd w:val="clear" w:color="auto" w:fill="auto"/>
          </w:tcPr>
          <w:p w14:paraId="0397074C" w14:textId="62863935" w:rsidR="001E7B65" w:rsidRDefault="001E7B65" w:rsidP="001E7B65">
            <w:r w:rsidRPr="6A6DD347">
              <w:rPr>
                <w:color w:val="1E1544" w:themeColor="text1"/>
              </w:rPr>
              <w:t>Dialysis therapy</w:t>
            </w:r>
          </w:p>
        </w:tc>
        <w:tc>
          <w:tcPr>
            <w:tcW w:w="8077" w:type="dxa"/>
            <w:shd w:val="clear" w:color="auto" w:fill="auto"/>
          </w:tcPr>
          <w:p w14:paraId="524D84F6" w14:textId="77777777" w:rsidR="001E7B65" w:rsidRDefault="001E7B65" w:rsidP="00183783">
            <w:pPr>
              <w:pStyle w:val="ListParagraph"/>
              <w:numPr>
                <w:ilvl w:val="0"/>
                <w:numId w:val="21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Haemodialysis units (HD)</w:t>
            </w:r>
          </w:p>
          <w:p w14:paraId="02F2C1FD" w14:textId="77777777" w:rsidR="001E7B65" w:rsidRDefault="001E7B65" w:rsidP="00183783">
            <w:pPr>
              <w:pStyle w:val="ListParagraph"/>
              <w:numPr>
                <w:ilvl w:val="0"/>
                <w:numId w:val="21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I</w:t>
            </w:r>
            <w:r w:rsidRPr="6A6DD347">
              <w:rPr>
                <w:color w:val="1E1544" w:themeColor="text1"/>
              </w:rPr>
              <w:t>nstrument sets for dialysis</w:t>
            </w:r>
          </w:p>
          <w:p w14:paraId="53FFB0FF" w14:textId="3608BA9D" w:rsidR="001E7B65" w:rsidRDefault="001E7B65" w:rsidP="00183783">
            <w:pPr>
              <w:pStyle w:val="ListParagraph"/>
              <w:numPr>
                <w:ilvl w:val="0"/>
                <w:numId w:val="21"/>
              </w:numPr>
            </w:pPr>
            <w:r w:rsidRPr="00F369AD">
              <w:rPr>
                <w:color w:val="1E1544" w:themeColor="text1"/>
              </w:rPr>
              <w:t>Units for continuous ambulant peritoneal dialysis (CAP)</w:t>
            </w:r>
          </w:p>
        </w:tc>
      </w:tr>
      <w:tr w:rsidR="001E7B65" w14:paraId="1305E718" w14:textId="77777777" w:rsidTr="00F369AD">
        <w:tc>
          <w:tcPr>
            <w:tcW w:w="2127" w:type="dxa"/>
            <w:shd w:val="clear" w:color="auto" w:fill="auto"/>
          </w:tcPr>
          <w:p w14:paraId="195B5E64" w14:textId="07EBD941" w:rsidR="001E7B65" w:rsidRDefault="001E7B65" w:rsidP="001E7B65">
            <w:r w:rsidRPr="6A6DD347">
              <w:rPr>
                <w:color w:val="1E1544" w:themeColor="text1"/>
              </w:rPr>
              <w:t>Administering medicines</w:t>
            </w:r>
          </w:p>
        </w:tc>
        <w:tc>
          <w:tcPr>
            <w:tcW w:w="8077" w:type="dxa"/>
            <w:shd w:val="clear" w:color="auto" w:fill="auto"/>
          </w:tcPr>
          <w:p w14:paraId="7DFA5047" w14:textId="77777777" w:rsidR="001E7B65" w:rsidRDefault="001E7B65" w:rsidP="00183783">
            <w:pPr>
              <w:pStyle w:val="ListParagraph"/>
              <w:numPr>
                <w:ilvl w:val="0"/>
                <w:numId w:val="22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Injection guns</w:t>
            </w:r>
          </w:p>
          <w:p w14:paraId="06E6A071" w14:textId="77777777" w:rsidR="001E7B65" w:rsidRDefault="001E7B65" w:rsidP="00183783">
            <w:pPr>
              <w:pStyle w:val="ListParagraph"/>
              <w:numPr>
                <w:ilvl w:val="0"/>
                <w:numId w:val="2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Injection </w:t>
            </w:r>
            <w:r w:rsidRPr="6A6DD347">
              <w:rPr>
                <w:color w:val="1E1544" w:themeColor="text1"/>
              </w:rPr>
              <w:t>syringes</w:t>
            </w:r>
            <w:r>
              <w:rPr>
                <w:color w:val="1E1544" w:themeColor="text1"/>
              </w:rPr>
              <w:t xml:space="preserve"> (single-use and multi-use)</w:t>
            </w:r>
          </w:p>
          <w:p w14:paraId="58A5D136" w14:textId="77777777" w:rsidR="001E7B65" w:rsidRDefault="001E7B65" w:rsidP="00183783">
            <w:pPr>
              <w:pStyle w:val="ListParagraph"/>
              <w:numPr>
                <w:ilvl w:val="0"/>
                <w:numId w:val="2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Injection </w:t>
            </w:r>
            <w:r w:rsidRPr="6A6DD347">
              <w:rPr>
                <w:color w:val="1E1544" w:themeColor="text1"/>
              </w:rPr>
              <w:t>needles</w:t>
            </w:r>
            <w:r>
              <w:rPr>
                <w:color w:val="1E1544" w:themeColor="text1"/>
              </w:rPr>
              <w:t xml:space="preserve"> (single-use and multi-use)</w:t>
            </w:r>
          </w:p>
          <w:p w14:paraId="6C57ED5D" w14:textId="77777777" w:rsidR="001E7B65" w:rsidRDefault="001E7B65" w:rsidP="00183783">
            <w:pPr>
              <w:pStyle w:val="ListParagraph"/>
              <w:numPr>
                <w:ilvl w:val="0"/>
                <w:numId w:val="2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I</w:t>
            </w:r>
            <w:r w:rsidRPr="6A6DD347">
              <w:rPr>
                <w:color w:val="1E1544" w:themeColor="text1"/>
              </w:rPr>
              <w:t>nfusion pumps</w:t>
            </w:r>
          </w:p>
          <w:p w14:paraId="043A0672" w14:textId="77777777" w:rsidR="001E7B65" w:rsidRDefault="001E7B65" w:rsidP="00183783">
            <w:pPr>
              <w:pStyle w:val="ListParagraph"/>
              <w:numPr>
                <w:ilvl w:val="0"/>
                <w:numId w:val="22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Other assistive products for administering medicines</w:t>
            </w:r>
          </w:p>
          <w:p w14:paraId="6140EE61" w14:textId="4115E80E" w:rsidR="001E7B65" w:rsidRDefault="001E7B65" w:rsidP="00183783">
            <w:pPr>
              <w:pStyle w:val="ListParagraph"/>
              <w:numPr>
                <w:ilvl w:val="0"/>
                <w:numId w:val="22"/>
              </w:numPr>
            </w:pPr>
            <w:r w:rsidRPr="00F369AD">
              <w:rPr>
                <w:color w:val="1E1544" w:themeColor="text1"/>
              </w:rPr>
              <w:t>Unpowered infusion systems</w:t>
            </w:r>
          </w:p>
        </w:tc>
      </w:tr>
      <w:tr w:rsidR="001E7B65" w14:paraId="0B1CAEE9" w14:textId="77777777" w:rsidTr="00F369AD">
        <w:tc>
          <w:tcPr>
            <w:tcW w:w="2127" w:type="dxa"/>
            <w:shd w:val="clear" w:color="auto" w:fill="auto"/>
          </w:tcPr>
          <w:p w14:paraId="647F2DC0" w14:textId="0074341C" w:rsidR="001E7B65" w:rsidRDefault="001E7B65" w:rsidP="001E7B65">
            <w:r w:rsidRPr="6A6DD347">
              <w:rPr>
                <w:color w:val="1E1544" w:themeColor="text1"/>
              </w:rPr>
              <w:t>Sterili</w:t>
            </w: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>ing equipment</w:t>
            </w:r>
          </w:p>
        </w:tc>
        <w:tc>
          <w:tcPr>
            <w:tcW w:w="8077" w:type="dxa"/>
            <w:shd w:val="clear" w:color="auto" w:fill="auto"/>
          </w:tcPr>
          <w:p w14:paraId="7E0B1B21" w14:textId="04FFD38B" w:rsidR="001E7B65" w:rsidRDefault="001E7B65" w:rsidP="00183783">
            <w:pPr>
              <w:pStyle w:val="ListParagraph"/>
              <w:numPr>
                <w:ilvl w:val="0"/>
                <w:numId w:val="23"/>
              </w:numPr>
            </w:pPr>
            <w:r w:rsidRPr="00F369AD">
              <w:rPr>
                <w:color w:val="1E1544" w:themeColor="text1"/>
              </w:rPr>
              <w:t>Sterilising equipment</w:t>
            </w:r>
          </w:p>
        </w:tc>
      </w:tr>
      <w:tr w:rsidR="001E7B65" w14:paraId="559841F9" w14:textId="77777777" w:rsidTr="00F369AD">
        <w:tc>
          <w:tcPr>
            <w:tcW w:w="2127" w:type="dxa"/>
            <w:shd w:val="clear" w:color="auto" w:fill="auto"/>
          </w:tcPr>
          <w:p w14:paraId="666EE61A" w14:textId="656325E8" w:rsidR="001E7B65" w:rsidRDefault="001E7B65" w:rsidP="001E7B65">
            <w:r w:rsidRPr="6A6DD347">
              <w:rPr>
                <w:color w:val="1E1544" w:themeColor="text1"/>
              </w:rPr>
              <w:t xml:space="preserve">Physical, </w:t>
            </w:r>
            <w:bookmarkStart w:id="5" w:name="_Int_RpfzpCXl"/>
            <w:r w:rsidRPr="6A6DD347">
              <w:rPr>
                <w:color w:val="1E1544" w:themeColor="text1"/>
              </w:rPr>
              <w:t>physiological</w:t>
            </w:r>
            <w:bookmarkEnd w:id="5"/>
            <w:r w:rsidRPr="6A6DD347">
              <w:rPr>
                <w:color w:val="1E1544" w:themeColor="text1"/>
              </w:rPr>
              <w:t xml:space="preserve"> and biochemical test </w:t>
            </w:r>
            <w:r w:rsidRPr="6A6DD347">
              <w:rPr>
                <w:color w:val="1E1544" w:themeColor="text1"/>
              </w:rPr>
              <w:lastRenderedPageBreak/>
              <w:t>equipment and materials</w:t>
            </w:r>
          </w:p>
        </w:tc>
        <w:tc>
          <w:tcPr>
            <w:tcW w:w="8077" w:type="dxa"/>
            <w:shd w:val="clear" w:color="auto" w:fill="auto"/>
          </w:tcPr>
          <w:p w14:paraId="27B21347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lastRenderedPageBreak/>
              <w:t>Urine analysis equipment</w:t>
            </w:r>
          </w:p>
          <w:p w14:paraId="759A44C9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 xml:space="preserve">tethoscopes </w:t>
            </w:r>
          </w:p>
          <w:p w14:paraId="3A4DC37D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R</w:t>
            </w:r>
            <w:r w:rsidRPr="6A6DD347">
              <w:rPr>
                <w:color w:val="1E1544" w:themeColor="text1"/>
              </w:rPr>
              <w:t>espiration meters</w:t>
            </w:r>
          </w:p>
          <w:p w14:paraId="54515E9C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Blood pressure meters (sphygmomanometers)</w:t>
            </w:r>
          </w:p>
          <w:p w14:paraId="50A77C75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lastRenderedPageBreak/>
              <w:t xml:space="preserve">Blood analysis devices, </w:t>
            </w:r>
            <w:bookmarkStart w:id="6" w:name="_Int_6tq7XHcP"/>
            <w:r w:rsidRPr="6A6DD347">
              <w:rPr>
                <w:color w:val="1E1544" w:themeColor="text1"/>
              </w:rPr>
              <w:t>equipment</w:t>
            </w:r>
            <w:bookmarkEnd w:id="6"/>
            <w:r w:rsidRPr="6A6DD347">
              <w:rPr>
                <w:color w:val="1E1544" w:themeColor="text1"/>
              </w:rPr>
              <w:t xml:space="preserve"> and materials</w:t>
            </w:r>
          </w:p>
          <w:p w14:paraId="445E8306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Electrocardiogram (ECG) equipment </w:t>
            </w:r>
          </w:p>
          <w:p w14:paraId="78D553F2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</w:t>
            </w:r>
            <w:r w:rsidRPr="6A6DD347">
              <w:rPr>
                <w:color w:val="1E1544" w:themeColor="text1"/>
              </w:rPr>
              <w:t>ody thermometers</w:t>
            </w:r>
          </w:p>
          <w:p w14:paraId="2B0251CB" w14:textId="77777777" w:rsidR="001E7B65" w:rsidRDefault="001E7B65" w:rsidP="00183783">
            <w:pPr>
              <w:pStyle w:val="ListParagraph"/>
              <w:numPr>
                <w:ilvl w:val="0"/>
                <w:numId w:val="2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Physical test and evaluation materials</w:t>
            </w:r>
          </w:p>
          <w:p w14:paraId="477E5BE5" w14:textId="13089B5C" w:rsidR="001E7B65" w:rsidRDefault="001E7B65" w:rsidP="00183783">
            <w:pPr>
              <w:pStyle w:val="ListParagraph"/>
              <w:numPr>
                <w:ilvl w:val="0"/>
                <w:numId w:val="23"/>
              </w:numPr>
            </w:pPr>
            <w:r w:rsidRPr="00F369AD">
              <w:rPr>
                <w:color w:val="1E1544" w:themeColor="text1"/>
              </w:rPr>
              <w:t>Personal scales including for seated person</w:t>
            </w:r>
          </w:p>
        </w:tc>
      </w:tr>
      <w:tr w:rsidR="001E7B65" w14:paraId="01ADD341" w14:textId="77777777" w:rsidTr="00F369AD">
        <w:tc>
          <w:tcPr>
            <w:tcW w:w="2127" w:type="dxa"/>
            <w:shd w:val="clear" w:color="auto" w:fill="auto"/>
          </w:tcPr>
          <w:p w14:paraId="4D27C8DE" w14:textId="4C3CDE41" w:rsidR="001E7B65" w:rsidRDefault="001E7B65" w:rsidP="001E7B65">
            <w:r w:rsidRPr="6A6DD347">
              <w:rPr>
                <w:color w:val="1E1544" w:themeColor="text1"/>
              </w:rPr>
              <w:lastRenderedPageBreak/>
              <w:t>Cognitive test and evaluation materials</w:t>
            </w:r>
          </w:p>
        </w:tc>
        <w:tc>
          <w:tcPr>
            <w:tcW w:w="8077" w:type="dxa"/>
            <w:shd w:val="clear" w:color="auto" w:fill="auto"/>
          </w:tcPr>
          <w:p w14:paraId="5627488A" w14:textId="77777777" w:rsidR="001E7B65" w:rsidRDefault="001E7B65" w:rsidP="00183783">
            <w:pPr>
              <w:pStyle w:val="ListParagraph"/>
              <w:numPr>
                <w:ilvl w:val="0"/>
                <w:numId w:val="2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Language test and evaluation materials</w:t>
            </w:r>
          </w:p>
          <w:p w14:paraId="0A51DD92" w14:textId="3C16C9AC" w:rsidR="001E7B65" w:rsidRDefault="001E7B65" w:rsidP="00183783">
            <w:pPr>
              <w:pStyle w:val="ListParagraph"/>
              <w:numPr>
                <w:ilvl w:val="0"/>
                <w:numId w:val="24"/>
              </w:numPr>
            </w:pPr>
            <w:r w:rsidRPr="00F369AD">
              <w:rPr>
                <w:color w:val="1E1544" w:themeColor="text1"/>
              </w:rPr>
              <w:t>Psychological test and evaluation materials</w:t>
            </w:r>
          </w:p>
        </w:tc>
      </w:tr>
      <w:tr w:rsidR="001E7B65" w14:paraId="3396DA65" w14:textId="77777777" w:rsidTr="00F369AD">
        <w:tc>
          <w:tcPr>
            <w:tcW w:w="2127" w:type="dxa"/>
            <w:shd w:val="clear" w:color="auto" w:fill="auto"/>
          </w:tcPr>
          <w:p w14:paraId="048E1459" w14:textId="5143A8C5" w:rsidR="001E7B65" w:rsidRDefault="001E7B65" w:rsidP="001E7B65">
            <w:r w:rsidRPr="6A6DD347">
              <w:rPr>
                <w:color w:val="1E1544" w:themeColor="text1"/>
              </w:rPr>
              <w:t>Stimulators</w:t>
            </w:r>
            <w:r>
              <w:rPr>
                <w:color w:val="1E1544" w:themeColor="text1"/>
              </w:rPr>
              <w:t xml:space="preserve"> for treatment</w:t>
            </w:r>
            <w:r w:rsidRPr="6A6DD347">
              <w:rPr>
                <w:color w:val="1E1544" w:themeColor="text1"/>
              </w:rPr>
              <w:t xml:space="preserve"> on cellular and tissue level</w:t>
            </w:r>
          </w:p>
        </w:tc>
        <w:tc>
          <w:tcPr>
            <w:tcW w:w="8077" w:type="dxa"/>
            <w:shd w:val="clear" w:color="auto" w:fill="auto"/>
          </w:tcPr>
          <w:p w14:paraId="2BAE6CE0" w14:textId="77777777" w:rsidR="001E7B65" w:rsidRDefault="001E7B65" w:rsidP="00183783">
            <w:pPr>
              <w:pStyle w:val="ListParagraph"/>
              <w:numPr>
                <w:ilvl w:val="0"/>
                <w:numId w:val="24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Muscle stimulators not used as orthoses</w:t>
            </w:r>
          </w:p>
          <w:p w14:paraId="5D93A903" w14:textId="77777777" w:rsidR="001E7B65" w:rsidRDefault="001E7B65" w:rsidP="00183783">
            <w:pPr>
              <w:pStyle w:val="ListParagraph"/>
              <w:numPr>
                <w:ilvl w:val="0"/>
                <w:numId w:val="2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Massage vibrators (non-sexual)</w:t>
            </w:r>
          </w:p>
          <w:p w14:paraId="04C7B78D" w14:textId="77777777" w:rsidR="001E7B65" w:rsidRDefault="001E7B65" w:rsidP="00183783">
            <w:pPr>
              <w:pStyle w:val="ListParagraph"/>
              <w:numPr>
                <w:ilvl w:val="0"/>
                <w:numId w:val="24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Assistive products for stimulating cell growth </w:t>
            </w:r>
          </w:p>
          <w:p w14:paraId="59AF427F" w14:textId="7CD95F6E" w:rsidR="001E7B65" w:rsidRDefault="001E7B65" w:rsidP="00183783">
            <w:pPr>
              <w:pStyle w:val="ListParagraph"/>
              <w:numPr>
                <w:ilvl w:val="0"/>
                <w:numId w:val="24"/>
              </w:numPr>
            </w:pPr>
            <w:r w:rsidRPr="00F369AD">
              <w:rPr>
                <w:color w:val="1E1544" w:themeColor="text1"/>
              </w:rPr>
              <w:t>Stimulators used in connection with implants</w:t>
            </w:r>
          </w:p>
        </w:tc>
      </w:tr>
      <w:tr w:rsidR="001E7B65" w14:paraId="7C02517D" w14:textId="77777777" w:rsidTr="00F369AD">
        <w:tc>
          <w:tcPr>
            <w:tcW w:w="2127" w:type="dxa"/>
            <w:shd w:val="clear" w:color="auto" w:fill="auto"/>
          </w:tcPr>
          <w:p w14:paraId="3A2EFC8B" w14:textId="77777777" w:rsidR="001E7B65" w:rsidRDefault="001E7B65" w:rsidP="001E7B65">
            <w:p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Stimulating senses</w:t>
            </w:r>
          </w:p>
          <w:p w14:paraId="3D451E32" w14:textId="77777777" w:rsidR="001E7B65" w:rsidRDefault="001E7B65" w:rsidP="001E7B65"/>
        </w:tc>
        <w:tc>
          <w:tcPr>
            <w:tcW w:w="8077" w:type="dxa"/>
            <w:shd w:val="clear" w:color="auto" w:fill="auto"/>
          </w:tcPr>
          <w:p w14:paraId="379B2475" w14:textId="77777777" w:rsidR="001E7B65" w:rsidRDefault="001E7B65" w:rsidP="00183783">
            <w:pPr>
              <w:pStyle w:val="ListParagraph"/>
              <w:numPr>
                <w:ilvl w:val="0"/>
                <w:numId w:val="25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Assistive products for stimulating senses with light</w:t>
            </w:r>
          </w:p>
          <w:p w14:paraId="55D26CAD" w14:textId="77777777" w:rsidR="001E7B65" w:rsidRDefault="001E7B65" w:rsidP="00183783">
            <w:pPr>
              <w:pStyle w:val="ListParagraph"/>
              <w:numPr>
                <w:ilvl w:val="0"/>
                <w:numId w:val="25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Assistive products for stimulating senses with</w:t>
            </w:r>
            <w:r>
              <w:rPr>
                <w:color w:val="1E1544" w:themeColor="text1"/>
              </w:rPr>
              <w:t xml:space="preserve"> sound</w:t>
            </w:r>
          </w:p>
          <w:p w14:paraId="04A01054" w14:textId="77777777" w:rsidR="001E7B65" w:rsidRDefault="001E7B65" w:rsidP="00183783">
            <w:pPr>
              <w:pStyle w:val="ListParagraph"/>
              <w:numPr>
                <w:ilvl w:val="0"/>
                <w:numId w:val="25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Assistive products for stimulating senses</w:t>
            </w:r>
            <w:r>
              <w:rPr>
                <w:color w:val="1E1544" w:themeColor="text1"/>
              </w:rPr>
              <w:t xml:space="preserve"> by</w:t>
            </w:r>
            <w:r w:rsidRPr="6A6DD347">
              <w:rPr>
                <w:color w:val="1E1544" w:themeColor="text1"/>
              </w:rPr>
              <w:t xml:space="preserve"> physical touch</w:t>
            </w:r>
          </w:p>
          <w:p w14:paraId="0B9F1413" w14:textId="77777777" w:rsidR="001E7B65" w:rsidRDefault="001E7B65" w:rsidP="00183783">
            <w:pPr>
              <w:pStyle w:val="ListParagraph"/>
              <w:numPr>
                <w:ilvl w:val="0"/>
                <w:numId w:val="25"/>
              </w:numPr>
              <w:rPr>
                <w:color w:val="1E1544" w:themeColor="text1"/>
              </w:rPr>
            </w:pPr>
            <w:r w:rsidRPr="00436ADE">
              <w:rPr>
                <w:color w:val="1E1544" w:themeColor="text1"/>
              </w:rPr>
              <w:t>Assistive products for training in</w:t>
            </w:r>
            <w:r>
              <w:rPr>
                <w:color w:val="1E1544" w:themeColor="text1"/>
              </w:rPr>
              <w:t>:</w:t>
            </w:r>
          </w:p>
          <w:p w14:paraId="70D1E129" w14:textId="77777777" w:rsidR="001E7B65" w:rsidRDefault="001E7B65" w:rsidP="00183783">
            <w:pPr>
              <w:pStyle w:val="ListParagraph"/>
              <w:numPr>
                <w:ilvl w:val="1"/>
                <w:numId w:val="25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percept</w:t>
            </w:r>
            <w:r>
              <w:rPr>
                <w:color w:val="1E1544" w:themeColor="text1"/>
              </w:rPr>
              <w:t>ual discrimination and matching</w:t>
            </w:r>
            <w:r w:rsidRPr="6A6DD347">
              <w:rPr>
                <w:color w:val="1E1544" w:themeColor="text1"/>
              </w:rPr>
              <w:t xml:space="preserve"> </w:t>
            </w:r>
          </w:p>
          <w:p w14:paraId="7220279F" w14:textId="77777777" w:rsidR="00F369AD" w:rsidRDefault="001E7B65" w:rsidP="00183783">
            <w:pPr>
              <w:pStyle w:val="ListParagraph"/>
              <w:numPr>
                <w:ilvl w:val="1"/>
                <w:numId w:val="25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perceptual coordination</w:t>
            </w:r>
          </w:p>
          <w:p w14:paraId="1FA44546" w14:textId="74656D54" w:rsidR="001E7B65" w:rsidRPr="00F369AD" w:rsidRDefault="001E7B65" w:rsidP="00183783">
            <w:pPr>
              <w:pStyle w:val="ListParagraph"/>
              <w:numPr>
                <w:ilvl w:val="1"/>
                <w:numId w:val="25"/>
              </w:numPr>
              <w:rPr>
                <w:color w:val="1E1544" w:themeColor="text1"/>
              </w:rPr>
            </w:pPr>
            <w:r w:rsidRPr="00F369AD">
              <w:rPr>
                <w:color w:val="1E1544" w:themeColor="text1"/>
              </w:rPr>
              <w:t>sensory integration</w:t>
            </w:r>
          </w:p>
        </w:tc>
      </w:tr>
      <w:tr w:rsidR="001E7B65" w14:paraId="65F4AF1F" w14:textId="77777777" w:rsidTr="00F369AD">
        <w:tc>
          <w:tcPr>
            <w:tcW w:w="2127" w:type="dxa"/>
            <w:shd w:val="clear" w:color="auto" w:fill="auto"/>
          </w:tcPr>
          <w:p w14:paraId="7FFD180D" w14:textId="23D102A8" w:rsidR="001E7B65" w:rsidRDefault="001E7B65" w:rsidP="001E7B65">
            <w:r w:rsidRPr="6A6DD347">
              <w:rPr>
                <w:color w:val="1E1544" w:themeColor="text1"/>
              </w:rPr>
              <w:t>Pain relief</w:t>
            </w:r>
          </w:p>
        </w:tc>
        <w:tc>
          <w:tcPr>
            <w:tcW w:w="8077" w:type="dxa"/>
            <w:shd w:val="clear" w:color="auto" w:fill="auto"/>
          </w:tcPr>
          <w:p w14:paraId="2B909D70" w14:textId="245FBB54" w:rsidR="001E7B65" w:rsidRDefault="001E7B65" w:rsidP="00183783">
            <w:pPr>
              <w:pStyle w:val="ListParagraph"/>
              <w:numPr>
                <w:ilvl w:val="0"/>
                <w:numId w:val="26"/>
              </w:numPr>
            </w:pPr>
            <w:r w:rsidRPr="00F369AD">
              <w:rPr>
                <w:color w:val="1E1544" w:themeColor="text1"/>
              </w:rPr>
              <w:t>Assistive products for pain relief</w:t>
            </w:r>
          </w:p>
        </w:tc>
      </w:tr>
      <w:tr w:rsidR="001E7B65" w14:paraId="4C8A170B" w14:textId="77777777" w:rsidTr="00F369AD">
        <w:tc>
          <w:tcPr>
            <w:tcW w:w="2127" w:type="dxa"/>
            <w:shd w:val="clear" w:color="auto" w:fill="auto"/>
          </w:tcPr>
          <w:p w14:paraId="76EF2581" w14:textId="07A24642" w:rsidR="001E7B65" w:rsidRDefault="001E7B65" w:rsidP="001E7B65">
            <w:r w:rsidRPr="6A6DD347">
              <w:rPr>
                <w:color w:val="1E1544" w:themeColor="text1"/>
              </w:rPr>
              <w:t>Heat or cold treatment</w:t>
            </w:r>
          </w:p>
        </w:tc>
        <w:tc>
          <w:tcPr>
            <w:tcW w:w="8077" w:type="dxa"/>
            <w:shd w:val="clear" w:color="auto" w:fill="auto"/>
          </w:tcPr>
          <w:p w14:paraId="776E030D" w14:textId="77777777" w:rsidR="001E7B65" w:rsidRDefault="001E7B65" w:rsidP="00183783">
            <w:pPr>
              <w:pStyle w:val="ListParagraph"/>
              <w:numPr>
                <w:ilvl w:val="0"/>
                <w:numId w:val="26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Assistive products for heat treatment</w:t>
            </w:r>
          </w:p>
          <w:p w14:paraId="4F7EBF9F" w14:textId="527808F3" w:rsidR="001E7B65" w:rsidRDefault="001E7B65" w:rsidP="00183783">
            <w:pPr>
              <w:pStyle w:val="ListParagraph"/>
              <w:numPr>
                <w:ilvl w:val="0"/>
                <w:numId w:val="26"/>
              </w:numPr>
            </w:pPr>
            <w:r w:rsidRPr="00F369AD">
              <w:rPr>
                <w:color w:val="1E1544" w:themeColor="text1"/>
              </w:rPr>
              <w:t>Assistive products for cold treatment</w:t>
            </w:r>
          </w:p>
        </w:tc>
      </w:tr>
      <w:tr w:rsidR="001E7B65" w14:paraId="3468D00C" w14:textId="77777777" w:rsidTr="00F369AD">
        <w:tc>
          <w:tcPr>
            <w:tcW w:w="2127" w:type="dxa"/>
            <w:shd w:val="clear" w:color="auto" w:fill="auto"/>
          </w:tcPr>
          <w:p w14:paraId="68A2EA7E" w14:textId="61FC3C99" w:rsidR="001E7B65" w:rsidRDefault="001E7B65" w:rsidP="001E7B65">
            <w:r w:rsidRPr="6A6DD347">
              <w:rPr>
                <w:color w:val="1E1544" w:themeColor="text1"/>
              </w:rPr>
              <w:t>Spinal traction</w:t>
            </w:r>
          </w:p>
        </w:tc>
        <w:tc>
          <w:tcPr>
            <w:tcW w:w="8077" w:type="dxa"/>
            <w:shd w:val="clear" w:color="auto" w:fill="auto"/>
          </w:tcPr>
          <w:p w14:paraId="4D0ADA62" w14:textId="24ADB01F" w:rsidR="001E7B65" w:rsidRDefault="001E7B65" w:rsidP="00183783">
            <w:pPr>
              <w:pStyle w:val="ListParagraph"/>
              <w:numPr>
                <w:ilvl w:val="0"/>
                <w:numId w:val="27"/>
              </w:numPr>
            </w:pPr>
            <w:r w:rsidRPr="00F369AD">
              <w:rPr>
                <w:color w:val="1E1544" w:themeColor="text1"/>
              </w:rPr>
              <w:t>Assistive products for spinal traction</w:t>
            </w:r>
          </w:p>
        </w:tc>
      </w:tr>
      <w:tr w:rsidR="001E7B65" w14:paraId="03C65492" w14:textId="77777777" w:rsidTr="00F369AD">
        <w:tc>
          <w:tcPr>
            <w:tcW w:w="2127" w:type="dxa"/>
            <w:shd w:val="clear" w:color="auto" w:fill="auto"/>
          </w:tcPr>
          <w:p w14:paraId="34022C29" w14:textId="364A5660" w:rsidR="001E7B65" w:rsidRDefault="001E7B65" w:rsidP="001E7B65">
            <w:r w:rsidRPr="6A6DD347">
              <w:rPr>
                <w:color w:val="1E1544" w:themeColor="text1"/>
              </w:rPr>
              <w:t xml:space="preserve">Equipment for movement, </w:t>
            </w:r>
            <w:bookmarkStart w:id="7" w:name="_Int_hHZ6w1dp"/>
            <w:r w:rsidRPr="6A6DD347">
              <w:rPr>
                <w:color w:val="1E1544" w:themeColor="text1"/>
              </w:rPr>
              <w:t>strength</w:t>
            </w:r>
            <w:bookmarkEnd w:id="7"/>
            <w:r w:rsidRPr="6A6DD347">
              <w:rPr>
                <w:color w:val="1E1544" w:themeColor="text1"/>
              </w:rPr>
              <w:t xml:space="preserve"> and balance training</w:t>
            </w:r>
          </w:p>
        </w:tc>
        <w:tc>
          <w:tcPr>
            <w:tcW w:w="8077" w:type="dxa"/>
            <w:shd w:val="clear" w:color="auto" w:fill="auto"/>
          </w:tcPr>
          <w:p w14:paraId="5CE074CB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Exercise and ergometer cycles</w:t>
            </w:r>
          </w:p>
          <w:p w14:paraId="29ED7A5F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Assistive products for exercising gait pattern</w:t>
            </w:r>
          </w:p>
          <w:p w14:paraId="167C5433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Finger</w:t>
            </w:r>
            <w:r>
              <w:rPr>
                <w:color w:val="1E1544" w:themeColor="text1"/>
              </w:rPr>
              <w:t xml:space="preserve"> and hand exercise devices</w:t>
            </w:r>
          </w:p>
          <w:p w14:paraId="3AB6D928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00CF5183">
              <w:rPr>
                <w:color w:val="1E1544" w:themeColor="text1"/>
              </w:rPr>
              <w:t>Arm exercise devices, trunk exercise devices and leg exercise devices</w:t>
            </w:r>
          </w:p>
          <w:p w14:paraId="13B5A8F4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Biofeedback devices for movement, </w:t>
            </w:r>
            <w:bookmarkStart w:id="8" w:name="_Int_eWDABWFR"/>
            <w:r w:rsidRPr="6A6DD347">
              <w:rPr>
                <w:color w:val="1E1544" w:themeColor="text1"/>
              </w:rPr>
              <w:t>strength</w:t>
            </w:r>
            <w:bookmarkEnd w:id="8"/>
            <w:r w:rsidRPr="6A6DD347">
              <w:rPr>
                <w:color w:val="1E1544" w:themeColor="text1"/>
              </w:rPr>
              <w:t xml:space="preserve"> and balance </w:t>
            </w:r>
            <w:r>
              <w:rPr>
                <w:color w:val="1E1544" w:themeColor="text1"/>
              </w:rPr>
              <w:t>training</w:t>
            </w:r>
          </w:p>
          <w:p w14:paraId="3B1F4ED0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Assistive products for body positioning </w:t>
            </w:r>
            <w:r>
              <w:rPr>
                <w:color w:val="1E1544" w:themeColor="text1"/>
              </w:rPr>
              <w:t>during therapy</w:t>
            </w:r>
          </w:p>
          <w:p w14:paraId="3B1F67EA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Jaw exercise devices</w:t>
            </w:r>
          </w:p>
          <w:p w14:paraId="3EE25A7E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 training the pelvic floor</w:t>
            </w:r>
          </w:p>
          <w:p w14:paraId="0CB66F7D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 training in</w:t>
            </w:r>
            <w:r w:rsidRPr="6A6DD347">
              <w:rPr>
                <w:color w:val="1E1544" w:themeColor="text1"/>
              </w:rPr>
              <w:t xml:space="preserve"> personal mobility</w:t>
            </w:r>
          </w:p>
          <w:p w14:paraId="4DDFCE79" w14:textId="77777777" w:rsidR="001E7B65" w:rsidRDefault="001E7B65" w:rsidP="00183783">
            <w:pPr>
              <w:pStyle w:val="ListParagraph"/>
              <w:numPr>
                <w:ilvl w:val="0"/>
                <w:numId w:val="2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Standing frames and supports for standing </w:t>
            </w:r>
          </w:p>
          <w:p w14:paraId="5264E587" w14:textId="1E00DD6A" w:rsidR="001E7B65" w:rsidRDefault="001E7B65" w:rsidP="00183783">
            <w:pPr>
              <w:pStyle w:val="ListParagraph"/>
              <w:numPr>
                <w:ilvl w:val="0"/>
                <w:numId w:val="27"/>
              </w:numPr>
            </w:pPr>
            <w:r w:rsidRPr="00F369AD">
              <w:rPr>
                <w:color w:val="1E1544" w:themeColor="text1"/>
              </w:rPr>
              <w:t>Tilting tables</w:t>
            </w:r>
          </w:p>
        </w:tc>
      </w:tr>
      <w:tr w:rsidR="001E7B65" w14:paraId="075890C3" w14:textId="77777777" w:rsidTr="00F369AD">
        <w:tc>
          <w:tcPr>
            <w:tcW w:w="2127" w:type="dxa"/>
            <w:shd w:val="clear" w:color="auto" w:fill="auto"/>
          </w:tcPr>
          <w:p w14:paraId="6AA7276C" w14:textId="223ADCBD" w:rsidR="001E7B65" w:rsidRDefault="001E7B65" w:rsidP="001E7B65">
            <w:r w:rsidRPr="6A6DD347">
              <w:rPr>
                <w:color w:val="1E1544" w:themeColor="text1"/>
              </w:rPr>
              <w:lastRenderedPageBreak/>
              <w:t>Wound care products</w:t>
            </w:r>
          </w:p>
        </w:tc>
        <w:tc>
          <w:tcPr>
            <w:tcW w:w="8077" w:type="dxa"/>
            <w:shd w:val="clear" w:color="auto" w:fill="auto"/>
          </w:tcPr>
          <w:p w14:paraId="29A057E4" w14:textId="4732FF19" w:rsidR="001E7B65" w:rsidRDefault="001E7B65" w:rsidP="00183783">
            <w:pPr>
              <w:pStyle w:val="ListParagraph"/>
              <w:numPr>
                <w:ilvl w:val="0"/>
                <w:numId w:val="28"/>
              </w:numPr>
            </w:pPr>
            <w:r w:rsidRPr="00F369AD">
              <w:rPr>
                <w:color w:val="1E1544" w:themeColor="text1"/>
              </w:rPr>
              <w:t>Wound care products</w:t>
            </w:r>
          </w:p>
        </w:tc>
      </w:tr>
      <w:tr w:rsidR="001E7B65" w14:paraId="454499BD" w14:textId="77777777" w:rsidTr="00F369AD">
        <w:tc>
          <w:tcPr>
            <w:tcW w:w="2127" w:type="dxa"/>
            <w:shd w:val="clear" w:color="auto" w:fill="auto"/>
          </w:tcPr>
          <w:p w14:paraId="0A714404" w14:textId="77777777" w:rsidR="001E7B65" w:rsidRDefault="001E7B65" w:rsidP="001E7B65">
            <w:p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Abdominal orthoses</w:t>
            </w:r>
          </w:p>
          <w:p w14:paraId="6BB62E87" w14:textId="77777777" w:rsidR="001E7B65" w:rsidRDefault="001E7B65" w:rsidP="001E7B65"/>
        </w:tc>
        <w:tc>
          <w:tcPr>
            <w:tcW w:w="8077" w:type="dxa"/>
            <w:shd w:val="clear" w:color="auto" w:fill="auto"/>
          </w:tcPr>
          <w:p w14:paraId="364B1071" w14:textId="77777777" w:rsidR="001E7B65" w:rsidRPr="00F57C3D" w:rsidRDefault="001E7B65" w:rsidP="00183783">
            <w:pPr>
              <w:pStyle w:val="ListParagraph"/>
              <w:numPr>
                <w:ilvl w:val="0"/>
                <w:numId w:val="28"/>
              </w:numPr>
              <w:rPr>
                <w:color w:val="1E1544" w:themeColor="text1"/>
              </w:rPr>
            </w:pPr>
            <w:r w:rsidRPr="00F57C3D">
              <w:rPr>
                <w:color w:val="1E1544" w:themeColor="text1"/>
              </w:rPr>
              <w:t>Abdominal muscular supports</w:t>
            </w:r>
          </w:p>
          <w:p w14:paraId="78C2815C" w14:textId="77777777" w:rsidR="001E7B65" w:rsidRPr="00F57C3D" w:rsidRDefault="001E7B65" w:rsidP="00183783">
            <w:pPr>
              <w:pStyle w:val="ListParagraph"/>
              <w:numPr>
                <w:ilvl w:val="0"/>
                <w:numId w:val="28"/>
              </w:numPr>
              <w:rPr>
                <w:color w:val="1E1544" w:themeColor="text1"/>
              </w:rPr>
            </w:pPr>
            <w:r w:rsidRPr="00F57C3D">
              <w:rPr>
                <w:color w:val="1E1544" w:themeColor="text1"/>
              </w:rPr>
              <w:t>Abdominal hernia supports</w:t>
            </w:r>
          </w:p>
          <w:p w14:paraId="58E99D1B" w14:textId="77777777" w:rsidR="001E7B65" w:rsidRDefault="001E7B65" w:rsidP="00183783">
            <w:pPr>
              <w:pStyle w:val="ListParagraph"/>
              <w:numPr>
                <w:ilvl w:val="0"/>
                <w:numId w:val="28"/>
              </w:numPr>
              <w:rPr>
                <w:color w:val="1E1544" w:themeColor="text1"/>
              </w:rPr>
            </w:pPr>
            <w:r w:rsidRPr="00F57C3D">
              <w:rPr>
                <w:color w:val="1E1544" w:themeColor="text1"/>
              </w:rPr>
              <w:t>Interface components for abdominal orthoses</w:t>
            </w:r>
          </w:p>
          <w:p w14:paraId="4723D8E5" w14:textId="153D0A39" w:rsidR="001E7B65" w:rsidRDefault="001E7B65" w:rsidP="00183783">
            <w:pPr>
              <w:pStyle w:val="ListParagraph"/>
              <w:numPr>
                <w:ilvl w:val="0"/>
                <w:numId w:val="28"/>
              </w:numPr>
            </w:pPr>
            <w:r w:rsidRPr="00F369AD">
              <w:rPr>
                <w:color w:val="1E1544" w:themeColor="text1"/>
              </w:rPr>
              <w:t>Finishing components for abdominal orthoses</w:t>
            </w:r>
          </w:p>
        </w:tc>
      </w:tr>
      <w:tr w:rsidR="001E7B65" w14:paraId="7683D1AF" w14:textId="77777777" w:rsidTr="00F369AD">
        <w:tc>
          <w:tcPr>
            <w:tcW w:w="2127" w:type="dxa"/>
            <w:shd w:val="clear" w:color="auto" w:fill="auto"/>
          </w:tcPr>
          <w:p w14:paraId="73CACB9D" w14:textId="61BDF862" w:rsidR="001E7B65" w:rsidRDefault="001E7B65" w:rsidP="001E7B65">
            <w:r w:rsidRPr="6A6DD347">
              <w:rPr>
                <w:color w:val="1E1544" w:themeColor="text1"/>
              </w:rPr>
              <w:t>Functional neuromuscular stimulators and hybrid orthoses</w:t>
            </w:r>
          </w:p>
        </w:tc>
        <w:tc>
          <w:tcPr>
            <w:tcW w:w="8077" w:type="dxa"/>
            <w:shd w:val="clear" w:color="auto" w:fill="auto"/>
          </w:tcPr>
          <w:p w14:paraId="45F22BB6" w14:textId="4FEEB2F9" w:rsidR="001E7B65" w:rsidRDefault="001E7B65" w:rsidP="00183783">
            <w:pPr>
              <w:pStyle w:val="ListParagraph"/>
              <w:numPr>
                <w:ilvl w:val="0"/>
                <w:numId w:val="29"/>
              </w:numPr>
            </w:pPr>
            <w:r w:rsidRPr="00F369AD">
              <w:rPr>
                <w:color w:val="1E1544" w:themeColor="text1"/>
              </w:rPr>
              <w:t>Functional neuromuscular stimulators and hybrid orthoses</w:t>
            </w:r>
          </w:p>
        </w:tc>
      </w:tr>
      <w:tr w:rsidR="00F369AD" w14:paraId="2C64B114" w14:textId="77777777" w:rsidTr="00AE67B2">
        <w:tc>
          <w:tcPr>
            <w:tcW w:w="10204" w:type="dxa"/>
            <w:gridSpan w:val="2"/>
            <w:shd w:val="clear" w:color="auto" w:fill="F1F2F2" w:themeFill="background1"/>
          </w:tcPr>
          <w:p w14:paraId="19CEC4E8" w14:textId="056EF299" w:rsidR="00F369AD" w:rsidRDefault="00F369AD" w:rsidP="001E7B65">
            <w:r w:rsidRPr="000B76FF">
              <w:rPr>
                <w:b/>
                <w:bCs/>
                <w:color w:val="1E1544" w:themeColor="text1"/>
              </w:rPr>
              <w:t>Self-care</w:t>
            </w:r>
          </w:p>
        </w:tc>
      </w:tr>
      <w:tr w:rsidR="001E7B65" w14:paraId="6D6464C8" w14:textId="77777777" w:rsidTr="00F369AD">
        <w:tc>
          <w:tcPr>
            <w:tcW w:w="2127" w:type="dxa"/>
            <w:shd w:val="clear" w:color="auto" w:fill="auto"/>
          </w:tcPr>
          <w:p w14:paraId="3A0D8603" w14:textId="77777777" w:rsidR="001E7B65" w:rsidRDefault="001E7B65" w:rsidP="001E7B65">
            <w:pPr>
              <w:rPr>
                <w:color w:val="1E1544" w:themeColor="text1"/>
              </w:rPr>
            </w:pPr>
            <w:r>
              <w:rPr>
                <w:color w:val="1E1544" w:themeColor="text1"/>
              </w:rPr>
              <w:t>Ostomy care</w:t>
            </w:r>
          </w:p>
          <w:p w14:paraId="2DEA19F8" w14:textId="33DAFA41" w:rsidR="001E7B65" w:rsidRDefault="001E7B65" w:rsidP="001E7B65">
            <w:r>
              <w:rPr>
                <w:i/>
                <w:iCs/>
                <w:color w:val="1E1544" w:themeColor="text1"/>
              </w:rPr>
              <w:t xml:space="preserve">Available through the </w:t>
            </w:r>
            <w:hyperlink r:id="rId14" w:history="1">
              <w:r w:rsidRPr="00433C24">
                <w:rPr>
                  <w:rStyle w:val="Hyperlink"/>
                  <w:i/>
                  <w:iCs/>
                </w:rPr>
                <w:t>Stoma Appliance Scheme</w:t>
              </w:r>
            </w:hyperlink>
          </w:p>
        </w:tc>
        <w:tc>
          <w:tcPr>
            <w:tcW w:w="8077" w:type="dxa"/>
            <w:shd w:val="clear" w:color="auto" w:fill="auto"/>
          </w:tcPr>
          <w:p w14:paraId="72BF6F4B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One-piece effluent systems for ostomy care</w:t>
            </w:r>
          </w:p>
          <w:p w14:paraId="351D8EBA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Plates for two-piece effluent systems for ostomy care</w:t>
            </w:r>
          </w:p>
          <w:p w14:paraId="49F9406C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Bags for two-piece effluent systems for ostomy care</w:t>
            </w:r>
          </w:p>
          <w:p w14:paraId="7A295AAE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Additional bags for ostomy care</w:t>
            </w:r>
          </w:p>
          <w:p w14:paraId="1F88B12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for:</w:t>
            </w:r>
          </w:p>
          <w:p w14:paraId="5A02282C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Filling products for ostomy care</w:t>
            </w:r>
          </w:p>
          <w:p w14:paraId="1FCC007F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for:</w:t>
            </w:r>
          </w:p>
          <w:p w14:paraId="703BB9D0" w14:textId="77777777" w:rsidR="001E7B65" w:rsidRDefault="001E7B6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supporting and holding in place effluent systems for ostomy care</w:t>
            </w:r>
          </w:p>
          <w:p w14:paraId="3E544AD0" w14:textId="77777777" w:rsidR="001E7B65" w:rsidRDefault="001E7B6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dilatating stoma</w:t>
            </w:r>
          </w:p>
          <w:p w14:paraId="42C6D6EB" w14:textId="77777777" w:rsidR="001E7B65" w:rsidRDefault="001E7B6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bowel irrigation</w:t>
            </w:r>
          </w:p>
          <w:p w14:paraId="612FC88A" w14:textId="77777777" w:rsidR="001E7B65" w:rsidRDefault="001E7B6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draining or flushing internal stoma</w:t>
            </w:r>
          </w:p>
          <w:p w14:paraId="012D47CE" w14:textId="77777777" w:rsidR="001E7B65" w:rsidRDefault="001E7B65" w:rsidP="00183783">
            <w:pPr>
              <w:pStyle w:val="ListParagraph"/>
              <w:numPr>
                <w:ilvl w:val="1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sealing stoma</w:t>
            </w:r>
          </w:p>
          <w:p w14:paraId="41284C01" w14:textId="77777777" w:rsidR="001E7B65" w:rsidRDefault="001E7B65" w:rsidP="00183783">
            <w:pPr>
              <w:pStyle w:val="ListParagraph"/>
              <w:numPr>
                <w:ilvl w:val="0"/>
                <w:numId w:val="2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Post-operative ostomy bags and accessories</w:t>
            </w:r>
          </w:p>
          <w:p w14:paraId="08F3006F" w14:textId="41F8959C" w:rsidR="001E7B65" w:rsidRDefault="001E7B65" w:rsidP="00183783">
            <w:pPr>
              <w:pStyle w:val="ListParagraph"/>
              <w:numPr>
                <w:ilvl w:val="0"/>
                <w:numId w:val="2"/>
              </w:numPr>
            </w:pPr>
            <w:r w:rsidRPr="00F369AD">
              <w:rPr>
                <w:color w:val="1E1544" w:themeColor="text1"/>
              </w:rPr>
              <w:t>Accessories for ostomy care</w:t>
            </w:r>
          </w:p>
        </w:tc>
      </w:tr>
      <w:tr w:rsidR="001E7B65" w14:paraId="43C678E6" w14:textId="77777777" w:rsidTr="00F369AD">
        <w:tc>
          <w:tcPr>
            <w:tcW w:w="2127" w:type="dxa"/>
            <w:shd w:val="clear" w:color="auto" w:fill="auto"/>
          </w:tcPr>
          <w:p w14:paraId="3F7B5148" w14:textId="78905F67" w:rsidR="001E7B65" w:rsidRDefault="001E7B65" w:rsidP="001E7B65">
            <w:r w:rsidRPr="6A6DD347">
              <w:rPr>
                <w:color w:val="1E1544" w:themeColor="text1"/>
              </w:rPr>
              <w:t xml:space="preserve">Washing, </w:t>
            </w:r>
            <w:bookmarkStart w:id="9" w:name="_Int_XjZmSzJ4"/>
            <w:r w:rsidRPr="6A6DD347">
              <w:rPr>
                <w:color w:val="1E1544" w:themeColor="text1"/>
              </w:rPr>
              <w:t>bathing</w:t>
            </w:r>
            <w:bookmarkEnd w:id="9"/>
            <w:r w:rsidRPr="6A6DD347">
              <w:rPr>
                <w:color w:val="1E1544" w:themeColor="text1"/>
              </w:rPr>
              <w:t xml:space="preserve"> and showering</w:t>
            </w:r>
          </w:p>
        </w:tc>
        <w:tc>
          <w:tcPr>
            <w:tcW w:w="8077" w:type="dxa"/>
            <w:shd w:val="clear" w:color="auto" w:fill="auto"/>
          </w:tcPr>
          <w:p w14:paraId="78E9FE1C" w14:textId="55A8FB89" w:rsidR="001E7B65" w:rsidRDefault="001E7B65" w:rsidP="00183783">
            <w:pPr>
              <w:pStyle w:val="ListParagraph"/>
              <w:numPr>
                <w:ilvl w:val="0"/>
                <w:numId w:val="30"/>
              </w:numPr>
            </w:pPr>
            <w:r w:rsidRPr="00F369AD">
              <w:rPr>
                <w:color w:val="1E1544" w:themeColor="text1"/>
              </w:rPr>
              <w:t>Bath thermometers</w:t>
            </w:r>
          </w:p>
        </w:tc>
      </w:tr>
      <w:tr w:rsidR="001E7B65" w14:paraId="61DB9AAD" w14:textId="77777777" w:rsidTr="00F369AD">
        <w:tc>
          <w:tcPr>
            <w:tcW w:w="2127" w:type="dxa"/>
            <w:shd w:val="clear" w:color="auto" w:fill="auto"/>
          </w:tcPr>
          <w:p w14:paraId="3018EBCB" w14:textId="4EC6A031" w:rsidR="001E7B65" w:rsidRDefault="001E7B65" w:rsidP="001E7B65">
            <w:r w:rsidRPr="6A6DD347">
              <w:rPr>
                <w:color w:val="1E1544" w:themeColor="text1"/>
              </w:rPr>
              <w:t>Clothes and shoes</w:t>
            </w:r>
          </w:p>
        </w:tc>
        <w:tc>
          <w:tcPr>
            <w:tcW w:w="8077" w:type="dxa"/>
            <w:shd w:val="clear" w:color="auto" w:fill="auto"/>
          </w:tcPr>
          <w:p w14:paraId="471A953A" w14:textId="34FC6772" w:rsidR="001E7B65" w:rsidRDefault="001E7B65" w:rsidP="00183783">
            <w:pPr>
              <w:pStyle w:val="ListParagraph"/>
              <w:numPr>
                <w:ilvl w:val="0"/>
                <w:numId w:val="30"/>
              </w:numPr>
            </w:pPr>
            <w:r w:rsidRPr="00F369AD">
              <w:rPr>
                <w:color w:val="1E1544" w:themeColor="text1"/>
              </w:rPr>
              <w:t>Headwear</w:t>
            </w:r>
          </w:p>
        </w:tc>
      </w:tr>
      <w:tr w:rsidR="001E7B65" w14:paraId="04409085" w14:textId="77777777" w:rsidTr="00F369AD">
        <w:tc>
          <w:tcPr>
            <w:tcW w:w="2127" w:type="dxa"/>
            <w:shd w:val="clear" w:color="auto" w:fill="auto"/>
          </w:tcPr>
          <w:p w14:paraId="40C9B910" w14:textId="52194C9E" w:rsidR="001E7B65" w:rsidRDefault="001E7B65" w:rsidP="001E7B65">
            <w:r w:rsidRPr="6A6DD347">
              <w:rPr>
                <w:color w:val="1E1544" w:themeColor="text1"/>
              </w:rPr>
              <w:t>Tracheostomy care</w:t>
            </w:r>
          </w:p>
        </w:tc>
        <w:tc>
          <w:tcPr>
            <w:tcW w:w="8077" w:type="dxa"/>
            <w:shd w:val="clear" w:color="auto" w:fill="auto"/>
          </w:tcPr>
          <w:p w14:paraId="2F9D18D3" w14:textId="77777777" w:rsidR="001E7B65" w:rsidRDefault="001E7B65" w:rsidP="00183783">
            <w:pPr>
              <w:pStyle w:val="ListParagraph"/>
              <w:numPr>
                <w:ilvl w:val="0"/>
                <w:numId w:val="30"/>
              </w:numPr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>Tracheostoma cannulas</w:t>
            </w:r>
          </w:p>
          <w:p w14:paraId="38CE1ECF" w14:textId="77777777" w:rsidR="001E7B65" w:rsidRDefault="001E7B65" w:rsidP="00183783">
            <w:pPr>
              <w:pStyle w:val="ListParagraph"/>
              <w:numPr>
                <w:ilvl w:val="0"/>
                <w:numId w:val="30"/>
              </w:numPr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>Laryngectomy tubes</w:t>
            </w:r>
          </w:p>
          <w:p w14:paraId="5680C1F7" w14:textId="77777777" w:rsidR="001E7B65" w:rsidRDefault="001E7B65" w:rsidP="00183783">
            <w:pPr>
              <w:pStyle w:val="ListParagraph"/>
              <w:numPr>
                <w:ilvl w:val="0"/>
                <w:numId w:val="30"/>
              </w:numPr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>Tracheostoma protectors</w:t>
            </w:r>
          </w:p>
          <w:p w14:paraId="15CD68F7" w14:textId="249E079C" w:rsidR="001E7B65" w:rsidRDefault="001E7B65" w:rsidP="00183783">
            <w:pPr>
              <w:pStyle w:val="ListParagraph"/>
              <w:numPr>
                <w:ilvl w:val="0"/>
                <w:numId w:val="30"/>
              </w:numPr>
            </w:pPr>
            <w:r w:rsidRPr="00F369AD">
              <w:rPr>
                <w:color w:val="1E1544" w:themeColor="text1"/>
              </w:rPr>
              <w:t>Accessories for tracheostomy care</w:t>
            </w:r>
          </w:p>
        </w:tc>
      </w:tr>
      <w:tr w:rsidR="001E7B65" w14:paraId="1D5C7E7A" w14:textId="77777777" w:rsidTr="00F369AD">
        <w:tc>
          <w:tcPr>
            <w:tcW w:w="2127" w:type="dxa"/>
            <w:shd w:val="clear" w:color="auto" w:fill="auto"/>
          </w:tcPr>
          <w:p w14:paraId="3BF4E80D" w14:textId="5D96AE35" w:rsidR="001E7B65" w:rsidRDefault="001E7B65" w:rsidP="001E7B65">
            <w:r w:rsidRPr="6A6DD347">
              <w:rPr>
                <w:color w:val="1E1544" w:themeColor="text1"/>
              </w:rPr>
              <w:t>Management of menstruation</w:t>
            </w:r>
          </w:p>
        </w:tc>
        <w:tc>
          <w:tcPr>
            <w:tcW w:w="8077" w:type="dxa"/>
            <w:shd w:val="clear" w:color="auto" w:fill="auto"/>
          </w:tcPr>
          <w:p w14:paraId="3D771B3B" w14:textId="78A60C7B" w:rsidR="001E7B65" w:rsidRDefault="001E7B65" w:rsidP="00183783">
            <w:pPr>
              <w:pStyle w:val="ListParagraph"/>
              <w:numPr>
                <w:ilvl w:val="0"/>
                <w:numId w:val="31"/>
              </w:numPr>
            </w:pPr>
            <w:r w:rsidRPr="00F369AD">
              <w:rPr>
                <w:color w:val="1E1544" w:themeColor="text1"/>
              </w:rPr>
              <w:t>Assistive products for management of menstruation</w:t>
            </w:r>
          </w:p>
        </w:tc>
      </w:tr>
      <w:tr w:rsidR="001E7B65" w14:paraId="5FBCE81A" w14:textId="77777777" w:rsidTr="00F369AD">
        <w:tc>
          <w:tcPr>
            <w:tcW w:w="2127" w:type="dxa"/>
            <w:shd w:val="clear" w:color="auto" w:fill="auto"/>
          </w:tcPr>
          <w:p w14:paraId="006CD236" w14:textId="1539B3BC" w:rsidR="001E7B65" w:rsidRDefault="001E7B65" w:rsidP="001E7B65">
            <w:r>
              <w:rPr>
                <w:color w:val="1E1544" w:themeColor="text1"/>
              </w:rPr>
              <w:lastRenderedPageBreak/>
              <w:t>Sexual activity</w:t>
            </w:r>
          </w:p>
        </w:tc>
        <w:tc>
          <w:tcPr>
            <w:tcW w:w="8077" w:type="dxa"/>
            <w:shd w:val="clear" w:color="auto" w:fill="auto"/>
          </w:tcPr>
          <w:p w14:paraId="69C90475" w14:textId="61B1003F" w:rsidR="001E7B65" w:rsidRDefault="001E7B65" w:rsidP="00183783">
            <w:pPr>
              <w:pStyle w:val="ListParagraph"/>
              <w:numPr>
                <w:ilvl w:val="0"/>
                <w:numId w:val="31"/>
              </w:numPr>
            </w:pPr>
            <w:r w:rsidRPr="00F369AD">
              <w:rPr>
                <w:color w:val="1E1544" w:themeColor="text1"/>
              </w:rPr>
              <w:t>Condoms</w:t>
            </w:r>
          </w:p>
        </w:tc>
      </w:tr>
      <w:tr w:rsidR="00F369AD" w14:paraId="7C95B4B8" w14:textId="77777777" w:rsidTr="00AE67B2">
        <w:tc>
          <w:tcPr>
            <w:tcW w:w="10204" w:type="dxa"/>
            <w:gridSpan w:val="2"/>
            <w:shd w:val="clear" w:color="auto" w:fill="F1F2F2" w:themeFill="background1"/>
          </w:tcPr>
          <w:p w14:paraId="27E7A445" w14:textId="565DBE2E" w:rsidR="00F369AD" w:rsidRDefault="00F369AD" w:rsidP="001E7B65">
            <w:r w:rsidRPr="000B76FF">
              <w:rPr>
                <w:b/>
                <w:bCs/>
                <w:color w:val="1E1544" w:themeColor="text1"/>
              </w:rPr>
              <w:t>Mobility</w:t>
            </w:r>
          </w:p>
        </w:tc>
      </w:tr>
      <w:tr w:rsidR="001E7B65" w14:paraId="29C96814" w14:textId="77777777" w:rsidTr="00F369AD">
        <w:tc>
          <w:tcPr>
            <w:tcW w:w="2127" w:type="dxa"/>
            <w:shd w:val="clear" w:color="auto" w:fill="auto"/>
          </w:tcPr>
          <w:p w14:paraId="1642E5E4" w14:textId="25588F2A" w:rsidR="001E7B65" w:rsidRDefault="001E7B65" w:rsidP="001E7B65">
            <w:r w:rsidRPr="00552FD4">
              <w:rPr>
                <w:color w:val="1E1544" w:themeColor="text1"/>
              </w:rPr>
              <w:t>Guide canes and symbol canes for orientation</w:t>
            </w:r>
          </w:p>
        </w:tc>
        <w:tc>
          <w:tcPr>
            <w:tcW w:w="8077" w:type="dxa"/>
            <w:shd w:val="clear" w:color="auto" w:fill="auto"/>
          </w:tcPr>
          <w:p w14:paraId="5178F268" w14:textId="77777777" w:rsidR="001E7B65" w:rsidRPr="006259EE" w:rsidRDefault="001E7B65" w:rsidP="00183783">
            <w:pPr>
              <w:pStyle w:val="ListParagraph"/>
              <w:numPr>
                <w:ilvl w:val="0"/>
                <w:numId w:val="31"/>
              </w:numPr>
              <w:rPr>
                <w:color w:val="1E1544" w:themeColor="text1"/>
              </w:rPr>
            </w:pPr>
            <w:r w:rsidRPr="00552FD4">
              <w:rPr>
                <w:color w:val="1E1544" w:themeColor="text1"/>
              </w:rPr>
              <w:t>Guide canes</w:t>
            </w:r>
          </w:p>
          <w:p w14:paraId="27F869CE" w14:textId="77777777" w:rsidR="001E7B65" w:rsidRDefault="001E7B65" w:rsidP="00183783">
            <w:pPr>
              <w:pStyle w:val="ListParagraph"/>
              <w:numPr>
                <w:ilvl w:val="0"/>
                <w:numId w:val="31"/>
              </w:numPr>
              <w:rPr>
                <w:color w:val="1E1544" w:themeColor="text1"/>
              </w:rPr>
            </w:pPr>
            <w:r w:rsidRPr="00552FD4">
              <w:rPr>
                <w:color w:val="1E1544" w:themeColor="text1"/>
              </w:rPr>
              <w:t xml:space="preserve">Symbol canes </w:t>
            </w:r>
          </w:p>
          <w:p w14:paraId="1F7A16CD" w14:textId="7FFFDE7F" w:rsidR="001E7B65" w:rsidRDefault="001E7B65" w:rsidP="00183783">
            <w:pPr>
              <w:pStyle w:val="ListParagraph"/>
              <w:numPr>
                <w:ilvl w:val="0"/>
                <w:numId w:val="31"/>
              </w:numPr>
            </w:pPr>
            <w:r w:rsidRPr="00F369AD">
              <w:rPr>
                <w:color w:val="1E1544" w:themeColor="text1"/>
              </w:rPr>
              <w:t>Accessories for guide canes and symbol canes</w:t>
            </w:r>
          </w:p>
        </w:tc>
      </w:tr>
      <w:tr w:rsidR="001E7B65" w14:paraId="66B75046" w14:textId="77777777" w:rsidTr="00F369AD">
        <w:tc>
          <w:tcPr>
            <w:tcW w:w="2127" w:type="dxa"/>
            <w:shd w:val="clear" w:color="auto" w:fill="auto"/>
          </w:tcPr>
          <w:p w14:paraId="2EAA842F" w14:textId="1607A61A" w:rsidR="001E7B65" w:rsidRDefault="001E7B65" w:rsidP="001E7B65">
            <w:r w:rsidRPr="6A6DD347">
              <w:rPr>
                <w:color w:val="1E1544" w:themeColor="text1"/>
              </w:rPr>
              <w:t xml:space="preserve">Cars, </w:t>
            </w:r>
            <w:bookmarkStart w:id="10" w:name="_Int_d7XUvRqy"/>
            <w:r w:rsidRPr="6A6DD347">
              <w:rPr>
                <w:color w:val="1E1544" w:themeColor="text1"/>
              </w:rPr>
              <w:t>vans</w:t>
            </w:r>
            <w:bookmarkEnd w:id="10"/>
            <w:r w:rsidRPr="6A6DD347">
              <w:rPr>
                <w:color w:val="1E1544" w:themeColor="text1"/>
              </w:rPr>
              <w:t xml:space="preserve"> and pick-up trucks</w:t>
            </w:r>
          </w:p>
        </w:tc>
        <w:tc>
          <w:tcPr>
            <w:tcW w:w="8077" w:type="dxa"/>
            <w:shd w:val="clear" w:color="auto" w:fill="auto"/>
          </w:tcPr>
          <w:p w14:paraId="3E7BDF94" w14:textId="77777777" w:rsidR="001E7B65" w:rsidRDefault="001E7B65" w:rsidP="00183783">
            <w:pPr>
              <w:pStyle w:val="ListParagraph"/>
              <w:numPr>
                <w:ilvl w:val="0"/>
                <w:numId w:val="32"/>
              </w:numPr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 xml:space="preserve">Cars, </w:t>
            </w:r>
            <w:bookmarkStart w:id="11" w:name="_Int_h6nvThZ0"/>
            <w:r w:rsidRPr="00550E6C">
              <w:rPr>
                <w:color w:val="1E1544" w:themeColor="text1"/>
              </w:rPr>
              <w:t>vans</w:t>
            </w:r>
            <w:bookmarkEnd w:id="11"/>
            <w:r w:rsidRPr="00550E6C">
              <w:rPr>
                <w:color w:val="1E1544" w:themeColor="text1"/>
              </w:rPr>
              <w:t xml:space="preserve"> and pick-up trucks with height-adjustable chassis</w:t>
            </w:r>
          </w:p>
          <w:p w14:paraId="313D0A15" w14:textId="77777777" w:rsidR="001E7B65" w:rsidRDefault="001E7B65" w:rsidP="00183783">
            <w:pPr>
              <w:pStyle w:val="ListParagraph"/>
              <w:numPr>
                <w:ilvl w:val="0"/>
                <w:numId w:val="32"/>
              </w:numPr>
              <w:rPr>
                <w:color w:val="1E1544" w:themeColor="text1"/>
              </w:rPr>
            </w:pPr>
            <w:r w:rsidRPr="008D7857">
              <w:rPr>
                <w:color w:val="1E1544" w:themeColor="text1"/>
              </w:rPr>
              <w:t>Low-speed cars</w:t>
            </w:r>
          </w:p>
          <w:p w14:paraId="5E9DCC66" w14:textId="0DB88EE4" w:rsidR="001E7B65" w:rsidRDefault="001E7B65" w:rsidP="00183783">
            <w:pPr>
              <w:pStyle w:val="ListParagraph"/>
              <w:numPr>
                <w:ilvl w:val="0"/>
                <w:numId w:val="32"/>
              </w:numPr>
            </w:pPr>
            <w:r w:rsidRPr="00F369AD">
              <w:rPr>
                <w:color w:val="1E1544" w:themeColor="text1"/>
              </w:rPr>
              <w:t xml:space="preserve">Cars, </w:t>
            </w:r>
            <w:bookmarkStart w:id="12" w:name="_Int_uK7uLwMo"/>
            <w:r w:rsidRPr="00F369AD">
              <w:rPr>
                <w:color w:val="1E1544" w:themeColor="text1"/>
              </w:rPr>
              <w:t>vans</w:t>
            </w:r>
            <w:bookmarkEnd w:id="12"/>
            <w:r w:rsidRPr="00F369AD">
              <w:rPr>
                <w:color w:val="1E1544" w:themeColor="text1"/>
              </w:rPr>
              <w:t xml:space="preserve"> and pick-up trucks with raised roof</w:t>
            </w:r>
          </w:p>
        </w:tc>
      </w:tr>
      <w:tr w:rsidR="001E7B65" w14:paraId="10CC0D1E" w14:textId="77777777" w:rsidTr="00F369AD">
        <w:tc>
          <w:tcPr>
            <w:tcW w:w="2127" w:type="dxa"/>
            <w:shd w:val="clear" w:color="auto" w:fill="auto"/>
          </w:tcPr>
          <w:p w14:paraId="218F8ADD" w14:textId="7C4E6A56" w:rsidR="001E7B65" w:rsidRDefault="001E7B65" w:rsidP="001E7B65">
            <w:r w:rsidRPr="6A6DD347">
              <w:rPr>
                <w:color w:val="1E1544" w:themeColor="text1"/>
              </w:rPr>
              <w:t>Diverse motori</w:t>
            </w: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>ed vehicles</w:t>
            </w:r>
          </w:p>
        </w:tc>
        <w:tc>
          <w:tcPr>
            <w:tcW w:w="8077" w:type="dxa"/>
            <w:shd w:val="clear" w:color="auto" w:fill="auto"/>
          </w:tcPr>
          <w:p w14:paraId="1ACEF650" w14:textId="67525735" w:rsidR="001E7B65" w:rsidRDefault="001E7B65" w:rsidP="00183783">
            <w:pPr>
              <w:pStyle w:val="ListParagraph"/>
              <w:numPr>
                <w:ilvl w:val="0"/>
                <w:numId w:val="33"/>
              </w:numPr>
            </w:pPr>
            <w:r w:rsidRPr="00F369AD">
              <w:rPr>
                <w:color w:val="1E1544" w:themeColor="text1"/>
              </w:rPr>
              <w:t>Powered stair-climbing transporters</w:t>
            </w:r>
          </w:p>
        </w:tc>
      </w:tr>
      <w:tr w:rsidR="00F369AD" w14:paraId="4A996098" w14:textId="77777777" w:rsidTr="00AE67B2">
        <w:tc>
          <w:tcPr>
            <w:tcW w:w="10204" w:type="dxa"/>
            <w:gridSpan w:val="2"/>
            <w:shd w:val="clear" w:color="auto" w:fill="F1F2F2" w:themeFill="background1"/>
          </w:tcPr>
          <w:p w14:paraId="0883FD4E" w14:textId="19834260" w:rsidR="00F369AD" w:rsidRDefault="00F369AD" w:rsidP="001E7B65">
            <w:r w:rsidRPr="00440877">
              <w:rPr>
                <w:b/>
                <w:bCs/>
                <w:color w:val="1E1544" w:themeColor="text1"/>
              </w:rPr>
              <w:t>Domestic life</w:t>
            </w:r>
          </w:p>
        </w:tc>
      </w:tr>
      <w:tr w:rsidR="001E7B65" w14:paraId="0550F146" w14:textId="77777777" w:rsidTr="00F369AD">
        <w:tc>
          <w:tcPr>
            <w:tcW w:w="2127" w:type="dxa"/>
            <w:shd w:val="clear" w:color="auto" w:fill="auto"/>
          </w:tcPr>
          <w:p w14:paraId="791B7717" w14:textId="5C39A606" w:rsidR="001E7B65" w:rsidRDefault="001E7B65" w:rsidP="001E7B65">
            <w:r>
              <w:rPr>
                <w:color w:val="1E1544" w:themeColor="text1"/>
              </w:rPr>
              <w:t>Eating and drinking</w:t>
            </w:r>
          </w:p>
        </w:tc>
        <w:tc>
          <w:tcPr>
            <w:tcW w:w="8077" w:type="dxa"/>
            <w:shd w:val="clear" w:color="auto" w:fill="auto"/>
          </w:tcPr>
          <w:p w14:paraId="2DB49F53" w14:textId="2AA32A32" w:rsidR="001E7B65" w:rsidRDefault="001E7B65" w:rsidP="00183783">
            <w:pPr>
              <w:pStyle w:val="ListParagraph"/>
              <w:numPr>
                <w:ilvl w:val="0"/>
                <w:numId w:val="33"/>
              </w:numPr>
            </w:pPr>
            <w:r w:rsidRPr="00F369AD">
              <w:rPr>
                <w:color w:val="1E1544" w:themeColor="text1"/>
              </w:rPr>
              <w:t>Feeding systems for enteral feeding (for example, enteral feeding pumps, tubes, accessories)</w:t>
            </w:r>
          </w:p>
        </w:tc>
      </w:tr>
      <w:tr w:rsidR="00F369AD" w14:paraId="1BF7018A" w14:textId="77777777" w:rsidTr="00AE67B2">
        <w:tc>
          <w:tcPr>
            <w:tcW w:w="10204" w:type="dxa"/>
            <w:gridSpan w:val="2"/>
            <w:shd w:val="clear" w:color="auto" w:fill="F1F2F2" w:themeFill="background1"/>
          </w:tcPr>
          <w:p w14:paraId="1ECC3AC3" w14:textId="5AF58D7C" w:rsidR="00F369AD" w:rsidRDefault="00F369AD" w:rsidP="001E7B65">
            <w:r w:rsidRPr="00440877">
              <w:rPr>
                <w:b/>
                <w:bCs/>
                <w:color w:val="1E1544" w:themeColor="text1"/>
              </w:rPr>
              <w:t>Communication and information management</w:t>
            </w:r>
          </w:p>
        </w:tc>
      </w:tr>
      <w:tr w:rsidR="001E7B65" w14:paraId="4F43F3E7" w14:textId="77777777" w:rsidTr="00F369AD">
        <w:tc>
          <w:tcPr>
            <w:tcW w:w="2127" w:type="dxa"/>
            <w:shd w:val="clear" w:color="auto" w:fill="auto"/>
          </w:tcPr>
          <w:p w14:paraId="6E02D589" w14:textId="375AC6B1" w:rsidR="001E7B65" w:rsidRDefault="001E7B65" w:rsidP="001E7B65">
            <w:r w:rsidRPr="00552FD4">
              <w:rPr>
                <w:color w:val="1E1544" w:themeColor="text1"/>
              </w:rPr>
              <w:t>Seeing</w:t>
            </w:r>
          </w:p>
        </w:tc>
        <w:tc>
          <w:tcPr>
            <w:tcW w:w="8077" w:type="dxa"/>
            <w:shd w:val="clear" w:color="auto" w:fill="auto"/>
          </w:tcPr>
          <w:p w14:paraId="308535F0" w14:textId="77777777" w:rsidR="001E7B65" w:rsidRPr="00974D79" w:rsidRDefault="001E7B65" w:rsidP="00183783">
            <w:pPr>
              <w:pStyle w:val="ListParagraph"/>
              <w:numPr>
                <w:ilvl w:val="0"/>
                <w:numId w:val="33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Spectacles and contact lenses</w:t>
            </w:r>
          </w:p>
          <w:p w14:paraId="01731687" w14:textId="77777777" w:rsidR="001E7B65" w:rsidRPr="00974D79" w:rsidRDefault="001E7B65" w:rsidP="00183783">
            <w:pPr>
              <w:pStyle w:val="ListParagraph"/>
              <w:numPr>
                <w:ilvl w:val="0"/>
                <w:numId w:val="33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 xml:space="preserve">Binoculars and </w:t>
            </w:r>
            <w:r w:rsidRPr="7085A3EC">
              <w:rPr>
                <w:color w:val="1E1544" w:themeColor="text1"/>
              </w:rPr>
              <w:t>monocular</w:t>
            </w:r>
          </w:p>
          <w:p w14:paraId="3733E075" w14:textId="77777777" w:rsidR="001E7B65" w:rsidRPr="00974D79" w:rsidRDefault="001E7B65" w:rsidP="00183783">
            <w:pPr>
              <w:pStyle w:val="ListParagraph"/>
              <w:numPr>
                <w:ilvl w:val="0"/>
                <w:numId w:val="33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Assistive products for extending and adjusting range and angle of the field of vision</w:t>
            </w:r>
          </w:p>
          <w:p w14:paraId="5C36B0CF" w14:textId="77777777" w:rsidR="001E7B65" w:rsidRDefault="001E7B65" w:rsidP="00183783">
            <w:pPr>
              <w:pStyle w:val="ListParagraph"/>
              <w:numPr>
                <w:ilvl w:val="0"/>
                <w:numId w:val="33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Image-enlarging systems</w:t>
            </w:r>
          </w:p>
          <w:p w14:paraId="7DC6D0C4" w14:textId="3929E55E" w:rsidR="001E7B65" w:rsidRDefault="001E7B65" w:rsidP="00183783">
            <w:pPr>
              <w:pStyle w:val="ListParagraph"/>
              <w:numPr>
                <w:ilvl w:val="0"/>
                <w:numId w:val="33"/>
              </w:numPr>
            </w:pPr>
            <w:r w:rsidRPr="00F369AD">
              <w:rPr>
                <w:color w:val="1E1544" w:themeColor="text1"/>
              </w:rPr>
              <w:t>Screen magnification software</w:t>
            </w:r>
          </w:p>
        </w:tc>
      </w:tr>
      <w:tr w:rsidR="001E7B65" w14:paraId="5C6B5ED6" w14:textId="77777777" w:rsidTr="00F369AD">
        <w:tc>
          <w:tcPr>
            <w:tcW w:w="2127" w:type="dxa"/>
            <w:shd w:val="clear" w:color="auto" w:fill="auto"/>
          </w:tcPr>
          <w:p w14:paraId="7CF0B2C4" w14:textId="17511DC5" w:rsidR="001E7B65" w:rsidRDefault="001E7B65" w:rsidP="001E7B65">
            <w:r>
              <w:rPr>
                <w:color w:val="1E1544" w:themeColor="text1"/>
              </w:rPr>
              <w:t xml:space="preserve">Reading, </w:t>
            </w:r>
            <w:bookmarkStart w:id="13" w:name="_Int_wdkfeqBU"/>
            <w:r>
              <w:rPr>
                <w:color w:val="1E1544" w:themeColor="text1"/>
              </w:rPr>
              <w:t>writing</w:t>
            </w:r>
            <w:bookmarkEnd w:id="13"/>
            <w:r>
              <w:rPr>
                <w:color w:val="1E1544" w:themeColor="text1"/>
              </w:rPr>
              <w:t xml:space="preserve"> and drawing</w:t>
            </w:r>
          </w:p>
        </w:tc>
        <w:tc>
          <w:tcPr>
            <w:tcW w:w="8077" w:type="dxa"/>
            <w:shd w:val="clear" w:color="auto" w:fill="auto"/>
          </w:tcPr>
          <w:p w14:paraId="1DEFC125" w14:textId="77777777" w:rsidR="001E7B65" w:rsidRDefault="001E7B65" w:rsidP="00183783">
            <w:pPr>
              <w:pStyle w:val="ListParagraph"/>
              <w:numPr>
                <w:ilvl w:val="0"/>
                <w:numId w:val="34"/>
              </w:numPr>
              <w:rPr>
                <w:color w:val="1E1544" w:themeColor="text1"/>
              </w:rPr>
            </w:pPr>
            <w:r w:rsidRPr="00E110F9">
              <w:rPr>
                <w:color w:val="1E1544" w:themeColor="text1"/>
              </w:rPr>
              <w:t>Manual Braille writing equipment</w:t>
            </w:r>
          </w:p>
          <w:p w14:paraId="3906FED7" w14:textId="11D17339" w:rsidR="001E7B65" w:rsidRDefault="001E7B65" w:rsidP="00183783">
            <w:pPr>
              <w:pStyle w:val="ListParagraph"/>
              <w:numPr>
                <w:ilvl w:val="0"/>
                <w:numId w:val="34"/>
              </w:numPr>
            </w:pPr>
            <w:r w:rsidRPr="00F369AD">
              <w:rPr>
                <w:color w:val="1E1544" w:themeColor="text1"/>
              </w:rPr>
              <w:t>Portable note-taking devices for Braille</w:t>
            </w:r>
          </w:p>
        </w:tc>
      </w:tr>
      <w:tr w:rsidR="001E7B65" w14:paraId="04DDD5FC" w14:textId="77777777" w:rsidTr="00F369AD">
        <w:tc>
          <w:tcPr>
            <w:tcW w:w="2127" w:type="dxa"/>
            <w:shd w:val="clear" w:color="auto" w:fill="auto"/>
          </w:tcPr>
          <w:p w14:paraId="1E2224B1" w14:textId="2B3E0FD3" w:rsidR="001E7B65" w:rsidRDefault="001E7B65" w:rsidP="001E7B65">
            <w:r>
              <w:rPr>
                <w:color w:val="1E1544" w:themeColor="text1"/>
              </w:rPr>
              <w:t>Orientation</w:t>
            </w:r>
          </w:p>
        </w:tc>
        <w:tc>
          <w:tcPr>
            <w:tcW w:w="8077" w:type="dxa"/>
            <w:shd w:val="clear" w:color="auto" w:fill="auto"/>
          </w:tcPr>
          <w:p w14:paraId="06F1DB63" w14:textId="77777777" w:rsidR="001E7B65" w:rsidRDefault="001E7B65" w:rsidP="00183783">
            <w:pPr>
              <w:pStyle w:val="ListParagraph"/>
              <w:numPr>
                <w:ilvl w:val="0"/>
                <w:numId w:val="35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Tactile orientation materials</w:t>
            </w:r>
          </w:p>
          <w:p w14:paraId="1EE651D3" w14:textId="077A0E41" w:rsidR="001E7B65" w:rsidRDefault="001E7B65" w:rsidP="00183783">
            <w:pPr>
              <w:pStyle w:val="ListParagraph"/>
              <w:numPr>
                <w:ilvl w:val="0"/>
                <w:numId w:val="35"/>
              </w:numPr>
            </w:pPr>
            <w:r w:rsidRPr="00F369AD">
              <w:rPr>
                <w:color w:val="1E1544" w:themeColor="text1"/>
              </w:rPr>
              <w:t>Visual orientation materials</w:t>
            </w:r>
          </w:p>
        </w:tc>
      </w:tr>
      <w:tr w:rsidR="001E7B65" w14:paraId="2DF24D17" w14:textId="77777777" w:rsidTr="00F369AD">
        <w:tc>
          <w:tcPr>
            <w:tcW w:w="2127" w:type="dxa"/>
            <w:shd w:val="clear" w:color="auto" w:fill="auto"/>
          </w:tcPr>
          <w:p w14:paraId="4D66DF37" w14:textId="70818A4F" w:rsidR="001E7B65" w:rsidRDefault="001E7B65" w:rsidP="001E7B65">
            <w:r>
              <w:rPr>
                <w:color w:val="1E1544" w:themeColor="text1"/>
              </w:rPr>
              <w:t>Hearing</w:t>
            </w:r>
          </w:p>
        </w:tc>
        <w:tc>
          <w:tcPr>
            <w:tcW w:w="8077" w:type="dxa"/>
            <w:shd w:val="clear" w:color="auto" w:fill="auto"/>
          </w:tcPr>
          <w:p w14:paraId="34A3E978" w14:textId="77777777" w:rsidR="001E7B65" w:rsidRPr="00974D79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 xml:space="preserve">Ear-trumpets </w:t>
            </w:r>
          </w:p>
          <w:p w14:paraId="0F40624F" w14:textId="77777777" w:rsidR="001E7B65" w:rsidRPr="00974D79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Hearing amplifiers</w:t>
            </w:r>
          </w:p>
          <w:p w14:paraId="34082FA4" w14:textId="77777777" w:rsidR="001E7B65" w:rsidRPr="00974D79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Hearing aids used in connection with implants</w:t>
            </w:r>
          </w:p>
          <w:p w14:paraId="3918703C" w14:textId="77777777" w:rsidR="001E7B65" w:rsidRPr="00974D79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Spectacle hearing airs</w:t>
            </w:r>
          </w:p>
          <w:p w14:paraId="79967679" w14:textId="77777777" w:rsidR="001E7B65" w:rsidRPr="00974D79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In-the-ear hearing aids</w:t>
            </w:r>
          </w:p>
          <w:p w14:paraId="1C4C0781" w14:textId="77777777" w:rsidR="001E7B65" w:rsidRDefault="001E7B65" w:rsidP="00183783">
            <w:pPr>
              <w:pStyle w:val="ListParagraph"/>
              <w:numPr>
                <w:ilvl w:val="0"/>
                <w:numId w:val="36"/>
              </w:numPr>
              <w:rPr>
                <w:color w:val="1E1544" w:themeColor="text1"/>
              </w:rPr>
            </w:pPr>
            <w:r w:rsidRPr="00974D79">
              <w:rPr>
                <w:color w:val="1E1544" w:themeColor="text1"/>
              </w:rPr>
              <w:t>Behind-the-ear hearing aids</w:t>
            </w:r>
          </w:p>
          <w:p w14:paraId="7E8E236F" w14:textId="2BC8A9F8" w:rsidR="001E7B65" w:rsidRDefault="001E7B65" w:rsidP="00183783">
            <w:pPr>
              <w:pStyle w:val="ListParagraph"/>
              <w:numPr>
                <w:ilvl w:val="0"/>
                <w:numId w:val="36"/>
              </w:numPr>
            </w:pPr>
            <w:r w:rsidRPr="00F369AD">
              <w:rPr>
                <w:color w:val="1E1544" w:themeColor="text1"/>
              </w:rPr>
              <w:t>Tactile hearing aids</w:t>
            </w:r>
          </w:p>
        </w:tc>
      </w:tr>
      <w:tr w:rsidR="001E7B65" w14:paraId="7AE9DB77" w14:textId="77777777" w:rsidTr="00F369AD">
        <w:tc>
          <w:tcPr>
            <w:tcW w:w="2127" w:type="dxa"/>
            <w:shd w:val="clear" w:color="auto" w:fill="auto"/>
          </w:tcPr>
          <w:p w14:paraId="43843742" w14:textId="4C2D5B38" w:rsidR="001E7B65" w:rsidRDefault="001E7B65" w:rsidP="001E7B65">
            <w:r w:rsidRPr="6A6DD347">
              <w:rPr>
                <w:color w:val="1E1544" w:themeColor="text1"/>
              </w:rPr>
              <w:lastRenderedPageBreak/>
              <w:t>Voice and speech functions</w:t>
            </w:r>
          </w:p>
        </w:tc>
        <w:tc>
          <w:tcPr>
            <w:tcW w:w="8077" w:type="dxa"/>
            <w:shd w:val="clear" w:color="auto" w:fill="auto"/>
          </w:tcPr>
          <w:p w14:paraId="0311622B" w14:textId="77777777" w:rsidR="001E7B65" w:rsidRDefault="001E7B65" w:rsidP="00183783">
            <w:pPr>
              <w:pStyle w:val="ListParagraph"/>
              <w:numPr>
                <w:ilvl w:val="0"/>
                <w:numId w:val="3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Voice generators</w:t>
            </w:r>
          </w:p>
          <w:p w14:paraId="4248B8E4" w14:textId="4CEFB189" w:rsidR="001E7B65" w:rsidRDefault="001E7B65" w:rsidP="00183783">
            <w:pPr>
              <w:pStyle w:val="ListParagraph"/>
              <w:numPr>
                <w:ilvl w:val="0"/>
                <w:numId w:val="37"/>
              </w:numPr>
            </w:pPr>
            <w:r w:rsidRPr="00F369AD">
              <w:rPr>
                <w:color w:val="1E1544" w:themeColor="text1"/>
              </w:rPr>
              <w:t>Speech flow devices</w:t>
            </w:r>
          </w:p>
        </w:tc>
      </w:tr>
      <w:tr w:rsidR="001E7B65" w14:paraId="2155DF84" w14:textId="77777777" w:rsidTr="00F369AD">
        <w:tc>
          <w:tcPr>
            <w:tcW w:w="2127" w:type="dxa"/>
            <w:shd w:val="clear" w:color="auto" w:fill="auto"/>
          </w:tcPr>
          <w:p w14:paraId="78955FDC" w14:textId="227AAB2B" w:rsidR="001E7B65" w:rsidRDefault="001E7B65" w:rsidP="001E7B65">
            <w:r>
              <w:rPr>
                <w:color w:val="1E1544" w:themeColor="text1"/>
              </w:rPr>
              <w:t>Record, play and display audio and visual information</w:t>
            </w:r>
          </w:p>
        </w:tc>
        <w:tc>
          <w:tcPr>
            <w:tcW w:w="8077" w:type="dxa"/>
            <w:shd w:val="clear" w:color="auto" w:fill="auto"/>
          </w:tcPr>
          <w:p w14:paraId="5705454B" w14:textId="77777777" w:rsidR="001E7B65" w:rsidRPr="00786CE4" w:rsidRDefault="001E7B65" w:rsidP="00183783">
            <w:pPr>
              <w:pStyle w:val="ListParagraph"/>
              <w:numPr>
                <w:ilvl w:val="0"/>
                <w:numId w:val="3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Decoders for videotext and text television</w:t>
            </w:r>
          </w:p>
          <w:p w14:paraId="004042B0" w14:textId="77777777" w:rsidR="001E7B65" w:rsidRDefault="001E7B65" w:rsidP="00183783">
            <w:pPr>
              <w:pStyle w:val="ListParagraph"/>
              <w:numPr>
                <w:ilvl w:val="0"/>
                <w:numId w:val="38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Loudspeakers</w:t>
            </w:r>
          </w:p>
          <w:p w14:paraId="3C4B17C1" w14:textId="77777777" w:rsidR="001E7B65" w:rsidRDefault="001E7B65" w:rsidP="00183783">
            <w:pPr>
              <w:pStyle w:val="ListParagraph"/>
              <w:numPr>
                <w:ilvl w:val="0"/>
                <w:numId w:val="3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M</w:t>
            </w:r>
            <w:r w:rsidRPr="6A6DD347">
              <w:rPr>
                <w:color w:val="1E1544" w:themeColor="text1"/>
              </w:rPr>
              <w:t>icrophones</w:t>
            </w:r>
          </w:p>
          <w:p w14:paraId="158B700A" w14:textId="27DB1B56" w:rsidR="001E7B65" w:rsidRDefault="001E7B65" w:rsidP="00183783">
            <w:pPr>
              <w:pStyle w:val="ListParagraph"/>
              <w:numPr>
                <w:ilvl w:val="0"/>
                <w:numId w:val="38"/>
              </w:numPr>
            </w:pPr>
            <w:r w:rsidRPr="00F369AD">
              <w:rPr>
                <w:color w:val="1E1544" w:themeColor="text1"/>
              </w:rPr>
              <w:t xml:space="preserve">Headphones, </w:t>
            </w:r>
            <w:bookmarkStart w:id="14" w:name="_Int_7frHxDyV"/>
            <w:r w:rsidRPr="00F369AD">
              <w:rPr>
                <w:color w:val="1E1544" w:themeColor="text1"/>
              </w:rPr>
              <w:t>earphones</w:t>
            </w:r>
            <w:bookmarkEnd w:id="14"/>
            <w:r w:rsidRPr="00F369AD">
              <w:rPr>
                <w:color w:val="1E1544" w:themeColor="text1"/>
              </w:rPr>
              <w:t xml:space="preserve"> and headsets</w:t>
            </w:r>
          </w:p>
        </w:tc>
      </w:tr>
    </w:tbl>
    <w:p w14:paraId="6357BB22" w14:textId="41B868E0" w:rsidR="001E7B65" w:rsidRDefault="00F369AD" w:rsidP="00CD7384">
      <w:pPr>
        <w:pStyle w:val="Heading2"/>
        <w:numPr>
          <w:ilvl w:val="0"/>
          <w:numId w:val="0"/>
        </w:numPr>
        <w:ind w:left="357"/>
      </w:pPr>
      <w:r>
        <w:t>Out of scope for participants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126"/>
        <w:gridCol w:w="8079"/>
      </w:tblGrid>
      <w:tr w:rsidR="00F369AD" w14:paraId="3BCD25AC" w14:textId="77777777" w:rsidTr="00B34BCB">
        <w:trPr>
          <w:tblHeader/>
        </w:trPr>
        <w:tc>
          <w:tcPr>
            <w:tcW w:w="2126" w:type="dxa"/>
            <w:shd w:val="clear" w:color="auto" w:fill="auto"/>
          </w:tcPr>
          <w:p w14:paraId="23779174" w14:textId="7EDA9758" w:rsidR="00F369AD" w:rsidRPr="00AE67B2" w:rsidRDefault="00F369AD" w:rsidP="00F369AD">
            <w:pPr>
              <w:rPr>
                <w:b/>
                <w:bCs/>
              </w:rPr>
            </w:pPr>
            <w:r w:rsidRPr="00AE67B2">
              <w:rPr>
                <w:b/>
                <w:bCs/>
                <w:color w:val="1E1544" w:themeColor="text1"/>
              </w:rPr>
              <w:t>Function</w:t>
            </w:r>
          </w:p>
        </w:tc>
        <w:tc>
          <w:tcPr>
            <w:tcW w:w="8079" w:type="dxa"/>
            <w:shd w:val="clear" w:color="auto" w:fill="auto"/>
          </w:tcPr>
          <w:p w14:paraId="3D13CDDB" w14:textId="22ECF538" w:rsidR="00F369AD" w:rsidRPr="00AE67B2" w:rsidRDefault="00F369AD" w:rsidP="00F369AD">
            <w:pPr>
              <w:rPr>
                <w:b/>
                <w:bCs/>
              </w:rPr>
            </w:pPr>
            <w:r w:rsidRPr="00AE67B2">
              <w:rPr>
                <w:b/>
                <w:bCs/>
                <w:color w:val="1E1544" w:themeColor="text1"/>
              </w:rPr>
              <w:t>Items</w:t>
            </w:r>
          </w:p>
        </w:tc>
      </w:tr>
      <w:tr w:rsidR="00F369AD" w14:paraId="45C1F50A" w14:textId="77777777" w:rsidTr="00AE67B2">
        <w:tc>
          <w:tcPr>
            <w:tcW w:w="10205" w:type="dxa"/>
            <w:gridSpan w:val="2"/>
            <w:shd w:val="clear" w:color="auto" w:fill="F1F2F2" w:themeFill="background1"/>
          </w:tcPr>
          <w:p w14:paraId="368C771A" w14:textId="6680F8B6" w:rsidR="00F369AD" w:rsidRDefault="00F369AD" w:rsidP="00F369AD">
            <w:r w:rsidRPr="00BC6957">
              <w:rPr>
                <w:b/>
                <w:bCs/>
                <w:color w:val="1E1544" w:themeColor="text1"/>
              </w:rPr>
              <w:t>Items considered usual household expenses or discretionary expenses</w:t>
            </w:r>
            <w:r>
              <w:rPr>
                <w:color w:val="1E1544" w:themeColor="text1"/>
              </w:rPr>
              <w:t xml:space="preserve"> (for example, secondary mobility products, assistive technology for sport or recreation)</w:t>
            </w:r>
          </w:p>
        </w:tc>
      </w:tr>
      <w:tr w:rsidR="00F369AD" w14:paraId="0DCD38D6" w14:textId="77777777" w:rsidTr="00F369AD">
        <w:tc>
          <w:tcPr>
            <w:tcW w:w="2126" w:type="dxa"/>
            <w:shd w:val="clear" w:color="auto" w:fill="auto"/>
          </w:tcPr>
          <w:p w14:paraId="3CE25D3F" w14:textId="3E745C33" w:rsidR="00F369AD" w:rsidRDefault="00F369AD" w:rsidP="00F369AD">
            <w:r>
              <w:rPr>
                <w:color w:val="1E1544" w:themeColor="text1"/>
              </w:rPr>
              <w:t xml:space="preserve">Washing, </w:t>
            </w:r>
            <w:bookmarkStart w:id="15" w:name="_Int_MHle747f"/>
            <w:r>
              <w:rPr>
                <w:color w:val="1E1544" w:themeColor="text1"/>
              </w:rPr>
              <w:t>bathing</w:t>
            </w:r>
            <w:bookmarkEnd w:id="15"/>
            <w:r>
              <w:rPr>
                <w:color w:val="1E1544" w:themeColor="text1"/>
              </w:rPr>
              <w:t xml:space="preserve"> and showering</w:t>
            </w:r>
          </w:p>
        </w:tc>
        <w:tc>
          <w:tcPr>
            <w:tcW w:w="8079" w:type="dxa"/>
            <w:shd w:val="clear" w:color="auto" w:fill="auto"/>
          </w:tcPr>
          <w:p w14:paraId="532000D8" w14:textId="1101DBFC" w:rsidR="00F369AD" w:rsidRDefault="00F369AD" w:rsidP="00183783">
            <w:pPr>
              <w:pStyle w:val="ListParagraph"/>
              <w:numPr>
                <w:ilvl w:val="0"/>
                <w:numId w:val="39"/>
              </w:numPr>
            </w:pPr>
            <w:r w:rsidRPr="00F369AD">
              <w:rPr>
                <w:color w:val="1E1544" w:themeColor="text1"/>
              </w:rPr>
              <w:t>Assistive products for floating (for example, swimming floats, bathing neck collars, inflatable bathing caps)</w:t>
            </w:r>
          </w:p>
        </w:tc>
      </w:tr>
      <w:tr w:rsidR="00F369AD" w14:paraId="23603E91" w14:textId="77777777" w:rsidTr="00F369AD">
        <w:tc>
          <w:tcPr>
            <w:tcW w:w="2126" w:type="dxa"/>
            <w:shd w:val="clear" w:color="auto" w:fill="auto"/>
          </w:tcPr>
          <w:p w14:paraId="150A1F78" w14:textId="0F6102A7" w:rsidR="00F369AD" w:rsidRDefault="00F369AD" w:rsidP="00F369AD">
            <w:r>
              <w:rPr>
                <w:color w:val="1E1544" w:themeColor="text1"/>
              </w:rPr>
              <w:t>Sexual activity</w:t>
            </w:r>
          </w:p>
        </w:tc>
        <w:tc>
          <w:tcPr>
            <w:tcW w:w="8079" w:type="dxa"/>
            <w:shd w:val="clear" w:color="auto" w:fill="auto"/>
          </w:tcPr>
          <w:p w14:paraId="17AF8BAD" w14:textId="77777777" w:rsidR="00F369AD" w:rsidRPr="00F369AD" w:rsidRDefault="00F369AD" w:rsidP="00183783">
            <w:pPr>
              <w:pStyle w:val="ListParagraph"/>
              <w:numPr>
                <w:ilvl w:val="0"/>
                <w:numId w:val="39"/>
              </w:numPr>
              <w:rPr>
                <w:color w:val="1E1544" w:themeColor="text1"/>
              </w:rPr>
            </w:pPr>
            <w:r w:rsidRPr="00F369AD">
              <w:rPr>
                <w:color w:val="1E1544" w:themeColor="text1"/>
              </w:rPr>
              <w:t>Dummies for sexual activity</w:t>
            </w:r>
          </w:p>
          <w:p w14:paraId="448E1881" w14:textId="77777777" w:rsidR="00F369AD" w:rsidRPr="00F369AD" w:rsidRDefault="00F369AD" w:rsidP="00183783">
            <w:pPr>
              <w:pStyle w:val="ListParagraph"/>
              <w:numPr>
                <w:ilvl w:val="0"/>
                <w:numId w:val="39"/>
              </w:numPr>
              <w:rPr>
                <w:color w:val="1E1544" w:themeColor="text1"/>
              </w:rPr>
            </w:pPr>
            <w:r w:rsidRPr="00F369AD">
              <w:rPr>
                <w:color w:val="1E1544" w:themeColor="text1"/>
              </w:rPr>
              <w:t xml:space="preserve">Vibrators for sexual activity </w:t>
            </w:r>
          </w:p>
          <w:p w14:paraId="4065FB23" w14:textId="1A4EF098" w:rsidR="00F369AD" w:rsidRDefault="00F369AD" w:rsidP="00183783">
            <w:pPr>
              <w:pStyle w:val="ListParagraph"/>
              <w:numPr>
                <w:ilvl w:val="0"/>
                <w:numId w:val="39"/>
              </w:numPr>
            </w:pPr>
            <w:r w:rsidRPr="00F369AD">
              <w:rPr>
                <w:color w:val="1E1544" w:themeColor="text1"/>
              </w:rPr>
              <w:t>Assistive products for erection</w:t>
            </w:r>
          </w:p>
        </w:tc>
      </w:tr>
      <w:tr w:rsidR="00F369AD" w14:paraId="5539F90A" w14:textId="77777777" w:rsidTr="00F369AD">
        <w:tc>
          <w:tcPr>
            <w:tcW w:w="2126" w:type="dxa"/>
            <w:shd w:val="clear" w:color="auto" w:fill="auto"/>
          </w:tcPr>
          <w:p w14:paraId="3E4CF3C7" w14:textId="6170C7FD" w:rsidR="00F369AD" w:rsidRDefault="00F369AD" w:rsidP="00F369AD">
            <w:r>
              <w:rPr>
                <w:color w:val="1E1544" w:themeColor="text1"/>
              </w:rPr>
              <w:t>Assistance dog maintenance</w:t>
            </w:r>
          </w:p>
        </w:tc>
        <w:tc>
          <w:tcPr>
            <w:tcW w:w="8079" w:type="dxa"/>
            <w:shd w:val="clear" w:color="auto" w:fill="auto"/>
          </w:tcPr>
          <w:p w14:paraId="3EB52DC5" w14:textId="77777777" w:rsidR="00F369AD" w:rsidRPr="00786CE4" w:rsidRDefault="00F369AD" w:rsidP="00183783">
            <w:pPr>
              <w:pStyle w:val="ListParagraph"/>
              <w:numPr>
                <w:ilvl w:val="0"/>
                <w:numId w:val="40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Non-essential assistance dog maintenance costs (for example, boarding kennel fees, grooming for aesthetic reasons)</w:t>
            </w:r>
          </w:p>
          <w:p w14:paraId="2930EE7D" w14:textId="47A9B7E1" w:rsidR="00F369AD" w:rsidRDefault="00F369AD" w:rsidP="00183783">
            <w:pPr>
              <w:pStyle w:val="ListParagraph"/>
              <w:numPr>
                <w:ilvl w:val="0"/>
                <w:numId w:val="40"/>
              </w:numPr>
            </w:pPr>
            <w:r w:rsidRPr="00F369AD">
              <w:rPr>
                <w:color w:val="1E1544" w:themeColor="text1"/>
              </w:rPr>
              <w:t xml:space="preserve">Costs for dogs that do not meet the </w:t>
            </w:r>
            <w:hyperlink r:id="rId15" w:history="1">
              <w:r w:rsidRPr="00F369AD">
                <w:rPr>
                  <w:color w:val="1E1544" w:themeColor="text1"/>
                  <w:u w:val="single"/>
                </w:rPr>
                <w:t>definition of an assistance dog</w:t>
              </w:r>
            </w:hyperlink>
            <w:r w:rsidRPr="00F369AD">
              <w:rPr>
                <w:color w:val="1E1544" w:themeColor="text1"/>
              </w:rPr>
              <w:t xml:space="preserve"> used by Health Direct</w:t>
            </w:r>
          </w:p>
        </w:tc>
      </w:tr>
      <w:tr w:rsidR="00F369AD" w14:paraId="7D695293" w14:textId="77777777" w:rsidTr="00F369AD">
        <w:tc>
          <w:tcPr>
            <w:tcW w:w="2126" w:type="dxa"/>
            <w:shd w:val="clear" w:color="auto" w:fill="auto"/>
          </w:tcPr>
          <w:p w14:paraId="2C13E759" w14:textId="5500205B" w:rsidR="00F369AD" w:rsidRDefault="00F369AD" w:rsidP="00F369AD">
            <w:r w:rsidRPr="6A6DD347">
              <w:rPr>
                <w:color w:val="1E1544" w:themeColor="text1"/>
              </w:rPr>
              <w:t>Mopeds and motorcycles</w:t>
            </w:r>
          </w:p>
        </w:tc>
        <w:tc>
          <w:tcPr>
            <w:tcW w:w="8079" w:type="dxa"/>
            <w:shd w:val="clear" w:color="auto" w:fill="auto"/>
          </w:tcPr>
          <w:p w14:paraId="00E6394D" w14:textId="77777777" w:rsidR="00F369AD" w:rsidRDefault="00F369AD" w:rsidP="00183783">
            <w:pPr>
              <w:pStyle w:val="ListParagraph"/>
              <w:numPr>
                <w:ilvl w:val="0"/>
                <w:numId w:val="41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Two-wheeled mopeds and motorcycles</w:t>
            </w:r>
          </w:p>
          <w:p w14:paraId="129F1EB2" w14:textId="1B30E437" w:rsidR="00F369AD" w:rsidRDefault="00F369AD" w:rsidP="00183783">
            <w:pPr>
              <w:pStyle w:val="ListParagraph"/>
              <w:numPr>
                <w:ilvl w:val="0"/>
                <w:numId w:val="41"/>
              </w:numPr>
            </w:pPr>
            <w:r w:rsidRPr="00F369AD">
              <w:rPr>
                <w:color w:val="1E1544" w:themeColor="text1"/>
              </w:rPr>
              <w:t>Three-wheeled mopeds and motorcycles</w:t>
            </w:r>
          </w:p>
        </w:tc>
      </w:tr>
      <w:tr w:rsidR="00F369AD" w14:paraId="2B2FBBF7" w14:textId="77777777" w:rsidTr="00F369AD">
        <w:tc>
          <w:tcPr>
            <w:tcW w:w="2126" w:type="dxa"/>
            <w:shd w:val="clear" w:color="auto" w:fill="auto"/>
          </w:tcPr>
          <w:p w14:paraId="4C91CF48" w14:textId="3DAFD006" w:rsidR="00F369AD" w:rsidRDefault="00F369AD" w:rsidP="00F369AD">
            <w:r w:rsidRPr="6A6DD347">
              <w:rPr>
                <w:color w:val="1E1544" w:themeColor="text1"/>
              </w:rPr>
              <w:t>Diverse motori</w:t>
            </w: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>ed vehicles</w:t>
            </w:r>
          </w:p>
        </w:tc>
        <w:tc>
          <w:tcPr>
            <w:tcW w:w="8079" w:type="dxa"/>
            <w:shd w:val="clear" w:color="auto" w:fill="auto"/>
          </w:tcPr>
          <w:p w14:paraId="10C9DCFE" w14:textId="1CCC4472" w:rsidR="00F369AD" w:rsidRDefault="00F369AD" w:rsidP="00183783">
            <w:pPr>
              <w:pStyle w:val="ListParagraph"/>
              <w:numPr>
                <w:ilvl w:val="0"/>
                <w:numId w:val="42"/>
              </w:numPr>
            </w:pPr>
            <w:r w:rsidRPr="00AE67B2">
              <w:rPr>
                <w:color w:val="1E1544" w:themeColor="text1"/>
              </w:rPr>
              <w:t>Stand-on motorised vehicles</w:t>
            </w:r>
          </w:p>
        </w:tc>
      </w:tr>
      <w:tr w:rsidR="00F369AD" w14:paraId="6440BB66" w14:textId="77777777" w:rsidTr="00F369AD">
        <w:tc>
          <w:tcPr>
            <w:tcW w:w="2126" w:type="dxa"/>
            <w:shd w:val="clear" w:color="auto" w:fill="auto"/>
          </w:tcPr>
          <w:p w14:paraId="614AB557" w14:textId="03826B9E" w:rsidR="00F369AD" w:rsidRPr="00B34BCB" w:rsidRDefault="00F369AD" w:rsidP="00B34BCB">
            <w:pPr>
              <w:widowControl w:val="0"/>
              <w:spacing w:after="0" w:line="240" w:lineRule="auto"/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Cycles</w:t>
            </w:r>
          </w:p>
        </w:tc>
        <w:tc>
          <w:tcPr>
            <w:tcW w:w="8079" w:type="dxa"/>
            <w:shd w:val="clear" w:color="auto" w:fill="auto"/>
          </w:tcPr>
          <w:p w14:paraId="089099A2" w14:textId="77777777" w:rsidR="00F369AD" w:rsidRDefault="00F369AD" w:rsidP="00183783">
            <w:pPr>
              <w:pStyle w:val="ListParagraph"/>
              <w:numPr>
                <w:ilvl w:val="0"/>
                <w:numId w:val="42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 xml:space="preserve">Foot and hand bicycles, </w:t>
            </w:r>
            <w:bookmarkStart w:id="16" w:name="_Int_hEtzrZSI"/>
            <w:r w:rsidRPr="6A6DD347">
              <w:rPr>
                <w:color w:val="1E1544" w:themeColor="text1"/>
              </w:rPr>
              <w:t>tricycles</w:t>
            </w:r>
            <w:bookmarkEnd w:id="16"/>
            <w:r w:rsidRPr="6A6DD347">
              <w:rPr>
                <w:color w:val="1E1544" w:themeColor="text1"/>
              </w:rPr>
              <w:t xml:space="preserve"> and quadricycles</w:t>
            </w:r>
          </w:p>
          <w:p w14:paraId="0A1BB6CE" w14:textId="2E628151" w:rsidR="00F369AD" w:rsidRDefault="00F369AD" w:rsidP="00183783">
            <w:pPr>
              <w:pStyle w:val="ListParagraph"/>
              <w:numPr>
                <w:ilvl w:val="0"/>
                <w:numId w:val="42"/>
              </w:numPr>
            </w:pPr>
            <w:r w:rsidRPr="00AE67B2">
              <w:rPr>
                <w:color w:val="1E1544" w:themeColor="text1"/>
              </w:rPr>
              <w:t>Cycle adaptations and trailers for cycles</w:t>
            </w:r>
          </w:p>
        </w:tc>
      </w:tr>
      <w:tr w:rsidR="00F369AD" w14:paraId="4F3D8B2C" w14:textId="77777777" w:rsidTr="00F369AD">
        <w:tc>
          <w:tcPr>
            <w:tcW w:w="2126" w:type="dxa"/>
            <w:shd w:val="clear" w:color="auto" w:fill="auto"/>
          </w:tcPr>
          <w:p w14:paraId="22622B99" w14:textId="1407D360" w:rsidR="00F369AD" w:rsidRDefault="00F369AD" w:rsidP="00F369AD">
            <w:r w:rsidRPr="6A6DD347">
              <w:rPr>
                <w:color w:val="1E1544" w:themeColor="text1"/>
              </w:rPr>
              <w:t xml:space="preserve">Manual wheelchairs </w:t>
            </w:r>
          </w:p>
        </w:tc>
        <w:tc>
          <w:tcPr>
            <w:tcW w:w="8079" w:type="dxa"/>
            <w:shd w:val="clear" w:color="auto" w:fill="auto"/>
          </w:tcPr>
          <w:p w14:paraId="0B44C047" w14:textId="77777777" w:rsidR="00F369AD" w:rsidRDefault="00F369AD" w:rsidP="00183783">
            <w:pPr>
              <w:pStyle w:val="ListParagraph"/>
              <w:numPr>
                <w:ilvl w:val="0"/>
                <w:numId w:val="43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Stair-climbing manual wheelchairs</w:t>
            </w:r>
          </w:p>
          <w:p w14:paraId="2B2F4382" w14:textId="67911252" w:rsidR="00F369AD" w:rsidRDefault="00F369AD" w:rsidP="00183783">
            <w:pPr>
              <w:pStyle w:val="ListParagraph"/>
              <w:numPr>
                <w:ilvl w:val="0"/>
                <w:numId w:val="43"/>
              </w:numPr>
            </w:pPr>
            <w:r w:rsidRPr="00AE67B2">
              <w:rPr>
                <w:color w:val="1E1544" w:themeColor="text1"/>
              </w:rPr>
              <w:t xml:space="preserve">Manual wheelchairs that can safely climb and descend stairs, </w:t>
            </w:r>
            <w:bookmarkStart w:id="17" w:name="_Int_Kl9nY1Yv"/>
            <w:r w:rsidRPr="00AE67B2">
              <w:rPr>
                <w:color w:val="1E1544" w:themeColor="text1"/>
              </w:rPr>
              <w:t>possibly operated</w:t>
            </w:r>
            <w:bookmarkEnd w:id="17"/>
            <w:r w:rsidRPr="00AE67B2">
              <w:rPr>
                <w:color w:val="1E1544" w:themeColor="text1"/>
              </w:rPr>
              <w:t xml:space="preserve"> by an assistant, while occupied by the occupant</w:t>
            </w:r>
          </w:p>
        </w:tc>
      </w:tr>
      <w:tr w:rsidR="00F369AD" w14:paraId="06F456EC" w14:textId="77777777" w:rsidTr="00F369AD">
        <w:tc>
          <w:tcPr>
            <w:tcW w:w="2126" w:type="dxa"/>
            <w:shd w:val="clear" w:color="auto" w:fill="auto"/>
          </w:tcPr>
          <w:p w14:paraId="0710F2A0" w14:textId="4378CC46" w:rsidR="00F369AD" w:rsidRDefault="00F369AD" w:rsidP="00F369AD">
            <w:r w:rsidRPr="6A6DD347">
              <w:rPr>
                <w:color w:val="1E1544" w:themeColor="text1"/>
              </w:rPr>
              <w:t>Powered wheelchairs</w:t>
            </w:r>
          </w:p>
        </w:tc>
        <w:tc>
          <w:tcPr>
            <w:tcW w:w="8079" w:type="dxa"/>
            <w:shd w:val="clear" w:color="auto" w:fill="auto"/>
          </w:tcPr>
          <w:p w14:paraId="30389D39" w14:textId="0C417645" w:rsidR="00F369AD" w:rsidRDefault="00F369AD" w:rsidP="00183783">
            <w:pPr>
              <w:pStyle w:val="ListParagraph"/>
              <w:numPr>
                <w:ilvl w:val="0"/>
                <w:numId w:val="44"/>
              </w:numPr>
            </w:pPr>
            <w:r w:rsidRPr="00AE67B2">
              <w:rPr>
                <w:color w:val="1E1544" w:themeColor="text1"/>
              </w:rPr>
              <w:t>Combustion powered wheelchairs</w:t>
            </w:r>
          </w:p>
        </w:tc>
      </w:tr>
      <w:tr w:rsidR="00F369AD" w14:paraId="64E62219" w14:textId="77777777" w:rsidTr="00F369AD">
        <w:tc>
          <w:tcPr>
            <w:tcW w:w="2126" w:type="dxa"/>
            <w:shd w:val="clear" w:color="auto" w:fill="auto"/>
          </w:tcPr>
          <w:p w14:paraId="66B74C96" w14:textId="4662EA91" w:rsidR="00F369AD" w:rsidRDefault="00F369AD" w:rsidP="00F369AD">
            <w:r w:rsidRPr="6A6DD347">
              <w:rPr>
                <w:color w:val="1E1544" w:themeColor="text1"/>
              </w:rPr>
              <w:lastRenderedPageBreak/>
              <w:t>Diverse human powered vehicles</w:t>
            </w:r>
          </w:p>
        </w:tc>
        <w:tc>
          <w:tcPr>
            <w:tcW w:w="8079" w:type="dxa"/>
            <w:shd w:val="clear" w:color="auto" w:fill="auto"/>
          </w:tcPr>
          <w:p w14:paraId="5BCD8AAD" w14:textId="77777777" w:rsidR="00F369AD" w:rsidRDefault="00F369AD" w:rsidP="00183783">
            <w:pPr>
              <w:pStyle w:val="ListParagraph"/>
              <w:numPr>
                <w:ilvl w:val="0"/>
                <w:numId w:val="44"/>
              </w:numPr>
              <w:rPr>
                <w:color w:val="1E1544" w:themeColor="text1"/>
              </w:rPr>
            </w:pPr>
            <w:r w:rsidRPr="00550E6C">
              <w:rPr>
                <w:color w:val="1E1544" w:themeColor="text1"/>
              </w:rPr>
              <w:t>Transportation chairs</w:t>
            </w:r>
          </w:p>
          <w:p w14:paraId="774DEC0E" w14:textId="77777777" w:rsidR="00F369AD" w:rsidRDefault="00F369AD" w:rsidP="00183783">
            <w:pPr>
              <w:pStyle w:val="ListParagraph"/>
              <w:numPr>
                <w:ilvl w:val="0"/>
                <w:numId w:val="4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00550E6C">
              <w:rPr>
                <w:color w:val="1E1544" w:themeColor="text1"/>
              </w:rPr>
              <w:t>ledges</w:t>
            </w:r>
          </w:p>
          <w:p w14:paraId="0365D3CB" w14:textId="77777777" w:rsidR="00F369AD" w:rsidRDefault="00F369AD" w:rsidP="00183783">
            <w:pPr>
              <w:pStyle w:val="ListParagraph"/>
              <w:numPr>
                <w:ilvl w:val="0"/>
                <w:numId w:val="4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P</w:t>
            </w:r>
            <w:r w:rsidRPr="00550E6C">
              <w:rPr>
                <w:color w:val="1E1544" w:themeColor="text1"/>
              </w:rPr>
              <w:t>edal cars and playing carts</w:t>
            </w:r>
          </w:p>
          <w:p w14:paraId="747ACC37" w14:textId="77777777" w:rsidR="00F369AD" w:rsidRDefault="00F369AD" w:rsidP="00183783">
            <w:pPr>
              <w:pStyle w:val="ListParagraph"/>
              <w:numPr>
                <w:ilvl w:val="0"/>
                <w:numId w:val="44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R</w:t>
            </w:r>
            <w:r w:rsidRPr="00550E6C">
              <w:rPr>
                <w:color w:val="1E1544" w:themeColor="text1"/>
              </w:rPr>
              <w:t>unning bikes</w:t>
            </w:r>
          </w:p>
          <w:p w14:paraId="210200D1" w14:textId="25F94009" w:rsidR="00F369AD" w:rsidRDefault="00F369AD" w:rsidP="00183783">
            <w:pPr>
              <w:pStyle w:val="ListParagraph"/>
              <w:numPr>
                <w:ilvl w:val="0"/>
                <w:numId w:val="44"/>
              </w:numPr>
            </w:pPr>
            <w:r w:rsidRPr="00AE67B2">
              <w:rPr>
                <w:color w:val="1E1544" w:themeColor="text1"/>
              </w:rPr>
              <w:t>Unpowered scooters</w:t>
            </w:r>
          </w:p>
        </w:tc>
      </w:tr>
      <w:tr w:rsidR="00F369AD" w14:paraId="39F4CC46" w14:textId="77777777" w:rsidTr="00F369AD">
        <w:tc>
          <w:tcPr>
            <w:tcW w:w="2126" w:type="dxa"/>
            <w:shd w:val="clear" w:color="auto" w:fill="auto"/>
          </w:tcPr>
          <w:p w14:paraId="6BB7008E" w14:textId="661A5C07" w:rsidR="00F369AD" w:rsidRDefault="00F369AD" w:rsidP="00F369AD">
            <w:r w:rsidRPr="6A6DD347">
              <w:rPr>
                <w:color w:val="1E1544" w:themeColor="text1"/>
              </w:rPr>
              <w:t>Changing body position</w:t>
            </w:r>
          </w:p>
        </w:tc>
        <w:tc>
          <w:tcPr>
            <w:tcW w:w="8079" w:type="dxa"/>
            <w:shd w:val="clear" w:color="auto" w:fill="auto"/>
          </w:tcPr>
          <w:p w14:paraId="669D41DE" w14:textId="1C4972AE" w:rsidR="00F369AD" w:rsidRDefault="00F369AD" w:rsidP="00183783">
            <w:pPr>
              <w:pStyle w:val="ListParagraph"/>
              <w:numPr>
                <w:ilvl w:val="0"/>
                <w:numId w:val="45"/>
              </w:numPr>
            </w:pPr>
            <w:r w:rsidRPr="00AE67B2">
              <w:rPr>
                <w:color w:val="1E1544" w:themeColor="text1"/>
              </w:rPr>
              <w:t xml:space="preserve">Carrying chairs, carrying </w:t>
            </w:r>
            <w:bookmarkStart w:id="18" w:name="_Int_jq2upKu7"/>
            <w:r w:rsidRPr="00AE67B2">
              <w:rPr>
                <w:color w:val="1E1544" w:themeColor="text1"/>
              </w:rPr>
              <w:t>harnesses</w:t>
            </w:r>
            <w:bookmarkEnd w:id="18"/>
            <w:r w:rsidRPr="00AE67B2">
              <w:rPr>
                <w:color w:val="1E1544" w:themeColor="text1"/>
              </w:rPr>
              <w:t xml:space="preserve"> and carrying baskets</w:t>
            </w:r>
          </w:p>
        </w:tc>
      </w:tr>
      <w:tr w:rsidR="00F369AD" w14:paraId="713BBA89" w14:textId="77777777" w:rsidTr="00F369AD">
        <w:tc>
          <w:tcPr>
            <w:tcW w:w="2126" w:type="dxa"/>
            <w:shd w:val="clear" w:color="auto" w:fill="auto"/>
          </w:tcPr>
          <w:p w14:paraId="7F4D5F1C" w14:textId="48C13389" w:rsidR="00F369AD" w:rsidRDefault="00F369AD" w:rsidP="00F369AD">
            <w:r>
              <w:rPr>
                <w:color w:val="1E1544" w:themeColor="text1"/>
              </w:rPr>
              <w:t>Preparing food and drink</w:t>
            </w:r>
          </w:p>
        </w:tc>
        <w:tc>
          <w:tcPr>
            <w:tcW w:w="8079" w:type="dxa"/>
            <w:shd w:val="clear" w:color="auto" w:fill="auto"/>
          </w:tcPr>
          <w:p w14:paraId="36E2DCB2" w14:textId="77777777" w:rsidR="00F369AD" w:rsidRDefault="00F369AD" w:rsidP="00183783">
            <w:pPr>
              <w:pStyle w:val="ListParagraph"/>
              <w:numPr>
                <w:ilvl w:val="0"/>
                <w:numId w:val="45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Assistive products for cooking and frying</w:t>
            </w:r>
          </w:p>
          <w:p w14:paraId="5646B287" w14:textId="38396EE8" w:rsidR="00F369AD" w:rsidRDefault="00F369AD" w:rsidP="00183783">
            <w:pPr>
              <w:pStyle w:val="ListParagraph"/>
              <w:numPr>
                <w:ilvl w:val="0"/>
                <w:numId w:val="45"/>
              </w:numPr>
            </w:pPr>
            <w:r w:rsidRPr="00AE67B2">
              <w:rPr>
                <w:color w:val="1E1544" w:themeColor="text1"/>
              </w:rPr>
              <w:t>Cooking units</w:t>
            </w:r>
          </w:p>
        </w:tc>
      </w:tr>
      <w:tr w:rsidR="00F369AD" w14:paraId="66745A40" w14:textId="77777777" w:rsidTr="00F369AD">
        <w:tc>
          <w:tcPr>
            <w:tcW w:w="2126" w:type="dxa"/>
            <w:shd w:val="clear" w:color="auto" w:fill="auto"/>
          </w:tcPr>
          <w:p w14:paraId="1B6FFD47" w14:textId="0E6096BF" w:rsidR="00F369AD" w:rsidRDefault="00F369AD" w:rsidP="00F369AD">
            <w:r>
              <w:rPr>
                <w:color w:val="1E1544" w:themeColor="text1"/>
              </w:rPr>
              <w:t>Dishwashing</w:t>
            </w:r>
          </w:p>
        </w:tc>
        <w:tc>
          <w:tcPr>
            <w:tcW w:w="8079" w:type="dxa"/>
            <w:shd w:val="clear" w:color="auto" w:fill="auto"/>
          </w:tcPr>
          <w:p w14:paraId="325448A9" w14:textId="2A83D669" w:rsidR="00F369AD" w:rsidRDefault="00F369AD" w:rsidP="00F369AD">
            <w:r>
              <w:rPr>
                <w:color w:val="1E1544" w:themeColor="text1"/>
              </w:rPr>
              <w:t>Dishwashers</w:t>
            </w:r>
          </w:p>
        </w:tc>
      </w:tr>
      <w:tr w:rsidR="00F369AD" w14:paraId="2676C35C" w14:textId="77777777" w:rsidTr="00F369AD">
        <w:tc>
          <w:tcPr>
            <w:tcW w:w="2126" w:type="dxa"/>
            <w:shd w:val="clear" w:color="auto" w:fill="auto"/>
          </w:tcPr>
          <w:p w14:paraId="18B747CE" w14:textId="1EC53664" w:rsidR="00F369AD" w:rsidRDefault="00F369AD" w:rsidP="00F369AD">
            <w:r>
              <w:rPr>
                <w:color w:val="1E1544" w:themeColor="text1"/>
              </w:rPr>
              <w:t>Housecleaning</w:t>
            </w:r>
          </w:p>
        </w:tc>
        <w:tc>
          <w:tcPr>
            <w:tcW w:w="8079" w:type="dxa"/>
            <w:shd w:val="clear" w:color="auto" w:fill="auto"/>
          </w:tcPr>
          <w:p w14:paraId="0EC44F4E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Dispensers for kitchen roll</w:t>
            </w:r>
          </w:p>
          <w:p w14:paraId="1C2326EC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Floor polishers</w:t>
            </w:r>
          </w:p>
          <w:p w14:paraId="0B98FF6F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Window cleaning equipment</w:t>
            </w:r>
          </w:p>
          <w:p w14:paraId="4A4A7BA8" w14:textId="078BF4AF" w:rsidR="00F369AD" w:rsidRDefault="00F369AD" w:rsidP="00183783">
            <w:pPr>
              <w:pStyle w:val="ListParagraph"/>
              <w:numPr>
                <w:ilvl w:val="0"/>
                <w:numId w:val="46"/>
              </w:numPr>
            </w:pPr>
            <w:r w:rsidRPr="00AE67B2">
              <w:rPr>
                <w:color w:val="1E1544" w:themeColor="text1"/>
              </w:rPr>
              <w:t>Assistive products for storage of waste or disposal of waste</w:t>
            </w:r>
          </w:p>
        </w:tc>
      </w:tr>
      <w:tr w:rsidR="00F369AD" w14:paraId="010A6575" w14:textId="77777777" w:rsidTr="00F369AD">
        <w:tc>
          <w:tcPr>
            <w:tcW w:w="2126" w:type="dxa"/>
            <w:shd w:val="clear" w:color="auto" w:fill="auto"/>
          </w:tcPr>
          <w:p w14:paraId="35316668" w14:textId="1F368942" w:rsidR="00F369AD" w:rsidRDefault="00F369AD" w:rsidP="00F369AD">
            <w:r>
              <w:rPr>
                <w:color w:val="1E1544" w:themeColor="text1"/>
              </w:rPr>
              <w:t>Making and maintain textiles for domestic use</w:t>
            </w:r>
          </w:p>
        </w:tc>
        <w:tc>
          <w:tcPr>
            <w:tcW w:w="8079" w:type="dxa"/>
            <w:shd w:val="clear" w:color="auto" w:fill="auto"/>
          </w:tcPr>
          <w:p w14:paraId="0A3C7ED9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Sewing machines</w:t>
            </w:r>
          </w:p>
          <w:p w14:paraId="4DDB0474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Sewing</w:t>
            </w:r>
            <w:r w:rsidRPr="6A6DD347">
              <w:rPr>
                <w:color w:val="1E1544" w:themeColor="text1"/>
              </w:rPr>
              <w:t xml:space="preserve"> hoops, pin cushions and darning devices</w:t>
            </w:r>
          </w:p>
          <w:p w14:paraId="6646A3C4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Knitting machines</w:t>
            </w:r>
          </w:p>
          <w:p w14:paraId="3F0576F0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Knitting</w:t>
            </w:r>
            <w:r w:rsidRPr="6A6DD347">
              <w:rPr>
                <w:color w:val="1E1544" w:themeColor="text1"/>
              </w:rPr>
              <w:t>, crocheting, sewing and darning needles</w:t>
            </w:r>
          </w:p>
          <w:p w14:paraId="4FB09BC5" w14:textId="77777777" w:rsidR="00F369AD" w:rsidRDefault="00F369AD" w:rsidP="00183783">
            <w:pPr>
              <w:pStyle w:val="ListParagraph"/>
              <w:numPr>
                <w:ilvl w:val="0"/>
                <w:numId w:val="46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Patterns for sewing and knitting</w:t>
            </w:r>
          </w:p>
          <w:p w14:paraId="43327048" w14:textId="4554B274" w:rsidR="00F369AD" w:rsidRDefault="00F369AD" w:rsidP="00183783">
            <w:pPr>
              <w:pStyle w:val="ListParagraph"/>
              <w:numPr>
                <w:ilvl w:val="0"/>
                <w:numId w:val="46"/>
              </w:numPr>
            </w:pPr>
            <w:r w:rsidRPr="00AE67B2">
              <w:rPr>
                <w:color w:val="1E1544" w:themeColor="text1"/>
              </w:rPr>
              <w:t>Assistive products for hand sewing</w:t>
            </w:r>
          </w:p>
        </w:tc>
      </w:tr>
      <w:tr w:rsidR="00F369AD" w14:paraId="1CA22254" w14:textId="77777777" w:rsidTr="00F369AD">
        <w:tc>
          <w:tcPr>
            <w:tcW w:w="2126" w:type="dxa"/>
            <w:shd w:val="clear" w:color="auto" w:fill="auto"/>
          </w:tcPr>
          <w:p w14:paraId="06E2F12E" w14:textId="5D4ED678" w:rsidR="00F369AD" w:rsidRDefault="00F369AD" w:rsidP="00F369AD">
            <w:r>
              <w:rPr>
                <w:color w:val="1E1544" w:themeColor="text1"/>
              </w:rPr>
              <w:t>Gardening and lawn care for domestic use</w:t>
            </w:r>
          </w:p>
        </w:tc>
        <w:tc>
          <w:tcPr>
            <w:tcW w:w="8079" w:type="dxa"/>
            <w:shd w:val="clear" w:color="auto" w:fill="auto"/>
          </w:tcPr>
          <w:p w14:paraId="4B4B239D" w14:textId="34869AA0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Adapted gardening beds</w:t>
            </w:r>
          </w:p>
        </w:tc>
      </w:tr>
      <w:tr w:rsidR="00F369AD" w14:paraId="78D79C34" w14:textId="77777777" w:rsidTr="00F369AD">
        <w:tc>
          <w:tcPr>
            <w:tcW w:w="2126" w:type="dxa"/>
            <w:shd w:val="clear" w:color="auto" w:fill="auto"/>
          </w:tcPr>
          <w:p w14:paraId="130BBC0C" w14:textId="2AE6CE95" w:rsidR="00F369AD" w:rsidRDefault="00F369AD" w:rsidP="00F369AD">
            <w:r>
              <w:rPr>
                <w:color w:val="1E1544" w:themeColor="text1"/>
              </w:rPr>
              <w:t>Tables</w:t>
            </w:r>
          </w:p>
        </w:tc>
        <w:tc>
          <w:tcPr>
            <w:tcW w:w="8079" w:type="dxa"/>
            <w:shd w:val="clear" w:color="auto" w:fill="auto"/>
          </w:tcPr>
          <w:p w14:paraId="4439CF6F" w14:textId="738FF787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Drafting tables and drawing tables</w:t>
            </w:r>
          </w:p>
        </w:tc>
      </w:tr>
      <w:tr w:rsidR="00F369AD" w14:paraId="487213FE" w14:textId="77777777" w:rsidTr="00F369AD">
        <w:tc>
          <w:tcPr>
            <w:tcW w:w="2126" w:type="dxa"/>
            <w:shd w:val="clear" w:color="auto" w:fill="auto"/>
          </w:tcPr>
          <w:p w14:paraId="029070A7" w14:textId="7517E83B" w:rsidR="00F369AD" w:rsidRDefault="00F369AD" w:rsidP="00F369AD">
            <w:r>
              <w:rPr>
                <w:color w:val="1E1544" w:themeColor="text1"/>
              </w:rPr>
              <w:t>Light fixtures</w:t>
            </w:r>
          </w:p>
        </w:tc>
        <w:tc>
          <w:tcPr>
            <w:tcW w:w="8079" w:type="dxa"/>
            <w:shd w:val="clear" w:color="auto" w:fill="auto"/>
          </w:tcPr>
          <w:p w14:paraId="7A3E7096" w14:textId="313518BE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Podium lights and blackboard lights</w:t>
            </w:r>
          </w:p>
        </w:tc>
      </w:tr>
      <w:tr w:rsidR="00F369AD" w14:paraId="3FDD99F7" w14:textId="77777777" w:rsidTr="00F369AD">
        <w:tc>
          <w:tcPr>
            <w:tcW w:w="2126" w:type="dxa"/>
            <w:shd w:val="clear" w:color="auto" w:fill="auto"/>
          </w:tcPr>
          <w:p w14:paraId="5B75DE99" w14:textId="5D030DDC" w:rsidR="00F369AD" w:rsidRDefault="00F369AD" w:rsidP="00F369AD">
            <w:r>
              <w:rPr>
                <w:color w:val="1E1544" w:themeColor="text1"/>
              </w:rPr>
              <w:t>Vertical accessibility</w:t>
            </w:r>
          </w:p>
        </w:tc>
        <w:tc>
          <w:tcPr>
            <w:tcW w:w="8079" w:type="dxa"/>
            <w:shd w:val="clear" w:color="auto" w:fill="auto"/>
          </w:tcPr>
          <w:p w14:paraId="59378CC8" w14:textId="77777777" w:rsidR="00F369AD" w:rsidRPr="00AE67B2" w:rsidRDefault="00F369AD" w:rsidP="00183783">
            <w:pPr>
              <w:pStyle w:val="ListParagraph"/>
              <w:numPr>
                <w:ilvl w:val="0"/>
                <w:numId w:val="47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Stair-climbing supports without seat or platform</w:t>
            </w:r>
          </w:p>
          <w:p w14:paraId="53E97FED" w14:textId="77777777" w:rsidR="00F369AD" w:rsidRDefault="00F369AD" w:rsidP="00F369AD"/>
        </w:tc>
      </w:tr>
      <w:tr w:rsidR="00F369AD" w14:paraId="759CE402" w14:textId="77777777" w:rsidTr="00F369AD">
        <w:tc>
          <w:tcPr>
            <w:tcW w:w="2126" w:type="dxa"/>
            <w:shd w:val="clear" w:color="auto" w:fill="auto"/>
          </w:tcPr>
          <w:p w14:paraId="33685DAA" w14:textId="4320C905" w:rsidR="00F369AD" w:rsidRDefault="00F369AD" w:rsidP="00F369AD">
            <w:r>
              <w:rPr>
                <w:color w:val="1E1544" w:themeColor="text1"/>
              </w:rPr>
              <w:t>Safety equipment for home and other premises</w:t>
            </w:r>
          </w:p>
        </w:tc>
        <w:tc>
          <w:tcPr>
            <w:tcW w:w="8079" w:type="dxa"/>
            <w:shd w:val="clear" w:color="auto" w:fill="auto"/>
          </w:tcPr>
          <w:p w14:paraId="45DE20CB" w14:textId="5BCCA207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Tactile materials for floors and stairs</w:t>
            </w:r>
          </w:p>
        </w:tc>
      </w:tr>
      <w:tr w:rsidR="00F369AD" w14:paraId="32FD3325" w14:textId="77777777" w:rsidTr="00F369AD">
        <w:tc>
          <w:tcPr>
            <w:tcW w:w="2126" w:type="dxa"/>
            <w:shd w:val="clear" w:color="auto" w:fill="auto"/>
          </w:tcPr>
          <w:p w14:paraId="1EE41FE2" w14:textId="5470BEE2" w:rsidR="00F369AD" w:rsidRDefault="00F369AD" w:rsidP="00F369AD">
            <w:r>
              <w:rPr>
                <w:color w:val="1E1544" w:themeColor="text1"/>
              </w:rPr>
              <w:t>Furniture for storage</w:t>
            </w:r>
          </w:p>
        </w:tc>
        <w:tc>
          <w:tcPr>
            <w:tcW w:w="8079" w:type="dxa"/>
            <w:shd w:val="clear" w:color="auto" w:fill="auto"/>
          </w:tcPr>
          <w:p w14:paraId="30A7DE05" w14:textId="0457C3DD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Bedside cabinets</w:t>
            </w:r>
          </w:p>
        </w:tc>
      </w:tr>
      <w:tr w:rsidR="00F369AD" w14:paraId="5F8A6805" w14:textId="77777777" w:rsidTr="00F369AD">
        <w:tc>
          <w:tcPr>
            <w:tcW w:w="2126" w:type="dxa"/>
            <w:shd w:val="clear" w:color="auto" w:fill="auto"/>
          </w:tcPr>
          <w:p w14:paraId="369FD74D" w14:textId="3601AE02" w:rsidR="00F369AD" w:rsidRDefault="00F369AD" w:rsidP="00F369AD">
            <w:r>
              <w:rPr>
                <w:color w:val="1E1544" w:themeColor="text1"/>
              </w:rPr>
              <w:lastRenderedPageBreak/>
              <w:t>Voice and speech functions</w:t>
            </w:r>
          </w:p>
        </w:tc>
        <w:tc>
          <w:tcPr>
            <w:tcW w:w="8079" w:type="dxa"/>
            <w:shd w:val="clear" w:color="auto" w:fill="auto"/>
          </w:tcPr>
          <w:p w14:paraId="2D137C0A" w14:textId="797D4975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Assistive products for voice training and speech training</w:t>
            </w:r>
          </w:p>
        </w:tc>
      </w:tr>
      <w:tr w:rsidR="00F369AD" w14:paraId="120565DC" w14:textId="77777777" w:rsidTr="00F369AD">
        <w:tc>
          <w:tcPr>
            <w:tcW w:w="2126" w:type="dxa"/>
            <w:shd w:val="clear" w:color="auto" w:fill="auto"/>
          </w:tcPr>
          <w:p w14:paraId="5BC5603B" w14:textId="5677F953" w:rsidR="00F369AD" w:rsidRDefault="00F369AD" w:rsidP="00F369AD">
            <w:r>
              <w:rPr>
                <w:color w:val="1E1544" w:themeColor="text1"/>
              </w:rPr>
              <w:t xml:space="preserve">Reading, </w:t>
            </w:r>
            <w:bookmarkStart w:id="19" w:name="_Int_ij1hk5Pc"/>
            <w:r>
              <w:rPr>
                <w:color w:val="1E1544" w:themeColor="text1"/>
              </w:rPr>
              <w:t>writing</w:t>
            </w:r>
            <w:bookmarkEnd w:id="19"/>
            <w:r>
              <w:rPr>
                <w:color w:val="1E1544" w:themeColor="text1"/>
              </w:rPr>
              <w:t xml:space="preserve"> and drawing</w:t>
            </w:r>
          </w:p>
        </w:tc>
        <w:tc>
          <w:tcPr>
            <w:tcW w:w="8079" w:type="dxa"/>
            <w:shd w:val="clear" w:color="auto" w:fill="auto"/>
          </w:tcPr>
          <w:p w14:paraId="53A4CDAD" w14:textId="77777777" w:rsidR="00F369AD" w:rsidRDefault="00F369AD" w:rsidP="00183783">
            <w:pPr>
              <w:pStyle w:val="ListParagraph"/>
              <w:numPr>
                <w:ilvl w:val="0"/>
                <w:numId w:val="4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Typewriter</w:t>
            </w:r>
            <w:r>
              <w:rPr>
                <w:color w:val="1E1544" w:themeColor="text1"/>
              </w:rPr>
              <w:t>s</w:t>
            </w:r>
          </w:p>
          <w:p w14:paraId="74734E98" w14:textId="77777777" w:rsidR="00F369AD" w:rsidRDefault="00F369AD" w:rsidP="00183783">
            <w:pPr>
              <w:pStyle w:val="ListParagraph"/>
              <w:numPr>
                <w:ilvl w:val="0"/>
                <w:numId w:val="47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S</w:t>
            </w:r>
            <w:r w:rsidRPr="6A6DD347">
              <w:rPr>
                <w:color w:val="1E1544" w:themeColor="text1"/>
              </w:rPr>
              <w:t>pecial writing paper/plastic</w:t>
            </w:r>
          </w:p>
          <w:p w14:paraId="069B1AE1" w14:textId="77777777" w:rsidR="00F369AD" w:rsidRDefault="00F369AD" w:rsidP="00183783">
            <w:pPr>
              <w:pStyle w:val="ListParagraph"/>
              <w:numPr>
                <w:ilvl w:val="0"/>
                <w:numId w:val="4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Text and multimedia processing software</w:t>
            </w:r>
          </w:p>
          <w:p w14:paraId="0762CE62" w14:textId="77777777" w:rsidR="00F369AD" w:rsidRDefault="00F369AD" w:rsidP="00183783">
            <w:pPr>
              <w:pStyle w:val="ListParagraph"/>
              <w:numPr>
                <w:ilvl w:val="0"/>
                <w:numId w:val="47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Drawing and painting software</w:t>
            </w:r>
          </w:p>
          <w:p w14:paraId="3E099E29" w14:textId="74943242" w:rsidR="00F369AD" w:rsidRDefault="00F369AD" w:rsidP="00183783">
            <w:pPr>
              <w:pStyle w:val="ListParagraph"/>
              <w:numPr>
                <w:ilvl w:val="0"/>
                <w:numId w:val="47"/>
              </w:numPr>
            </w:pPr>
            <w:r w:rsidRPr="00AE67B2">
              <w:rPr>
                <w:color w:val="1E1544" w:themeColor="text1"/>
              </w:rPr>
              <w:t>Assistive products for training in reading and writing.</w:t>
            </w:r>
          </w:p>
        </w:tc>
      </w:tr>
      <w:tr w:rsidR="00F369AD" w14:paraId="6F67C650" w14:textId="77777777" w:rsidTr="00F369AD">
        <w:tc>
          <w:tcPr>
            <w:tcW w:w="2126" w:type="dxa"/>
            <w:shd w:val="clear" w:color="auto" w:fill="auto"/>
          </w:tcPr>
          <w:p w14:paraId="74217007" w14:textId="7458F1B4" w:rsidR="00F369AD" w:rsidRDefault="00F369AD" w:rsidP="00F369AD">
            <w:r>
              <w:rPr>
                <w:color w:val="1E1544" w:themeColor="text1"/>
              </w:rPr>
              <w:t>Calculation and training basic arithmetic</w:t>
            </w:r>
          </w:p>
        </w:tc>
        <w:tc>
          <w:tcPr>
            <w:tcW w:w="8079" w:type="dxa"/>
            <w:shd w:val="clear" w:color="auto" w:fill="auto"/>
          </w:tcPr>
          <w:p w14:paraId="133D7D9B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6A6DD347">
              <w:rPr>
                <w:color w:val="1E1544" w:themeColor="text1"/>
              </w:rPr>
              <w:t>Manual devices for calculation</w:t>
            </w:r>
          </w:p>
          <w:p w14:paraId="3908567C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Calculators</w:t>
            </w:r>
          </w:p>
          <w:p w14:paraId="0FEAAF36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C</w:t>
            </w:r>
            <w:r w:rsidRPr="6A6DD347">
              <w:rPr>
                <w:color w:val="1E1544" w:themeColor="text1"/>
              </w:rPr>
              <w:t>alculation software</w:t>
            </w:r>
          </w:p>
          <w:p w14:paraId="39506E21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1E1544" w:themeColor="text1"/>
              </w:rPr>
            </w:pPr>
            <w:r w:rsidRPr="001628D4">
              <w:rPr>
                <w:color w:val="1E1544" w:themeColor="text1"/>
              </w:rPr>
              <w:t>Assistive products for training and supporting the basics of arithmetic</w:t>
            </w:r>
          </w:p>
          <w:p w14:paraId="5D9DB4B7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1E1544" w:themeColor="text1"/>
              </w:rPr>
            </w:pPr>
            <w:r w:rsidRPr="001628D4">
              <w:rPr>
                <w:color w:val="1E1544" w:themeColor="text1"/>
              </w:rPr>
              <w:t xml:space="preserve">Assistive products for training </w:t>
            </w:r>
            <w:r>
              <w:rPr>
                <w:color w:val="1E1544" w:themeColor="text1"/>
              </w:rPr>
              <w:t xml:space="preserve">in basic </w:t>
            </w:r>
            <w:r w:rsidRPr="001628D4">
              <w:rPr>
                <w:color w:val="1E1544" w:themeColor="text1"/>
              </w:rPr>
              <w:t>geometric skills</w:t>
            </w:r>
          </w:p>
          <w:p w14:paraId="062AAA53" w14:textId="77777777" w:rsidR="00F369AD" w:rsidRDefault="00F369AD" w:rsidP="0018378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Assistive products in </w:t>
            </w:r>
            <w:r w:rsidRPr="001628D4">
              <w:rPr>
                <w:color w:val="1E1544" w:themeColor="text1"/>
              </w:rPr>
              <w:t xml:space="preserve">understanding of money, </w:t>
            </w:r>
          </w:p>
          <w:p w14:paraId="41D3A4D8" w14:textId="2DD4DD76" w:rsidR="00F369AD" w:rsidRDefault="00F369AD" w:rsidP="00183783">
            <w:pPr>
              <w:pStyle w:val="ListParagraph"/>
              <w:numPr>
                <w:ilvl w:val="0"/>
                <w:numId w:val="48"/>
              </w:numPr>
            </w:pPr>
            <w:r w:rsidRPr="00AE67B2">
              <w:rPr>
                <w:color w:val="1E1544" w:themeColor="text1"/>
              </w:rPr>
              <w:t>Assistive products for training in mathematics and physical sciences</w:t>
            </w:r>
          </w:p>
        </w:tc>
      </w:tr>
      <w:tr w:rsidR="00F369AD" w14:paraId="2C1BA0BD" w14:textId="77777777" w:rsidTr="00F369AD">
        <w:tc>
          <w:tcPr>
            <w:tcW w:w="2126" w:type="dxa"/>
            <w:shd w:val="clear" w:color="auto" w:fill="auto"/>
          </w:tcPr>
          <w:p w14:paraId="7B2FCEB7" w14:textId="5A40D141" w:rsidR="00F369AD" w:rsidRDefault="00F369AD" w:rsidP="00F369AD">
            <w:r>
              <w:rPr>
                <w:color w:val="1E1544" w:themeColor="text1"/>
              </w:rPr>
              <w:t>Record, play and display audio and visual information</w:t>
            </w:r>
          </w:p>
        </w:tc>
        <w:tc>
          <w:tcPr>
            <w:tcW w:w="8079" w:type="dxa"/>
            <w:shd w:val="clear" w:color="auto" w:fill="auto"/>
          </w:tcPr>
          <w:p w14:paraId="03A89F35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Sound recording and playing devices</w:t>
            </w:r>
          </w:p>
          <w:p w14:paraId="76F059A4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Video recording and playing devices</w:t>
            </w:r>
          </w:p>
          <w:p w14:paraId="7DABDAEA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Radio receivers</w:t>
            </w:r>
          </w:p>
          <w:p w14:paraId="44FA4A67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Two-way radios</w:t>
            </w:r>
          </w:p>
          <w:p w14:paraId="510533F3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Televisions</w:t>
            </w:r>
          </w:p>
          <w:p w14:paraId="4FA6C5A5" w14:textId="77777777" w:rsidR="00F369AD" w:rsidRPr="00AE67B2" w:rsidRDefault="00F369AD" w:rsidP="00183783">
            <w:pPr>
              <w:pStyle w:val="ListParagraph"/>
              <w:numPr>
                <w:ilvl w:val="0"/>
                <w:numId w:val="48"/>
              </w:numPr>
              <w:rPr>
                <w:color w:val="1E1544" w:themeColor="text1"/>
              </w:rPr>
            </w:pPr>
            <w:r w:rsidRPr="00AE67B2">
              <w:rPr>
                <w:color w:val="1E1544" w:themeColor="text1"/>
              </w:rPr>
              <w:t>Closed-circuit television systems</w:t>
            </w:r>
          </w:p>
          <w:p w14:paraId="741A32CC" w14:textId="4BF93903" w:rsidR="00F369AD" w:rsidRDefault="00F369AD" w:rsidP="00183783">
            <w:pPr>
              <w:pStyle w:val="ListParagraph"/>
              <w:numPr>
                <w:ilvl w:val="0"/>
                <w:numId w:val="48"/>
              </w:numPr>
            </w:pPr>
            <w:r w:rsidRPr="00AE67B2">
              <w:rPr>
                <w:color w:val="1E1544" w:themeColor="text1"/>
              </w:rPr>
              <w:t xml:space="preserve">Accessories for audio, </w:t>
            </w:r>
            <w:bookmarkStart w:id="20" w:name="_Int_74DWcvjf"/>
            <w:r w:rsidRPr="00AE67B2">
              <w:rPr>
                <w:color w:val="1E1544" w:themeColor="text1"/>
              </w:rPr>
              <w:t>video</w:t>
            </w:r>
            <w:bookmarkEnd w:id="20"/>
            <w:r w:rsidRPr="00AE67B2">
              <w:rPr>
                <w:color w:val="1E1544" w:themeColor="text1"/>
              </w:rPr>
              <w:t xml:space="preserve"> and visual systems</w:t>
            </w:r>
          </w:p>
        </w:tc>
      </w:tr>
      <w:tr w:rsidR="00F369AD" w14:paraId="04598870" w14:textId="77777777" w:rsidTr="00F369AD">
        <w:tc>
          <w:tcPr>
            <w:tcW w:w="2126" w:type="dxa"/>
            <w:shd w:val="clear" w:color="auto" w:fill="auto"/>
          </w:tcPr>
          <w:p w14:paraId="3AF24A67" w14:textId="330CFB69" w:rsidR="00F369AD" w:rsidRDefault="00F369AD" w:rsidP="00F369AD">
            <w:r>
              <w:rPr>
                <w:color w:val="1E1544" w:themeColor="text1"/>
              </w:rPr>
              <w:t>Face-to-face communication</w:t>
            </w:r>
          </w:p>
        </w:tc>
        <w:tc>
          <w:tcPr>
            <w:tcW w:w="8079" w:type="dxa"/>
            <w:shd w:val="clear" w:color="auto" w:fill="auto"/>
          </w:tcPr>
          <w:p w14:paraId="1415C463" w14:textId="77777777" w:rsidR="00F369AD" w:rsidRDefault="00F369AD" w:rsidP="00183783">
            <w:pPr>
              <w:pStyle w:val="ListParagraph"/>
              <w:numPr>
                <w:ilvl w:val="0"/>
                <w:numId w:val="49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Assistive products for training in</w:t>
            </w:r>
            <w:r>
              <w:rPr>
                <w:color w:val="1E1544" w:themeColor="text1"/>
              </w:rPr>
              <w:t>:</w:t>
            </w:r>
          </w:p>
          <w:p w14:paraId="221BCA41" w14:textId="77777777" w:rsidR="00F369AD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finger spelling</w:t>
            </w:r>
          </w:p>
          <w:p w14:paraId="1F2AF39C" w14:textId="77777777" w:rsidR="00F369AD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sign language</w:t>
            </w:r>
          </w:p>
          <w:p w14:paraId="4DD072E6" w14:textId="77777777" w:rsidR="00F369AD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lip-reading</w:t>
            </w:r>
          </w:p>
          <w:p w14:paraId="50D4C97B" w14:textId="77777777" w:rsidR="00F369AD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cued speech</w:t>
            </w:r>
          </w:p>
          <w:p w14:paraId="0E424B0E" w14:textId="77777777" w:rsidR="00F369AD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use of </w:t>
            </w:r>
            <w:r w:rsidRPr="000D4063">
              <w:rPr>
                <w:color w:val="1E1544" w:themeColor="text1"/>
              </w:rPr>
              <w:t>tactile symbols other than Braille</w:t>
            </w:r>
          </w:p>
          <w:p w14:paraId="2046039F" w14:textId="77777777" w:rsidR="00F369AD" w:rsidRPr="00550E6C" w:rsidRDefault="00F369AD" w:rsidP="00183783">
            <w:pPr>
              <w:pStyle w:val="ListParagraph"/>
              <w:numPr>
                <w:ilvl w:val="1"/>
                <w:numId w:val="49"/>
              </w:numPr>
              <w:rPr>
                <w:color w:val="1E1544" w:themeColor="text1"/>
              </w:rPr>
            </w:pPr>
            <w:r w:rsidRPr="001C1302">
              <w:rPr>
                <w:color w:val="1E1544" w:themeColor="text1"/>
              </w:rPr>
              <w:t>Morse communication</w:t>
            </w:r>
          </w:p>
          <w:p w14:paraId="7C1D1FCA" w14:textId="3905B2B2" w:rsidR="00F369AD" w:rsidRDefault="00F369AD" w:rsidP="00183783">
            <w:pPr>
              <w:pStyle w:val="ListParagraph"/>
              <w:numPr>
                <w:ilvl w:val="0"/>
                <w:numId w:val="49"/>
              </w:numPr>
            </w:pPr>
            <w:r w:rsidRPr="00AE67B2">
              <w:rPr>
                <w:color w:val="1E1544" w:themeColor="text1"/>
              </w:rPr>
              <w:t>Assistive products for training the use of visual symbols for communication</w:t>
            </w:r>
          </w:p>
        </w:tc>
      </w:tr>
      <w:tr w:rsidR="00F369AD" w14:paraId="61F1E003" w14:textId="77777777" w:rsidTr="00F369AD">
        <w:tc>
          <w:tcPr>
            <w:tcW w:w="2126" w:type="dxa"/>
            <w:shd w:val="clear" w:color="auto" w:fill="auto"/>
          </w:tcPr>
          <w:p w14:paraId="79D3F47F" w14:textId="2AA51887" w:rsidR="00F369AD" w:rsidRDefault="00F369AD" w:rsidP="00F369AD">
            <w:r>
              <w:rPr>
                <w:color w:val="1E1544" w:themeColor="text1"/>
              </w:rPr>
              <w:t>Distant communication</w:t>
            </w:r>
          </w:p>
        </w:tc>
        <w:tc>
          <w:tcPr>
            <w:tcW w:w="8079" w:type="dxa"/>
            <w:shd w:val="clear" w:color="auto" w:fill="auto"/>
          </w:tcPr>
          <w:p w14:paraId="1AAABFEC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Telex and telefax machines</w:t>
            </w:r>
          </w:p>
          <w:p w14:paraId="23918226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Telephone booths</w:t>
            </w:r>
          </w:p>
          <w:p w14:paraId="203AB53D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 xml:space="preserve">Telephone </w:t>
            </w:r>
            <w:r w:rsidRPr="4EF68A23">
              <w:rPr>
                <w:color w:val="1E1544" w:themeColor="text1"/>
              </w:rPr>
              <w:t>switchboard</w:t>
            </w:r>
            <w:r>
              <w:rPr>
                <w:color w:val="1E1544" w:themeColor="text1"/>
              </w:rPr>
              <w:t>s</w:t>
            </w:r>
          </w:p>
          <w:p w14:paraId="535794BC" w14:textId="074798F0" w:rsidR="00F369AD" w:rsidRDefault="00F369AD" w:rsidP="00183783">
            <w:pPr>
              <w:pStyle w:val="ListParagraph"/>
              <w:numPr>
                <w:ilvl w:val="0"/>
                <w:numId w:val="50"/>
              </w:numPr>
            </w:pPr>
            <w:r w:rsidRPr="00AE67B2">
              <w:rPr>
                <w:color w:val="1E1544" w:themeColor="text1"/>
              </w:rPr>
              <w:t>Intercoms and entry phones</w:t>
            </w:r>
          </w:p>
        </w:tc>
      </w:tr>
      <w:tr w:rsidR="00F369AD" w14:paraId="27B6017E" w14:textId="77777777" w:rsidTr="00F369AD">
        <w:tc>
          <w:tcPr>
            <w:tcW w:w="2126" w:type="dxa"/>
            <w:shd w:val="clear" w:color="auto" w:fill="auto"/>
          </w:tcPr>
          <w:p w14:paraId="172BCCA0" w14:textId="60C2F65E" w:rsidR="00F369AD" w:rsidRDefault="00F369AD" w:rsidP="00F369AD">
            <w:r>
              <w:rPr>
                <w:color w:val="1E1544" w:themeColor="text1"/>
              </w:rPr>
              <w:t>Learning languages</w:t>
            </w:r>
          </w:p>
        </w:tc>
        <w:tc>
          <w:tcPr>
            <w:tcW w:w="8079" w:type="dxa"/>
            <w:shd w:val="clear" w:color="auto" w:fill="auto"/>
          </w:tcPr>
          <w:p w14:paraId="0655E16F" w14:textId="3272636B" w:rsidR="00F369AD" w:rsidRDefault="00F369AD" w:rsidP="00183783">
            <w:pPr>
              <w:pStyle w:val="ListParagraph"/>
              <w:numPr>
                <w:ilvl w:val="0"/>
                <w:numId w:val="50"/>
              </w:numPr>
            </w:pPr>
            <w:r w:rsidRPr="00AE67B2">
              <w:rPr>
                <w:color w:val="1E1544" w:themeColor="text1"/>
              </w:rPr>
              <w:t>Assistive products for learning languages</w:t>
            </w:r>
          </w:p>
        </w:tc>
      </w:tr>
      <w:tr w:rsidR="00F369AD" w14:paraId="7C8662C3" w14:textId="77777777" w:rsidTr="00F369AD">
        <w:tc>
          <w:tcPr>
            <w:tcW w:w="2126" w:type="dxa"/>
            <w:shd w:val="clear" w:color="auto" w:fill="auto"/>
          </w:tcPr>
          <w:p w14:paraId="0C641206" w14:textId="695CCF98" w:rsidR="00F369AD" w:rsidRDefault="00F369AD" w:rsidP="00F369AD">
            <w:r>
              <w:rPr>
                <w:color w:val="1E1544" w:themeColor="text1"/>
              </w:rPr>
              <w:lastRenderedPageBreak/>
              <w:t>Playing and composing music</w:t>
            </w:r>
          </w:p>
        </w:tc>
        <w:tc>
          <w:tcPr>
            <w:tcW w:w="8079" w:type="dxa"/>
            <w:shd w:val="clear" w:color="auto" w:fill="auto"/>
          </w:tcPr>
          <w:p w14:paraId="76141C16" w14:textId="2894DE40" w:rsidR="00F369AD" w:rsidRDefault="00F369AD" w:rsidP="00183783">
            <w:pPr>
              <w:pStyle w:val="ListParagraph"/>
              <w:numPr>
                <w:ilvl w:val="0"/>
                <w:numId w:val="50"/>
              </w:numPr>
            </w:pPr>
            <w:r w:rsidRPr="00AE67B2">
              <w:rPr>
                <w:color w:val="1E1544" w:themeColor="text1"/>
              </w:rPr>
              <w:t>Assistive products for playing and composing music</w:t>
            </w:r>
          </w:p>
        </w:tc>
      </w:tr>
      <w:tr w:rsidR="00F369AD" w14:paraId="7AF25458" w14:textId="77777777" w:rsidTr="00F369AD">
        <w:tc>
          <w:tcPr>
            <w:tcW w:w="2126" w:type="dxa"/>
            <w:shd w:val="clear" w:color="auto" w:fill="auto"/>
          </w:tcPr>
          <w:p w14:paraId="4A87CCE6" w14:textId="721F0388" w:rsidR="00F369AD" w:rsidRDefault="00F369AD" w:rsidP="00F369AD">
            <w:r w:rsidRPr="6A6DD347">
              <w:rPr>
                <w:color w:val="1E1544" w:themeColor="text1"/>
              </w:rPr>
              <w:t>Computers and terminals</w:t>
            </w:r>
          </w:p>
        </w:tc>
        <w:tc>
          <w:tcPr>
            <w:tcW w:w="8079" w:type="dxa"/>
            <w:shd w:val="clear" w:color="auto" w:fill="auto"/>
          </w:tcPr>
          <w:p w14:paraId="2AD760C8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Desktop</w:t>
            </w:r>
            <w:r>
              <w:rPr>
                <w:color w:val="1E1544" w:themeColor="text1"/>
              </w:rPr>
              <w:t xml:space="preserve"> (non-portable)</w:t>
            </w:r>
            <w:r w:rsidRPr="4EF68A23">
              <w:rPr>
                <w:color w:val="1E1544" w:themeColor="text1"/>
              </w:rPr>
              <w:t xml:space="preserve"> computers</w:t>
            </w:r>
          </w:p>
          <w:p w14:paraId="23A8B38C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Public information/transaction terminals</w:t>
            </w:r>
          </w:p>
          <w:p w14:paraId="19FCC200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Operating software</w:t>
            </w:r>
          </w:p>
          <w:p w14:paraId="10AB4010" w14:textId="77777777" w:rsidR="00F369AD" w:rsidRDefault="00F369AD" w:rsidP="00183783">
            <w:pPr>
              <w:pStyle w:val="ListParagraph"/>
              <w:numPr>
                <w:ilvl w:val="0"/>
                <w:numId w:val="50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 xml:space="preserve">Browser software </w:t>
            </w:r>
          </w:p>
          <w:p w14:paraId="56CC6959" w14:textId="14C552EC" w:rsidR="00F369AD" w:rsidRDefault="00F369AD" w:rsidP="00183783">
            <w:pPr>
              <w:pStyle w:val="ListParagraph"/>
              <w:numPr>
                <w:ilvl w:val="0"/>
                <w:numId w:val="50"/>
              </w:numPr>
            </w:pPr>
            <w:r w:rsidRPr="00AE67B2">
              <w:rPr>
                <w:color w:val="1E1544" w:themeColor="text1"/>
              </w:rPr>
              <w:t>Accessories for computers and networks</w:t>
            </w:r>
          </w:p>
        </w:tc>
      </w:tr>
      <w:tr w:rsidR="00F369AD" w14:paraId="2E72B31A" w14:textId="77777777" w:rsidTr="00F369AD">
        <w:tc>
          <w:tcPr>
            <w:tcW w:w="2126" w:type="dxa"/>
            <w:shd w:val="clear" w:color="auto" w:fill="auto"/>
          </w:tcPr>
          <w:p w14:paraId="3D9AAC14" w14:textId="710AE88B" w:rsidR="00F369AD" w:rsidRDefault="00F369AD" w:rsidP="00F369AD">
            <w:r w:rsidRPr="6A6DD347">
              <w:rPr>
                <w:color w:val="1E1544" w:themeColor="text1"/>
              </w:rPr>
              <w:t>Output devices</w:t>
            </w:r>
          </w:p>
        </w:tc>
        <w:tc>
          <w:tcPr>
            <w:tcW w:w="8079" w:type="dxa"/>
            <w:shd w:val="clear" w:color="auto" w:fill="auto"/>
          </w:tcPr>
          <w:p w14:paraId="4A882145" w14:textId="77777777" w:rsidR="00F369AD" w:rsidRDefault="00F369AD" w:rsidP="00183783">
            <w:pPr>
              <w:pStyle w:val="ListParagraph"/>
              <w:numPr>
                <w:ilvl w:val="0"/>
                <w:numId w:val="51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Visual</w:t>
            </w:r>
            <w:r>
              <w:rPr>
                <w:color w:val="1E1544" w:themeColor="text1"/>
              </w:rPr>
              <w:t xml:space="preserve"> displays</w:t>
            </w:r>
          </w:p>
          <w:p w14:paraId="637128CF" w14:textId="77777777" w:rsidR="00F369AD" w:rsidRDefault="00F369AD" w:rsidP="00183783">
            <w:pPr>
              <w:pStyle w:val="ListParagraph"/>
              <w:numPr>
                <w:ilvl w:val="0"/>
                <w:numId w:val="51"/>
              </w:numPr>
              <w:rPr>
                <w:color w:val="1E1544" w:themeColor="text1"/>
              </w:rPr>
            </w:pPr>
            <w:r>
              <w:rPr>
                <w:color w:val="1E1544" w:themeColor="text1"/>
              </w:rPr>
              <w:t>Tactile</w:t>
            </w:r>
            <w:r w:rsidRPr="4EF68A23">
              <w:rPr>
                <w:color w:val="1E1544" w:themeColor="text1"/>
              </w:rPr>
              <w:t xml:space="preserve"> displays</w:t>
            </w:r>
          </w:p>
          <w:p w14:paraId="073777C0" w14:textId="77777777" w:rsidR="00F369AD" w:rsidRDefault="00F369AD" w:rsidP="00183783">
            <w:pPr>
              <w:pStyle w:val="ListParagraph"/>
              <w:numPr>
                <w:ilvl w:val="0"/>
                <w:numId w:val="51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Printers</w:t>
            </w:r>
          </w:p>
          <w:p w14:paraId="71C85BB2" w14:textId="75F9BF76" w:rsidR="00F369AD" w:rsidRDefault="00F369AD" w:rsidP="00183783">
            <w:pPr>
              <w:pStyle w:val="ListParagraph"/>
              <w:numPr>
                <w:ilvl w:val="0"/>
                <w:numId w:val="51"/>
              </w:numPr>
            </w:pPr>
            <w:r w:rsidRPr="00AE67B2">
              <w:rPr>
                <w:color w:val="1E1544" w:themeColor="text1"/>
              </w:rPr>
              <w:t>Audible displays</w:t>
            </w:r>
          </w:p>
        </w:tc>
      </w:tr>
      <w:tr w:rsidR="00F369AD" w14:paraId="7BD682FE" w14:textId="77777777" w:rsidTr="00F369AD">
        <w:tc>
          <w:tcPr>
            <w:tcW w:w="2126" w:type="dxa"/>
            <w:shd w:val="clear" w:color="auto" w:fill="auto"/>
          </w:tcPr>
          <w:p w14:paraId="014DB49B" w14:textId="09331359" w:rsidR="00F369AD" w:rsidRDefault="00F369AD" w:rsidP="00F369AD">
            <w:r w:rsidRPr="6A6DD347">
              <w:rPr>
                <w:color w:val="1E1544" w:themeColor="text1"/>
              </w:rPr>
              <w:t>Electronic products for operation and controlling devices</w:t>
            </w:r>
          </w:p>
        </w:tc>
        <w:tc>
          <w:tcPr>
            <w:tcW w:w="8079" w:type="dxa"/>
            <w:shd w:val="clear" w:color="auto" w:fill="auto"/>
          </w:tcPr>
          <w:p w14:paraId="0779EC04" w14:textId="77777777" w:rsidR="00F369AD" w:rsidRDefault="00F369AD" w:rsidP="00183783">
            <w:pPr>
              <w:pStyle w:val="ListParagraph"/>
              <w:numPr>
                <w:ilvl w:val="0"/>
                <w:numId w:val="5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 xml:space="preserve">Timer switches </w:t>
            </w:r>
          </w:p>
          <w:p w14:paraId="1D164EB7" w14:textId="6B600F25" w:rsidR="00F369AD" w:rsidRDefault="00F369AD" w:rsidP="00183783">
            <w:pPr>
              <w:pStyle w:val="ListParagraph"/>
              <w:numPr>
                <w:ilvl w:val="0"/>
                <w:numId w:val="52"/>
              </w:numPr>
            </w:pPr>
            <w:r w:rsidRPr="00AE67B2">
              <w:rPr>
                <w:color w:val="1E1544" w:themeColor="text1"/>
              </w:rPr>
              <w:t>Switchboards</w:t>
            </w:r>
          </w:p>
        </w:tc>
      </w:tr>
      <w:tr w:rsidR="00F369AD" w14:paraId="5F8C62E4" w14:textId="77777777" w:rsidTr="00F369AD">
        <w:tc>
          <w:tcPr>
            <w:tcW w:w="2126" w:type="dxa"/>
            <w:shd w:val="clear" w:color="auto" w:fill="auto"/>
          </w:tcPr>
          <w:p w14:paraId="6F6C3EAC" w14:textId="5F31F966" w:rsidR="00F369AD" w:rsidRDefault="00F369AD" w:rsidP="00F369AD">
            <w:r w:rsidRPr="6A6DD347">
              <w:rPr>
                <w:color w:val="1E1544" w:themeColor="text1"/>
              </w:rPr>
              <w:t>Positioning</w:t>
            </w:r>
          </w:p>
        </w:tc>
        <w:tc>
          <w:tcPr>
            <w:tcW w:w="8079" w:type="dxa"/>
            <w:shd w:val="clear" w:color="auto" w:fill="auto"/>
          </w:tcPr>
          <w:p w14:paraId="26AD4066" w14:textId="1B399ABE" w:rsidR="00F369AD" w:rsidRDefault="00F369AD" w:rsidP="00183783">
            <w:pPr>
              <w:pStyle w:val="ListParagraph"/>
              <w:numPr>
                <w:ilvl w:val="0"/>
                <w:numId w:val="52"/>
              </w:numPr>
            </w:pPr>
            <w:r w:rsidRPr="00AE67B2">
              <w:rPr>
                <w:color w:val="1E1544" w:themeColor="text1"/>
              </w:rPr>
              <w:t>Lifting and tilting systems</w:t>
            </w:r>
          </w:p>
        </w:tc>
      </w:tr>
      <w:tr w:rsidR="00F369AD" w14:paraId="1FED1213" w14:textId="77777777" w:rsidTr="00F369AD">
        <w:tc>
          <w:tcPr>
            <w:tcW w:w="2126" w:type="dxa"/>
            <w:shd w:val="clear" w:color="auto" w:fill="auto"/>
          </w:tcPr>
          <w:p w14:paraId="27BABCDD" w14:textId="0BF238F4" w:rsidR="00F369AD" w:rsidRDefault="00F369AD" w:rsidP="00F369AD">
            <w:r w:rsidRPr="6A6DD347">
              <w:rPr>
                <w:color w:val="1E1544" w:themeColor="text1"/>
              </w:rPr>
              <w:t>Carrying and transporting</w:t>
            </w:r>
          </w:p>
        </w:tc>
        <w:tc>
          <w:tcPr>
            <w:tcW w:w="8079" w:type="dxa"/>
            <w:shd w:val="clear" w:color="auto" w:fill="auto"/>
          </w:tcPr>
          <w:p w14:paraId="41EC43AD" w14:textId="667F9885" w:rsidR="00F369AD" w:rsidRDefault="00F369AD" w:rsidP="00183783">
            <w:pPr>
              <w:pStyle w:val="ListParagraph"/>
              <w:numPr>
                <w:ilvl w:val="0"/>
                <w:numId w:val="52"/>
              </w:numPr>
            </w:pPr>
            <w:r w:rsidRPr="00AE67B2">
              <w:rPr>
                <w:color w:val="1E1544" w:themeColor="text1"/>
              </w:rPr>
              <w:t>Sets of castors</w:t>
            </w:r>
          </w:p>
        </w:tc>
      </w:tr>
      <w:tr w:rsidR="00F369AD" w14:paraId="6DDBC09B" w14:textId="77777777" w:rsidTr="00F369AD">
        <w:tc>
          <w:tcPr>
            <w:tcW w:w="2126" w:type="dxa"/>
            <w:shd w:val="clear" w:color="auto" w:fill="auto"/>
          </w:tcPr>
          <w:p w14:paraId="64DB2EA7" w14:textId="480B02C7" w:rsidR="00F369AD" w:rsidRDefault="00F369AD" w:rsidP="00F369AD">
            <w:r w:rsidRPr="6A6DD347">
              <w:rPr>
                <w:color w:val="1E1544" w:themeColor="text1"/>
              </w:rPr>
              <w:t>Environmental improvement</w:t>
            </w:r>
          </w:p>
        </w:tc>
        <w:tc>
          <w:tcPr>
            <w:tcW w:w="8079" w:type="dxa"/>
            <w:shd w:val="clear" w:color="auto" w:fill="auto"/>
          </w:tcPr>
          <w:p w14:paraId="69766BAD" w14:textId="77777777" w:rsidR="00F369AD" w:rsidRDefault="00F369AD" w:rsidP="00183783">
            <w:pPr>
              <w:pStyle w:val="ListParagraph"/>
              <w:numPr>
                <w:ilvl w:val="0"/>
                <w:numId w:val="5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Assistive products for reducing vibrations</w:t>
            </w:r>
          </w:p>
          <w:p w14:paraId="7F0DAE73" w14:textId="77777777" w:rsidR="00F369AD" w:rsidRDefault="00F369AD" w:rsidP="00183783">
            <w:pPr>
              <w:pStyle w:val="ListParagraph"/>
              <w:numPr>
                <w:ilvl w:val="0"/>
                <w:numId w:val="52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Water purifiers and water softeners</w:t>
            </w:r>
          </w:p>
          <w:p w14:paraId="4799AF02" w14:textId="4AEA737A" w:rsidR="00F369AD" w:rsidRDefault="00F369AD" w:rsidP="00183783">
            <w:pPr>
              <w:pStyle w:val="ListParagraph"/>
              <w:numPr>
                <w:ilvl w:val="0"/>
                <w:numId w:val="52"/>
              </w:numPr>
            </w:pPr>
            <w:r w:rsidRPr="00AE67B2">
              <w:rPr>
                <w:color w:val="1E1544" w:themeColor="text1"/>
              </w:rPr>
              <w:t>Fixed air conditioners and humidifiers</w:t>
            </w:r>
          </w:p>
        </w:tc>
      </w:tr>
      <w:tr w:rsidR="00F369AD" w14:paraId="18F9967F" w14:textId="77777777" w:rsidTr="00F369AD">
        <w:tc>
          <w:tcPr>
            <w:tcW w:w="2126" w:type="dxa"/>
            <w:shd w:val="clear" w:color="auto" w:fill="auto"/>
          </w:tcPr>
          <w:p w14:paraId="2278F531" w14:textId="1F5CF959" w:rsidR="00F369AD" w:rsidRDefault="00F369AD" w:rsidP="00F369AD">
            <w:r w:rsidRPr="6A6DD347">
              <w:rPr>
                <w:color w:val="1E1544" w:themeColor="text1"/>
              </w:rPr>
              <w:t>Measuring instruments</w:t>
            </w:r>
          </w:p>
        </w:tc>
        <w:tc>
          <w:tcPr>
            <w:tcW w:w="8079" w:type="dxa"/>
            <w:shd w:val="clear" w:color="auto" w:fill="auto"/>
          </w:tcPr>
          <w:p w14:paraId="4CD67FA2" w14:textId="77777777" w:rsidR="00F369AD" w:rsidRDefault="00F369AD" w:rsidP="00183783">
            <w:pPr>
              <w:pStyle w:val="ListParagraph"/>
              <w:numPr>
                <w:ilvl w:val="0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Assistive products and tools for measuring</w:t>
            </w:r>
            <w:r>
              <w:rPr>
                <w:color w:val="1E1544" w:themeColor="text1"/>
              </w:rPr>
              <w:t>:</w:t>
            </w:r>
          </w:p>
          <w:p w14:paraId="5BEB3B72" w14:textId="77777777" w:rsidR="00F369AD" w:rsidRPr="00550E6C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length</w:t>
            </w:r>
          </w:p>
          <w:p w14:paraId="6A547D32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angles and alignment</w:t>
            </w:r>
          </w:p>
          <w:p w14:paraId="4653DFE0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volume</w:t>
            </w:r>
          </w:p>
          <w:p w14:paraId="1AC05FC1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mass</w:t>
            </w:r>
            <w:r>
              <w:rPr>
                <w:color w:val="1E1544" w:themeColor="text1"/>
              </w:rPr>
              <w:t xml:space="preserve"> (not of person)</w:t>
            </w:r>
          </w:p>
          <w:p w14:paraId="61263E9C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 w:rsidDel="00745DCC">
              <w:rPr>
                <w:color w:val="1E1544" w:themeColor="text1"/>
              </w:rPr>
              <w:t>e</w:t>
            </w:r>
            <w:r w:rsidRPr="4EF68A23">
              <w:rPr>
                <w:color w:val="1E1544" w:themeColor="text1"/>
              </w:rPr>
              <w:t>lectrical properties</w:t>
            </w:r>
          </w:p>
          <w:p w14:paraId="133CDC2A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pressure</w:t>
            </w:r>
          </w:p>
          <w:p w14:paraId="20D6E38B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 w:rsidDel="00942FD9">
              <w:rPr>
                <w:color w:val="1E1544" w:themeColor="text1"/>
              </w:rPr>
              <w:t>c</w:t>
            </w:r>
            <w:r w:rsidRPr="4EF68A23">
              <w:rPr>
                <w:color w:val="1E1544" w:themeColor="text1"/>
              </w:rPr>
              <w:t>limatic conditions</w:t>
            </w:r>
          </w:p>
          <w:p w14:paraId="6EE40C62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colours</w:t>
            </w:r>
          </w:p>
          <w:p w14:paraId="3DBBF0FB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 w:rsidDel="00942FD9">
              <w:rPr>
                <w:color w:val="1E1544" w:themeColor="text1"/>
              </w:rPr>
              <w:t>s</w:t>
            </w:r>
            <w:r w:rsidRPr="4EF68A23">
              <w:rPr>
                <w:color w:val="1E1544" w:themeColor="text1"/>
              </w:rPr>
              <w:t>ound levels</w:t>
            </w:r>
          </w:p>
          <w:p w14:paraId="6E189DE1" w14:textId="77777777" w:rsidR="00F369AD" w:rsidRDefault="00F369AD" w:rsidP="00183783">
            <w:pPr>
              <w:pStyle w:val="ListParagraph"/>
              <w:numPr>
                <w:ilvl w:val="1"/>
                <w:numId w:val="53"/>
              </w:numPr>
              <w:rPr>
                <w:color w:val="1E1544" w:themeColor="text1"/>
              </w:rPr>
            </w:pPr>
            <w:r w:rsidRPr="4EF68A23" w:rsidDel="00942FD9">
              <w:rPr>
                <w:color w:val="1E1544" w:themeColor="text1"/>
              </w:rPr>
              <w:t>d</w:t>
            </w:r>
            <w:r w:rsidRPr="4EF68A23">
              <w:rPr>
                <w:color w:val="1E1544" w:themeColor="text1"/>
              </w:rPr>
              <w:t>ensity of fluids</w:t>
            </w:r>
          </w:p>
          <w:p w14:paraId="15632E72" w14:textId="416DB2A1" w:rsidR="00F369AD" w:rsidRDefault="00F369AD" w:rsidP="00183783">
            <w:pPr>
              <w:pStyle w:val="ListParagraph"/>
              <w:numPr>
                <w:ilvl w:val="0"/>
                <w:numId w:val="53"/>
              </w:numPr>
            </w:pPr>
            <w:r w:rsidRPr="00AE67B2">
              <w:rPr>
                <w:color w:val="1E1544" w:themeColor="text1"/>
              </w:rPr>
              <w:t>Assistive products and tools for counting units</w:t>
            </w:r>
          </w:p>
        </w:tc>
      </w:tr>
      <w:tr w:rsidR="00F369AD" w14:paraId="130185EE" w14:textId="77777777" w:rsidTr="00F369AD">
        <w:tc>
          <w:tcPr>
            <w:tcW w:w="2126" w:type="dxa"/>
            <w:shd w:val="clear" w:color="auto" w:fill="auto"/>
          </w:tcPr>
          <w:p w14:paraId="3A0F39C3" w14:textId="286AA7ED" w:rsidR="00F369AD" w:rsidRDefault="00F369AD" w:rsidP="00F369AD">
            <w:r w:rsidRPr="6A6DD347">
              <w:rPr>
                <w:color w:val="1E1544" w:themeColor="text1"/>
              </w:rPr>
              <w:t>Sports</w:t>
            </w:r>
          </w:p>
        </w:tc>
        <w:tc>
          <w:tcPr>
            <w:tcW w:w="8079" w:type="dxa"/>
            <w:shd w:val="clear" w:color="auto" w:fill="auto"/>
          </w:tcPr>
          <w:p w14:paraId="1EB8F5FB" w14:textId="77777777" w:rsidR="00F369AD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28348EC7">
              <w:rPr>
                <w:color w:val="1E1544" w:themeColor="text1"/>
              </w:rPr>
              <w:t>Products and equipment for:</w:t>
            </w:r>
          </w:p>
          <w:p w14:paraId="38C17194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team ball sports</w:t>
            </w:r>
          </w:p>
          <w:p w14:paraId="702F1AF9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lastRenderedPageBreak/>
              <w:t>archery</w:t>
            </w:r>
          </w:p>
          <w:p w14:paraId="5A2AA4FD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boating</w:t>
            </w:r>
          </w:p>
          <w:p w14:paraId="3108525B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target sports</w:t>
            </w:r>
          </w:p>
          <w:p w14:paraId="274C3BBC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equestrianism</w:t>
            </w:r>
          </w:p>
          <w:p w14:paraId="329C6A7F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fencing</w:t>
            </w:r>
          </w:p>
          <w:p w14:paraId="35AE63C0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aviation</w:t>
            </w:r>
          </w:p>
          <w:p w14:paraId="7E359FE0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racquet and paddle sports</w:t>
            </w:r>
          </w:p>
          <w:p w14:paraId="6A43607D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shooting</w:t>
            </w:r>
          </w:p>
          <w:p w14:paraId="35D98F07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swimming and water sports</w:t>
            </w:r>
          </w:p>
          <w:p w14:paraId="7650BD6E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winter sports</w:t>
            </w:r>
          </w:p>
          <w:p w14:paraId="12802684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other sports</w:t>
            </w:r>
          </w:p>
          <w:p w14:paraId="7527CD72" w14:textId="59524BAD" w:rsidR="00F369AD" w:rsidRDefault="00F369AD" w:rsidP="00183783">
            <w:pPr>
              <w:pStyle w:val="ListParagraph"/>
              <w:numPr>
                <w:ilvl w:val="0"/>
                <w:numId w:val="54"/>
              </w:numPr>
            </w:pPr>
            <w:r w:rsidRPr="00AE67B2">
              <w:rPr>
                <w:color w:val="1E1544" w:themeColor="text1"/>
              </w:rPr>
              <w:t>Equipment for track and field</w:t>
            </w:r>
          </w:p>
        </w:tc>
      </w:tr>
      <w:tr w:rsidR="00F369AD" w14:paraId="508C870E" w14:textId="77777777" w:rsidTr="00F369AD">
        <w:tc>
          <w:tcPr>
            <w:tcW w:w="2126" w:type="dxa"/>
            <w:shd w:val="clear" w:color="auto" w:fill="auto"/>
          </w:tcPr>
          <w:p w14:paraId="3C7BA426" w14:textId="452E0EC1" w:rsidR="00F369AD" w:rsidRDefault="00F369AD" w:rsidP="00F369AD">
            <w:r w:rsidRPr="6A6DD347">
              <w:rPr>
                <w:color w:val="1E1544" w:themeColor="text1"/>
              </w:rPr>
              <w:lastRenderedPageBreak/>
              <w:t>Producing photos, films and videos</w:t>
            </w:r>
          </w:p>
        </w:tc>
        <w:tc>
          <w:tcPr>
            <w:tcW w:w="8079" w:type="dxa"/>
            <w:shd w:val="clear" w:color="auto" w:fill="auto"/>
          </w:tcPr>
          <w:p w14:paraId="6E55117B" w14:textId="12F8D2F7" w:rsidR="00F369AD" w:rsidRDefault="00F369AD" w:rsidP="00183783">
            <w:pPr>
              <w:pStyle w:val="ListParagraph"/>
              <w:numPr>
                <w:ilvl w:val="0"/>
                <w:numId w:val="54"/>
              </w:numPr>
            </w:pPr>
            <w:r w:rsidRPr="00AE67B2">
              <w:rPr>
                <w:color w:val="1E1544" w:themeColor="text1"/>
              </w:rPr>
              <w:t>Assistive products for producing photos, films and videos</w:t>
            </w:r>
          </w:p>
        </w:tc>
      </w:tr>
      <w:tr w:rsidR="00F369AD" w14:paraId="3C35F08E" w14:textId="77777777" w:rsidTr="00F369AD">
        <w:tc>
          <w:tcPr>
            <w:tcW w:w="2126" w:type="dxa"/>
            <w:shd w:val="clear" w:color="auto" w:fill="auto"/>
          </w:tcPr>
          <w:p w14:paraId="3A26092A" w14:textId="6EC200D4" w:rsidR="00F369AD" w:rsidRDefault="00F369AD" w:rsidP="00F369AD">
            <w:r w:rsidRPr="6A6DD347">
              <w:rPr>
                <w:color w:val="1E1544" w:themeColor="text1"/>
              </w:rPr>
              <w:t>Handicraft tools, materials and equipment</w:t>
            </w:r>
          </w:p>
        </w:tc>
        <w:tc>
          <w:tcPr>
            <w:tcW w:w="8079" w:type="dxa"/>
            <w:shd w:val="clear" w:color="auto" w:fill="auto"/>
          </w:tcPr>
          <w:p w14:paraId="23A6C093" w14:textId="77777777" w:rsidR="00F369AD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Tools, materials and equipment for</w:t>
            </w:r>
            <w:r>
              <w:rPr>
                <w:color w:val="1E1544" w:themeColor="text1"/>
              </w:rPr>
              <w:t>:</w:t>
            </w:r>
          </w:p>
          <w:p w14:paraId="4F368F1C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textile handicraft</w:t>
            </w:r>
          </w:p>
          <w:p w14:paraId="7B1CF87D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pottery</w:t>
            </w:r>
          </w:p>
          <w:p w14:paraId="2175D304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woodworking</w:t>
            </w:r>
          </w:p>
          <w:p w14:paraId="402D00D1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metalworking</w:t>
            </w:r>
          </w:p>
          <w:p w14:paraId="19852CE4" w14:textId="77777777" w:rsidR="00F369AD" w:rsidRDefault="00F369AD" w:rsidP="00183783">
            <w:pPr>
              <w:pStyle w:val="ListParagraph"/>
              <w:numPr>
                <w:ilvl w:val="1"/>
                <w:numId w:val="54"/>
              </w:numPr>
              <w:rPr>
                <w:color w:val="1E1544" w:themeColor="text1"/>
              </w:rPr>
            </w:pPr>
            <w:r w:rsidRPr="4EF68A23">
              <w:rPr>
                <w:color w:val="1E1544" w:themeColor="text1"/>
              </w:rPr>
              <w:t>creative pictorial design</w:t>
            </w:r>
          </w:p>
          <w:p w14:paraId="603A6B5E" w14:textId="2517EDF0" w:rsidR="00F369AD" w:rsidRDefault="00F369AD" w:rsidP="00183783">
            <w:pPr>
              <w:pStyle w:val="ListParagraph"/>
              <w:numPr>
                <w:ilvl w:val="1"/>
                <w:numId w:val="54"/>
              </w:numPr>
            </w:pPr>
            <w:r w:rsidRPr="00AE67B2">
              <w:rPr>
                <w:color w:val="1E1544" w:themeColor="text1"/>
              </w:rPr>
              <w:t>handicrafts with other materials</w:t>
            </w:r>
          </w:p>
        </w:tc>
      </w:tr>
      <w:tr w:rsidR="00F369AD" w14:paraId="49034975" w14:textId="77777777" w:rsidTr="00F369AD">
        <w:tc>
          <w:tcPr>
            <w:tcW w:w="2126" w:type="dxa"/>
            <w:shd w:val="clear" w:color="auto" w:fill="auto"/>
          </w:tcPr>
          <w:p w14:paraId="7C5A57A4" w14:textId="220FD220" w:rsidR="00F369AD" w:rsidRDefault="00F369AD" w:rsidP="00F369AD">
            <w:r w:rsidRPr="6A6DD347">
              <w:rPr>
                <w:color w:val="1E1544" w:themeColor="text1"/>
              </w:rPr>
              <w:t>Smoking</w:t>
            </w:r>
          </w:p>
        </w:tc>
        <w:tc>
          <w:tcPr>
            <w:tcW w:w="8079" w:type="dxa"/>
            <w:shd w:val="clear" w:color="auto" w:fill="auto"/>
          </w:tcPr>
          <w:p w14:paraId="30E12989" w14:textId="53FCE978" w:rsidR="00F369AD" w:rsidRDefault="00F369AD" w:rsidP="00183783">
            <w:pPr>
              <w:pStyle w:val="ListParagraph"/>
              <w:numPr>
                <w:ilvl w:val="0"/>
                <w:numId w:val="54"/>
              </w:numPr>
            </w:pPr>
            <w:r w:rsidRPr="00AE67B2">
              <w:rPr>
                <w:color w:val="1E1544" w:themeColor="text1"/>
              </w:rPr>
              <w:t>Assistive products for smoking</w:t>
            </w:r>
          </w:p>
        </w:tc>
      </w:tr>
      <w:tr w:rsidR="00AE67B2" w14:paraId="524F645A" w14:textId="77777777" w:rsidTr="00AE67B2">
        <w:tc>
          <w:tcPr>
            <w:tcW w:w="10205" w:type="dxa"/>
            <w:gridSpan w:val="2"/>
            <w:shd w:val="clear" w:color="auto" w:fill="F1F2F2" w:themeFill="background1"/>
          </w:tcPr>
          <w:p w14:paraId="2D5FE134" w14:textId="2D887B85" w:rsidR="00AE67B2" w:rsidRDefault="00AE67B2" w:rsidP="00F369AD">
            <w:r w:rsidRPr="00BC6957">
              <w:rPr>
                <w:b/>
                <w:bCs/>
                <w:color w:val="1E1544" w:themeColor="text1"/>
              </w:rPr>
              <w:t>Items for use in a workplace</w:t>
            </w:r>
          </w:p>
        </w:tc>
      </w:tr>
      <w:tr w:rsidR="00F369AD" w14:paraId="3AA4335A" w14:textId="77777777" w:rsidTr="00F369AD">
        <w:tc>
          <w:tcPr>
            <w:tcW w:w="2126" w:type="dxa"/>
            <w:shd w:val="clear" w:color="auto" w:fill="auto"/>
          </w:tcPr>
          <w:p w14:paraId="4AC9B014" w14:textId="0AFF550F" w:rsidR="00F369AD" w:rsidRDefault="00F369AD" w:rsidP="00F369AD">
            <w:r w:rsidRPr="00786CE4">
              <w:rPr>
                <w:color w:val="1E1544" w:themeColor="text1"/>
              </w:rPr>
              <w:t>Workplace furniture and furnishing elements</w:t>
            </w:r>
          </w:p>
        </w:tc>
        <w:tc>
          <w:tcPr>
            <w:tcW w:w="8079" w:type="dxa"/>
            <w:shd w:val="clear" w:color="auto" w:fill="auto"/>
          </w:tcPr>
          <w:p w14:paraId="006ED0B5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Work desks</w:t>
            </w:r>
          </w:p>
          <w:p w14:paraId="36496255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Workbenches</w:t>
            </w:r>
          </w:p>
          <w:p w14:paraId="384E21A9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Work and office chairs</w:t>
            </w:r>
          </w:p>
          <w:p w14:paraId="286E19FA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Stools and standing chairs for workplaces</w:t>
            </w:r>
          </w:p>
          <w:p w14:paraId="22E74D89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Storage and supply systems in workplaces</w:t>
            </w:r>
          </w:p>
          <w:p w14:paraId="1E963FB6" w14:textId="77777777" w:rsidR="00F369AD" w:rsidRPr="00786CE4" w:rsidRDefault="00F369AD" w:rsidP="00183783">
            <w:pPr>
              <w:pStyle w:val="ListParagraph"/>
              <w:numPr>
                <w:ilvl w:val="0"/>
                <w:numId w:val="5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Workplace mats</w:t>
            </w:r>
          </w:p>
          <w:p w14:paraId="3674D1DF" w14:textId="0516F2C7" w:rsidR="00F369AD" w:rsidRDefault="00F369AD" w:rsidP="00183783">
            <w:pPr>
              <w:pStyle w:val="ListParagraph"/>
              <w:numPr>
                <w:ilvl w:val="0"/>
                <w:numId w:val="54"/>
              </w:numPr>
            </w:pPr>
            <w:r w:rsidRPr="00AE67B2">
              <w:rPr>
                <w:color w:val="1E1544" w:themeColor="text1"/>
              </w:rPr>
              <w:t>Partition walls</w:t>
            </w:r>
          </w:p>
        </w:tc>
      </w:tr>
      <w:tr w:rsidR="00F369AD" w14:paraId="52F8C8EA" w14:textId="77777777" w:rsidTr="00F369AD">
        <w:tc>
          <w:tcPr>
            <w:tcW w:w="2126" w:type="dxa"/>
            <w:shd w:val="clear" w:color="auto" w:fill="auto"/>
          </w:tcPr>
          <w:p w14:paraId="4852C748" w14:textId="5C6C5E9C" w:rsidR="00F369AD" w:rsidRDefault="00F369AD" w:rsidP="00F369AD">
            <w:r w:rsidRPr="00786CE4">
              <w:rPr>
                <w:color w:val="1E1544" w:themeColor="text1"/>
              </w:rPr>
              <w:t>Transporting objects in workplaces</w:t>
            </w:r>
          </w:p>
        </w:tc>
        <w:tc>
          <w:tcPr>
            <w:tcW w:w="8079" w:type="dxa"/>
            <w:shd w:val="clear" w:color="auto" w:fill="auto"/>
          </w:tcPr>
          <w:p w14:paraId="447667DB" w14:textId="77777777" w:rsidR="00F369AD" w:rsidRPr="00786CE4" w:rsidRDefault="00F369AD" w:rsidP="00183783">
            <w:pPr>
              <w:pStyle w:val="ListParagraph"/>
              <w:numPr>
                <w:ilvl w:val="0"/>
                <w:numId w:val="55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Hand operated industrial transport equipment</w:t>
            </w:r>
          </w:p>
          <w:p w14:paraId="0D7B0697" w14:textId="77777777" w:rsidR="00F369AD" w:rsidRPr="00786CE4" w:rsidRDefault="00F369AD" w:rsidP="00183783">
            <w:pPr>
              <w:pStyle w:val="ListParagraph"/>
              <w:numPr>
                <w:ilvl w:val="0"/>
                <w:numId w:val="55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Powered pedestrian-operated industrial transport equipment</w:t>
            </w:r>
          </w:p>
          <w:p w14:paraId="43B89404" w14:textId="77777777" w:rsidR="00F369AD" w:rsidRPr="00786CE4" w:rsidRDefault="00F369AD" w:rsidP="00183783">
            <w:pPr>
              <w:pStyle w:val="ListParagraph"/>
              <w:numPr>
                <w:ilvl w:val="0"/>
                <w:numId w:val="55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Hand operated lifting trucks and conveyors</w:t>
            </w:r>
          </w:p>
          <w:p w14:paraId="1B132A08" w14:textId="77777777" w:rsidR="00F369AD" w:rsidRPr="00786CE4" w:rsidRDefault="00F369AD" w:rsidP="00183783">
            <w:pPr>
              <w:pStyle w:val="ListParagraph"/>
              <w:numPr>
                <w:ilvl w:val="0"/>
                <w:numId w:val="55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Powered rider-operated industrial transport vehicles</w:t>
            </w:r>
          </w:p>
          <w:p w14:paraId="494040CF" w14:textId="77777777" w:rsidR="00F369AD" w:rsidRPr="00786CE4" w:rsidRDefault="00F369AD" w:rsidP="00183783">
            <w:pPr>
              <w:pStyle w:val="ListParagraph"/>
              <w:numPr>
                <w:ilvl w:val="0"/>
                <w:numId w:val="55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Powered industrial vehicles used to lift and transport materials</w:t>
            </w:r>
          </w:p>
          <w:p w14:paraId="2AB3E8DA" w14:textId="41031F1D" w:rsidR="00F369AD" w:rsidRDefault="00F369AD" w:rsidP="00183783">
            <w:pPr>
              <w:pStyle w:val="ListParagraph"/>
              <w:numPr>
                <w:ilvl w:val="0"/>
                <w:numId w:val="55"/>
              </w:numPr>
            </w:pPr>
            <w:r w:rsidRPr="00AE67B2">
              <w:rPr>
                <w:color w:val="1E1544" w:themeColor="text1"/>
              </w:rPr>
              <w:t>Conveyors</w:t>
            </w:r>
          </w:p>
        </w:tc>
      </w:tr>
      <w:tr w:rsidR="00F369AD" w14:paraId="0A3E09A1" w14:textId="77777777" w:rsidTr="00F369AD">
        <w:tc>
          <w:tcPr>
            <w:tcW w:w="2126" w:type="dxa"/>
            <w:shd w:val="clear" w:color="auto" w:fill="auto"/>
          </w:tcPr>
          <w:p w14:paraId="2D408B0E" w14:textId="2FCD742D" w:rsidR="00F369AD" w:rsidRDefault="00F369AD" w:rsidP="00F369AD">
            <w:r w:rsidRPr="00786CE4">
              <w:rPr>
                <w:color w:val="1E1544" w:themeColor="text1"/>
              </w:rPr>
              <w:lastRenderedPageBreak/>
              <w:t>Hoisting and repositioning objects in workplaces</w:t>
            </w:r>
          </w:p>
        </w:tc>
        <w:tc>
          <w:tcPr>
            <w:tcW w:w="8079" w:type="dxa"/>
            <w:shd w:val="clear" w:color="auto" w:fill="auto"/>
          </w:tcPr>
          <w:p w14:paraId="77EEB79D" w14:textId="77777777" w:rsidR="00F369AD" w:rsidRPr="00786CE4" w:rsidRDefault="00F369AD" w:rsidP="00183783">
            <w:pPr>
              <w:pStyle w:val="ListParagraph"/>
              <w:numPr>
                <w:ilvl w:val="0"/>
                <w:numId w:val="56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Cranes, tackles and load handling attachments</w:t>
            </w:r>
          </w:p>
          <w:p w14:paraId="1C06F700" w14:textId="77777777" w:rsidR="00F369AD" w:rsidRPr="00786CE4" w:rsidRDefault="00F369AD" w:rsidP="00183783">
            <w:pPr>
              <w:pStyle w:val="ListParagraph"/>
              <w:numPr>
                <w:ilvl w:val="0"/>
                <w:numId w:val="56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Manipulators and weight balancers</w:t>
            </w:r>
          </w:p>
          <w:p w14:paraId="523E834E" w14:textId="77777777" w:rsidR="00F369AD" w:rsidRPr="00786CE4" w:rsidRDefault="00F369AD" w:rsidP="00183783">
            <w:pPr>
              <w:pStyle w:val="ListParagraph"/>
              <w:numPr>
                <w:ilvl w:val="0"/>
                <w:numId w:val="56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Lifting and positioning systems for workplaces</w:t>
            </w:r>
          </w:p>
          <w:p w14:paraId="20236DF5" w14:textId="43402C0A" w:rsidR="00F369AD" w:rsidRDefault="00F369AD" w:rsidP="00183783">
            <w:pPr>
              <w:pStyle w:val="ListParagraph"/>
              <w:numPr>
                <w:ilvl w:val="0"/>
                <w:numId w:val="56"/>
              </w:numPr>
            </w:pPr>
            <w:r w:rsidRPr="00AE67B2">
              <w:rPr>
                <w:color w:val="1E1544" w:themeColor="text1"/>
              </w:rPr>
              <w:t>Lifting platforms for workplaces</w:t>
            </w:r>
          </w:p>
        </w:tc>
      </w:tr>
      <w:tr w:rsidR="00F369AD" w14:paraId="2CEE15A1" w14:textId="77777777" w:rsidTr="00F369AD">
        <w:tc>
          <w:tcPr>
            <w:tcW w:w="2126" w:type="dxa"/>
            <w:shd w:val="clear" w:color="auto" w:fill="auto"/>
          </w:tcPr>
          <w:p w14:paraId="09040CC1" w14:textId="0FE65A45" w:rsidR="00F369AD" w:rsidRDefault="00F369AD" w:rsidP="00F369AD">
            <w:r w:rsidRPr="00786CE4">
              <w:rPr>
                <w:color w:val="1E1544" w:themeColor="text1"/>
              </w:rPr>
              <w:t>Fixing, reaching and grasping objects in workplaces</w:t>
            </w:r>
          </w:p>
        </w:tc>
        <w:tc>
          <w:tcPr>
            <w:tcW w:w="8079" w:type="dxa"/>
            <w:shd w:val="clear" w:color="auto" w:fill="auto"/>
          </w:tcPr>
          <w:p w14:paraId="1321CC5B" w14:textId="77777777" w:rsidR="00F369AD" w:rsidRPr="00786CE4" w:rsidRDefault="00F369AD" w:rsidP="00183783">
            <w:pPr>
              <w:pStyle w:val="ListParagraph"/>
              <w:numPr>
                <w:ilvl w:val="0"/>
                <w:numId w:val="57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 xml:space="preserve">Assistive products for carrying and gripping workpieces and tools </w:t>
            </w:r>
          </w:p>
          <w:p w14:paraId="7B6A027B" w14:textId="12A976E2" w:rsidR="00F369AD" w:rsidRDefault="00F369AD" w:rsidP="00183783">
            <w:pPr>
              <w:pStyle w:val="ListParagraph"/>
              <w:numPr>
                <w:ilvl w:val="0"/>
                <w:numId w:val="57"/>
              </w:numPr>
            </w:pPr>
            <w:r w:rsidRPr="00AE67B2">
              <w:rPr>
                <w:color w:val="1E1544" w:themeColor="text1"/>
              </w:rPr>
              <w:t>Assistive products for fixing and positioning workpieces and tools</w:t>
            </w:r>
          </w:p>
        </w:tc>
      </w:tr>
      <w:tr w:rsidR="00F369AD" w14:paraId="2ACEAFB5" w14:textId="77777777" w:rsidTr="00F369AD">
        <w:tc>
          <w:tcPr>
            <w:tcW w:w="2126" w:type="dxa"/>
            <w:shd w:val="clear" w:color="auto" w:fill="auto"/>
          </w:tcPr>
          <w:p w14:paraId="44C09F86" w14:textId="0A427BF2" w:rsidR="00F369AD" w:rsidRDefault="00F369AD" w:rsidP="00F369AD">
            <w:r w:rsidRPr="00786CE4">
              <w:rPr>
                <w:color w:val="1E1544" w:themeColor="text1"/>
              </w:rPr>
              <w:t>Machines and tools for use in workplaces</w:t>
            </w:r>
          </w:p>
        </w:tc>
        <w:tc>
          <w:tcPr>
            <w:tcW w:w="8079" w:type="dxa"/>
            <w:shd w:val="clear" w:color="auto" w:fill="auto"/>
          </w:tcPr>
          <w:p w14:paraId="33999D1A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Manually operated hand tools</w:t>
            </w:r>
          </w:p>
          <w:p w14:paraId="272CAC0A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Powered hand tools</w:t>
            </w:r>
          </w:p>
          <w:p w14:paraId="77D0BAF2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Machines for production and processing of commercial goods</w:t>
            </w:r>
          </w:p>
          <w:p w14:paraId="1DA0C26A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Landscaping, agricultural and construction machines and equipment</w:t>
            </w:r>
          </w:p>
          <w:p w14:paraId="3B4F1095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Cleaning machines and equipment for workplaces</w:t>
            </w:r>
          </w:p>
          <w:p w14:paraId="633C072F" w14:textId="77777777" w:rsidR="00F369AD" w:rsidRPr="00786CE4" w:rsidRDefault="00F369AD" w:rsidP="00183783">
            <w:pPr>
              <w:pStyle w:val="ListParagraph"/>
              <w:numPr>
                <w:ilvl w:val="0"/>
                <w:numId w:val="58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Accessories for machines and tools</w:t>
            </w:r>
          </w:p>
          <w:p w14:paraId="2CB4AFF2" w14:textId="10EC74DD" w:rsidR="00F369AD" w:rsidRDefault="00F369AD" w:rsidP="00183783">
            <w:pPr>
              <w:pStyle w:val="ListParagraph"/>
              <w:numPr>
                <w:ilvl w:val="0"/>
                <w:numId w:val="58"/>
              </w:numPr>
            </w:pPr>
            <w:r w:rsidRPr="00AE67B2">
              <w:rPr>
                <w:color w:val="1E1544" w:themeColor="text1"/>
              </w:rPr>
              <w:t>Workplace robots</w:t>
            </w:r>
          </w:p>
        </w:tc>
      </w:tr>
      <w:tr w:rsidR="00F369AD" w14:paraId="33341488" w14:textId="77777777" w:rsidTr="00F369AD">
        <w:tc>
          <w:tcPr>
            <w:tcW w:w="2126" w:type="dxa"/>
            <w:shd w:val="clear" w:color="auto" w:fill="auto"/>
          </w:tcPr>
          <w:p w14:paraId="56376F98" w14:textId="5A4BED25" w:rsidR="00F369AD" w:rsidRDefault="00F369AD" w:rsidP="00F369AD">
            <w:r w:rsidRPr="00786CE4">
              <w:rPr>
                <w:color w:val="1E1544" w:themeColor="text1"/>
              </w:rPr>
              <w:t>Devices for testing and monitoring in workplaces</w:t>
            </w:r>
          </w:p>
        </w:tc>
        <w:tc>
          <w:tcPr>
            <w:tcW w:w="8079" w:type="dxa"/>
            <w:shd w:val="clear" w:color="auto" w:fill="auto"/>
          </w:tcPr>
          <w:p w14:paraId="2DD57A63" w14:textId="77777777" w:rsidR="00F369AD" w:rsidRPr="00786CE4" w:rsidRDefault="00F369AD" w:rsidP="00183783">
            <w:pPr>
              <w:pStyle w:val="ListParagraph"/>
              <w:numPr>
                <w:ilvl w:val="0"/>
                <w:numId w:val="59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Measuring instruments and equipment for workplaces</w:t>
            </w:r>
          </w:p>
          <w:p w14:paraId="27C106F1" w14:textId="71C4E88D" w:rsidR="00F369AD" w:rsidRDefault="00F369AD" w:rsidP="00183783">
            <w:pPr>
              <w:pStyle w:val="ListParagraph"/>
              <w:numPr>
                <w:ilvl w:val="0"/>
                <w:numId w:val="59"/>
              </w:numPr>
            </w:pPr>
            <w:r w:rsidRPr="00AE67B2">
              <w:rPr>
                <w:color w:val="1E1544" w:themeColor="text1"/>
              </w:rPr>
              <w:t>Quality assurance devices for workplaces</w:t>
            </w:r>
          </w:p>
        </w:tc>
      </w:tr>
      <w:tr w:rsidR="00F369AD" w14:paraId="2EC198EF" w14:textId="77777777" w:rsidTr="00F369AD">
        <w:tc>
          <w:tcPr>
            <w:tcW w:w="2126" w:type="dxa"/>
            <w:shd w:val="clear" w:color="auto" w:fill="auto"/>
          </w:tcPr>
          <w:p w14:paraId="70047C18" w14:textId="2A1A5918" w:rsidR="00F369AD" w:rsidRDefault="00F369AD" w:rsidP="00F369AD">
            <w:r w:rsidRPr="00786CE4">
              <w:rPr>
                <w:color w:val="1E1544" w:themeColor="text1"/>
              </w:rPr>
              <w:t>Office administration, information storage and management at work</w:t>
            </w:r>
          </w:p>
        </w:tc>
        <w:tc>
          <w:tcPr>
            <w:tcW w:w="8079" w:type="dxa"/>
            <w:shd w:val="clear" w:color="auto" w:fill="auto"/>
          </w:tcPr>
          <w:p w14:paraId="4FD8A889" w14:textId="77777777" w:rsidR="00F369AD" w:rsidRPr="00786CE4" w:rsidRDefault="00F369AD" w:rsidP="00183783">
            <w:pPr>
              <w:pStyle w:val="ListParagraph"/>
              <w:numPr>
                <w:ilvl w:val="0"/>
                <w:numId w:val="60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Assistive products for:</w:t>
            </w:r>
          </w:p>
          <w:p w14:paraId="45C68029" w14:textId="77777777" w:rsidR="00F369AD" w:rsidRPr="00786CE4" w:rsidRDefault="00F369AD" w:rsidP="00183783">
            <w:pPr>
              <w:pStyle w:val="ListParagraph"/>
              <w:numPr>
                <w:ilvl w:val="1"/>
                <w:numId w:val="60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organising, sorting and filing paper documents</w:t>
            </w:r>
          </w:p>
          <w:p w14:paraId="6B2F906A" w14:textId="77777777" w:rsidR="00F369AD" w:rsidRPr="00786CE4" w:rsidRDefault="00F369AD" w:rsidP="00183783">
            <w:pPr>
              <w:pStyle w:val="ListParagraph"/>
              <w:numPr>
                <w:ilvl w:val="1"/>
                <w:numId w:val="60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processing mail at work</w:t>
            </w:r>
          </w:p>
          <w:p w14:paraId="1AC42573" w14:textId="77777777" w:rsidR="00F369AD" w:rsidRPr="00786CE4" w:rsidRDefault="00F369AD" w:rsidP="00183783">
            <w:pPr>
              <w:pStyle w:val="ListParagraph"/>
              <w:numPr>
                <w:ilvl w:val="0"/>
                <w:numId w:val="60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Office machines and equipment</w:t>
            </w:r>
          </w:p>
          <w:p w14:paraId="7719AAFD" w14:textId="71DD78D4" w:rsidR="00F369AD" w:rsidRDefault="00F369AD" w:rsidP="00183783">
            <w:pPr>
              <w:pStyle w:val="ListParagraph"/>
              <w:numPr>
                <w:ilvl w:val="0"/>
                <w:numId w:val="60"/>
              </w:numPr>
            </w:pPr>
            <w:r w:rsidRPr="00AE67B2">
              <w:rPr>
                <w:color w:val="1E1544" w:themeColor="text1"/>
              </w:rPr>
              <w:t>Office software and industrial software</w:t>
            </w:r>
          </w:p>
        </w:tc>
      </w:tr>
      <w:tr w:rsidR="00F369AD" w14:paraId="68497626" w14:textId="77777777" w:rsidTr="00F369AD">
        <w:tc>
          <w:tcPr>
            <w:tcW w:w="2126" w:type="dxa"/>
            <w:shd w:val="clear" w:color="auto" w:fill="auto"/>
          </w:tcPr>
          <w:p w14:paraId="5414C763" w14:textId="587144DD" w:rsidR="00F369AD" w:rsidRDefault="00F369AD" w:rsidP="00F369AD">
            <w:r w:rsidRPr="00786CE4">
              <w:rPr>
                <w:color w:val="1E1544" w:themeColor="text1"/>
              </w:rPr>
              <w:t>Protection and safety in workplaces</w:t>
            </w:r>
          </w:p>
        </w:tc>
        <w:tc>
          <w:tcPr>
            <w:tcW w:w="8079" w:type="dxa"/>
            <w:shd w:val="clear" w:color="auto" w:fill="auto"/>
          </w:tcPr>
          <w:p w14:paraId="0C6BC933" w14:textId="77777777" w:rsidR="00F369AD" w:rsidRPr="00786CE4" w:rsidRDefault="00F369AD" w:rsidP="00183783">
            <w:pPr>
              <w:pStyle w:val="ListParagraph"/>
              <w:numPr>
                <w:ilvl w:val="0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Personal protective equipment for workplaces</w:t>
            </w:r>
          </w:p>
          <w:p w14:paraId="1E12671F" w14:textId="77777777" w:rsidR="00F369AD" w:rsidRDefault="00F369AD" w:rsidP="00183783">
            <w:pPr>
              <w:pStyle w:val="ListParagraph"/>
              <w:numPr>
                <w:ilvl w:val="0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Assistive products for</w:t>
            </w:r>
            <w:r>
              <w:rPr>
                <w:color w:val="1E1544" w:themeColor="text1"/>
              </w:rPr>
              <w:t>:</w:t>
            </w:r>
          </w:p>
          <w:p w14:paraId="430ACF94" w14:textId="77777777" w:rsidR="00F369AD" w:rsidRPr="00786CE4" w:rsidRDefault="00F369AD" w:rsidP="00183783">
            <w:pPr>
              <w:pStyle w:val="ListParagraph"/>
              <w:numPr>
                <w:ilvl w:val="1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controlling illumination in workplaces</w:t>
            </w:r>
          </w:p>
          <w:p w14:paraId="10CA26E7" w14:textId="77777777" w:rsidR="00F369AD" w:rsidRDefault="00F369AD" w:rsidP="00183783">
            <w:pPr>
              <w:pStyle w:val="ListParagraph"/>
              <w:numPr>
                <w:ilvl w:val="1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reducing vibration in workplaces</w:t>
            </w:r>
          </w:p>
          <w:p w14:paraId="36431FFE" w14:textId="77777777" w:rsidR="00F369AD" w:rsidRPr="00786CE4" w:rsidRDefault="00F369AD" w:rsidP="00183783">
            <w:pPr>
              <w:pStyle w:val="ListParagraph"/>
              <w:numPr>
                <w:ilvl w:val="1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noise reduction in workplaces</w:t>
            </w:r>
          </w:p>
          <w:p w14:paraId="482F3654" w14:textId="77777777" w:rsidR="00F369AD" w:rsidRPr="00786CE4" w:rsidRDefault="00F369AD" w:rsidP="00183783">
            <w:pPr>
              <w:pStyle w:val="ListParagraph"/>
              <w:numPr>
                <w:ilvl w:val="1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recuperation during work processes</w:t>
            </w:r>
          </w:p>
          <w:p w14:paraId="5644134D" w14:textId="77777777" w:rsidR="00F369AD" w:rsidRPr="00786CE4" w:rsidRDefault="00F369AD" w:rsidP="00183783">
            <w:pPr>
              <w:pStyle w:val="ListParagraph"/>
              <w:numPr>
                <w:ilvl w:val="0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Air cleaners for workplace</w:t>
            </w:r>
            <w:r>
              <w:rPr>
                <w:color w:val="1E1544" w:themeColor="text1"/>
              </w:rPr>
              <w:t>s</w:t>
            </w:r>
            <w:r w:rsidRPr="00786CE4">
              <w:rPr>
                <w:color w:val="1E1544" w:themeColor="text1"/>
              </w:rPr>
              <w:t xml:space="preserve"> </w:t>
            </w:r>
          </w:p>
          <w:p w14:paraId="0CA54233" w14:textId="77777777" w:rsidR="00F369AD" w:rsidRPr="00786CE4" w:rsidRDefault="00F369AD" w:rsidP="00183783">
            <w:pPr>
              <w:pStyle w:val="ListParagraph"/>
              <w:numPr>
                <w:ilvl w:val="0"/>
                <w:numId w:val="61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Safety devices for workplaces and surrounding areas at work</w:t>
            </w:r>
          </w:p>
          <w:p w14:paraId="3C321481" w14:textId="3AE94E1C" w:rsidR="00F369AD" w:rsidRDefault="00F369AD" w:rsidP="00183783">
            <w:pPr>
              <w:pStyle w:val="ListParagraph"/>
              <w:numPr>
                <w:ilvl w:val="0"/>
                <w:numId w:val="61"/>
              </w:numPr>
            </w:pPr>
            <w:r w:rsidRPr="00AE67B2">
              <w:rPr>
                <w:color w:val="1E1544" w:themeColor="text1"/>
              </w:rPr>
              <w:t>Special software preventing and reducing physical or mental stress</w:t>
            </w:r>
          </w:p>
        </w:tc>
      </w:tr>
      <w:tr w:rsidR="00F369AD" w14:paraId="534B8271" w14:textId="77777777" w:rsidTr="00F369AD">
        <w:tc>
          <w:tcPr>
            <w:tcW w:w="2126" w:type="dxa"/>
            <w:shd w:val="clear" w:color="auto" w:fill="auto"/>
          </w:tcPr>
          <w:p w14:paraId="65466F1D" w14:textId="236648C3" w:rsidR="00F369AD" w:rsidRDefault="00F369AD" w:rsidP="00F369AD">
            <w:r w:rsidRPr="00786CE4">
              <w:rPr>
                <w:color w:val="1E1544" w:themeColor="text1"/>
              </w:rPr>
              <w:t xml:space="preserve">Vocational assessment and </w:t>
            </w:r>
            <w:r w:rsidRPr="00786CE4">
              <w:rPr>
                <w:color w:val="1E1544" w:themeColor="text1"/>
              </w:rPr>
              <w:lastRenderedPageBreak/>
              <w:t>vocational training</w:t>
            </w:r>
          </w:p>
        </w:tc>
        <w:tc>
          <w:tcPr>
            <w:tcW w:w="8079" w:type="dxa"/>
            <w:shd w:val="clear" w:color="auto" w:fill="auto"/>
          </w:tcPr>
          <w:p w14:paraId="26022A59" w14:textId="77777777" w:rsidR="00F369AD" w:rsidRPr="00786CE4" w:rsidRDefault="00F369AD" w:rsidP="00183783">
            <w:pPr>
              <w:pStyle w:val="ListParagraph"/>
              <w:numPr>
                <w:ilvl w:val="0"/>
                <w:numId w:val="62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lastRenderedPageBreak/>
              <w:t>Assistive products for vocational assessment and vocational guidance</w:t>
            </w:r>
          </w:p>
          <w:p w14:paraId="3C1F5314" w14:textId="77777777" w:rsidR="00F369AD" w:rsidRPr="00786CE4" w:rsidRDefault="00F369AD" w:rsidP="00183783">
            <w:pPr>
              <w:pStyle w:val="ListParagraph"/>
              <w:numPr>
                <w:ilvl w:val="0"/>
                <w:numId w:val="62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Assistive products for vocational training</w:t>
            </w:r>
          </w:p>
          <w:p w14:paraId="5A21872C" w14:textId="18C2E954" w:rsidR="00F369AD" w:rsidRDefault="00F369AD" w:rsidP="00183783">
            <w:pPr>
              <w:pStyle w:val="ListParagraph"/>
              <w:numPr>
                <w:ilvl w:val="0"/>
                <w:numId w:val="62"/>
              </w:numPr>
            </w:pPr>
            <w:r w:rsidRPr="00AE67B2">
              <w:rPr>
                <w:color w:val="1E1544" w:themeColor="text1"/>
              </w:rPr>
              <w:lastRenderedPageBreak/>
              <w:t>Products for testing and evaluating abilities and interests for an occupation, business or profession, products for teaching basic vocational skills</w:t>
            </w:r>
          </w:p>
        </w:tc>
      </w:tr>
      <w:tr w:rsidR="00AE67B2" w14:paraId="2D7002EE" w14:textId="77777777" w:rsidTr="00AE67B2">
        <w:tc>
          <w:tcPr>
            <w:tcW w:w="10205" w:type="dxa"/>
            <w:gridSpan w:val="2"/>
            <w:shd w:val="clear" w:color="auto" w:fill="F1F2F2" w:themeFill="background1"/>
          </w:tcPr>
          <w:p w14:paraId="064F5B58" w14:textId="025BA9C0" w:rsidR="00AE67B2" w:rsidRDefault="00AE67B2" w:rsidP="00F369AD">
            <w:r w:rsidRPr="00BC6957">
              <w:rPr>
                <w:b/>
                <w:bCs/>
                <w:color w:val="1E1544" w:themeColor="text1"/>
              </w:rPr>
              <w:lastRenderedPageBreak/>
              <w:t>Items for mass transit use</w:t>
            </w:r>
          </w:p>
        </w:tc>
      </w:tr>
      <w:tr w:rsidR="00F369AD" w14:paraId="3050F470" w14:textId="77777777" w:rsidTr="00F369AD">
        <w:tc>
          <w:tcPr>
            <w:tcW w:w="2126" w:type="dxa"/>
            <w:shd w:val="clear" w:color="auto" w:fill="auto"/>
          </w:tcPr>
          <w:p w14:paraId="3D2D34A2" w14:textId="658AD24F" w:rsidR="00F369AD" w:rsidRDefault="00F369AD" w:rsidP="00F369AD">
            <w:r w:rsidRPr="00786CE4">
              <w:rPr>
                <w:color w:val="1E1544" w:themeColor="text1"/>
              </w:rPr>
              <w:t>Mass transit vehicles</w:t>
            </w:r>
          </w:p>
        </w:tc>
        <w:tc>
          <w:tcPr>
            <w:tcW w:w="8079" w:type="dxa"/>
            <w:shd w:val="clear" w:color="auto" w:fill="auto"/>
          </w:tcPr>
          <w:p w14:paraId="19B3167D" w14:textId="77777777" w:rsidR="00F369AD" w:rsidRPr="00786CE4" w:rsidRDefault="00F369AD" w:rsidP="00183783">
            <w:pPr>
              <w:pStyle w:val="ListParagraph"/>
              <w:numPr>
                <w:ilvl w:val="0"/>
                <w:numId w:val="63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Buses with height-adjustable chassis</w:t>
            </w:r>
          </w:p>
          <w:p w14:paraId="0A491255" w14:textId="06728192" w:rsidR="00F369AD" w:rsidRDefault="00F369AD" w:rsidP="00183783">
            <w:pPr>
              <w:pStyle w:val="ListParagraph"/>
              <w:numPr>
                <w:ilvl w:val="0"/>
                <w:numId w:val="63"/>
              </w:numPr>
            </w:pPr>
            <w:r w:rsidRPr="00AE67B2">
              <w:rPr>
                <w:color w:val="1E1544" w:themeColor="text1"/>
              </w:rPr>
              <w:t>Trains with low floors</w:t>
            </w:r>
          </w:p>
        </w:tc>
      </w:tr>
      <w:tr w:rsidR="00AE67B2" w14:paraId="23CD775C" w14:textId="77777777" w:rsidTr="00AE67B2">
        <w:tc>
          <w:tcPr>
            <w:tcW w:w="10205" w:type="dxa"/>
            <w:gridSpan w:val="2"/>
            <w:shd w:val="clear" w:color="auto" w:fill="F1F2F2" w:themeFill="background1"/>
          </w:tcPr>
          <w:p w14:paraId="17689FF7" w14:textId="1668C96F" w:rsidR="00AE67B2" w:rsidRDefault="00AE67B2" w:rsidP="00F369AD">
            <w:r w:rsidRPr="00BC6957">
              <w:rPr>
                <w:b/>
                <w:bCs/>
                <w:color w:val="1E1544" w:themeColor="text1"/>
              </w:rPr>
              <w:t>Items for use by children</w:t>
            </w:r>
          </w:p>
        </w:tc>
      </w:tr>
      <w:tr w:rsidR="00F369AD" w14:paraId="49051EEE" w14:textId="77777777" w:rsidTr="00F369AD">
        <w:tc>
          <w:tcPr>
            <w:tcW w:w="2126" w:type="dxa"/>
            <w:shd w:val="clear" w:color="auto" w:fill="auto"/>
          </w:tcPr>
          <w:p w14:paraId="1C68D9D8" w14:textId="7056CBED" w:rsidR="00F369AD" w:rsidRDefault="00F369AD" w:rsidP="00F369AD">
            <w:r w:rsidRPr="00786CE4">
              <w:rPr>
                <w:color w:val="1E1544" w:themeColor="text1"/>
              </w:rPr>
              <w:t>Absorbing products to contain urine and faeces</w:t>
            </w:r>
          </w:p>
        </w:tc>
        <w:tc>
          <w:tcPr>
            <w:tcW w:w="8079" w:type="dxa"/>
            <w:shd w:val="clear" w:color="auto" w:fill="auto"/>
          </w:tcPr>
          <w:p w14:paraId="4CDA2C12" w14:textId="77777777" w:rsidR="00F369AD" w:rsidRPr="002E6E4E" w:rsidRDefault="00F369AD" w:rsidP="00183783">
            <w:pPr>
              <w:pStyle w:val="ListParagraph"/>
              <w:numPr>
                <w:ilvl w:val="0"/>
                <w:numId w:val="64"/>
              </w:numPr>
              <w:rPr>
                <w:color w:val="1E1544" w:themeColor="text1"/>
              </w:rPr>
            </w:pPr>
            <w:r w:rsidRPr="002E6E4E">
              <w:rPr>
                <w:color w:val="1E1544" w:themeColor="text1"/>
              </w:rPr>
              <w:t>Pads insert type for children, single</w:t>
            </w:r>
            <w:r w:rsidRPr="7085A3EC">
              <w:rPr>
                <w:color w:val="1E1544" w:themeColor="text1"/>
              </w:rPr>
              <w:t xml:space="preserve"> </w:t>
            </w:r>
            <w:r w:rsidRPr="002E6E4E">
              <w:rPr>
                <w:color w:val="1E1544" w:themeColor="text1"/>
              </w:rPr>
              <w:t>use</w:t>
            </w:r>
          </w:p>
          <w:p w14:paraId="68D99ACF" w14:textId="77777777" w:rsidR="00F369AD" w:rsidRPr="002E6E4E" w:rsidRDefault="00F369AD" w:rsidP="00183783">
            <w:pPr>
              <w:pStyle w:val="ListParagraph"/>
              <w:numPr>
                <w:ilvl w:val="0"/>
                <w:numId w:val="64"/>
              </w:numPr>
              <w:rPr>
                <w:color w:val="1E1544" w:themeColor="text1"/>
              </w:rPr>
            </w:pPr>
            <w:r w:rsidRPr="002E6E4E">
              <w:rPr>
                <w:color w:val="1E1544" w:themeColor="text1"/>
              </w:rPr>
              <w:t>Products for children with fastener system, single</w:t>
            </w:r>
            <w:r w:rsidRPr="7085A3EC">
              <w:rPr>
                <w:color w:val="1E1544" w:themeColor="text1"/>
              </w:rPr>
              <w:t xml:space="preserve"> </w:t>
            </w:r>
            <w:r w:rsidRPr="002E6E4E">
              <w:rPr>
                <w:color w:val="1E1544" w:themeColor="text1"/>
              </w:rPr>
              <w:t>use</w:t>
            </w:r>
          </w:p>
          <w:p w14:paraId="7F14E318" w14:textId="77777777" w:rsidR="00F369AD" w:rsidRPr="002E6E4E" w:rsidRDefault="00F369AD" w:rsidP="00183783">
            <w:pPr>
              <w:pStyle w:val="ListParagraph"/>
              <w:numPr>
                <w:ilvl w:val="0"/>
                <w:numId w:val="64"/>
              </w:numPr>
              <w:rPr>
                <w:color w:val="1E1544" w:themeColor="text1"/>
              </w:rPr>
            </w:pPr>
            <w:r w:rsidRPr="002E6E4E">
              <w:rPr>
                <w:color w:val="1E1544" w:themeColor="text1"/>
              </w:rPr>
              <w:t>Products for children resembling underwear, single</w:t>
            </w:r>
            <w:r w:rsidRPr="7085A3EC">
              <w:rPr>
                <w:color w:val="1E1544" w:themeColor="text1"/>
              </w:rPr>
              <w:t xml:space="preserve"> </w:t>
            </w:r>
            <w:r w:rsidRPr="002E6E4E">
              <w:rPr>
                <w:color w:val="1E1544" w:themeColor="text1"/>
              </w:rPr>
              <w:t>use</w:t>
            </w:r>
          </w:p>
          <w:p w14:paraId="7D79E9A3" w14:textId="5F58FF23" w:rsidR="00F369AD" w:rsidRDefault="00F369AD" w:rsidP="00183783">
            <w:pPr>
              <w:pStyle w:val="ListParagraph"/>
              <w:numPr>
                <w:ilvl w:val="0"/>
                <w:numId w:val="64"/>
              </w:numPr>
            </w:pPr>
            <w:r w:rsidRPr="00AE67B2">
              <w:rPr>
                <w:color w:val="1E1544" w:themeColor="text1"/>
              </w:rPr>
              <w:t>Absorbent products for children, washable</w:t>
            </w:r>
          </w:p>
        </w:tc>
      </w:tr>
      <w:tr w:rsidR="00F369AD" w14:paraId="6F305555" w14:textId="77777777" w:rsidTr="00F369AD">
        <w:tc>
          <w:tcPr>
            <w:tcW w:w="2126" w:type="dxa"/>
            <w:shd w:val="clear" w:color="auto" w:fill="auto"/>
          </w:tcPr>
          <w:p w14:paraId="64806F18" w14:textId="7440BF73" w:rsidR="00F369AD" w:rsidRDefault="00F369AD" w:rsidP="00F369AD">
            <w:r w:rsidRPr="00786CE4">
              <w:rPr>
                <w:color w:val="1E1544" w:themeColor="text1"/>
              </w:rPr>
              <w:t>Diverse human powered vehicles</w:t>
            </w:r>
          </w:p>
        </w:tc>
        <w:tc>
          <w:tcPr>
            <w:tcW w:w="8079" w:type="dxa"/>
            <w:shd w:val="clear" w:color="auto" w:fill="auto"/>
          </w:tcPr>
          <w:p w14:paraId="2E32D55E" w14:textId="72FD8188" w:rsidR="00F369AD" w:rsidRDefault="00F369AD" w:rsidP="00183783">
            <w:pPr>
              <w:pStyle w:val="ListParagraph"/>
              <w:numPr>
                <w:ilvl w:val="0"/>
                <w:numId w:val="64"/>
              </w:numPr>
            </w:pPr>
            <w:r w:rsidRPr="00AE67B2">
              <w:rPr>
                <w:color w:val="1E1544" w:themeColor="text1"/>
              </w:rPr>
              <w:t>Prams and buggies</w:t>
            </w:r>
          </w:p>
        </w:tc>
      </w:tr>
      <w:tr w:rsidR="00F369AD" w14:paraId="1D35A44E" w14:textId="77777777" w:rsidTr="00F369AD">
        <w:tc>
          <w:tcPr>
            <w:tcW w:w="2126" w:type="dxa"/>
            <w:shd w:val="clear" w:color="auto" w:fill="auto"/>
          </w:tcPr>
          <w:p w14:paraId="2C468415" w14:textId="025F27D6" w:rsidR="00F369AD" w:rsidRDefault="00F369AD" w:rsidP="00F369AD">
            <w:r w:rsidRPr="00786CE4">
              <w:rPr>
                <w:color w:val="1E1544" w:themeColor="text1"/>
              </w:rPr>
              <w:t>Play</w:t>
            </w:r>
          </w:p>
        </w:tc>
        <w:tc>
          <w:tcPr>
            <w:tcW w:w="8079" w:type="dxa"/>
            <w:shd w:val="clear" w:color="auto" w:fill="auto"/>
          </w:tcPr>
          <w:p w14:paraId="1787DFBD" w14:textId="77777777" w:rsidR="00F369AD" w:rsidRPr="00786CE4" w:rsidRDefault="00F369AD" w:rsidP="00183783">
            <w:pPr>
              <w:pStyle w:val="ListParagraph"/>
              <w:numPr>
                <w:ilvl w:val="0"/>
                <w:numId w:val="6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Toys</w:t>
            </w:r>
          </w:p>
          <w:p w14:paraId="529F0278" w14:textId="77777777" w:rsidR="00F369AD" w:rsidRPr="00786CE4" w:rsidRDefault="00F369AD" w:rsidP="00183783">
            <w:pPr>
              <w:pStyle w:val="ListParagraph"/>
              <w:numPr>
                <w:ilvl w:val="0"/>
                <w:numId w:val="64"/>
              </w:numPr>
              <w:rPr>
                <w:color w:val="1E1544" w:themeColor="text1"/>
              </w:rPr>
            </w:pPr>
            <w:r w:rsidRPr="00786CE4">
              <w:rPr>
                <w:color w:val="1E1544" w:themeColor="text1"/>
              </w:rPr>
              <w:t>Playground equipment</w:t>
            </w:r>
          </w:p>
          <w:p w14:paraId="2845EA2E" w14:textId="392E97E7" w:rsidR="00F369AD" w:rsidRDefault="00F369AD" w:rsidP="00183783">
            <w:pPr>
              <w:pStyle w:val="ListParagraph"/>
              <w:numPr>
                <w:ilvl w:val="0"/>
                <w:numId w:val="64"/>
              </w:numPr>
            </w:pPr>
            <w:r w:rsidRPr="00AE67B2">
              <w:rPr>
                <w:color w:val="1E1544" w:themeColor="text1"/>
              </w:rPr>
              <w:t>Games</w:t>
            </w:r>
          </w:p>
        </w:tc>
      </w:tr>
    </w:tbl>
    <w:p w14:paraId="34B07ECD" w14:textId="77777777" w:rsidR="00F369AD" w:rsidRPr="00F369AD" w:rsidRDefault="00F369AD" w:rsidP="00F369AD"/>
    <w:sectPr w:rsidR="00F369AD" w:rsidRPr="00F369AD" w:rsidSect="00B433AC">
      <w:headerReference w:type="first" r:id="rId16"/>
      <w:pgSz w:w="11906" w:h="16838"/>
      <w:pgMar w:top="1440" w:right="851" w:bottom="851" w:left="851" w:header="204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1D5D" w14:textId="77777777" w:rsidR="00A8157B" w:rsidRDefault="00A8157B" w:rsidP="0076491B">
      <w:pPr>
        <w:spacing w:before="0" w:after="0" w:line="240" w:lineRule="auto"/>
      </w:pPr>
      <w:r>
        <w:separator/>
      </w:r>
    </w:p>
  </w:endnote>
  <w:endnote w:type="continuationSeparator" w:id="0">
    <w:p w14:paraId="01ACEE0B" w14:textId="77777777" w:rsidR="00A8157B" w:rsidRDefault="00A8157B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D5F97" w14:textId="77777777" w:rsidR="00A8157B" w:rsidRDefault="00A8157B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113462C" w14:textId="77777777" w:rsidR="00A8157B" w:rsidRDefault="00A8157B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E8C4" w14:textId="292B0E70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0AD03E" wp14:editId="73D5BA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018"/>
    <w:multiLevelType w:val="hybridMultilevel"/>
    <w:tmpl w:val="DB22690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469F"/>
    <w:multiLevelType w:val="hybridMultilevel"/>
    <w:tmpl w:val="97A2AC4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2465"/>
    <w:multiLevelType w:val="hybridMultilevel"/>
    <w:tmpl w:val="E4E496D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327B"/>
    <w:multiLevelType w:val="hybridMultilevel"/>
    <w:tmpl w:val="5482893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DD"/>
    <w:multiLevelType w:val="hybridMultilevel"/>
    <w:tmpl w:val="9B76781C"/>
    <w:lvl w:ilvl="0" w:tplc="34E49EE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4064"/>
    <w:multiLevelType w:val="hybridMultilevel"/>
    <w:tmpl w:val="FD60D830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866CC"/>
    <w:multiLevelType w:val="hybridMultilevel"/>
    <w:tmpl w:val="89DEA9B8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D1926"/>
    <w:multiLevelType w:val="hybridMultilevel"/>
    <w:tmpl w:val="EE0038B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B3676"/>
    <w:multiLevelType w:val="hybridMultilevel"/>
    <w:tmpl w:val="F6721FF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83DA4"/>
    <w:multiLevelType w:val="hybridMultilevel"/>
    <w:tmpl w:val="E880194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A64DF"/>
    <w:multiLevelType w:val="hybridMultilevel"/>
    <w:tmpl w:val="802EFEC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B06A5"/>
    <w:multiLevelType w:val="hybridMultilevel"/>
    <w:tmpl w:val="AD309CF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F27AB"/>
    <w:multiLevelType w:val="hybridMultilevel"/>
    <w:tmpl w:val="A87627C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9016D"/>
    <w:multiLevelType w:val="hybridMultilevel"/>
    <w:tmpl w:val="D38E75A0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E3362"/>
    <w:multiLevelType w:val="hybridMultilevel"/>
    <w:tmpl w:val="E1C2614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92EAB"/>
    <w:multiLevelType w:val="hybridMultilevel"/>
    <w:tmpl w:val="4DB4567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0383"/>
    <w:multiLevelType w:val="hybridMultilevel"/>
    <w:tmpl w:val="6C1A845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69C5"/>
    <w:multiLevelType w:val="hybridMultilevel"/>
    <w:tmpl w:val="CDE672E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13E5"/>
    <w:multiLevelType w:val="hybridMultilevel"/>
    <w:tmpl w:val="B96CE558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7C98"/>
    <w:multiLevelType w:val="hybridMultilevel"/>
    <w:tmpl w:val="5F3E4AA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2AF1"/>
    <w:multiLevelType w:val="hybridMultilevel"/>
    <w:tmpl w:val="6E66D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224796"/>
    <w:multiLevelType w:val="hybridMultilevel"/>
    <w:tmpl w:val="234463C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74C61"/>
    <w:multiLevelType w:val="hybridMultilevel"/>
    <w:tmpl w:val="F588F386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22B7"/>
    <w:multiLevelType w:val="hybridMultilevel"/>
    <w:tmpl w:val="8578BCA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B1E53"/>
    <w:multiLevelType w:val="hybridMultilevel"/>
    <w:tmpl w:val="0048256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E1F85"/>
    <w:multiLevelType w:val="hybridMultilevel"/>
    <w:tmpl w:val="B6E87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D01016"/>
    <w:multiLevelType w:val="hybridMultilevel"/>
    <w:tmpl w:val="ADE22BF8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12172"/>
    <w:multiLevelType w:val="hybridMultilevel"/>
    <w:tmpl w:val="906286D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D38AE"/>
    <w:multiLevelType w:val="hybridMultilevel"/>
    <w:tmpl w:val="3386FF20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06D00"/>
    <w:multiLevelType w:val="hybridMultilevel"/>
    <w:tmpl w:val="D3C8270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96D25"/>
    <w:multiLevelType w:val="hybridMultilevel"/>
    <w:tmpl w:val="D75A591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D0E45"/>
    <w:multiLevelType w:val="hybridMultilevel"/>
    <w:tmpl w:val="69601B8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10D93"/>
    <w:multiLevelType w:val="hybridMultilevel"/>
    <w:tmpl w:val="07E438E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C2626"/>
    <w:multiLevelType w:val="hybridMultilevel"/>
    <w:tmpl w:val="889C5B7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70FE8"/>
    <w:multiLevelType w:val="hybridMultilevel"/>
    <w:tmpl w:val="8D9047D6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E75AF"/>
    <w:multiLevelType w:val="hybridMultilevel"/>
    <w:tmpl w:val="23D29DE6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44F41"/>
    <w:multiLevelType w:val="hybridMultilevel"/>
    <w:tmpl w:val="CABC0D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4C83C78"/>
    <w:multiLevelType w:val="hybridMultilevel"/>
    <w:tmpl w:val="1BEC71F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D7EB5"/>
    <w:multiLevelType w:val="hybridMultilevel"/>
    <w:tmpl w:val="6552940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47CC4"/>
    <w:multiLevelType w:val="hybridMultilevel"/>
    <w:tmpl w:val="50F2BFB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329CF"/>
    <w:multiLevelType w:val="hybridMultilevel"/>
    <w:tmpl w:val="2D78E3B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71C28"/>
    <w:multiLevelType w:val="hybridMultilevel"/>
    <w:tmpl w:val="E6EEEBB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74CFB"/>
    <w:multiLevelType w:val="hybridMultilevel"/>
    <w:tmpl w:val="600AB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5A1C213C"/>
    <w:multiLevelType w:val="hybridMultilevel"/>
    <w:tmpl w:val="41FA831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245427"/>
    <w:multiLevelType w:val="hybridMultilevel"/>
    <w:tmpl w:val="63C8769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D56E75"/>
    <w:multiLevelType w:val="hybridMultilevel"/>
    <w:tmpl w:val="A5C6196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01CEC"/>
    <w:multiLevelType w:val="hybridMultilevel"/>
    <w:tmpl w:val="84B8F8C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CD6E85"/>
    <w:multiLevelType w:val="hybridMultilevel"/>
    <w:tmpl w:val="6142B24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B4CF8"/>
    <w:multiLevelType w:val="hybridMultilevel"/>
    <w:tmpl w:val="0BEA6D4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3F7CB0"/>
    <w:multiLevelType w:val="hybridMultilevel"/>
    <w:tmpl w:val="33743BB6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C677D84"/>
    <w:multiLevelType w:val="hybridMultilevel"/>
    <w:tmpl w:val="191A426E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9566D7"/>
    <w:multiLevelType w:val="hybridMultilevel"/>
    <w:tmpl w:val="15861AF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025F7"/>
    <w:multiLevelType w:val="hybridMultilevel"/>
    <w:tmpl w:val="7AC2C7D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2F1820"/>
    <w:multiLevelType w:val="hybridMultilevel"/>
    <w:tmpl w:val="8558E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866403"/>
    <w:multiLevelType w:val="hybridMultilevel"/>
    <w:tmpl w:val="1E68C2B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1344B"/>
    <w:multiLevelType w:val="hybridMultilevel"/>
    <w:tmpl w:val="2B281D2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305793"/>
    <w:multiLevelType w:val="hybridMultilevel"/>
    <w:tmpl w:val="F950FA8C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AF7141"/>
    <w:multiLevelType w:val="hybridMultilevel"/>
    <w:tmpl w:val="E32C97C0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4289F"/>
    <w:multiLevelType w:val="hybridMultilevel"/>
    <w:tmpl w:val="F8EAE178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AD6F82"/>
    <w:multiLevelType w:val="hybridMultilevel"/>
    <w:tmpl w:val="F5E86772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8341C"/>
    <w:multiLevelType w:val="hybridMultilevel"/>
    <w:tmpl w:val="C308976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CF5DE7"/>
    <w:multiLevelType w:val="hybridMultilevel"/>
    <w:tmpl w:val="691EFD54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708E8"/>
    <w:multiLevelType w:val="hybridMultilevel"/>
    <w:tmpl w:val="A0EAD1B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683EAF"/>
    <w:multiLevelType w:val="hybridMultilevel"/>
    <w:tmpl w:val="09241B1A"/>
    <w:lvl w:ilvl="0" w:tplc="15D02A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438">
    <w:abstractNumId w:val="4"/>
  </w:num>
  <w:num w:numId="2" w16cid:durableId="1089078518">
    <w:abstractNumId w:val="49"/>
  </w:num>
  <w:num w:numId="3" w16cid:durableId="1667439735">
    <w:abstractNumId w:val="25"/>
  </w:num>
  <w:num w:numId="4" w16cid:durableId="939607481">
    <w:abstractNumId w:val="7"/>
  </w:num>
  <w:num w:numId="5" w16cid:durableId="1569684921">
    <w:abstractNumId w:val="53"/>
  </w:num>
  <w:num w:numId="6" w16cid:durableId="991837899">
    <w:abstractNumId w:val="20"/>
  </w:num>
  <w:num w:numId="7" w16cid:durableId="1209608493">
    <w:abstractNumId w:val="42"/>
  </w:num>
  <w:num w:numId="8" w16cid:durableId="290281352">
    <w:abstractNumId w:val="36"/>
  </w:num>
  <w:num w:numId="9" w16cid:durableId="2146383750">
    <w:abstractNumId w:val="41"/>
  </w:num>
  <w:num w:numId="10" w16cid:durableId="180626863">
    <w:abstractNumId w:val="44"/>
  </w:num>
  <w:num w:numId="11" w16cid:durableId="2052342658">
    <w:abstractNumId w:val="5"/>
  </w:num>
  <w:num w:numId="12" w16cid:durableId="1183326080">
    <w:abstractNumId w:val="21"/>
  </w:num>
  <w:num w:numId="13" w16cid:durableId="738819716">
    <w:abstractNumId w:val="51"/>
  </w:num>
  <w:num w:numId="14" w16cid:durableId="1906337441">
    <w:abstractNumId w:val="62"/>
  </w:num>
  <w:num w:numId="15" w16cid:durableId="1204752504">
    <w:abstractNumId w:val="52"/>
  </w:num>
  <w:num w:numId="16" w16cid:durableId="251860663">
    <w:abstractNumId w:val="13"/>
  </w:num>
  <w:num w:numId="17" w16cid:durableId="1802185459">
    <w:abstractNumId w:val="55"/>
  </w:num>
  <w:num w:numId="18" w16cid:durableId="1120610039">
    <w:abstractNumId w:val="12"/>
  </w:num>
  <w:num w:numId="19" w16cid:durableId="1170827432">
    <w:abstractNumId w:val="37"/>
  </w:num>
  <w:num w:numId="20" w16cid:durableId="2100446081">
    <w:abstractNumId w:val="58"/>
  </w:num>
  <w:num w:numId="21" w16cid:durableId="1425567866">
    <w:abstractNumId w:val="27"/>
  </w:num>
  <w:num w:numId="22" w16cid:durableId="1358001872">
    <w:abstractNumId w:val="33"/>
  </w:num>
  <w:num w:numId="23" w16cid:durableId="1950356694">
    <w:abstractNumId w:val="0"/>
  </w:num>
  <w:num w:numId="24" w16cid:durableId="708066384">
    <w:abstractNumId w:val="60"/>
  </w:num>
  <w:num w:numId="25" w16cid:durableId="32972302">
    <w:abstractNumId w:val="22"/>
  </w:num>
  <w:num w:numId="26" w16cid:durableId="607808703">
    <w:abstractNumId w:val="15"/>
  </w:num>
  <w:num w:numId="27" w16cid:durableId="82606331">
    <w:abstractNumId w:val="59"/>
  </w:num>
  <w:num w:numId="28" w16cid:durableId="2125611308">
    <w:abstractNumId w:val="3"/>
  </w:num>
  <w:num w:numId="29" w16cid:durableId="901476969">
    <w:abstractNumId w:val="56"/>
  </w:num>
  <w:num w:numId="30" w16cid:durableId="705256591">
    <w:abstractNumId w:val="16"/>
  </w:num>
  <w:num w:numId="31" w16cid:durableId="1902708994">
    <w:abstractNumId w:val="23"/>
  </w:num>
  <w:num w:numId="32" w16cid:durableId="313145423">
    <w:abstractNumId w:val="46"/>
  </w:num>
  <w:num w:numId="33" w16cid:durableId="217325639">
    <w:abstractNumId w:val="57"/>
  </w:num>
  <w:num w:numId="34" w16cid:durableId="1912306337">
    <w:abstractNumId w:val="26"/>
  </w:num>
  <w:num w:numId="35" w16cid:durableId="1255826231">
    <w:abstractNumId w:val="8"/>
  </w:num>
  <w:num w:numId="36" w16cid:durableId="664482136">
    <w:abstractNumId w:val="17"/>
  </w:num>
  <w:num w:numId="37" w16cid:durableId="324289600">
    <w:abstractNumId w:val="61"/>
  </w:num>
  <w:num w:numId="38" w16cid:durableId="1970160636">
    <w:abstractNumId w:val="45"/>
  </w:num>
  <w:num w:numId="39" w16cid:durableId="672996782">
    <w:abstractNumId w:val="34"/>
  </w:num>
  <w:num w:numId="40" w16cid:durableId="922295253">
    <w:abstractNumId w:val="50"/>
  </w:num>
  <w:num w:numId="41" w16cid:durableId="463038146">
    <w:abstractNumId w:val="48"/>
  </w:num>
  <w:num w:numId="42" w16cid:durableId="85541115">
    <w:abstractNumId w:val="11"/>
  </w:num>
  <w:num w:numId="43" w16cid:durableId="494997773">
    <w:abstractNumId w:val="35"/>
  </w:num>
  <w:num w:numId="44" w16cid:durableId="763648907">
    <w:abstractNumId w:val="28"/>
  </w:num>
  <w:num w:numId="45" w16cid:durableId="2016032128">
    <w:abstractNumId w:val="30"/>
  </w:num>
  <w:num w:numId="46" w16cid:durableId="782724246">
    <w:abstractNumId w:val="10"/>
  </w:num>
  <w:num w:numId="47" w16cid:durableId="1429156501">
    <w:abstractNumId w:val="24"/>
  </w:num>
  <w:num w:numId="48" w16cid:durableId="1333223118">
    <w:abstractNumId w:val="31"/>
  </w:num>
  <w:num w:numId="49" w16cid:durableId="2037386779">
    <w:abstractNumId w:val="40"/>
  </w:num>
  <w:num w:numId="50" w16cid:durableId="1244030778">
    <w:abstractNumId w:val="39"/>
  </w:num>
  <w:num w:numId="51" w16cid:durableId="851260400">
    <w:abstractNumId w:val="32"/>
  </w:num>
  <w:num w:numId="52" w16cid:durableId="1743600360">
    <w:abstractNumId w:val="6"/>
  </w:num>
  <w:num w:numId="53" w16cid:durableId="34349991">
    <w:abstractNumId w:val="2"/>
  </w:num>
  <w:num w:numId="54" w16cid:durableId="553977316">
    <w:abstractNumId w:val="19"/>
  </w:num>
  <w:num w:numId="55" w16cid:durableId="1463502404">
    <w:abstractNumId w:val="47"/>
  </w:num>
  <w:num w:numId="56" w16cid:durableId="67654732">
    <w:abstractNumId w:val="14"/>
  </w:num>
  <w:num w:numId="57" w16cid:durableId="1619406770">
    <w:abstractNumId w:val="54"/>
  </w:num>
  <w:num w:numId="58" w16cid:durableId="1274241317">
    <w:abstractNumId w:val="9"/>
  </w:num>
  <w:num w:numId="59" w16cid:durableId="802386047">
    <w:abstractNumId w:val="63"/>
  </w:num>
  <w:num w:numId="60" w16cid:durableId="794300848">
    <w:abstractNumId w:val="18"/>
  </w:num>
  <w:num w:numId="61" w16cid:durableId="770666705">
    <w:abstractNumId w:val="38"/>
  </w:num>
  <w:num w:numId="62" w16cid:durableId="1591695421">
    <w:abstractNumId w:val="43"/>
  </w:num>
  <w:num w:numId="63" w16cid:durableId="749038166">
    <w:abstractNumId w:val="29"/>
  </w:num>
  <w:num w:numId="64" w16cid:durableId="383911542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0F"/>
    <w:rsid w:val="00005E06"/>
    <w:rsid w:val="0001245D"/>
    <w:rsid w:val="00030AB3"/>
    <w:rsid w:val="00044681"/>
    <w:rsid w:val="00054718"/>
    <w:rsid w:val="00096845"/>
    <w:rsid w:val="00150970"/>
    <w:rsid w:val="00164195"/>
    <w:rsid w:val="00181F24"/>
    <w:rsid w:val="00183783"/>
    <w:rsid w:val="001A4831"/>
    <w:rsid w:val="001C368A"/>
    <w:rsid w:val="001C63EA"/>
    <w:rsid w:val="001E7B65"/>
    <w:rsid w:val="002205B7"/>
    <w:rsid w:val="00252D38"/>
    <w:rsid w:val="002742DB"/>
    <w:rsid w:val="00282FCD"/>
    <w:rsid w:val="002852B8"/>
    <w:rsid w:val="002B5D50"/>
    <w:rsid w:val="002F3C19"/>
    <w:rsid w:val="00360B34"/>
    <w:rsid w:val="003A22DB"/>
    <w:rsid w:val="003B0905"/>
    <w:rsid w:val="00450EBD"/>
    <w:rsid w:val="004557A0"/>
    <w:rsid w:val="004C11EB"/>
    <w:rsid w:val="004F50BF"/>
    <w:rsid w:val="005035B6"/>
    <w:rsid w:val="00577C30"/>
    <w:rsid w:val="005A7C3B"/>
    <w:rsid w:val="005C2EBC"/>
    <w:rsid w:val="00633DB4"/>
    <w:rsid w:val="00651ACF"/>
    <w:rsid w:val="00651D0F"/>
    <w:rsid w:val="00681E9F"/>
    <w:rsid w:val="00687BDC"/>
    <w:rsid w:val="006A1ECA"/>
    <w:rsid w:val="006F4500"/>
    <w:rsid w:val="00726939"/>
    <w:rsid w:val="0076491B"/>
    <w:rsid w:val="00787314"/>
    <w:rsid w:val="00792338"/>
    <w:rsid w:val="0080432C"/>
    <w:rsid w:val="00817068"/>
    <w:rsid w:val="008B2405"/>
    <w:rsid w:val="008E2946"/>
    <w:rsid w:val="008F1495"/>
    <w:rsid w:val="00901E78"/>
    <w:rsid w:val="009346B6"/>
    <w:rsid w:val="00936DC5"/>
    <w:rsid w:val="00941E85"/>
    <w:rsid w:val="00992524"/>
    <w:rsid w:val="009B2828"/>
    <w:rsid w:val="009C16DD"/>
    <w:rsid w:val="009D70FE"/>
    <w:rsid w:val="009E4C8E"/>
    <w:rsid w:val="009F67AE"/>
    <w:rsid w:val="00A05D15"/>
    <w:rsid w:val="00A22DCA"/>
    <w:rsid w:val="00A8157B"/>
    <w:rsid w:val="00AC4177"/>
    <w:rsid w:val="00AE67B2"/>
    <w:rsid w:val="00B00B64"/>
    <w:rsid w:val="00B15367"/>
    <w:rsid w:val="00B34BCB"/>
    <w:rsid w:val="00B433AC"/>
    <w:rsid w:val="00B66454"/>
    <w:rsid w:val="00B738D5"/>
    <w:rsid w:val="00BA6545"/>
    <w:rsid w:val="00BB4672"/>
    <w:rsid w:val="00BD62E6"/>
    <w:rsid w:val="00BD7B2E"/>
    <w:rsid w:val="00C46331"/>
    <w:rsid w:val="00C57424"/>
    <w:rsid w:val="00C76B54"/>
    <w:rsid w:val="00C86CAB"/>
    <w:rsid w:val="00C9187A"/>
    <w:rsid w:val="00CA0CFC"/>
    <w:rsid w:val="00CD281E"/>
    <w:rsid w:val="00CD7384"/>
    <w:rsid w:val="00CE4CD6"/>
    <w:rsid w:val="00D02F8A"/>
    <w:rsid w:val="00D065D6"/>
    <w:rsid w:val="00D372BE"/>
    <w:rsid w:val="00D41508"/>
    <w:rsid w:val="00D83916"/>
    <w:rsid w:val="00D96247"/>
    <w:rsid w:val="00E27023"/>
    <w:rsid w:val="00E63D8A"/>
    <w:rsid w:val="00E653B5"/>
    <w:rsid w:val="00E7171E"/>
    <w:rsid w:val="00EA20D1"/>
    <w:rsid w:val="00EA288F"/>
    <w:rsid w:val="00EB0F0D"/>
    <w:rsid w:val="00F229B9"/>
    <w:rsid w:val="00F369AD"/>
    <w:rsid w:val="00F74FB4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30D4"/>
  <w15:chartTrackingRefBased/>
  <w15:docId w15:val="{D33C24F3-8207-4D1E-A5B6-A3DB4D0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34BCB"/>
    <w:pPr>
      <w:numPr>
        <w:numId w:val="0"/>
      </w:numPr>
      <w:spacing w:before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BCB"/>
    <w:pPr>
      <w:keepNext/>
      <w:keepLines/>
      <w:numPr>
        <w:numId w:val="1"/>
      </w:numPr>
      <w:spacing w:before="40"/>
      <w:ind w:left="714" w:hanging="357"/>
      <w:outlineLvl w:val="1"/>
    </w:pPr>
    <w:rPr>
      <w:rFonts w:eastAsiaTheme="majorEastAsia" w:cstheme="majorBidi"/>
      <w:b/>
      <w:color w:val="1E1544" w:themeColor="text1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CB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34BCB"/>
    <w:rPr>
      <w:rFonts w:ascii="Arial" w:eastAsiaTheme="majorEastAsia" w:hAnsi="Arial" w:cstheme="majorBidi"/>
      <w:b/>
      <w:color w:val="1E1544" w:themeColor="text1"/>
      <w:sz w:val="28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  <w:style w:type="paragraph" w:styleId="Title">
    <w:name w:val="Title"/>
    <w:basedOn w:val="Introduction"/>
    <w:next w:val="Normal"/>
    <w:link w:val="TitleChar"/>
    <w:uiPriority w:val="10"/>
    <w:qFormat/>
    <w:rsid w:val="00B34BCB"/>
    <w:rPr>
      <w:rFonts w:eastAsiaTheme="majorEastAsia" w:cs="Arial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4BCB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Revision">
    <w:name w:val="Revision"/>
    <w:hidden/>
    <w:uiPriority w:val="99"/>
    <w:semiHidden/>
    <w:rsid w:val="00CE4CD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hearing-services-program?utm_source=hearingservices.gov.au&amp;utm_medium=callout-home&amp;utm_campaign=digital_transform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direct.gov.au/assistance-dog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sistancedogs.org.au/services/service-do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direct.gov.au/assistance-dog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stoma-appliance-sche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c\Downloads\Aged_Care_Rose_factsheet_web_March24%20(3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78d9cf997d4a032080ed4e5a77c03130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9dd1dfc4e700113e9ab12feee308aa6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/>
        <AccountId xsi:nil="true"/>
        <AccountType/>
      </UserInfo>
    </SharedWithUsers>
    <MediaLengthInSeconds xmlns="f942a808-b688-4696-9b9d-26a601ca2c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37CB2-BAC4-4B09-99E0-A489B944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Aged_Care_Rose_factsheet_web_March24 (3).dotx</Template>
  <TotalTime>1</TotalTime>
  <Pages>28</Pages>
  <Words>4426</Words>
  <Characters>31872</Characters>
  <Application>Microsoft Office Word</Application>
  <DocSecurity>0</DocSecurity>
  <Lines>996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and Home Modifications List (AT-HM List)</vt:lpstr>
    </vt:vector>
  </TitlesOfParts>
  <Company/>
  <LinksUpToDate>false</LinksUpToDate>
  <CharactersWithSpaces>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and Home Modifications List (AT-HM List)</dc:title>
  <dc:subject>Aged Care</dc:subject>
  <dc:creator>Australian Government Department of Health and Aged Care</dc:creator>
  <cp:keywords>Aged Care, Aged Care Reforms</cp:keywords>
  <dc:description/>
  <cp:lastModifiedBy>MASCHKE, Elvia</cp:lastModifiedBy>
  <cp:revision>2</cp:revision>
  <dcterms:created xsi:type="dcterms:W3CDTF">2024-12-17T07:16:00Z</dcterms:created>
  <dcterms:modified xsi:type="dcterms:W3CDTF">2024-12-17T07:16:00Z</dcterms:modified>
</cp:coreProperties>
</file>