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D665200" w:rsidR="00D560DC" w:rsidRDefault="00000000" w:rsidP="00066960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C6868" w:rsidRPr="00DC6868">
            <w:rPr>
              <w:rFonts w:cs="Khmer OS Content" w:hint="cs"/>
              <w:cs/>
              <w:lang w:bidi="km-KH"/>
            </w:rPr>
            <w:t>អំពីការគិតថ្លៃព្យាបាលផ្ទាល់ពីរដ្ឋ</w:t>
          </w:r>
          <w:r w:rsidR="00DC6868" w:rsidRPr="00DC6868">
            <w:rPr>
              <w:rFonts w:cs="Khmer OS Content"/>
              <w:cs/>
              <w:lang w:bidi="km-KH"/>
            </w:rPr>
            <w:t xml:space="preserve"> </w:t>
          </w:r>
          <w:r w:rsidR="00DC6868" w:rsidRPr="00DC6868">
            <w:rPr>
              <w:rFonts w:cs="Khmer OS Content" w:hint="cs"/>
              <w:cs/>
              <w:lang w:bidi="km-KH"/>
            </w:rPr>
            <w:t>និង</w:t>
          </w:r>
          <w:r w:rsidR="00DC6868" w:rsidRPr="00DC6868">
            <w:rPr>
              <w:rFonts w:cs="Khmer OS Content"/>
              <w:cs/>
              <w:lang w:bidi="km-KH"/>
            </w:rPr>
            <w:t xml:space="preserve"> </w:t>
          </w:r>
          <w:r w:rsidR="00DC6868" w:rsidRPr="00DC6868">
            <w:rPr>
              <w:rFonts w:cs="Khmer OS Content"/>
              <w:lang w:bidi="km-KH"/>
            </w:rPr>
            <w:t>Medicare</w:t>
          </w:r>
        </w:sdtContent>
      </w:sdt>
    </w:p>
    <w:p w14:paraId="3F2CD0BF" w14:textId="77777777" w:rsidR="00DC6868" w:rsidRPr="00DC6868" w:rsidRDefault="00DC6868" w:rsidP="00DC6868">
      <w:r w:rsidRPr="00DC6868">
        <w:rPr>
          <w:rFonts w:cs="Khmer OS Content" w:hint="cs"/>
          <w:cs/>
          <w:lang w:bidi="km-KH"/>
        </w:rPr>
        <w:t>ការគិតថ្លៃព្យាបាលផ្ទាល់ពីរដ្ឋ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អនុញ្ញាតឱ្យអ្នកកាន់ប័ណ្ណ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 xml:space="preserve">Medicare </w:t>
      </w:r>
      <w:r w:rsidRPr="00DC6868">
        <w:rPr>
          <w:rFonts w:cs="Khmer OS Content" w:hint="cs"/>
          <w:cs/>
          <w:lang w:bidi="km-KH"/>
        </w:rPr>
        <w:t>មានលទ្ឋភាពទទួលបានការថែទាំសុខភាពដោយមិនគិតថ្លៃ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ដែលធ្វើឱ្យវាកាន់តែងាយស្រួលក្នុងការទទួលបានការថែទាំដែលអ្នកត្រូវការ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នៅពេលដែលអ្នកត្រូវការវា។</w:t>
      </w:r>
    </w:p>
    <w:p w14:paraId="59E9C878" w14:textId="17B6AD68" w:rsidR="00CF51C0" w:rsidRDefault="00DC6868" w:rsidP="00DC6868">
      <w:r w:rsidRPr="00DC6868">
        <w:rPr>
          <w:rFonts w:cs="Khmer OS Content" w:hint="cs"/>
          <w:cs/>
          <w:lang w:bidi="km-KH"/>
        </w:rPr>
        <w:t>រដ្ឋាភិបាលអូស្ត្រាលីកំពុងវិនិយោគលើ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 xml:space="preserve">Medicare </w:t>
      </w:r>
      <w:r w:rsidRPr="00DC6868">
        <w:rPr>
          <w:rFonts w:cs="Khmer OS Content" w:hint="cs"/>
          <w:cs/>
          <w:lang w:bidi="km-KH"/>
        </w:rPr>
        <w:t>ដើម្បីធ្វើឱ្យប្រាកដថា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ប្រជាជនអូស្ត្រាលីមានលទ្ធភាពកាន់តែប្រសើរក្នុងការទទួលបានការថែទាំសុខភាព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ការថែទាំបន្ទាន់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និងសេវាសុខភាពផ្លូវចិត្តដែលមានតម្លៃសមរម្យ។</w:t>
      </w:r>
    </w:p>
    <w:p w14:paraId="33A2CB59" w14:textId="5F9627BC" w:rsidR="00066960" w:rsidRPr="000F31AB" w:rsidRDefault="00DC6868" w:rsidP="00066960">
      <w:pPr>
        <w:pStyle w:val="Heading1"/>
        <w:rPr>
          <w:b w:val="0"/>
          <w:bCs/>
        </w:rPr>
      </w:pPr>
      <w:r w:rsidRPr="000F31AB">
        <w:rPr>
          <w:rFonts w:cs="Khmer OS Content" w:hint="cs"/>
          <w:b w:val="0"/>
          <w:bCs/>
          <w:cs/>
          <w:lang w:bidi="km-KH"/>
        </w:rPr>
        <w:t>តើការគិតថ្លៃព្យាបាលផ្ទាល់ពីរដ្ឋគឺជាអ្វី</w:t>
      </w:r>
      <w:r w:rsidRPr="000F31AB">
        <w:rPr>
          <w:b w:val="0"/>
          <w:bCs/>
        </w:rPr>
        <w:t>?</w:t>
      </w:r>
    </w:p>
    <w:p w14:paraId="075FDEB1" w14:textId="34A7A1FC" w:rsidR="00066960" w:rsidRDefault="00DC6868" w:rsidP="00066960">
      <w:r w:rsidRPr="00DC6868">
        <w:rPr>
          <w:rFonts w:cs="Khmer OS Content" w:hint="cs"/>
          <w:cs/>
          <w:lang w:bidi="km-KH"/>
        </w:rPr>
        <w:t>ការគិតថ្លៃព្យាបាលផ្ទាល់ពីរដ្ឋមានន័យថា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អ្នកមិនបង់ប្រាក់អ្វីទាំងអស់សម្រាប់សេវានោះទេ។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 xml:space="preserve">Medicare </w:t>
      </w:r>
      <w:r w:rsidRPr="00DC6868">
        <w:rPr>
          <w:rFonts w:cs="Khmer OS Content" w:hint="cs"/>
          <w:cs/>
          <w:lang w:bidi="km-KH"/>
        </w:rPr>
        <w:t>បង់ប្រាក់ឱ្យវេជ្ជបណ្ឌិតរបស់អ្នកដោយផ្ទាល់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ដោយផ្តល់មធ្យោបាយមួយដើម្បីទទួលបានការថែទាំសុខភាពដោយមិនចាំបាច់ចំណាយពីហោប៉ៅ។</w:t>
      </w:r>
    </w:p>
    <w:p w14:paraId="03EED91D" w14:textId="697F65B5" w:rsidR="00066960" w:rsidRPr="000F31AB" w:rsidRDefault="00DC6868" w:rsidP="00066960">
      <w:pPr>
        <w:pStyle w:val="Heading1"/>
        <w:rPr>
          <w:b w:val="0"/>
          <w:bCs/>
        </w:rPr>
      </w:pPr>
      <w:r w:rsidRPr="000F31AB">
        <w:rPr>
          <w:rFonts w:cs="Khmer OS Content" w:hint="cs"/>
          <w:b w:val="0"/>
          <w:bCs/>
          <w:cs/>
          <w:lang w:bidi="km-KH"/>
        </w:rPr>
        <w:t>តើការគិតថ្លៃព្យាបាលផ្ទាល់ពីរដ្ឋ</w:t>
      </w:r>
      <w:r w:rsidRPr="000F31AB">
        <w:rPr>
          <w:rFonts w:cs="Khmer OS Content"/>
          <w:b w:val="0"/>
          <w:bCs/>
          <w:cs/>
          <w:lang w:bidi="km-KH"/>
        </w:rPr>
        <w:t xml:space="preserve"> </w:t>
      </w:r>
      <w:r w:rsidRPr="000F31AB">
        <w:rPr>
          <w:rFonts w:cs="Khmer OS Content" w:hint="cs"/>
          <w:b w:val="0"/>
          <w:bCs/>
          <w:cs/>
          <w:lang w:bidi="km-KH"/>
        </w:rPr>
        <w:t>ដំណើរការដូចម្តេចដែរ</w:t>
      </w:r>
      <w:r w:rsidRPr="000F31AB">
        <w:rPr>
          <w:b w:val="0"/>
          <w:bCs/>
        </w:rPr>
        <w:t>?</w:t>
      </w:r>
    </w:p>
    <w:p w14:paraId="3F66933E" w14:textId="77777777" w:rsidR="00DC6868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ជំហានទី</w:t>
      </w:r>
      <w:r>
        <w:rPr>
          <w:rFonts w:cs="Khmer OS Content"/>
          <w:cs/>
          <w:lang w:bidi="km-KH"/>
        </w:rPr>
        <w:t xml:space="preserve"> </w:t>
      </w:r>
      <w:r>
        <w:t>1</w:t>
      </w:r>
      <w:r>
        <w:rPr>
          <w:rFonts w:cs="Khmer OS Content" w:hint="cs"/>
          <w:cs/>
          <w:lang w:bidi="km-KH"/>
        </w:rPr>
        <w:t>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ទៅជួបវេជ្ជបណ្ឌិត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ឬអ្នកជំនាញថែទាំសុខភាពរបស់អ្នក។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ប្រសិនបើវេជ្ជបណ្ឌិតរបស់អ្នកផ្តល់ជូនការគិតថ្លៃព្យាបាលផ្ទាល់ពីរដ្ឋ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អ្នកត្រូវយកប័ណ្ណ</w:t>
      </w:r>
      <w:r>
        <w:rPr>
          <w:rFonts w:cs="Khmer OS Content"/>
          <w:cs/>
          <w:lang w:bidi="km-KH"/>
        </w:rPr>
        <w:t xml:space="preserve"> </w:t>
      </w:r>
      <w:r>
        <w:t xml:space="preserve">Medicare </w:t>
      </w:r>
      <w:r>
        <w:rPr>
          <w:rFonts w:cs="Khmer OS Content" w:hint="cs"/>
          <w:cs/>
          <w:lang w:bidi="km-KH"/>
        </w:rPr>
        <w:t>របស់អ្នកទៅកាន់ការណាត់ជួបរបស់អ្នក។</w:t>
      </w:r>
    </w:p>
    <w:p w14:paraId="5D2B9613" w14:textId="77777777" w:rsidR="00DC6868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ជំហានទី</w:t>
      </w:r>
      <w:r>
        <w:rPr>
          <w:rFonts w:cs="Khmer OS Content"/>
          <w:cs/>
          <w:lang w:bidi="km-KH"/>
        </w:rPr>
        <w:t xml:space="preserve"> </w:t>
      </w:r>
      <w:r>
        <w:t>2</w:t>
      </w:r>
      <w:r>
        <w:rPr>
          <w:rFonts w:cs="Khmer OS Content" w:hint="cs"/>
          <w:cs/>
          <w:lang w:bidi="km-KH"/>
        </w:rPr>
        <w:t>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ដោយមានការអនុញ្ញាតពីអ្នក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វេជ្ជបណ្ឌិតរបស់អ្នកដាក់ស្នើការទាមទារដោយផ្ទាល់ទៅ</w:t>
      </w:r>
      <w:r>
        <w:rPr>
          <w:rFonts w:cs="Khmer OS Content"/>
          <w:cs/>
          <w:lang w:bidi="km-KH"/>
        </w:rPr>
        <w:t xml:space="preserve"> </w:t>
      </w:r>
      <w:r>
        <w:t xml:space="preserve">Medicare </w:t>
      </w:r>
      <w:r>
        <w:rPr>
          <w:rFonts w:cs="Khmer OS Content" w:hint="cs"/>
          <w:cs/>
          <w:lang w:bidi="km-KH"/>
        </w:rPr>
        <w:t>សម្រាប់សេវាដែលបានផ្តល់នោះ។</w:t>
      </w:r>
    </w:p>
    <w:p w14:paraId="7103F6D9" w14:textId="7FFFE2D1" w:rsidR="00066960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ជំហានទី</w:t>
      </w:r>
      <w:r>
        <w:rPr>
          <w:rFonts w:cs="Khmer OS Content"/>
          <w:cs/>
          <w:lang w:bidi="km-KH"/>
        </w:rPr>
        <w:t xml:space="preserve"> </w:t>
      </w:r>
      <w:r>
        <w:t>3</w:t>
      </w:r>
      <w:r>
        <w:rPr>
          <w:rFonts w:cs="Khmer OS Content" w:hint="cs"/>
          <w:cs/>
          <w:lang w:bidi="km-KH"/>
        </w:rPr>
        <w:t>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មិនចាំបាច់បង់ប្រាក់ទេ។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ដោយសារតែ</w:t>
      </w:r>
      <w:r>
        <w:rPr>
          <w:rFonts w:cs="Khmer OS Content"/>
          <w:cs/>
          <w:lang w:bidi="km-KH"/>
        </w:rPr>
        <w:t xml:space="preserve"> </w:t>
      </w:r>
      <w:r>
        <w:t xml:space="preserve">Medicare </w:t>
      </w:r>
      <w:r>
        <w:rPr>
          <w:rFonts w:cs="Khmer OS Content" w:hint="cs"/>
          <w:cs/>
          <w:lang w:bidi="km-KH"/>
        </w:rPr>
        <w:t>បង់ប្រាក់ឱ្យវេជ្ជបណ្ឌិតរបស់អ្នកដោយផ្ទាល់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អ្នកមិនចាំបាច់បង់ប្រាក់អ្វីទាំងអស់នៅកន្លែងណាត់ជួបរបស់អ្នកទេ។</w:t>
      </w:r>
      <w:r w:rsidR="00066960" w:rsidRPr="00066960">
        <w:t xml:space="preserve"> </w:t>
      </w:r>
    </w:p>
    <w:p w14:paraId="5A6E7AB2" w14:textId="5224A10C" w:rsidR="00066960" w:rsidRPr="000F31AB" w:rsidRDefault="00DC6868" w:rsidP="00066960">
      <w:pPr>
        <w:pStyle w:val="Heading1"/>
        <w:rPr>
          <w:b w:val="0"/>
          <w:bCs/>
        </w:rPr>
      </w:pPr>
      <w:r w:rsidRPr="000F31AB">
        <w:rPr>
          <w:rFonts w:cs="Khmer OS Content" w:hint="cs"/>
          <w:b w:val="0"/>
          <w:bCs/>
          <w:cs/>
          <w:lang w:bidi="km-KH"/>
        </w:rPr>
        <w:t>តើសេវាអ្វីខ្លះដែលជាទូទៅត្រូវបានគិតថ្លៃព្យាបាលផ្ទាល់ពីរដ្ឋ</w:t>
      </w:r>
      <w:r w:rsidRPr="000F31AB">
        <w:rPr>
          <w:b w:val="0"/>
          <w:bCs/>
        </w:rPr>
        <w:t>?</w:t>
      </w:r>
    </w:p>
    <w:p w14:paraId="59D25F8E" w14:textId="77777777" w:rsidR="00DC6868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ការទៅជួបវេជ្ជបណ្ឌិតព្យាបាលរោគទូទៅ</w:t>
      </w:r>
      <w:r>
        <w:rPr>
          <w:rFonts w:cs="Khmer OS Content"/>
          <w:cs/>
          <w:lang w:bidi="km-KH"/>
        </w:rPr>
        <w:t xml:space="preserve"> (</w:t>
      </w:r>
      <w:r>
        <w:t xml:space="preserve">GP)  </w:t>
      </w:r>
      <w:r>
        <w:rPr>
          <w:rFonts w:cs="Khmer OS Content" w:hint="cs"/>
          <w:cs/>
          <w:lang w:bidi="km-KH"/>
        </w:rPr>
        <w:t>និងសេវាសុខភាពតាមទូរសព្ទ៖</w:t>
      </w:r>
      <w:r>
        <w:rPr>
          <w:rFonts w:cs="Khmer OS Content"/>
          <w:cs/>
          <w:lang w:bidi="km-KH"/>
        </w:rPr>
        <w:t xml:space="preserve"> </w:t>
      </w:r>
      <w:r>
        <w:t xml:space="preserve">GP </w:t>
      </w:r>
      <w:r>
        <w:rPr>
          <w:rFonts w:cs="Khmer OS Content" w:hint="cs"/>
          <w:cs/>
          <w:lang w:bidi="km-KH"/>
        </w:rPr>
        <w:t>ជាច្រើនផ្តល់ជូនការគិតថ្លៃព្យាបាលផ្ទាល់ពីរដ្ឋ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ជាពិសេសសម្រាប់កុមារអាយុក្រោម</w:t>
      </w:r>
      <w:r>
        <w:rPr>
          <w:rFonts w:cs="Khmer OS Content"/>
          <w:cs/>
          <w:lang w:bidi="km-KH"/>
        </w:rPr>
        <w:t xml:space="preserve"> </w:t>
      </w:r>
      <w:r>
        <w:t>16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ឆ្នាំ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អ្នកទទួលប្រាក់សោធននិវត្តន៍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ឬអ្នកដែលមានប័ណ្ណថែទាំសុខភាព។</w:t>
      </w:r>
    </w:p>
    <w:p w14:paraId="76A8ACBD" w14:textId="77777777" w:rsidR="00DC6868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សេវារោគសាស្រ្ត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និងរោគវិនិច្ឆ័យ៖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ការធ្វើតេស្តឈាម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និងកាំរស្មីអ៊ិចមួយចំនួនអាចនឹងត្រូវបានគិតថ្លៃព្យាបាលផ្ទាល់ពីរដ្ឋ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អាស្រ័យលើអ្នកផ្តល់សេវានោះ។</w:t>
      </w:r>
    </w:p>
    <w:p w14:paraId="3FF7CCEA" w14:textId="77777777" w:rsidR="00DC6868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ការធ្វើតេស្តភ្នែក៖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អ្នកឯកទេសពិនិត្យភ្នែកជាច្រើនផ្តល់ជូនការគិតថ្លៃព្យាបាលផ្ទាល់ពីរដ្ឋសម្រាប់ការធ្វើតេស្តភ្នែក។</w:t>
      </w:r>
    </w:p>
    <w:p w14:paraId="7AD552F2" w14:textId="458762D5" w:rsidR="00066960" w:rsidRDefault="00DC6868" w:rsidP="00DC6868">
      <w:pPr>
        <w:pStyle w:val="Bullet1"/>
      </w:pPr>
      <w:r>
        <w:rPr>
          <w:rFonts w:cs="Khmer OS Content" w:hint="cs"/>
          <w:cs/>
          <w:lang w:bidi="km-KH"/>
        </w:rPr>
        <w:t>ការទៅជួបពេទ្យធ្មេញ៖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ពេទ្យធ្មេញជាច្រើនផ្តល់ជូនការគិតថ្លៃព្យាបាលផ្ទាល់ពីរដ្ឋសម្រាប់ការពិនិត្យធ្មេញ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សម្រាប់កុមារដែលមានសិទ្ធិទទួលក្រោម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គម្រោងអត្ថប្រយោជន៍ថែទាំសុខភាពមាត់ធ្មេញសម្រាប់កុមារ</w:t>
      </w:r>
      <w:r>
        <w:rPr>
          <w:rFonts w:cs="Khmer OS Content"/>
          <w:cs/>
          <w:lang w:bidi="km-KH"/>
        </w:rPr>
        <w:t xml:space="preserve"> (</w:t>
      </w:r>
      <w:r>
        <w:t>CDBS)</w:t>
      </w:r>
      <w:r>
        <w:rPr>
          <w:rFonts w:cs="Khmer OS Content" w:hint="cs"/>
          <w:cs/>
          <w:lang w:bidi="km-KH"/>
        </w:rPr>
        <w:t>។</w:t>
      </w:r>
    </w:p>
    <w:p w14:paraId="4F865F7E" w14:textId="26E25000" w:rsidR="00066960" w:rsidRPr="000F31AB" w:rsidRDefault="00DC6868" w:rsidP="00066960">
      <w:pPr>
        <w:pStyle w:val="Heading1"/>
        <w:rPr>
          <w:b w:val="0"/>
          <w:bCs/>
        </w:rPr>
      </w:pPr>
      <w:r w:rsidRPr="000F31AB">
        <w:rPr>
          <w:rFonts w:cs="Khmer OS Content" w:hint="cs"/>
          <w:b w:val="0"/>
          <w:bCs/>
          <w:cs/>
          <w:lang w:bidi="km-KH"/>
        </w:rPr>
        <w:lastRenderedPageBreak/>
        <w:t>ចុះបើវេជ្ជបណ្ឌិតរបស់ខ្ញុំមិនផ្តល់ជូនសេវាគិតថ្លៃព្យាបាលផ្ទាល់ពីរដ្ឋ</w:t>
      </w:r>
      <w:r w:rsidRPr="000F31AB">
        <w:rPr>
          <w:b w:val="0"/>
          <w:bCs/>
        </w:rPr>
        <w:t>?</w:t>
      </w:r>
    </w:p>
    <w:p w14:paraId="710A456E" w14:textId="38B4CB33" w:rsidR="00066960" w:rsidRDefault="00DC6868" w:rsidP="00066960">
      <w:r w:rsidRPr="00DC6868">
        <w:rPr>
          <w:rFonts w:cs="Khmer OS Content" w:hint="cs"/>
          <w:cs/>
          <w:lang w:bidi="km-KH"/>
        </w:rPr>
        <w:t>ប្រសិនបើវេជ្ជបណ្ឌិតរបស់អ្នកមិនផ្តល់ជូនការគិតថ្លៃព្យាបាលផ្ទាល់ពីរដ្ឋទេ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អ្នកនៅតែអាចទាមទារអត្ថប្រយោជន៍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 xml:space="preserve">Medicare </w:t>
      </w:r>
      <w:r w:rsidRPr="00DC6868">
        <w:rPr>
          <w:rFonts w:cs="Khmer OS Content" w:hint="cs"/>
          <w:cs/>
          <w:lang w:bidi="km-KH"/>
        </w:rPr>
        <w:t>បន្ទាប់ពីអ្នកបង់ថ្លៃចំណាយពេញ។</w:t>
      </w:r>
      <w:r w:rsidR="00066960">
        <w:t xml:space="preserve">  </w:t>
      </w:r>
    </w:p>
    <w:p w14:paraId="69773246" w14:textId="49B72194" w:rsidR="00DC6868" w:rsidRDefault="00DC6868" w:rsidP="00066960">
      <w:pPr>
        <w:pStyle w:val="Bullet1"/>
      </w:pPr>
      <w:r w:rsidRPr="00DC6868">
        <w:rPr>
          <w:rFonts w:cs="Khmer OS Content" w:hint="cs"/>
          <w:cs/>
          <w:lang w:bidi="km-KH"/>
        </w:rPr>
        <w:t>ការបង់ប្រាក់ជាមុន៖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អ្នកបង់ថ្លៃចំណាយពេញ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ហើយបន្ទាប់មកទាមទារប្រាក់មកវិញពី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 xml:space="preserve">Medicare </w:t>
      </w:r>
      <w:r w:rsidRPr="00DC6868">
        <w:rPr>
          <w:rFonts w:cs="Khmer OS Content" w:hint="cs"/>
          <w:cs/>
          <w:lang w:bidi="km-KH"/>
        </w:rPr>
        <w:t>សម្រាប់សេវាកម្មនោះ។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rPr>
          <w:rFonts w:cs="Khmer OS Content" w:hint="cs"/>
          <w:cs/>
          <w:lang w:bidi="km-KH"/>
        </w:rPr>
        <w:t>សម្រាប់ព័ត៌មានបន្ថែមអំពីការទទួលបានអត្ថប្រយោជន៍ពី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 xml:space="preserve">Medicare </w:t>
      </w:r>
      <w:r w:rsidRPr="00DC6868">
        <w:rPr>
          <w:rFonts w:cs="Khmer OS Content" w:hint="cs"/>
          <w:cs/>
          <w:lang w:bidi="km-KH"/>
        </w:rPr>
        <w:t>សូមចូលទៅកាន់គេហទំព័រ</w:t>
      </w:r>
      <w:r w:rsidRPr="00DC6868">
        <w:rPr>
          <w:rFonts w:cs="Khmer OS Content"/>
          <w:cs/>
          <w:lang w:bidi="km-KH"/>
        </w:rPr>
        <w:t xml:space="preserve"> </w:t>
      </w:r>
      <w:r w:rsidRPr="00DC6868">
        <w:t>Services Australia</w:t>
      </w:r>
      <w:r w:rsidR="00502B87">
        <w:t xml:space="preserve"> (</w:t>
      </w:r>
      <w:r w:rsidR="00502B87" w:rsidRPr="00CC6A70">
        <w:t>https://www.servicesaustralia.gov.au/</w:t>
      </w:r>
      <w:r w:rsidR="00502B87">
        <w:t>)</w:t>
      </w:r>
      <w:r w:rsidRPr="00DC6868">
        <w:rPr>
          <w:rFonts w:cs="Khmer OS Content" w:hint="cs"/>
          <w:cs/>
          <w:lang w:bidi="km-KH"/>
        </w:rPr>
        <w:t>។</w:t>
      </w:r>
    </w:p>
    <w:p w14:paraId="64DC03B3" w14:textId="40632845" w:rsidR="00066960" w:rsidRPr="000F31AB" w:rsidRDefault="0002247B" w:rsidP="00066960">
      <w:pPr>
        <w:pStyle w:val="Heading1"/>
        <w:rPr>
          <w:b w:val="0"/>
          <w:bCs/>
        </w:rPr>
      </w:pPr>
      <w:r w:rsidRPr="000F31AB">
        <w:rPr>
          <w:rFonts w:cs="Khmer OS Content" w:hint="cs"/>
          <w:b w:val="0"/>
          <w:bCs/>
          <w:cs/>
          <w:lang w:bidi="km-KH"/>
        </w:rPr>
        <w:t>របៀបស្វែងរកអ្នកផ្តល់សេវាដែលគិតថ្លៃព្យាបាលផ្ទាល់ពីរដ្ឋដែលនៅជិតអ្នក</w:t>
      </w:r>
      <w:r w:rsidR="00066960" w:rsidRPr="000F31AB">
        <w:rPr>
          <w:b w:val="0"/>
          <w:bCs/>
        </w:rPr>
        <w:t xml:space="preserve"> </w:t>
      </w:r>
    </w:p>
    <w:p w14:paraId="0E200E6F" w14:textId="181560B8" w:rsidR="00066960" w:rsidRDefault="0002247B" w:rsidP="00066960">
      <w:pPr>
        <w:pStyle w:val="Bullet1"/>
      </w:pPr>
      <w:r w:rsidRPr="0002247B">
        <w:rPr>
          <w:rFonts w:cs="Khmer OS Content" w:hint="cs"/>
          <w:cs/>
          <w:lang w:bidi="km-KH"/>
        </w:rPr>
        <w:t>ប្រើឧបករណ៍តាមអនឡាញ៖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ឧបករណ៍ស្វែងរក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t>'</w:t>
      </w:r>
      <w:r w:rsidRPr="0002247B">
        <w:rPr>
          <w:rFonts w:cs="Khmer OS Content" w:hint="cs"/>
          <w:cs/>
          <w:lang w:bidi="km-KH"/>
        </w:rPr>
        <w:t>ស្វែងរកសេវាសុខភាព</w:t>
      </w:r>
      <w:r w:rsidRPr="0002247B">
        <w:t xml:space="preserve">' </w:t>
      </w:r>
      <w:r w:rsidR="00CC6A70">
        <w:t>(</w:t>
      </w:r>
      <w:r w:rsidR="00CC6A70" w:rsidRPr="00CC6A70">
        <w:t>https://www.healthdirect.gov.au/australian-health-services</w:t>
      </w:r>
      <w:r w:rsidR="00CC6A70">
        <w:t>)</w:t>
      </w:r>
      <w:r w:rsidR="00066960">
        <w:t xml:space="preserve"> </w:t>
      </w:r>
      <w:r w:rsidRPr="0002247B">
        <w:rPr>
          <w:rFonts w:cs="Khmer OS Content" w:hint="cs"/>
          <w:cs/>
          <w:lang w:bidi="km-KH"/>
        </w:rPr>
        <w:t>អាចជួយអ្នកក្នុងការកំណត់ទីតាំង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t xml:space="preserve">GP </w:t>
      </w:r>
      <w:r w:rsidRPr="0002247B">
        <w:rPr>
          <w:rFonts w:cs="Khmer OS Content" w:hint="cs"/>
          <w:cs/>
          <w:lang w:bidi="km-KH"/>
        </w:rPr>
        <w:t>និងអ្នកឯកទេសនានាដែលផ្តល់ជូនការគិតថ្លៃព្យាបាលផ្ទាល់ពីរដ្ឋ។</w:t>
      </w:r>
    </w:p>
    <w:p w14:paraId="6786D88B" w14:textId="782B3553" w:rsidR="00066960" w:rsidRDefault="0002247B" w:rsidP="00066960">
      <w:pPr>
        <w:pStyle w:val="Bullet1"/>
      </w:pPr>
      <w:r w:rsidRPr="0002247B">
        <w:rPr>
          <w:rFonts w:cs="Khmer OS Content" w:hint="cs"/>
          <w:cs/>
          <w:lang w:bidi="km-KH"/>
        </w:rPr>
        <w:t>ទូរសព្ទជាមុន៖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មុនពេលការណាត់ជួបរបស់អ្នក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សូមទូរសព្ទទៅគ្លីនិកដើម្បីសួរថាតើពួកគេគិតថ្លៃព្យាបាលផ្ទាល់ពីរដ្ឋ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ហើយថាតើលក្ខខណ្ឌណាមួយអនុវត្ត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ដូចជាអាយុ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ឬស្ថានភាពប័ណ្ណថែទាំសុខភាពដែរឬទេ។</w:t>
      </w:r>
    </w:p>
    <w:p w14:paraId="6483B935" w14:textId="61C4C1B0" w:rsidR="00066960" w:rsidRPr="000F31AB" w:rsidRDefault="0002247B" w:rsidP="00066960">
      <w:pPr>
        <w:pStyle w:val="Heading1"/>
        <w:rPr>
          <w:b w:val="0"/>
          <w:bCs/>
        </w:rPr>
      </w:pPr>
      <w:r w:rsidRPr="000F31AB">
        <w:rPr>
          <w:rFonts w:cs="Khmer OS Content" w:hint="cs"/>
          <w:b w:val="0"/>
          <w:bCs/>
          <w:cs/>
          <w:lang w:bidi="km-KH"/>
        </w:rPr>
        <w:t>ព័ត៌មានបន្ថែម</w:t>
      </w:r>
    </w:p>
    <w:p w14:paraId="7602D695" w14:textId="09163E08" w:rsidR="00CB2758" w:rsidRDefault="0002247B">
      <w:r w:rsidRPr="0002247B">
        <w:rPr>
          <w:rFonts w:cs="Khmer OS Content" w:hint="cs"/>
          <w:cs/>
          <w:lang w:bidi="km-KH"/>
        </w:rPr>
        <w:t>ប្រជាជនអូស្ត្រាលីកាន់តែច្រើន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ឥឡូវនេះអាចចូលប្រើសេវា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t xml:space="preserve">GP </w:t>
      </w:r>
      <w:r w:rsidRPr="0002247B">
        <w:rPr>
          <w:rFonts w:cs="Khmer OS Content" w:hint="cs"/>
          <w:cs/>
          <w:lang w:bidi="km-KH"/>
        </w:rPr>
        <w:t>ដោយមិនគិតថ្លៃតាមរយៈ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ការលើកទឹកចិត្តថ្មីចំពោះការគិតថ្លៃព្យាបាលផ្ទាល់ពីរដ្ឋ។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ដើម្បីស្វែងយល់បន្ថែមអំពីរបៀបដែល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t xml:space="preserve">Medicare </w:t>
      </w:r>
      <w:r w:rsidRPr="0002247B">
        <w:rPr>
          <w:rFonts w:cs="Khmer OS Content" w:hint="cs"/>
          <w:cs/>
          <w:lang w:bidi="km-KH"/>
        </w:rPr>
        <w:t>អាចជួយអ្នក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rPr>
          <w:rFonts w:cs="Khmer OS Content" w:hint="cs"/>
          <w:cs/>
          <w:lang w:bidi="km-KH"/>
        </w:rPr>
        <w:t>សូមចូលទៅកាន់គេហទំព័រ</w:t>
      </w:r>
      <w:r w:rsidRPr="0002247B">
        <w:rPr>
          <w:rFonts w:cs="Khmer OS Content"/>
          <w:cs/>
          <w:lang w:bidi="km-KH"/>
        </w:rPr>
        <w:t xml:space="preserve"> </w:t>
      </w:r>
      <w:r w:rsidRPr="0002247B">
        <w:t>medicare.gov.au/stronger</w:t>
      </w:r>
      <w:r w:rsidR="00CC6A70">
        <w:t xml:space="preserve"> (</w:t>
      </w:r>
      <w:r w:rsidR="00CC6A70" w:rsidRPr="00CC6A70">
        <w:t>http://medicare.gov.au/stronger</w:t>
      </w:r>
      <w:r w:rsidR="00CC6A70">
        <w:t>)</w:t>
      </w:r>
      <w:r w:rsidR="00564941" w:rsidRPr="007C299F">
        <w:rPr>
          <w:rFonts w:cs="Khmer OS Content" w:hint="cs"/>
          <w:cs/>
          <w:lang w:bidi="km-KH"/>
        </w:rPr>
        <w:t>។</w:t>
      </w:r>
    </w:p>
    <w:sectPr w:rsidR="00CB2758" w:rsidSect="00CF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8E7A" w14:textId="77777777" w:rsidR="00223747" w:rsidRDefault="00223747" w:rsidP="00D560DC">
      <w:pPr>
        <w:spacing w:before="0" w:after="0" w:line="240" w:lineRule="auto"/>
      </w:pPr>
      <w:r>
        <w:separator/>
      </w:r>
    </w:p>
  </w:endnote>
  <w:endnote w:type="continuationSeparator" w:id="0">
    <w:p w14:paraId="79880786" w14:textId="77777777" w:rsidR="00223747" w:rsidRDefault="0022374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97C7" w14:textId="77777777" w:rsidR="00880E78" w:rsidRDefault="00880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B40D99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C6868">
          <w:rPr>
            <w:rFonts w:cs="Khmer OS Content"/>
            <w:cs/>
            <w:lang w:bidi="km-KH"/>
          </w:rPr>
          <w:t xml:space="preserve">អំពីការគិតថ្លៃព្យាបាលផ្ទាល់ពីរដ្ឋ និង </w:t>
        </w:r>
        <w:r w:rsidR="00DC6868">
          <w:t>Medicare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DF7B77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C6868">
          <w:rPr>
            <w:rFonts w:cs="Khmer OS Content"/>
            <w:cs/>
            <w:lang w:bidi="km-KH"/>
          </w:rPr>
          <w:t xml:space="preserve">អំពីការគិតថ្លៃព្យាបាលផ្ទាល់ពីរដ្ឋ និង </w:t>
        </w:r>
        <w:r w:rsidR="00DC6868">
          <w:t>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1ED2" w14:textId="77777777" w:rsidR="00223747" w:rsidRDefault="0022374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BF2BA3D" w14:textId="77777777" w:rsidR="00223747" w:rsidRDefault="0022374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D61" w14:textId="77777777" w:rsidR="00880E78" w:rsidRDefault="00880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2DE9CF8D" w:rsidR="00880E78" w:rsidRPr="00880E78" w:rsidRDefault="00DC1C62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2DE9CF8D" w:rsidR="00880E78" w:rsidRPr="00880E78" w:rsidRDefault="00DC1C62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19017250">
    <w:abstractNumId w:val="14"/>
  </w:num>
  <w:num w:numId="2" w16cid:durableId="1723476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473395">
    <w:abstractNumId w:val="13"/>
  </w:num>
  <w:num w:numId="4" w16cid:durableId="615916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587248">
    <w:abstractNumId w:val="11"/>
  </w:num>
  <w:num w:numId="6" w16cid:durableId="711805172">
    <w:abstractNumId w:val="12"/>
  </w:num>
  <w:num w:numId="7" w16cid:durableId="2111776944">
    <w:abstractNumId w:val="9"/>
  </w:num>
  <w:num w:numId="8" w16cid:durableId="447821589">
    <w:abstractNumId w:val="7"/>
  </w:num>
  <w:num w:numId="9" w16cid:durableId="1980181789">
    <w:abstractNumId w:val="6"/>
  </w:num>
  <w:num w:numId="10" w16cid:durableId="1861699053">
    <w:abstractNumId w:val="5"/>
  </w:num>
  <w:num w:numId="11" w16cid:durableId="939527768">
    <w:abstractNumId w:val="4"/>
  </w:num>
  <w:num w:numId="12" w16cid:durableId="1401101857">
    <w:abstractNumId w:val="8"/>
  </w:num>
  <w:num w:numId="13" w16cid:durableId="1711489475">
    <w:abstractNumId w:val="3"/>
  </w:num>
  <w:num w:numId="14" w16cid:durableId="2081249301">
    <w:abstractNumId w:val="2"/>
  </w:num>
  <w:num w:numId="15" w16cid:durableId="655493815">
    <w:abstractNumId w:val="1"/>
  </w:num>
  <w:num w:numId="16" w16cid:durableId="85351741">
    <w:abstractNumId w:val="0"/>
  </w:num>
  <w:num w:numId="17" w16cid:durableId="133764895">
    <w:abstractNumId w:val="10"/>
  </w:num>
  <w:num w:numId="18" w16cid:durableId="662389665">
    <w:abstractNumId w:val="0"/>
  </w:num>
  <w:num w:numId="19" w16cid:durableId="1533112165">
    <w:abstractNumId w:val="1"/>
  </w:num>
  <w:num w:numId="20" w16cid:durableId="1613781880">
    <w:abstractNumId w:val="2"/>
  </w:num>
  <w:num w:numId="21" w16cid:durableId="2081824761">
    <w:abstractNumId w:val="3"/>
  </w:num>
  <w:num w:numId="22" w16cid:durableId="1194080336">
    <w:abstractNumId w:val="8"/>
  </w:num>
  <w:num w:numId="23" w16cid:durableId="1238782411">
    <w:abstractNumId w:val="4"/>
  </w:num>
  <w:num w:numId="24" w16cid:durableId="1742363864">
    <w:abstractNumId w:val="5"/>
  </w:num>
  <w:num w:numId="25" w16cid:durableId="2025862322">
    <w:abstractNumId w:val="6"/>
  </w:num>
  <w:num w:numId="26" w16cid:durableId="1419521121">
    <w:abstractNumId w:val="7"/>
  </w:num>
  <w:num w:numId="27" w16cid:durableId="1123961047">
    <w:abstractNumId w:val="0"/>
  </w:num>
  <w:num w:numId="28" w16cid:durableId="780999682">
    <w:abstractNumId w:val="1"/>
  </w:num>
  <w:num w:numId="29" w16cid:durableId="1152210206">
    <w:abstractNumId w:val="2"/>
  </w:num>
  <w:num w:numId="30" w16cid:durableId="1009597671">
    <w:abstractNumId w:val="3"/>
  </w:num>
  <w:num w:numId="31" w16cid:durableId="970750285">
    <w:abstractNumId w:val="8"/>
  </w:num>
  <w:num w:numId="32" w16cid:durableId="293609864">
    <w:abstractNumId w:val="4"/>
  </w:num>
  <w:num w:numId="33" w16cid:durableId="725688605">
    <w:abstractNumId w:val="5"/>
  </w:num>
  <w:num w:numId="34" w16cid:durableId="37822818">
    <w:abstractNumId w:val="6"/>
  </w:num>
  <w:num w:numId="35" w16cid:durableId="945041711">
    <w:abstractNumId w:val="7"/>
  </w:num>
  <w:num w:numId="36" w16cid:durableId="1579711996">
    <w:abstractNumId w:val="0"/>
  </w:num>
  <w:num w:numId="37" w16cid:durableId="1720012187">
    <w:abstractNumId w:val="1"/>
  </w:num>
  <w:num w:numId="38" w16cid:durableId="385876266">
    <w:abstractNumId w:val="2"/>
  </w:num>
  <w:num w:numId="39" w16cid:durableId="1546677680">
    <w:abstractNumId w:val="3"/>
  </w:num>
  <w:num w:numId="40" w16cid:durableId="790783457">
    <w:abstractNumId w:val="8"/>
  </w:num>
  <w:num w:numId="41" w16cid:durableId="1592546490">
    <w:abstractNumId w:val="4"/>
  </w:num>
  <w:num w:numId="42" w16cid:durableId="1788233455">
    <w:abstractNumId w:val="5"/>
  </w:num>
  <w:num w:numId="43" w16cid:durableId="2107574428">
    <w:abstractNumId w:val="6"/>
  </w:num>
  <w:num w:numId="44" w16cid:durableId="1699232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247B"/>
    <w:rsid w:val="00027E66"/>
    <w:rsid w:val="0003434C"/>
    <w:rsid w:val="00061D6A"/>
    <w:rsid w:val="00066960"/>
    <w:rsid w:val="00073057"/>
    <w:rsid w:val="00082701"/>
    <w:rsid w:val="000B18A7"/>
    <w:rsid w:val="000F31AB"/>
    <w:rsid w:val="001243F4"/>
    <w:rsid w:val="00163226"/>
    <w:rsid w:val="00197EC9"/>
    <w:rsid w:val="001B3342"/>
    <w:rsid w:val="001E3443"/>
    <w:rsid w:val="00223747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07583"/>
    <w:rsid w:val="0041233C"/>
    <w:rsid w:val="0042049D"/>
    <w:rsid w:val="00432A99"/>
    <w:rsid w:val="00482FDF"/>
    <w:rsid w:val="004B3D3F"/>
    <w:rsid w:val="004C7058"/>
    <w:rsid w:val="004E540A"/>
    <w:rsid w:val="00502B87"/>
    <w:rsid w:val="00524B9A"/>
    <w:rsid w:val="00527D37"/>
    <w:rsid w:val="00535C06"/>
    <w:rsid w:val="00564941"/>
    <w:rsid w:val="005958B1"/>
    <w:rsid w:val="005C366E"/>
    <w:rsid w:val="005D2DE6"/>
    <w:rsid w:val="00635A19"/>
    <w:rsid w:val="00660F29"/>
    <w:rsid w:val="007148D0"/>
    <w:rsid w:val="00763AF9"/>
    <w:rsid w:val="007661CA"/>
    <w:rsid w:val="007A571B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81B52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C1C62"/>
    <w:rsid w:val="00DC6868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80E46"/>
    <w:rsid w:val="00FA3109"/>
    <w:rsid w:val="00FB1D7F"/>
    <w:rsid w:val="00FB7C1E"/>
    <w:rsid w:val="00FD4E53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0B5439"/>
    <w:rsid w:val="00162172"/>
    <w:rsid w:val="001E4E9D"/>
    <w:rsid w:val="00243B3D"/>
    <w:rsid w:val="002D6F16"/>
    <w:rsid w:val="002D7C32"/>
    <w:rsid w:val="003A4CCE"/>
    <w:rsid w:val="003C5EA1"/>
    <w:rsid w:val="0042049D"/>
    <w:rsid w:val="004B2E70"/>
    <w:rsid w:val="004B72A6"/>
    <w:rsid w:val="007B1368"/>
    <w:rsid w:val="007D0EA5"/>
    <w:rsid w:val="00812B54"/>
    <w:rsid w:val="008660A1"/>
    <w:rsid w:val="00983FC2"/>
    <w:rsid w:val="00A17FA8"/>
    <w:rsid w:val="00A7012B"/>
    <w:rsid w:val="00AB1D43"/>
    <w:rsid w:val="00AD2FFE"/>
    <w:rsid w:val="00B125D7"/>
    <w:rsid w:val="00B926E9"/>
    <w:rsid w:val="00C60D16"/>
    <w:rsid w:val="00E21D78"/>
    <w:rsid w:val="00F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7BB232-94BE-4638-B7BF-A3273C5F5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CBB08-6110-4E42-8524-68593083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E24D0-1B7C-4F77-80F9-0885FA309C6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6</TotalTime>
  <Pages>2</Pages>
  <Words>109</Words>
  <Characters>2967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អំពីការគិតថ្លៃព្យាបាលផ្ទាល់ពីរដ្ឋ និង Medicare</vt:lpstr>
    </vt:vector>
  </TitlesOfParts>
  <Manager/>
  <Company/>
  <LinksUpToDate>false</LinksUpToDate>
  <CharactersWithSpaces>3069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អំពីការគិតថ្លៃព្យាបាលផ្ទាល់ពីរដ្ឋ និង Medicare</dc:title>
  <dc:subject>Stronger Medicare</dc:subject>
  <dc:creator>Australian Government Department of Health and Aged care</dc:creator>
  <cp:keywords>Medicare; Medicare benefits; Bulk-billing</cp:keywords>
  <dc:description/>
  <cp:lastModifiedBy>HOOD, Jodi</cp:lastModifiedBy>
  <cp:revision>8</cp:revision>
  <dcterms:created xsi:type="dcterms:W3CDTF">2024-11-12T23:28:00Z</dcterms:created>
  <dcterms:modified xsi:type="dcterms:W3CDTF">2024-12-03T01:03:00Z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