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69E18553" w:rsidR="00D560DC" w:rsidRDefault="008E5F5E"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Pr="008E5F5E">
            <w:t xml:space="preserve">Il Medicare, </w:t>
          </w:r>
          <w:proofErr w:type="spellStart"/>
          <w:r w:rsidRPr="008E5F5E">
            <w:t>tutto</w:t>
          </w:r>
          <w:proofErr w:type="spellEnd"/>
          <w:r w:rsidRPr="008E5F5E">
            <w:t xml:space="preserve"> e di </w:t>
          </w:r>
          <w:proofErr w:type="spellStart"/>
          <w:r w:rsidRPr="008E5F5E">
            <w:t>più</w:t>
          </w:r>
          <w:proofErr w:type="spellEnd"/>
        </w:sdtContent>
      </w:sdt>
    </w:p>
    <w:p w14:paraId="01B07603" w14:textId="370C7E9A" w:rsidR="003706CF" w:rsidRDefault="008E5F5E" w:rsidP="008E5F5E">
      <w:r w:rsidRPr="008E5F5E">
        <w:rPr>
          <w:lang w:val="it-IT"/>
        </w:rPr>
        <w:t xml:space="preserve">Il Medicare è il sistema sanitario dell’Australia che consente a tutta la popolazione australiana di avvalersi di un’ampia gamma di servizi sanitari a costi abbordabili o a titolo gratuito. </w:t>
      </w:r>
      <w:r w:rsidR="003706CF">
        <w:t xml:space="preserve"> </w:t>
      </w:r>
    </w:p>
    <w:p w14:paraId="094328D1" w14:textId="72F77303" w:rsidR="003706CF" w:rsidRDefault="008E5F5E" w:rsidP="008E5F5E">
      <w:r w:rsidRPr="008E5F5E">
        <w:rPr>
          <w:lang w:val="it-IT"/>
        </w:rPr>
        <w:t>Da visite da parte del medico di base o di famiglia (</w:t>
      </w:r>
      <w:proofErr w:type="spellStart"/>
      <w:r w:rsidRPr="008E5F5E">
        <w:rPr>
          <w:lang w:val="it-IT"/>
        </w:rPr>
        <w:t>GP</w:t>
      </w:r>
      <w:proofErr w:type="spellEnd"/>
      <w:r w:rsidRPr="008E5F5E">
        <w:rPr>
          <w:lang w:val="it-IT"/>
        </w:rPr>
        <w:t>) a cure ospedaliere, il Medicare fa sì che tutti possano avvalersi dell’assistenza medica di cui hanno bisogno, quando ne hanno bisogno.</w:t>
      </w:r>
    </w:p>
    <w:p w14:paraId="4B498E02" w14:textId="4D6221A1" w:rsidR="004C1874" w:rsidRDefault="008E5F5E" w:rsidP="008E5F5E">
      <w:pPr>
        <w:pStyle w:val="Heading1"/>
      </w:pPr>
      <w:r w:rsidRPr="008E5F5E">
        <w:rPr>
          <w:bCs/>
          <w:lang w:val="it-IT"/>
        </w:rPr>
        <w:t>Cosa significa per te il Medicare</w:t>
      </w:r>
    </w:p>
    <w:p w14:paraId="65E9896A" w14:textId="11C2B03B" w:rsidR="004C1874" w:rsidRDefault="008E5F5E" w:rsidP="008E5F5E">
      <w:r w:rsidRPr="008E5F5E">
        <w:rPr>
          <w:rFonts w:cs="Arial"/>
          <w:lang w:val="it-IT"/>
        </w:rPr>
        <w:t>Sono in atto misure di rafforzamento del Medicare per fare in modo che la popolazione australiana abbia migliore accesso ad assistenza sanitaria e costi abbordabili, a prestazioni urgenti e a servizi di salute mentale.</w:t>
      </w:r>
      <w:r w:rsidR="004C1874">
        <w:t xml:space="preserve"> </w:t>
      </w:r>
    </w:p>
    <w:p w14:paraId="70818ED3" w14:textId="5D81A14F" w:rsidR="003706CF" w:rsidRDefault="008E5F5E" w:rsidP="008E5F5E">
      <w:pPr>
        <w:pStyle w:val="Heading1"/>
      </w:pPr>
      <w:r w:rsidRPr="008E5F5E">
        <w:rPr>
          <w:bCs/>
          <w:lang w:val="it-IT"/>
        </w:rPr>
        <w:t>Grazie al Medicare puoi avvalerti di:</w:t>
      </w:r>
    </w:p>
    <w:p w14:paraId="030479BF" w14:textId="4147B5F5" w:rsidR="003706CF" w:rsidRDefault="008E5F5E" w:rsidP="008E5F5E">
      <w:pPr>
        <w:pStyle w:val="Bullet1"/>
      </w:pPr>
      <w:r w:rsidRPr="008E5F5E">
        <w:rPr>
          <w:lang w:val="it-IT"/>
        </w:rPr>
        <w:t>servizi a titolo gratuito o a basso costo prestati da medici o altri operatori sanitari</w:t>
      </w:r>
    </w:p>
    <w:p w14:paraId="58684F3B" w14:textId="7BFA1706" w:rsidR="003706CF" w:rsidRDefault="008E5F5E" w:rsidP="008E5F5E">
      <w:pPr>
        <w:pStyle w:val="Bullet1"/>
      </w:pPr>
      <w:r w:rsidRPr="008E5F5E">
        <w:rPr>
          <w:lang w:val="it-IT"/>
        </w:rPr>
        <w:t>assistenza nel campo della salute mentale a titolo gratuito o a basso costo</w:t>
      </w:r>
    </w:p>
    <w:p w14:paraId="24CF2B65" w14:textId="53107D85" w:rsidR="003706CF" w:rsidRDefault="008E5F5E" w:rsidP="008E5F5E">
      <w:pPr>
        <w:pStyle w:val="Bullet1"/>
      </w:pPr>
      <w:r w:rsidRPr="008E5F5E">
        <w:rPr>
          <w:lang w:val="it-IT"/>
        </w:rPr>
        <w:t xml:space="preserve">assistenza urgente gratuita e senza bisogno di appuntamento prestata da una rete crescente di Medicare </w:t>
      </w:r>
      <w:proofErr w:type="spellStart"/>
      <w:r w:rsidRPr="008E5F5E">
        <w:rPr>
          <w:lang w:val="it-IT"/>
        </w:rPr>
        <w:t>Urgent</w:t>
      </w:r>
      <w:proofErr w:type="spellEnd"/>
      <w:r w:rsidRPr="008E5F5E">
        <w:rPr>
          <w:lang w:val="it-IT"/>
        </w:rPr>
        <w:t xml:space="preserve"> Care Clinics, gli ambulatori per cure urgenti</w:t>
      </w:r>
    </w:p>
    <w:p w14:paraId="6236A347" w14:textId="4349D3D2" w:rsidR="00EA56A8" w:rsidRDefault="008E5F5E" w:rsidP="008E5F5E">
      <w:pPr>
        <w:pStyle w:val="Bullet1"/>
      </w:pPr>
      <w:r w:rsidRPr="008E5F5E">
        <w:rPr>
          <w:lang w:val="it-IT"/>
        </w:rPr>
        <w:t xml:space="preserve">esenzione da parte o tutto il costo di alcuni servizi dentistici per minorenni aventi diritto, ai sensi del Child </w:t>
      </w:r>
      <w:proofErr w:type="spellStart"/>
      <w:r w:rsidRPr="008E5F5E">
        <w:rPr>
          <w:lang w:val="it-IT"/>
        </w:rPr>
        <w:t>Dental</w:t>
      </w:r>
      <w:proofErr w:type="spellEnd"/>
      <w:r w:rsidRPr="008E5F5E">
        <w:rPr>
          <w:lang w:val="it-IT"/>
        </w:rPr>
        <w:t xml:space="preserve"> Benefits Schedule.</w:t>
      </w:r>
    </w:p>
    <w:p w14:paraId="6D41D22D" w14:textId="2A5C1722" w:rsidR="00EA56A8" w:rsidRPr="00EA56A8" w:rsidRDefault="008E5F5E" w:rsidP="008E5F5E">
      <w:pPr>
        <w:rPr>
          <w:rFonts w:cs="Arial"/>
          <w:lang w:val="en-GB"/>
        </w:rPr>
      </w:pPr>
      <w:r w:rsidRPr="008E5F5E">
        <w:rPr>
          <w:rFonts w:cs="Arial"/>
          <w:lang w:val="it-IT"/>
        </w:rPr>
        <w:t>Vi sono molte altre prestazioni offerte dal Medicare, per saperne di più visita il sito web di Services Australia</w:t>
      </w:r>
      <w:r w:rsidR="00EA56A8" w:rsidRPr="00EA56A8">
        <w:rPr>
          <w:rFonts w:cs="Arial"/>
          <w:lang w:val="en-GB"/>
        </w:rPr>
        <w:t xml:space="preserve"> </w:t>
      </w:r>
      <w:r w:rsidR="00EA56A8">
        <w:t>(</w:t>
      </w:r>
      <w:r w:rsidR="00EA56A8" w:rsidRPr="00EA56A8">
        <w:t>https://</w:t>
      </w:r>
      <w:proofErr w:type="spellStart"/>
      <w:r w:rsidR="00EA56A8" w:rsidRPr="00EA56A8">
        <w:t>www.servicesaustralia.gov.au</w:t>
      </w:r>
      <w:proofErr w:type="spellEnd"/>
      <w:r w:rsidR="00EA56A8">
        <w:t>).</w:t>
      </w:r>
    </w:p>
    <w:p w14:paraId="742876CC" w14:textId="49979D10" w:rsidR="003706CF" w:rsidRDefault="008E5F5E" w:rsidP="008E5F5E">
      <w:pPr>
        <w:pStyle w:val="Heading1"/>
      </w:pPr>
      <w:r w:rsidRPr="008E5F5E">
        <w:rPr>
          <w:bCs/>
          <w:lang w:val="it-IT"/>
        </w:rPr>
        <w:t>Trarre il massimo dal Medicare</w:t>
      </w:r>
    </w:p>
    <w:p w14:paraId="663BC6E6" w14:textId="1E37E0EB" w:rsidR="004C1874" w:rsidRDefault="008E5F5E" w:rsidP="008E5F5E">
      <w:pPr>
        <w:pStyle w:val="Heading2"/>
        <w:rPr>
          <w:rFonts w:cs="Arial"/>
          <w:b w:val="0"/>
          <w:bCs/>
        </w:rPr>
      </w:pPr>
      <w:r w:rsidRPr="008E5F5E">
        <w:rPr>
          <w:rFonts w:cs="Arial"/>
          <w:b w:val="0"/>
          <w:bCs/>
          <w:lang w:val="it-IT"/>
        </w:rPr>
        <w:t>Ecco come puoi trarre il massimo dal Medicare:</w:t>
      </w:r>
    </w:p>
    <w:p w14:paraId="7744E652" w14:textId="091AEAC9" w:rsidR="00EA56A8" w:rsidRDefault="008E5F5E" w:rsidP="008E5F5E">
      <w:pPr>
        <w:pStyle w:val="Heading2"/>
      </w:pPr>
      <w:r w:rsidRPr="008E5F5E">
        <w:rPr>
          <w:bCs/>
          <w:lang w:val="it-IT"/>
        </w:rPr>
        <w:t>Iscriviti al Medicare:</w:t>
      </w:r>
    </w:p>
    <w:p w14:paraId="081FCAA5" w14:textId="13F0D431" w:rsidR="00EA56A8" w:rsidRPr="00EA56A8" w:rsidRDefault="008E5F5E" w:rsidP="008E5F5E">
      <w:pPr>
        <w:pStyle w:val="Bullet1"/>
        <w:rPr>
          <w:lang w:val="en-GB"/>
        </w:rPr>
      </w:pPr>
      <w:r w:rsidRPr="008E5F5E">
        <w:rPr>
          <w:lang w:val="it-IT"/>
        </w:rPr>
        <w:t xml:space="preserve">iscriviti on-line tramite </w:t>
      </w:r>
      <w:proofErr w:type="spellStart"/>
      <w:r w:rsidRPr="008E5F5E">
        <w:rPr>
          <w:lang w:val="it-IT"/>
        </w:rPr>
        <w:t>myGov</w:t>
      </w:r>
      <w:proofErr w:type="spellEnd"/>
      <w:r w:rsidR="00EA56A8">
        <w:t xml:space="preserve"> (</w:t>
      </w:r>
      <w:r w:rsidR="00EA56A8" w:rsidRPr="00EA56A8">
        <w:t>https://</w:t>
      </w:r>
      <w:proofErr w:type="spellStart"/>
      <w:r w:rsidR="00EA56A8" w:rsidRPr="00EA56A8">
        <w:t>my.gov.au</w:t>
      </w:r>
      <w:proofErr w:type="spellEnd"/>
      <w:r w:rsidR="00EA56A8" w:rsidRPr="00EA56A8">
        <w:t>/</w:t>
      </w:r>
      <w:r w:rsidR="00EA56A8">
        <w:t>)</w:t>
      </w:r>
    </w:p>
    <w:p w14:paraId="7CA118CA" w14:textId="76FFC48D" w:rsidR="00EA56A8" w:rsidRPr="00EA56A8" w:rsidRDefault="008E5F5E" w:rsidP="008E5F5E">
      <w:pPr>
        <w:pStyle w:val="Bullet1"/>
        <w:rPr>
          <w:lang w:val="en-GB"/>
        </w:rPr>
      </w:pPr>
      <w:r w:rsidRPr="008E5F5E">
        <w:rPr>
          <w:lang w:val="it-IT"/>
        </w:rPr>
        <w:t>compila un modulo di iscrizione a Medicare</w:t>
      </w:r>
      <w:r w:rsidR="00EA56A8" w:rsidRPr="00EA56A8">
        <w:rPr>
          <w:lang w:val="en-GB"/>
        </w:rPr>
        <w:t xml:space="preserve"> </w:t>
      </w:r>
      <w:r w:rsidR="00EA56A8">
        <w:rPr>
          <w:lang w:val="en-GB"/>
        </w:rPr>
        <w:t>(</w:t>
      </w:r>
      <w:r w:rsidR="00EA56A8" w:rsidRPr="00EA56A8">
        <w:rPr>
          <w:lang w:val="en-GB"/>
        </w:rPr>
        <w:t>https://</w:t>
      </w:r>
      <w:proofErr w:type="spellStart"/>
      <w:r w:rsidR="00EA56A8" w:rsidRPr="00EA56A8">
        <w:rPr>
          <w:lang w:val="en-GB"/>
        </w:rPr>
        <w:t>www.servicesaustralia.gov.au</w:t>
      </w:r>
      <w:proofErr w:type="spellEnd"/>
      <w:r w:rsidR="00EA56A8" w:rsidRPr="00EA56A8">
        <w:rPr>
          <w:lang w:val="en-GB"/>
        </w:rPr>
        <w:t>/</w:t>
      </w:r>
      <w:proofErr w:type="spellStart"/>
      <w:r w:rsidR="00EA56A8" w:rsidRPr="00EA56A8">
        <w:rPr>
          <w:lang w:val="en-GB"/>
        </w:rPr>
        <w:t>ms004</w:t>
      </w:r>
      <w:proofErr w:type="spellEnd"/>
      <w:r w:rsidR="00EA56A8">
        <w:rPr>
          <w:lang w:val="en-GB"/>
        </w:rPr>
        <w:t xml:space="preserve">) </w:t>
      </w:r>
      <w:r w:rsidRPr="008E5F5E">
        <w:rPr>
          <w:lang w:val="it-IT"/>
        </w:rPr>
        <w:t>e presentalo insieme alla documentazione d’appoggio per posta o a mezzo e-mail</w:t>
      </w:r>
    </w:p>
    <w:p w14:paraId="29B95232" w14:textId="1EC8A029" w:rsidR="00EA56A8" w:rsidRPr="00EA56A8" w:rsidRDefault="008E5F5E" w:rsidP="008E5F5E">
      <w:pPr>
        <w:pStyle w:val="Bullet1"/>
        <w:rPr>
          <w:lang w:val="en-GB"/>
        </w:rPr>
      </w:pPr>
      <w:r w:rsidRPr="008E5F5E">
        <w:rPr>
          <w:lang w:val="it-IT"/>
        </w:rPr>
        <w:t>visita un centro servizi di Services Australia</w:t>
      </w:r>
      <w:r w:rsidR="00EA56A8">
        <w:rPr>
          <w:lang w:val="en-GB"/>
        </w:rPr>
        <w:t xml:space="preserve"> (</w:t>
      </w:r>
      <w:r w:rsidR="00EA56A8" w:rsidRPr="00EA56A8">
        <w:rPr>
          <w:lang w:val="en-GB"/>
        </w:rPr>
        <w:t>https://</w:t>
      </w:r>
      <w:proofErr w:type="spellStart"/>
      <w:r w:rsidR="00EA56A8" w:rsidRPr="00EA56A8">
        <w:rPr>
          <w:lang w:val="en-GB"/>
        </w:rPr>
        <w:t>findus.servicesaustralia.gov.au</w:t>
      </w:r>
      <w:proofErr w:type="spellEnd"/>
      <w:r w:rsidR="00EA56A8" w:rsidRPr="00EA56A8">
        <w:rPr>
          <w:lang w:val="en-GB"/>
        </w:rPr>
        <w:t>/</w:t>
      </w:r>
      <w:r w:rsidR="00EA56A8">
        <w:rPr>
          <w:lang w:val="en-GB"/>
        </w:rPr>
        <w:t>)</w:t>
      </w:r>
      <w:r w:rsidR="00EA56A8" w:rsidRPr="00EA56A8">
        <w:rPr>
          <w:lang w:val="en-GB"/>
        </w:rPr>
        <w:t>.</w:t>
      </w:r>
    </w:p>
    <w:p w14:paraId="4F626B71" w14:textId="1C930B10" w:rsidR="003706CF" w:rsidRDefault="008E5F5E" w:rsidP="008E5F5E">
      <w:pPr>
        <w:pStyle w:val="Heading2"/>
      </w:pPr>
      <w:r w:rsidRPr="008E5F5E">
        <w:rPr>
          <w:bCs/>
          <w:lang w:val="it-IT"/>
        </w:rPr>
        <w:lastRenderedPageBreak/>
        <w:t>Ricevi assistenza quando e dove ti serve:</w:t>
      </w:r>
    </w:p>
    <w:p w14:paraId="0DC0A74B" w14:textId="2FF6C1DE" w:rsidR="003706CF" w:rsidRDefault="008E5F5E" w:rsidP="008E5F5E">
      <w:pPr>
        <w:pStyle w:val="Bullet1"/>
      </w:pPr>
      <w:r w:rsidRPr="008E5F5E">
        <w:rPr>
          <w:lang w:val="it-IT"/>
        </w:rPr>
        <w:t>visite presso il medico di base o di famiglia (</w:t>
      </w:r>
      <w:proofErr w:type="spellStart"/>
      <w:r w:rsidRPr="008E5F5E">
        <w:rPr>
          <w:lang w:val="it-IT"/>
        </w:rPr>
        <w:t>GP</w:t>
      </w:r>
      <w:proofErr w:type="spellEnd"/>
      <w:r w:rsidRPr="008E5F5E">
        <w:rPr>
          <w:lang w:val="it-IT"/>
        </w:rPr>
        <w:t>), uno specialista e in regime di telemedicina: controlla se l’operatore sanitario offre il ‘bulk billing’, cioè prestazioni senza costo a carico del paziente. In caso negativo, dovrai accollarti il costo della visita e poi richiedere il contributo del Medicare. Se ne hai diritto, puoi chiedere se il tuo medico di base o di famiglia o specialista offre visite a mezzo telefono o video per tua convenienza.</w:t>
      </w:r>
    </w:p>
    <w:p w14:paraId="32DEA889" w14:textId="13FC010B" w:rsidR="003706CF" w:rsidRDefault="008E5F5E" w:rsidP="008E5F5E">
      <w:pPr>
        <w:pStyle w:val="Bullet1"/>
      </w:pPr>
      <w:r w:rsidRPr="008E5F5E">
        <w:rPr>
          <w:lang w:val="it-IT"/>
        </w:rPr>
        <w:t xml:space="preserve">Visita i Medicare </w:t>
      </w:r>
      <w:proofErr w:type="spellStart"/>
      <w:r w:rsidRPr="008E5F5E">
        <w:rPr>
          <w:lang w:val="it-IT"/>
        </w:rPr>
        <w:t>Urgent</w:t>
      </w:r>
      <w:proofErr w:type="spellEnd"/>
      <w:r w:rsidRPr="008E5F5E">
        <w:rPr>
          <w:lang w:val="it-IT"/>
        </w:rPr>
        <w:t xml:space="preserve"> Care Clinics</w:t>
      </w:r>
      <w:r w:rsidRPr="008E5F5E">
        <w:rPr>
          <w:b/>
          <w:bCs/>
          <w:lang w:val="it-IT"/>
        </w:rPr>
        <w:t xml:space="preserve">, </w:t>
      </w:r>
      <w:r w:rsidRPr="008E5F5E">
        <w:rPr>
          <w:lang w:val="it-IT"/>
        </w:rPr>
        <w:t>cioè gli ambulatori per assistenza urgente: puoi avvalerti di assistenza gratuita senza bisogno di appuntamento per lesioni o malattie che richiedono cure urgenti ma che non mettono a repentaglio la vita.</w:t>
      </w:r>
    </w:p>
    <w:p w14:paraId="22F463C4" w14:textId="37FD394E" w:rsidR="003706CF" w:rsidRDefault="008E5F5E" w:rsidP="008E5F5E">
      <w:pPr>
        <w:pStyle w:val="Heading2"/>
      </w:pPr>
      <w:r w:rsidRPr="008E5F5E">
        <w:rPr>
          <w:bCs/>
          <w:lang w:val="it-IT"/>
        </w:rPr>
        <w:t>Ricevi assistenza per il tuo benessere mentale:</w:t>
      </w:r>
    </w:p>
    <w:p w14:paraId="14A4216F" w14:textId="63AC55BB" w:rsidR="003706CF" w:rsidRDefault="008E5F5E" w:rsidP="008E5F5E">
      <w:pPr>
        <w:pStyle w:val="Bullet1"/>
      </w:pPr>
      <w:r w:rsidRPr="008E5F5E">
        <w:rPr>
          <w:lang w:val="it-IT"/>
        </w:rPr>
        <w:t xml:space="preserve">Visita i Medicare </w:t>
      </w:r>
      <w:proofErr w:type="spellStart"/>
      <w:r w:rsidRPr="008E5F5E">
        <w:rPr>
          <w:lang w:val="it-IT"/>
        </w:rPr>
        <w:t>Mental</w:t>
      </w:r>
      <w:proofErr w:type="spellEnd"/>
      <w:r w:rsidRPr="008E5F5E">
        <w:rPr>
          <w:lang w:val="it-IT"/>
        </w:rPr>
        <w:t xml:space="preserve"> </w:t>
      </w:r>
      <w:proofErr w:type="spellStart"/>
      <w:r w:rsidRPr="008E5F5E">
        <w:rPr>
          <w:lang w:val="it-IT"/>
        </w:rPr>
        <w:t>Health</w:t>
      </w:r>
      <w:proofErr w:type="spellEnd"/>
      <w:r w:rsidRPr="008E5F5E">
        <w:rPr>
          <w:lang w:val="it-IT"/>
        </w:rPr>
        <w:t xml:space="preserve"> Centres: assistenza gratuita senza bisogno di appuntamento è disponibile in tutta l’Australia per disturbi nel campo della salute e del benessere mentale.</w:t>
      </w:r>
      <w:r w:rsidR="003706CF">
        <w:t xml:space="preserve"> </w:t>
      </w:r>
    </w:p>
    <w:p w14:paraId="77A360E2" w14:textId="12330282" w:rsidR="003706CF" w:rsidRDefault="008E5F5E" w:rsidP="008E5F5E">
      <w:pPr>
        <w:pStyle w:val="Heading2"/>
      </w:pPr>
      <w:r w:rsidRPr="008E5F5E">
        <w:rPr>
          <w:bCs/>
          <w:lang w:val="it-IT"/>
        </w:rPr>
        <w:t>Ricevi cure dentistiche per minorenni:</w:t>
      </w:r>
    </w:p>
    <w:p w14:paraId="227E19E8" w14:textId="7E348965" w:rsidR="003706CF" w:rsidRDefault="008E5F5E" w:rsidP="008E5F5E">
      <w:pPr>
        <w:pStyle w:val="Bullet1"/>
      </w:pPr>
      <w:r w:rsidRPr="008E5F5E">
        <w:rPr>
          <w:lang w:val="it-IT"/>
        </w:rPr>
        <w:t xml:space="preserve">I minorenni in possesso dei necessari requisiti possono avvalersi del Child </w:t>
      </w:r>
      <w:proofErr w:type="spellStart"/>
      <w:r w:rsidRPr="008E5F5E">
        <w:rPr>
          <w:lang w:val="it-IT"/>
        </w:rPr>
        <w:t>Dental</w:t>
      </w:r>
      <w:proofErr w:type="spellEnd"/>
      <w:r w:rsidRPr="008E5F5E">
        <w:rPr>
          <w:lang w:val="it-IT"/>
        </w:rPr>
        <w:t xml:space="preserve"> Benefits Schedule per l’esenzione in tutto o in parte del costo di servizi dentistici di base.</w:t>
      </w:r>
    </w:p>
    <w:p w14:paraId="27583B18" w14:textId="27D02331" w:rsidR="00F11DCC" w:rsidRDefault="00F11DCC" w:rsidP="00F11DCC">
      <w:pPr>
        <w:pStyle w:val="Heading1"/>
      </w:pPr>
      <w:r w:rsidRPr="00F11DCC">
        <w:rPr>
          <w:bCs/>
          <w:lang w:val="it-IT"/>
        </w:rPr>
        <w:t>Chi può avvalersi delle prestazioni del Medicare?</w:t>
      </w:r>
    </w:p>
    <w:p w14:paraId="7EDFD09F" w14:textId="2426FB18" w:rsidR="00F11DCC" w:rsidRDefault="00F11DCC" w:rsidP="00F11DCC">
      <w:pPr>
        <w:pStyle w:val="Heading1"/>
        <w:spacing w:before="160" w:after="80" w:line="280" w:lineRule="atLeast"/>
        <w:rPr>
          <w:rFonts w:cs="Arial"/>
          <w:b w:val="0"/>
          <w:bCs/>
          <w:sz w:val="24"/>
          <w:szCs w:val="24"/>
        </w:rPr>
      </w:pPr>
      <w:r w:rsidRPr="00F11DCC">
        <w:rPr>
          <w:rFonts w:cs="Arial"/>
          <w:b w:val="0"/>
          <w:bCs/>
          <w:sz w:val="24"/>
          <w:szCs w:val="24"/>
          <w:lang w:val="it-IT"/>
        </w:rPr>
        <w:t>Hai diritto alle prestazioni del Medicare se abiti in Australia e:</w:t>
      </w:r>
    </w:p>
    <w:p w14:paraId="6B5359D9" w14:textId="3EBD25E5" w:rsidR="00F11DCC" w:rsidRPr="00071D58" w:rsidRDefault="00F11DCC" w:rsidP="00F11DCC">
      <w:pPr>
        <w:pStyle w:val="Bullet1"/>
        <w:rPr>
          <w:lang w:val="en-US"/>
        </w:rPr>
      </w:pPr>
      <w:r w:rsidRPr="00F11DCC">
        <w:rPr>
          <w:rFonts w:cs="Arial"/>
          <w:lang w:val="it-IT"/>
        </w:rPr>
        <w:t>sei in possesso della cittadinanza australiana o neozelandese</w:t>
      </w:r>
    </w:p>
    <w:p w14:paraId="77AABDDC" w14:textId="4478C592" w:rsidR="00F11DCC" w:rsidRPr="00071D58" w:rsidRDefault="00F11DCC" w:rsidP="00F11DCC">
      <w:pPr>
        <w:pStyle w:val="Bullet1"/>
        <w:rPr>
          <w:lang w:val="en-US"/>
        </w:rPr>
      </w:pPr>
      <w:r w:rsidRPr="00F11DCC">
        <w:rPr>
          <w:rFonts w:cs="Arial"/>
          <w:lang w:val="it-IT"/>
        </w:rPr>
        <w:t>sei in possesso della residenza permanente australiana</w:t>
      </w:r>
    </w:p>
    <w:p w14:paraId="6C428DA4" w14:textId="59459367" w:rsidR="00F11DCC" w:rsidRPr="00071D58" w:rsidRDefault="00F11DCC" w:rsidP="00F11DCC">
      <w:pPr>
        <w:pStyle w:val="Bullet1"/>
        <w:rPr>
          <w:lang w:val="en-US"/>
        </w:rPr>
      </w:pPr>
      <w:r w:rsidRPr="00F11DCC">
        <w:rPr>
          <w:rFonts w:cs="Arial"/>
          <w:lang w:val="it-IT"/>
        </w:rPr>
        <w:t>stai richiedendo la residenza permanente (vigono condizioni)</w:t>
      </w:r>
    </w:p>
    <w:p w14:paraId="5040BBFF" w14:textId="323460D3" w:rsidR="00F11DCC" w:rsidRPr="00071D58" w:rsidRDefault="00F11DCC" w:rsidP="00F11DCC">
      <w:pPr>
        <w:pStyle w:val="Bullet1"/>
        <w:rPr>
          <w:lang w:val="en-US"/>
        </w:rPr>
      </w:pPr>
      <w:r w:rsidRPr="00F11DCC">
        <w:rPr>
          <w:rFonts w:cs="Arial"/>
          <w:lang w:val="it-IT"/>
        </w:rPr>
        <w:t>sei un residente permanente oggetto di un provvedimento ministeriale</w:t>
      </w:r>
    </w:p>
    <w:p w14:paraId="5E79035F" w14:textId="28FE67F9" w:rsidR="00F11DCC" w:rsidRPr="00EA56A8" w:rsidRDefault="00F11DCC" w:rsidP="00F11DCC">
      <w:pPr>
        <w:pStyle w:val="Bullet1"/>
        <w:rPr>
          <w:lang w:val="en-US"/>
        </w:rPr>
      </w:pPr>
      <w:r w:rsidRPr="00F11DCC">
        <w:rPr>
          <w:rFonts w:cs="Arial"/>
        </w:rPr>
        <w:t xml:space="preserve">sei in </w:t>
      </w:r>
      <w:proofErr w:type="spellStart"/>
      <w:r w:rsidRPr="00F11DCC">
        <w:rPr>
          <w:rFonts w:cs="Arial"/>
        </w:rPr>
        <w:t>possesso</w:t>
      </w:r>
      <w:proofErr w:type="spellEnd"/>
      <w:r w:rsidRPr="00F11DCC">
        <w:rPr>
          <w:rFonts w:cs="Arial"/>
        </w:rPr>
        <w:t xml:space="preserve"> </w:t>
      </w:r>
      <w:proofErr w:type="spellStart"/>
      <w:r w:rsidRPr="00F11DCC">
        <w:rPr>
          <w:rFonts w:cs="Arial"/>
        </w:rPr>
        <w:t>della</w:t>
      </w:r>
      <w:proofErr w:type="spellEnd"/>
      <w:r w:rsidRPr="00F11DCC">
        <w:rPr>
          <w:rFonts w:cs="Arial"/>
        </w:rPr>
        <w:t xml:space="preserve"> </w:t>
      </w:r>
      <w:proofErr w:type="spellStart"/>
      <w:r w:rsidRPr="00F11DCC">
        <w:rPr>
          <w:rFonts w:cs="Arial"/>
        </w:rPr>
        <w:t>cittadinanza</w:t>
      </w:r>
      <w:proofErr w:type="spellEnd"/>
      <w:r w:rsidRPr="00F11DCC">
        <w:rPr>
          <w:rFonts w:cs="Arial"/>
        </w:rPr>
        <w:t xml:space="preserve"> o </w:t>
      </w:r>
      <w:proofErr w:type="spellStart"/>
      <w:r w:rsidRPr="00F11DCC">
        <w:rPr>
          <w:rFonts w:cs="Arial"/>
        </w:rPr>
        <w:t>della</w:t>
      </w:r>
      <w:proofErr w:type="spellEnd"/>
      <w:r w:rsidRPr="00F11DCC">
        <w:rPr>
          <w:rFonts w:cs="Arial"/>
        </w:rPr>
        <w:t xml:space="preserve"> </w:t>
      </w:r>
      <w:proofErr w:type="spellStart"/>
      <w:r w:rsidRPr="00F11DCC">
        <w:rPr>
          <w:rFonts w:cs="Arial"/>
        </w:rPr>
        <w:t>residenza</w:t>
      </w:r>
      <w:proofErr w:type="spellEnd"/>
      <w:r w:rsidRPr="00F11DCC">
        <w:rPr>
          <w:rFonts w:cs="Arial"/>
        </w:rPr>
        <w:t xml:space="preserve"> di Norfolk Island, Cocos (Keeling) Islands, Christmas Island, o Lord Howe Island.</w:t>
      </w:r>
    </w:p>
    <w:p w14:paraId="63833644" w14:textId="2C0B927A" w:rsidR="00F11DCC" w:rsidRPr="00071D58" w:rsidRDefault="00F11DCC" w:rsidP="00F11DCC">
      <w:r w:rsidRPr="00F11DCC">
        <w:rPr>
          <w:lang w:val="it-IT"/>
        </w:rPr>
        <w:t>Hai anche diritto alle prestazioni del Medicare se sei in visita in Australia proveniente da un paese con cui l’Australia ha un accordo di reciproca assistenza sanitaria (vigono condizioni).</w:t>
      </w:r>
    </w:p>
    <w:p w14:paraId="520F12FC" w14:textId="77777777" w:rsidR="00F11DCC" w:rsidRPr="00F11DCC" w:rsidRDefault="00F11DCC" w:rsidP="00EA56A8">
      <w:pPr>
        <w:pStyle w:val="Heading1"/>
        <w:rPr>
          <w:bCs/>
        </w:rPr>
      </w:pPr>
    </w:p>
    <w:p w14:paraId="6B82241D" w14:textId="271451ED" w:rsidR="00EA56A8" w:rsidRDefault="00F11DCC" w:rsidP="00F11DCC">
      <w:pPr>
        <w:pStyle w:val="Heading1"/>
      </w:pPr>
      <w:r w:rsidRPr="00F11DCC">
        <w:rPr>
          <w:bCs/>
          <w:lang w:val="it-IT"/>
        </w:rPr>
        <w:t>Comprendere i contributi del Medicare (Medicare benefits)</w:t>
      </w:r>
    </w:p>
    <w:p w14:paraId="1821CBB1" w14:textId="5DFF980A" w:rsidR="00EA56A8" w:rsidRPr="00EA56A8" w:rsidRDefault="00F11DCC" w:rsidP="00F11DCC">
      <w:pPr>
        <w:rPr>
          <w:rFonts w:cs="Arial"/>
          <w:lang w:val="en-GB"/>
        </w:rPr>
      </w:pPr>
      <w:r w:rsidRPr="00F11DCC">
        <w:rPr>
          <w:rFonts w:cs="Arial"/>
          <w:lang w:val="it-IT"/>
        </w:rPr>
        <w:t xml:space="preserve">I contributi che ricevi dal Medicare si basano su un tariffario per servizi stabilito dal governo australiano, denominato </w:t>
      </w:r>
      <w:proofErr w:type="spellStart"/>
      <w:r w:rsidRPr="00F11DCC">
        <w:rPr>
          <w:rFonts w:cs="Arial"/>
          <w:lang w:val="it-IT"/>
        </w:rPr>
        <w:t>Medical</w:t>
      </w:r>
      <w:proofErr w:type="spellEnd"/>
      <w:r w:rsidRPr="00F11DCC">
        <w:rPr>
          <w:rFonts w:cs="Arial"/>
          <w:lang w:val="it-IT"/>
        </w:rPr>
        <w:t xml:space="preserve"> Benefits Schedule (</w:t>
      </w:r>
      <w:proofErr w:type="spellStart"/>
      <w:r w:rsidRPr="00F11DCC">
        <w:rPr>
          <w:rFonts w:cs="Arial"/>
          <w:lang w:val="it-IT"/>
        </w:rPr>
        <w:t>MBS</w:t>
      </w:r>
      <w:proofErr w:type="spellEnd"/>
      <w:r w:rsidRPr="00F11DCC">
        <w:rPr>
          <w:rFonts w:cs="Arial"/>
          <w:lang w:val="it-IT"/>
        </w:rPr>
        <w:t xml:space="preserve">). Il tuo operatore sanitario potrebbe scegliere di addebitarti una tariffa superiore a quella indicata nel </w:t>
      </w:r>
      <w:proofErr w:type="spellStart"/>
      <w:r w:rsidRPr="00F11DCC">
        <w:rPr>
          <w:rFonts w:cs="Arial"/>
          <w:lang w:val="it-IT"/>
        </w:rPr>
        <w:t>MBS</w:t>
      </w:r>
      <w:proofErr w:type="spellEnd"/>
      <w:r w:rsidRPr="00F11DCC">
        <w:rPr>
          <w:rFonts w:cs="Arial"/>
          <w:lang w:val="it-IT"/>
        </w:rPr>
        <w:t>.</w:t>
      </w:r>
    </w:p>
    <w:p w14:paraId="63900357" w14:textId="10DE7BEF" w:rsidR="00EA56A8" w:rsidRPr="00EA56A8" w:rsidRDefault="00F11DCC" w:rsidP="00F11DCC">
      <w:pPr>
        <w:rPr>
          <w:rFonts w:cs="Arial"/>
          <w:lang w:val="en-US"/>
        </w:rPr>
      </w:pPr>
      <w:r w:rsidRPr="00F11DCC">
        <w:rPr>
          <w:rFonts w:cs="Arial"/>
          <w:lang w:val="it-IT"/>
        </w:rPr>
        <w:t>Il Medicare benefit, cioè il contributo del Medicare, è l’importo che ricevi dal Medicare quando presenti la relativa domanda di rimborso dell’onorario da te pagato per un servizio medico.</w:t>
      </w:r>
    </w:p>
    <w:p w14:paraId="7AB05967" w14:textId="2E47DCEF" w:rsidR="00EA56A8" w:rsidRPr="00EA56A8" w:rsidRDefault="004409D9" w:rsidP="004409D9">
      <w:r w:rsidRPr="004409D9">
        <w:rPr>
          <w:rFonts w:cs="Arial"/>
          <w:lang w:val="en-GB"/>
        </w:rPr>
        <w:t xml:space="preserve">Il modo </w:t>
      </w:r>
      <w:proofErr w:type="spellStart"/>
      <w:r w:rsidRPr="004409D9">
        <w:rPr>
          <w:rFonts w:cs="Arial"/>
          <w:lang w:val="en-GB"/>
        </w:rPr>
        <w:t>più</w:t>
      </w:r>
      <w:proofErr w:type="spellEnd"/>
      <w:r w:rsidRPr="004409D9">
        <w:rPr>
          <w:rFonts w:cs="Arial"/>
          <w:lang w:val="en-GB"/>
        </w:rPr>
        <w:t xml:space="preserve"> </w:t>
      </w:r>
      <w:proofErr w:type="spellStart"/>
      <w:r w:rsidRPr="004409D9">
        <w:rPr>
          <w:rFonts w:cs="Arial"/>
          <w:lang w:val="en-GB"/>
        </w:rPr>
        <w:t>rapido</w:t>
      </w:r>
      <w:proofErr w:type="spellEnd"/>
      <w:r w:rsidRPr="004409D9">
        <w:rPr>
          <w:rFonts w:cs="Arial"/>
          <w:lang w:val="en-GB"/>
        </w:rPr>
        <w:t xml:space="preserve"> di </w:t>
      </w:r>
      <w:proofErr w:type="spellStart"/>
      <w:r w:rsidRPr="004409D9">
        <w:rPr>
          <w:rFonts w:cs="Arial"/>
          <w:lang w:val="en-GB"/>
        </w:rPr>
        <w:t>richiedere</w:t>
      </w:r>
      <w:proofErr w:type="spellEnd"/>
      <w:r w:rsidRPr="004409D9">
        <w:rPr>
          <w:rFonts w:cs="Arial"/>
          <w:lang w:val="it-IT"/>
        </w:rPr>
        <w:t xml:space="preserve"> </w:t>
      </w:r>
      <w:r w:rsidR="00F11DCC" w:rsidRPr="00F11DCC">
        <w:rPr>
          <w:rFonts w:cs="Arial"/>
          <w:lang w:val="it-IT"/>
        </w:rPr>
        <w:t>il contributo del Medicare è di farlo presso l’ambulatorio del medico subito dopo aver pagato l’onorario.</w:t>
      </w:r>
    </w:p>
    <w:p w14:paraId="6FA1B286" w14:textId="2338233D" w:rsidR="00EA56A8" w:rsidRPr="00EA56A8" w:rsidRDefault="00F11DCC" w:rsidP="00F11DCC">
      <w:pPr>
        <w:pStyle w:val="Bullet1"/>
        <w:rPr>
          <w:lang w:val="en-US"/>
        </w:rPr>
      </w:pPr>
      <w:r w:rsidRPr="00F11DCC">
        <w:rPr>
          <w:lang w:val="it-IT"/>
        </w:rPr>
        <w:t>Se il tuo medico applica il ‘bulk billing’</w:t>
      </w:r>
      <w:r w:rsidRPr="00F11DCC">
        <w:rPr>
          <w:b/>
          <w:bCs/>
          <w:lang w:val="it-IT"/>
        </w:rPr>
        <w:t xml:space="preserve">, </w:t>
      </w:r>
      <w:r w:rsidRPr="00F11DCC">
        <w:rPr>
          <w:lang w:val="it-IT"/>
        </w:rPr>
        <w:t>significa che il Medicare si fa carico del costo del servizio e tu non devi pagare nulla.</w:t>
      </w:r>
    </w:p>
    <w:p w14:paraId="294AA303" w14:textId="2BD8FF11" w:rsidR="00EA56A8" w:rsidRPr="00EA56A8" w:rsidRDefault="00F11DCC" w:rsidP="00F11DCC">
      <w:pPr>
        <w:pStyle w:val="Bullet1"/>
        <w:rPr>
          <w:lang w:val="en-US"/>
        </w:rPr>
      </w:pPr>
      <w:r w:rsidRPr="00F11DCC">
        <w:rPr>
          <w:lang w:val="it-IT"/>
        </w:rPr>
        <w:t>Se il tuo medico non offre il ‘bulk billing’, puoi pur sempre richiedere il contributo del Medicare dopo che hai pagato per intero il costo del servizio. Se l’operatore sanitario addebita un onorario superiore al contributo del Medicare, allora dovrai pagare l’importo in eccesso di tasca tua.</w:t>
      </w:r>
    </w:p>
    <w:p w14:paraId="595EEF42" w14:textId="791F5641" w:rsidR="003706CF" w:rsidRPr="003706CF" w:rsidRDefault="00F11DCC" w:rsidP="00F11DCC">
      <w:pPr>
        <w:pStyle w:val="Heading1"/>
      </w:pPr>
      <w:r w:rsidRPr="00F11DCC">
        <w:rPr>
          <w:bCs/>
          <w:lang w:val="it-IT"/>
        </w:rPr>
        <w:t>Maggiori informazioni</w:t>
      </w:r>
    </w:p>
    <w:p w14:paraId="6E0B4E65" w14:textId="30B85E18" w:rsidR="009265D3" w:rsidRDefault="00F11DCC" w:rsidP="00F11DCC">
      <w:r w:rsidRPr="00F11DCC">
        <w:rPr>
          <w:lang w:val="it-IT"/>
        </w:rPr>
        <w:t>Per saperne di più su come il Medicare può aiutarti, visita</w:t>
      </w:r>
      <w:r w:rsidR="003706CF" w:rsidRPr="003706CF">
        <w:t xml:space="preserve"> </w:t>
      </w:r>
      <w:proofErr w:type="spellStart"/>
      <w:r w:rsidR="003706CF" w:rsidRPr="003706CF">
        <w:t>medicare.gov.au</w:t>
      </w:r>
      <w:proofErr w:type="spellEnd"/>
      <w:r w:rsidR="003706CF" w:rsidRPr="003706CF">
        <w:t xml:space="preserve">/stronger </w:t>
      </w:r>
      <w:r w:rsidR="009265D3">
        <w:t>(</w:t>
      </w:r>
      <w:r w:rsidR="009265D3" w:rsidRPr="009265D3">
        <w:t>http://</w:t>
      </w:r>
      <w:proofErr w:type="spellStart"/>
      <w:r w:rsidR="009265D3" w:rsidRPr="009265D3">
        <w:t>medicare.gov.au</w:t>
      </w:r>
      <w:proofErr w:type="spellEnd"/>
      <w:r w:rsidR="009265D3" w:rsidRPr="009265D3">
        <w:t>/stronger</w:t>
      </w:r>
      <w:r w:rsidR="009265D3">
        <w:t>).</w:t>
      </w:r>
    </w:p>
    <w:sectPr w:rsidR="009265D3"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BF216" w14:textId="77777777" w:rsidR="00975F16" w:rsidRDefault="00975F16" w:rsidP="00D560DC">
      <w:pPr>
        <w:spacing w:before="0" w:after="0" w:line="240" w:lineRule="auto"/>
      </w:pPr>
      <w:r>
        <w:separator/>
      </w:r>
    </w:p>
  </w:endnote>
  <w:endnote w:type="continuationSeparator" w:id="0">
    <w:p w14:paraId="3198F5F2" w14:textId="77777777" w:rsidR="00975F16" w:rsidRDefault="00975F1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5D58C824" w:rsidR="0039793D" w:rsidRPr="0039793D" w:rsidRDefault="00975F16"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8E5F5E">
          <w:t xml:space="preserve">Il Medicare, </w:t>
        </w:r>
        <w:proofErr w:type="spellStart"/>
        <w:r w:rsidR="008E5F5E">
          <w:t>tutto</w:t>
        </w:r>
        <w:proofErr w:type="spellEnd"/>
        <w:r w:rsidR="008E5F5E">
          <w:t xml:space="preserve"> e di </w:t>
        </w:r>
        <w:proofErr w:type="spellStart"/>
        <w:r w:rsidR="008E5F5E">
          <w:t>più</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36897E37" w:rsidR="00D560DC" w:rsidRPr="00C70717" w:rsidRDefault="00975F16"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8E5F5E">
          <w:t xml:space="preserve">Il Medicare, </w:t>
        </w:r>
        <w:proofErr w:type="spellStart"/>
        <w:r w:rsidR="008E5F5E">
          <w:t>tutto</w:t>
        </w:r>
        <w:proofErr w:type="spellEnd"/>
        <w:r w:rsidR="008E5F5E">
          <w:t xml:space="preserve"> e di </w:t>
        </w:r>
        <w:proofErr w:type="spellStart"/>
        <w:r w:rsidR="008E5F5E">
          <w:t>più</w:t>
        </w:r>
        <w:proofErr w:type="spell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CC4F1" w14:textId="77777777" w:rsidR="00975F16" w:rsidRDefault="00975F16" w:rsidP="00D560DC">
      <w:pPr>
        <w:spacing w:before="0" w:after="0" w:line="240" w:lineRule="auto"/>
      </w:pPr>
      <w:r>
        <w:separator/>
      </w:r>
    </w:p>
  </w:footnote>
  <w:footnote w:type="continuationSeparator" w:id="0">
    <w:p w14:paraId="73746BD9" w14:textId="77777777" w:rsidR="00975F16" w:rsidRDefault="00975F1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2F3B4538" w:rsidR="00D560DC" w:rsidRPr="00D560DC" w:rsidRDefault="004D0213" w:rsidP="00C70717">
    <w:pPr>
      <w:pStyle w:val="Header"/>
      <w:spacing w:after="2040"/>
    </w:pPr>
    <w:r>
      <w:rPr>
        <w:noProof/>
      </w:rPr>
      <mc:AlternateContent>
        <mc:Choice Requires="wps">
          <w:drawing>
            <wp:anchor distT="0" distB="0" distL="114300" distR="114300" simplePos="0" relativeHeight="251686912" behindDoc="0" locked="0" layoutInCell="1" allowOverlap="1" wp14:anchorId="0FDB546E" wp14:editId="008B23C5">
              <wp:simplePos x="0" y="0"/>
              <wp:positionH relativeFrom="column">
                <wp:posOffset>4031916</wp:posOffset>
              </wp:positionH>
              <wp:positionV relativeFrom="paragraph">
                <wp:posOffset>368969</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03ED9684" w14:textId="04390D13" w:rsidR="004D0213" w:rsidRPr="00880E78" w:rsidRDefault="008E5F5E" w:rsidP="004D0213">
                          <w:pPr>
                            <w:jc w:val="right"/>
                            <w:rPr>
                              <w:sz w:val="16"/>
                              <w:szCs w:val="16"/>
                            </w:rPr>
                          </w:pPr>
                          <w:r>
                            <w:rPr>
                              <w:sz w:val="16"/>
                              <w:szCs w:val="16"/>
                            </w:rPr>
                            <w:t>Italian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DB546E" id="_x0000_t202" coordsize="21600,21600" o:spt="202" path="m,l,21600r21600,l21600,xe">
              <v:stroke joinstyle="miter"/>
              <v:path gradientshapeok="t" o:connecttype="rect"/>
            </v:shapetype>
            <v:shape id="Text Box 1" o:spid="_x0000_s1027" type="#_x0000_t202" style="position:absolute;margin-left:317.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" filled="f" stroked="f" strokeweight=".5pt">
              <v:textbox>
                <w:txbxContent>
                  <w:p w14:paraId="03ED9684" w14:textId="04390D13" w:rsidR="004D0213" w:rsidRPr="00880E78" w:rsidRDefault="008E5F5E" w:rsidP="004D0213">
                    <w:pPr>
                      <w:jc w:val="right"/>
                      <w:rPr>
                        <w:sz w:val="16"/>
                        <w:szCs w:val="16"/>
                      </w:rPr>
                    </w:pPr>
                    <w:r>
                      <w:rPr>
                        <w:sz w:val="16"/>
                        <w:szCs w:val="16"/>
                      </w:rPr>
                      <w:t>Italian</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4FC73A6B"/>
    <w:multiLevelType w:val="multilevel"/>
    <w:tmpl w:val="3D1A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B18A7"/>
    <w:rsid w:val="001243F4"/>
    <w:rsid w:val="00163226"/>
    <w:rsid w:val="00197EC9"/>
    <w:rsid w:val="001B3342"/>
    <w:rsid w:val="001E3443"/>
    <w:rsid w:val="002052D9"/>
    <w:rsid w:val="002A77A4"/>
    <w:rsid w:val="002B5E7A"/>
    <w:rsid w:val="002C26E8"/>
    <w:rsid w:val="002D27AE"/>
    <w:rsid w:val="003706CF"/>
    <w:rsid w:val="003932FC"/>
    <w:rsid w:val="00393CB0"/>
    <w:rsid w:val="0039793D"/>
    <w:rsid w:val="003B36D9"/>
    <w:rsid w:val="003C0549"/>
    <w:rsid w:val="003F6E9A"/>
    <w:rsid w:val="00406D17"/>
    <w:rsid w:val="0041233C"/>
    <w:rsid w:val="0042049D"/>
    <w:rsid w:val="00432A99"/>
    <w:rsid w:val="00435D19"/>
    <w:rsid w:val="004409D9"/>
    <w:rsid w:val="00443F36"/>
    <w:rsid w:val="00447477"/>
    <w:rsid w:val="00463010"/>
    <w:rsid w:val="004A5E0F"/>
    <w:rsid w:val="004B3D3F"/>
    <w:rsid w:val="004C1874"/>
    <w:rsid w:val="004C7058"/>
    <w:rsid w:val="004D0213"/>
    <w:rsid w:val="004E540A"/>
    <w:rsid w:val="00524B9A"/>
    <w:rsid w:val="00527D37"/>
    <w:rsid w:val="00535C06"/>
    <w:rsid w:val="005958B1"/>
    <w:rsid w:val="005D2DE6"/>
    <w:rsid w:val="00606ED2"/>
    <w:rsid w:val="00622869"/>
    <w:rsid w:val="00635A19"/>
    <w:rsid w:val="00660F29"/>
    <w:rsid w:val="006E1FAC"/>
    <w:rsid w:val="007148D0"/>
    <w:rsid w:val="00763AF9"/>
    <w:rsid w:val="007661CA"/>
    <w:rsid w:val="007B0499"/>
    <w:rsid w:val="007B4244"/>
    <w:rsid w:val="0080053F"/>
    <w:rsid w:val="00812B54"/>
    <w:rsid w:val="00844530"/>
    <w:rsid w:val="00845E13"/>
    <w:rsid w:val="00853B77"/>
    <w:rsid w:val="00865346"/>
    <w:rsid w:val="00891C26"/>
    <w:rsid w:val="008A340B"/>
    <w:rsid w:val="008E5F5E"/>
    <w:rsid w:val="00901119"/>
    <w:rsid w:val="00915BE6"/>
    <w:rsid w:val="009265D3"/>
    <w:rsid w:val="00927274"/>
    <w:rsid w:val="009426C5"/>
    <w:rsid w:val="0095530D"/>
    <w:rsid w:val="00974FBD"/>
    <w:rsid w:val="00975F16"/>
    <w:rsid w:val="009B02F7"/>
    <w:rsid w:val="009C01BF"/>
    <w:rsid w:val="009E514E"/>
    <w:rsid w:val="00A06FB9"/>
    <w:rsid w:val="00A2470F"/>
    <w:rsid w:val="00A62134"/>
    <w:rsid w:val="00A97DCE"/>
    <w:rsid w:val="00AA3390"/>
    <w:rsid w:val="00AB1D43"/>
    <w:rsid w:val="00AB76A4"/>
    <w:rsid w:val="00AF121B"/>
    <w:rsid w:val="00AF71F9"/>
    <w:rsid w:val="00B20685"/>
    <w:rsid w:val="00B349F8"/>
    <w:rsid w:val="00B612DA"/>
    <w:rsid w:val="00BA4643"/>
    <w:rsid w:val="00BC2448"/>
    <w:rsid w:val="00BF7AB1"/>
    <w:rsid w:val="00C0206E"/>
    <w:rsid w:val="00C1181F"/>
    <w:rsid w:val="00C30BD5"/>
    <w:rsid w:val="00C53166"/>
    <w:rsid w:val="00C579DD"/>
    <w:rsid w:val="00C70717"/>
    <w:rsid w:val="00C72181"/>
    <w:rsid w:val="00CB2758"/>
    <w:rsid w:val="00CC6A70"/>
    <w:rsid w:val="00CF40FC"/>
    <w:rsid w:val="00CF51C0"/>
    <w:rsid w:val="00D0501C"/>
    <w:rsid w:val="00D06FDA"/>
    <w:rsid w:val="00D11558"/>
    <w:rsid w:val="00D43D9C"/>
    <w:rsid w:val="00D47F50"/>
    <w:rsid w:val="00D50739"/>
    <w:rsid w:val="00D548FC"/>
    <w:rsid w:val="00D560DC"/>
    <w:rsid w:val="00D65600"/>
    <w:rsid w:val="00D67D1B"/>
    <w:rsid w:val="00D83C95"/>
    <w:rsid w:val="00DB5904"/>
    <w:rsid w:val="00DB5D01"/>
    <w:rsid w:val="00DB786A"/>
    <w:rsid w:val="00E0199B"/>
    <w:rsid w:val="00E06FAF"/>
    <w:rsid w:val="00E120EB"/>
    <w:rsid w:val="00E47880"/>
    <w:rsid w:val="00E47EE2"/>
    <w:rsid w:val="00E61FF4"/>
    <w:rsid w:val="00E65022"/>
    <w:rsid w:val="00EA56A8"/>
    <w:rsid w:val="00ED2F56"/>
    <w:rsid w:val="00EF16B7"/>
    <w:rsid w:val="00F11DCC"/>
    <w:rsid w:val="00F246EE"/>
    <w:rsid w:val="00F437E0"/>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 w:type="paragraph" w:styleId="ListParagraph">
    <w:name w:val="List Paragraph"/>
    <w:basedOn w:val="Normal"/>
    <w:uiPriority w:val="34"/>
    <w:qFormat/>
    <w:rsid w:val="00EA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16A96"/>
    <w:rsid w:val="001E4E9D"/>
    <w:rsid w:val="00243B3D"/>
    <w:rsid w:val="002D6F16"/>
    <w:rsid w:val="002D7C32"/>
    <w:rsid w:val="00315B1B"/>
    <w:rsid w:val="003A4CCE"/>
    <w:rsid w:val="0042049D"/>
    <w:rsid w:val="004344D7"/>
    <w:rsid w:val="004B2E70"/>
    <w:rsid w:val="007B1368"/>
    <w:rsid w:val="007D0EA5"/>
    <w:rsid w:val="00812B54"/>
    <w:rsid w:val="00925FE6"/>
    <w:rsid w:val="00983FC2"/>
    <w:rsid w:val="009A492C"/>
    <w:rsid w:val="00A62B20"/>
    <w:rsid w:val="00A7012B"/>
    <w:rsid w:val="00AA3390"/>
    <w:rsid w:val="00AB1D43"/>
    <w:rsid w:val="00AD2FFE"/>
    <w:rsid w:val="00B125D7"/>
    <w:rsid w:val="00C359C6"/>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370E76A3-B64B-4948-8C48-F9B51B60BE5A}"/>
</file>

<file path=customXml/itemProps3.xml><?xml version="1.0" encoding="utf-8"?>
<ds:datastoreItem xmlns:ds="http://schemas.openxmlformats.org/officeDocument/2006/customXml" ds:itemID="{30826BE3-ADE4-4761-942B-3B58C531130E}"/>
</file>

<file path=customXml/itemProps4.xml><?xml version="1.0" encoding="utf-8"?>
<ds:datastoreItem xmlns:ds="http://schemas.openxmlformats.org/officeDocument/2006/customXml" ds:itemID="{C92F18DA-EE0E-4348-A590-CB6FCDEC322E}"/>
</file>

<file path=docProps/app.xml><?xml version="1.0" encoding="utf-8"?>
<Properties xmlns="http://schemas.openxmlformats.org/officeDocument/2006/extended-properties" xmlns:vt="http://schemas.openxmlformats.org/officeDocument/2006/docPropsVTypes">
  <Template>AusIndustry - RDTI - Portrait - No Cover.dotx</Template>
  <TotalTime>9</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There’s more to Medicare</vt:lpstr>
    </vt:vector>
  </TitlesOfParts>
  <Manager/>
  <Company/>
  <LinksUpToDate>false</LinksUpToDate>
  <CharactersWithSpaces>4832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Medicare, tutto e di più</dc:title>
  <dc:subject/>
  <dc:creator>Australian Government Department of Health and Aged care</dc:creator>
  <cp:keywords/>
  <dc:description/>
  <cp:lastModifiedBy>Eddy Watson</cp:lastModifiedBy>
  <cp:revision>5</cp:revision>
  <dcterms:created xsi:type="dcterms:W3CDTF">2024-11-13T10:59:00Z</dcterms:created>
  <dcterms:modified xsi:type="dcterms:W3CDTF">2024-11-13T11:17:00Z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