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7677391C" w:rsidR="00D560DC" w:rsidRPr="00DD45D4" w:rsidRDefault="00611B6D" w:rsidP="0006696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D45D4" w:rsidRPr="00DD45D4">
            <w:rPr>
              <w:rFonts w:eastAsia="Malgun Gothic" w:cs="Arial"/>
            </w:rPr>
            <w:t>정신건강</w:t>
          </w:r>
          <w:r w:rsidR="00DD45D4" w:rsidRPr="00DD45D4">
            <w:rPr>
              <w:rFonts w:eastAsia="Malgun Gothic" w:cs="Arial"/>
            </w:rPr>
            <w:t xml:space="preserve"> </w:t>
          </w:r>
          <w:r w:rsidR="00DD45D4" w:rsidRPr="00DD45D4">
            <w:rPr>
              <w:rFonts w:eastAsia="Malgun Gothic" w:cs="Arial"/>
            </w:rPr>
            <w:t>지원</w:t>
          </w:r>
        </w:sdtContent>
      </w:sdt>
    </w:p>
    <w:p w14:paraId="22FE89F8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네트워크가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호주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전역에서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확대되고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있으며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이를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통해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및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복지를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위한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무료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진료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방문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제공되므로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필요할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쉽게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비밀이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유지되는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제공받을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Pr="00DD45D4">
        <w:rPr>
          <w:rFonts w:eastAsia="Malgun Gothic" w:cs="Arial"/>
        </w:rPr>
        <w:t>.</w:t>
      </w:r>
    </w:p>
    <w:p w14:paraId="7602D695" w14:textId="7AFF2E57" w:rsidR="00CB2758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호주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정부가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호주인들이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저렴하고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양질의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보다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있도록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하기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위해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메디케어에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투자하고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방법들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중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하나입니다</w:t>
      </w:r>
      <w:r w:rsidR="00044DC9" w:rsidRPr="00DD45D4">
        <w:rPr>
          <w:rFonts w:eastAsia="Malgun Gothic" w:cs="Arial"/>
        </w:rPr>
        <w:t>.</w:t>
      </w:r>
    </w:p>
    <w:p w14:paraId="71A6BB0C" w14:textId="65B652D2" w:rsidR="00044DC9" w:rsidRPr="00DD45D4" w:rsidRDefault="00DD45D4" w:rsidP="00044DC9">
      <w:pPr>
        <w:pStyle w:val="Heading1"/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무엇인가</w:t>
      </w:r>
      <w:r w:rsidRPr="00DD45D4">
        <w:rPr>
          <w:rFonts w:eastAsia="Malgun Gothic" w:cs="Arial"/>
        </w:rPr>
        <w:t>?</w:t>
      </w:r>
    </w:p>
    <w:p w14:paraId="003CA223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모든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정보와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서비스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및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무료로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안전하고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친근한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장소입니다</w:t>
      </w:r>
      <w:r w:rsidRPr="00DD45D4">
        <w:rPr>
          <w:rFonts w:eastAsia="Malgun Gothic" w:cs="Arial"/>
        </w:rPr>
        <w:t>.</w:t>
      </w:r>
    </w:p>
    <w:p w14:paraId="3124C05A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센터에는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자격을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갖춘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전문가가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상주하고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있으며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연장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운영을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하며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무료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받기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위해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카드나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의뢰서가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필요하지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않습니다</w:t>
      </w:r>
      <w:r w:rsidRPr="00DD45D4">
        <w:rPr>
          <w:rFonts w:eastAsia="Malgun Gothic" w:cs="Arial"/>
        </w:rPr>
        <w:t>.</w:t>
      </w:r>
    </w:p>
    <w:p w14:paraId="2977C17A" w14:textId="5492C002" w:rsidR="00044DC9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또한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가족과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보호자를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포함하여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어려움에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처한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사람들에게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즉각적인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제공하고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사람들이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각자의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필요에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맞는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받을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있도록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도와줍니다</w:t>
      </w:r>
      <w:r w:rsidR="00044DC9" w:rsidRPr="00DD45D4">
        <w:rPr>
          <w:rFonts w:eastAsia="Malgun Gothic" w:cs="Arial"/>
        </w:rPr>
        <w:t>.</w:t>
      </w:r>
    </w:p>
    <w:p w14:paraId="1B07A181" w14:textId="7F638C39" w:rsidR="00044DC9" w:rsidRPr="00DD45D4" w:rsidRDefault="00DD45D4" w:rsidP="00044DC9">
      <w:pPr>
        <w:pStyle w:val="Heading1"/>
        <w:rPr>
          <w:rFonts w:eastAsia="Malgun Gothic" w:cs="Arial"/>
        </w:rPr>
      </w:pPr>
      <w:r w:rsidRPr="00DD45D4">
        <w:rPr>
          <w:rFonts w:eastAsia="Malgun Gothic" w:cs="Arial"/>
        </w:rPr>
        <w:t>누가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있는가</w:t>
      </w:r>
      <w:r w:rsidRPr="00DD45D4">
        <w:rPr>
          <w:rFonts w:eastAsia="Malgun Gothic" w:cs="Arial"/>
        </w:rPr>
        <w:t>?</w:t>
      </w:r>
    </w:p>
    <w:p w14:paraId="0ECB85DE" w14:textId="3B9363FB" w:rsidR="00044DC9" w:rsidRPr="00DD45D4" w:rsidRDefault="00DD45D4" w:rsidP="00044DC9">
      <w:pPr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이전에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받은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적이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없는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포함해서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누구나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Pr="00DD45D4">
        <w:rPr>
          <w:rFonts w:eastAsia="Malgun Gothic" w:cs="Arial"/>
        </w:rPr>
        <w:t xml:space="preserve">. </w:t>
      </w:r>
      <w:r w:rsidRPr="00DD45D4">
        <w:rPr>
          <w:rFonts w:eastAsia="Malgun Gothic" w:cs="Arial"/>
        </w:rPr>
        <w:t>예약이나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의뢰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등록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또는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카드가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필요하지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않으며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호주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시민이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아니라도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받을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Pr="00DD45D4">
        <w:rPr>
          <w:rFonts w:eastAsia="Malgun Gothic" w:cs="Arial"/>
        </w:rPr>
        <w:t>.</w:t>
      </w:r>
    </w:p>
    <w:p w14:paraId="30DB4B60" w14:textId="108ED6AE" w:rsidR="00044DC9" w:rsidRPr="00DD45D4" w:rsidRDefault="00DD45D4" w:rsidP="00044DC9">
      <w:pPr>
        <w:pStyle w:val="Heading1"/>
        <w:rPr>
          <w:rFonts w:eastAsia="Malgun Gothic" w:cs="Arial"/>
        </w:rPr>
      </w:pPr>
      <w:r w:rsidRPr="00DD45D4">
        <w:rPr>
          <w:rFonts w:eastAsia="Malgun Gothic" w:cs="Arial"/>
        </w:rPr>
        <w:t>언제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이용해야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하는가</w:t>
      </w:r>
      <w:r w:rsidRPr="00DD45D4">
        <w:rPr>
          <w:rFonts w:eastAsia="Malgun Gothic" w:cs="Arial"/>
        </w:rPr>
        <w:t>?</w:t>
      </w:r>
    </w:p>
    <w:p w14:paraId="79C8B042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기분이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평상시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같지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않거나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사랑하는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걱정되거나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자신이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돌보고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사람에게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필요한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경우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센터에서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도움을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받을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Pr="00DD45D4">
        <w:rPr>
          <w:rFonts w:eastAsia="Malgun Gothic" w:cs="Arial"/>
        </w:rPr>
        <w:t>.</w:t>
      </w:r>
    </w:p>
    <w:p w14:paraId="10291AAD" w14:textId="70B05B07" w:rsidR="00044DC9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lastRenderedPageBreak/>
        <w:t>또한</w:t>
      </w:r>
      <w:r w:rsidRPr="00DD45D4">
        <w:rPr>
          <w:rFonts w:eastAsia="Malgun Gothic" w:cs="Arial"/>
        </w:rPr>
        <w:t xml:space="preserve"> 1800 595 212</w:t>
      </w:r>
      <w:r w:rsidRPr="00DD45D4">
        <w:rPr>
          <w:rFonts w:eastAsia="Malgun Gothic" w:cs="Arial"/>
        </w:rPr>
        <w:t>번으로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전화하여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지역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관한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정보를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얻거나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가까운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예약할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="00044DC9" w:rsidRPr="00DD45D4">
        <w:rPr>
          <w:rFonts w:eastAsia="Malgun Gothic" w:cs="Arial"/>
        </w:rPr>
        <w:t>.</w:t>
      </w:r>
    </w:p>
    <w:p w14:paraId="33DBA0DE" w14:textId="2E712419" w:rsidR="004A5E0F" w:rsidRPr="00DD45D4" w:rsidRDefault="00DD45D4" w:rsidP="004A5E0F">
      <w:pPr>
        <w:pStyle w:val="Heading1"/>
        <w:rPr>
          <w:rFonts w:eastAsia="Malgun Gothic" w:cs="Arial"/>
        </w:rPr>
      </w:pPr>
      <w:r w:rsidRPr="00DD45D4">
        <w:rPr>
          <w:rFonts w:eastAsia="Malgun Gothic" w:cs="Arial"/>
        </w:rPr>
        <w:t>어떤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서비스를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있는가</w:t>
      </w:r>
      <w:r w:rsidRPr="00DD45D4">
        <w:rPr>
          <w:rFonts w:eastAsia="Malgun Gothic" w:cs="Arial"/>
        </w:rPr>
        <w:t>?</w:t>
      </w:r>
    </w:p>
    <w:p w14:paraId="0BB73E31" w14:textId="44E75A4A" w:rsidR="004A5E0F" w:rsidRPr="00DD45D4" w:rsidRDefault="00DD45D4" w:rsidP="004A5E0F">
      <w:pPr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다음과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같은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서비스를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제공합니다</w:t>
      </w:r>
      <w:r w:rsidRPr="00DD45D4">
        <w:rPr>
          <w:rFonts w:eastAsia="Malgun Gothic" w:cs="Arial"/>
        </w:rPr>
        <w:t>:</w:t>
      </w:r>
    </w:p>
    <w:p w14:paraId="3A971E2B" w14:textId="77777777" w:rsidR="00DD45D4" w:rsidRPr="00DD45D4" w:rsidRDefault="00DD45D4" w:rsidP="00DD45D4">
      <w:pPr>
        <w:pStyle w:val="Bullet1"/>
        <w:rPr>
          <w:rFonts w:eastAsia="Malgun Gothic" w:cs="Arial"/>
        </w:rPr>
      </w:pPr>
      <w:r w:rsidRPr="00DD45D4">
        <w:rPr>
          <w:rFonts w:eastAsia="Malgun Gothic" w:cs="Arial"/>
        </w:rPr>
        <w:t>어려움을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겪고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사람들을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위한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즉각적인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및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후속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조치</w:t>
      </w:r>
    </w:p>
    <w:p w14:paraId="526D18BC" w14:textId="77777777" w:rsidR="00DD45D4" w:rsidRPr="00DD45D4" w:rsidRDefault="00DD45D4" w:rsidP="00DD45D4">
      <w:pPr>
        <w:pStyle w:val="Bullet1"/>
        <w:rPr>
          <w:rFonts w:eastAsia="Malgun Gothic" w:cs="Arial"/>
        </w:rPr>
      </w:pPr>
      <w:r w:rsidRPr="00DD45D4">
        <w:rPr>
          <w:rFonts w:eastAsia="Malgun Gothic" w:cs="Arial"/>
        </w:rPr>
        <w:t>중등도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이상의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중증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및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복합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요구가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사람들을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위한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</w:t>
      </w:r>
    </w:p>
    <w:p w14:paraId="3E5AB838" w14:textId="77777777" w:rsidR="00DD45D4" w:rsidRPr="00DD45D4" w:rsidRDefault="00DD45D4" w:rsidP="00DD45D4">
      <w:pPr>
        <w:pStyle w:val="Bullet1"/>
        <w:rPr>
          <w:rFonts w:eastAsia="Malgun Gothic" w:cs="Arial"/>
        </w:rPr>
      </w:pP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문제를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겪고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사람들의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간병인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및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가족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</w:t>
      </w:r>
    </w:p>
    <w:p w14:paraId="6C5F02AB" w14:textId="6428715B" w:rsidR="004A5E0F" w:rsidRPr="00DD45D4" w:rsidRDefault="00DD45D4" w:rsidP="00DD45D4">
      <w:pPr>
        <w:pStyle w:val="Bullet1"/>
        <w:rPr>
          <w:rFonts w:eastAsia="Malgun Gothic" w:cs="Arial"/>
        </w:rPr>
      </w:pPr>
      <w:r w:rsidRPr="00DD45D4">
        <w:rPr>
          <w:rFonts w:eastAsia="Malgun Gothic" w:cs="Arial"/>
        </w:rPr>
        <w:t>건강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주거</w:t>
      </w:r>
      <w:r w:rsidRPr="00DD45D4">
        <w:rPr>
          <w:rFonts w:eastAsia="Malgun Gothic" w:cs="Arial"/>
        </w:rPr>
        <w:t xml:space="preserve">, </w:t>
      </w:r>
      <w:r w:rsidRPr="00DD45D4">
        <w:rPr>
          <w:rFonts w:eastAsia="Malgun Gothic" w:cs="Arial"/>
        </w:rPr>
        <w:t>고용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등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향후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도움이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다른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서비스와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연결</w:t>
      </w:r>
      <w:r w:rsidR="004A5E0F" w:rsidRPr="00DD45D4">
        <w:rPr>
          <w:rFonts w:eastAsia="Malgun Gothic" w:cs="Arial"/>
        </w:rPr>
        <w:t>.</w:t>
      </w:r>
    </w:p>
    <w:p w14:paraId="13F645DF" w14:textId="1682BFFC" w:rsidR="004A5E0F" w:rsidRPr="00DD45D4" w:rsidRDefault="00DD45D4" w:rsidP="004A5E0F">
      <w:pPr>
        <w:rPr>
          <w:rFonts w:eastAsia="Malgun Gothic" w:cs="Arial"/>
        </w:rPr>
      </w:pPr>
      <w:r w:rsidRPr="00DD45D4">
        <w:rPr>
          <w:rFonts w:eastAsia="Malgun Gothic" w:cs="Arial"/>
        </w:rPr>
        <w:t>응급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상황에서는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트리플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제로</w:t>
      </w:r>
      <w:r w:rsidRPr="00DD45D4">
        <w:rPr>
          <w:rFonts w:eastAsia="Malgun Gothic" w:cs="Arial"/>
        </w:rPr>
        <w:t>(000)</w:t>
      </w:r>
      <w:r w:rsidRPr="00DD45D4">
        <w:rPr>
          <w:rFonts w:eastAsia="Malgun Gothic" w:cs="Arial"/>
        </w:rPr>
        <w:t>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전화하거나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가장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가까운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응급실로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곧바로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가세요</w:t>
      </w:r>
      <w:r w:rsidR="004A5E0F" w:rsidRPr="00DD45D4">
        <w:rPr>
          <w:rFonts w:eastAsia="Malgun Gothic" w:cs="Arial"/>
        </w:rPr>
        <w:t>.</w:t>
      </w:r>
    </w:p>
    <w:p w14:paraId="5A1BB1D5" w14:textId="30038802" w:rsidR="004A5E0F" w:rsidRPr="00DD45D4" w:rsidRDefault="00DD45D4" w:rsidP="004A5E0F">
      <w:pPr>
        <w:pStyle w:val="Heading1"/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방문할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때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어떤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일을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예상해야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하는가</w:t>
      </w:r>
      <w:r w:rsidRPr="00DD45D4">
        <w:rPr>
          <w:rFonts w:eastAsia="Malgun Gothic" w:cs="Arial"/>
        </w:rPr>
        <w:t>?</w:t>
      </w:r>
    </w:p>
    <w:p w14:paraId="05A06AFA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센터는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일상건강관리의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전형적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부분입니다</w:t>
      </w:r>
      <w:r w:rsidRPr="00DD45D4">
        <w:rPr>
          <w:rFonts w:eastAsia="Malgun Gothic" w:cs="Arial"/>
        </w:rPr>
        <w:t>.</w:t>
      </w:r>
    </w:p>
    <w:p w14:paraId="7634A134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모든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센터에는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어떤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일이든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경청하고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도움을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전문가가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상주하고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Pr="00DD45D4">
        <w:rPr>
          <w:rFonts w:eastAsia="Malgun Gothic" w:cs="Arial"/>
        </w:rPr>
        <w:t>.</w:t>
      </w:r>
    </w:p>
    <w:p w14:paraId="5C19446C" w14:textId="77777777" w:rsidR="00DD45D4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센터에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도착하면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자격을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갖춘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전문가가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상담을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통해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이용자의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즉각적인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필요를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파악합니다</w:t>
      </w:r>
      <w:r w:rsidRPr="00DD45D4">
        <w:rPr>
          <w:rFonts w:eastAsia="Malgun Gothic" w:cs="Arial"/>
        </w:rPr>
        <w:t xml:space="preserve">. </w:t>
      </w:r>
      <w:r w:rsidRPr="00DD45D4">
        <w:rPr>
          <w:rFonts w:eastAsia="Malgun Gothic" w:cs="Arial"/>
        </w:rPr>
        <w:t>또한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재방문을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위한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예약을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Pr="00DD45D4">
        <w:rPr>
          <w:rFonts w:eastAsia="Malgun Gothic" w:cs="Arial"/>
        </w:rPr>
        <w:t>.</w:t>
      </w:r>
    </w:p>
    <w:p w14:paraId="41D0994C" w14:textId="76559B12" w:rsidR="00044DC9" w:rsidRPr="00DD45D4" w:rsidRDefault="00DD45D4" w:rsidP="00DD45D4">
      <w:pPr>
        <w:rPr>
          <w:rFonts w:eastAsia="Malgun Gothic" w:cs="Arial"/>
        </w:rPr>
      </w:pPr>
      <w:r w:rsidRPr="00DD45D4">
        <w:rPr>
          <w:rFonts w:eastAsia="Malgun Gothic" w:cs="Arial"/>
        </w:rPr>
        <w:t>1800 595 212</w:t>
      </w:r>
      <w:r w:rsidRPr="00DD45D4">
        <w:rPr>
          <w:rFonts w:eastAsia="Malgun Gothic" w:cs="Arial"/>
        </w:rPr>
        <w:t>번으로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전화하여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지역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지원에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대한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정보를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얻거나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가까운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예약할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있습니다</w:t>
      </w:r>
      <w:r w:rsidR="004A5E0F" w:rsidRPr="00DD45D4">
        <w:rPr>
          <w:rFonts w:eastAsia="Malgun Gothic" w:cs="Arial"/>
        </w:rPr>
        <w:t>.</w:t>
      </w:r>
    </w:p>
    <w:p w14:paraId="1EC6CC52" w14:textId="6E8650CD" w:rsidR="004A5E0F" w:rsidRPr="00DD45D4" w:rsidRDefault="00DD45D4" w:rsidP="004A5E0F">
      <w:pPr>
        <w:pStyle w:val="Heading1"/>
        <w:rPr>
          <w:rFonts w:eastAsia="Malgun Gothic" w:cs="Arial"/>
        </w:rPr>
      </w:pPr>
      <w:r w:rsidRPr="00DD45D4">
        <w:rPr>
          <w:rFonts w:eastAsia="Malgun Gothic" w:cs="Arial"/>
        </w:rPr>
        <w:t>상세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정보</w:t>
      </w:r>
    </w:p>
    <w:p w14:paraId="4B993630" w14:textId="519510E5" w:rsidR="004A5E0F" w:rsidRPr="00DD45D4" w:rsidRDefault="00DD45D4" w:rsidP="004A5E0F">
      <w:pPr>
        <w:rPr>
          <w:rFonts w:eastAsia="Malgun Gothic" w:cs="Arial"/>
        </w:rPr>
      </w:pPr>
      <w:r w:rsidRPr="00DD45D4">
        <w:rPr>
          <w:rFonts w:eastAsia="Malgun Gothic" w:cs="Arial"/>
        </w:rPr>
        <w:t>메디케어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정신건강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센터에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대해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자세히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알아보려면</w:t>
      </w:r>
      <w:r w:rsidRPr="00DD45D4">
        <w:rPr>
          <w:rFonts w:eastAsia="Malgun Gothic" w:cs="Arial"/>
        </w:rPr>
        <w:t xml:space="preserve">, </w:t>
      </w:r>
      <w:proofErr w:type="spellStart"/>
      <w:r w:rsidRPr="00DD45D4">
        <w:rPr>
          <w:rFonts w:eastAsia="Malgun Gothic" w:cs="Arial"/>
        </w:rPr>
        <w:t>health.gov.au</w:t>
      </w:r>
      <w:proofErr w:type="spellEnd"/>
      <w:r w:rsidRPr="00DD45D4">
        <w:rPr>
          <w:rFonts w:eastAsia="Malgun Gothic" w:cs="Arial"/>
        </w:rPr>
        <w:t>/</w:t>
      </w:r>
      <w:proofErr w:type="spellStart"/>
      <w:r w:rsidRPr="00DD45D4">
        <w:rPr>
          <w:rFonts w:eastAsia="Malgun Gothic" w:cs="Arial"/>
        </w:rPr>
        <w:t>medicare</w:t>
      </w:r>
      <w:proofErr w:type="spellEnd"/>
      <w:r w:rsidRPr="00DD45D4">
        <w:rPr>
          <w:rFonts w:eastAsia="Malgun Gothic" w:cs="Arial"/>
        </w:rPr>
        <w:t>-mental-health</w:t>
      </w:r>
      <w:r w:rsidR="00E430C0">
        <w:rPr>
          <w:rFonts w:eastAsia="Malgun Gothic" w:cs="Arial"/>
        </w:rPr>
        <w:t xml:space="preserve"> </w:t>
      </w:r>
      <w:r w:rsidR="00E430C0" w:rsidRPr="00DD45D4">
        <w:rPr>
          <w:rFonts w:eastAsia="Malgun Gothic" w:cs="Arial"/>
        </w:rPr>
        <w:t>(http://</w:t>
      </w:r>
      <w:proofErr w:type="spellStart"/>
      <w:r w:rsidR="00E430C0" w:rsidRPr="00DD45D4">
        <w:rPr>
          <w:rFonts w:eastAsia="Malgun Gothic" w:cs="Arial"/>
        </w:rPr>
        <w:t>health.gov.au</w:t>
      </w:r>
      <w:proofErr w:type="spellEnd"/>
      <w:r w:rsidR="00E430C0" w:rsidRPr="00DD45D4">
        <w:rPr>
          <w:rFonts w:eastAsia="Malgun Gothic" w:cs="Arial"/>
        </w:rPr>
        <w:t>/</w:t>
      </w:r>
      <w:proofErr w:type="spellStart"/>
      <w:r w:rsidR="00E430C0" w:rsidRPr="00DD45D4">
        <w:rPr>
          <w:rFonts w:eastAsia="Malgun Gothic" w:cs="Arial"/>
        </w:rPr>
        <w:t>medicare</w:t>
      </w:r>
      <w:proofErr w:type="spellEnd"/>
      <w:r w:rsidR="00E430C0" w:rsidRPr="00DD45D4">
        <w:rPr>
          <w:rFonts w:eastAsia="Malgun Gothic" w:cs="Arial"/>
        </w:rPr>
        <w:t>-mental-health)</w:t>
      </w:r>
      <w:r w:rsidRPr="00DD45D4">
        <w:rPr>
          <w:rFonts w:eastAsia="Malgun Gothic" w:cs="Arial"/>
        </w:rPr>
        <w:t>를</w:t>
      </w:r>
      <w:r w:rsidR="004A5E0F" w:rsidRPr="00DD45D4">
        <w:rPr>
          <w:rFonts w:eastAsia="Malgun Gothic" w:cs="Arial"/>
        </w:rPr>
        <w:t xml:space="preserve"> (http://</w:t>
      </w:r>
      <w:proofErr w:type="spellStart"/>
      <w:r w:rsidR="004A5E0F" w:rsidRPr="00DD45D4">
        <w:rPr>
          <w:rFonts w:eastAsia="Malgun Gothic" w:cs="Arial"/>
        </w:rPr>
        <w:t>health.gov.au</w:t>
      </w:r>
      <w:proofErr w:type="spellEnd"/>
      <w:r w:rsidR="004A5E0F" w:rsidRPr="00DD45D4">
        <w:rPr>
          <w:rFonts w:eastAsia="Malgun Gothic" w:cs="Arial"/>
        </w:rPr>
        <w:t>/</w:t>
      </w:r>
      <w:proofErr w:type="spellStart"/>
      <w:r w:rsidR="004A5E0F" w:rsidRPr="00DD45D4">
        <w:rPr>
          <w:rFonts w:eastAsia="Malgun Gothic" w:cs="Arial"/>
        </w:rPr>
        <w:t>medicare</w:t>
      </w:r>
      <w:proofErr w:type="spellEnd"/>
      <w:r w:rsidR="004A5E0F" w:rsidRPr="00DD45D4">
        <w:rPr>
          <w:rFonts w:eastAsia="Malgun Gothic" w:cs="Arial"/>
        </w:rPr>
        <w:t xml:space="preserve">-mental-health) </w:t>
      </w:r>
      <w:r w:rsidRPr="00DD45D4">
        <w:rPr>
          <w:rFonts w:eastAsia="Malgun Gothic" w:cs="Arial"/>
        </w:rPr>
        <w:t>방문하거나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평일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오전</w:t>
      </w:r>
      <w:r w:rsidRPr="00DD45D4">
        <w:rPr>
          <w:rFonts w:eastAsia="Malgun Gothic" w:cs="Arial"/>
        </w:rPr>
        <w:t xml:space="preserve"> 8</w:t>
      </w:r>
      <w:r w:rsidRPr="00DD45D4">
        <w:rPr>
          <w:rFonts w:eastAsia="Malgun Gothic" w:cs="Arial"/>
        </w:rPr>
        <w:t>시</w:t>
      </w:r>
      <w:r w:rsidRPr="00DD45D4">
        <w:rPr>
          <w:rFonts w:eastAsia="Malgun Gothic" w:cs="Arial"/>
        </w:rPr>
        <w:t xml:space="preserve"> 30</w:t>
      </w:r>
      <w:r w:rsidRPr="00DD45D4">
        <w:rPr>
          <w:rFonts w:eastAsia="Malgun Gothic" w:cs="Arial"/>
        </w:rPr>
        <w:t>분부터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오후</w:t>
      </w:r>
      <w:r w:rsidRPr="00DD45D4">
        <w:rPr>
          <w:rFonts w:eastAsia="Malgun Gothic" w:cs="Arial"/>
        </w:rPr>
        <w:t xml:space="preserve"> 5</w:t>
      </w:r>
      <w:r w:rsidRPr="00DD45D4">
        <w:rPr>
          <w:rFonts w:eastAsia="Malgun Gothic" w:cs="Arial"/>
        </w:rPr>
        <w:t>시까지</w:t>
      </w:r>
      <w:r w:rsidRPr="00DD45D4">
        <w:rPr>
          <w:rFonts w:eastAsia="Malgun Gothic" w:cs="Arial"/>
        </w:rPr>
        <w:t xml:space="preserve"> 1800 595 212</w:t>
      </w:r>
      <w:r w:rsidRPr="00DD45D4">
        <w:rPr>
          <w:rFonts w:eastAsia="Malgun Gothic" w:cs="Arial"/>
        </w:rPr>
        <w:t>번으로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전화하여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문의하세요</w:t>
      </w:r>
      <w:r w:rsidRPr="00DD45D4">
        <w:rPr>
          <w:rFonts w:eastAsia="Malgun Gothic" w:cs="Arial"/>
        </w:rPr>
        <w:t>.</w:t>
      </w:r>
    </w:p>
    <w:p w14:paraId="590ED964" w14:textId="1EB2EEE0" w:rsidR="004A5E0F" w:rsidRPr="00DD45D4" w:rsidRDefault="00DD45D4" w:rsidP="004A5E0F">
      <w:pPr>
        <w:rPr>
          <w:rFonts w:eastAsia="Malgun Gothic" w:cs="Arial"/>
        </w:rPr>
      </w:pPr>
      <w:r w:rsidRPr="00DD45D4">
        <w:rPr>
          <w:rFonts w:eastAsia="Malgun Gothic" w:cs="Arial"/>
        </w:rPr>
        <w:lastRenderedPageBreak/>
        <w:t>메디케어로부터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어떤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도움을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받을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수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있는지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자세히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알아보려면</w:t>
      </w:r>
      <w:r w:rsidRPr="00DD45D4">
        <w:rPr>
          <w:rFonts w:eastAsia="Malgun Gothic" w:cs="Arial"/>
        </w:rPr>
        <w:t xml:space="preserve"> </w:t>
      </w:r>
      <w:proofErr w:type="spellStart"/>
      <w:r w:rsidRPr="00DD45D4">
        <w:rPr>
          <w:rFonts w:eastAsia="Malgun Gothic" w:cs="Arial"/>
        </w:rPr>
        <w:t>medicare.gov.au</w:t>
      </w:r>
      <w:proofErr w:type="spellEnd"/>
      <w:r w:rsidRPr="00DD45D4">
        <w:rPr>
          <w:rFonts w:eastAsia="Malgun Gothic" w:cs="Arial"/>
        </w:rPr>
        <w:t>/stronger</w:t>
      </w:r>
      <w:r w:rsidR="00E430C0">
        <w:rPr>
          <w:rFonts w:eastAsia="Malgun Gothic" w:cs="Arial"/>
        </w:rPr>
        <w:t xml:space="preserve"> </w:t>
      </w:r>
      <w:r w:rsidR="00E430C0" w:rsidRPr="00DD45D4">
        <w:rPr>
          <w:rFonts w:eastAsia="Malgun Gothic" w:cs="Arial"/>
        </w:rPr>
        <w:t>(http://</w:t>
      </w:r>
      <w:proofErr w:type="spellStart"/>
      <w:r w:rsidR="00E430C0" w:rsidRPr="00DD45D4">
        <w:rPr>
          <w:rFonts w:eastAsia="Malgun Gothic" w:cs="Arial"/>
        </w:rPr>
        <w:t>medicare.gov.au</w:t>
      </w:r>
      <w:proofErr w:type="spellEnd"/>
      <w:r w:rsidR="00E430C0" w:rsidRPr="00DD45D4">
        <w:rPr>
          <w:rFonts w:eastAsia="Malgun Gothic" w:cs="Arial"/>
        </w:rPr>
        <w:t>/stronger)</w:t>
      </w:r>
      <w:r w:rsidRPr="00DD45D4">
        <w:rPr>
          <w:rFonts w:eastAsia="Malgun Gothic" w:cs="Arial"/>
        </w:rPr>
        <w:t>를</w:t>
      </w:r>
      <w:r w:rsidRPr="00DD45D4">
        <w:rPr>
          <w:rFonts w:eastAsia="Malgun Gothic" w:cs="Arial"/>
        </w:rPr>
        <w:t xml:space="preserve"> </w:t>
      </w:r>
      <w:r w:rsidRPr="00DD45D4">
        <w:rPr>
          <w:rFonts w:eastAsia="Malgun Gothic" w:cs="Arial"/>
        </w:rPr>
        <w:t>방문하세요</w:t>
      </w:r>
      <w:r w:rsidR="004A5E0F" w:rsidRPr="00DD45D4">
        <w:rPr>
          <w:rFonts w:eastAsia="Malgun Gothic" w:cs="Arial"/>
        </w:rPr>
        <w:t>.</w:t>
      </w:r>
    </w:p>
    <w:sectPr w:rsidR="004A5E0F" w:rsidRPr="00DD45D4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4DCB" w14:textId="77777777" w:rsidR="00611B6D" w:rsidRDefault="00611B6D" w:rsidP="00D560DC">
      <w:pPr>
        <w:spacing w:before="0" w:after="0" w:line="240" w:lineRule="auto"/>
      </w:pPr>
      <w:r>
        <w:separator/>
      </w:r>
    </w:p>
  </w:endnote>
  <w:endnote w:type="continuationSeparator" w:id="0">
    <w:p w14:paraId="7E142614" w14:textId="77777777" w:rsidR="00611B6D" w:rsidRDefault="00611B6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BC7F306" w:rsidR="0039793D" w:rsidRPr="00DD45D4" w:rsidRDefault="00611B6D" w:rsidP="0039793D">
    <w:pPr>
      <w:pStyle w:val="Footer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45D4" w:rsidRPr="00DD45D4">
          <w:rPr>
            <w:rFonts w:ascii="Malgun Gothic" w:eastAsia="Malgun Gothic" w:hAnsi="Malgun Gothic" w:cs="Batang" w:hint="eastAsia"/>
          </w:rPr>
          <w:t>정신건강</w:t>
        </w:r>
        <w:r w:rsidR="00DD45D4" w:rsidRPr="00DD45D4">
          <w:rPr>
            <w:rFonts w:ascii="Malgun Gothic" w:eastAsia="Malgun Gothic" w:hAnsi="Malgun Gothic"/>
          </w:rPr>
          <w:t xml:space="preserve"> </w:t>
        </w:r>
        <w:r w:rsidR="00DD45D4" w:rsidRPr="00DD45D4">
          <w:rPr>
            <w:rFonts w:ascii="Malgun Gothic" w:eastAsia="Malgun Gothic" w:hAnsi="Malgun Gothic" w:cs="Batang" w:hint="eastAsia"/>
          </w:rPr>
          <w:t>지원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0D22BF4" w:rsidR="00D560DC" w:rsidRPr="00146564" w:rsidRDefault="00611B6D" w:rsidP="00D560DC">
    <w:pPr>
      <w:pStyle w:val="Footer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45D4" w:rsidRPr="00146564">
          <w:rPr>
            <w:rFonts w:ascii="Malgun Gothic" w:eastAsia="Malgun Gothic" w:hAnsi="Malgun Gothic" w:cs="Batang" w:hint="eastAsia"/>
          </w:rPr>
          <w:t>정신건강</w:t>
        </w:r>
        <w:r w:rsidR="00DD45D4" w:rsidRPr="00146564">
          <w:rPr>
            <w:rFonts w:ascii="Malgun Gothic" w:eastAsia="Malgun Gothic" w:hAnsi="Malgun Gothic"/>
          </w:rPr>
          <w:t xml:space="preserve"> </w:t>
        </w:r>
        <w:r w:rsidR="00DD45D4" w:rsidRPr="00146564">
          <w:rPr>
            <w:rFonts w:ascii="Malgun Gothic" w:eastAsia="Malgun Gothic" w:hAnsi="Malgun Gothic" w:cs="Batang" w:hint="eastAsia"/>
          </w:rPr>
          <w:t>지원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6918B" w14:textId="77777777" w:rsidR="00611B6D" w:rsidRDefault="00611B6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D686089" w14:textId="77777777" w:rsidR="00611B6D" w:rsidRDefault="00611B6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2BB470D6" w:rsidR="004672AE" w:rsidRPr="00880E78" w:rsidRDefault="00DD45D4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Korean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2BB470D6" w:rsidR="004672AE" w:rsidRPr="00880E78" w:rsidRDefault="00DD45D4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Korean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5750C"/>
    <w:rsid w:val="00061D6A"/>
    <w:rsid w:val="00066960"/>
    <w:rsid w:val="00073057"/>
    <w:rsid w:val="00082701"/>
    <w:rsid w:val="000B18A7"/>
    <w:rsid w:val="001243F4"/>
    <w:rsid w:val="0014656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D2DE6"/>
    <w:rsid w:val="00606ED2"/>
    <w:rsid w:val="00611B6D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45D4"/>
    <w:rsid w:val="00E0199B"/>
    <w:rsid w:val="00E06FAF"/>
    <w:rsid w:val="00E120EB"/>
    <w:rsid w:val="00E430C0"/>
    <w:rsid w:val="00E47880"/>
    <w:rsid w:val="00E47EE2"/>
    <w:rsid w:val="00E65022"/>
    <w:rsid w:val="00ED2F56"/>
    <w:rsid w:val="00EF16B7"/>
    <w:rsid w:val="00F40583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45EA6"/>
    <w:rsid w:val="003A4CCE"/>
    <w:rsid w:val="0042049D"/>
    <w:rsid w:val="004B2E70"/>
    <w:rsid w:val="007B1368"/>
    <w:rsid w:val="007D0EA5"/>
    <w:rsid w:val="007D12D0"/>
    <w:rsid w:val="00812B54"/>
    <w:rsid w:val="00983FC2"/>
    <w:rsid w:val="00A7012B"/>
    <w:rsid w:val="00AB1D43"/>
    <w:rsid w:val="00AD2FFE"/>
    <w:rsid w:val="00B125D7"/>
    <w:rsid w:val="00C650B2"/>
    <w:rsid w:val="00E21D78"/>
    <w:rsid w:val="00F67B9B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1F05A-A046-4992-B124-15256F467D06}"/>
</file>

<file path=customXml/itemProps3.xml><?xml version="1.0" encoding="utf-8"?>
<ds:datastoreItem xmlns:ds="http://schemas.openxmlformats.org/officeDocument/2006/customXml" ds:itemID="{10BC7E16-439F-42A3-A758-5DD338CC1424}"/>
</file>

<file path=customXml/itemProps4.xml><?xml version="1.0" encoding="utf-8"?>
<ds:datastoreItem xmlns:ds="http://schemas.openxmlformats.org/officeDocument/2006/customXml" ds:itemID="{59E041C3-F9AF-4AB4-90B0-4BF7692052DC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mental health</vt:lpstr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정신건강 지원</dc:title>
  <dc:subject/>
  <dc:creator>Australian Government Department of Health and Aged care</dc:creator>
  <cp:keywords/>
  <dc:description/>
  <cp:lastModifiedBy>Eddy Watson</cp:lastModifiedBy>
  <cp:revision>6</cp:revision>
  <dcterms:created xsi:type="dcterms:W3CDTF">2024-11-12T23:33:00Z</dcterms:created>
  <dcterms:modified xsi:type="dcterms:W3CDTF">2024-11-15T00:55:00Z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