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F5D05" w14:textId="5DE1FED2" w:rsidR="00D560DC" w:rsidRPr="00D30052" w:rsidRDefault="00C237FA" w:rsidP="00066960">
      <w:pPr>
        <w:pStyle w:val="Title"/>
        <w:rPr>
          <w:rFonts w:eastAsia="Microsoft JhengHei UI" w:cs="Arial"/>
        </w:rPr>
      </w:pPr>
      <w:sdt>
        <w:sdtPr>
          <w:rPr>
            <w:rFonts w:eastAsia="Microsoft JhengHei UI" w:cs="Arial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30052" w:rsidRPr="00D30052">
            <w:rPr>
              <w:rFonts w:eastAsia="Microsoft JhengHei UI" w:cs="Arial"/>
            </w:rPr>
            <w:t>支持精神健康</w:t>
          </w:r>
        </w:sdtContent>
      </w:sdt>
    </w:p>
    <w:p w14:paraId="7219ECAF" w14:textId="77777777" w:rsidR="00D30052" w:rsidRPr="00D30052" w:rsidRDefault="00D30052" w:rsidP="00D30052">
      <w:pPr>
        <w:rPr>
          <w:rFonts w:eastAsia="Microsoft JhengHei UI" w:cs="Arial"/>
        </w:rPr>
      </w:pPr>
      <w:r w:rsidRPr="00D30052">
        <w:rPr>
          <w:rFonts w:eastAsia="Microsoft JhengHei UI" w:cs="Arial"/>
        </w:rPr>
        <w:t xml:space="preserve">Medicare </w:t>
      </w:r>
      <w:r w:rsidRPr="00D30052">
        <w:rPr>
          <w:rFonts w:eastAsia="Microsoft JhengHei UI" w:cs="Arial"/>
        </w:rPr>
        <w:t>精神健康中心（</w:t>
      </w:r>
      <w:r w:rsidRPr="00D30052">
        <w:rPr>
          <w:rFonts w:eastAsia="Microsoft JhengHei UI" w:cs="Arial"/>
        </w:rPr>
        <w:t>Medicare Mental Health Centres</w:t>
      </w:r>
      <w:r w:rsidRPr="00D30052">
        <w:rPr>
          <w:rFonts w:eastAsia="Microsoft JhengHei UI" w:cs="Arial"/>
        </w:rPr>
        <w:t>）網絡在澳洲各地不斷擴大，提供免費和無需預約的精神健康支援，讓你在需要時更容易獲得保密的支持。</w:t>
      </w:r>
    </w:p>
    <w:p w14:paraId="7602D695" w14:textId="18A4A2F9" w:rsidR="00CB2758" w:rsidRPr="00D30052" w:rsidRDefault="00D30052" w:rsidP="00D30052">
      <w:pPr>
        <w:rPr>
          <w:rFonts w:eastAsia="Microsoft JhengHei UI" w:cs="Arial"/>
        </w:rPr>
      </w:pPr>
      <w:r w:rsidRPr="00D30052">
        <w:rPr>
          <w:rFonts w:eastAsia="Microsoft JhengHei UI" w:cs="Arial"/>
        </w:rPr>
        <w:t>Medicare</w:t>
      </w:r>
      <w:r w:rsidRPr="00D30052">
        <w:rPr>
          <w:rFonts w:eastAsia="Microsoft JhengHei UI" w:cs="Arial"/>
        </w:rPr>
        <w:t>精神健康中心是澳洲政府投資</w:t>
      </w:r>
      <w:r w:rsidRPr="00D30052">
        <w:rPr>
          <w:rFonts w:eastAsia="Microsoft JhengHei UI" w:cs="Arial"/>
        </w:rPr>
        <w:t>Medicare</w:t>
      </w:r>
      <w:r w:rsidRPr="00D30052">
        <w:rPr>
          <w:rFonts w:eastAsia="Microsoft JhengHei UI" w:cs="Arial"/>
        </w:rPr>
        <w:t>的方式之一，旨在確保澳洲人能更易於獲得可負擔的優質精神健康支援。</w:t>
      </w:r>
    </w:p>
    <w:p w14:paraId="71A6BB0C" w14:textId="0F741FA4" w:rsidR="00044DC9" w:rsidRPr="00D30052" w:rsidRDefault="00D30052" w:rsidP="00044DC9">
      <w:pPr>
        <w:pStyle w:val="Heading1"/>
        <w:rPr>
          <w:rFonts w:eastAsia="Microsoft JhengHei UI" w:cs="Arial"/>
        </w:rPr>
      </w:pPr>
      <w:r w:rsidRPr="00D30052">
        <w:rPr>
          <w:rFonts w:eastAsia="Microsoft JhengHei UI" w:cs="Arial"/>
        </w:rPr>
        <w:t>甚麼是</w:t>
      </w:r>
      <w:r w:rsidRPr="00D30052">
        <w:rPr>
          <w:rFonts w:eastAsia="Microsoft JhengHei UI" w:cs="Arial"/>
        </w:rPr>
        <w:t>Medicare</w:t>
      </w:r>
      <w:r w:rsidRPr="00D30052">
        <w:rPr>
          <w:rFonts w:eastAsia="Microsoft JhengHei UI" w:cs="Arial"/>
        </w:rPr>
        <w:t>精神健康中心？</w:t>
      </w:r>
      <w:r w:rsidRPr="00D30052">
        <w:rPr>
          <w:rFonts w:eastAsia="Microsoft JhengHei UI" w:cs="Arial"/>
        </w:rPr>
        <w:t xml:space="preserve"> </w:t>
      </w:r>
    </w:p>
    <w:p w14:paraId="2D9098B3" w14:textId="77777777" w:rsidR="00D30052" w:rsidRPr="00D30052" w:rsidRDefault="00D30052" w:rsidP="00D30052">
      <w:pPr>
        <w:rPr>
          <w:rFonts w:eastAsia="Microsoft JhengHei UI" w:cs="Arial"/>
        </w:rPr>
      </w:pPr>
      <w:r w:rsidRPr="00D30052">
        <w:rPr>
          <w:rFonts w:eastAsia="Microsoft JhengHei UI" w:cs="Arial"/>
        </w:rPr>
        <w:t xml:space="preserve">Medicare </w:t>
      </w:r>
      <w:r w:rsidRPr="00D30052">
        <w:rPr>
          <w:rFonts w:eastAsia="Microsoft JhengHei UI" w:cs="Arial"/>
        </w:rPr>
        <w:t>精神健康中心提供一個安全、關懷的場所，每個人都可以在這裡獲得免費的精神健康資訊、服務和支援。</w:t>
      </w:r>
    </w:p>
    <w:p w14:paraId="1F3EE77E" w14:textId="77777777" w:rsidR="00D30052" w:rsidRPr="00D30052" w:rsidRDefault="00D30052" w:rsidP="00D30052">
      <w:pPr>
        <w:rPr>
          <w:rFonts w:eastAsia="Microsoft JhengHei UI" w:cs="Arial"/>
        </w:rPr>
      </w:pPr>
      <w:r w:rsidRPr="00D30052">
        <w:rPr>
          <w:rFonts w:eastAsia="Microsoft JhengHei UI" w:cs="Arial"/>
        </w:rPr>
        <w:t>中心配備了合格的精神健康專業人員，長時間開放，你不需要</w:t>
      </w:r>
      <w:r w:rsidRPr="00D30052">
        <w:rPr>
          <w:rFonts w:eastAsia="Microsoft JhengHei UI" w:cs="Arial"/>
        </w:rPr>
        <w:t>Medicare</w:t>
      </w:r>
      <w:r w:rsidRPr="00D30052">
        <w:rPr>
          <w:rFonts w:eastAsia="Microsoft JhengHei UI" w:cs="Arial"/>
        </w:rPr>
        <w:t>卡或轉介即可獲得免費的精神健康支援。</w:t>
      </w:r>
    </w:p>
    <w:p w14:paraId="2977C17A" w14:textId="78709F59" w:rsidR="00044DC9" w:rsidRPr="00D30052" w:rsidRDefault="00D30052" w:rsidP="00D30052">
      <w:pPr>
        <w:rPr>
          <w:rFonts w:eastAsia="Microsoft JhengHei UI" w:cs="Arial"/>
        </w:rPr>
      </w:pPr>
      <w:r w:rsidRPr="00D30052">
        <w:rPr>
          <w:rFonts w:eastAsia="Microsoft JhengHei UI" w:cs="Arial"/>
        </w:rPr>
        <w:t>中心還為陷入困境人士（包括他們的家人和照顧者）提供即時支持，並幫助所有人獲得所需的精神健康支持。</w:t>
      </w:r>
    </w:p>
    <w:p w14:paraId="1B07A181" w14:textId="0C46D2F9" w:rsidR="00044DC9" w:rsidRPr="00D30052" w:rsidRDefault="00D30052" w:rsidP="00044DC9">
      <w:pPr>
        <w:pStyle w:val="Heading1"/>
        <w:rPr>
          <w:rFonts w:eastAsia="Microsoft JhengHei UI" w:cs="Arial"/>
        </w:rPr>
      </w:pPr>
      <w:r w:rsidRPr="00D30052">
        <w:rPr>
          <w:rFonts w:eastAsia="Microsoft JhengHei UI" w:cs="Arial"/>
        </w:rPr>
        <w:t>誰可以使用</w:t>
      </w:r>
      <w:r w:rsidRPr="00D30052">
        <w:rPr>
          <w:rFonts w:eastAsia="Microsoft JhengHei UI" w:cs="Arial"/>
        </w:rPr>
        <w:t xml:space="preserve"> Medicare </w:t>
      </w:r>
      <w:r w:rsidRPr="00D30052">
        <w:rPr>
          <w:rFonts w:eastAsia="Microsoft JhengHei UI" w:cs="Arial"/>
        </w:rPr>
        <w:t>精神健康中心的服務？</w:t>
      </w:r>
    </w:p>
    <w:p w14:paraId="0ECB85DE" w14:textId="761A0CE9" w:rsidR="00044DC9" w:rsidRPr="00D30052" w:rsidRDefault="00D30052" w:rsidP="00044DC9">
      <w:pPr>
        <w:rPr>
          <w:rFonts w:eastAsia="Microsoft JhengHei UI" w:cs="Arial"/>
        </w:rPr>
      </w:pPr>
      <w:r w:rsidRPr="00D30052">
        <w:rPr>
          <w:rFonts w:eastAsia="Microsoft JhengHei UI" w:cs="Arial"/>
        </w:rPr>
        <w:t>Medicare</w:t>
      </w:r>
      <w:r w:rsidRPr="00D30052">
        <w:rPr>
          <w:rFonts w:eastAsia="Microsoft JhengHei UI" w:cs="Arial"/>
        </w:rPr>
        <w:t>精神健康中心適合所有人，即使他們以前沒有獲得過精神健康支援。無需預約、轉介，不需要登記加入</w:t>
      </w:r>
      <w:r w:rsidRPr="00D30052">
        <w:rPr>
          <w:rFonts w:eastAsia="Microsoft JhengHei UI" w:cs="Arial"/>
        </w:rPr>
        <w:t xml:space="preserve"> Medicare </w:t>
      </w:r>
      <w:r w:rsidRPr="00D30052">
        <w:rPr>
          <w:rFonts w:eastAsia="Microsoft JhengHei UI" w:cs="Arial"/>
        </w:rPr>
        <w:t>或持有</w:t>
      </w:r>
      <w:r w:rsidRPr="00D30052">
        <w:rPr>
          <w:rFonts w:eastAsia="Microsoft JhengHei UI" w:cs="Arial"/>
        </w:rPr>
        <w:t xml:space="preserve"> Medicare </w:t>
      </w:r>
      <w:r w:rsidRPr="00D30052">
        <w:rPr>
          <w:rFonts w:eastAsia="Microsoft JhengHei UI" w:cs="Arial"/>
        </w:rPr>
        <w:t>卡，也不必是澳洲公民。</w:t>
      </w:r>
    </w:p>
    <w:p w14:paraId="30DB4B60" w14:textId="026F76C9" w:rsidR="00044DC9" w:rsidRPr="00D30052" w:rsidRDefault="00D30052" w:rsidP="00044DC9">
      <w:pPr>
        <w:pStyle w:val="Heading1"/>
        <w:rPr>
          <w:rFonts w:eastAsia="Microsoft JhengHei UI" w:cs="Arial"/>
        </w:rPr>
      </w:pPr>
      <w:r w:rsidRPr="00D30052">
        <w:rPr>
          <w:rFonts w:eastAsia="Microsoft JhengHei UI" w:cs="Arial"/>
        </w:rPr>
        <w:t>甚麼時候應該去</w:t>
      </w:r>
      <w:r w:rsidRPr="00D30052">
        <w:rPr>
          <w:rFonts w:eastAsia="Microsoft JhengHei UI" w:cs="Arial"/>
        </w:rPr>
        <w:t>Medicare</w:t>
      </w:r>
      <w:r w:rsidRPr="00D30052">
        <w:rPr>
          <w:rFonts w:eastAsia="Microsoft JhengHei UI" w:cs="Arial"/>
        </w:rPr>
        <w:t>精神健康中心？</w:t>
      </w:r>
      <w:r w:rsidRPr="00D30052">
        <w:rPr>
          <w:rFonts w:eastAsia="Microsoft JhengHei UI" w:cs="Arial"/>
        </w:rPr>
        <w:t xml:space="preserve"> </w:t>
      </w:r>
    </w:p>
    <w:p w14:paraId="67615455" w14:textId="77777777" w:rsidR="00D30052" w:rsidRPr="00D30052" w:rsidRDefault="00D30052" w:rsidP="00D30052">
      <w:pPr>
        <w:rPr>
          <w:rFonts w:eastAsia="Microsoft JhengHei UI" w:cs="Arial"/>
        </w:rPr>
      </w:pPr>
      <w:r w:rsidRPr="00D30052">
        <w:rPr>
          <w:rFonts w:eastAsia="Microsoft JhengHei UI" w:cs="Arial"/>
        </w:rPr>
        <w:t>如果你感到不對勁、擔心所愛的人，或者你照顧的人需要精神健康支持，</w:t>
      </w:r>
      <w:r w:rsidRPr="00D30052">
        <w:rPr>
          <w:rFonts w:eastAsia="Microsoft JhengHei UI" w:cs="Arial"/>
        </w:rPr>
        <w:t xml:space="preserve">Medicare </w:t>
      </w:r>
      <w:r w:rsidRPr="00D30052">
        <w:rPr>
          <w:rFonts w:eastAsia="Microsoft JhengHei UI" w:cs="Arial"/>
        </w:rPr>
        <w:t>精神健康中心可以提供幫助。</w:t>
      </w:r>
    </w:p>
    <w:p w14:paraId="10291AAD" w14:textId="7523741D" w:rsidR="00044DC9" w:rsidRPr="00D30052" w:rsidRDefault="00D30052" w:rsidP="00D30052">
      <w:pPr>
        <w:rPr>
          <w:rFonts w:eastAsia="Microsoft JhengHei UI" w:cs="Arial"/>
        </w:rPr>
      </w:pPr>
      <w:r w:rsidRPr="00D30052">
        <w:rPr>
          <w:rFonts w:eastAsia="Microsoft JhengHei UI" w:cs="Arial"/>
        </w:rPr>
        <w:t>你也可以致電</w:t>
      </w:r>
      <w:r w:rsidRPr="00D30052">
        <w:rPr>
          <w:rFonts w:eastAsia="Microsoft JhengHei UI" w:cs="Arial"/>
        </w:rPr>
        <w:t xml:space="preserve"> 1800 595 212 </w:t>
      </w:r>
      <w:r w:rsidRPr="00D30052">
        <w:rPr>
          <w:rFonts w:eastAsia="Microsoft JhengHei UI" w:cs="Arial"/>
        </w:rPr>
        <w:t>瞭解本地精神健康支援的資訊或與最近的中心預約。</w:t>
      </w:r>
    </w:p>
    <w:p w14:paraId="33DBA0DE" w14:textId="1478871B" w:rsidR="004A5E0F" w:rsidRPr="00D30052" w:rsidRDefault="00D30052" w:rsidP="004A5E0F">
      <w:pPr>
        <w:pStyle w:val="Heading1"/>
        <w:rPr>
          <w:rFonts w:eastAsia="Microsoft JhengHei UI" w:cs="Arial"/>
        </w:rPr>
      </w:pPr>
      <w:r w:rsidRPr="00D30052">
        <w:rPr>
          <w:rFonts w:eastAsia="Microsoft JhengHei UI" w:cs="Arial"/>
        </w:rPr>
        <w:t>提供哪些服務？</w:t>
      </w:r>
    </w:p>
    <w:p w14:paraId="0BB73E31" w14:textId="3C52B1DB" w:rsidR="004A5E0F" w:rsidRPr="00D30052" w:rsidRDefault="00D30052" w:rsidP="004A5E0F">
      <w:pPr>
        <w:rPr>
          <w:rFonts w:eastAsia="Microsoft JhengHei UI" w:cs="Arial"/>
        </w:rPr>
      </w:pPr>
      <w:r w:rsidRPr="00D30052">
        <w:rPr>
          <w:rFonts w:eastAsia="Microsoft JhengHei UI" w:cs="Arial"/>
        </w:rPr>
        <w:t xml:space="preserve">Medicare </w:t>
      </w:r>
      <w:r w:rsidRPr="00D30052">
        <w:rPr>
          <w:rFonts w:eastAsia="Microsoft JhengHei UI" w:cs="Arial"/>
        </w:rPr>
        <w:t>精神健康中心：</w:t>
      </w:r>
    </w:p>
    <w:p w14:paraId="14BC6DD9" w14:textId="77777777" w:rsidR="00D30052" w:rsidRPr="00D30052" w:rsidRDefault="00D30052" w:rsidP="00D30052">
      <w:pPr>
        <w:pStyle w:val="Bullet1"/>
        <w:rPr>
          <w:rFonts w:eastAsia="Microsoft JhengHei UI" w:cs="Arial"/>
        </w:rPr>
      </w:pPr>
      <w:r w:rsidRPr="00D30052">
        <w:rPr>
          <w:rFonts w:eastAsia="Microsoft JhengHei UI" w:cs="Arial"/>
        </w:rPr>
        <w:lastRenderedPageBreak/>
        <w:t>為經歷痛苦的人士提供即時協助和跟進協助；</w:t>
      </w:r>
    </w:p>
    <w:p w14:paraId="1BCED056" w14:textId="77777777" w:rsidR="00D30052" w:rsidRPr="00D30052" w:rsidRDefault="00D30052" w:rsidP="00D30052">
      <w:pPr>
        <w:pStyle w:val="Bullet1"/>
        <w:rPr>
          <w:rFonts w:eastAsia="Microsoft JhengHei UI" w:cs="Arial"/>
        </w:rPr>
      </w:pPr>
      <w:r w:rsidRPr="00D30052">
        <w:rPr>
          <w:rFonts w:eastAsia="Microsoft JhengHei UI" w:cs="Arial"/>
        </w:rPr>
        <w:t>為有中度至更嚴重和複雜精神健康需求的人士提供支持；</w:t>
      </w:r>
    </w:p>
    <w:p w14:paraId="681B370D" w14:textId="77777777" w:rsidR="00D30052" w:rsidRPr="00D30052" w:rsidRDefault="00D30052" w:rsidP="00D30052">
      <w:pPr>
        <w:pStyle w:val="Bullet1"/>
        <w:rPr>
          <w:rFonts w:eastAsia="Microsoft JhengHei UI" w:cs="Arial"/>
        </w:rPr>
      </w:pPr>
      <w:r w:rsidRPr="00D30052">
        <w:rPr>
          <w:rFonts w:eastAsia="Microsoft JhengHei UI" w:cs="Arial"/>
        </w:rPr>
        <w:t>為遭受精神健康困擾人士的照顧者和家人提供支持；</w:t>
      </w:r>
    </w:p>
    <w:p w14:paraId="6C5F02AB" w14:textId="067B2F1A" w:rsidR="004A5E0F" w:rsidRPr="00D30052" w:rsidRDefault="00D30052" w:rsidP="00D30052">
      <w:pPr>
        <w:pStyle w:val="Bullet1"/>
        <w:rPr>
          <w:rFonts w:eastAsia="Microsoft JhengHei UI" w:cs="Arial"/>
        </w:rPr>
      </w:pPr>
      <w:r w:rsidRPr="00D30052">
        <w:rPr>
          <w:rFonts w:eastAsia="Microsoft JhengHei UI" w:cs="Arial"/>
        </w:rPr>
        <w:t>幫助有需要人士與其他服務建立聯繫，以便將來為他們提供支持，例如健康、住房和就業。</w:t>
      </w:r>
    </w:p>
    <w:p w14:paraId="13F645DF" w14:textId="0CEEF3BF" w:rsidR="004A5E0F" w:rsidRPr="00D30052" w:rsidRDefault="00D30052" w:rsidP="004A5E0F">
      <w:pPr>
        <w:rPr>
          <w:rFonts w:eastAsia="Microsoft JhengHei UI" w:cs="Arial"/>
        </w:rPr>
      </w:pPr>
      <w:r w:rsidRPr="00D30052">
        <w:rPr>
          <w:rFonts w:eastAsia="Microsoft JhengHei UI" w:cs="Arial"/>
        </w:rPr>
        <w:t>如果情況危急，撥打三個零（</w:t>
      </w:r>
      <w:r w:rsidRPr="00D30052">
        <w:rPr>
          <w:rFonts w:eastAsia="Microsoft JhengHei UI" w:cs="Arial"/>
        </w:rPr>
        <w:t>000</w:t>
      </w:r>
      <w:r w:rsidRPr="00D30052">
        <w:rPr>
          <w:rFonts w:eastAsia="Microsoft JhengHei UI" w:cs="Arial"/>
        </w:rPr>
        <w:t>）或直接前往最近的急診室。</w:t>
      </w:r>
    </w:p>
    <w:p w14:paraId="5A1BB1D5" w14:textId="3B825124" w:rsidR="004A5E0F" w:rsidRPr="00D30052" w:rsidRDefault="00D30052" w:rsidP="004A5E0F">
      <w:pPr>
        <w:pStyle w:val="Heading1"/>
        <w:rPr>
          <w:rFonts w:eastAsia="Microsoft JhengHei UI" w:cs="Arial"/>
        </w:rPr>
      </w:pPr>
      <w:r w:rsidRPr="00D30052">
        <w:rPr>
          <w:rFonts w:eastAsia="Microsoft JhengHei UI" w:cs="Arial"/>
        </w:rPr>
        <w:t>來到</w:t>
      </w:r>
      <w:r w:rsidRPr="00D30052">
        <w:rPr>
          <w:rFonts w:eastAsia="Microsoft JhengHei UI" w:cs="Arial"/>
        </w:rPr>
        <w:t xml:space="preserve"> Medicare </w:t>
      </w:r>
      <w:r w:rsidRPr="00D30052">
        <w:rPr>
          <w:rFonts w:eastAsia="Microsoft JhengHei UI" w:cs="Arial"/>
        </w:rPr>
        <w:t>精神健康中心後怎麼樣？</w:t>
      </w:r>
    </w:p>
    <w:p w14:paraId="1A90AB09" w14:textId="77777777" w:rsidR="00D30052" w:rsidRPr="00D30052" w:rsidRDefault="00D30052" w:rsidP="00D30052">
      <w:pPr>
        <w:rPr>
          <w:rFonts w:eastAsia="Microsoft JhengHei UI" w:cs="Arial"/>
        </w:rPr>
      </w:pPr>
      <w:r w:rsidRPr="00D30052">
        <w:rPr>
          <w:rFonts w:eastAsia="Microsoft JhengHei UI" w:cs="Arial"/>
        </w:rPr>
        <w:t>這些中心是日常醫療保健的正常組成部份。</w:t>
      </w:r>
    </w:p>
    <w:p w14:paraId="3AFE35C9" w14:textId="77777777" w:rsidR="00D30052" w:rsidRPr="00D30052" w:rsidRDefault="00D30052" w:rsidP="00D30052">
      <w:pPr>
        <w:rPr>
          <w:rFonts w:eastAsia="Microsoft JhengHei UI" w:cs="Arial"/>
        </w:rPr>
      </w:pPr>
      <w:r w:rsidRPr="00D30052">
        <w:rPr>
          <w:rFonts w:eastAsia="Microsoft JhengHei UI" w:cs="Arial"/>
        </w:rPr>
        <w:t>每個</w:t>
      </w:r>
      <w:r w:rsidRPr="00D30052">
        <w:rPr>
          <w:rFonts w:eastAsia="Microsoft JhengHei UI" w:cs="Arial"/>
        </w:rPr>
        <w:t xml:space="preserve"> Medicare </w:t>
      </w:r>
      <w:r w:rsidRPr="00D30052">
        <w:rPr>
          <w:rFonts w:eastAsia="Microsoft JhengHei UI" w:cs="Arial"/>
        </w:rPr>
        <w:t>精神健康中心內都有專業人員，他們可以傾聽並幫助人們解決他們正在面臨的一切問題。</w:t>
      </w:r>
    </w:p>
    <w:p w14:paraId="45623EBB" w14:textId="77777777" w:rsidR="00D30052" w:rsidRPr="00D30052" w:rsidRDefault="00D30052" w:rsidP="00D30052">
      <w:pPr>
        <w:rPr>
          <w:rFonts w:eastAsia="Microsoft JhengHei UI" w:cs="Arial"/>
        </w:rPr>
      </w:pPr>
      <w:r w:rsidRPr="00D30052">
        <w:rPr>
          <w:rFonts w:eastAsia="Microsoft JhengHei UI" w:cs="Arial"/>
        </w:rPr>
        <w:t>抵達中心後，合格的專業人員會耐心與你交談，確保瞭解你的迫切需求。他們也可能會為你安排預約再次會面。</w:t>
      </w:r>
    </w:p>
    <w:p w14:paraId="41D0994C" w14:textId="4BB04980" w:rsidR="00044DC9" w:rsidRPr="00D30052" w:rsidRDefault="00D30052" w:rsidP="00D30052">
      <w:pPr>
        <w:rPr>
          <w:rFonts w:eastAsia="Microsoft JhengHei UI" w:cs="Arial"/>
        </w:rPr>
      </w:pPr>
      <w:r w:rsidRPr="00D30052">
        <w:rPr>
          <w:rFonts w:eastAsia="Microsoft JhengHei UI" w:cs="Arial"/>
        </w:rPr>
        <w:t>你也可以致電</w:t>
      </w:r>
      <w:r w:rsidRPr="00D30052">
        <w:rPr>
          <w:rFonts w:eastAsia="Microsoft JhengHei UI" w:cs="Arial"/>
        </w:rPr>
        <w:t xml:space="preserve"> 1800 595 212 </w:t>
      </w:r>
      <w:r w:rsidRPr="00D30052">
        <w:rPr>
          <w:rFonts w:eastAsia="Microsoft JhengHei UI" w:cs="Arial"/>
        </w:rPr>
        <w:t>瞭解本地的精神健康支援的資訊或與最近的中心預約。</w:t>
      </w:r>
    </w:p>
    <w:p w14:paraId="1EC6CC52" w14:textId="11D14DE0" w:rsidR="004A5E0F" w:rsidRPr="00D30052" w:rsidRDefault="00D30052" w:rsidP="004A5E0F">
      <w:pPr>
        <w:pStyle w:val="Heading1"/>
        <w:rPr>
          <w:rFonts w:eastAsia="Microsoft JhengHei UI" w:cs="Arial"/>
        </w:rPr>
      </w:pPr>
      <w:r w:rsidRPr="00D30052">
        <w:rPr>
          <w:rFonts w:eastAsia="Microsoft JhengHei UI" w:cs="Arial"/>
        </w:rPr>
        <w:t>更多資訊</w:t>
      </w:r>
      <w:r w:rsidRPr="00D30052">
        <w:rPr>
          <w:rFonts w:eastAsia="Microsoft JhengHei UI" w:cs="Arial"/>
        </w:rPr>
        <w:t xml:space="preserve"> </w:t>
      </w:r>
    </w:p>
    <w:p w14:paraId="4B993630" w14:textId="2A1E3460" w:rsidR="004A5E0F" w:rsidRPr="00D30052" w:rsidRDefault="00D30052" w:rsidP="004A5E0F">
      <w:pPr>
        <w:rPr>
          <w:rFonts w:eastAsia="Microsoft JhengHei UI" w:cs="Arial"/>
        </w:rPr>
      </w:pPr>
      <w:r w:rsidRPr="00D30052">
        <w:rPr>
          <w:rFonts w:eastAsia="Microsoft JhengHei UI" w:cs="Arial"/>
        </w:rPr>
        <w:t>瞭解</w:t>
      </w:r>
      <w:r w:rsidRPr="00D30052">
        <w:rPr>
          <w:rFonts w:eastAsia="Microsoft JhengHei UI" w:cs="Arial"/>
        </w:rPr>
        <w:t xml:space="preserve"> Medicare </w:t>
      </w:r>
      <w:r w:rsidRPr="00D30052">
        <w:rPr>
          <w:rFonts w:eastAsia="Microsoft JhengHei UI" w:cs="Arial"/>
        </w:rPr>
        <w:t>精神健康中心的更多資訊可瀏覽</w:t>
      </w:r>
      <w:r w:rsidRPr="00D30052">
        <w:rPr>
          <w:rFonts w:eastAsia="Microsoft JhengHei UI" w:cs="Arial"/>
        </w:rPr>
        <w:t xml:space="preserve"> </w:t>
      </w:r>
      <w:proofErr w:type="spellStart"/>
      <w:r w:rsidRPr="00D30052">
        <w:rPr>
          <w:rFonts w:eastAsia="Microsoft JhengHei UI" w:cs="Arial"/>
        </w:rPr>
        <w:t>health.gov.au</w:t>
      </w:r>
      <w:proofErr w:type="spellEnd"/>
      <w:r w:rsidRPr="00D30052">
        <w:rPr>
          <w:rFonts w:eastAsia="Microsoft JhengHei UI" w:cs="Arial"/>
        </w:rPr>
        <w:t>/</w:t>
      </w:r>
      <w:proofErr w:type="spellStart"/>
      <w:r w:rsidRPr="00D30052">
        <w:rPr>
          <w:rFonts w:eastAsia="Microsoft JhengHei UI" w:cs="Arial"/>
        </w:rPr>
        <w:t>medicare</w:t>
      </w:r>
      <w:proofErr w:type="spellEnd"/>
      <w:r w:rsidRPr="00D30052">
        <w:rPr>
          <w:rFonts w:eastAsia="Microsoft JhengHei UI" w:cs="Arial"/>
        </w:rPr>
        <w:t xml:space="preserve">-mental-health </w:t>
      </w:r>
      <w:r w:rsidR="004A5E0F" w:rsidRPr="00D30052">
        <w:rPr>
          <w:rFonts w:eastAsia="Microsoft JhengHei UI" w:cs="Arial"/>
        </w:rPr>
        <w:t>(http://</w:t>
      </w:r>
      <w:proofErr w:type="spellStart"/>
      <w:r w:rsidR="004A5E0F" w:rsidRPr="00D30052">
        <w:rPr>
          <w:rFonts w:eastAsia="Microsoft JhengHei UI" w:cs="Arial"/>
        </w:rPr>
        <w:t>health.gov.au</w:t>
      </w:r>
      <w:proofErr w:type="spellEnd"/>
      <w:r w:rsidR="004A5E0F" w:rsidRPr="00D30052">
        <w:rPr>
          <w:rFonts w:eastAsia="Microsoft JhengHei UI" w:cs="Arial"/>
        </w:rPr>
        <w:t>/</w:t>
      </w:r>
      <w:proofErr w:type="spellStart"/>
      <w:r w:rsidR="004A5E0F" w:rsidRPr="00D30052">
        <w:rPr>
          <w:rFonts w:eastAsia="Microsoft JhengHei UI" w:cs="Arial"/>
        </w:rPr>
        <w:t>medicare</w:t>
      </w:r>
      <w:proofErr w:type="spellEnd"/>
      <w:r w:rsidR="004A5E0F" w:rsidRPr="00D30052">
        <w:rPr>
          <w:rFonts w:eastAsia="Microsoft JhengHei UI" w:cs="Arial"/>
        </w:rPr>
        <w:t>-mental-health</w:t>
      </w:r>
      <w:r w:rsidRPr="00D30052">
        <w:rPr>
          <w:rFonts w:eastAsia="Microsoft JhengHei UI" w:cs="Arial"/>
        </w:rPr>
        <w:t>或致電</w:t>
      </w:r>
      <w:r w:rsidRPr="00D30052">
        <w:rPr>
          <w:rFonts w:eastAsia="Microsoft JhengHei UI" w:cs="Arial"/>
        </w:rPr>
        <w:t xml:space="preserve"> 1800 595 212</w:t>
      </w:r>
      <w:r w:rsidRPr="00D30052">
        <w:rPr>
          <w:rFonts w:eastAsia="Microsoft JhengHei UI" w:cs="Arial"/>
        </w:rPr>
        <w:t>（星期一至五上午</w:t>
      </w:r>
      <w:r w:rsidRPr="00D30052">
        <w:rPr>
          <w:rFonts w:eastAsia="Microsoft JhengHei UI" w:cs="Arial"/>
        </w:rPr>
        <w:t xml:space="preserve"> 8:30 </w:t>
      </w:r>
      <w:r w:rsidRPr="00D30052">
        <w:rPr>
          <w:rFonts w:eastAsia="Microsoft JhengHei UI" w:cs="Arial"/>
        </w:rPr>
        <w:t>至下午</w:t>
      </w:r>
      <w:r w:rsidRPr="00D30052">
        <w:rPr>
          <w:rFonts w:eastAsia="Microsoft JhengHei UI" w:cs="Arial"/>
        </w:rPr>
        <w:t xml:space="preserve"> 5:00</w:t>
      </w:r>
      <w:r w:rsidRPr="00D30052">
        <w:rPr>
          <w:rFonts w:eastAsia="Microsoft JhengHei UI" w:cs="Arial"/>
        </w:rPr>
        <w:t>）。</w:t>
      </w:r>
      <w:r w:rsidRPr="00D30052">
        <w:rPr>
          <w:rFonts w:eastAsia="Microsoft JhengHei UI" w:cs="Arial"/>
        </w:rPr>
        <w:t xml:space="preserve"> </w:t>
      </w:r>
    </w:p>
    <w:p w14:paraId="590ED964" w14:textId="7337D336" w:rsidR="004A5E0F" w:rsidRPr="00D30052" w:rsidRDefault="00D30052" w:rsidP="004A5E0F">
      <w:pPr>
        <w:rPr>
          <w:rFonts w:eastAsia="Microsoft JhengHei UI" w:cs="Arial"/>
        </w:rPr>
      </w:pPr>
      <w:r w:rsidRPr="00D30052">
        <w:rPr>
          <w:rFonts w:eastAsia="Microsoft JhengHei UI" w:cs="Arial"/>
        </w:rPr>
        <w:t>瞭解</w:t>
      </w:r>
      <w:r w:rsidRPr="00D30052">
        <w:rPr>
          <w:rFonts w:eastAsia="Microsoft JhengHei UI" w:cs="Arial"/>
        </w:rPr>
        <w:t xml:space="preserve"> Medicare </w:t>
      </w:r>
      <w:r w:rsidRPr="00D30052">
        <w:rPr>
          <w:rFonts w:eastAsia="Microsoft JhengHei UI" w:cs="Arial"/>
        </w:rPr>
        <w:t>如何幫助你的資訊可瀏覽</w:t>
      </w:r>
      <w:r w:rsidRPr="00D30052">
        <w:rPr>
          <w:rFonts w:eastAsia="Microsoft JhengHei UI" w:cs="Arial"/>
        </w:rPr>
        <w:t xml:space="preserve"> </w:t>
      </w:r>
      <w:proofErr w:type="spellStart"/>
      <w:r w:rsidRPr="00D30052">
        <w:rPr>
          <w:rFonts w:eastAsia="Microsoft JhengHei UI" w:cs="Arial"/>
        </w:rPr>
        <w:t>medicare.gov.au</w:t>
      </w:r>
      <w:proofErr w:type="spellEnd"/>
      <w:r w:rsidRPr="00D30052">
        <w:rPr>
          <w:rFonts w:eastAsia="Microsoft JhengHei UI" w:cs="Arial"/>
        </w:rPr>
        <w:t xml:space="preserve">/stronger </w:t>
      </w:r>
      <w:r w:rsidR="004A5E0F" w:rsidRPr="00D30052">
        <w:rPr>
          <w:rFonts w:eastAsia="Microsoft JhengHei UI" w:cs="Arial"/>
        </w:rPr>
        <w:t>(http://</w:t>
      </w:r>
      <w:proofErr w:type="spellStart"/>
      <w:r w:rsidR="004A5E0F" w:rsidRPr="00D30052">
        <w:rPr>
          <w:rFonts w:eastAsia="Microsoft JhengHei UI" w:cs="Arial"/>
        </w:rPr>
        <w:t>medicare.gov.au</w:t>
      </w:r>
      <w:proofErr w:type="spellEnd"/>
      <w:r w:rsidR="004A5E0F" w:rsidRPr="00D30052">
        <w:rPr>
          <w:rFonts w:eastAsia="Microsoft JhengHei UI" w:cs="Arial"/>
        </w:rPr>
        <w:t>/stronger)</w:t>
      </w:r>
      <w:r w:rsidRPr="00D30052">
        <w:rPr>
          <w:rFonts w:eastAsia="Microsoft JhengHei UI" w:cs="Arial"/>
        </w:rPr>
        <w:t>。</w:t>
      </w:r>
    </w:p>
    <w:sectPr w:rsidR="004A5E0F" w:rsidRPr="00D30052" w:rsidSect="00CF51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4A790" w14:textId="77777777" w:rsidR="00C237FA" w:rsidRDefault="00C237FA" w:rsidP="00D560DC">
      <w:pPr>
        <w:spacing w:before="0" w:after="0" w:line="240" w:lineRule="auto"/>
      </w:pPr>
      <w:r>
        <w:separator/>
      </w:r>
    </w:p>
  </w:endnote>
  <w:endnote w:type="continuationSeparator" w:id="0">
    <w:p w14:paraId="20DEF8E5" w14:textId="77777777" w:rsidR="00C237FA" w:rsidRDefault="00C237FA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665E1" w14:textId="77777777" w:rsidR="001C004B" w:rsidRDefault="001C00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236CEC33" w:rsidR="0039793D" w:rsidRPr="00D30052" w:rsidRDefault="00C237FA" w:rsidP="0039793D">
    <w:pPr>
      <w:pStyle w:val="Footer"/>
      <w:rPr>
        <w:rFonts w:ascii="Microsoft JhengHei UI" w:eastAsia="Microsoft JhengHei UI" w:hAnsi="Microsoft JhengHei UI"/>
        <w:color w:val="264F90" w:themeColor="accent2"/>
      </w:rPr>
    </w:pPr>
    <w:sdt>
      <w:sdtPr>
        <w:rPr>
          <w:rFonts w:ascii="Microsoft JhengHei UI" w:eastAsia="Microsoft JhengHei UI" w:hAnsi="Microsoft JhengHei UI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30052" w:rsidRPr="00D30052">
          <w:rPr>
            <w:rFonts w:ascii="Microsoft JhengHei UI" w:eastAsia="Microsoft JhengHei UI" w:hAnsi="Microsoft JhengHei UI"/>
          </w:rPr>
          <w:t>支持精神健康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4880F6A9" w:rsidR="00D560DC" w:rsidRPr="00D30052" w:rsidRDefault="00C237FA" w:rsidP="00D560DC">
    <w:pPr>
      <w:pStyle w:val="Footer"/>
      <w:rPr>
        <w:rFonts w:ascii="Microsoft JhengHei UI" w:eastAsia="Microsoft JhengHei UI" w:hAnsi="Microsoft JhengHei UI"/>
      </w:rPr>
    </w:pPr>
    <w:sdt>
      <w:sdtPr>
        <w:rPr>
          <w:rFonts w:ascii="Microsoft JhengHei UI" w:eastAsia="Microsoft JhengHei UI" w:hAnsi="Microsoft JhengHei UI"/>
        </w:r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30052" w:rsidRPr="00D30052">
          <w:rPr>
            <w:rFonts w:ascii="Microsoft JhengHei UI" w:eastAsia="Microsoft JhengHei UI" w:hAnsi="Microsoft JhengHei UI"/>
          </w:rPr>
          <w:t>支持精神健康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AEE6F" w14:textId="77777777" w:rsidR="00C237FA" w:rsidRDefault="00C237FA" w:rsidP="00D560DC">
      <w:pPr>
        <w:spacing w:before="0" w:after="0" w:line="240" w:lineRule="auto"/>
      </w:pPr>
      <w:r>
        <w:separator/>
      </w:r>
    </w:p>
  </w:footnote>
  <w:footnote w:type="continuationSeparator" w:id="0">
    <w:p w14:paraId="3EE0EF05" w14:textId="77777777" w:rsidR="00C237FA" w:rsidRDefault="00C237FA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BC766" w14:textId="77777777" w:rsidR="001C004B" w:rsidRDefault="001C00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8F5A4" w14:textId="3A831381" w:rsidR="00D560DC" w:rsidRPr="00D560DC" w:rsidRDefault="004672AE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19005BE" wp14:editId="2F68F16E">
              <wp:simplePos x="0" y="0"/>
              <wp:positionH relativeFrom="column">
                <wp:posOffset>4112126</wp:posOffset>
              </wp:positionH>
              <wp:positionV relativeFrom="paragraph">
                <wp:posOffset>368969</wp:posOffset>
              </wp:positionV>
              <wp:extent cx="2331453" cy="4384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453" cy="438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66014F" w14:textId="6BA5BD4A" w:rsidR="004672AE" w:rsidRPr="00880E78" w:rsidRDefault="001C004B" w:rsidP="004672AE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Chinese Traditional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519005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3.8pt;margin-top:29.05pt;width:183.6pt;height:34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" filled="f" stroked="f" strokeweight=".5pt">
              <v:textbox>
                <w:txbxContent>
                  <w:p w14:paraId="4766014F" w14:textId="6BA5BD4A" w:rsidR="004672AE" w:rsidRPr="00880E78" w:rsidRDefault="001C004B" w:rsidP="004672AE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Chinese Traditional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44DC9"/>
    <w:rsid w:val="00061D6A"/>
    <w:rsid w:val="00066960"/>
    <w:rsid w:val="00073057"/>
    <w:rsid w:val="00082701"/>
    <w:rsid w:val="000B18A7"/>
    <w:rsid w:val="001243F4"/>
    <w:rsid w:val="00163226"/>
    <w:rsid w:val="00197EC9"/>
    <w:rsid w:val="001B3342"/>
    <w:rsid w:val="001C004B"/>
    <w:rsid w:val="001E3443"/>
    <w:rsid w:val="002354A6"/>
    <w:rsid w:val="00264FDE"/>
    <w:rsid w:val="002A77A4"/>
    <w:rsid w:val="002B5E7A"/>
    <w:rsid w:val="002C26E8"/>
    <w:rsid w:val="002D27AE"/>
    <w:rsid w:val="003932FC"/>
    <w:rsid w:val="00393CB0"/>
    <w:rsid w:val="0039793D"/>
    <w:rsid w:val="003B36D9"/>
    <w:rsid w:val="003F6E9A"/>
    <w:rsid w:val="0041233C"/>
    <w:rsid w:val="0042049D"/>
    <w:rsid w:val="00432A99"/>
    <w:rsid w:val="004672AE"/>
    <w:rsid w:val="004A5E0F"/>
    <w:rsid w:val="004B3D3F"/>
    <w:rsid w:val="004C7058"/>
    <w:rsid w:val="004E540A"/>
    <w:rsid w:val="00524B9A"/>
    <w:rsid w:val="00527D37"/>
    <w:rsid w:val="00535C06"/>
    <w:rsid w:val="00546ACD"/>
    <w:rsid w:val="005958B1"/>
    <w:rsid w:val="005D2DE6"/>
    <w:rsid w:val="00606ED2"/>
    <w:rsid w:val="00622869"/>
    <w:rsid w:val="00635A19"/>
    <w:rsid w:val="00660F29"/>
    <w:rsid w:val="007148D0"/>
    <w:rsid w:val="00763AF9"/>
    <w:rsid w:val="007661CA"/>
    <w:rsid w:val="007B0499"/>
    <w:rsid w:val="007B4244"/>
    <w:rsid w:val="007E7581"/>
    <w:rsid w:val="0080053F"/>
    <w:rsid w:val="00812B54"/>
    <w:rsid w:val="00844530"/>
    <w:rsid w:val="00845E13"/>
    <w:rsid w:val="00853B77"/>
    <w:rsid w:val="00865346"/>
    <w:rsid w:val="00891C26"/>
    <w:rsid w:val="008A340B"/>
    <w:rsid w:val="008D6AC2"/>
    <w:rsid w:val="00901119"/>
    <w:rsid w:val="009426C5"/>
    <w:rsid w:val="0095530D"/>
    <w:rsid w:val="00974FBD"/>
    <w:rsid w:val="009B02F7"/>
    <w:rsid w:val="009C01BF"/>
    <w:rsid w:val="009E514E"/>
    <w:rsid w:val="00A06FB9"/>
    <w:rsid w:val="00A14B31"/>
    <w:rsid w:val="00A2470F"/>
    <w:rsid w:val="00A62134"/>
    <w:rsid w:val="00AB1D43"/>
    <w:rsid w:val="00AB76A4"/>
    <w:rsid w:val="00AF121B"/>
    <w:rsid w:val="00AF71F9"/>
    <w:rsid w:val="00B349F8"/>
    <w:rsid w:val="00B5401B"/>
    <w:rsid w:val="00B612DA"/>
    <w:rsid w:val="00BA4643"/>
    <w:rsid w:val="00BC2448"/>
    <w:rsid w:val="00BF7AB1"/>
    <w:rsid w:val="00C0206E"/>
    <w:rsid w:val="00C1181F"/>
    <w:rsid w:val="00C237FA"/>
    <w:rsid w:val="00C30BD5"/>
    <w:rsid w:val="00C579DD"/>
    <w:rsid w:val="00C70717"/>
    <w:rsid w:val="00C72181"/>
    <w:rsid w:val="00CB2758"/>
    <w:rsid w:val="00CC6A70"/>
    <w:rsid w:val="00CF40FC"/>
    <w:rsid w:val="00CF51C0"/>
    <w:rsid w:val="00D0501C"/>
    <w:rsid w:val="00D06FDA"/>
    <w:rsid w:val="00D11558"/>
    <w:rsid w:val="00D123F8"/>
    <w:rsid w:val="00D30052"/>
    <w:rsid w:val="00D323FB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120EB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71C6B"/>
    <w:rsid w:val="001E4E9D"/>
    <w:rsid w:val="00243B3D"/>
    <w:rsid w:val="002D6F16"/>
    <w:rsid w:val="002D7C32"/>
    <w:rsid w:val="003A4CCE"/>
    <w:rsid w:val="003F4B7A"/>
    <w:rsid w:val="0042049D"/>
    <w:rsid w:val="004B0C14"/>
    <w:rsid w:val="004B2E70"/>
    <w:rsid w:val="0055267E"/>
    <w:rsid w:val="007B1368"/>
    <w:rsid w:val="007D0EA5"/>
    <w:rsid w:val="00812B54"/>
    <w:rsid w:val="00983FC2"/>
    <w:rsid w:val="00A7012B"/>
    <w:rsid w:val="00AB1D43"/>
    <w:rsid w:val="00AD2FFE"/>
    <w:rsid w:val="00B125D7"/>
    <w:rsid w:val="00C650B2"/>
    <w:rsid w:val="00E21D78"/>
    <w:rsid w:val="00FE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A40743-E344-464F-B99B-0ACB3A92A7E0}"/>
</file>

<file path=customXml/itemProps3.xml><?xml version="1.0" encoding="utf-8"?>
<ds:datastoreItem xmlns:ds="http://schemas.openxmlformats.org/officeDocument/2006/customXml" ds:itemID="{209D952E-854C-43E1-8D24-9B63F48DC664}"/>
</file>

<file path=customXml/itemProps4.xml><?xml version="1.0" encoding="utf-8"?>
<ds:datastoreItem xmlns:ds="http://schemas.openxmlformats.org/officeDocument/2006/customXml" ds:itemID="{85AD2F4D-98CD-4E4C-A2D3-30F4337BBC99}"/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4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 for mental health</vt:lpstr>
    </vt:vector>
  </TitlesOfParts>
  <Manager/>
  <Company/>
  <LinksUpToDate>false</LinksUpToDate>
  <CharactersWithSpaces>1177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支持精神健康</dc:title>
  <dc:subject/>
  <dc:creator>Australian Government Department of Health and Aged care</dc:creator>
  <cp:keywords/>
  <dc:description/>
  <cp:lastModifiedBy>Eddy Watson</cp:lastModifiedBy>
  <cp:revision>6</cp:revision>
  <dcterms:created xsi:type="dcterms:W3CDTF">2024-11-12T23:33:00Z</dcterms:created>
  <dcterms:modified xsi:type="dcterms:W3CDTF">2024-11-14T01:28:00Z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