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0CCF8585" w:rsidR="00D560DC" w:rsidRPr="000B1947" w:rsidRDefault="00B72C0D" w:rsidP="000669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B1947" w:rsidRPr="000B1947">
            <w:rPr>
              <w:rFonts w:eastAsia="Malgun Gothic" w:cs="Arial"/>
            </w:rPr>
            <w:t>메디케어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긴급진료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클리닉</w:t>
          </w:r>
          <w:r w:rsidR="000B1947" w:rsidRPr="000B1947">
            <w:rPr>
              <w:rFonts w:eastAsia="Malgun Gothic" w:cs="Arial"/>
            </w:rPr>
            <w:t xml:space="preserve"> - </w:t>
          </w:r>
          <w:r w:rsidR="000B1947" w:rsidRPr="000B1947">
            <w:rPr>
              <w:rFonts w:eastAsia="Malgun Gothic" w:cs="Arial"/>
            </w:rPr>
            <w:t>필요할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때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이용할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수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있는</w:t>
          </w:r>
          <w:r w:rsidR="000B1947" w:rsidRPr="000B1947">
            <w:rPr>
              <w:rFonts w:eastAsia="Malgun Gothic" w:cs="Arial"/>
            </w:rPr>
            <w:t xml:space="preserve"> </w:t>
          </w:r>
          <w:r w:rsidR="000B1947" w:rsidRPr="000B1947">
            <w:rPr>
              <w:rFonts w:eastAsia="Malgun Gothic" w:cs="Arial"/>
            </w:rPr>
            <w:t>곳</w:t>
          </w:r>
        </w:sdtContent>
      </w:sdt>
    </w:p>
    <w:p w14:paraId="0D7B7D52" w14:textId="60C3D2ED" w:rsidR="000B1947" w:rsidRPr="000B1947" w:rsidRDefault="000B1947" w:rsidP="000B1947">
      <w:pPr>
        <w:rPr>
          <w:rFonts w:eastAsia="Malgun Gothic" w:cs="Arial"/>
        </w:rPr>
      </w:pPr>
      <w:r w:rsidRPr="000B1947">
        <w:rPr>
          <w:rFonts w:eastAsia="Malgun Gothic" w:cs="Arial"/>
        </w:rPr>
        <w:t>호주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전역에서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네트워크가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점점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확대되고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있으며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통해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대한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무료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서비스를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제공하여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응급실에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대한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부담을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줄이고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필요할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</w:t>
      </w:r>
      <w:r w:rsidR="002E290A" w:rsidRPr="002E290A">
        <w:rPr>
          <w:rFonts w:eastAsia="Malgun Gothic" w:cs="Arial" w:hint="eastAsia"/>
        </w:rPr>
        <w:t>진</w:t>
      </w:r>
      <w:r w:rsidRPr="000B1947">
        <w:rPr>
          <w:rFonts w:eastAsia="Malgun Gothic" w:cs="Arial"/>
        </w:rPr>
        <w:t>료를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보다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쉽게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이용할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있도록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Pr="000B1947">
        <w:rPr>
          <w:rFonts w:eastAsia="Malgun Gothic" w:cs="Arial"/>
        </w:rPr>
        <w:t>.</w:t>
      </w:r>
    </w:p>
    <w:p w14:paraId="55835FBF" w14:textId="77777777" w:rsidR="000B1947" w:rsidRPr="000B1947" w:rsidRDefault="000B1947" w:rsidP="000B1947">
      <w:pPr>
        <w:rPr>
          <w:rFonts w:eastAsia="Malgun Gothic" w:cs="Arial"/>
        </w:rPr>
      </w:pP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매일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아침부터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늦은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밤까지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운영되며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예약이나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없이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Pr="000B1947">
        <w:rPr>
          <w:rFonts w:eastAsia="Malgun Gothic" w:cs="Arial"/>
        </w:rPr>
        <w:t xml:space="preserve">. </w:t>
      </w:r>
      <w:r w:rsidRPr="000B1947">
        <w:rPr>
          <w:rFonts w:eastAsia="Malgun Gothic" w:cs="Arial"/>
        </w:rPr>
        <w:t>약</w:t>
      </w:r>
      <w:r w:rsidRPr="000B1947">
        <w:rPr>
          <w:rFonts w:eastAsia="Malgun Gothic" w:cs="Arial"/>
        </w:rPr>
        <w:t xml:space="preserve"> 70%</w:t>
      </w:r>
      <w:r w:rsidRPr="000B1947">
        <w:rPr>
          <w:rFonts w:eastAsia="Malgun Gothic" w:cs="Arial"/>
        </w:rPr>
        <w:t>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호주인들이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클리닉으로부터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차로</w:t>
      </w:r>
      <w:r w:rsidRPr="000B1947">
        <w:rPr>
          <w:rFonts w:eastAsia="Malgun Gothic" w:cs="Arial"/>
        </w:rPr>
        <w:t xml:space="preserve"> 20</w:t>
      </w:r>
      <w:r w:rsidRPr="000B1947">
        <w:rPr>
          <w:rFonts w:eastAsia="Malgun Gothic" w:cs="Arial"/>
        </w:rPr>
        <w:t>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이내의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거리에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거주하고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Pr="000B1947">
        <w:rPr>
          <w:rFonts w:eastAsia="Malgun Gothic" w:cs="Arial"/>
        </w:rPr>
        <w:t>.</w:t>
      </w:r>
    </w:p>
    <w:p w14:paraId="1FA11488" w14:textId="21B2740A" w:rsidR="00443F36" w:rsidRPr="000B1947" w:rsidRDefault="000B1947" w:rsidP="000B1947">
      <w:pPr>
        <w:rPr>
          <w:rFonts w:eastAsia="Malgun Gothic" w:cs="Arial"/>
        </w:rPr>
      </w:pP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호주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정부가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호주인들이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저렴한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서비스와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정신건강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지원을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보다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이용할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있도록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위해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투자하고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방법들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중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하나입니다</w:t>
      </w:r>
      <w:r w:rsidR="00443F36" w:rsidRPr="000B1947">
        <w:rPr>
          <w:rFonts w:eastAsia="Malgun Gothic" w:cs="Arial"/>
        </w:rPr>
        <w:t>.</w:t>
      </w:r>
    </w:p>
    <w:p w14:paraId="019D55AA" w14:textId="6D314422" w:rsidR="00443F36" w:rsidRPr="000B1947" w:rsidRDefault="000B1947" w:rsidP="00443F36">
      <w:pPr>
        <w:pStyle w:val="Heading1"/>
        <w:rPr>
          <w:rFonts w:eastAsia="Malgun Gothic" w:cs="Arial"/>
        </w:rPr>
      </w:pPr>
      <w:r w:rsidRPr="000B1947">
        <w:rPr>
          <w:rFonts w:eastAsia="Malgun Gothic" w:cs="Arial"/>
        </w:rPr>
        <w:t>긴급진료란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무엇인가</w:t>
      </w:r>
      <w:r w:rsidRPr="000B1947">
        <w:rPr>
          <w:rFonts w:eastAsia="Malgun Gothic" w:cs="Arial"/>
        </w:rPr>
        <w:t>?</w:t>
      </w:r>
    </w:p>
    <w:p w14:paraId="0FFD681B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일반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정기진료는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지역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일반의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간호사가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제공하는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서비스입니다</w:t>
      </w:r>
      <w:r w:rsidRPr="000B1947">
        <w:rPr>
          <w:rFonts w:eastAsia="Malgun Gothic" w:cs="Arial"/>
        </w:rPr>
        <w:t>.</w:t>
      </w:r>
    </w:p>
    <w:p w14:paraId="078F7E26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긴급진료는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생명을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위협하지는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않지만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일반진료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예약을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기다릴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없는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발생한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경우에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해당합니다</w:t>
      </w:r>
      <w:r w:rsidRPr="000B1947">
        <w:rPr>
          <w:rFonts w:eastAsia="Malgun Gothic" w:cs="Arial"/>
        </w:rPr>
        <w:t>.</w:t>
      </w:r>
    </w:p>
    <w:p w14:paraId="0700DDAF" w14:textId="404301E1" w:rsidR="00443F36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응급진료는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생명을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위협하는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경우에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해당합니다</w:t>
      </w:r>
      <w:r w:rsidRPr="000B1947">
        <w:rPr>
          <w:rFonts w:eastAsia="Malgun Gothic" w:cs="Arial"/>
        </w:rPr>
        <w:t>.</w:t>
      </w:r>
    </w:p>
    <w:p w14:paraId="36A80C5F" w14:textId="11C49160" w:rsidR="00443F36" w:rsidRPr="000B1947" w:rsidRDefault="000B1947" w:rsidP="00443F36">
      <w:pPr>
        <w:pStyle w:val="Heading2"/>
        <w:rPr>
          <w:rFonts w:eastAsia="Malgun Gothic" w:cs="Arial"/>
        </w:rPr>
      </w:pPr>
      <w:r w:rsidRPr="000B1947">
        <w:rPr>
          <w:rFonts w:eastAsia="Malgun Gothic" w:cs="Arial"/>
        </w:rPr>
        <w:t>다양한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유형의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다음과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같습니다</w:t>
      </w:r>
      <w:r w:rsidRPr="000B1947">
        <w:rPr>
          <w:rFonts w:eastAsia="Malgun Gothic" w:cs="Arial"/>
        </w:rPr>
        <w:t>.</w:t>
      </w:r>
    </w:p>
    <w:p w14:paraId="73E366A7" w14:textId="67860511" w:rsidR="00443F36" w:rsidRPr="000B1947" w:rsidRDefault="000B1947" w:rsidP="00443F36">
      <w:pPr>
        <w:pStyle w:val="Heading3"/>
        <w:rPr>
          <w:rFonts w:eastAsia="Malgun Gothic" w:cs="Arial"/>
        </w:rPr>
      </w:pPr>
      <w:r w:rsidRPr="000B1947">
        <w:rPr>
          <w:rFonts w:eastAsia="Malgun Gothic" w:cs="Arial"/>
        </w:rPr>
        <w:t>일반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정기진료</w:t>
      </w:r>
    </w:p>
    <w:p w14:paraId="060DB12F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다양한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질환의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진단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치료</w:t>
      </w:r>
    </w:p>
    <w:p w14:paraId="5652FA51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일반검진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건강검진</w:t>
      </w:r>
    </w:p>
    <w:p w14:paraId="4859CFA4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예방접종</w:t>
      </w:r>
    </w:p>
    <w:p w14:paraId="387F94BB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lastRenderedPageBreak/>
        <w:t>처방전</w:t>
      </w:r>
    </w:p>
    <w:p w14:paraId="11798EB9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정신건강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상담</w:t>
      </w:r>
    </w:p>
    <w:p w14:paraId="7F64F8F0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가족계획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상담</w:t>
      </w:r>
    </w:p>
    <w:p w14:paraId="5FAF160F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검사나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스캔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전문의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의뢰</w:t>
      </w:r>
    </w:p>
    <w:p w14:paraId="4DD2CF9A" w14:textId="5AEE157D" w:rsidR="00443F36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지속적인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만성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관리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건강평가</w:t>
      </w:r>
    </w:p>
    <w:p w14:paraId="5092131B" w14:textId="5AD503FA" w:rsidR="00443F36" w:rsidRPr="000B1947" w:rsidRDefault="000B1947" w:rsidP="00443F36">
      <w:pPr>
        <w:pStyle w:val="Heading3"/>
        <w:rPr>
          <w:rFonts w:eastAsia="Malgun Gothic" w:cs="Arial"/>
        </w:rPr>
      </w:pPr>
      <w:r w:rsidRPr="000B1947">
        <w:rPr>
          <w:rFonts w:eastAsia="Malgun Gothic" w:cs="Arial"/>
        </w:rPr>
        <w:t>긴급진료</w:t>
      </w:r>
    </w:p>
    <w:p w14:paraId="1AFA999D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경미한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감염</w:t>
      </w:r>
    </w:p>
    <w:p w14:paraId="30FE61DE" w14:textId="26036769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경미한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골절</w:t>
      </w:r>
      <w:r w:rsidRPr="000B1947">
        <w:rPr>
          <w:rFonts w:eastAsia="Malgun Gothic" w:cs="Arial"/>
        </w:rPr>
        <w:t xml:space="preserve">, </w:t>
      </w:r>
      <w:r w:rsidRPr="000B1947">
        <w:rPr>
          <w:rFonts w:eastAsia="Malgun Gothic" w:cs="Arial"/>
        </w:rPr>
        <w:t>염좌</w:t>
      </w:r>
      <w:r w:rsidRPr="000B1947">
        <w:rPr>
          <w:rFonts w:eastAsia="Malgun Gothic" w:cs="Arial"/>
        </w:rPr>
        <w:t xml:space="preserve">, </w:t>
      </w:r>
      <w:r w:rsidRPr="000B1947">
        <w:rPr>
          <w:rFonts w:eastAsia="Malgun Gothic" w:cs="Arial"/>
        </w:rPr>
        <w:t>스포츠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목과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허리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통증</w:t>
      </w:r>
    </w:p>
    <w:p w14:paraId="73DA480D" w14:textId="3EA74221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요로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감염</w:t>
      </w:r>
      <w:r w:rsidRPr="000B1947">
        <w:rPr>
          <w:rFonts w:eastAsia="Malgun Gothic" w:cs="Arial"/>
        </w:rPr>
        <w:t>(</w:t>
      </w:r>
      <w:proofErr w:type="spellStart"/>
      <w:r w:rsidRPr="000B1947">
        <w:rPr>
          <w:rFonts w:eastAsia="Malgun Gothic" w:cs="Arial"/>
        </w:rPr>
        <w:t>UTI</w:t>
      </w:r>
      <w:proofErr w:type="spellEnd"/>
      <w:r w:rsidRPr="000B1947">
        <w:rPr>
          <w:rFonts w:eastAsia="Malgun Gothic" w:cs="Arial"/>
        </w:rPr>
        <w:t>)</w:t>
      </w:r>
    </w:p>
    <w:p w14:paraId="180B0832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경미한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절상</w:t>
      </w:r>
    </w:p>
    <w:p w14:paraId="7A46282C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성병</w:t>
      </w:r>
      <w:r w:rsidRPr="000B1947">
        <w:rPr>
          <w:rFonts w:eastAsia="Malgun Gothic" w:cs="Arial"/>
        </w:rPr>
        <w:t>(</w:t>
      </w:r>
      <w:proofErr w:type="spellStart"/>
      <w:r w:rsidRPr="000B1947">
        <w:rPr>
          <w:rFonts w:eastAsia="Malgun Gothic" w:cs="Arial"/>
        </w:rPr>
        <w:t>STI</w:t>
      </w:r>
      <w:proofErr w:type="spellEnd"/>
      <w:r w:rsidRPr="000B1947">
        <w:rPr>
          <w:rFonts w:eastAsia="Malgun Gothic" w:cs="Arial"/>
        </w:rPr>
        <w:t>)</w:t>
      </w:r>
    </w:p>
    <w:p w14:paraId="70802128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벌레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물림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발진</w:t>
      </w:r>
    </w:p>
    <w:p w14:paraId="7E85016D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경미한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눈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감염</w:t>
      </w:r>
    </w:p>
    <w:p w14:paraId="4F94A337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호흡기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질환</w:t>
      </w:r>
    </w:p>
    <w:p w14:paraId="14464F1F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위장염</w:t>
      </w:r>
    </w:p>
    <w:p w14:paraId="26D209D9" w14:textId="68561F71" w:rsidR="00443F36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가벼운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화상</w:t>
      </w:r>
    </w:p>
    <w:p w14:paraId="1C8E03E0" w14:textId="4982B1EA" w:rsidR="00443F36" w:rsidRPr="000B1947" w:rsidRDefault="000B1947" w:rsidP="00443F36">
      <w:pPr>
        <w:pStyle w:val="Heading3"/>
        <w:rPr>
          <w:rFonts w:eastAsia="Malgun Gothic" w:cs="Arial"/>
        </w:rPr>
      </w:pPr>
      <w:r w:rsidRPr="000B1947">
        <w:rPr>
          <w:rFonts w:eastAsia="Malgun Gothic" w:cs="Arial"/>
        </w:rPr>
        <w:t>응급</w:t>
      </w:r>
      <w:r w:rsidR="00EE20DE" w:rsidRPr="00EE20DE">
        <w:rPr>
          <w:rFonts w:eastAsia="Malgun Gothic" w:cs="Arial" w:hint="eastAsia"/>
        </w:rPr>
        <w:t>진</w:t>
      </w:r>
      <w:r w:rsidRPr="000B1947">
        <w:rPr>
          <w:rFonts w:eastAsia="Malgun Gothic" w:cs="Arial"/>
        </w:rPr>
        <w:t>료</w:t>
      </w:r>
    </w:p>
    <w:p w14:paraId="68896CBE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가슴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통증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압박감</w:t>
      </w:r>
    </w:p>
    <w:p w14:paraId="7B1DA111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호흡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곤란</w:t>
      </w:r>
    </w:p>
    <w:p w14:paraId="3AB90688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통제할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없는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출혈</w:t>
      </w:r>
    </w:p>
    <w:p w14:paraId="673C64E6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심한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화상</w:t>
      </w:r>
    </w:p>
    <w:p w14:paraId="12F7AF10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중독</w:t>
      </w:r>
    </w:p>
    <w:p w14:paraId="4303B4AE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무감각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마비</w:t>
      </w:r>
    </w:p>
    <w:p w14:paraId="00375613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lastRenderedPageBreak/>
        <w:t>의식불명</w:t>
      </w:r>
    </w:p>
    <w:p w14:paraId="65EDC8BA" w14:textId="77777777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무반응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발작</w:t>
      </w:r>
    </w:p>
    <w:p w14:paraId="435C9491" w14:textId="6E3A7FC1" w:rsidR="00443F36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유아의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지속적인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발열</w:t>
      </w:r>
    </w:p>
    <w:p w14:paraId="046794B9" w14:textId="04D5E341" w:rsidR="00443F36" w:rsidRPr="000B1947" w:rsidRDefault="000B1947" w:rsidP="00443F36">
      <w:pPr>
        <w:rPr>
          <w:rFonts w:eastAsia="Malgun Gothic" w:cs="Arial"/>
        </w:rPr>
      </w:pPr>
      <w:r w:rsidRPr="000B1947">
        <w:rPr>
          <w:rFonts w:eastAsia="Malgun Gothic" w:cs="Arial"/>
        </w:rPr>
        <w:t>본인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또는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본인이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돌보는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사람에게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생명을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위협하는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발생한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경우</w:t>
      </w:r>
      <w:r w:rsidRPr="000B1947">
        <w:rPr>
          <w:rFonts w:eastAsia="Malgun Gothic" w:cs="Arial"/>
        </w:rPr>
        <w:t xml:space="preserve">, </w:t>
      </w:r>
      <w:r w:rsidRPr="000B1947">
        <w:rPr>
          <w:rFonts w:eastAsia="Malgun Gothic" w:cs="Arial"/>
        </w:rPr>
        <w:t>트리플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제로</w:t>
      </w:r>
      <w:r w:rsidRPr="000B1947">
        <w:rPr>
          <w:rFonts w:eastAsia="Malgun Gothic" w:cs="Arial"/>
        </w:rPr>
        <w:t>(000)</w:t>
      </w:r>
      <w:r w:rsidRPr="000B1947">
        <w:rPr>
          <w:rFonts w:eastAsia="Malgun Gothic" w:cs="Arial"/>
        </w:rPr>
        <w:t>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전화하거나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가까운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응급실로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가세요</w:t>
      </w:r>
      <w:r w:rsidRPr="000B1947">
        <w:rPr>
          <w:rFonts w:eastAsia="Malgun Gothic" w:cs="Arial"/>
        </w:rPr>
        <w:t>.</w:t>
      </w:r>
    </w:p>
    <w:p w14:paraId="3B4BCB2E" w14:textId="564B4FA9" w:rsidR="009265D3" w:rsidRPr="000B1947" w:rsidRDefault="000B1947" w:rsidP="009265D3">
      <w:pPr>
        <w:pStyle w:val="Heading1"/>
        <w:rPr>
          <w:rFonts w:eastAsia="Malgun Gothic" w:cs="Arial"/>
        </w:rPr>
      </w:pPr>
      <w:r w:rsidRPr="000B1947">
        <w:rPr>
          <w:rFonts w:eastAsia="Malgun Gothic" w:cs="Arial"/>
        </w:rPr>
        <w:t>언제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방문해야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하는가</w:t>
      </w:r>
      <w:r w:rsidRPr="000B1947">
        <w:rPr>
          <w:rFonts w:eastAsia="Malgun Gothic" w:cs="Arial"/>
        </w:rPr>
        <w:t>?</w:t>
      </w:r>
    </w:p>
    <w:p w14:paraId="65BE7AA0" w14:textId="6767FB62" w:rsidR="009265D3" w:rsidRPr="000B1947" w:rsidRDefault="000B1947" w:rsidP="009265D3">
      <w:pPr>
        <w:rPr>
          <w:rFonts w:eastAsia="Malgun Gothic" w:cs="Arial"/>
        </w:rPr>
      </w:pPr>
      <w:r w:rsidRPr="000B1947">
        <w:rPr>
          <w:rFonts w:eastAsia="Malgun Gothic" w:cs="Arial"/>
        </w:rPr>
        <w:t>의학적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처치가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필요한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경우</w:t>
      </w:r>
      <w:r w:rsidRPr="000B1947">
        <w:rPr>
          <w:rFonts w:eastAsia="Malgun Gothic" w:cs="Arial"/>
        </w:rPr>
        <w:t xml:space="preserve">, </w:t>
      </w:r>
      <w:r w:rsidRPr="000B1947">
        <w:rPr>
          <w:rFonts w:eastAsia="Malgun Gothic" w:cs="Arial"/>
        </w:rPr>
        <w:t>다음의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질문을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스스로에게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해보세요</w:t>
      </w:r>
      <w:r w:rsidR="009265D3" w:rsidRPr="000B1947">
        <w:rPr>
          <w:rFonts w:eastAsia="Malgun Gothic" w:cs="Arial"/>
        </w:rPr>
        <w:t>:</w:t>
      </w:r>
    </w:p>
    <w:p w14:paraId="4295B0EC" w14:textId="173A3B10" w:rsidR="000B1947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생명을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위협하는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응급</w:t>
      </w:r>
      <w:r w:rsidRPr="000B1947">
        <w:rPr>
          <w:rFonts w:eastAsia="Malgun Gothic" w:cs="Arial"/>
        </w:rPr>
        <w:t xml:space="preserve"> </w:t>
      </w:r>
      <w:r w:rsidR="00F10920" w:rsidRPr="00F10920">
        <w:rPr>
          <w:rFonts w:eastAsia="Malgun Gothic" w:cs="Arial" w:hint="eastAsia"/>
        </w:rPr>
        <w:t>진</w:t>
      </w:r>
      <w:r w:rsidRPr="000B1947">
        <w:rPr>
          <w:rFonts w:eastAsia="Malgun Gothic" w:cs="Arial"/>
        </w:rPr>
        <w:t>료가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필요한가</w:t>
      </w:r>
      <w:r w:rsidRPr="000B1947">
        <w:rPr>
          <w:rFonts w:eastAsia="Malgun Gothic" w:cs="Arial"/>
        </w:rPr>
        <w:t>?</w:t>
      </w:r>
    </w:p>
    <w:p w14:paraId="499DFFFC" w14:textId="0A1422B1" w:rsidR="009265D3" w:rsidRPr="000B1947" w:rsidRDefault="000B1947" w:rsidP="000B1947">
      <w:pPr>
        <w:pStyle w:val="Bullet1"/>
        <w:rPr>
          <w:rFonts w:eastAsia="Malgun Gothic" w:cs="Arial"/>
        </w:rPr>
      </w:pPr>
      <w:r w:rsidRPr="000B1947">
        <w:rPr>
          <w:rFonts w:eastAsia="Malgun Gothic" w:cs="Arial"/>
        </w:rPr>
        <w:t>지역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일반의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예약을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잡을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때까지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기다릴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있는가</w:t>
      </w:r>
      <w:r w:rsidRPr="000B1947">
        <w:rPr>
          <w:rFonts w:eastAsia="Malgun Gothic" w:cs="Arial"/>
        </w:rPr>
        <w:t>?</w:t>
      </w:r>
    </w:p>
    <w:p w14:paraId="4D725344" w14:textId="7D17BE0A" w:rsidR="00443F36" w:rsidRPr="000B1947" w:rsidRDefault="000B1947" w:rsidP="009265D3">
      <w:pPr>
        <w:rPr>
          <w:rFonts w:eastAsia="Malgun Gothic" w:cs="Arial"/>
        </w:rPr>
      </w:pPr>
      <w:r w:rsidRPr="000B1947">
        <w:rPr>
          <w:rFonts w:eastAsia="Malgun Gothic" w:cs="Arial"/>
        </w:rPr>
        <w:t>응급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상황은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아니지만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일반의와의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예약을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기다릴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없는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경우</w:t>
      </w:r>
      <w:r w:rsidRPr="000B1947">
        <w:rPr>
          <w:rFonts w:eastAsia="Malgun Gothic" w:cs="Arial"/>
        </w:rPr>
        <w:t xml:space="preserve">,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클리닉에서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당일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및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치료를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받을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Pr="000B1947">
        <w:rPr>
          <w:rFonts w:eastAsia="Malgun Gothic" w:cs="Arial"/>
        </w:rPr>
        <w:t xml:space="preserve">.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일찍부터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늦은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시간까지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연중무휴로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운영됩니다</w:t>
      </w:r>
      <w:r w:rsidR="009265D3" w:rsidRPr="000B1947">
        <w:rPr>
          <w:rFonts w:eastAsia="Malgun Gothic" w:cs="Arial"/>
        </w:rPr>
        <w:t>.</w:t>
      </w:r>
    </w:p>
    <w:p w14:paraId="3D8C2B2C" w14:textId="7233063A" w:rsidR="009265D3" w:rsidRPr="000B1947" w:rsidRDefault="000B1947" w:rsidP="009265D3">
      <w:pPr>
        <w:pStyle w:val="Heading1"/>
        <w:rPr>
          <w:rFonts w:eastAsia="Malgun Gothic" w:cs="Arial"/>
        </w:rPr>
      </w:pPr>
      <w:r w:rsidRPr="000B1947">
        <w:rPr>
          <w:rFonts w:eastAsia="Malgun Gothic" w:cs="Arial"/>
        </w:rPr>
        <w:t>누가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이용할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있는가</w:t>
      </w:r>
      <w:r w:rsidRPr="000B1947">
        <w:rPr>
          <w:rFonts w:eastAsia="Malgun Gothic" w:cs="Arial"/>
        </w:rPr>
        <w:t>?</w:t>
      </w:r>
    </w:p>
    <w:p w14:paraId="45610A9B" w14:textId="7203DE08" w:rsidR="009265D3" w:rsidRPr="000B1947" w:rsidRDefault="000B1947" w:rsidP="009265D3">
      <w:pPr>
        <w:rPr>
          <w:rFonts w:eastAsia="Malgun Gothic" w:cs="Arial"/>
        </w:rPr>
      </w:pP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모든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카드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소지자들에게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청구</w:t>
      </w:r>
      <w:r w:rsidRPr="000B1947">
        <w:rPr>
          <w:rFonts w:eastAsia="Malgun Gothic" w:cs="Arial"/>
        </w:rPr>
        <w:t>(</w:t>
      </w:r>
      <w:r w:rsidRPr="000B1947">
        <w:rPr>
          <w:rFonts w:eastAsia="Malgun Gothic" w:cs="Arial"/>
        </w:rPr>
        <w:t>무료</w:t>
      </w:r>
      <w:r w:rsidRPr="000B1947">
        <w:rPr>
          <w:rFonts w:eastAsia="Malgun Gothic" w:cs="Arial"/>
        </w:rPr>
        <w:t xml:space="preserve">) </w:t>
      </w:r>
      <w:r w:rsidRPr="000B1947">
        <w:rPr>
          <w:rFonts w:eastAsia="Malgun Gothic" w:cs="Arial"/>
        </w:rPr>
        <w:t>긴급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서비스를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제공합니다</w:t>
      </w:r>
      <w:r w:rsidRPr="000B1947">
        <w:rPr>
          <w:rFonts w:eastAsia="Malgun Gothic" w:cs="Arial"/>
        </w:rPr>
        <w:t xml:space="preserve">. </w:t>
      </w:r>
      <w:r w:rsidRPr="000B1947">
        <w:rPr>
          <w:rFonts w:eastAsia="Malgun Gothic" w:cs="Arial"/>
        </w:rPr>
        <w:t>예약이나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의뢰가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필요하지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않습니다</w:t>
      </w:r>
      <w:r w:rsidRPr="000B1947">
        <w:rPr>
          <w:rFonts w:eastAsia="Malgun Gothic" w:cs="Arial"/>
        </w:rPr>
        <w:t>.</w:t>
      </w:r>
    </w:p>
    <w:p w14:paraId="36E0AB0F" w14:textId="6F0C1F91" w:rsidR="009265D3" w:rsidRPr="000B1947" w:rsidRDefault="000B1947" w:rsidP="009265D3">
      <w:pPr>
        <w:pStyle w:val="Heading1"/>
        <w:rPr>
          <w:rFonts w:eastAsia="Malgun Gothic" w:cs="Arial"/>
        </w:rPr>
      </w:pP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어떤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일을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예상해야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하는가</w:t>
      </w:r>
      <w:r w:rsidRPr="000B1947">
        <w:rPr>
          <w:rFonts w:eastAsia="Malgun Gothic" w:cs="Arial"/>
        </w:rPr>
        <w:t>?</w:t>
      </w:r>
    </w:p>
    <w:p w14:paraId="08DF2EE5" w14:textId="77777777" w:rsidR="000B1947" w:rsidRPr="000B1947" w:rsidRDefault="000B1947" w:rsidP="000B1947">
      <w:pPr>
        <w:rPr>
          <w:rFonts w:eastAsia="Malgun Gothic" w:cs="Arial"/>
        </w:rPr>
      </w:pP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클리닉에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도착하면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간호사가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부상이나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질병이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얼마나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긴급한지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평가할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것입니다</w:t>
      </w:r>
      <w:r w:rsidRPr="000B1947">
        <w:rPr>
          <w:rFonts w:eastAsia="Malgun Gothic" w:cs="Arial"/>
        </w:rPr>
        <w:t xml:space="preserve">. </w:t>
      </w:r>
      <w:r w:rsidRPr="000B1947">
        <w:rPr>
          <w:rFonts w:eastAsia="Malgun Gothic" w:cs="Arial"/>
        </w:rPr>
        <w:t>이는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어떤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환자가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먼저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의사나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간호사를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만나야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하는지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결정하는</w:t>
      </w:r>
      <w:r w:rsidRPr="000B1947">
        <w:rPr>
          <w:rFonts w:eastAsia="Malgun Gothic" w:cs="Arial"/>
        </w:rPr>
        <w:t xml:space="preserve"> '</w:t>
      </w:r>
      <w:r w:rsidRPr="000B1947">
        <w:rPr>
          <w:rFonts w:eastAsia="Malgun Gothic" w:cs="Arial"/>
        </w:rPr>
        <w:t>분류</w:t>
      </w:r>
      <w:r w:rsidRPr="000B1947">
        <w:rPr>
          <w:rFonts w:eastAsia="Malgun Gothic" w:cs="Arial"/>
        </w:rPr>
        <w:t xml:space="preserve">' </w:t>
      </w:r>
      <w:r w:rsidRPr="000B1947">
        <w:rPr>
          <w:rFonts w:eastAsia="Malgun Gothic" w:cs="Arial"/>
        </w:rPr>
        <w:t>시스템입니다</w:t>
      </w:r>
      <w:r w:rsidRPr="000B1947">
        <w:rPr>
          <w:rFonts w:eastAsia="Malgun Gothic" w:cs="Arial"/>
        </w:rPr>
        <w:t>.</w:t>
      </w:r>
    </w:p>
    <w:p w14:paraId="24CF2B65" w14:textId="072BBF75" w:rsidR="009265D3" w:rsidRPr="000B1947" w:rsidRDefault="000B1947" w:rsidP="000B1947">
      <w:pPr>
        <w:rPr>
          <w:rFonts w:eastAsia="Malgun Gothic" w:cs="Arial"/>
        </w:rPr>
      </w:pPr>
      <w:r w:rsidRPr="000B1947">
        <w:rPr>
          <w:rFonts w:eastAsia="Malgun Gothic" w:cs="Arial"/>
        </w:rPr>
        <w:t>가장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심각한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상태의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환자가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오래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기다린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다른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환자나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예약이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환자보다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먼저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진료를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받을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Pr="000B1947">
        <w:rPr>
          <w:rFonts w:eastAsia="Malgun Gothic" w:cs="Arial"/>
        </w:rPr>
        <w:t xml:space="preserve">. </w:t>
      </w:r>
      <w:r w:rsidRPr="000B1947">
        <w:rPr>
          <w:rFonts w:eastAsia="Malgun Gothic" w:cs="Arial"/>
        </w:rPr>
        <w:t>이를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통해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가장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환자를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우선적으로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치료할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있습니다</w:t>
      </w:r>
      <w:r w:rsidR="009265D3" w:rsidRPr="000B1947">
        <w:rPr>
          <w:rFonts w:eastAsia="Malgun Gothic" w:cs="Arial"/>
        </w:rPr>
        <w:t>.</w:t>
      </w:r>
    </w:p>
    <w:p w14:paraId="6CAE5DCB" w14:textId="369B1316" w:rsidR="009265D3" w:rsidRPr="000B1947" w:rsidRDefault="000B1947" w:rsidP="009265D3">
      <w:pPr>
        <w:pStyle w:val="Heading1"/>
        <w:rPr>
          <w:rFonts w:eastAsia="Malgun Gothic" w:cs="Arial"/>
        </w:rPr>
      </w:pPr>
      <w:r w:rsidRPr="000B1947">
        <w:rPr>
          <w:rFonts w:eastAsia="Malgun Gothic" w:cs="Arial"/>
        </w:rPr>
        <w:lastRenderedPageBreak/>
        <w:t>상세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정보</w:t>
      </w:r>
      <w:r w:rsidR="009265D3" w:rsidRPr="000B1947">
        <w:rPr>
          <w:rFonts w:eastAsia="Malgun Gothic" w:cs="Arial"/>
        </w:rPr>
        <w:t xml:space="preserve"> </w:t>
      </w:r>
    </w:p>
    <w:p w14:paraId="785120B7" w14:textId="3106633C" w:rsidR="009265D3" w:rsidRPr="000B1947" w:rsidRDefault="000B1947" w:rsidP="009265D3">
      <w:pPr>
        <w:rPr>
          <w:rFonts w:eastAsia="Malgun Gothic" w:cs="Arial"/>
        </w:rPr>
      </w:pPr>
      <w:r w:rsidRPr="000B1947">
        <w:rPr>
          <w:rFonts w:eastAsia="Malgun Gothic" w:cs="Arial"/>
        </w:rPr>
        <w:t>가장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가까운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메디케어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긴급진료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클리닉을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찾으려면</w:t>
      </w:r>
      <w:r w:rsidRPr="000B1947">
        <w:rPr>
          <w:rFonts w:eastAsia="Malgun Gothic" w:cs="Arial"/>
        </w:rPr>
        <w:t xml:space="preserve"> </w:t>
      </w:r>
      <w:proofErr w:type="spellStart"/>
      <w:r w:rsidRPr="000B1947">
        <w:rPr>
          <w:rFonts w:eastAsia="Malgun Gothic" w:cs="Arial"/>
        </w:rPr>
        <w:t>health.gov.au</w:t>
      </w:r>
      <w:proofErr w:type="spellEnd"/>
      <w:r w:rsidRPr="000B1947">
        <w:rPr>
          <w:rFonts w:eastAsia="Malgun Gothic" w:cs="Arial"/>
        </w:rPr>
        <w:t>/</w:t>
      </w:r>
      <w:proofErr w:type="spellStart"/>
      <w:r w:rsidRPr="000B1947">
        <w:rPr>
          <w:rFonts w:eastAsia="Malgun Gothic" w:cs="Arial"/>
        </w:rPr>
        <w:t>MedicareUCC</w:t>
      </w:r>
      <w:proofErr w:type="spellEnd"/>
      <w:r w:rsidR="00A061B6">
        <w:rPr>
          <w:rFonts w:eastAsia="Malgun Gothic" w:cs="Arial"/>
        </w:rPr>
        <w:t xml:space="preserve"> </w:t>
      </w:r>
      <w:r w:rsidR="00A061B6" w:rsidRPr="000B1947">
        <w:rPr>
          <w:rFonts w:eastAsia="Malgun Gothic" w:cs="Arial"/>
        </w:rPr>
        <w:t>(http://</w:t>
      </w:r>
      <w:proofErr w:type="spellStart"/>
      <w:r w:rsidR="00A061B6" w:rsidRPr="000B1947">
        <w:rPr>
          <w:rFonts w:eastAsia="Malgun Gothic" w:cs="Arial"/>
        </w:rPr>
        <w:t>health.gov.au</w:t>
      </w:r>
      <w:proofErr w:type="spellEnd"/>
      <w:r w:rsidR="00A061B6" w:rsidRPr="000B1947">
        <w:rPr>
          <w:rFonts w:eastAsia="Malgun Gothic" w:cs="Arial"/>
        </w:rPr>
        <w:t>/</w:t>
      </w:r>
      <w:proofErr w:type="spellStart"/>
      <w:r w:rsidR="00A061B6" w:rsidRPr="000B1947">
        <w:rPr>
          <w:rFonts w:eastAsia="Malgun Gothic" w:cs="Arial"/>
        </w:rPr>
        <w:t>MedicareUCC</w:t>
      </w:r>
      <w:proofErr w:type="spellEnd"/>
      <w:r w:rsidR="00A061B6" w:rsidRPr="000B1947">
        <w:rPr>
          <w:rFonts w:eastAsia="Malgun Gothic" w:cs="Arial"/>
        </w:rPr>
        <w:t>)</w:t>
      </w:r>
      <w:r w:rsidRPr="000B1947">
        <w:rPr>
          <w:rFonts w:eastAsia="Malgun Gothic" w:cs="Arial"/>
        </w:rPr>
        <w:t>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방문하세요</w:t>
      </w:r>
      <w:r w:rsidR="009265D3" w:rsidRPr="000B1947">
        <w:rPr>
          <w:rFonts w:eastAsia="Malgun Gothic" w:cs="Arial"/>
        </w:rPr>
        <w:t>.</w:t>
      </w:r>
    </w:p>
    <w:p w14:paraId="6E0B4E65" w14:textId="6D67F7FD" w:rsidR="009265D3" w:rsidRPr="000B1947" w:rsidRDefault="000B1947" w:rsidP="009265D3">
      <w:pPr>
        <w:rPr>
          <w:rFonts w:eastAsia="Malgun Gothic" w:cs="Arial"/>
        </w:rPr>
      </w:pPr>
      <w:r w:rsidRPr="000B1947">
        <w:rPr>
          <w:rFonts w:eastAsia="Malgun Gothic" w:cs="Arial"/>
        </w:rPr>
        <w:t>메디케어로부터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어떤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도움을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받을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수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있는지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자세히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알아보려면</w:t>
      </w:r>
      <w:r w:rsidRPr="000B1947">
        <w:rPr>
          <w:rFonts w:eastAsia="Malgun Gothic" w:cs="Arial"/>
        </w:rPr>
        <w:t xml:space="preserve"> </w:t>
      </w:r>
      <w:proofErr w:type="spellStart"/>
      <w:r w:rsidRPr="000B1947">
        <w:rPr>
          <w:rFonts w:eastAsia="Malgun Gothic" w:cs="Arial"/>
        </w:rPr>
        <w:t>medicare.gov.au</w:t>
      </w:r>
      <w:proofErr w:type="spellEnd"/>
      <w:r w:rsidRPr="000B1947">
        <w:rPr>
          <w:rFonts w:eastAsia="Malgun Gothic" w:cs="Arial"/>
        </w:rPr>
        <w:t>/stronger</w:t>
      </w:r>
      <w:r w:rsidR="00A061B6">
        <w:rPr>
          <w:rFonts w:eastAsia="Malgun Gothic" w:cs="Arial"/>
        </w:rPr>
        <w:t xml:space="preserve"> </w:t>
      </w:r>
      <w:r w:rsidR="00A061B6" w:rsidRPr="000B1947">
        <w:rPr>
          <w:rFonts w:eastAsia="Malgun Gothic" w:cs="Arial"/>
        </w:rPr>
        <w:t>(http://medicare.gov.au/stronger)</w:t>
      </w:r>
      <w:r w:rsidRPr="000B1947">
        <w:rPr>
          <w:rFonts w:eastAsia="Malgun Gothic" w:cs="Arial"/>
        </w:rPr>
        <w:t>를</w:t>
      </w:r>
      <w:r w:rsidRPr="000B1947">
        <w:rPr>
          <w:rFonts w:eastAsia="Malgun Gothic" w:cs="Arial"/>
        </w:rPr>
        <w:t xml:space="preserve"> </w:t>
      </w:r>
      <w:r w:rsidRPr="000B1947">
        <w:rPr>
          <w:rFonts w:eastAsia="Malgun Gothic" w:cs="Arial"/>
        </w:rPr>
        <w:t>방문하세요</w:t>
      </w:r>
      <w:r w:rsidR="009265D3" w:rsidRPr="000B1947">
        <w:rPr>
          <w:rFonts w:eastAsia="Malgun Gothic" w:cs="Arial"/>
        </w:rPr>
        <w:t>.</w:t>
      </w:r>
    </w:p>
    <w:sectPr w:rsidR="009265D3" w:rsidRPr="000B1947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C8CC" w14:textId="77777777" w:rsidR="00B72C0D" w:rsidRDefault="00B72C0D" w:rsidP="00D560DC">
      <w:pPr>
        <w:spacing w:before="0" w:after="0" w:line="240" w:lineRule="auto"/>
      </w:pPr>
      <w:r>
        <w:separator/>
      </w:r>
    </w:p>
  </w:endnote>
  <w:endnote w:type="continuationSeparator" w:id="0">
    <w:p w14:paraId="52088559" w14:textId="77777777" w:rsidR="00B72C0D" w:rsidRDefault="00B72C0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Pr="000B1947" w:rsidRDefault="00AF121B" w:rsidP="0039793D">
    <w:pPr>
      <w:pStyle w:val="Footer"/>
      <w:rPr>
        <w:rFonts w:ascii="Malgun Gothic" w:eastAsia="Malgun Gothic" w:hAnsi="Malgun Gothic"/>
      </w:rPr>
    </w:pPr>
    <w:r w:rsidRPr="000B1947">
      <w:rPr>
        <w:rFonts w:ascii="Malgun Gothic" w:eastAsia="Malgun Gothic" w:hAnsi="Malgun Gothic"/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F5F2CA6" w:rsidR="0039793D" w:rsidRPr="000B1947" w:rsidRDefault="00B72C0D" w:rsidP="0039793D">
    <w:pPr>
      <w:pStyle w:val="Footer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947" w:rsidRPr="000B1947">
          <w:rPr>
            <w:rFonts w:ascii="Malgun Gothic" w:eastAsia="Malgun Gothic" w:hAnsi="Malgun Gothic" w:cs="Batang" w:hint="eastAsia"/>
          </w:rPr>
          <w:t>메디케어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긴급진료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클리닉</w:t>
        </w:r>
        <w:r w:rsidR="000B1947" w:rsidRPr="000B1947">
          <w:rPr>
            <w:rFonts w:ascii="Malgun Gothic" w:eastAsia="Malgun Gothic" w:hAnsi="Malgun Gothic"/>
          </w:rPr>
          <w:t xml:space="preserve"> - </w:t>
        </w:r>
        <w:r w:rsidR="000B1947" w:rsidRPr="000B1947">
          <w:rPr>
            <w:rFonts w:ascii="Malgun Gothic" w:eastAsia="Malgun Gothic" w:hAnsi="Malgun Gothic" w:cs="Batang" w:hint="eastAsia"/>
          </w:rPr>
          <w:t>필요할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때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이용할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수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있는</w:t>
        </w:r>
        <w:r w:rsidR="000B1947" w:rsidRPr="000B1947">
          <w:rPr>
            <w:rFonts w:ascii="Malgun Gothic" w:eastAsia="Malgun Gothic" w:hAnsi="Malgun Gothic"/>
          </w:rPr>
          <w:t xml:space="preserve"> </w:t>
        </w:r>
        <w:r w:rsidR="000B1947" w:rsidRPr="000B1947">
          <w:rPr>
            <w:rFonts w:ascii="Malgun Gothic" w:eastAsia="Malgun Gothic" w:hAnsi="Malgun Gothic" w:cs="Batang" w:hint="eastAsia"/>
          </w:rPr>
          <w:t>곳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92B6B89" w:rsidR="00D560DC" w:rsidRPr="00C44FE7" w:rsidRDefault="00B72C0D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947" w:rsidRPr="00C44FE7">
          <w:rPr>
            <w:rFonts w:ascii="Malgun Gothic" w:eastAsia="Malgun Gothic" w:hAnsi="Malgun Gothic" w:cs="Batang" w:hint="eastAsia"/>
          </w:rPr>
          <w:t>메디케어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긴급진료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클리닉</w:t>
        </w:r>
        <w:r w:rsidR="000B1947" w:rsidRPr="00C44FE7">
          <w:rPr>
            <w:rFonts w:ascii="Malgun Gothic" w:eastAsia="Malgun Gothic" w:hAnsi="Malgun Gothic"/>
          </w:rPr>
          <w:t xml:space="preserve"> - </w:t>
        </w:r>
        <w:r w:rsidR="000B1947" w:rsidRPr="00C44FE7">
          <w:rPr>
            <w:rFonts w:ascii="Malgun Gothic" w:eastAsia="Malgun Gothic" w:hAnsi="Malgun Gothic" w:cs="Batang" w:hint="eastAsia"/>
          </w:rPr>
          <w:t>필요할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때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이용할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수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있는</w:t>
        </w:r>
        <w:r w:rsidR="000B1947" w:rsidRPr="00C44FE7">
          <w:rPr>
            <w:rFonts w:ascii="Malgun Gothic" w:eastAsia="Malgun Gothic" w:hAnsi="Malgun Gothic"/>
          </w:rPr>
          <w:t xml:space="preserve"> </w:t>
        </w:r>
        <w:r w:rsidR="000B1947" w:rsidRPr="00C44FE7">
          <w:rPr>
            <w:rFonts w:ascii="Malgun Gothic" w:eastAsia="Malgun Gothic" w:hAnsi="Malgun Gothic" w:cs="Batang" w:hint="eastAsia"/>
          </w:rPr>
          <w:t>곳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5BFC9" w14:textId="77777777" w:rsidR="00B72C0D" w:rsidRDefault="00B72C0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3C6FED2" w14:textId="77777777" w:rsidR="00B72C0D" w:rsidRDefault="00B72C0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68ACC7FE" w:rsidR="00770C6B" w:rsidRPr="00880E78" w:rsidRDefault="000B1947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68ACC7FE" w:rsidR="00770C6B" w:rsidRPr="00880E78" w:rsidRDefault="000B1947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53BF"/>
    <w:rsid w:val="000B18A7"/>
    <w:rsid w:val="000B1947"/>
    <w:rsid w:val="00107173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2E290A"/>
    <w:rsid w:val="002F71BC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65D3"/>
    <w:rsid w:val="009426C5"/>
    <w:rsid w:val="009432C1"/>
    <w:rsid w:val="0095530D"/>
    <w:rsid w:val="00974FBD"/>
    <w:rsid w:val="009B02F7"/>
    <w:rsid w:val="009C01BF"/>
    <w:rsid w:val="009E514E"/>
    <w:rsid w:val="00A061B6"/>
    <w:rsid w:val="00A06FB9"/>
    <w:rsid w:val="00A2470F"/>
    <w:rsid w:val="00A62134"/>
    <w:rsid w:val="00AB1D43"/>
    <w:rsid w:val="00AB76A4"/>
    <w:rsid w:val="00AC003C"/>
    <w:rsid w:val="00AF121B"/>
    <w:rsid w:val="00AF71F9"/>
    <w:rsid w:val="00B349F8"/>
    <w:rsid w:val="00B612DA"/>
    <w:rsid w:val="00B72C0D"/>
    <w:rsid w:val="00BA4643"/>
    <w:rsid w:val="00BC2448"/>
    <w:rsid w:val="00BF7AB1"/>
    <w:rsid w:val="00C0206E"/>
    <w:rsid w:val="00C1181F"/>
    <w:rsid w:val="00C30BD5"/>
    <w:rsid w:val="00C44FE7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D2F56"/>
    <w:rsid w:val="00EE20DE"/>
    <w:rsid w:val="00EF16B7"/>
    <w:rsid w:val="00F10920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DE3"/>
    <w:rsid w:val="000A646D"/>
    <w:rsid w:val="001A67D5"/>
    <w:rsid w:val="001E4E9D"/>
    <w:rsid w:val="00243B3D"/>
    <w:rsid w:val="002D6F16"/>
    <w:rsid w:val="002D7C32"/>
    <w:rsid w:val="003A4CCE"/>
    <w:rsid w:val="0042049D"/>
    <w:rsid w:val="004B2E70"/>
    <w:rsid w:val="005C0765"/>
    <w:rsid w:val="007B1368"/>
    <w:rsid w:val="007D0EA5"/>
    <w:rsid w:val="00812B54"/>
    <w:rsid w:val="00983FC2"/>
    <w:rsid w:val="00A7012B"/>
    <w:rsid w:val="00AB1D43"/>
    <w:rsid w:val="00AD2FFE"/>
    <w:rsid w:val="00B125D7"/>
    <w:rsid w:val="00C67315"/>
    <w:rsid w:val="00CB34CF"/>
    <w:rsid w:val="00D33012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40E13-A828-4A82-AF2B-CACEE90B49A5}"/>
</file>

<file path=customXml/itemProps3.xml><?xml version="1.0" encoding="utf-8"?>
<ds:datastoreItem xmlns:ds="http://schemas.openxmlformats.org/officeDocument/2006/customXml" ds:itemID="{3FB8C8E0-8BEA-42BA-BD2A-BA5BCF4F6AAD}"/>
</file>

<file path=customXml/itemProps4.xml><?xml version="1.0" encoding="utf-8"?>
<ds:datastoreItem xmlns:ds="http://schemas.openxmlformats.org/officeDocument/2006/customXml" ds:itemID="{EA7E3383-0479-44B4-AE33-9C0A07189C08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10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Urgent Care Clinics – there when you need them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 긴급진료 클리닉 - 필요할 때 이용할 수 있는 곳</dc:title>
  <dc:subject/>
  <dc:creator>Australian Government Department of Health and Aged care</dc:creator>
  <cp:keywords/>
  <dc:description/>
  <cp:lastModifiedBy>Eddy Watson</cp:lastModifiedBy>
  <cp:revision>9</cp:revision>
  <cp:lastPrinted>2024-11-13T22:56:00Z</cp:lastPrinted>
  <dcterms:created xsi:type="dcterms:W3CDTF">2024-11-12T23:34:00Z</dcterms:created>
  <dcterms:modified xsi:type="dcterms:W3CDTF">2024-11-15T01:11:00Z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