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31AA6BC2" w:rsidR="00D560DC" w:rsidRPr="00476323" w:rsidRDefault="004E5CC3" w:rsidP="0006696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76323" w:rsidRPr="00476323">
            <w:rPr>
              <w:rFonts w:eastAsia="Malgun Gothic" w:cs="Arial"/>
            </w:rPr>
            <w:t>일괄</w:t>
          </w:r>
          <w:r w:rsidR="00476323" w:rsidRPr="00476323">
            <w:rPr>
              <w:rFonts w:eastAsia="Malgun Gothic" w:cs="Arial"/>
            </w:rPr>
            <w:t xml:space="preserve"> </w:t>
          </w:r>
          <w:r w:rsidR="00476323" w:rsidRPr="00476323">
            <w:rPr>
              <w:rFonts w:eastAsia="Malgun Gothic" w:cs="Arial"/>
            </w:rPr>
            <w:t>청구와</w:t>
          </w:r>
          <w:r w:rsidR="00476323" w:rsidRPr="00476323">
            <w:rPr>
              <w:rFonts w:eastAsia="Malgun Gothic" w:cs="Arial"/>
            </w:rPr>
            <w:t xml:space="preserve"> </w:t>
          </w:r>
          <w:r w:rsidR="00476323" w:rsidRPr="00476323">
            <w:rPr>
              <w:rFonts w:eastAsia="Malgun Gothic" w:cs="Arial"/>
            </w:rPr>
            <w:t>메디케어에</w:t>
          </w:r>
          <w:r w:rsidR="00476323" w:rsidRPr="00476323">
            <w:rPr>
              <w:rFonts w:eastAsia="Malgun Gothic" w:cs="Arial"/>
            </w:rPr>
            <w:t xml:space="preserve"> </w:t>
          </w:r>
          <w:r w:rsidR="00476323" w:rsidRPr="00476323">
            <w:rPr>
              <w:rFonts w:eastAsia="Malgun Gothic" w:cs="Arial"/>
            </w:rPr>
            <w:t>관한</w:t>
          </w:r>
          <w:r w:rsidR="00476323" w:rsidRPr="00476323">
            <w:rPr>
              <w:rFonts w:eastAsia="Malgun Gothic" w:cs="Arial"/>
            </w:rPr>
            <w:t xml:space="preserve"> </w:t>
          </w:r>
          <w:r w:rsidR="00476323" w:rsidRPr="00476323">
            <w:rPr>
              <w:rFonts w:eastAsia="Malgun Gothic" w:cs="Arial"/>
            </w:rPr>
            <w:t>정보</w:t>
          </w:r>
        </w:sdtContent>
      </w:sdt>
    </w:p>
    <w:p w14:paraId="1A9FF8CB" w14:textId="77777777" w:rsidR="00476323" w:rsidRPr="00476323" w:rsidRDefault="00476323" w:rsidP="00476323">
      <w:pPr>
        <w:rPr>
          <w:rFonts w:eastAsia="Malgun Gothic" w:cs="Arial"/>
        </w:rPr>
      </w:pP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통해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메디케어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카드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소지자는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무료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이용할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있으므로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필요한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진료를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쉽게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받을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있습니다</w:t>
      </w:r>
      <w:r w:rsidRPr="00476323">
        <w:rPr>
          <w:rFonts w:eastAsia="Malgun Gothic" w:cs="Arial"/>
        </w:rPr>
        <w:t>.</w:t>
      </w:r>
    </w:p>
    <w:p w14:paraId="59E9C878" w14:textId="2E311D6B" w:rsidR="00CF51C0" w:rsidRPr="00476323" w:rsidRDefault="00476323" w:rsidP="00476323">
      <w:pPr>
        <w:rPr>
          <w:rFonts w:eastAsia="Malgun Gothic" w:cs="Arial"/>
        </w:rPr>
      </w:pPr>
      <w:r w:rsidRPr="00476323">
        <w:rPr>
          <w:rFonts w:eastAsia="Malgun Gothic" w:cs="Arial"/>
        </w:rPr>
        <w:t>호주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정부는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호주인들이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저렴한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비용으로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서비스와</w:t>
      </w:r>
      <w:r w:rsidRPr="00476323">
        <w:rPr>
          <w:rFonts w:eastAsia="Malgun Gothic" w:cs="Arial"/>
        </w:rPr>
        <w:t xml:space="preserve"> </w:t>
      </w:r>
      <w:r w:rsidR="004E74DF" w:rsidRPr="004E74DF">
        <w:rPr>
          <w:rFonts w:eastAsia="Malgun Gothic" w:cs="Arial" w:hint="eastAsia"/>
        </w:rPr>
        <w:t>긴급진료</w:t>
      </w:r>
      <w:r w:rsidR="004E74DF">
        <w:rPr>
          <w:rFonts w:eastAsia="Malgun Gothic" w:cs="Arial" w:hint="eastAsia"/>
        </w:rPr>
        <w:t xml:space="preserve"> </w:t>
      </w:r>
      <w:r w:rsidRPr="00476323">
        <w:rPr>
          <w:rFonts w:eastAsia="Malgun Gothic" w:cs="Arial"/>
        </w:rPr>
        <w:t>및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정신건강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지원을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보다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이용할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있도록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하기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위해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메디케어에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투자하고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있습니다</w:t>
      </w:r>
      <w:r w:rsidR="00066960" w:rsidRPr="00476323">
        <w:rPr>
          <w:rFonts w:eastAsia="Malgun Gothic" w:cs="Arial"/>
        </w:rPr>
        <w:t>.</w:t>
      </w:r>
    </w:p>
    <w:p w14:paraId="33A2CB59" w14:textId="380294E0" w:rsidR="00066960" w:rsidRPr="00476323" w:rsidRDefault="00476323" w:rsidP="00066960">
      <w:pPr>
        <w:pStyle w:val="Heading1"/>
        <w:rPr>
          <w:rFonts w:eastAsia="Malgun Gothic" w:cs="Arial"/>
        </w:rPr>
      </w:pP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무엇인가</w:t>
      </w:r>
      <w:r w:rsidRPr="00476323">
        <w:rPr>
          <w:rFonts w:eastAsia="Malgun Gothic" w:cs="Arial"/>
        </w:rPr>
        <w:t>?</w:t>
      </w:r>
    </w:p>
    <w:p w14:paraId="075FDEB1" w14:textId="60E94FCE" w:rsidR="00066960" w:rsidRPr="00476323" w:rsidRDefault="00476323" w:rsidP="00476323">
      <w:pPr>
        <w:rPr>
          <w:rFonts w:eastAsia="Malgun Gothic" w:cs="Arial"/>
        </w:rPr>
      </w:pP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이용자가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대한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지불하지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않는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것을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의미합니다</w:t>
      </w:r>
      <w:r w:rsidRPr="00476323">
        <w:rPr>
          <w:rFonts w:eastAsia="Malgun Gothic" w:cs="Arial"/>
        </w:rPr>
        <w:t xml:space="preserve">. </w:t>
      </w:r>
      <w:r w:rsidRPr="00476323">
        <w:rPr>
          <w:rFonts w:eastAsia="Malgun Gothic" w:cs="Arial"/>
        </w:rPr>
        <w:t>메디케어에서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의사에게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직접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지불하여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본인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부담금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없이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이용할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방법을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제공합니다</w:t>
      </w:r>
      <w:r w:rsidR="00066960" w:rsidRPr="00476323">
        <w:rPr>
          <w:rFonts w:eastAsia="Malgun Gothic" w:cs="Arial"/>
        </w:rPr>
        <w:t>.</w:t>
      </w:r>
    </w:p>
    <w:p w14:paraId="03EED91D" w14:textId="34FECA7C" w:rsidR="00066960" w:rsidRPr="00476323" w:rsidRDefault="00476323" w:rsidP="00066960">
      <w:pPr>
        <w:pStyle w:val="Heading1"/>
        <w:rPr>
          <w:rFonts w:eastAsia="Malgun Gothic" w:cs="Arial"/>
        </w:rPr>
      </w:pP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어떻게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진행되는가</w:t>
      </w:r>
      <w:r w:rsidRPr="00476323">
        <w:rPr>
          <w:rFonts w:eastAsia="Malgun Gothic" w:cs="Arial"/>
        </w:rPr>
        <w:t>?</w:t>
      </w:r>
    </w:p>
    <w:p w14:paraId="11E2A8EF" w14:textId="77777777" w:rsidR="00476323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1</w:t>
      </w:r>
      <w:r w:rsidRPr="00476323">
        <w:rPr>
          <w:rFonts w:eastAsia="Malgun Gothic" w:cs="Arial"/>
        </w:rPr>
        <w:t>단계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담당</w:t>
      </w:r>
      <w:r w:rsidRPr="00476323">
        <w:rPr>
          <w:rFonts w:eastAsia="Malgun Gothic" w:cs="Arial"/>
        </w:rPr>
        <w:t xml:space="preserve"> GP </w:t>
      </w:r>
      <w:r w:rsidRPr="00476323">
        <w:rPr>
          <w:rFonts w:eastAsia="Malgun Gothic" w:cs="Arial"/>
        </w:rPr>
        <w:t>또는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보건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전문가를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방문합니다</w:t>
      </w:r>
      <w:r w:rsidRPr="00476323">
        <w:rPr>
          <w:rFonts w:eastAsia="Malgun Gothic" w:cs="Arial"/>
        </w:rPr>
        <w:t xml:space="preserve">. </w:t>
      </w:r>
      <w:r w:rsidRPr="00476323">
        <w:rPr>
          <w:rFonts w:eastAsia="Malgun Gothic" w:cs="Arial"/>
        </w:rPr>
        <w:t>담당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의사가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제공하는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경우</w:t>
      </w:r>
      <w:r w:rsidRPr="00476323">
        <w:rPr>
          <w:rFonts w:eastAsia="Malgun Gothic" w:cs="Arial"/>
        </w:rPr>
        <w:t xml:space="preserve">, </w:t>
      </w:r>
      <w:r w:rsidRPr="00476323">
        <w:rPr>
          <w:rFonts w:eastAsia="Malgun Gothic" w:cs="Arial"/>
        </w:rPr>
        <w:t>진료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방문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메디케어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카드를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지참해야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합니다</w:t>
      </w:r>
      <w:r w:rsidRPr="00476323">
        <w:rPr>
          <w:rFonts w:eastAsia="Malgun Gothic" w:cs="Arial"/>
        </w:rPr>
        <w:t>.</w:t>
      </w:r>
    </w:p>
    <w:p w14:paraId="3F7786D5" w14:textId="77777777" w:rsidR="00476323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2</w:t>
      </w:r>
      <w:r w:rsidRPr="00476323">
        <w:rPr>
          <w:rFonts w:eastAsia="Malgun Gothic" w:cs="Arial"/>
        </w:rPr>
        <w:t>단계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환자의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허락을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받아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대해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담당</w:t>
      </w:r>
      <w:r w:rsidRPr="00476323">
        <w:rPr>
          <w:rFonts w:eastAsia="Malgun Gothic" w:cs="Arial"/>
        </w:rPr>
        <w:t xml:space="preserve"> GP</w:t>
      </w:r>
      <w:r w:rsidRPr="00476323">
        <w:rPr>
          <w:rFonts w:eastAsia="Malgun Gothic" w:cs="Arial"/>
        </w:rPr>
        <w:t>가</w:t>
      </w:r>
      <w:r w:rsidRPr="00476323">
        <w:rPr>
          <w:rFonts w:eastAsia="Malgun Gothic" w:cs="Arial"/>
        </w:rPr>
        <w:t xml:space="preserve"> Medicare</w:t>
      </w:r>
      <w:r w:rsidRPr="00476323">
        <w:rPr>
          <w:rFonts w:eastAsia="Malgun Gothic" w:cs="Arial"/>
        </w:rPr>
        <w:t>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직접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청구서를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제출합니다</w:t>
      </w:r>
      <w:r w:rsidRPr="00476323">
        <w:rPr>
          <w:rFonts w:eastAsia="Malgun Gothic" w:cs="Arial"/>
        </w:rPr>
        <w:t>.</w:t>
      </w:r>
    </w:p>
    <w:p w14:paraId="7103F6D9" w14:textId="453BBDA1" w:rsidR="00066960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3</w:t>
      </w:r>
      <w:r w:rsidRPr="00476323">
        <w:rPr>
          <w:rFonts w:eastAsia="Malgun Gothic" w:cs="Arial"/>
        </w:rPr>
        <w:t>단계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지불할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필요가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없습니다</w:t>
      </w:r>
      <w:r w:rsidRPr="00476323">
        <w:rPr>
          <w:rFonts w:eastAsia="Malgun Gothic" w:cs="Arial"/>
        </w:rPr>
        <w:t xml:space="preserve">. </w:t>
      </w:r>
      <w:r w:rsidRPr="00476323">
        <w:rPr>
          <w:rFonts w:eastAsia="Malgun Gothic" w:cs="Arial"/>
        </w:rPr>
        <w:t>메디케어에서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의사에게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직접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지불하므로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환자는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진료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지불할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필요가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없습니다</w:t>
      </w:r>
      <w:r w:rsidR="00066960" w:rsidRPr="00476323">
        <w:rPr>
          <w:rFonts w:eastAsia="Malgun Gothic" w:cs="Arial"/>
        </w:rPr>
        <w:t xml:space="preserve">. </w:t>
      </w:r>
    </w:p>
    <w:p w14:paraId="5A6E7AB2" w14:textId="21F4E42B" w:rsidR="00066960" w:rsidRPr="00476323" w:rsidRDefault="00476323" w:rsidP="00066960">
      <w:pPr>
        <w:pStyle w:val="Heading1"/>
        <w:rPr>
          <w:rFonts w:eastAsia="Malgun Gothic" w:cs="Arial"/>
        </w:rPr>
      </w:pPr>
      <w:r w:rsidRPr="00476323">
        <w:rPr>
          <w:rFonts w:eastAsia="Malgun Gothic" w:cs="Arial"/>
        </w:rPr>
        <w:t>일반적으로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어떤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제공되는가</w:t>
      </w:r>
      <w:r w:rsidR="00066960" w:rsidRPr="00476323">
        <w:rPr>
          <w:rFonts w:eastAsia="Malgun Gothic" w:cs="Arial"/>
        </w:rPr>
        <w:t>?</w:t>
      </w:r>
    </w:p>
    <w:p w14:paraId="1EEB6D1D" w14:textId="69F00E51" w:rsidR="00476323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일반의</w:t>
      </w:r>
      <w:r w:rsidRPr="00476323">
        <w:rPr>
          <w:rFonts w:eastAsia="Malgun Gothic" w:cs="Arial"/>
        </w:rPr>
        <w:t xml:space="preserve">(GP) </w:t>
      </w:r>
      <w:r w:rsidRPr="00476323">
        <w:rPr>
          <w:rFonts w:eastAsia="Malgun Gothic" w:cs="Arial"/>
        </w:rPr>
        <w:t>방문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및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원격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많은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일반의들이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제공하며</w:t>
      </w:r>
      <w:r w:rsidRPr="00476323">
        <w:rPr>
          <w:rFonts w:eastAsia="Malgun Gothic" w:cs="Arial"/>
        </w:rPr>
        <w:t xml:space="preserve">, </w:t>
      </w:r>
      <w:r w:rsidRPr="00476323">
        <w:rPr>
          <w:rFonts w:eastAsia="Malgun Gothic" w:cs="Arial"/>
        </w:rPr>
        <w:t>특히</w:t>
      </w:r>
      <w:r w:rsidRPr="00476323">
        <w:rPr>
          <w:rFonts w:eastAsia="Malgun Gothic" w:cs="Arial"/>
        </w:rPr>
        <w:t xml:space="preserve"> 16</w:t>
      </w:r>
      <w:r w:rsidRPr="00476323">
        <w:rPr>
          <w:rFonts w:eastAsia="Malgun Gothic" w:cs="Arial"/>
        </w:rPr>
        <w:t>세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미만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어린이</w:t>
      </w:r>
      <w:r w:rsidRPr="00476323">
        <w:rPr>
          <w:rFonts w:eastAsia="Malgun Gothic" w:cs="Arial"/>
        </w:rPr>
        <w:t xml:space="preserve">, </w:t>
      </w:r>
      <w:r w:rsidRPr="00476323">
        <w:rPr>
          <w:rFonts w:eastAsia="Malgun Gothic" w:cs="Arial"/>
        </w:rPr>
        <w:t>연금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수혜자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또는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헬스케어카드</w:t>
      </w:r>
      <w:r w:rsidR="00EB2ACC">
        <w:rPr>
          <w:rFonts w:eastAsia="Malgun Gothic" w:cs="Arial" w:hint="eastAsia"/>
        </w:rPr>
        <w:t xml:space="preserve"> </w:t>
      </w:r>
      <w:r w:rsidRPr="00476323">
        <w:rPr>
          <w:rFonts w:eastAsia="Malgun Gothic" w:cs="Arial"/>
        </w:rPr>
        <w:t>소지자에게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제공합니다</w:t>
      </w:r>
      <w:r w:rsidRPr="00476323">
        <w:rPr>
          <w:rFonts w:eastAsia="Malgun Gothic" w:cs="Arial"/>
        </w:rPr>
        <w:t>.</w:t>
      </w:r>
    </w:p>
    <w:p w14:paraId="48C5A589" w14:textId="77777777" w:rsidR="00476323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병리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및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진단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일부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혈액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검사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및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엑스레이는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제공자에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따라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가능합니다</w:t>
      </w:r>
      <w:r w:rsidRPr="00476323">
        <w:rPr>
          <w:rFonts w:eastAsia="Malgun Gothic" w:cs="Arial"/>
        </w:rPr>
        <w:t>.</w:t>
      </w:r>
    </w:p>
    <w:p w14:paraId="616C54DB" w14:textId="77777777" w:rsidR="00476323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시력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검사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많은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검안사들이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시력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검사에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제공합니다</w:t>
      </w:r>
      <w:r w:rsidRPr="00476323">
        <w:rPr>
          <w:rFonts w:eastAsia="Malgun Gothic" w:cs="Arial"/>
        </w:rPr>
        <w:t>.</w:t>
      </w:r>
    </w:p>
    <w:p w14:paraId="7AD552F2" w14:textId="0FFD4679" w:rsidR="00066960" w:rsidRPr="00476323" w:rsidRDefault="00476323" w:rsidP="00476323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lastRenderedPageBreak/>
        <w:t>치과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방문</w:t>
      </w:r>
      <w:r w:rsidRPr="00476323">
        <w:rPr>
          <w:rFonts w:eastAsia="Malgun Gothic" w:cs="Arial"/>
        </w:rPr>
        <w:t>:</w:t>
      </w:r>
      <w:r w:rsidRPr="00476323">
        <w:rPr>
          <w:rFonts w:eastAsia="Malgun Gothic" w:cs="Arial"/>
        </w:rPr>
        <w:t>많은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치과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의사들이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아동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치과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혜택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일정</w:t>
      </w:r>
      <w:r w:rsidRPr="00476323">
        <w:rPr>
          <w:rFonts w:eastAsia="Malgun Gothic" w:cs="Arial"/>
        </w:rPr>
        <w:t>(</w:t>
      </w:r>
      <w:proofErr w:type="spellStart"/>
      <w:r w:rsidRPr="00476323">
        <w:rPr>
          <w:rFonts w:eastAsia="Malgun Gothic" w:cs="Arial"/>
        </w:rPr>
        <w:t>CDBS</w:t>
      </w:r>
      <w:proofErr w:type="spellEnd"/>
      <w:r w:rsidRPr="00476323">
        <w:rPr>
          <w:rFonts w:eastAsia="Malgun Gothic" w:cs="Arial"/>
        </w:rPr>
        <w:t>)</w:t>
      </w:r>
      <w:r w:rsidRPr="00476323">
        <w:rPr>
          <w:rFonts w:eastAsia="Malgun Gothic" w:cs="Arial"/>
        </w:rPr>
        <w:t>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따라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자격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요건에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해당하는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아동들의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치과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검진에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제공합니다</w:t>
      </w:r>
      <w:r w:rsidR="00066960" w:rsidRPr="00476323">
        <w:rPr>
          <w:rFonts w:eastAsia="Malgun Gothic" w:cs="Arial"/>
        </w:rPr>
        <w:t>.</w:t>
      </w:r>
    </w:p>
    <w:p w14:paraId="4F865F7E" w14:textId="58AB24C3" w:rsidR="00066960" w:rsidRPr="00476323" w:rsidRDefault="00476323" w:rsidP="00066960">
      <w:pPr>
        <w:pStyle w:val="Heading1"/>
        <w:rPr>
          <w:rFonts w:eastAsia="Malgun Gothic" w:cs="Arial"/>
        </w:rPr>
      </w:pPr>
      <w:r w:rsidRPr="00476323">
        <w:rPr>
          <w:rFonts w:eastAsia="Malgun Gothic" w:cs="Arial"/>
        </w:rPr>
        <w:t>의사가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제공하지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않는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경우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어떻게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하는가</w:t>
      </w:r>
      <w:r w:rsidR="00066960" w:rsidRPr="00476323">
        <w:rPr>
          <w:rFonts w:eastAsia="Malgun Gothic" w:cs="Arial"/>
        </w:rPr>
        <w:t>?</w:t>
      </w:r>
    </w:p>
    <w:p w14:paraId="710A456E" w14:textId="5A4CD759" w:rsidR="00066960" w:rsidRPr="00476323" w:rsidRDefault="00476323" w:rsidP="00066960">
      <w:pPr>
        <w:rPr>
          <w:rFonts w:eastAsia="Malgun Gothic" w:cs="Arial"/>
        </w:rPr>
      </w:pPr>
      <w:r w:rsidRPr="00476323">
        <w:rPr>
          <w:rFonts w:eastAsia="Malgun Gothic" w:cs="Arial"/>
        </w:rPr>
        <w:t>담당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의사가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제공하지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않는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경우에도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지불한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후</w:t>
      </w:r>
      <w:r w:rsidRPr="00476323">
        <w:rPr>
          <w:rFonts w:eastAsia="Malgun Gothic" w:cs="Arial"/>
        </w:rPr>
        <w:t xml:space="preserve">, </w:t>
      </w:r>
      <w:r w:rsidRPr="00476323">
        <w:rPr>
          <w:rFonts w:eastAsia="Malgun Gothic" w:cs="Arial"/>
        </w:rPr>
        <w:t>메디케어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혜택을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있습니다</w:t>
      </w:r>
      <w:r w:rsidR="00066960" w:rsidRPr="00476323">
        <w:rPr>
          <w:rFonts w:eastAsia="Malgun Gothic" w:cs="Arial"/>
        </w:rPr>
        <w:t xml:space="preserve">.  </w:t>
      </w:r>
    </w:p>
    <w:p w14:paraId="22444345" w14:textId="160C9A83" w:rsidR="00066960" w:rsidRPr="00476323" w:rsidRDefault="00476323" w:rsidP="00066960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선불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결제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전체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비용을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지불한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메디케어에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해당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대한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환불을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청구합니다</w:t>
      </w:r>
      <w:r w:rsidRPr="00476323">
        <w:rPr>
          <w:rFonts w:eastAsia="Malgun Gothic" w:cs="Arial"/>
        </w:rPr>
        <w:t xml:space="preserve">. </w:t>
      </w:r>
      <w:r w:rsidRPr="00476323">
        <w:rPr>
          <w:rFonts w:eastAsia="Malgun Gothic" w:cs="Arial"/>
        </w:rPr>
        <w:t>메디케어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혜택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수령에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대한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자세한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내용은</w:t>
      </w:r>
      <w:r w:rsidRPr="00476323">
        <w:rPr>
          <w:rFonts w:eastAsia="Malgun Gothic" w:cs="Arial"/>
        </w:rPr>
        <w:t xml:space="preserve"> Services Australia </w:t>
      </w:r>
      <w:r w:rsidRPr="00476323">
        <w:rPr>
          <w:rFonts w:eastAsia="Malgun Gothic" w:cs="Arial"/>
        </w:rPr>
        <w:t>웹사이트</w:t>
      </w:r>
      <w:r w:rsidR="00E5362A">
        <w:t>(</w:t>
      </w:r>
      <w:r w:rsidR="00E5362A" w:rsidRPr="00CC6A70">
        <w:t>https://</w:t>
      </w:r>
      <w:proofErr w:type="spellStart"/>
      <w:r w:rsidR="00E5362A" w:rsidRPr="00CC6A70">
        <w:t>www.servicesaustralia.gov.au</w:t>
      </w:r>
      <w:proofErr w:type="spellEnd"/>
      <w:r w:rsidR="00E5362A" w:rsidRPr="00CC6A70">
        <w:t>/</w:t>
      </w:r>
      <w:r w:rsidR="00E5362A">
        <w:t>)</w:t>
      </w:r>
      <w:r w:rsidRPr="00476323">
        <w:rPr>
          <w:rFonts w:eastAsia="Malgun Gothic" w:cs="Arial"/>
        </w:rPr>
        <w:t>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참조하세요</w:t>
      </w:r>
      <w:r w:rsidRPr="00476323">
        <w:rPr>
          <w:rFonts w:eastAsia="Malgun Gothic" w:cs="Arial"/>
        </w:rPr>
        <w:t>.</w:t>
      </w:r>
    </w:p>
    <w:p w14:paraId="64DC03B3" w14:textId="2C3D6B08" w:rsidR="00066960" w:rsidRPr="00476323" w:rsidRDefault="00476323" w:rsidP="00066960">
      <w:pPr>
        <w:pStyle w:val="Heading1"/>
        <w:rPr>
          <w:rFonts w:eastAsia="Malgun Gothic" w:cs="Arial"/>
        </w:rPr>
      </w:pPr>
      <w:r w:rsidRPr="00476323">
        <w:rPr>
          <w:rFonts w:eastAsia="Malgun Gothic" w:cs="Arial"/>
        </w:rPr>
        <w:t>가까운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제공자를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찾는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방법</w:t>
      </w:r>
    </w:p>
    <w:p w14:paraId="0E200E6F" w14:textId="610F8D8B" w:rsidR="00066960" w:rsidRPr="00476323" w:rsidRDefault="00476323" w:rsidP="00066960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온라인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도구를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이용하세요</w:t>
      </w:r>
      <w:r w:rsidRPr="00476323">
        <w:rPr>
          <w:rFonts w:eastAsia="Malgun Gothic" w:cs="Arial"/>
        </w:rPr>
        <w:t>: '</w:t>
      </w:r>
      <w:r w:rsidRPr="00476323">
        <w:rPr>
          <w:rFonts w:eastAsia="Malgun Gothic" w:cs="Arial"/>
        </w:rPr>
        <w:t>의료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서비스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찾기</w:t>
      </w:r>
      <w:r w:rsidRPr="00476323">
        <w:rPr>
          <w:rFonts w:eastAsia="Malgun Gothic" w:cs="Arial"/>
        </w:rPr>
        <w:t xml:space="preserve">(Find a Health Service)' </w:t>
      </w:r>
      <w:r w:rsidRPr="00476323">
        <w:rPr>
          <w:rFonts w:eastAsia="Malgun Gothic" w:cs="Arial"/>
        </w:rPr>
        <w:t>검색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도구</w:t>
      </w:r>
      <w:r w:rsidR="00E5362A" w:rsidRPr="00476323">
        <w:rPr>
          <w:rFonts w:eastAsia="Malgun Gothic" w:cs="Arial"/>
        </w:rPr>
        <w:t>(https://</w:t>
      </w:r>
      <w:proofErr w:type="spellStart"/>
      <w:r w:rsidR="00E5362A" w:rsidRPr="00476323">
        <w:rPr>
          <w:rFonts w:eastAsia="Malgun Gothic" w:cs="Arial"/>
        </w:rPr>
        <w:t>www.healthdirect.gov.au</w:t>
      </w:r>
      <w:proofErr w:type="spellEnd"/>
      <w:r w:rsidR="00E5362A" w:rsidRPr="00476323">
        <w:rPr>
          <w:rFonts w:eastAsia="Malgun Gothic" w:cs="Arial"/>
        </w:rPr>
        <w:t>/</w:t>
      </w:r>
      <w:proofErr w:type="spellStart"/>
      <w:r w:rsidR="00E5362A" w:rsidRPr="00476323">
        <w:rPr>
          <w:rFonts w:eastAsia="Malgun Gothic" w:cs="Arial"/>
        </w:rPr>
        <w:t>australian</w:t>
      </w:r>
      <w:proofErr w:type="spellEnd"/>
      <w:r w:rsidR="00E5362A" w:rsidRPr="00476323">
        <w:rPr>
          <w:rFonts w:eastAsia="Malgun Gothic" w:cs="Arial"/>
        </w:rPr>
        <w:t>-health-services)</w:t>
      </w:r>
      <w:r w:rsidRPr="00476323">
        <w:rPr>
          <w:rFonts w:eastAsia="Malgun Gothic" w:cs="Arial"/>
        </w:rPr>
        <w:t>를</w:t>
      </w:r>
      <w:r w:rsidR="00E5362A">
        <w:rPr>
          <w:rFonts w:eastAsia="Malgun Gothic" w:cs="Arial" w:hint="eastAsia"/>
        </w:rPr>
        <w:t xml:space="preserve"> </w:t>
      </w:r>
      <w:r w:rsidRPr="00476323">
        <w:rPr>
          <w:rFonts w:eastAsia="Malgun Gothic" w:cs="Arial"/>
        </w:rPr>
        <w:t>사용하면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제공하는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일반의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및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전문의를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찾을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있습니다</w:t>
      </w:r>
      <w:r w:rsidR="00066960" w:rsidRPr="00476323">
        <w:rPr>
          <w:rFonts w:eastAsia="Malgun Gothic" w:cs="Arial"/>
        </w:rPr>
        <w:t>.</w:t>
      </w:r>
    </w:p>
    <w:p w14:paraId="6786D88B" w14:textId="60F1A87C" w:rsidR="00066960" w:rsidRPr="00476323" w:rsidRDefault="00476323" w:rsidP="00066960">
      <w:pPr>
        <w:pStyle w:val="Bullet1"/>
        <w:rPr>
          <w:rFonts w:eastAsia="Malgun Gothic" w:cs="Arial"/>
        </w:rPr>
      </w:pPr>
      <w:r w:rsidRPr="00476323">
        <w:rPr>
          <w:rFonts w:eastAsia="Malgun Gothic" w:cs="Arial"/>
        </w:rPr>
        <w:t>미리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전화하세요</w:t>
      </w:r>
      <w:r w:rsidRPr="00476323">
        <w:rPr>
          <w:rFonts w:eastAsia="Malgun Gothic" w:cs="Arial"/>
        </w:rPr>
        <w:t xml:space="preserve">: </w:t>
      </w:r>
      <w:r w:rsidRPr="00476323">
        <w:rPr>
          <w:rFonts w:eastAsia="Malgun Gothic" w:cs="Arial"/>
        </w:rPr>
        <w:t>진료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병원에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전화하여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여부와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연령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또는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헬스케어카드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자격과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같은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조건이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적용되는지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문의하세요</w:t>
      </w:r>
      <w:r w:rsidR="00066960" w:rsidRPr="00476323">
        <w:rPr>
          <w:rFonts w:eastAsia="Malgun Gothic" w:cs="Arial"/>
        </w:rPr>
        <w:t>.</w:t>
      </w:r>
    </w:p>
    <w:p w14:paraId="6483B935" w14:textId="56389680" w:rsidR="00066960" w:rsidRPr="00476323" w:rsidRDefault="00476323" w:rsidP="00066960">
      <w:pPr>
        <w:pStyle w:val="Heading1"/>
        <w:rPr>
          <w:rFonts w:eastAsia="Malgun Gothic" w:cs="Arial"/>
        </w:rPr>
      </w:pPr>
      <w:r w:rsidRPr="00476323">
        <w:rPr>
          <w:rFonts w:eastAsia="Malgun Gothic" w:cs="Arial"/>
        </w:rPr>
        <w:t>상세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정보</w:t>
      </w:r>
    </w:p>
    <w:p w14:paraId="7602D695" w14:textId="14B37E9A" w:rsidR="00CB2758" w:rsidRPr="00476323" w:rsidRDefault="00476323">
      <w:pPr>
        <w:rPr>
          <w:rFonts w:eastAsia="Malgun Gothic" w:cs="Arial"/>
        </w:rPr>
      </w:pPr>
      <w:r w:rsidRPr="00476323">
        <w:rPr>
          <w:rFonts w:eastAsia="Malgun Gothic" w:cs="Arial"/>
        </w:rPr>
        <w:t>이제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많은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호주인들이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신규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일괄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청구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인센티브를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통해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무료</w:t>
      </w:r>
      <w:r w:rsidRPr="00476323">
        <w:rPr>
          <w:rFonts w:eastAsia="Malgun Gothic" w:cs="Arial"/>
        </w:rPr>
        <w:t xml:space="preserve"> GP </w:t>
      </w:r>
      <w:r w:rsidRPr="00476323">
        <w:rPr>
          <w:rFonts w:eastAsia="Malgun Gothic" w:cs="Arial"/>
        </w:rPr>
        <w:t>서비스를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이용할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있습니다</w:t>
      </w:r>
      <w:r w:rsidRPr="00476323">
        <w:rPr>
          <w:rFonts w:eastAsia="Malgun Gothic" w:cs="Arial"/>
        </w:rPr>
        <w:t xml:space="preserve">. </w:t>
      </w:r>
      <w:r w:rsidRPr="00476323">
        <w:rPr>
          <w:rFonts w:eastAsia="Malgun Gothic" w:cs="Arial"/>
        </w:rPr>
        <w:t>메디케어로부터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어떻게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도움을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받을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수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있는지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더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자세히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알아보려면</w:t>
      </w:r>
      <w:r w:rsidRPr="00476323">
        <w:rPr>
          <w:rFonts w:eastAsia="Malgun Gothic" w:cs="Arial"/>
        </w:rPr>
        <w:t xml:space="preserve"> </w:t>
      </w:r>
      <w:proofErr w:type="spellStart"/>
      <w:r w:rsidRPr="00476323">
        <w:rPr>
          <w:rFonts w:eastAsia="Malgun Gothic" w:cs="Arial"/>
        </w:rPr>
        <w:t>medicare.gov.au</w:t>
      </w:r>
      <w:proofErr w:type="spellEnd"/>
      <w:r w:rsidRPr="00476323">
        <w:rPr>
          <w:rFonts w:eastAsia="Malgun Gothic" w:cs="Arial"/>
        </w:rPr>
        <w:t>/stronger</w:t>
      </w:r>
      <w:r w:rsidR="00E5362A">
        <w:rPr>
          <w:rFonts w:eastAsia="Malgun Gothic" w:cs="Arial"/>
        </w:rPr>
        <w:t xml:space="preserve"> </w:t>
      </w:r>
      <w:r w:rsidR="00E5362A" w:rsidRPr="00476323">
        <w:rPr>
          <w:rFonts w:eastAsia="Malgun Gothic" w:cs="Arial"/>
        </w:rPr>
        <w:t>(http://medicare.gov.au/stronger)</w:t>
      </w:r>
      <w:r w:rsidRPr="00476323">
        <w:rPr>
          <w:rFonts w:eastAsia="Malgun Gothic" w:cs="Arial"/>
        </w:rPr>
        <w:t>를</w:t>
      </w:r>
      <w:r w:rsidRPr="00476323">
        <w:rPr>
          <w:rFonts w:eastAsia="Malgun Gothic" w:cs="Arial"/>
        </w:rPr>
        <w:t xml:space="preserve"> </w:t>
      </w:r>
      <w:r w:rsidRPr="00476323">
        <w:rPr>
          <w:rFonts w:eastAsia="Malgun Gothic" w:cs="Arial"/>
        </w:rPr>
        <w:t>방문하세요</w:t>
      </w:r>
      <w:r w:rsidR="00CC6A70" w:rsidRPr="00476323">
        <w:rPr>
          <w:rFonts w:eastAsia="Malgun Gothic" w:cs="Arial"/>
        </w:rPr>
        <w:t>.</w:t>
      </w:r>
    </w:p>
    <w:sectPr w:rsidR="00CB2758" w:rsidRPr="00476323" w:rsidSect="00CF51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E8E06" w14:textId="77777777" w:rsidR="004E5CC3" w:rsidRDefault="004E5CC3" w:rsidP="00D560DC">
      <w:pPr>
        <w:spacing w:before="0" w:after="0" w:line="240" w:lineRule="auto"/>
      </w:pPr>
      <w:r>
        <w:separator/>
      </w:r>
    </w:p>
  </w:endnote>
  <w:endnote w:type="continuationSeparator" w:id="0">
    <w:p w14:paraId="0A343FD4" w14:textId="77777777" w:rsidR="004E5CC3" w:rsidRDefault="004E5CC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70ED543" w:rsidR="0039793D" w:rsidRPr="00476323" w:rsidRDefault="004E5CC3" w:rsidP="0039793D">
    <w:pPr>
      <w:pStyle w:val="Footer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6323" w:rsidRPr="00476323">
          <w:rPr>
            <w:rFonts w:ascii="Malgun Gothic" w:eastAsia="Malgun Gothic" w:hAnsi="Malgun Gothic" w:cs="Batang" w:hint="eastAsia"/>
          </w:rPr>
          <w:t>일괄</w:t>
        </w:r>
        <w:r w:rsidR="00476323" w:rsidRPr="00476323">
          <w:rPr>
            <w:rFonts w:ascii="Malgun Gothic" w:eastAsia="Malgun Gothic" w:hAnsi="Malgun Gothic"/>
          </w:rPr>
          <w:t xml:space="preserve"> </w:t>
        </w:r>
        <w:r w:rsidR="00476323" w:rsidRPr="00476323">
          <w:rPr>
            <w:rFonts w:ascii="Malgun Gothic" w:eastAsia="Malgun Gothic" w:hAnsi="Malgun Gothic" w:cs="Batang" w:hint="eastAsia"/>
          </w:rPr>
          <w:t>청구와</w:t>
        </w:r>
        <w:r w:rsidR="00476323" w:rsidRPr="00476323">
          <w:rPr>
            <w:rFonts w:ascii="Malgun Gothic" w:eastAsia="Malgun Gothic" w:hAnsi="Malgun Gothic"/>
          </w:rPr>
          <w:t xml:space="preserve"> </w:t>
        </w:r>
        <w:r w:rsidR="00476323" w:rsidRPr="00476323">
          <w:rPr>
            <w:rFonts w:ascii="Malgun Gothic" w:eastAsia="Malgun Gothic" w:hAnsi="Malgun Gothic" w:cs="Batang" w:hint="eastAsia"/>
          </w:rPr>
          <w:t>메디케어에</w:t>
        </w:r>
        <w:r w:rsidR="00476323" w:rsidRPr="00476323">
          <w:rPr>
            <w:rFonts w:ascii="Malgun Gothic" w:eastAsia="Malgun Gothic" w:hAnsi="Malgun Gothic"/>
          </w:rPr>
          <w:t xml:space="preserve"> </w:t>
        </w:r>
        <w:r w:rsidR="00476323" w:rsidRPr="00476323">
          <w:rPr>
            <w:rFonts w:ascii="Malgun Gothic" w:eastAsia="Malgun Gothic" w:hAnsi="Malgun Gothic" w:cs="Batang" w:hint="eastAsia"/>
          </w:rPr>
          <w:t>관한</w:t>
        </w:r>
        <w:r w:rsidR="00476323" w:rsidRPr="00476323">
          <w:rPr>
            <w:rFonts w:ascii="Malgun Gothic" w:eastAsia="Malgun Gothic" w:hAnsi="Malgun Gothic"/>
          </w:rPr>
          <w:t xml:space="preserve"> </w:t>
        </w:r>
        <w:r w:rsidR="00476323" w:rsidRPr="00476323">
          <w:rPr>
            <w:rFonts w:ascii="Malgun Gothic" w:eastAsia="Malgun Gothic" w:hAnsi="Malgun Gothic" w:cs="Batang" w:hint="eastAsia"/>
          </w:rPr>
          <w:t>정보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0E38A3B" w:rsidR="00D560DC" w:rsidRPr="00DF6027" w:rsidRDefault="004E5CC3" w:rsidP="00D560DC">
    <w:pPr>
      <w:pStyle w:val="Footer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6323" w:rsidRPr="00DF6027">
          <w:rPr>
            <w:rFonts w:ascii="Malgun Gothic" w:eastAsia="Malgun Gothic" w:hAnsi="Malgun Gothic" w:cs="Batang" w:hint="eastAsia"/>
          </w:rPr>
          <w:t>일괄</w:t>
        </w:r>
        <w:r w:rsidR="00476323" w:rsidRPr="00DF6027">
          <w:rPr>
            <w:rFonts w:ascii="Malgun Gothic" w:eastAsia="Malgun Gothic" w:hAnsi="Malgun Gothic"/>
          </w:rPr>
          <w:t xml:space="preserve"> </w:t>
        </w:r>
        <w:r w:rsidR="00476323" w:rsidRPr="00DF6027">
          <w:rPr>
            <w:rFonts w:ascii="Malgun Gothic" w:eastAsia="Malgun Gothic" w:hAnsi="Malgun Gothic" w:cs="Batang" w:hint="eastAsia"/>
          </w:rPr>
          <w:t>청구와</w:t>
        </w:r>
        <w:r w:rsidR="00476323" w:rsidRPr="00DF6027">
          <w:rPr>
            <w:rFonts w:ascii="Malgun Gothic" w:eastAsia="Malgun Gothic" w:hAnsi="Malgun Gothic"/>
          </w:rPr>
          <w:t xml:space="preserve"> </w:t>
        </w:r>
        <w:r w:rsidR="00476323" w:rsidRPr="00DF6027">
          <w:rPr>
            <w:rFonts w:ascii="Malgun Gothic" w:eastAsia="Malgun Gothic" w:hAnsi="Malgun Gothic" w:cs="Batang" w:hint="eastAsia"/>
          </w:rPr>
          <w:t>메디케어에</w:t>
        </w:r>
        <w:r w:rsidR="00476323" w:rsidRPr="00DF6027">
          <w:rPr>
            <w:rFonts w:ascii="Malgun Gothic" w:eastAsia="Malgun Gothic" w:hAnsi="Malgun Gothic"/>
          </w:rPr>
          <w:t xml:space="preserve"> </w:t>
        </w:r>
        <w:r w:rsidR="00476323" w:rsidRPr="00DF6027">
          <w:rPr>
            <w:rFonts w:ascii="Malgun Gothic" w:eastAsia="Malgun Gothic" w:hAnsi="Malgun Gothic" w:cs="Batang" w:hint="eastAsia"/>
          </w:rPr>
          <w:t>관한</w:t>
        </w:r>
        <w:r w:rsidR="00476323" w:rsidRPr="00DF6027">
          <w:rPr>
            <w:rFonts w:ascii="Malgun Gothic" w:eastAsia="Malgun Gothic" w:hAnsi="Malgun Gothic"/>
          </w:rPr>
          <w:t xml:space="preserve"> </w:t>
        </w:r>
        <w:r w:rsidR="00476323" w:rsidRPr="00DF6027">
          <w:rPr>
            <w:rFonts w:ascii="Malgun Gothic" w:eastAsia="Malgun Gothic" w:hAnsi="Malgun Gothic" w:cs="Batang" w:hint="eastAsia"/>
          </w:rPr>
          <w:t>정보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4ED42" w14:textId="77777777" w:rsidR="004E5CC3" w:rsidRDefault="004E5CC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B3F9B51" w14:textId="77777777" w:rsidR="004E5CC3" w:rsidRDefault="004E5CC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35F5FE6F" w:rsidR="00880E78" w:rsidRPr="00880E78" w:rsidRDefault="00A96CA1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Korean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35F5FE6F" w:rsidR="00880E78" w:rsidRPr="00880E78" w:rsidRDefault="00A96CA1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Korean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4050A"/>
    <w:rsid w:val="00163226"/>
    <w:rsid w:val="00197EC9"/>
    <w:rsid w:val="001B3342"/>
    <w:rsid w:val="001E3443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76323"/>
    <w:rsid w:val="004B3D3F"/>
    <w:rsid w:val="004C7058"/>
    <w:rsid w:val="004E540A"/>
    <w:rsid w:val="004E5CC3"/>
    <w:rsid w:val="004E74DF"/>
    <w:rsid w:val="00524B9A"/>
    <w:rsid w:val="00527D37"/>
    <w:rsid w:val="00535C06"/>
    <w:rsid w:val="005958B1"/>
    <w:rsid w:val="005C366E"/>
    <w:rsid w:val="005D2DE6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96CA1"/>
    <w:rsid w:val="00AB1D43"/>
    <w:rsid w:val="00AB76A4"/>
    <w:rsid w:val="00AC2BDF"/>
    <w:rsid w:val="00AF121B"/>
    <w:rsid w:val="00AF71F9"/>
    <w:rsid w:val="00B21AF5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027"/>
    <w:rsid w:val="00E0199B"/>
    <w:rsid w:val="00E06FAF"/>
    <w:rsid w:val="00E47880"/>
    <w:rsid w:val="00E47EE2"/>
    <w:rsid w:val="00E5362A"/>
    <w:rsid w:val="00E65022"/>
    <w:rsid w:val="00EB2ACC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52C83"/>
    <w:rsid w:val="0005643E"/>
    <w:rsid w:val="000A646D"/>
    <w:rsid w:val="00162172"/>
    <w:rsid w:val="001E4E9D"/>
    <w:rsid w:val="00243B3D"/>
    <w:rsid w:val="002D6F16"/>
    <w:rsid w:val="002D7C32"/>
    <w:rsid w:val="003A4CCE"/>
    <w:rsid w:val="003E704A"/>
    <w:rsid w:val="0042049D"/>
    <w:rsid w:val="004B2E70"/>
    <w:rsid w:val="004B72A6"/>
    <w:rsid w:val="007B1368"/>
    <w:rsid w:val="007D0EA5"/>
    <w:rsid w:val="00812B54"/>
    <w:rsid w:val="008660A1"/>
    <w:rsid w:val="00983FC2"/>
    <w:rsid w:val="00A212B4"/>
    <w:rsid w:val="00A7012B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B4E37-89CA-40D5-88F0-D016AB333947}"/>
</file>

<file path=customXml/itemProps3.xml><?xml version="1.0" encoding="utf-8"?>
<ds:datastoreItem xmlns:ds="http://schemas.openxmlformats.org/officeDocument/2006/customXml" ds:itemID="{9D18CD9F-8762-477F-92C7-19520B654B18}"/>
</file>

<file path=customXml/itemProps4.xml><?xml version="1.0" encoding="utf-8"?>
<ds:datastoreItem xmlns:ds="http://schemas.openxmlformats.org/officeDocument/2006/customXml" ds:itemID="{6C9EE8E9-0A6E-4AB4-830A-EB8B7DF493DD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bulk billing and Medicare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일괄 청구와 메디케어에 관한 정보</dc:title>
  <dc:subject/>
  <dc:creator>Australian Government Department of Health and Aged care</dc:creator>
  <cp:keywords/>
  <dc:description/>
  <cp:lastModifiedBy>Eddy Watson</cp:lastModifiedBy>
  <cp:revision>8</cp:revision>
  <dcterms:created xsi:type="dcterms:W3CDTF">2024-11-12T23:28:00Z</dcterms:created>
  <dcterms:modified xsi:type="dcterms:W3CDTF">2024-11-15T01:06:00Z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