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926A" w14:textId="342CAA62" w:rsidR="000E29CC" w:rsidRPr="003050D5" w:rsidRDefault="000E29CC" w:rsidP="000E29CC">
      <w:pPr>
        <w:pStyle w:val="Title"/>
        <w:spacing w:before="360"/>
        <w:rPr>
          <w:rFonts w:asciiTheme="minorHAnsi" w:eastAsiaTheme="minorHAnsi" w:hAnsiTheme="minorHAnsi" w:cs="Times New Roman"/>
          <w:sz w:val="56"/>
          <w:szCs w:val="56"/>
          <w:lang w:val="en-AU"/>
        </w:rPr>
      </w:pPr>
      <w:r w:rsidRPr="003050D5">
        <w:rPr>
          <w:rFonts w:asciiTheme="minorHAnsi" w:eastAsiaTheme="minorHAnsi" w:hAnsiTheme="minorHAnsi" w:cs="Times New Roman"/>
          <w:noProof/>
          <w:sz w:val="56"/>
          <w:szCs w:val="56"/>
          <w:lang w:val="en-AU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099533DE" wp14:editId="76E64B10">
                <wp:simplePos x="0" y="0"/>
                <wp:positionH relativeFrom="page">
                  <wp:posOffset>0</wp:posOffset>
                </wp:positionH>
                <wp:positionV relativeFrom="page">
                  <wp:posOffset>-59377</wp:posOffset>
                </wp:positionV>
                <wp:extent cx="10692130" cy="2861954"/>
                <wp:effectExtent l="0" t="0" r="0" b="0"/>
                <wp:wrapNone/>
                <wp:docPr id="1357567495" name="Group 4" descr="Australian Government, Australian Centre for Disease Control logo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130" cy="2861954"/>
                          <a:chOff x="0" y="0"/>
                          <a:chExt cx="7559675" cy="2015490"/>
                        </a:xfrm>
                      </wpg:grpSpPr>
                      <pic:pic xmlns:pic="http://schemas.openxmlformats.org/drawingml/2006/picture">
                        <pic:nvPicPr>
                          <pic:cNvPr id="192914482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2015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56147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5270" y="251460"/>
                            <a:ext cx="1874520" cy="5041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1E8582E" id="Group 4" o:spid="_x0000_s1026" alt="Australian Government, Australian Centre for Disease Control logo&#10;" style="position:absolute;margin-left:0;margin-top:-4.7pt;width:841.9pt;height:225.35pt;z-index:-251579392;mso-position-horizontal-relative:page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">
                  <v:imagedata r:id="rId13" o:title=""/>
                </v:shape>
  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Pr="003050D5">
        <w:rPr>
          <w:rFonts w:asciiTheme="minorHAnsi" w:eastAsiaTheme="minorHAnsi" w:hAnsiTheme="minorHAnsi" w:cs="Times New Roman"/>
          <w:sz w:val="56"/>
          <w:szCs w:val="56"/>
          <w:lang w:val="en-AU"/>
        </w:rPr>
        <w:t>Patient referral and testing guidance</w:t>
      </w:r>
    </w:p>
    <w:p w14:paraId="6275F2B4" w14:textId="5A0B810E" w:rsidR="000E29CC" w:rsidRPr="003050D5" w:rsidRDefault="000E29CC" w:rsidP="000E29CC">
      <w:pPr>
        <w:pStyle w:val="Title"/>
        <w:spacing w:after="120"/>
        <w:rPr>
          <w:rFonts w:asciiTheme="majorHAnsi" w:eastAsiaTheme="majorEastAsia" w:hAnsiTheme="majorHAnsi" w:cstheme="majorBidi"/>
          <w:spacing w:val="-10"/>
          <w:kern w:val="28"/>
          <w:sz w:val="72"/>
          <w:szCs w:val="72"/>
        </w:rPr>
      </w:pPr>
      <w:r w:rsidRPr="003050D5">
        <w:rPr>
          <w:rFonts w:asciiTheme="minorHAnsi" w:eastAsiaTheme="minorHAnsi" w:hAnsiTheme="minorHAnsi" w:cs="Times New Roman"/>
          <w:sz w:val="56"/>
          <w:szCs w:val="56"/>
          <w:lang w:val="en-AU"/>
        </w:rPr>
        <w:t>Mpox (monkeypox)</w:t>
      </w:r>
    </w:p>
    <w:p w14:paraId="2FB7ABB9" w14:textId="77777777" w:rsidR="007E639E" w:rsidRDefault="007E639E" w:rsidP="005331B4">
      <w:pPr>
        <w:pStyle w:val="Heading1"/>
        <w:rPr>
          <w:color w:val="2E2E30"/>
          <w:spacing w:val="-2"/>
          <w:w w:val="80"/>
        </w:rPr>
      </w:pPr>
    </w:p>
    <w:p w14:paraId="7B8A8543" w14:textId="58BB8F7F" w:rsidR="000E29CC" w:rsidRDefault="007E639E" w:rsidP="005331B4">
      <w:pPr>
        <w:pStyle w:val="Heading1"/>
        <w:rPr>
          <w:color w:val="2E2E30"/>
          <w:spacing w:val="-2"/>
          <w:w w:val="80"/>
        </w:rPr>
      </w:pPr>
      <w:r w:rsidRPr="007E639E">
        <w:rPr>
          <w:noProof/>
          <w:color w:val="2E2E30"/>
          <w:spacing w:val="-2"/>
          <w:w w:val="80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E7CD44E" wp14:editId="4DC00EDE">
                <wp:simplePos x="0" y="0"/>
                <wp:positionH relativeFrom="column">
                  <wp:posOffset>-507365</wp:posOffset>
                </wp:positionH>
                <wp:positionV relativeFrom="paragraph">
                  <wp:posOffset>9850755</wp:posOffset>
                </wp:positionV>
                <wp:extent cx="9593580" cy="763905"/>
                <wp:effectExtent l="0" t="0" r="7620" b="0"/>
                <wp:wrapSquare wrapText="bothSides"/>
                <wp:docPr id="444523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358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FFF22" w14:textId="74E1191C" w:rsidR="007E639E" w:rsidRPr="007E639E" w:rsidRDefault="007E63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This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guidance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should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be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read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in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conjunction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with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2E2E30"/>
                                <w:w w:val="105"/>
                                <w:sz w:val="28"/>
                                <w:szCs w:val="28"/>
                              </w:rPr>
                              <w:t>the</w:t>
                            </w:r>
                            <w:r w:rsidRPr="007E639E">
                              <w:rPr>
                                <w:color w:val="2E2E30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>
                              <w:r w:rsidRPr="007E639E">
                                <w:rPr>
                                  <w:color w:val="00727E"/>
                                  <w:w w:val="105"/>
                                  <w:sz w:val="28"/>
                                  <w:szCs w:val="28"/>
                                  <w:u w:val="single" w:color="00727E"/>
                                </w:rPr>
                                <w:t>Public</w:t>
                              </w:r>
                              <w:r w:rsidRPr="007E639E">
                                <w:rPr>
                                  <w:color w:val="00727E"/>
                                  <w:spacing w:val="-17"/>
                                  <w:w w:val="105"/>
                                  <w:sz w:val="28"/>
                                  <w:szCs w:val="28"/>
                                  <w:u w:val="single" w:color="00727E"/>
                                </w:rPr>
                                <w:t xml:space="preserve"> </w:t>
                              </w:r>
                              <w:r w:rsidRPr="007E639E">
                                <w:rPr>
                                  <w:color w:val="00727E"/>
                                  <w:w w:val="105"/>
                                  <w:sz w:val="28"/>
                                  <w:szCs w:val="28"/>
                                  <w:u w:val="single" w:color="00727E"/>
                                </w:rPr>
                                <w:t>Health</w:t>
                              </w:r>
                              <w:r w:rsidRPr="007E639E">
                                <w:rPr>
                                  <w:color w:val="00727E"/>
                                  <w:spacing w:val="-17"/>
                                  <w:w w:val="105"/>
                                  <w:sz w:val="28"/>
                                  <w:szCs w:val="28"/>
                                  <w:u w:val="single" w:color="00727E"/>
                                </w:rPr>
                                <w:t xml:space="preserve"> </w:t>
                              </w:r>
                              <w:r w:rsidRPr="007E639E">
                                <w:rPr>
                                  <w:color w:val="00727E"/>
                                  <w:w w:val="105"/>
                                  <w:sz w:val="28"/>
                                  <w:szCs w:val="28"/>
                                  <w:u w:val="single" w:color="00727E"/>
                                </w:rPr>
                                <w:t>Laboratory</w:t>
                              </w:r>
                              <w:r w:rsidRPr="007E639E">
                                <w:rPr>
                                  <w:color w:val="00727E"/>
                                  <w:spacing w:val="-17"/>
                                  <w:w w:val="105"/>
                                  <w:sz w:val="28"/>
                                  <w:szCs w:val="28"/>
                                  <w:u w:val="single" w:color="00727E"/>
                                </w:rPr>
                                <w:t xml:space="preserve"> </w:t>
                              </w:r>
                              <w:r w:rsidRPr="007E639E">
                                <w:rPr>
                                  <w:color w:val="00727E"/>
                                  <w:w w:val="105"/>
                                  <w:sz w:val="28"/>
                                  <w:szCs w:val="28"/>
                                  <w:u w:val="single" w:color="00727E"/>
                                </w:rPr>
                                <w:t>Network</w:t>
                              </w:r>
                              <w:r w:rsidRPr="007E639E">
                                <w:rPr>
                                  <w:color w:val="00727E"/>
                                  <w:spacing w:val="-17"/>
                                  <w:w w:val="105"/>
                                  <w:sz w:val="28"/>
                                  <w:szCs w:val="28"/>
                                  <w:u w:val="single" w:color="00727E"/>
                                </w:rPr>
                                <w:t xml:space="preserve"> </w:t>
                              </w:r>
                            </w:hyperlink>
                            <w:r w:rsidRPr="007E639E">
                              <w:rPr>
                                <w:color w:val="00727E"/>
                                <w:spacing w:val="-17"/>
                                <w:w w:val="10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00727E"/>
                                <w:sz w:val="28"/>
                                <w:szCs w:val="28"/>
                                <w:u w:val="single" w:color="00727E"/>
                              </w:rPr>
                              <w:t>(PHLN)</w:t>
                            </w:r>
                            <w:r w:rsidRPr="007E639E">
                              <w:rPr>
                                <w:color w:val="00727E"/>
                                <w:spacing w:val="40"/>
                                <w:sz w:val="28"/>
                                <w:szCs w:val="28"/>
                                <w:u w:val="single" w:color="00727E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00727E"/>
                                <w:sz w:val="28"/>
                                <w:szCs w:val="28"/>
                                <w:u w:val="single" w:color="00727E"/>
                              </w:rPr>
                              <w:t>Laboratory</w:t>
                            </w:r>
                            <w:r w:rsidRPr="007E639E">
                              <w:rPr>
                                <w:color w:val="00727E"/>
                                <w:spacing w:val="40"/>
                                <w:sz w:val="28"/>
                                <w:szCs w:val="28"/>
                                <w:u w:val="single" w:color="00727E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00727E"/>
                                <w:sz w:val="28"/>
                                <w:szCs w:val="28"/>
                                <w:u w:val="single" w:color="00727E"/>
                              </w:rPr>
                              <w:t>Case</w:t>
                            </w:r>
                            <w:r w:rsidRPr="007E639E">
                              <w:rPr>
                                <w:color w:val="00727E"/>
                                <w:spacing w:val="40"/>
                                <w:sz w:val="28"/>
                                <w:szCs w:val="28"/>
                                <w:u w:val="single" w:color="00727E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00727E"/>
                                <w:sz w:val="28"/>
                                <w:szCs w:val="28"/>
                                <w:u w:val="single" w:color="00727E"/>
                              </w:rPr>
                              <w:t>Definition</w:t>
                            </w:r>
                            <w:r w:rsidRPr="007E639E">
                              <w:rPr>
                                <w:color w:val="00727E"/>
                                <w:spacing w:val="40"/>
                                <w:sz w:val="28"/>
                                <w:szCs w:val="28"/>
                                <w:u w:val="single" w:color="00727E"/>
                              </w:rPr>
                              <w:t xml:space="preserve"> </w:t>
                            </w:r>
                            <w:r w:rsidRPr="007E639E">
                              <w:rPr>
                                <w:color w:val="00727E"/>
                                <w:sz w:val="28"/>
                                <w:szCs w:val="28"/>
                                <w:u w:val="single" w:color="00727E"/>
                              </w:rPr>
                              <w:t>(LCD)</w:t>
                            </w:r>
                            <w:r w:rsidRPr="007E639E">
                              <w:rPr>
                                <w:color w:val="00727E"/>
                                <w:sz w:val="28"/>
                                <w:szCs w:val="28"/>
                              </w:rPr>
                              <w:t xml:space="preserve"> for mpox </w:t>
                            </w:r>
                            <w:r w:rsidRPr="007E639E">
                              <w:rPr>
                                <w:sz w:val="28"/>
                                <w:szCs w:val="28"/>
                              </w:rPr>
                              <w:t xml:space="preserve">and the </w:t>
                            </w:r>
                            <w:hyperlink r:id="rId16" w:history="1">
                              <w:r w:rsidRPr="007E639E">
                                <w:rPr>
                                  <w:rStyle w:val="Hyperlink"/>
                                  <w:color w:val="00727E"/>
                                  <w:sz w:val="28"/>
                                  <w:szCs w:val="28"/>
                                </w:rPr>
                                <w:t>PHLN Guidance on Mpox Patient Referral, Specimen Collection and Test Requesting</w:t>
                              </w:r>
                            </w:hyperlink>
                            <w:r w:rsidRPr="007E639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CD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95pt;margin-top:775.65pt;width:755.4pt;height:60.1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B2DA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" stroked="f">
                <v:textbox>
                  <w:txbxContent>
                    <w:p w14:paraId="380FFF22" w14:textId="74E1191C" w:rsidR="007E639E" w:rsidRPr="007E639E" w:rsidRDefault="007E639E">
                      <w:pPr>
                        <w:rPr>
                          <w:sz w:val="28"/>
                          <w:szCs w:val="28"/>
                        </w:rPr>
                      </w:pP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This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guidance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should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be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read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in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conjunction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with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2E2E30"/>
                          <w:w w:val="105"/>
                          <w:sz w:val="28"/>
                          <w:szCs w:val="28"/>
                        </w:rPr>
                        <w:t>the</w:t>
                      </w:r>
                      <w:r w:rsidRPr="007E639E">
                        <w:rPr>
                          <w:color w:val="2E2E30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hyperlink r:id="rId17">
                        <w:r w:rsidRPr="007E639E">
                          <w:rPr>
                            <w:color w:val="00727E"/>
                            <w:w w:val="105"/>
                            <w:sz w:val="28"/>
                            <w:szCs w:val="28"/>
                            <w:u w:val="single" w:color="00727E"/>
                          </w:rPr>
                          <w:t>Public</w:t>
                        </w:r>
                        <w:r w:rsidRPr="007E639E">
                          <w:rPr>
                            <w:color w:val="00727E"/>
                            <w:spacing w:val="-17"/>
                            <w:w w:val="105"/>
                            <w:sz w:val="28"/>
                            <w:szCs w:val="28"/>
                            <w:u w:val="single" w:color="00727E"/>
                          </w:rPr>
                          <w:t xml:space="preserve"> </w:t>
                        </w:r>
                        <w:r w:rsidRPr="007E639E">
                          <w:rPr>
                            <w:color w:val="00727E"/>
                            <w:w w:val="105"/>
                            <w:sz w:val="28"/>
                            <w:szCs w:val="28"/>
                            <w:u w:val="single" w:color="00727E"/>
                          </w:rPr>
                          <w:t>Health</w:t>
                        </w:r>
                        <w:r w:rsidRPr="007E639E">
                          <w:rPr>
                            <w:color w:val="00727E"/>
                            <w:spacing w:val="-17"/>
                            <w:w w:val="105"/>
                            <w:sz w:val="28"/>
                            <w:szCs w:val="28"/>
                            <w:u w:val="single" w:color="00727E"/>
                          </w:rPr>
                          <w:t xml:space="preserve"> </w:t>
                        </w:r>
                        <w:r w:rsidRPr="007E639E">
                          <w:rPr>
                            <w:color w:val="00727E"/>
                            <w:w w:val="105"/>
                            <w:sz w:val="28"/>
                            <w:szCs w:val="28"/>
                            <w:u w:val="single" w:color="00727E"/>
                          </w:rPr>
                          <w:t>Laboratory</w:t>
                        </w:r>
                        <w:r w:rsidRPr="007E639E">
                          <w:rPr>
                            <w:color w:val="00727E"/>
                            <w:spacing w:val="-17"/>
                            <w:w w:val="105"/>
                            <w:sz w:val="28"/>
                            <w:szCs w:val="28"/>
                            <w:u w:val="single" w:color="00727E"/>
                          </w:rPr>
                          <w:t xml:space="preserve"> </w:t>
                        </w:r>
                        <w:r w:rsidRPr="007E639E">
                          <w:rPr>
                            <w:color w:val="00727E"/>
                            <w:w w:val="105"/>
                            <w:sz w:val="28"/>
                            <w:szCs w:val="28"/>
                            <w:u w:val="single" w:color="00727E"/>
                          </w:rPr>
                          <w:t>Network</w:t>
                        </w:r>
                        <w:r w:rsidRPr="007E639E">
                          <w:rPr>
                            <w:color w:val="00727E"/>
                            <w:spacing w:val="-17"/>
                            <w:w w:val="105"/>
                            <w:sz w:val="28"/>
                            <w:szCs w:val="28"/>
                            <w:u w:val="single" w:color="00727E"/>
                          </w:rPr>
                          <w:t xml:space="preserve"> </w:t>
                        </w:r>
                      </w:hyperlink>
                      <w:r w:rsidRPr="007E639E">
                        <w:rPr>
                          <w:color w:val="00727E"/>
                          <w:spacing w:val="-17"/>
                          <w:w w:val="105"/>
                          <w:sz w:val="28"/>
                          <w:szCs w:val="28"/>
                        </w:rPr>
                        <w:t xml:space="preserve"> </w:t>
                      </w:r>
                      <w:r w:rsidRPr="007E639E">
                        <w:rPr>
                          <w:color w:val="00727E"/>
                          <w:sz w:val="28"/>
                          <w:szCs w:val="28"/>
                          <w:u w:val="single" w:color="00727E"/>
                        </w:rPr>
                        <w:t>(PHLN)</w:t>
                      </w:r>
                      <w:r w:rsidRPr="007E639E">
                        <w:rPr>
                          <w:color w:val="00727E"/>
                          <w:spacing w:val="40"/>
                          <w:sz w:val="28"/>
                          <w:szCs w:val="28"/>
                          <w:u w:val="single" w:color="00727E"/>
                        </w:rPr>
                        <w:t xml:space="preserve"> </w:t>
                      </w:r>
                      <w:r w:rsidRPr="007E639E">
                        <w:rPr>
                          <w:color w:val="00727E"/>
                          <w:sz w:val="28"/>
                          <w:szCs w:val="28"/>
                          <w:u w:val="single" w:color="00727E"/>
                        </w:rPr>
                        <w:t>Laboratory</w:t>
                      </w:r>
                      <w:r w:rsidRPr="007E639E">
                        <w:rPr>
                          <w:color w:val="00727E"/>
                          <w:spacing w:val="40"/>
                          <w:sz w:val="28"/>
                          <w:szCs w:val="28"/>
                          <w:u w:val="single" w:color="00727E"/>
                        </w:rPr>
                        <w:t xml:space="preserve"> </w:t>
                      </w:r>
                      <w:r w:rsidRPr="007E639E">
                        <w:rPr>
                          <w:color w:val="00727E"/>
                          <w:sz w:val="28"/>
                          <w:szCs w:val="28"/>
                          <w:u w:val="single" w:color="00727E"/>
                        </w:rPr>
                        <w:t>Case</w:t>
                      </w:r>
                      <w:r w:rsidRPr="007E639E">
                        <w:rPr>
                          <w:color w:val="00727E"/>
                          <w:spacing w:val="40"/>
                          <w:sz w:val="28"/>
                          <w:szCs w:val="28"/>
                          <w:u w:val="single" w:color="00727E"/>
                        </w:rPr>
                        <w:t xml:space="preserve"> </w:t>
                      </w:r>
                      <w:r w:rsidRPr="007E639E">
                        <w:rPr>
                          <w:color w:val="00727E"/>
                          <w:sz w:val="28"/>
                          <w:szCs w:val="28"/>
                          <w:u w:val="single" w:color="00727E"/>
                        </w:rPr>
                        <w:t>Definition</w:t>
                      </w:r>
                      <w:r w:rsidRPr="007E639E">
                        <w:rPr>
                          <w:color w:val="00727E"/>
                          <w:spacing w:val="40"/>
                          <w:sz w:val="28"/>
                          <w:szCs w:val="28"/>
                          <w:u w:val="single" w:color="00727E"/>
                        </w:rPr>
                        <w:t xml:space="preserve"> </w:t>
                      </w:r>
                      <w:r w:rsidRPr="007E639E">
                        <w:rPr>
                          <w:color w:val="00727E"/>
                          <w:sz w:val="28"/>
                          <w:szCs w:val="28"/>
                          <w:u w:val="single" w:color="00727E"/>
                        </w:rPr>
                        <w:t>(LCD)</w:t>
                      </w:r>
                      <w:r w:rsidRPr="007E639E">
                        <w:rPr>
                          <w:color w:val="00727E"/>
                          <w:sz w:val="28"/>
                          <w:szCs w:val="28"/>
                        </w:rPr>
                        <w:t xml:space="preserve"> for mpox </w:t>
                      </w:r>
                      <w:r w:rsidRPr="007E639E">
                        <w:rPr>
                          <w:sz w:val="28"/>
                          <w:szCs w:val="28"/>
                        </w:rPr>
                        <w:t xml:space="preserve">and the </w:t>
                      </w:r>
                      <w:hyperlink r:id="rId18" w:history="1">
                        <w:r w:rsidRPr="007E639E">
                          <w:rPr>
                            <w:rStyle w:val="Hyperlink"/>
                            <w:color w:val="00727E"/>
                            <w:sz w:val="28"/>
                            <w:szCs w:val="28"/>
                          </w:rPr>
                          <w:t>PHLN Guidance on Mpox Patient Referral, Specimen Collection and Test Requesting</w:t>
                        </w:r>
                      </w:hyperlink>
                      <w:r w:rsidRPr="007E639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A0B" w:rsidRPr="000C0A0B">
        <w:rPr>
          <w:noProof/>
          <w:color w:val="2E2E30"/>
          <w:spacing w:val="-2"/>
          <w:w w:val="80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F61D3C9" wp14:editId="3B959F21">
                <wp:simplePos x="0" y="0"/>
                <wp:positionH relativeFrom="column">
                  <wp:posOffset>2986405</wp:posOffset>
                </wp:positionH>
                <wp:positionV relativeFrom="paragraph">
                  <wp:posOffset>8093710</wp:posOffset>
                </wp:positionV>
                <wp:extent cx="5008245" cy="1323340"/>
                <wp:effectExtent l="0" t="0" r="1905" b="0"/>
                <wp:wrapSquare wrapText="bothSides"/>
                <wp:docPr id="1372842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24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09ED2" w14:textId="77777777" w:rsidR="000D0369" w:rsidRPr="000D0369" w:rsidRDefault="000D0369" w:rsidP="000D0369">
                            <w:pPr>
                              <w:pStyle w:val="Heading1"/>
                              <w:rPr>
                                <w:color w:val="2E2E30"/>
                                <w:w w:val="75"/>
                              </w:rPr>
                            </w:pPr>
                            <w:r w:rsidRPr="000D0369">
                              <w:rPr>
                                <w:color w:val="2E2E30"/>
                                <w:w w:val="75"/>
                              </w:rPr>
                              <w:t>SPECIMEN TRANSPORT</w:t>
                            </w:r>
                          </w:p>
                          <w:p w14:paraId="24BF4FC9" w14:textId="70D9AFCF" w:rsidR="000C0A0B" w:rsidRPr="000D0369" w:rsidRDefault="000D0369" w:rsidP="000D0369">
                            <w:pPr>
                              <w:spacing w:before="191" w:line="249" w:lineRule="auto"/>
                              <w:ind w:right="636"/>
                              <w:rPr>
                                <w:color w:val="2E2E30"/>
                                <w:sz w:val="32"/>
                                <w:szCs w:val="32"/>
                              </w:rPr>
                            </w:pPr>
                            <w:r w:rsidRPr="000D0369">
                              <w:rPr>
                                <w:color w:val="2E2E30"/>
                                <w:sz w:val="32"/>
                                <w:szCs w:val="32"/>
                              </w:rPr>
                              <w:t>Use appropriate specimen packaging and submit to the laboratory as soon as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1D3C9" id="_x0000_s1027" type="#_x0000_t202" style="position:absolute;margin-left:235.15pt;margin-top:637.3pt;width:394.35pt;height:104.2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" stroked="f">
                <v:textbox>
                  <w:txbxContent>
                    <w:p w14:paraId="56009ED2" w14:textId="77777777" w:rsidR="000D0369" w:rsidRPr="000D0369" w:rsidRDefault="000D0369" w:rsidP="000D0369">
                      <w:pPr>
                        <w:pStyle w:val="Heading1"/>
                        <w:rPr>
                          <w:color w:val="2E2E30"/>
                          <w:w w:val="75"/>
                        </w:rPr>
                      </w:pPr>
                      <w:r w:rsidRPr="000D0369">
                        <w:rPr>
                          <w:color w:val="2E2E30"/>
                          <w:w w:val="75"/>
                        </w:rPr>
                        <w:t>SPECIMEN TRANSPORT</w:t>
                      </w:r>
                    </w:p>
                    <w:p w14:paraId="24BF4FC9" w14:textId="70D9AFCF" w:rsidR="000C0A0B" w:rsidRPr="000D0369" w:rsidRDefault="000D0369" w:rsidP="000D0369">
                      <w:pPr>
                        <w:spacing w:before="191" w:line="249" w:lineRule="auto"/>
                        <w:ind w:right="636"/>
                        <w:rPr>
                          <w:color w:val="2E2E30"/>
                          <w:sz w:val="32"/>
                          <w:szCs w:val="32"/>
                        </w:rPr>
                      </w:pPr>
                      <w:r w:rsidRPr="000D0369">
                        <w:rPr>
                          <w:color w:val="2E2E30"/>
                          <w:sz w:val="32"/>
                          <w:szCs w:val="32"/>
                        </w:rPr>
                        <w:t>Use appropriate specimen packaging and submit to the laboratory as soon as possible.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1B8E" w:rsidRPr="000E29CC">
        <w:rPr>
          <w:noProof/>
          <w:color w:val="2E2E30"/>
          <w:spacing w:val="-2"/>
          <w:w w:val="80"/>
        </w:rPr>
        <mc:AlternateContent>
          <mc:Choice Requires="wps">
            <w:drawing>
              <wp:anchor distT="45720" distB="45720" distL="114300" distR="114300" simplePos="0" relativeHeight="251646974" behindDoc="0" locked="0" layoutInCell="1" allowOverlap="1" wp14:anchorId="6A2E7F02" wp14:editId="44CFF89B">
                <wp:simplePos x="0" y="0"/>
                <wp:positionH relativeFrom="column">
                  <wp:posOffset>2831610</wp:posOffset>
                </wp:positionH>
                <wp:positionV relativeFrom="paragraph">
                  <wp:posOffset>6020561</wp:posOffset>
                </wp:positionV>
                <wp:extent cx="5405755" cy="1670685"/>
                <wp:effectExtent l="0" t="0" r="4445" b="5715"/>
                <wp:wrapSquare wrapText="bothSides"/>
                <wp:docPr id="683348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C24EC" w14:textId="77777777" w:rsidR="000E29CC" w:rsidRDefault="000E29CC" w:rsidP="000E29CC">
                            <w:pPr>
                              <w:pStyle w:val="Heading1"/>
                            </w:pPr>
                            <w:r>
                              <w:rPr>
                                <w:color w:val="2E2E30"/>
                                <w:w w:val="75"/>
                              </w:rPr>
                              <w:t>SPECIMEN</w:t>
                            </w:r>
                            <w:r>
                              <w:rPr>
                                <w:color w:val="2E2E30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2E2E30"/>
                                <w:spacing w:val="-2"/>
                                <w:w w:val="80"/>
                              </w:rPr>
                              <w:t>COLLECTION</w:t>
                            </w:r>
                          </w:p>
                          <w:p w14:paraId="16B14701" w14:textId="77777777" w:rsidR="000E29CC" w:rsidRPr="005C0AEA" w:rsidRDefault="000E29CC" w:rsidP="000E29CC">
                            <w:pPr>
                              <w:spacing w:before="191" w:line="249" w:lineRule="auto"/>
                              <w:ind w:right="636"/>
                              <w:rPr>
                                <w:sz w:val="32"/>
                                <w:szCs w:val="32"/>
                              </w:rPr>
                            </w:pPr>
                            <w:r w:rsidRPr="005C0AEA">
                              <w:rPr>
                                <w:color w:val="2E2E30"/>
                                <w:sz w:val="32"/>
                                <w:szCs w:val="32"/>
                              </w:rPr>
                              <w:t xml:space="preserve">Collect lesion tissue by vigorously rubbing a sterile swab at the base of the lesion. Raise any questions with the specialist </w:t>
                            </w:r>
                            <w:r w:rsidRPr="005C0AEA">
                              <w:rPr>
                                <w:color w:val="2E2E30"/>
                                <w:spacing w:val="-2"/>
                                <w:sz w:val="32"/>
                                <w:szCs w:val="32"/>
                              </w:rPr>
                              <w:t>microbiologist, if required.</w:t>
                            </w:r>
                          </w:p>
                          <w:p w14:paraId="3106AF00" w14:textId="2C3628E8" w:rsidR="000E29CC" w:rsidRDefault="000E29CC" w:rsidP="000E2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2E7F02" id="_x0000_s1028" type="#_x0000_t202" style="position:absolute;margin-left:222.95pt;margin-top:474.05pt;width:425.65pt;height:131.55pt;z-index:2516469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" stroked="f">
                <v:textbox>
                  <w:txbxContent>
                    <w:p w14:paraId="34CC24EC" w14:textId="77777777" w:rsidR="000E29CC" w:rsidRDefault="000E29CC" w:rsidP="000E29CC">
                      <w:pPr>
                        <w:pStyle w:val="Heading1"/>
                      </w:pPr>
                      <w:r>
                        <w:rPr>
                          <w:color w:val="2E2E30"/>
                          <w:w w:val="75"/>
                        </w:rPr>
                        <w:t>SPECIMEN</w:t>
                      </w:r>
                      <w:r>
                        <w:rPr>
                          <w:color w:val="2E2E30"/>
                          <w:spacing w:val="56"/>
                        </w:rPr>
                        <w:t xml:space="preserve"> </w:t>
                      </w:r>
                      <w:r>
                        <w:rPr>
                          <w:color w:val="2E2E30"/>
                          <w:spacing w:val="-2"/>
                          <w:w w:val="80"/>
                        </w:rPr>
                        <w:t>COLLECTION</w:t>
                      </w:r>
                    </w:p>
                    <w:p w14:paraId="16B14701" w14:textId="77777777" w:rsidR="000E29CC" w:rsidRPr="005C0AEA" w:rsidRDefault="000E29CC" w:rsidP="000E29CC">
                      <w:pPr>
                        <w:spacing w:before="191" w:line="249" w:lineRule="auto"/>
                        <w:ind w:right="636"/>
                        <w:rPr>
                          <w:sz w:val="32"/>
                          <w:szCs w:val="32"/>
                        </w:rPr>
                      </w:pPr>
                      <w:r w:rsidRPr="005C0AEA">
                        <w:rPr>
                          <w:color w:val="2E2E30"/>
                          <w:sz w:val="32"/>
                          <w:szCs w:val="32"/>
                        </w:rPr>
                        <w:t xml:space="preserve">Collect lesion tissue by vigorously rubbing a sterile swab at the base of the lesion. Raise any questions with the specialist </w:t>
                      </w:r>
                      <w:r w:rsidRPr="005C0AEA">
                        <w:rPr>
                          <w:color w:val="2E2E30"/>
                          <w:spacing w:val="-2"/>
                          <w:sz w:val="32"/>
                          <w:szCs w:val="32"/>
                        </w:rPr>
                        <w:t>microbiologist, if required.</w:t>
                      </w:r>
                    </w:p>
                    <w:p w14:paraId="3106AF00" w14:textId="2C3628E8" w:rsidR="000E29CC" w:rsidRDefault="000E29CC" w:rsidP="000E29CC"/>
                  </w:txbxContent>
                </v:textbox>
                <w10:wrap type="square"/>
              </v:shape>
            </w:pict>
          </mc:Fallback>
        </mc:AlternateContent>
      </w:r>
      <w:r w:rsidR="00591B8E" w:rsidRPr="000E29CC">
        <w:rPr>
          <w:noProof/>
          <w:color w:val="2E2E30"/>
          <w:spacing w:val="-2"/>
          <w:w w:val="80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9A7DD61" wp14:editId="68270CC1">
                <wp:simplePos x="0" y="0"/>
                <wp:positionH relativeFrom="column">
                  <wp:posOffset>2861945</wp:posOffset>
                </wp:positionH>
                <wp:positionV relativeFrom="paragraph">
                  <wp:posOffset>4150228</wp:posOffset>
                </wp:positionV>
                <wp:extent cx="6057265" cy="1404620"/>
                <wp:effectExtent l="0" t="0" r="635" b="1270"/>
                <wp:wrapSquare wrapText="bothSides"/>
                <wp:docPr id="701046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C02CC" w14:textId="77777777" w:rsidR="000E29CC" w:rsidRDefault="000E29CC" w:rsidP="000E29CC">
                            <w:pPr>
                              <w:pStyle w:val="Heading1"/>
                              <w:spacing w:before="0"/>
                            </w:pPr>
                            <w:r>
                              <w:rPr>
                                <w:color w:val="2E2E30"/>
                                <w:spacing w:val="-5"/>
                                <w:w w:val="85"/>
                              </w:rPr>
                              <w:t>PPE</w:t>
                            </w:r>
                          </w:p>
                          <w:p w14:paraId="4C941C35" w14:textId="3AA151B5" w:rsidR="000E29CC" w:rsidRDefault="000E29CC" w:rsidP="000E29CC">
                            <w:pPr>
                              <w:spacing w:before="191" w:line="249" w:lineRule="auto"/>
                              <w:ind w:right="916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2E2E30"/>
                                <w:sz w:val="36"/>
                              </w:rPr>
                              <w:t>Wear</w:t>
                            </w:r>
                            <w:r>
                              <w:rPr>
                                <w:color w:val="2E2E30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E2E30"/>
                                <w:sz w:val="36"/>
                              </w:rPr>
                              <w:t>appropriate</w:t>
                            </w:r>
                            <w:r>
                              <w:rPr>
                                <w:color w:val="2E2E30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E2E30"/>
                                <w:sz w:val="36"/>
                              </w:rPr>
                              <w:t>PPE</w:t>
                            </w:r>
                            <w:r>
                              <w:rPr>
                                <w:color w:val="2E2E30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E2E30"/>
                                <w:sz w:val="36"/>
                              </w:rPr>
                              <w:t>while</w:t>
                            </w:r>
                            <w:r>
                              <w:rPr>
                                <w:color w:val="2E2E30"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2E2E30"/>
                                <w:sz w:val="36"/>
                              </w:rPr>
                              <w:t>collecting specimens and wipe down specimen containers using disinfectant.</w:t>
                            </w:r>
                          </w:p>
                          <w:p w14:paraId="6C122DED" w14:textId="1931EFDF" w:rsidR="000E29CC" w:rsidRDefault="000E29CC" w:rsidP="000E29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A7DD61" id="_x0000_s1029" type="#_x0000_t202" style="position:absolute;margin-left:225.35pt;margin-top:326.8pt;width:476.95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" stroked="f">
                <v:textbox style="mso-fit-shape-to-text:t">
                  <w:txbxContent>
                    <w:p w14:paraId="2BCC02CC" w14:textId="77777777" w:rsidR="000E29CC" w:rsidRDefault="000E29CC" w:rsidP="000E29CC">
                      <w:pPr>
                        <w:pStyle w:val="Heading1"/>
                        <w:spacing w:before="0"/>
                      </w:pPr>
                      <w:r>
                        <w:rPr>
                          <w:color w:val="2E2E30"/>
                          <w:spacing w:val="-5"/>
                          <w:w w:val="85"/>
                        </w:rPr>
                        <w:t>PPE</w:t>
                      </w:r>
                    </w:p>
                    <w:p w14:paraId="4C941C35" w14:textId="3AA151B5" w:rsidR="000E29CC" w:rsidRDefault="000E29CC" w:rsidP="000E29CC">
                      <w:pPr>
                        <w:spacing w:before="191" w:line="249" w:lineRule="auto"/>
                        <w:ind w:right="916"/>
                        <w:rPr>
                          <w:sz w:val="36"/>
                        </w:rPr>
                      </w:pPr>
                      <w:r>
                        <w:rPr>
                          <w:color w:val="2E2E30"/>
                          <w:sz w:val="36"/>
                        </w:rPr>
                        <w:t>Wear</w:t>
                      </w:r>
                      <w:r>
                        <w:rPr>
                          <w:color w:val="2E2E3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color w:val="2E2E30"/>
                          <w:sz w:val="36"/>
                        </w:rPr>
                        <w:t>appropriate</w:t>
                      </w:r>
                      <w:r>
                        <w:rPr>
                          <w:color w:val="2E2E3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color w:val="2E2E30"/>
                          <w:sz w:val="36"/>
                        </w:rPr>
                        <w:t>PPE</w:t>
                      </w:r>
                      <w:r>
                        <w:rPr>
                          <w:color w:val="2E2E3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color w:val="2E2E30"/>
                          <w:sz w:val="36"/>
                        </w:rPr>
                        <w:t>while</w:t>
                      </w:r>
                      <w:r>
                        <w:rPr>
                          <w:color w:val="2E2E30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color w:val="2E2E30"/>
                          <w:sz w:val="36"/>
                        </w:rPr>
                        <w:t>collecting specimens and wipe down specimen containers using disinfectant.</w:t>
                      </w:r>
                    </w:p>
                    <w:p w14:paraId="6C122DED" w14:textId="1931EFDF" w:rsidR="000E29CC" w:rsidRDefault="000E29CC" w:rsidP="000E29CC"/>
                  </w:txbxContent>
                </v:textbox>
                <w10:wrap type="square"/>
              </v:shape>
            </w:pict>
          </mc:Fallback>
        </mc:AlternateContent>
      </w:r>
      <w:r w:rsidR="00591B8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8CDA37" wp14:editId="0A2230F0">
                <wp:simplePos x="0" y="0"/>
                <wp:positionH relativeFrom="column">
                  <wp:posOffset>1867139</wp:posOffset>
                </wp:positionH>
                <wp:positionV relativeFrom="paragraph">
                  <wp:posOffset>7434544</wp:posOffset>
                </wp:positionV>
                <wp:extent cx="0" cy="654048"/>
                <wp:effectExtent l="95250" t="19050" r="114300" b="89535"/>
                <wp:wrapNone/>
                <wp:docPr id="1633532585" name="Straight Arrow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C5B9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alt="&quot;&quot;" style="position:absolute;margin-left:147pt;margin-top:585.4pt;width:0;height:51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" strokecolor="#033636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91B8E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503283F" wp14:editId="5CBC2CA5">
                <wp:simplePos x="0" y="0"/>
                <wp:positionH relativeFrom="column">
                  <wp:posOffset>1867139</wp:posOffset>
                </wp:positionH>
                <wp:positionV relativeFrom="paragraph">
                  <wp:posOffset>5571729</wp:posOffset>
                </wp:positionV>
                <wp:extent cx="0" cy="470780"/>
                <wp:effectExtent l="95250" t="19050" r="76200" b="81915"/>
                <wp:wrapNone/>
                <wp:docPr id="1033600522" name="Straight Arrow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0E7C5" id="Straight Arrow Connector 14" o:spid="_x0000_s1026" type="#_x0000_t32" alt="&quot;&quot;" style="position:absolute;margin-left:147pt;margin-top:438.7pt;width:0;height:37.0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" strokecolor="#033636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91B8E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3375F07D" wp14:editId="3A099E64">
                <wp:simplePos x="0" y="0"/>
                <wp:positionH relativeFrom="column">
                  <wp:posOffset>1193815</wp:posOffset>
                </wp:positionH>
                <wp:positionV relativeFrom="paragraph">
                  <wp:posOffset>8143095</wp:posOffset>
                </wp:positionV>
                <wp:extent cx="1345835" cy="1327757"/>
                <wp:effectExtent l="19050" t="19050" r="6985" b="25400"/>
                <wp:wrapNone/>
                <wp:docPr id="99645898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5835" cy="1327757"/>
                          <a:chOff x="0" y="0"/>
                          <a:chExt cx="1345835" cy="1327757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18107" y="0"/>
                            <a:ext cx="1327728" cy="13277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1327785">
                                <a:moveTo>
                                  <a:pt x="663829" y="0"/>
                                </a:moveTo>
                                <a:lnTo>
                                  <a:pt x="616420" y="1666"/>
                                </a:lnTo>
                                <a:lnTo>
                                  <a:pt x="569912" y="6592"/>
                                </a:lnTo>
                                <a:lnTo>
                                  <a:pt x="524416" y="14663"/>
                                </a:lnTo>
                                <a:lnTo>
                                  <a:pt x="480044" y="25769"/>
                                </a:lnTo>
                                <a:lnTo>
                                  <a:pt x="436908" y="39796"/>
                                </a:lnTo>
                                <a:lnTo>
                                  <a:pt x="395122" y="56633"/>
                                </a:lnTo>
                                <a:lnTo>
                                  <a:pt x="354797" y="76166"/>
                                </a:lnTo>
                                <a:lnTo>
                                  <a:pt x="316046" y="98284"/>
                                </a:lnTo>
                                <a:lnTo>
                                  <a:pt x="278980" y="122875"/>
                                </a:lnTo>
                                <a:lnTo>
                                  <a:pt x="243713" y="149825"/>
                                </a:lnTo>
                                <a:lnTo>
                                  <a:pt x="210357" y="179023"/>
                                </a:lnTo>
                                <a:lnTo>
                                  <a:pt x="179023" y="210357"/>
                                </a:lnTo>
                                <a:lnTo>
                                  <a:pt x="149825" y="243713"/>
                                </a:lnTo>
                                <a:lnTo>
                                  <a:pt x="122875" y="278980"/>
                                </a:lnTo>
                                <a:lnTo>
                                  <a:pt x="98284" y="316046"/>
                                </a:lnTo>
                                <a:lnTo>
                                  <a:pt x="76166" y="354797"/>
                                </a:lnTo>
                                <a:lnTo>
                                  <a:pt x="56633" y="395122"/>
                                </a:lnTo>
                                <a:lnTo>
                                  <a:pt x="39796" y="436908"/>
                                </a:lnTo>
                                <a:lnTo>
                                  <a:pt x="25769" y="480044"/>
                                </a:lnTo>
                                <a:lnTo>
                                  <a:pt x="14663" y="524416"/>
                                </a:lnTo>
                                <a:lnTo>
                                  <a:pt x="6592" y="569912"/>
                                </a:lnTo>
                                <a:lnTo>
                                  <a:pt x="1666" y="616420"/>
                                </a:lnTo>
                                <a:lnTo>
                                  <a:pt x="0" y="663829"/>
                                </a:lnTo>
                                <a:lnTo>
                                  <a:pt x="1666" y="711237"/>
                                </a:lnTo>
                                <a:lnTo>
                                  <a:pt x="6592" y="757745"/>
                                </a:lnTo>
                                <a:lnTo>
                                  <a:pt x="14663" y="803241"/>
                                </a:lnTo>
                                <a:lnTo>
                                  <a:pt x="25769" y="847613"/>
                                </a:lnTo>
                                <a:lnTo>
                                  <a:pt x="39796" y="890749"/>
                                </a:lnTo>
                                <a:lnTo>
                                  <a:pt x="56633" y="932535"/>
                                </a:lnTo>
                                <a:lnTo>
                                  <a:pt x="76166" y="972860"/>
                                </a:lnTo>
                                <a:lnTo>
                                  <a:pt x="98284" y="1011611"/>
                                </a:lnTo>
                                <a:lnTo>
                                  <a:pt x="122875" y="1048677"/>
                                </a:lnTo>
                                <a:lnTo>
                                  <a:pt x="149825" y="1083944"/>
                                </a:lnTo>
                                <a:lnTo>
                                  <a:pt x="179023" y="1117300"/>
                                </a:lnTo>
                                <a:lnTo>
                                  <a:pt x="210357" y="1148634"/>
                                </a:lnTo>
                                <a:lnTo>
                                  <a:pt x="243713" y="1177832"/>
                                </a:lnTo>
                                <a:lnTo>
                                  <a:pt x="278980" y="1204782"/>
                                </a:lnTo>
                                <a:lnTo>
                                  <a:pt x="316046" y="1229373"/>
                                </a:lnTo>
                                <a:lnTo>
                                  <a:pt x="354797" y="1251491"/>
                                </a:lnTo>
                                <a:lnTo>
                                  <a:pt x="395122" y="1271024"/>
                                </a:lnTo>
                                <a:lnTo>
                                  <a:pt x="436908" y="1287861"/>
                                </a:lnTo>
                                <a:lnTo>
                                  <a:pt x="480044" y="1301888"/>
                                </a:lnTo>
                                <a:lnTo>
                                  <a:pt x="524416" y="1312994"/>
                                </a:lnTo>
                                <a:lnTo>
                                  <a:pt x="569912" y="1321065"/>
                                </a:lnTo>
                                <a:lnTo>
                                  <a:pt x="616420" y="1325991"/>
                                </a:lnTo>
                                <a:lnTo>
                                  <a:pt x="663829" y="1327658"/>
                                </a:lnTo>
                                <a:lnTo>
                                  <a:pt x="711237" y="1325991"/>
                                </a:lnTo>
                                <a:lnTo>
                                  <a:pt x="757745" y="1321065"/>
                                </a:lnTo>
                                <a:lnTo>
                                  <a:pt x="803241" y="1312994"/>
                                </a:lnTo>
                                <a:lnTo>
                                  <a:pt x="847613" y="1301888"/>
                                </a:lnTo>
                                <a:lnTo>
                                  <a:pt x="890749" y="1287861"/>
                                </a:lnTo>
                                <a:lnTo>
                                  <a:pt x="932535" y="1271024"/>
                                </a:lnTo>
                                <a:lnTo>
                                  <a:pt x="972860" y="1251491"/>
                                </a:lnTo>
                                <a:lnTo>
                                  <a:pt x="1011611" y="1229373"/>
                                </a:lnTo>
                                <a:lnTo>
                                  <a:pt x="1048677" y="1204782"/>
                                </a:lnTo>
                                <a:lnTo>
                                  <a:pt x="1083944" y="1177832"/>
                                </a:lnTo>
                                <a:lnTo>
                                  <a:pt x="1117300" y="1148634"/>
                                </a:lnTo>
                                <a:lnTo>
                                  <a:pt x="1148634" y="1117300"/>
                                </a:lnTo>
                                <a:lnTo>
                                  <a:pt x="1177832" y="1083944"/>
                                </a:lnTo>
                                <a:lnTo>
                                  <a:pt x="1204782" y="1048677"/>
                                </a:lnTo>
                                <a:lnTo>
                                  <a:pt x="1229373" y="1011611"/>
                                </a:lnTo>
                                <a:lnTo>
                                  <a:pt x="1251491" y="972860"/>
                                </a:lnTo>
                                <a:lnTo>
                                  <a:pt x="1271024" y="932535"/>
                                </a:lnTo>
                                <a:lnTo>
                                  <a:pt x="1287861" y="890749"/>
                                </a:lnTo>
                                <a:lnTo>
                                  <a:pt x="1301888" y="847613"/>
                                </a:lnTo>
                                <a:lnTo>
                                  <a:pt x="1312994" y="803241"/>
                                </a:lnTo>
                                <a:lnTo>
                                  <a:pt x="1321065" y="757745"/>
                                </a:lnTo>
                                <a:lnTo>
                                  <a:pt x="1325991" y="711237"/>
                                </a:lnTo>
                                <a:lnTo>
                                  <a:pt x="1327658" y="663829"/>
                                </a:lnTo>
                                <a:lnTo>
                                  <a:pt x="1325991" y="616420"/>
                                </a:lnTo>
                                <a:lnTo>
                                  <a:pt x="1321065" y="569912"/>
                                </a:lnTo>
                                <a:lnTo>
                                  <a:pt x="1312994" y="524416"/>
                                </a:lnTo>
                                <a:lnTo>
                                  <a:pt x="1301888" y="480044"/>
                                </a:lnTo>
                                <a:lnTo>
                                  <a:pt x="1287861" y="436908"/>
                                </a:lnTo>
                                <a:lnTo>
                                  <a:pt x="1271024" y="395122"/>
                                </a:lnTo>
                                <a:lnTo>
                                  <a:pt x="1251491" y="354797"/>
                                </a:lnTo>
                                <a:lnTo>
                                  <a:pt x="1229373" y="316046"/>
                                </a:lnTo>
                                <a:lnTo>
                                  <a:pt x="1204782" y="278980"/>
                                </a:lnTo>
                                <a:lnTo>
                                  <a:pt x="1177832" y="243713"/>
                                </a:lnTo>
                                <a:lnTo>
                                  <a:pt x="1148634" y="210357"/>
                                </a:lnTo>
                                <a:lnTo>
                                  <a:pt x="1117300" y="179023"/>
                                </a:lnTo>
                                <a:lnTo>
                                  <a:pt x="1083944" y="149825"/>
                                </a:lnTo>
                                <a:lnTo>
                                  <a:pt x="1048677" y="122875"/>
                                </a:lnTo>
                                <a:lnTo>
                                  <a:pt x="1011611" y="98284"/>
                                </a:lnTo>
                                <a:lnTo>
                                  <a:pt x="972860" y="76166"/>
                                </a:lnTo>
                                <a:lnTo>
                                  <a:pt x="932535" y="56633"/>
                                </a:lnTo>
                                <a:lnTo>
                                  <a:pt x="890749" y="39796"/>
                                </a:lnTo>
                                <a:lnTo>
                                  <a:pt x="847613" y="25769"/>
                                </a:lnTo>
                                <a:lnTo>
                                  <a:pt x="803241" y="14663"/>
                                </a:lnTo>
                                <a:lnTo>
                                  <a:pt x="757745" y="6592"/>
                                </a:lnTo>
                                <a:lnTo>
                                  <a:pt x="711237" y="1666"/>
                                </a:lnTo>
                                <a:lnTo>
                                  <a:pt x="66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208230" y="208230"/>
                            <a:ext cx="927060" cy="755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 h="755650">
                                <a:moveTo>
                                  <a:pt x="896708" y="341972"/>
                                </a:moveTo>
                                <a:lnTo>
                                  <a:pt x="840511" y="341972"/>
                                </a:lnTo>
                                <a:lnTo>
                                  <a:pt x="840511" y="524103"/>
                                </a:lnTo>
                                <a:lnTo>
                                  <a:pt x="840511" y="546582"/>
                                </a:lnTo>
                                <a:lnTo>
                                  <a:pt x="840511" y="669163"/>
                                </a:lnTo>
                                <a:lnTo>
                                  <a:pt x="649490" y="669163"/>
                                </a:lnTo>
                                <a:lnTo>
                                  <a:pt x="649490" y="646684"/>
                                </a:lnTo>
                                <a:lnTo>
                                  <a:pt x="840511" y="646684"/>
                                </a:lnTo>
                                <a:lnTo>
                                  <a:pt x="840511" y="628307"/>
                                </a:lnTo>
                                <a:lnTo>
                                  <a:pt x="649490" y="628307"/>
                                </a:lnTo>
                                <a:lnTo>
                                  <a:pt x="649490" y="605828"/>
                                </a:lnTo>
                                <a:lnTo>
                                  <a:pt x="840511" y="605828"/>
                                </a:lnTo>
                                <a:lnTo>
                                  <a:pt x="840511" y="587438"/>
                                </a:lnTo>
                                <a:lnTo>
                                  <a:pt x="649490" y="587438"/>
                                </a:lnTo>
                                <a:lnTo>
                                  <a:pt x="649490" y="564959"/>
                                </a:lnTo>
                                <a:lnTo>
                                  <a:pt x="840511" y="564959"/>
                                </a:lnTo>
                                <a:lnTo>
                                  <a:pt x="840511" y="546582"/>
                                </a:lnTo>
                                <a:lnTo>
                                  <a:pt x="649490" y="546582"/>
                                </a:lnTo>
                                <a:lnTo>
                                  <a:pt x="649490" y="524103"/>
                                </a:lnTo>
                                <a:lnTo>
                                  <a:pt x="840511" y="524103"/>
                                </a:lnTo>
                                <a:lnTo>
                                  <a:pt x="840511" y="341972"/>
                                </a:lnTo>
                                <a:lnTo>
                                  <a:pt x="30022" y="341972"/>
                                </a:lnTo>
                                <a:lnTo>
                                  <a:pt x="30022" y="712114"/>
                                </a:lnTo>
                                <a:lnTo>
                                  <a:pt x="33426" y="728992"/>
                                </a:lnTo>
                                <a:lnTo>
                                  <a:pt x="42710" y="742772"/>
                                </a:lnTo>
                                <a:lnTo>
                                  <a:pt x="56489" y="752055"/>
                                </a:lnTo>
                                <a:lnTo>
                                  <a:pt x="73355" y="755459"/>
                                </a:lnTo>
                                <a:lnTo>
                                  <a:pt x="853363" y="755459"/>
                                </a:lnTo>
                                <a:lnTo>
                                  <a:pt x="870229" y="752055"/>
                                </a:lnTo>
                                <a:lnTo>
                                  <a:pt x="884008" y="742772"/>
                                </a:lnTo>
                                <a:lnTo>
                                  <a:pt x="893305" y="728992"/>
                                </a:lnTo>
                                <a:lnTo>
                                  <a:pt x="896708" y="712114"/>
                                </a:lnTo>
                                <a:lnTo>
                                  <a:pt x="896708" y="669163"/>
                                </a:lnTo>
                                <a:lnTo>
                                  <a:pt x="896708" y="646684"/>
                                </a:lnTo>
                                <a:lnTo>
                                  <a:pt x="896708" y="524103"/>
                                </a:lnTo>
                                <a:lnTo>
                                  <a:pt x="896708" y="341972"/>
                                </a:lnTo>
                                <a:close/>
                              </a:path>
                              <a:path w="927100" h="755650">
                                <a:moveTo>
                                  <a:pt x="926719" y="207848"/>
                                </a:moveTo>
                                <a:lnTo>
                                  <a:pt x="923315" y="190982"/>
                                </a:lnTo>
                                <a:lnTo>
                                  <a:pt x="914019" y="177203"/>
                                </a:lnTo>
                                <a:lnTo>
                                  <a:pt x="900252" y="167919"/>
                                </a:lnTo>
                                <a:lnTo>
                                  <a:pt x="883373" y="164503"/>
                                </a:lnTo>
                                <a:lnTo>
                                  <a:pt x="647827" y="164503"/>
                                </a:lnTo>
                                <a:lnTo>
                                  <a:pt x="647827" y="55880"/>
                                </a:lnTo>
                                <a:lnTo>
                                  <a:pt x="647827" y="55651"/>
                                </a:lnTo>
                                <a:lnTo>
                                  <a:pt x="647827" y="0"/>
                                </a:lnTo>
                                <a:lnTo>
                                  <a:pt x="596023" y="0"/>
                                </a:lnTo>
                                <a:lnTo>
                                  <a:pt x="596023" y="55880"/>
                                </a:lnTo>
                                <a:lnTo>
                                  <a:pt x="596023" y="164503"/>
                                </a:lnTo>
                                <a:lnTo>
                                  <a:pt x="329526" y="164503"/>
                                </a:lnTo>
                                <a:lnTo>
                                  <a:pt x="329526" y="55880"/>
                                </a:lnTo>
                                <a:lnTo>
                                  <a:pt x="596023" y="55880"/>
                                </a:lnTo>
                                <a:lnTo>
                                  <a:pt x="596023" y="0"/>
                                </a:lnTo>
                                <a:lnTo>
                                  <a:pt x="277710" y="0"/>
                                </a:lnTo>
                                <a:lnTo>
                                  <a:pt x="277710" y="55880"/>
                                </a:lnTo>
                                <a:lnTo>
                                  <a:pt x="277710" y="164503"/>
                                </a:lnTo>
                                <a:lnTo>
                                  <a:pt x="43332" y="164503"/>
                                </a:lnTo>
                                <a:lnTo>
                                  <a:pt x="26466" y="167919"/>
                                </a:lnTo>
                                <a:lnTo>
                                  <a:pt x="12700" y="177203"/>
                                </a:lnTo>
                                <a:lnTo>
                                  <a:pt x="3403" y="190982"/>
                                </a:lnTo>
                                <a:lnTo>
                                  <a:pt x="0" y="207848"/>
                                </a:lnTo>
                                <a:lnTo>
                                  <a:pt x="0" y="321043"/>
                                </a:lnTo>
                                <a:lnTo>
                                  <a:pt x="926719" y="321043"/>
                                </a:lnTo>
                                <a:lnTo>
                                  <a:pt x="926719" y="2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F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689475" name="Graphic 125"/>
                        <wps:cNvSpPr/>
                        <wps:spPr>
                          <a:xfrm>
                            <a:off x="0" y="0"/>
                            <a:ext cx="1327728" cy="132775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1327785">
                                <a:moveTo>
                                  <a:pt x="663829" y="1327657"/>
                                </a:moveTo>
                                <a:lnTo>
                                  <a:pt x="711237" y="1325991"/>
                                </a:lnTo>
                                <a:lnTo>
                                  <a:pt x="757745" y="1321065"/>
                                </a:lnTo>
                                <a:lnTo>
                                  <a:pt x="803241" y="1312994"/>
                                </a:lnTo>
                                <a:lnTo>
                                  <a:pt x="847613" y="1301888"/>
                                </a:lnTo>
                                <a:lnTo>
                                  <a:pt x="890749" y="1287861"/>
                                </a:lnTo>
                                <a:lnTo>
                                  <a:pt x="932535" y="1271024"/>
                                </a:lnTo>
                                <a:lnTo>
                                  <a:pt x="972860" y="1251491"/>
                                </a:lnTo>
                                <a:lnTo>
                                  <a:pt x="1011611" y="1229373"/>
                                </a:lnTo>
                                <a:lnTo>
                                  <a:pt x="1048677" y="1204782"/>
                                </a:lnTo>
                                <a:lnTo>
                                  <a:pt x="1083944" y="1177832"/>
                                </a:lnTo>
                                <a:lnTo>
                                  <a:pt x="1117300" y="1148634"/>
                                </a:lnTo>
                                <a:lnTo>
                                  <a:pt x="1148634" y="1117300"/>
                                </a:lnTo>
                                <a:lnTo>
                                  <a:pt x="1177832" y="1083944"/>
                                </a:lnTo>
                                <a:lnTo>
                                  <a:pt x="1204782" y="1048677"/>
                                </a:lnTo>
                                <a:lnTo>
                                  <a:pt x="1229373" y="1011611"/>
                                </a:lnTo>
                                <a:lnTo>
                                  <a:pt x="1251491" y="972860"/>
                                </a:lnTo>
                                <a:lnTo>
                                  <a:pt x="1271024" y="932535"/>
                                </a:lnTo>
                                <a:lnTo>
                                  <a:pt x="1287861" y="890749"/>
                                </a:lnTo>
                                <a:lnTo>
                                  <a:pt x="1301888" y="847613"/>
                                </a:lnTo>
                                <a:lnTo>
                                  <a:pt x="1312994" y="803241"/>
                                </a:lnTo>
                                <a:lnTo>
                                  <a:pt x="1321065" y="757745"/>
                                </a:lnTo>
                                <a:lnTo>
                                  <a:pt x="1325991" y="711237"/>
                                </a:lnTo>
                                <a:lnTo>
                                  <a:pt x="1327658" y="663828"/>
                                </a:lnTo>
                                <a:lnTo>
                                  <a:pt x="1325991" y="616420"/>
                                </a:lnTo>
                                <a:lnTo>
                                  <a:pt x="1321065" y="569912"/>
                                </a:lnTo>
                                <a:lnTo>
                                  <a:pt x="1312994" y="524416"/>
                                </a:lnTo>
                                <a:lnTo>
                                  <a:pt x="1301888" y="480044"/>
                                </a:lnTo>
                                <a:lnTo>
                                  <a:pt x="1287861" y="436908"/>
                                </a:lnTo>
                                <a:lnTo>
                                  <a:pt x="1271024" y="395122"/>
                                </a:lnTo>
                                <a:lnTo>
                                  <a:pt x="1251491" y="354797"/>
                                </a:lnTo>
                                <a:lnTo>
                                  <a:pt x="1229373" y="316046"/>
                                </a:lnTo>
                                <a:lnTo>
                                  <a:pt x="1204782" y="278980"/>
                                </a:lnTo>
                                <a:lnTo>
                                  <a:pt x="1177832" y="243713"/>
                                </a:lnTo>
                                <a:lnTo>
                                  <a:pt x="1148634" y="210357"/>
                                </a:lnTo>
                                <a:lnTo>
                                  <a:pt x="1117300" y="179023"/>
                                </a:lnTo>
                                <a:lnTo>
                                  <a:pt x="1083944" y="149825"/>
                                </a:lnTo>
                                <a:lnTo>
                                  <a:pt x="1048677" y="122875"/>
                                </a:lnTo>
                                <a:lnTo>
                                  <a:pt x="1011611" y="98284"/>
                                </a:lnTo>
                                <a:lnTo>
                                  <a:pt x="972860" y="76166"/>
                                </a:lnTo>
                                <a:lnTo>
                                  <a:pt x="932535" y="56633"/>
                                </a:lnTo>
                                <a:lnTo>
                                  <a:pt x="890749" y="39796"/>
                                </a:lnTo>
                                <a:lnTo>
                                  <a:pt x="847613" y="25769"/>
                                </a:lnTo>
                                <a:lnTo>
                                  <a:pt x="803241" y="14663"/>
                                </a:lnTo>
                                <a:lnTo>
                                  <a:pt x="757745" y="6592"/>
                                </a:lnTo>
                                <a:lnTo>
                                  <a:pt x="711237" y="1666"/>
                                </a:lnTo>
                                <a:lnTo>
                                  <a:pt x="663829" y="0"/>
                                </a:lnTo>
                                <a:lnTo>
                                  <a:pt x="616420" y="1666"/>
                                </a:lnTo>
                                <a:lnTo>
                                  <a:pt x="569912" y="6592"/>
                                </a:lnTo>
                                <a:lnTo>
                                  <a:pt x="524416" y="14663"/>
                                </a:lnTo>
                                <a:lnTo>
                                  <a:pt x="480044" y="25769"/>
                                </a:lnTo>
                                <a:lnTo>
                                  <a:pt x="436908" y="39796"/>
                                </a:lnTo>
                                <a:lnTo>
                                  <a:pt x="395122" y="56633"/>
                                </a:lnTo>
                                <a:lnTo>
                                  <a:pt x="354797" y="76166"/>
                                </a:lnTo>
                                <a:lnTo>
                                  <a:pt x="316046" y="98284"/>
                                </a:lnTo>
                                <a:lnTo>
                                  <a:pt x="278980" y="122875"/>
                                </a:lnTo>
                                <a:lnTo>
                                  <a:pt x="243713" y="149825"/>
                                </a:lnTo>
                                <a:lnTo>
                                  <a:pt x="210357" y="179023"/>
                                </a:lnTo>
                                <a:lnTo>
                                  <a:pt x="179023" y="210357"/>
                                </a:lnTo>
                                <a:lnTo>
                                  <a:pt x="149825" y="243713"/>
                                </a:lnTo>
                                <a:lnTo>
                                  <a:pt x="122875" y="278980"/>
                                </a:lnTo>
                                <a:lnTo>
                                  <a:pt x="98284" y="316046"/>
                                </a:lnTo>
                                <a:lnTo>
                                  <a:pt x="76166" y="354797"/>
                                </a:lnTo>
                                <a:lnTo>
                                  <a:pt x="56633" y="395122"/>
                                </a:lnTo>
                                <a:lnTo>
                                  <a:pt x="39796" y="436908"/>
                                </a:lnTo>
                                <a:lnTo>
                                  <a:pt x="25769" y="480044"/>
                                </a:lnTo>
                                <a:lnTo>
                                  <a:pt x="14663" y="524416"/>
                                </a:lnTo>
                                <a:lnTo>
                                  <a:pt x="6592" y="569912"/>
                                </a:lnTo>
                                <a:lnTo>
                                  <a:pt x="1666" y="616420"/>
                                </a:lnTo>
                                <a:lnTo>
                                  <a:pt x="0" y="663828"/>
                                </a:lnTo>
                                <a:lnTo>
                                  <a:pt x="1666" y="711237"/>
                                </a:lnTo>
                                <a:lnTo>
                                  <a:pt x="6592" y="757745"/>
                                </a:lnTo>
                                <a:lnTo>
                                  <a:pt x="14663" y="803241"/>
                                </a:lnTo>
                                <a:lnTo>
                                  <a:pt x="25769" y="847613"/>
                                </a:lnTo>
                                <a:lnTo>
                                  <a:pt x="39796" y="890749"/>
                                </a:lnTo>
                                <a:lnTo>
                                  <a:pt x="56633" y="932535"/>
                                </a:lnTo>
                                <a:lnTo>
                                  <a:pt x="76166" y="972860"/>
                                </a:lnTo>
                                <a:lnTo>
                                  <a:pt x="98284" y="1011611"/>
                                </a:lnTo>
                                <a:lnTo>
                                  <a:pt x="122875" y="1048677"/>
                                </a:lnTo>
                                <a:lnTo>
                                  <a:pt x="149825" y="1083944"/>
                                </a:lnTo>
                                <a:lnTo>
                                  <a:pt x="179023" y="1117300"/>
                                </a:lnTo>
                                <a:lnTo>
                                  <a:pt x="210357" y="1148634"/>
                                </a:lnTo>
                                <a:lnTo>
                                  <a:pt x="243713" y="1177832"/>
                                </a:lnTo>
                                <a:lnTo>
                                  <a:pt x="278980" y="1204782"/>
                                </a:lnTo>
                                <a:lnTo>
                                  <a:pt x="316046" y="1229373"/>
                                </a:lnTo>
                                <a:lnTo>
                                  <a:pt x="354797" y="1251491"/>
                                </a:lnTo>
                                <a:lnTo>
                                  <a:pt x="395122" y="1271024"/>
                                </a:lnTo>
                                <a:lnTo>
                                  <a:pt x="436908" y="1287861"/>
                                </a:lnTo>
                                <a:lnTo>
                                  <a:pt x="480044" y="1301888"/>
                                </a:lnTo>
                                <a:lnTo>
                                  <a:pt x="524416" y="1312994"/>
                                </a:lnTo>
                                <a:lnTo>
                                  <a:pt x="569912" y="1321065"/>
                                </a:lnTo>
                                <a:lnTo>
                                  <a:pt x="616420" y="1325991"/>
                                </a:lnTo>
                                <a:lnTo>
                                  <a:pt x="663829" y="1327657"/>
                                </a:lnTo>
                                <a:close/>
                              </a:path>
                            </a:pathLst>
                          </a:custGeom>
                          <a:ln w="41630">
                            <a:solidFill>
                              <a:srgbClr val="008A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21E2D" id="Group 6" o:spid="_x0000_s1026" alt="&quot;&quot;" style="position:absolute;margin-left:94pt;margin-top:641.2pt;width:105.95pt;height:104.55pt;z-index:251750400" coordsize="13458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">
                <v:shape id="Graphic 139" o:spid="_x0000_s1027" style="position:absolute;left:181;width:13277;height:13277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" path="m663829,l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9r1666,47408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7l711237,1325991r46508,-4926l803241,1312994r44372,-11106l890749,1287861r41786,-16837l972860,1251491r38751,-22118l1048677,1204782r35267,-26950l1117300,1148634r31334,-31334l1177832,1083944r26950,-35267l1229373,1011611r22118,-38751l1271024,932535r16837,-41786l1301888,847613r11106,-44372l1321065,757745r4926,-46508l1327658,663829r-1667,-47409l1321065,569912r-8071,-45496l1301888,480044r-14027,-43136l1271024,395122r-19533,-40325l1229373,316046r-24591,-37066l1177832,243713r-29198,-33356l1117300,179023r-33356,-29198l1048677,122875,1011611,98284,972860,76166,932535,56633,890749,39796,847613,25769,803241,14663,757745,6592,711237,1666,663829,xe" fillcolor="#daefef" stroked="f">
                  <v:path arrowok="t"/>
                </v:shape>
                <v:shape id="Graphic 140" o:spid="_x0000_s1028" style="position:absolute;left:2082;top:2082;width:9270;height:7556;visibility:visible;mso-wrap-style:square;v-text-anchor:top" coordsize="927100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" path="m896708,341972r-56197,l840511,524103r,22479l840511,669163r-191021,l649490,646684r191021,l840511,628307r-191021,l649490,605828r191021,l840511,587438r-191021,l649490,564959r191021,l840511,546582r-191021,l649490,524103r191021,l840511,341972r-810489,l30022,712114r3404,16878l42710,742772r13779,9283l73355,755459r780008,l870229,752055r13779,-9283l893305,728992r3403,-16878l896708,669163r,-22479l896708,524103r,-182131xem926719,207848r-3404,-16866l914019,177203r-13767,-9284l883373,164503r-235546,l647827,55880r,-229l647827,,596023,r,55880l596023,164503r-266497,l329526,55880r266497,l596023,,277710,r,55880l277710,164503r-234378,l26466,167919r-13766,9284l3403,190982,,207848,,321043r926719,l926719,207848xe" fillcolor="#241f21" stroked="f">
                  <v:path arrowok="t"/>
                </v:shape>
                <v:shape id="Graphic 125" o:spid="_x0000_s1029" style="position:absolute;width:13277;height:13277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" path="m663829,1327657r47408,-1666l757745,1321065r45496,-8071l847613,1301888r43136,-14027l932535,1271024r40325,-19533l1011611,1229373r37066,-24591l1083944,1177832r33356,-29198l1148634,1117300r29198,-33356l1204782,1048677r24591,-37066l1251491,972860r19533,-40325l1287861,890749r14027,-43136l1312994,803241r8071,-45496l1325991,711237r1667,-47409l1325991,616420r-4926,-46508l1312994,524416r-11106,-44372l1287861,436908r-16837,-41786l1251491,354797r-22118,-38751l1204782,278980r-26950,-35267l1148634,210357r-31334,-31334l1083944,149825r-35267,-26950l1011611,98284,972860,76166,932535,56633,890749,39796,847613,25769,803241,14663,757745,6592,711237,1666,663829,,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xe" filled="f" strokecolor="#008a96" strokeweight="1.1564mm">
                  <v:path arrowok="t"/>
                </v:shape>
              </v:group>
            </w:pict>
          </mc:Fallback>
        </mc:AlternateContent>
      </w:r>
      <w:r w:rsidR="00591B8E"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2B8F148" wp14:editId="1E0E441D">
                <wp:simplePos x="0" y="0"/>
                <wp:positionH relativeFrom="column">
                  <wp:posOffset>1168796</wp:posOffset>
                </wp:positionH>
                <wp:positionV relativeFrom="paragraph">
                  <wp:posOffset>6105745</wp:posOffset>
                </wp:positionV>
                <wp:extent cx="1327770" cy="1363364"/>
                <wp:effectExtent l="19050" t="19050" r="25400" b="8255"/>
                <wp:wrapNone/>
                <wp:docPr id="2110653291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70" cy="1363364"/>
                          <a:chOff x="0" y="0"/>
                          <a:chExt cx="1327770" cy="1363364"/>
                        </a:xfrm>
                      </wpg:grpSpPr>
                      <wpg:grpSp>
                        <wpg:cNvPr id="1377121768" name="Group 5"/>
                        <wpg:cNvGrpSpPr/>
                        <wpg:grpSpPr>
                          <a:xfrm>
                            <a:off x="0" y="36214"/>
                            <a:ext cx="1327150" cy="1327150"/>
                            <a:chOff x="0" y="0"/>
                            <a:chExt cx="1327150" cy="1327150"/>
                          </a:xfrm>
                        </wpg:grpSpPr>
                        <wps:wsp>
                          <wps:cNvPr id="126" name="Graphic 126"/>
                          <wps:cNvSpPr/>
                          <wps:spPr>
                            <a:xfrm>
                              <a:off x="0" y="0"/>
                              <a:ext cx="1327150" cy="132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7785" h="1327785">
                                  <a:moveTo>
                                    <a:pt x="663829" y="0"/>
                                  </a:moveTo>
                                  <a:lnTo>
                                    <a:pt x="616420" y="1666"/>
                                  </a:lnTo>
                                  <a:lnTo>
                                    <a:pt x="569912" y="6592"/>
                                  </a:lnTo>
                                  <a:lnTo>
                                    <a:pt x="524416" y="14663"/>
                                  </a:lnTo>
                                  <a:lnTo>
                                    <a:pt x="480044" y="25769"/>
                                  </a:lnTo>
                                  <a:lnTo>
                                    <a:pt x="436908" y="39796"/>
                                  </a:lnTo>
                                  <a:lnTo>
                                    <a:pt x="395122" y="56633"/>
                                  </a:lnTo>
                                  <a:lnTo>
                                    <a:pt x="354797" y="76166"/>
                                  </a:lnTo>
                                  <a:lnTo>
                                    <a:pt x="316046" y="98284"/>
                                  </a:lnTo>
                                  <a:lnTo>
                                    <a:pt x="278980" y="122875"/>
                                  </a:lnTo>
                                  <a:lnTo>
                                    <a:pt x="243713" y="149825"/>
                                  </a:lnTo>
                                  <a:lnTo>
                                    <a:pt x="210357" y="179023"/>
                                  </a:lnTo>
                                  <a:lnTo>
                                    <a:pt x="179023" y="210357"/>
                                  </a:lnTo>
                                  <a:lnTo>
                                    <a:pt x="149825" y="243713"/>
                                  </a:lnTo>
                                  <a:lnTo>
                                    <a:pt x="122875" y="278980"/>
                                  </a:lnTo>
                                  <a:lnTo>
                                    <a:pt x="98284" y="316046"/>
                                  </a:lnTo>
                                  <a:lnTo>
                                    <a:pt x="76166" y="354797"/>
                                  </a:lnTo>
                                  <a:lnTo>
                                    <a:pt x="56633" y="395122"/>
                                  </a:lnTo>
                                  <a:lnTo>
                                    <a:pt x="39796" y="436908"/>
                                  </a:lnTo>
                                  <a:lnTo>
                                    <a:pt x="25769" y="480044"/>
                                  </a:lnTo>
                                  <a:lnTo>
                                    <a:pt x="14663" y="524416"/>
                                  </a:lnTo>
                                  <a:lnTo>
                                    <a:pt x="6592" y="569912"/>
                                  </a:lnTo>
                                  <a:lnTo>
                                    <a:pt x="1666" y="616420"/>
                                  </a:lnTo>
                                  <a:lnTo>
                                    <a:pt x="0" y="663828"/>
                                  </a:lnTo>
                                  <a:lnTo>
                                    <a:pt x="1666" y="711237"/>
                                  </a:lnTo>
                                  <a:lnTo>
                                    <a:pt x="6592" y="757745"/>
                                  </a:lnTo>
                                  <a:lnTo>
                                    <a:pt x="14663" y="803241"/>
                                  </a:lnTo>
                                  <a:lnTo>
                                    <a:pt x="25769" y="847613"/>
                                  </a:lnTo>
                                  <a:lnTo>
                                    <a:pt x="39796" y="890749"/>
                                  </a:lnTo>
                                  <a:lnTo>
                                    <a:pt x="56633" y="932535"/>
                                  </a:lnTo>
                                  <a:lnTo>
                                    <a:pt x="76166" y="972860"/>
                                  </a:lnTo>
                                  <a:lnTo>
                                    <a:pt x="98284" y="1011611"/>
                                  </a:lnTo>
                                  <a:lnTo>
                                    <a:pt x="122875" y="1048677"/>
                                  </a:lnTo>
                                  <a:lnTo>
                                    <a:pt x="149825" y="1083944"/>
                                  </a:lnTo>
                                  <a:lnTo>
                                    <a:pt x="179023" y="1117300"/>
                                  </a:lnTo>
                                  <a:lnTo>
                                    <a:pt x="210357" y="1148634"/>
                                  </a:lnTo>
                                  <a:lnTo>
                                    <a:pt x="243713" y="1177832"/>
                                  </a:lnTo>
                                  <a:lnTo>
                                    <a:pt x="278980" y="1204782"/>
                                  </a:lnTo>
                                  <a:lnTo>
                                    <a:pt x="316046" y="1229373"/>
                                  </a:lnTo>
                                  <a:lnTo>
                                    <a:pt x="354797" y="1251491"/>
                                  </a:lnTo>
                                  <a:lnTo>
                                    <a:pt x="395122" y="1271024"/>
                                  </a:lnTo>
                                  <a:lnTo>
                                    <a:pt x="436908" y="1287861"/>
                                  </a:lnTo>
                                  <a:lnTo>
                                    <a:pt x="480044" y="1301888"/>
                                  </a:lnTo>
                                  <a:lnTo>
                                    <a:pt x="524416" y="1312994"/>
                                  </a:lnTo>
                                  <a:lnTo>
                                    <a:pt x="569912" y="1321065"/>
                                  </a:lnTo>
                                  <a:lnTo>
                                    <a:pt x="616420" y="1325991"/>
                                  </a:lnTo>
                                  <a:lnTo>
                                    <a:pt x="663829" y="1327657"/>
                                  </a:lnTo>
                                  <a:lnTo>
                                    <a:pt x="711237" y="1325991"/>
                                  </a:lnTo>
                                  <a:lnTo>
                                    <a:pt x="757745" y="1321065"/>
                                  </a:lnTo>
                                  <a:lnTo>
                                    <a:pt x="803241" y="1312994"/>
                                  </a:lnTo>
                                  <a:lnTo>
                                    <a:pt x="847613" y="1301888"/>
                                  </a:lnTo>
                                  <a:lnTo>
                                    <a:pt x="890749" y="1287861"/>
                                  </a:lnTo>
                                  <a:lnTo>
                                    <a:pt x="932535" y="1271024"/>
                                  </a:lnTo>
                                  <a:lnTo>
                                    <a:pt x="972860" y="1251491"/>
                                  </a:lnTo>
                                  <a:lnTo>
                                    <a:pt x="1011611" y="1229373"/>
                                  </a:lnTo>
                                  <a:lnTo>
                                    <a:pt x="1048677" y="1204782"/>
                                  </a:lnTo>
                                  <a:lnTo>
                                    <a:pt x="1083944" y="1177832"/>
                                  </a:lnTo>
                                  <a:lnTo>
                                    <a:pt x="1117300" y="1148634"/>
                                  </a:lnTo>
                                  <a:lnTo>
                                    <a:pt x="1148634" y="1117300"/>
                                  </a:lnTo>
                                  <a:lnTo>
                                    <a:pt x="1177832" y="1083944"/>
                                  </a:lnTo>
                                  <a:lnTo>
                                    <a:pt x="1204782" y="1048677"/>
                                  </a:lnTo>
                                  <a:lnTo>
                                    <a:pt x="1229373" y="1011611"/>
                                  </a:lnTo>
                                  <a:lnTo>
                                    <a:pt x="1251491" y="972860"/>
                                  </a:lnTo>
                                  <a:lnTo>
                                    <a:pt x="1271024" y="932535"/>
                                  </a:lnTo>
                                  <a:lnTo>
                                    <a:pt x="1287861" y="890749"/>
                                  </a:lnTo>
                                  <a:lnTo>
                                    <a:pt x="1301888" y="847613"/>
                                  </a:lnTo>
                                  <a:lnTo>
                                    <a:pt x="1312994" y="803241"/>
                                  </a:lnTo>
                                  <a:lnTo>
                                    <a:pt x="1321065" y="757745"/>
                                  </a:lnTo>
                                  <a:lnTo>
                                    <a:pt x="1325991" y="711237"/>
                                  </a:lnTo>
                                  <a:lnTo>
                                    <a:pt x="1327658" y="663828"/>
                                  </a:lnTo>
                                  <a:lnTo>
                                    <a:pt x="1325991" y="616420"/>
                                  </a:lnTo>
                                  <a:lnTo>
                                    <a:pt x="1321065" y="569912"/>
                                  </a:lnTo>
                                  <a:lnTo>
                                    <a:pt x="1312994" y="524416"/>
                                  </a:lnTo>
                                  <a:lnTo>
                                    <a:pt x="1301888" y="480044"/>
                                  </a:lnTo>
                                  <a:lnTo>
                                    <a:pt x="1287861" y="436908"/>
                                  </a:lnTo>
                                  <a:lnTo>
                                    <a:pt x="1271024" y="395122"/>
                                  </a:lnTo>
                                  <a:lnTo>
                                    <a:pt x="1251491" y="354797"/>
                                  </a:lnTo>
                                  <a:lnTo>
                                    <a:pt x="1229373" y="316046"/>
                                  </a:lnTo>
                                  <a:lnTo>
                                    <a:pt x="1204782" y="278980"/>
                                  </a:lnTo>
                                  <a:lnTo>
                                    <a:pt x="1177832" y="243713"/>
                                  </a:lnTo>
                                  <a:lnTo>
                                    <a:pt x="1148634" y="210357"/>
                                  </a:lnTo>
                                  <a:lnTo>
                                    <a:pt x="1117300" y="179023"/>
                                  </a:lnTo>
                                  <a:lnTo>
                                    <a:pt x="1083944" y="149825"/>
                                  </a:lnTo>
                                  <a:lnTo>
                                    <a:pt x="1048677" y="122875"/>
                                  </a:lnTo>
                                  <a:lnTo>
                                    <a:pt x="1011611" y="98284"/>
                                  </a:lnTo>
                                  <a:lnTo>
                                    <a:pt x="972860" y="76166"/>
                                  </a:lnTo>
                                  <a:lnTo>
                                    <a:pt x="932535" y="56633"/>
                                  </a:lnTo>
                                  <a:lnTo>
                                    <a:pt x="890749" y="39796"/>
                                  </a:lnTo>
                                  <a:lnTo>
                                    <a:pt x="847613" y="25769"/>
                                  </a:lnTo>
                                  <a:lnTo>
                                    <a:pt x="803241" y="14663"/>
                                  </a:lnTo>
                                  <a:lnTo>
                                    <a:pt x="757745" y="6592"/>
                                  </a:lnTo>
                                  <a:lnTo>
                                    <a:pt x="711237" y="1666"/>
                                  </a:lnTo>
                                  <a:lnTo>
                                    <a:pt x="6638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FE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Graphic 127"/>
                          <wps:cNvSpPr/>
                          <wps:spPr>
                            <a:xfrm>
                              <a:off x="398352" y="488887"/>
                              <a:ext cx="398145" cy="398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8780" h="398780">
                                  <a:moveTo>
                                    <a:pt x="221115" y="0"/>
                                  </a:moveTo>
                                  <a:lnTo>
                                    <a:pt x="176338" y="94"/>
                                  </a:lnTo>
                                  <a:lnTo>
                                    <a:pt x="131327" y="10665"/>
                                  </a:lnTo>
                                  <a:lnTo>
                                    <a:pt x="89904" y="31192"/>
                                  </a:lnTo>
                                  <a:lnTo>
                                    <a:pt x="55334" y="59647"/>
                                  </a:lnTo>
                                  <a:lnTo>
                                    <a:pt x="28344" y="94490"/>
                                  </a:lnTo>
                                  <a:lnTo>
                                    <a:pt x="9658" y="134183"/>
                                  </a:lnTo>
                                  <a:lnTo>
                                    <a:pt x="0" y="177188"/>
                                  </a:lnTo>
                                  <a:lnTo>
                                    <a:pt x="94" y="221965"/>
                                  </a:lnTo>
                                  <a:lnTo>
                                    <a:pt x="10665" y="266976"/>
                                  </a:lnTo>
                                  <a:lnTo>
                                    <a:pt x="31192" y="308400"/>
                                  </a:lnTo>
                                  <a:lnTo>
                                    <a:pt x="59647" y="342969"/>
                                  </a:lnTo>
                                  <a:lnTo>
                                    <a:pt x="94490" y="369959"/>
                                  </a:lnTo>
                                  <a:lnTo>
                                    <a:pt x="134183" y="388645"/>
                                  </a:lnTo>
                                  <a:lnTo>
                                    <a:pt x="177188" y="398304"/>
                                  </a:lnTo>
                                  <a:lnTo>
                                    <a:pt x="221965" y="398210"/>
                                  </a:lnTo>
                                  <a:lnTo>
                                    <a:pt x="266976" y="387639"/>
                                  </a:lnTo>
                                  <a:lnTo>
                                    <a:pt x="308404" y="367111"/>
                                  </a:lnTo>
                                  <a:lnTo>
                                    <a:pt x="342975" y="338656"/>
                                  </a:lnTo>
                                  <a:lnTo>
                                    <a:pt x="369964" y="303813"/>
                                  </a:lnTo>
                                  <a:lnTo>
                                    <a:pt x="388649" y="264120"/>
                                  </a:lnTo>
                                  <a:lnTo>
                                    <a:pt x="398306" y="221115"/>
                                  </a:lnTo>
                                  <a:lnTo>
                                    <a:pt x="398210" y="176338"/>
                                  </a:lnTo>
                                  <a:lnTo>
                                    <a:pt x="387639" y="131327"/>
                                  </a:lnTo>
                                  <a:lnTo>
                                    <a:pt x="367111" y="89904"/>
                                  </a:lnTo>
                                  <a:lnTo>
                                    <a:pt x="338656" y="55334"/>
                                  </a:lnTo>
                                  <a:lnTo>
                                    <a:pt x="303813" y="28344"/>
                                  </a:lnTo>
                                  <a:lnTo>
                                    <a:pt x="264120" y="9658"/>
                                  </a:lnTo>
                                  <a:lnTo>
                                    <a:pt x="221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96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8" name="Image 128"/>
                            <pic:cNvPicPr/>
                          </pic:nvPicPr>
                          <pic:blipFill>
                            <a:blip r:embed="rId1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3497" y="244443"/>
                              <a:ext cx="194945" cy="1949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9" name="Image 129"/>
                            <pic:cNvPicPr/>
                          </pic:nvPicPr>
                          <pic:blipFill>
                            <a:blip r:embed="rId2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7116" y="905346"/>
                              <a:ext cx="194945" cy="1949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0" name="Graphic 130"/>
                          <wps:cNvSpPr/>
                          <wps:spPr>
                            <a:xfrm>
                              <a:off x="389299" y="715224"/>
                              <a:ext cx="260350" cy="57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0985" h="574675">
                                  <a:moveTo>
                                    <a:pt x="260908" y="55854"/>
                                  </a:moveTo>
                                  <a:lnTo>
                                    <a:pt x="249555" y="20040"/>
                                  </a:lnTo>
                                  <a:lnTo>
                                    <a:pt x="226796" y="0"/>
                                  </a:lnTo>
                                  <a:lnTo>
                                    <a:pt x="196469" y="317"/>
                                  </a:lnTo>
                                  <a:lnTo>
                                    <a:pt x="134569" y="55765"/>
                                  </a:lnTo>
                                  <a:lnTo>
                                    <a:pt x="110477" y="104203"/>
                                  </a:lnTo>
                                  <a:lnTo>
                                    <a:pt x="97104" y="156616"/>
                                  </a:lnTo>
                                  <a:lnTo>
                                    <a:pt x="96405" y="203212"/>
                                  </a:lnTo>
                                  <a:lnTo>
                                    <a:pt x="107759" y="239026"/>
                                  </a:lnTo>
                                  <a:lnTo>
                                    <a:pt x="116700" y="246926"/>
                                  </a:lnTo>
                                  <a:lnTo>
                                    <a:pt x="0" y="560946"/>
                                  </a:lnTo>
                                  <a:lnTo>
                                    <a:pt x="4445" y="563105"/>
                                  </a:lnTo>
                                  <a:lnTo>
                                    <a:pt x="31762" y="574116"/>
                                  </a:lnTo>
                                  <a:lnTo>
                                    <a:pt x="148907" y="258889"/>
                                  </a:lnTo>
                                  <a:lnTo>
                                    <a:pt x="160832" y="258762"/>
                                  </a:lnTo>
                                  <a:lnTo>
                                    <a:pt x="192811" y="239052"/>
                                  </a:lnTo>
                                  <a:lnTo>
                                    <a:pt x="222732" y="203301"/>
                                  </a:lnTo>
                                  <a:lnTo>
                                    <a:pt x="246824" y="154876"/>
                                  </a:lnTo>
                                  <a:lnTo>
                                    <a:pt x="260210" y="102463"/>
                                  </a:lnTo>
                                  <a:lnTo>
                                    <a:pt x="260908" y="558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3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1" name="Image 131" descr="A blue and black background&#10;&#10;Description automatically generated"/>
                            <pic:cNvPicPr/>
                          </pic:nvPicPr>
                          <pic:blipFill>
                            <a:blip r:embed="rId2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69132" y="398352"/>
                              <a:ext cx="262255" cy="4768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40500420" name="Graphic 122"/>
                        <wps:cNvSpPr/>
                        <wps:spPr>
                          <a:xfrm>
                            <a:off x="0" y="0"/>
                            <a:ext cx="1327770" cy="13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1327785">
                                <a:moveTo>
                                  <a:pt x="663829" y="1327657"/>
                                </a:moveTo>
                                <a:lnTo>
                                  <a:pt x="711237" y="1325991"/>
                                </a:lnTo>
                                <a:lnTo>
                                  <a:pt x="757745" y="1321065"/>
                                </a:lnTo>
                                <a:lnTo>
                                  <a:pt x="803241" y="1312994"/>
                                </a:lnTo>
                                <a:lnTo>
                                  <a:pt x="847613" y="1301888"/>
                                </a:lnTo>
                                <a:lnTo>
                                  <a:pt x="890749" y="1287861"/>
                                </a:lnTo>
                                <a:lnTo>
                                  <a:pt x="932535" y="1271024"/>
                                </a:lnTo>
                                <a:lnTo>
                                  <a:pt x="972860" y="1251491"/>
                                </a:lnTo>
                                <a:lnTo>
                                  <a:pt x="1011611" y="1229373"/>
                                </a:lnTo>
                                <a:lnTo>
                                  <a:pt x="1048677" y="1204782"/>
                                </a:lnTo>
                                <a:lnTo>
                                  <a:pt x="1083944" y="1177832"/>
                                </a:lnTo>
                                <a:lnTo>
                                  <a:pt x="1117300" y="1148634"/>
                                </a:lnTo>
                                <a:lnTo>
                                  <a:pt x="1148634" y="1117300"/>
                                </a:lnTo>
                                <a:lnTo>
                                  <a:pt x="1177832" y="1083944"/>
                                </a:lnTo>
                                <a:lnTo>
                                  <a:pt x="1204782" y="1048677"/>
                                </a:lnTo>
                                <a:lnTo>
                                  <a:pt x="1229373" y="1011611"/>
                                </a:lnTo>
                                <a:lnTo>
                                  <a:pt x="1251491" y="972860"/>
                                </a:lnTo>
                                <a:lnTo>
                                  <a:pt x="1271024" y="932535"/>
                                </a:lnTo>
                                <a:lnTo>
                                  <a:pt x="1287861" y="890749"/>
                                </a:lnTo>
                                <a:lnTo>
                                  <a:pt x="1301888" y="847613"/>
                                </a:lnTo>
                                <a:lnTo>
                                  <a:pt x="1312994" y="803241"/>
                                </a:lnTo>
                                <a:lnTo>
                                  <a:pt x="1321065" y="757745"/>
                                </a:lnTo>
                                <a:lnTo>
                                  <a:pt x="1325991" y="711237"/>
                                </a:lnTo>
                                <a:lnTo>
                                  <a:pt x="1327658" y="663828"/>
                                </a:lnTo>
                                <a:lnTo>
                                  <a:pt x="1325991" y="616420"/>
                                </a:lnTo>
                                <a:lnTo>
                                  <a:pt x="1321065" y="569912"/>
                                </a:lnTo>
                                <a:lnTo>
                                  <a:pt x="1312994" y="524416"/>
                                </a:lnTo>
                                <a:lnTo>
                                  <a:pt x="1301888" y="480044"/>
                                </a:lnTo>
                                <a:lnTo>
                                  <a:pt x="1287861" y="436908"/>
                                </a:lnTo>
                                <a:lnTo>
                                  <a:pt x="1271024" y="395122"/>
                                </a:lnTo>
                                <a:lnTo>
                                  <a:pt x="1251491" y="354797"/>
                                </a:lnTo>
                                <a:lnTo>
                                  <a:pt x="1229373" y="316046"/>
                                </a:lnTo>
                                <a:lnTo>
                                  <a:pt x="1204782" y="278980"/>
                                </a:lnTo>
                                <a:lnTo>
                                  <a:pt x="1177832" y="243713"/>
                                </a:lnTo>
                                <a:lnTo>
                                  <a:pt x="1148634" y="210357"/>
                                </a:lnTo>
                                <a:lnTo>
                                  <a:pt x="1117300" y="179023"/>
                                </a:lnTo>
                                <a:lnTo>
                                  <a:pt x="1083944" y="149825"/>
                                </a:lnTo>
                                <a:lnTo>
                                  <a:pt x="1048677" y="122875"/>
                                </a:lnTo>
                                <a:lnTo>
                                  <a:pt x="1011611" y="98284"/>
                                </a:lnTo>
                                <a:lnTo>
                                  <a:pt x="972860" y="76166"/>
                                </a:lnTo>
                                <a:lnTo>
                                  <a:pt x="932535" y="56633"/>
                                </a:lnTo>
                                <a:lnTo>
                                  <a:pt x="890749" y="39796"/>
                                </a:lnTo>
                                <a:lnTo>
                                  <a:pt x="847613" y="25769"/>
                                </a:lnTo>
                                <a:lnTo>
                                  <a:pt x="803241" y="14663"/>
                                </a:lnTo>
                                <a:lnTo>
                                  <a:pt x="757745" y="6592"/>
                                </a:lnTo>
                                <a:lnTo>
                                  <a:pt x="711237" y="1666"/>
                                </a:lnTo>
                                <a:lnTo>
                                  <a:pt x="663829" y="0"/>
                                </a:lnTo>
                                <a:lnTo>
                                  <a:pt x="616420" y="1666"/>
                                </a:lnTo>
                                <a:lnTo>
                                  <a:pt x="569912" y="6592"/>
                                </a:lnTo>
                                <a:lnTo>
                                  <a:pt x="524416" y="14663"/>
                                </a:lnTo>
                                <a:lnTo>
                                  <a:pt x="480044" y="25769"/>
                                </a:lnTo>
                                <a:lnTo>
                                  <a:pt x="436908" y="39796"/>
                                </a:lnTo>
                                <a:lnTo>
                                  <a:pt x="395122" y="56633"/>
                                </a:lnTo>
                                <a:lnTo>
                                  <a:pt x="354797" y="76166"/>
                                </a:lnTo>
                                <a:lnTo>
                                  <a:pt x="316046" y="98284"/>
                                </a:lnTo>
                                <a:lnTo>
                                  <a:pt x="278980" y="122875"/>
                                </a:lnTo>
                                <a:lnTo>
                                  <a:pt x="243713" y="149825"/>
                                </a:lnTo>
                                <a:lnTo>
                                  <a:pt x="210357" y="179023"/>
                                </a:lnTo>
                                <a:lnTo>
                                  <a:pt x="179023" y="210357"/>
                                </a:lnTo>
                                <a:lnTo>
                                  <a:pt x="149825" y="243713"/>
                                </a:lnTo>
                                <a:lnTo>
                                  <a:pt x="122875" y="278980"/>
                                </a:lnTo>
                                <a:lnTo>
                                  <a:pt x="98284" y="316046"/>
                                </a:lnTo>
                                <a:lnTo>
                                  <a:pt x="76166" y="354797"/>
                                </a:lnTo>
                                <a:lnTo>
                                  <a:pt x="56633" y="395122"/>
                                </a:lnTo>
                                <a:lnTo>
                                  <a:pt x="39796" y="436908"/>
                                </a:lnTo>
                                <a:lnTo>
                                  <a:pt x="25769" y="480044"/>
                                </a:lnTo>
                                <a:lnTo>
                                  <a:pt x="14663" y="524416"/>
                                </a:lnTo>
                                <a:lnTo>
                                  <a:pt x="6592" y="569912"/>
                                </a:lnTo>
                                <a:lnTo>
                                  <a:pt x="1666" y="616420"/>
                                </a:lnTo>
                                <a:lnTo>
                                  <a:pt x="0" y="663828"/>
                                </a:lnTo>
                                <a:lnTo>
                                  <a:pt x="1666" y="711237"/>
                                </a:lnTo>
                                <a:lnTo>
                                  <a:pt x="6592" y="757745"/>
                                </a:lnTo>
                                <a:lnTo>
                                  <a:pt x="14663" y="803241"/>
                                </a:lnTo>
                                <a:lnTo>
                                  <a:pt x="25769" y="847613"/>
                                </a:lnTo>
                                <a:lnTo>
                                  <a:pt x="39796" y="890749"/>
                                </a:lnTo>
                                <a:lnTo>
                                  <a:pt x="56633" y="932535"/>
                                </a:lnTo>
                                <a:lnTo>
                                  <a:pt x="76166" y="972860"/>
                                </a:lnTo>
                                <a:lnTo>
                                  <a:pt x="98284" y="1011611"/>
                                </a:lnTo>
                                <a:lnTo>
                                  <a:pt x="122875" y="1048677"/>
                                </a:lnTo>
                                <a:lnTo>
                                  <a:pt x="149825" y="1083944"/>
                                </a:lnTo>
                                <a:lnTo>
                                  <a:pt x="179023" y="1117300"/>
                                </a:lnTo>
                                <a:lnTo>
                                  <a:pt x="210357" y="1148634"/>
                                </a:lnTo>
                                <a:lnTo>
                                  <a:pt x="243713" y="1177832"/>
                                </a:lnTo>
                                <a:lnTo>
                                  <a:pt x="278980" y="1204782"/>
                                </a:lnTo>
                                <a:lnTo>
                                  <a:pt x="316046" y="1229373"/>
                                </a:lnTo>
                                <a:lnTo>
                                  <a:pt x="354797" y="1251491"/>
                                </a:lnTo>
                                <a:lnTo>
                                  <a:pt x="395122" y="1271024"/>
                                </a:lnTo>
                                <a:lnTo>
                                  <a:pt x="436908" y="1287861"/>
                                </a:lnTo>
                                <a:lnTo>
                                  <a:pt x="480044" y="1301888"/>
                                </a:lnTo>
                                <a:lnTo>
                                  <a:pt x="524416" y="1312994"/>
                                </a:lnTo>
                                <a:lnTo>
                                  <a:pt x="569912" y="1321065"/>
                                </a:lnTo>
                                <a:lnTo>
                                  <a:pt x="616420" y="1325991"/>
                                </a:lnTo>
                                <a:lnTo>
                                  <a:pt x="663829" y="1327657"/>
                                </a:lnTo>
                                <a:close/>
                              </a:path>
                            </a:pathLst>
                          </a:custGeom>
                          <a:ln w="41630">
                            <a:solidFill>
                              <a:srgbClr val="008A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9BF30" id="Group 7" o:spid="_x0000_s1026" alt="&quot;&quot;" style="position:absolute;margin-left:92.05pt;margin-top:480.75pt;width:104.55pt;height:107.35pt;z-index:251781120;mso-height-relative:margin" coordsize="13277,13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">
                <v:group id="Group 5" o:spid="_x0000_s1027" style="position:absolute;top:362;width:13271;height:13271" coordsize="13271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">
                  <v:shape id="Graphic 126" o:spid="_x0000_s1028" style="position:absolute;width:13271;height:13271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" path="m663829,l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l711237,1325991r46508,-4926l803241,1312994r44372,-11106l890749,1287861r41786,-16837l972860,1251491r38751,-22118l1048677,1204782r35267,-26950l1117300,1148634r31334,-31334l1177832,1083944r26950,-35267l1229373,1011611r22118,-38751l1271024,932535r16837,-41786l1301888,847613r11106,-44372l1321065,757745r4926,-46508l1327658,663828r-1667,-47408l1321065,569912r-8071,-45496l1301888,480044r-14027,-43136l1271024,395122r-19533,-40325l1229373,316046r-24591,-37066l1177832,243713r-29198,-33356l1117300,179023r-33356,-29198l1048677,122875,1011611,98284,972860,76166,932535,56633,890749,39796,847613,25769,803241,14663,757745,6592,711237,1666,663829,xe" fillcolor="#daefef" stroked="f">
                    <v:path arrowok="t"/>
                  </v:shape>
                  <v:shape id="Graphic 127" o:spid="_x0000_s1029" style="position:absolute;left:3983;top:4888;width:3981;height:3982;visibility:visible;mso-wrap-style:square;v-text-anchor:top" coordsize="39878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" path="m221115,l176338,94,131327,10665,89904,31192,55334,59647,28344,94490,9658,134183,,177188r94,44777l10665,266976r20527,41424l59647,342969r34843,26990l134183,388645r43005,9659l221965,398210r45011,-10571l308404,367111r34571,-28455l369964,303813r18685,-39693l398306,221115r-96,-44777l387639,131327,367111,89904,338656,55334,303813,28344,264120,9658,221115,xe" fillcolor="#008a96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28" o:spid="_x0000_s1030" type="#_x0000_t75" style="position:absolute;left:2534;top:2444;width:1950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">
                    <v:imagedata r:id="rId22" o:title=""/>
                  </v:shape>
                  <v:shape id="Image 129" o:spid="_x0000_s1031" type="#_x0000_t75" style="position:absolute;left:6971;top:9053;width:1949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">
                    <v:imagedata r:id="rId23" o:title=""/>
                  </v:shape>
                  <v:shape id="Graphic 130" o:spid="_x0000_s1032" style="position:absolute;left:3892;top:7152;width:2604;height:5740;visibility:visible;mso-wrap-style:square;v-text-anchor:top" coordsize="260985,57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" path="m260908,55854l249555,20040,226796,,196469,317,134569,55765r-24092,48438l97104,156616r-699,46596l107759,239026r8941,7900l,560946r4445,2159l31762,574116,148907,258889r11925,-127l192811,239052r29921,-35751l246824,154876r13386,-52413l260908,55854xe" fillcolor="#2e2e30" stroked="f">
                    <v:path arrowok="t"/>
                  </v:shape>
                  <v:shape id="Image 131" o:spid="_x0000_s1033" type="#_x0000_t75" alt="A blue and black background&#10;&#10;Description automatically generated" style="position:absolute;left:8691;top:3983;width:2622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">
                    <v:imagedata r:id="rId24" o:title="A blue and black background&#10;&#10;Description automatically generated"/>
                  </v:shape>
                </v:group>
                <v:shape id="Graphic 122" o:spid="_x0000_s1034" style="position:absolute;width:13277;height:13277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" path="m663829,1327657r47408,-1666l757745,1321065r45496,-8071l847613,1301888r43136,-14027l932535,1271024r40325,-19533l1011611,1229373r37066,-24591l1083944,1177832r33356,-29198l1148634,1117300r29198,-33356l1204782,1048677r24591,-37066l1251491,972860r19533,-40325l1287861,890749r14027,-43136l1312994,803241r8071,-45496l1325991,711237r1667,-47409l1325991,616420r-4926,-46508l1312994,524416r-11106,-44372l1287861,436908r-16837,-41786l1251491,354797r-22118,-38751l1204782,278980r-26950,-35267l1148634,210357r-31334,-31334l1083944,149825r-35267,-26950l1011611,98284,972860,76166,932535,56633,890749,39796,847613,25769,803241,14663,757745,6592,711237,1666,663829,,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xe" filled="f" strokecolor="#008a96" strokeweight="1.1564mm">
                  <v:path arrowok="t"/>
                </v:shape>
              </v:group>
            </w:pict>
          </mc:Fallback>
        </mc:AlternateContent>
      </w:r>
      <w:r w:rsidR="00591B8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4B635C7" wp14:editId="2457C196">
                <wp:simplePos x="0" y="0"/>
                <wp:positionH relativeFrom="column">
                  <wp:posOffset>1824990</wp:posOffset>
                </wp:positionH>
                <wp:positionV relativeFrom="paragraph">
                  <wp:posOffset>3630215</wp:posOffset>
                </wp:positionV>
                <wp:extent cx="0" cy="545804"/>
                <wp:effectExtent l="95250" t="19050" r="76200" b="83185"/>
                <wp:wrapNone/>
                <wp:docPr id="942218746" name="Straight Arrow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8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241E1" id="Straight Arrow Connector 13" o:spid="_x0000_s1026" type="#_x0000_t32" alt="&quot;&quot;" style="position:absolute;margin-left:143.7pt;margin-top:285.85pt;width:0;height:4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" strokecolor="#033636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91B8E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2A81AE6" wp14:editId="55AA620B">
                <wp:simplePos x="0" y="0"/>
                <wp:positionH relativeFrom="column">
                  <wp:posOffset>1213500</wp:posOffset>
                </wp:positionH>
                <wp:positionV relativeFrom="paragraph">
                  <wp:posOffset>4236231</wp:posOffset>
                </wp:positionV>
                <wp:extent cx="1327770" cy="1327737"/>
                <wp:effectExtent l="19050" t="19050" r="25400" b="25400"/>
                <wp:wrapNone/>
                <wp:docPr id="2074874292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70" cy="1327737"/>
                          <a:chOff x="0" y="0"/>
                          <a:chExt cx="1327770" cy="1327737"/>
                        </a:xfrm>
                      </wpg:grpSpPr>
                      <wpg:grpSp>
                        <wpg:cNvPr id="1307184363" name="Group 4"/>
                        <wpg:cNvGrpSpPr/>
                        <wpg:grpSpPr>
                          <a:xfrm>
                            <a:off x="0" y="0"/>
                            <a:ext cx="1327770" cy="1327737"/>
                            <a:chOff x="0" y="0"/>
                            <a:chExt cx="1327770" cy="1327737"/>
                          </a:xfrm>
                        </wpg:grpSpPr>
                        <wps:wsp>
                          <wps:cNvPr id="123" name="Graphic 123"/>
                          <wps:cNvSpPr/>
                          <wps:spPr>
                            <a:xfrm>
                              <a:off x="0" y="0"/>
                              <a:ext cx="1327770" cy="1327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7785" h="1327785">
                                  <a:moveTo>
                                    <a:pt x="663829" y="0"/>
                                  </a:moveTo>
                                  <a:lnTo>
                                    <a:pt x="616420" y="1666"/>
                                  </a:lnTo>
                                  <a:lnTo>
                                    <a:pt x="569912" y="6592"/>
                                  </a:lnTo>
                                  <a:lnTo>
                                    <a:pt x="524416" y="14663"/>
                                  </a:lnTo>
                                  <a:lnTo>
                                    <a:pt x="480044" y="25769"/>
                                  </a:lnTo>
                                  <a:lnTo>
                                    <a:pt x="436908" y="39796"/>
                                  </a:lnTo>
                                  <a:lnTo>
                                    <a:pt x="395122" y="56633"/>
                                  </a:lnTo>
                                  <a:lnTo>
                                    <a:pt x="354797" y="76166"/>
                                  </a:lnTo>
                                  <a:lnTo>
                                    <a:pt x="316046" y="98284"/>
                                  </a:lnTo>
                                  <a:lnTo>
                                    <a:pt x="278980" y="122875"/>
                                  </a:lnTo>
                                  <a:lnTo>
                                    <a:pt x="243713" y="149825"/>
                                  </a:lnTo>
                                  <a:lnTo>
                                    <a:pt x="210357" y="179023"/>
                                  </a:lnTo>
                                  <a:lnTo>
                                    <a:pt x="179023" y="210357"/>
                                  </a:lnTo>
                                  <a:lnTo>
                                    <a:pt x="149825" y="243713"/>
                                  </a:lnTo>
                                  <a:lnTo>
                                    <a:pt x="122875" y="278980"/>
                                  </a:lnTo>
                                  <a:lnTo>
                                    <a:pt x="98284" y="316046"/>
                                  </a:lnTo>
                                  <a:lnTo>
                                    <a:pt x="76166" y="354797"/>
                                  </a:lnTo>
                                  <a:lnTo>
                                    <a:pt x="56633" y="395122"/>
                                  </a:lnTo>
                                  <a:lnTo>
                                    <a:pt x="39796" y="436908"/>
                                  </a:lnTo>
                                  <a:lnTo>
                                    <a:pt x="25769" y="480044"/>
                                  </a:lnTo>
                                  <a:lnTo>
                                    <a:pt x="14663" y="524416"/>
                                  </a:lnTo>
                                  <a:lnTo>
                                    <a:pt x="6592" y="569912"/>
                                  </a:lnTo>
                                  <a:lnTo>
                                    <a:pt x="1666" y="616420"/>
                                  </a:lnTo>
                                  <a:lnTo>
                                    <a:pt x="0" y="663828"/>
                                  </a:lnTo>
                                  <a:lnTo>
                                    <a:pt x="1666" y="711237"/>
                                  </a:lnTo>
                                  <a:lnTo>
                                    <a:pt x="6592" y="757745"/>
                                  </a:lnTo>
                                  <a:lnTo>
                                    <a:pt x="14663" y="803241"/>
                                  </a:lnTo>
                                  <a:lnTo>
                                    <a:pt x="25769" y="847613"/>
                                  </a:lnTo>
                                  <a:lnTo>
                                    <a:pt x="39796" y="890749"/>
                                  </a:lnTo>
                                  <a:lnTo>
                                    <a:pt x="56633" y="932535"/>
                                  </a:lnTo>
                                  <a:lnTo>
                                    <a:pt x="76166" y="972860"/>
                                  </a:lnTo>
                                  <a:lnTo>
                                    <a:pt x="98284" y="1011611"/>
                                  </a:lnTo>
                                  <a:lnTo>
                                    <a:pt x="122875" y="1048677"/>
                                  </a:lnTo>
                                  <a:lnTo>
                                    <a:pt x="149825" y="1083944"/>
                                  </a:lnTo>
                                  <a:lnTo>
                                    <a:pt x="179023" y="1117300"/>
                                  </a:lnTo>
                                  <a:lnTo>
                                    <a:pt x="210357" y="1148634"/>
                                  </a:lnTo>
                                  <a:lnTo>
                                    <a:pt x="243713" y="1177832"/>
                                  </a:lnTo>
                                  <a:lnTo>
                                    <a:pt x="278980" y="1204782"/>
                                  </a:lnTo>
                                  <a:lnTo>
                                    <a:pt x="316046" y="1229373"/>
                                  </a:lnTo>
                                  <a:lnTo>
                                    <a:pt x="354797" y="1251491"/>
                                  </a:lnTo>
                                  <a:lnTo>
                                    <a:pt x="395122" y="1271024"/>
                                  </a:lnTo>
                                  <a:lnTo>
                                    <a:pt x="436908" y="1287861"/>
                                  </a:lnTo>
                                  <a:lnTo>
                                    <a:pt x="480044" y="1301888"/>
                                  </a:lnTo>
                                  <a:lnTo>
                                    <a:pt x="524416" y="1312994"/>
                                  </a:lnTo>
                                  <a:lnTo>
                                    <a:pt x="569912" y="1321065"/>
                                  </a:lnTo>
                                  <a:lnTo>
                                    <a:pt x="616420" y="1325991"/>
                                  </a:lnTo>
                                  <a:lnTo>
                                    <a:pt x="663829" y="1327657"/>
                                  </a:lnTo>
                                  <a:lnTo>
                                    <a:pt x="711237" y="1325991"/>
                                  </a:lnTo>
                                  <a:lnTo>
                                    <a:pt x="757745" y="1321065"/>
                                  </a:lnTo>
                                  <a:lnTo>
                                    <a:pt x="803241" y="1312994"/>
                                  </a:lnTo>
                                  <a:lnTo>
                                    <a:pt x="847613" y="1301888"/>
                                  </a:lnTo>
                                  <a:lnTo>
                                    <a:pt x="890749" y="1287861"/>
                                  </a:lnTo>
                                  <a:lnTo>
                                    <a:pt x="932535" y="1271024"/>
                                  </a:lnTo>
                                  <a:lnTo>
                                    <a:pt x="972860" y="1251491"/>
                                  </a:lnTo>
                                  <a:lnTo>
                                    <a:pt x="1011611" y="1229373"/>
                                  </a:lnTo>
                                  <a:lnTo>
                                    <a:pt x="1048677" y="1204782"/>
                                  </a:lnTo>
                                  <a:lnTo>
                                    <a:pt x="1083944" y="1177832"/>
                                  </a:lnTo>
                                  <a:lnTo>
                                    <a:pt x="1117300" y="1148634"/>
                                  </a:lnTo>
                                  <a:lnTo>
                                    <a:pt x="1148634" y="1117300"/>
                                  </a:lnTo>
                                  <a:lnTo>
                                    <a:pt x="1177832" y="1083944"/>
                                  </a:lnTo>
                                  <a:lnTo>
                                    <a:pt x="1204782" y="1048677"/>
                                  </a:lnTo>
                                  <a:lnTo>
                                    <a:pt x="1229373" y="1011611"/>
                                  </a:lnTo>
                                  <a:lnTo>
                                    <a:pt x="1251491" y="972860"/>
                                  </a:lnTo>
                                  <a:lnTo>
                                    <a:pt x="1271024" y="932535"/>
                                  </a:lnTo>
                                  <a:lnTo>
                                    <a:pt x="1287861" y="890749"/>
                                  </a:lnTo>
                                  <a:lnTo>
                                    <a:pt x="1301888" y="847613"/>
                                  </a:lnTo>
                                  <a:lnTo>
                                    <a:pt x="1312994" y="803241"/>
                                  </a:lnTo>
                                  <a:lnTo>
                                    <a:pt x="1321065" y="757745"/>
                                  </a:lnTo>
                                  <a:lnTo>
                                    <a:pt x="1325991" y="711237"/>
                                  </a:lnTo>
                                  <a:lnTo>
                                    <a:pt x="1327658" y="663828"/>
                                  </a:lnTo>
                                  <a:lnTo>
                                    <a:pt x="1325991" y="616420"/>
                                  </a:lnTo>
                                  <a:lnTo>
                                    <a:pt x="1321065" y="569912"/>
                                  </a:lnTo>
                                  <a:lnTo>
                                    <a:pt x="1312994" y="524416"/>
                                  </a:lnTo>
                                  <a:lnTo>
                                    <a:pt x="1301888" y="480044"/>
                                  </a:lnTo>
                                  <a:lnTo>
                                    <a:pt x="1287861" y="436908"/>
                                  </a:lnTo>
                                  <a:lnTo>
                                    <a:pt x="1271024" y="395122"/>
                                  </a:lnTo>
                                  <a:lnTo>
                                    <a:pt x="1251491" y="354797"/>
                                  </a:lnTo>
                                  <a:lnTo>
                                    <a:pt x="1229373" y="316046"/>
                                  </a:lnTo>
                                  <a:lnTo>
                                    <a:pt x="1204782" y="278980"/>
                                  </a:lnTo>
                                  <a:lnTo>
                                    <a:pt x="1177832" y="243713"/>
                                  </a:lnTo>
                                  <a:lnTo>
                                    <a:pt x="1148634" y="210357"/>
                                  </a:lnTo>
                                  <a:lnTo>
                                    <a:pt x="1117300" y="179023"/>
                                  </a:lnTo>
                                  <a:lnTo>
                                    <a:pt x="1083944" y="149825"/>
                                  </a:lnTo>
                                  <a:lnTo>
                                    <a:pt x="1048677" y="122875"/>
                                  </a:lnTo>
                                  <a:lnTo>
                                    <a:pt x="1011611" y="98284"/>
                                  </a:lnTo>
                                  <a:lnTo>
                                    <a:pt x="972860" y="76166"/>
                                  </a:lnTo>
                                  <a:lnTo>
                                    <a:pt x="932535" y="56633"/>
                                  </a:lnTo>
                                  <a:lnTo>
                                    <a:pt x="890749" y="39796"/>
                                  </a:lnTo>
                                  <a:lnTo>
                                    <a:pt x="847613" y="25769"/>
                                  </a:lnTo>
                                  <a:lnTo>
                                    <a:pt x="803241" y="14663"/>
                                  </a:lnTo>
                                  <a:lnTo>
                                    <a:pt x="757745" y="6592"/>
                                  </a:lnTo>
                                  <a:lnTo>
                                    <a:pt x="711237" y="1666"/>
                                  </a:lnTo>
                                  <a:lnTo>
                                    <a:pt x="6638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FE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Graphic 124"/>
                          <wps:cNvSpPr/>
                          <wps:spPr>
                            <a:xfrm>
                              <a:off x="90535" y="108641"/>
                              <a:ext cx="1155687" cy="12102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5700" h="1210310">
                                  <a:moveTo>
                                    <a:pt x="88011" y="882650"/>
                                  </a:moveTo>
                                  <a:lnTo>
                                    <a:pt x="83235" y="877570"/>
                                  </a:lnTo>
                                  <a:lnTo>
                                    <a:pt x="79006" y="876300"/>
                                  </a:lnTo>
                                  <a:lnTo>
                                    <a:pt x="17627" y="916940"/>
                                  </a:lnTo>
                                  <a:lnTo>
                                    <a:pt x="12217" y="909320"/>
                                  </a:lnTo>
                                  <a:lnTo>
                                    <a:pt x="36804" y="946150"/>
                                  </a:lnTo>
                                  <a:lnTo>
                                    <a:pt x="33743" y="941070"/>
                                  </a:lnTo>
                                  <a:lnTo>
                                    <a:pt x="58191" y="916940"/>
                                  </a:lnTo>
                                  <a:lnTo>
                                    <a:pt x="87795" y="887730"/>
                                  </a:lnTo>
                                  <a:lnTo>
                                    <a:pt x="88011" y="88265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113779" y="908050"/>
                                  </a:moveTo>
                                  <a:lnTo>
                                    <a:pt x="113195" y="904240"/>
                                  </a:lnTo>
                                  <a:lnTo>
                                    <a:pt x="108889" y="900430"/>
                                  </a:lnTo>
                                  <a:lnTo>
                                    <a:pt x="107213" y="899160"/>
                                  </a:lnTo>
                                  <a:lnTo>
                                    <a:pt x="103657" y="899160"/>
                                  </a:lnTo>
                                  <a:lnTo>
                                    <a:pt x="101765" y="900430"/>
                                  </a:lnTo>
                                  <a:lnTo>
                                    <a:pt x="45186" y="956310"/>
                                  </a:lnTo>
                                  <a:lnTo>
                                    <a:pt x="36804" y="946150"/>
                                  </a:lnTo>
                                  <a:lnTo>
                                    <a:pt x="63754" y="981710"/>
                                  </a:lnTo>
                                  <a:lnTo>
                                    <a:pt x="63563" y="980440"/>
                                  </a:lnTo>
                                  <a:lnTo>
                                    <a:pt x="80302" y="956310"/>
                                  </a:lnTo>
                                  <a:lnTo>
                                    <a:pt x="113779" y="90805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146100" y="835088"/>
                                  </a:moveTo>
                                  <a:lnTo>
                                    <a:pt x="141668" y="806437"/>
                                  </a:lnTo>
                                  <a:lnTo>
                                    <a:pt x="131927" y="810450"/>
                                  </a:lnTo>
                                  <a:lnTo>
                                    <a:pt x="135686" y="834097"/>
                                  </a:lnTo>
                                  <a:lnTo>
                                    <a:pt x="130086" y="852843"/>
                                  </a:lnTo>
                                  <a:lnTo>
                                    <a:pt x="121627" y="865352"/>
                                  </a:lnTo>
                                  <a:lnTo>
                                    <a:pt x="116763" y="870343"/>
                                  </a:lnTo>
                                  <a:lnTo>
                                    <a:pt x="123596" y="878357"/>
                                  </a:lnTo>
                                  <a:lnTo>
                                    <a:pt x="128968" y="872807"/>
                                  </a:lnTo>
                                  <a:lnTo>
                                    <a:pt x="139166" y="857808"/>
                                  </a:lnTo>
                                  <a:lnTo>
                                    <a:pt x="146100" y="835088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392722" y="1198473"/>
                                  </a:moveTo>
                                  <a:lnTo>
                                    <a:pt x="375856" y="1193152"/>
                                  </a:lnTo>
                                  <a:lnTo>
                                    <a:pt x="392696" y="1198880"/>
                                  </a:lnTo>
                                  <a:lnTo>
                                    <a:pt x="392722" y="1198473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404825" y="1173480"/>
                                  </a:moveTo>
                                  <a:lnTo>
                                    <a:pt x="394309" y="1173480"/>
                                  </a:lnTo>
                                  <a:lnTo>
                                    <a:pt x="393077" y="1193152"/>
                                  </a:lnTo>
                                  <a:lnTo>
                                    <a:pt x="392722" y="1198473"/>
                                  </a:lnTo>
                                  <a:lnTo>
                                    <a:pt x="393979" y="1198880"/>
                                  </a:lnTo>
                                  <a:lnTo>
                                    <a:pt x="403072" y="1201216"/>
                                  </a:lnTo>
                                  <a:lnTo>
                                    <a:pt x="403783" y="1191260"/>
                                  </a:lnTo>
                                  <a:lnTo>
                                    <a:pt x="404825" y="117348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438353" y="1210310"/>
                                  </a:moveTo>
                                  <a:lnTo>
                                    <a:pt x="403072" y="1201216"/>
                                  </a:lnTo>
                                  <a:lnTo>
                                    <a:pt x="403047" y="1201420"/>
                                  </a:lnTo>
                                  <a:lnTo>
                                    <a:pt x="438353" y="121031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479183" y="317411"/>
                                  </a:moveTo>
                                  <a:lnTo>
                                    <a:pt x="477481" y="310591"/>
                                  </a:lnTo>
                                  <a:lnTo>
                                    <a:pt x="470712" y="312305"/>
                                  </a:lnTo>
                                  <a:lnTo>
                                    <a:pt x="472478" y="319112"/>
                                  </a:lnTo>
                                  <a:lnTo>
                                    <a:pt x="479183" y="317411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499364" y="359435"/>
                                  </a:moveTo>
                                  <a:lnTo>
                                    <a:pt x="497052" y="358952"/>
                                  </a:lnTo>
                                  <a:lnTo>
                                    <a:pt x="492620" y="357949"/>
                                  </a:lnTo>
                                  <a:lnTo>
                                    <a:pt x="491083" y="364807"/>
                                  </a:lnTo>
                                  <a:lnTo>
                                    <a:pt x="495566" y="365810"/>
                                  </a:lnTo>
                                  <a:lnTo>
                                    <a:pt x="497903" y="366306"/>
                                  </a:lnTo>
                                  <a:lnTo>
                                    <a:pt x="499364" y="359435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499364" y="312750"/>
                                  </a:moveTo>
                                  <a:lnTo>
                                    <a:pt x="497903" y="305879"/>
                                  </a:lnTo>
                                  <a:lnTo>
                                    <a:pt x="495566" y="306374"/>
                                  </a:lnTo>
                                  <a:lnTo>
                                    <a:pt x="491083" y="307378"/>
                                  </a:lnTo>
                                  <a:lnTo>
                                    <a:pt x="492620" y="314236"/>
                                  </a:lnTo>
                                  <a:lnTo>
                                    <a:pt x="497052" y="313232"/>
                                  </a:lnTo>
                                  <a:lnTo>
                                    <a:pt x="499364" y="31275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519709" y="363474"/>
                                  </a:moveTo>
                                  <a:lnTo>
                                    <a:pt x="512914" y="362204"/>
                                  </a:lnTo>
                                  <a:lnTo>
                                    <a:pt x="511594" y="369100"/>
                                  </a:lnTo>
                                  <a:lnTo>
                                    <a:pt x="518452" y="370382"/>
                                  </a:lnTo>
                                  <a:lnTo>
                                    <a:pt x="519709" y="363474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519709" y="308711"/>
                                  </a:moveTo>
                                  <a:lnTo>
                                    <a:pt x="518452" y="301802"/>
                                  </a:lnTo>
                                  <a:lnTo>
                                    <a:pt x="511594" y="303085"/>
                                  </a:lnTo>
                                  <a:lnTo>
                                    <a:pt x="512914" y="309981"/>
                                  </a:lnTo>
                                  <a:lnTo>
                                    <a:pt x="519709" y="308711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540118" y="366687"/>
                                  </a:moveTo>
                                  <a:lnTo>
                                    <a:pt x="537845" y="366382"/>
                                  </a:lnTo>
                                  <a:lnTo>
                                    <a:pt x="533298" y="365721"/>
                                  </a:lnTo>
                                  <a:lnTo>
                                    <a:pt x="532257" y="372656"/>
                                  </a:lnTo>
                                  <a:lnTo>
                                    <a:pt x="534568" y="373011"/>
                                  </a:lnTo>
                                  <a:lnTo>
                                    <a:pt x="536879" y="373341"/>
                                  </a:lnTo>
                                  <a:lnTo>
                                    <a:pt x="539191" y="373646"/>
                                  </a:lnTo>
                                  <a:lnTo>
                                    <a:pt x="540118" y="366687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540131" y="305498"/>
                                  </a:moveTo>
                                  <a:lnTo>
                                    <a:pt x="539203" y="298538"/>
                                  </a:lnTo>
                                  <a:lnTo>
                                    <a:pt x="534568" y="299186"/>
                                  </a:lnTo>
                                  <a:lnTo>
                                    <a:pt x="532269" y="299529"/>
                                  </a:lnTo>
                                  <a:lnTo>
                                    <a:pt x="533311" y="306476"/>
                                  </a:lnTo>
                                  <a:lnTo>
                                    <a:pt x="535571" y="306133"/>
                                  </a:lnTo>
                                  <a:lnTo>
                                    <a:pt x="537857" y="305803"/>
                                  </a:lnTo>
                                  <a:lnTo>
                                    <a:pt x="540131" y="305498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560641" y="368846"/>
                                  </a:moveTo>
                                  <a:lnTo>
                                    <a:pt x="558380" y="368681"/>
                                  </a:lnTo>
                                  <a:lnTo>
                                    <a:pt x="553796" y="368261"/>
                                  </a:lnTo>
                                  <a:lnTo>
                                    <a:pt x="553123" y="375246"/>
                                  </a:lnTo>
                                  <a:lnTo>
                                    <a:pt x="555459" y="375475"/>
                                  </a:lnTo>
                                  <a:lnTo>
                                    <a:pt x="557796" y="375678"/>
                                  </a:lnTo>
                                  <a:lnTo>
                                    <a:pt x="560120" y="375856"/>
                                  </a:lnTo>
                                  <a:lnTo>
                                    <a:pt x="560641" y="368846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560641" y="303326"/>
                                  </a:moveTo>
                                  <a:lnTo>
                                    <a:pt x="560120" y="296316"/>
                                  </a:lnTo>
                                  <a:lnTo>
                                    <a:pt x="557796" y="296494"/>
                                  </a:lnTo>
                                  <a:lnTo>
                                    <a:pt x="555459" y="296697"/>
                                  </a:lnTo>
                                  <a:lnTo>
                                    <a:pt x="553123" y="296926"/>
                                  </a:lnTo>
                                  <a:lnTo>
                                    <a:pt x="553796" y="303911"/>
                                  </a:lnTo>
                                  <a:lnTo>
                                    <a:pt x="558380" y="303491"/>
                                  </a:lnTo>
                                  <a:lnTo>
                                    <a:pt x="560641" y="303326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581266" y="376516"/>
                                  </a:moveTo>
                                  <a:lnTo>
                                    <a:pt x="581152" y="369493"/>
                                  </a:lnTo>
                                  <a:lnTo>
                                    <a:pt x="577761" y="369519"/>
                                  </a:lnTo>
                                  <a:lnTo>
                                    <a:pt x="574332" y="369481"/>
                                  </a:lnTo>
                                  <a:lnTo>
                                    <a:pt x="574205" y="376504"/>
                                  </a:lnTo>
                                  <a:lnTo>
                                    <a:pt x="577761" y="376542"/>
                                  </a:lnTo>
                                  <a:lnTo>
                                    <a:pt x="581266" y="376516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581266" y="295668"/>
                                  </a:moveTo>
                                  <a:lnTo>
                                    <a:pt x="577761" y="295643"/>
                                  </a:lnTo>
                                  <a:lnTo>
                                    <a:pt x="574205" y="295681"/>
                                  </a:lnTo>
                                  <a:lnTo>
                                    <a:pt x="574332" y="302704"/>
                                  </a:lnTo>
                                  <a:lnTo>
                                    <a:pt x="577761" y="302666"/>
                                  </a:lnTo>
                                  <a:lnTo>
                                    <a:pt x="581152" y="302691"/>
                                  </a:lnTo>
                                  <a:lnTo>
                                    <a:pt x="581266" y="295668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02348" y="296926"/>
                                  </a:moveTo>
                                  <a:lnTo>
                                    <a:pt x="600011" y="296697"/>
                                  </a:lnTo>
                                  <a:lnTo>
                                    <a:pt x="597662" y="296494"/>
                                  </a:lnTo>
                                  <a:lnTo>
                                    <a:pt x="595350" y="296316"/>
                                  </a:lnTo>
                                  <a:lnTo>
                                    <a:pt x="594829" y="303326"/>
                                  </a:lnTo>
                                  <a:lnTo>
                                    <a:pt x="597090" y="303491"/>
                                  </a:lnTo>
                                  <a:lnTo>
                                    <a:pt x="599376" y="303695"/>
                                  </a:lnTo>
                                  <a:lnTo>
                                    <a:pt x="601662" y="303923"/>
                                  </a:lnTo>
                                  <a:lnTo>
                                    <a:pt x="602348" y="296926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02361" y="375246"/>
                                  </a:moveTo>
                                  <a:lnTo>
                                    <a:pt x="601675" y="368261"/>
                                  </a:lnTo>
                                  <a:lnTo>
                                    <a:pt x="597090" y="368681"/>
                                  </a:lnTo>
                                  <a:lnTo>
                                    <a:pt x="594829" y="368846"/>
                                  </a:lnTo>
                                  <a:lnTo>
                                    <a:pt x="595350" y="375856"/>
                                  </a:lnTo>
                                  <a:lnTo>
                                    <a:pt x="597674" y="375678"/>
                                  </a:lnTo>
                                  <a:lnTo>
                                    <a:pt x="600011" y="375475"/>
                                  </a:lnTo>
                                  <a:lnTo>
                                    <a:pt x="602361" y="375246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23214" y="372656"/>
                                  </a:moveTo>
                                  <a:lnTo>
                                    <a:pt x="622173" y="365721"/>
                                  </a:lnTo>
                                  <a:lnTo>
                                    <a:pt x="617626" y="366382"/>
                                  </a:lnTo>
                                  <a:lnTo>
                                    <a:pt x="615353" y="366687"/>
                                  </a:lnTo>
                                  <a:lnTo>
                                    <a:pt x="616280" y="373646"/>
                                  </a:lnTo>
                                  <a:lnTo>
                                    <a:pt x="618591" y="373341"/>
                                  </a:lnTo>
                                  <a:lnTo>
                                    <a:pt x="620915" y="373011"/>
                                  </a:lnTo>
                                  <a:lnTo>
                                    <a:pt x="623214" y="372656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23214" y="299529"/>
                                  </a:moveTo>
                                  <a:lnTo>
                                    <a:pt x="620915" y="299173"/>
                                  </a:lnTo>
                                  <a:lnTo>
                                    <a:pt x="618591" y="298843"/>
                                  </a:lnTo>
                                  <a:lnTo>
                                    <a:pt x="616280" y="298538"/>
                                  </a:lnTo>
                                  <a:lnTo>
                                    <a:pt x="615340" y="305498"/>
                                  </a:lnTo>
                                  <a:lnTo>
                                    <a:pt x="617626" y="305803"/>
                                  </a:lnTo>
                                  <a:lnTo>
                                    <a:pt x="622173" y="306463"/>
                                  </a:lnTo>
                                  <a:lnTo>
                                    <a:pt x="623214" y="299529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43890" y="369100"/>
                                  </a:moveTo>
                                  <a:lnTo>
                                    <a:pt x="642569" y="362204"/>
                                  </a:lnTo>
                                  <a:lnTo>
                                    <a:pt x="640334" y="362635"/>
                                  </a:lnTo>
                                  <a:lnTo>
                                    <a:pt x="638073" y="363054"/>
                                  </a:lnTo>
                                  <a:lnTo>
                                    <a:pt x="635774" y="363461"/>
                                  </a:lnTo>
                                  <a:lnTo>
                                    <a:pt x="637019" y="370370"/>
                                  </a:lnTo>
                                  <a:lnTo>
                                    <a:pt x="639330" y="369963"/>
                                  </a:lnTo>
                                  <a:lnTo>
                                    <a:pt x="643890" y="36910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43890" y="303072"/>
                                  </a:moveTo>
                                  <a:lnTo>
                                    <a:pt x="639330" y="302209"/>
                                  </a:lnTo>
                                  <a:lnTo>
                                    <a:pt x="637019" y="301802"/>
                                  </a:lnTo>
                                  <a:lnTo>
                                    <a:pt x="635774" y="308711"/>
                                  </a:lnTo>
                                  <a:lnTo>
                                    <a:pt x="638073" y="309118"/>
                                  </a:lnTo>
                                  <a:lnTo>
                                    <a:pt x="640334" y="309537"/>
                                  </a:lnTo>
                                  <a:lnTo>
                                    <a:pt x="642569" y="309968"/>
                                  </a:lnTo>
                                  <a:lnTo>
                                    <a:pt x="643890" y="303072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64400" y="364820"/>
                                  </a:moveTo>
                                  <a:lnTo>
                                    <a:pt x="662863" y="357962"/>
                                  </a:lnTo>
                                  <a:lnTo>
                                    <a:pt x="656107" y="359460"/>
                                  </a:lnTo>
                                  <a:lnTo>
                                    <a:pt x="657593" y="366318"/>
                                  </a:lnTo>
                                  <a:lnTo>
                                    <a:pt x="664400" y="36482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64400" y="307365"/>
                                  </a:moveTo>
                                  <a:lnTo>
                                    <a:pt x="657593" y="305866"/>
                                  </a:lnTo>
                                  <a:lnTo>
                                    <a:pt x="656107" y="312724"/>
                                  </a:lnTo>
                                  <a:lnTo>
                                    <a:pt x="662863" y="314223"/>
                                  </a:lnTo>
                                  <a:lnTo>
                                    <a:pt x="664400" y="307365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684784" y="312305"/>
                                  </a:moveTo>
                                  <a:lnTo>
                                    <a:pt x="680402" y="311188"/>
                                  </a:lnTo>
                                  <a:lnTo>
                                    <a:pt x="677989" y="310591"/>
                                  </a:lnTo>
                                  <a:lnTo>
                                    <a:pt x="676313" y="317411"/>
                                  </a:lnTo>
                                  <a:lnTo>
                                    <a:pt x="680923" y="318554"/>
                                  </a:lnTo>
                                  <a:lnTo>
                                    <a:pt x="682993" y="319100"/>
                                  </a:lnTo>
                                  <a:lnTo>
                                    <a:pt x="684784" y="312305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720140" y="314604"/>
                                  </a:moveTo>
                                  <a:lnTo>
                                    <a:pt x="704316" y="182524"/>
                                  </a:lnTo>
                                  <a:lnTo>
                                    <a:pt x="660565" y="166954"/>
                                  </a:lnTo>
                                  <a:lnTo>
                                    <a:pt x="606513" y="159181"/>
                                  </a:lnTo>
                                  <a:lnTo>
                                    <a:pt x="549008" y="159181"/>
                                  </a:lnTo>
                                  <a:lnTo>
                                    <a:pt x="494957" y="166966"/>
                                  </a:lnTo>
                                  <a:lnTo>
                                    <a:pt x="451192" y="182537"/>
                                  </a:lnTo>
                                  <a:lnTo>
                                    <a:pt x="435457" y="313944"/>
                                  </a:lnTo>
                                  <a:lnTo>
                                    <a:pt x="442480" y="332460"/>
                                  </a:lnTo>
                                  <a:lnTo>
                                    <a:pt x="460375" y="366344"/>
                                  </a:lnTo>
                                  <a:lnTo>
                                    <a:pt x="497674" y="389255"/>
                                  </a:lnTo>
                                  <a:lnTo>
                                    <a:pt x="530237" y="395185"/>
                                  </a:lnTo>
                                  <a:lnTo>
                                    <a:pt x="502158" y="377698"/>
                                  </a:lnTo>
                                  <a:lnTo>
                                    <a:pt x="480060" y="355587"/>
                                  </a:lnTo>
                                  <a:lnTo>
                                    <a:pt x="465594" y="331863"/>
                                  </a:lnTo>
                                  <a:lnTo>
                                    <a:pt x="460413" y="309575"/>
                                  </a:lnTo>
                                  <a:lnTo>
                                    <a:pt x="469188" y="286854"/>
                                  </a:lnTo>
                                  <a:lnTo>
                                    <a:pt x="493585" y="268909"/>
                                  </a:lnTo>
                                  <a:lnTo>
                                    <a:pt x="530745" y="257111"/>
                                  </a:lnTo>
                                  <a:lnTo>
                                    <a:pt x="577761" y="252869"/>
                                  </a:lnTo>
                                  <a:lnTo>
                                    <a:pt x="624789" y="257111"/>
                                  </a:lnTo>
                                  <a:lnTo>
                                    <a:pt x="661936" y="268909"/>
                                  </a:lnTo>
                                  <a:lnTo>
                                    <a:pt x="686333" y="286854"/>
                                  </a:lnTo>
                                  <a:lnTo>
                                    <a:pt x="695109" y="309575"/>
                                  </a:lnTo>
                                  <a:lnTo>
                                    <a:pt x="689927" y="331863"/>
                                  </a:lnTo>
                                  <a:lnTo>
                                    <a:pt x="675462" y="355587"/>
                                  </a:lnTo>
                                  <a:lnTo>
                                    <a:pt x="653364" y="377698"/>
                                  </a:lnTo>
                                  <a:lnTo>
                                    <a:pt x="625284" y="395185"/>
                                  </a:lnTo>
                                  <a:lnTo>
                                    <a:pt x="642569" y="392493"/>
                                  </a:lnTo>
                                  <a:lnTo>
                                    <a:pt x="684974" y="381101"/>
                                  </a:lnTo>
                                  <a:lnTo>
                                    <a:pt x="709688" y="340791"/>
                                  </a:lnTo>
                                  <a:lnTo>
                                    <a:pt x="715225" y="327977"/>
                                  </a:lnTo>
                                  <a:lnTo>
                                    <a:pt x="720140" y="314604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1038758" y="870331"/>
                                  </a:moveTo>
                                  <a:lnTo>
                                    <a:pt x="1033894" y="865352"/>
                                  </a:lnTo>
                                  <a:lnTo>
                                    <a:pt x="1025436" y="852843"/>
                                  </a:lnTo>
                                  <a:lnTo>
                                    <a:pt x="1019835" y="834110"/>
                                  </a:lnTo>
                                  <a:lnTo>
                                    <a:pt x="1023594" y="810450"/>
                                  </a:lnTo>
                                  <a:lnTo>
                                    <a:pt x="1013853" y="806437"/>
                                  </a:lnTo>
                                  <a:lnTo>
                                    <a:pt x="1009434" y="835101"/>
                                  </a:lnTo>
                                  <a:lnTo>
                                    <a:pt x="1016355" y="857808"/>
                                  </a:lnTo>
                                  <a:lnTo>
                                    <a:pt x="1026566" y="872820"/>
                                  </a:lnTo>
                                  <a:lnTo>
                                    <a:pt x="1031925" y="878357"/>
                                  </a:lnTo>
                                  <a:lnTo>
                                    <a:pt x="1038758" y="870331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1118717" y="946150"/>
                                  </a:moveTo>
                                  <a:lnTo>
                                    <a:pt x="1110348" y="956310"/>
                                  </a:lnTo>
                                  <a:lnTo>
                                    <a:pt x="1055192" y="901700"/>
                                  </a:lnTo>
                                  <a:lnTo>
                                    <a:pt x="1052487" y="899160"/>
                                  </a:lnTo>
                                  <a:lnTo>
                                    <a:pt x="1048194" y="899160"/>
                                  </a:lnTo>
                                  <a:lnTo>
                                    <a:pt x="1042327" y="904240"/>
                                  </a:lnTo>
                                  <a:lnTo>
                                    <a:pt x="1041755" y="908050"/>
                                  </a:lnTo>
                                  <a:lnTo>
                                    <a:pt x="1091958" y="980440"/>
                                  </a:lnTo>
                                  <a:lnTo>
                                    <a:pt x="1091768" y="981710"/>
                                  </a:lnTo>
                                  <a:lnTo>
                                    <a:pt x="1111021" y="956310"/>
                                  </a:lnTo>
                                  <a:lnTo>
                                    <a:pt x="1118717" y="94615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1143304" y="909320"/>
                                  </a:moveTo>
                                  <a:lnTo>
                                    <a:pt x="1137907" y="916940"/>
                                  </a:lnTo>
                                  <a:lnTo>
                                    <a:pt x="1076515" y="876300"/>
                                  </a:lnTo>
                                  <a:lnTo>
                                    <a:pt x="1072299" y="877570"/>
                                  </a:lnTo>
                                  <a:lnTo>
                                    <a:pt x="1067523" y="882650"/>
                                  </a:lnTo>
                                  <a:lnTo>
                                    <a:pt x="1067739" y="887730"/>
                                  </a:lnTo>
                                  <a:lnTo>
                                    <a:pt x="1121791" y="941070"/>
                                  </a:lnTo>
                                  <a:lnTo>
                                    <a:pt x="1118717" y="946150"/>
                                  </a:lnTo>
                                  <a:lnTo>
                                    <a:pt x="1138224" y="916940"/>
                                  </a:lnTo>
                                  <a:lnTo>
                                    <a:pt x="1143304" y="909320"/>
                                  </a:lnTo>
                                  <a:close/>
                                </a:path>
                                <a:path w="1155700" h="1210310">
                                  <a:moveTo>
                                    <a:pt x="1155280" y="887730"/>
                                  </a:moveTo>
                                  <a:lnTo>
                                    <a:pt x="1106982" y="855980"/>
                                  </a:lnTo>
                                  <a:lnTo>
                                    <a:pt x="1117371" y="852170"/>
                                  </a:lnTo>
                                  <a:lnTo>
                                    <a:pt x="1126947" y="848360"/>
                                  </a:lnTo>
                                  <a:lnTo>
                                    <a:pt x="1135672" y="843280"/>
                                  </a:lnTo>
                                  <a:lnTo>
                                    <a:pt x="1143533" y="838200"/>
                                  </a:lnTo>
                                  <a:lnTo>
                                    <a:pt x="1150886" y="830580"/>
                                  </a:lnTo>
                                  <a:lnTo>
                                    <a:pt x="1154417" y="820420"/>
                                  </a:lnTo>
                                  <a:lnTo>
                                    <a:pt x="1153947" y="808990"/>
                                  </a:lnTo>
                                  <a:lnTo>
                                    <a:pt x="1151039" y="802640"/>
                                  </a:lnTo>
                                  <a:lnTo>
                                    <a:pt x="1149299" y="798830"/>
                                  </a:lnTo>
                                  <a:lnTo>
                                    <a:pt x="1144892" y="793750"/>
                                  </a:lnTo>
                                  <a:lnTo>
                                    <a:pt x="1138428" y="789940"/>
                                  </a:lnTo>
                                  <a:lnTo>
                                    <a:pt x="1123772" y="787400"/>
                                  </a:lnTo>
                                  <a:lnTo>
                                    <a:pt x="1116482" y="788670"/>
                                  </a:lnTo>
                                  <a:lnTo>
                                    <a:pt x="1110551" y="793750"/>
                                  </a:lnTo>
                                  <a:lnTo>
                                    <a:pt x="1098016" y="800100"/>
                                  </a:lnTo>
                                  <a:lnTo>
                                    <a:pt x="1083551" y="805180"/>
                                  </a:lnTo>
                                  <a:lnTo>
                                    <a:pt x="1069301" y="807720"/>
                                  </a:lnTo>
                                  <a:lnTo>
                                    <a:pt x="1057427" y="810260"/>
                                  </a:lnTo>
                                  <a:lnTo>
                                    <a:pt x="1025740" y="774700"/>
                                  </a:lnTo>
                                  <a:lnTo>
                                    <a:pt x="1023150" y="769620"/>
                                  </a:lnTo>
                                  <a:lnTo>
                                    <a:pt x="1019898" y="764540"/>
                                  </a:lnTo>
                                  <a:lnTo>
                                    <a:pt x="1010958" y="754380"/>
                                  </a:lnTo>
                                  <a:lnTo>
                                    <a:pt x="995324" y="736600"/>
                                  </a:lnTo>
                                  <a:lnTo>
                                    <a:pt x="976795" y="715530"/>
                                  </a:lnTo>
                                  <a:lnTo>
                                    <a:pt x="976795" y="742950"/>
                                  </a:lnTo>
                                  <a:lnTo>
                                    <a:pt x="961834" y="751840"/>
                                  </a:lnTo>
                                  <a:lnTo>
                                    <a:pt x="941971" y="764540"/>
                                  </a:lnTo>
                                  <a:lnTo>
                                    <a:pt x="920191" y="784860"/>
                                  </a:lnTo>
                                  <a:lnTo>
                                    <a:pt x="899414" y="811530"/>
                                  </a:lnTo>
                                  <a:lnTo>
                                    <a:pt x="896404" y="807720"/>
                                  </a:lnTo>
                                  <a:lnTo>
                                    <a:pt x="922997" y="760730"/>
                                  </a:lnTo>
                                  <a:lnTo>
                                    <a:pt x="965631" y="736600"/>
                                  </a:lnTo>
                                  <a:lnTo>
                                    <a:pt x="972489" y="739140"/>
                                  </a:lnTo>
                                  <a:lnTo>
                                    <a:pt x="976795" y="742950"/>
                                  </a:lnTo>
                                  <a:lnTo>
                                    <a:pt x="976795" y="715530"/>
                                  </a:lnTo>
                                  <a:lnTo>
                                    <a:pt x="955802" y="691654"/>
                                  </a:lnTo>
                                  <a:lnTo>
                                    <a:pt x="955802" y="723900"/>
                                  </a:lnTo>
                                  <a:lnTo>
                                    <a:pt x="944943" y="727710"/>
                                  </a:lnTo>
                                  <a:lnTo>
                                    <a:pt x="913053" y="750570"/>
                                  </a:lnTo>
                                  <a:lnTo>
                                    <a:pt x="886345" y="782320"/>
                                  </a:lnTo>
                                  <a:lnTo>
                                    <a:pt x="806196" y="690880"/>
                                  </a:lnTo>
                                  <a:lnTo>
                                    <a:pt x="797293" y="680720"/>
                                  </a:lnTo>
                                  <a:lnTo>
                                    <a:pt x="796099" y="679450"/>
                                  </a:lnTo>
                                  <a:lnTo>
                                    <a:pt x="773836" y="646430"/>
                                  </a:lnTo>
                                  <a:lnTo>
                                    <a:pt x="769035" y="645160"/>
                                  </a:lnTo>
                                  <a:lnTo>
                                    <a:pt x="760183" y="647700"/>
                                  </a:lnTo>
                                  <a:lnTo>
                                    <a:pt x="757148" y="651510"/>
                                  </a:lnTo>
                                  <a:lnTo>
                                    <a:pt x="757148" y="699770"/>
                                  </a:lnTo>
                                  <a:lnTo>
                                    <a:pt x="737438" y="647700"/>
                                  </a:lnTo>
                                  <a:lnTo>
                                    <a:pt x="726351" y="619760"/>
                                  </a:lnTo>
                                  <a:lnTo>
                                    <a:pt x="749325" y="452120"/>
                                  </a:lnTo>
                                  <a:lnTo>
                                    <a:pt x="754341" y="455930"/>
                                  </a:lnTo>
                                  <a:lnTo>
                                    <a:pt x="758748" y="459740"/>
                                  </a:lnTo>
                                  <a:lnTo>
                                    <a:pt x="869022" y="624840"/>
                                  </a:lnTo>
                                  <a:lnTo>
                                    <a:pt x="869302" y="624840"/>
                                  </a:lnTo>
                                  <a:lnTo>
                                    <a:pt x="955802" y="723900"/>
                                  </a:lnTo>
                                  <a:lnTo>
                                    <a:pt x="955802" y="691654"/>
                                  </a:lnTo>
                                  <a:lnTo>
                                    <a:pt x="885888" y="612140"/>
                                  </a:lnTo>
                                  <a:lnTo>
                                    <a:pt x="779691" y="453390"/>
                                  </a:lnTo>
                                  <a:lnTo>
                                    <a:pt x="778751" y="452120"/>
                                  </a:lnTo>
                                  <a:lnTo>
                                    <a:pt x="774039" y="445770"/>
                                  </a:lnTo>
                                  <a:lnTo>
                                    <a:pt x="767537" y="440690"/>
                                  </a:lnTo>
                                  <a:lnTo>
                                    <a:pt x="760272" y="434340"/>
                                  </a:lnTo>
                                  <a:lnTo>
                                    <a:pt x="752398" y="430530"/>
                                  </a:lnTo>
                                  <a:lnTo>
                                    <a:pt x="752563" y="429260"/>
                                  </a:lnTo>
                                  <a:lnTo>
                                    <a:pt x="753198" y="424180"/>
                                  </a:lnTo>
                                  <a:lnTo>
                                    <a:pt x="752627" y="422910"/>
                                  </a:lnTo>
                                  <a:lnTo>
                                    <a:pt x="749973" y="419100"/>
                                  </a:lnTo>
                                  <a:lnTo>
                                    <a:pt x="748017" y="417830"/>
                                  </a:lnTo>
                                  <a:lnTo>
                                    <a:pt x="727735" y="415290"/>
                                  </a:lnTo>
                                  <a:lnTo>
                                    <a:pt x="707453" y="412750"/>
                                  </a:lnTo>
                                  <a:lnTo>
                                    <a:pt x="747572" y="391160"/>
                                  </a:lnTo>
                                  <a:lnTo>
                                    <a:pt x="764857" y="375920"/>
                                  </a:lnTo>
                                  <a:lnTo>
                                    <a:pt x="742746" y="183565"/>
                                  </a:lnTo>
                                  <a:lnTo>
                                    <a:pt x="742746" y="368300"/>
                                  </a:lnTo>
                                  <a:lnTo>
                                    <a:pt x="725665" y="381000"/>
                                  </a:lnTo>
                                  <a:lnTo>
                                    <a:pt x="693293" y="396240"/>
                                  </a:lnTo>
                                  <a:lnTo>
                                    <a:pt x="693204" y="417830"/>
                                  </a:lnTo>
                                  <a:lnTo>
                                    <a:pt x="687616" y="433070"/>
                                  </a:lnTo>
                                  <a:lnTo>
                                    <a:pt x="678472" y="436346"/>
                                  </a:lnTo>
                                  <a:lnTo>
                                    <a:pt x="678472" y="458470"/>
                                  </a:lnTo>
                                  <a:lnTo>
                                    <a:pt x="653529" y="525780"/>
                                  </a:lnTo>
                                  <a:lnTo>
                                    <a:pt x="601980" y="544830"/>
                                  </a:lnTo>
                                  <a:lnTo>
                                    <a:pt x="577761" y="546100"/>
                                  </a:lnTo>
                                  <a:lnTo>
                                    <a:pt x="553542" y="544830"/>
                                  </a:lnTo>
                                  <a:lnTo>
                                    <a:pt x="533438" y="539750"/>
                                  </a:lnTo>
                                  <a:lnTo>
                                    <a:pt x="516547" y="533400"/>
                                  </a:lnTo>
                                  <a:lnTo>
                                    <a:pt x="502005" y="525780"/>
                                  </a:lnTo>
                                  <a:lnTo>
                                    <a:pt x="477050" y="458470"/>
                                  </a:lnTo>
                                  <a:lnTo>
                                    <a:pt x="495985" y="462280"/>
                                  </a:lnTo>
                                  <a:lnTo>
                                    <a:pt x="518947" y="466090"/>
                                  </a:lnTo>
                                  <a:lnTo>
                                    <a:pt x="546138" y="468630"/>
                                  </a:lnTo>
                                  <a:lnTo>
                                    <a:pt x="577761" y="469900"/>
                                  </a:lnTo>
                                  <a:lnTo>
                                    <a:pt x="609396" y="468630"/>
                                  </a:lnTo>
                                  <a:lnTo>
                                    <a:pt x="636587" y="466090"/>
                                  </a:lnTo>
                                  <a:lnTo>
                                    <a:pt x="659536" y="462280"/>
                                  </a:lnTo>
                                  <a:lnTo>
                                    <a:pt x="678472" y="458470"/>
                                  </a:lnTo>
                                  <a:lnTo>
                                    <a:pt x="678472" y="436346"/>
                                  </a:lnTo>
                                  <a:lnTo>
                                    <a:pt x="669874" y="439420"/>
                                  </a:lnTo>
                                  <a:lnTo>
                                    <a:pt x="645922" y="443230"/>
                                  </a:lnTo>
                                  <a:lnTo>
                                    <a:pt x="615353" y="447040"/>
                                  </a:lnTo>
                                  <a:lnTo>
                                    <a:pt x="577761" y="448310"/>
                                  </a:lnTo>
                                  <a:lnTo>
                                    <a:pt x="540169" y="447040"/>
                                  </a:lnTo>
                                  <a:lnTo>
                                    <a:pt x="509600" y="443230"/>
                                  </a:lnTo>
                                  <a:lnTo>
                                    <a:pt x="485648" y="439420"/>
                                  </a:lnTo>
                                  <a:lnTo>
                                    <a:pt x="467918" y="433070"/>
                                  </a:lnTo>
                                  <a:lnTo>
                                    <a:pt x="466521" y="429260"/>
                                  </a:lnTo>
                                  <a:lnTo>
                                    <a:pt x="462330" y="417830"/>
                                  </a:lnTo>
                                  <a:lnTo>
                                    <a:pt x="485444" y="425450"/>
                                  </a:lnTo>
                                  <a:lnTo>
                                    <a:pt x="512305" y="430530"/>
                                  </a:lnTo>
                                  <a:lnTo>
                                    <a:pt x="543026" y="434340"/>
                                  </a:lnTo>
                                  <a:lnTo>
                                    <a:pt x="577761" y="435610"/>
                                  </a:lnTo>
                                  <a:lnTo>
                                    <a:pt x="612495" y="434340"/>
                                  </a:lnTo>
                                  <a:lnTo>
                                    <a:pt x="643216" y="430530"/>
                                  </a:lnTo>
                                  <a:lnTo>
                                    <a:pt x="670077" y="425450"/>
                                  </a:lnTo>
                                  <a:lnTo>
                                    <a:pt x="693204" y="417830"/>
                                  </a:lnTo>
                                  <a:lnTo>
                                    <a:pt x="693204" y="396265"/>
                                  </a:lnTo>
                                  <a:lnTo>
                                    <a:pt x="644398" y="408940"/>
                                  </a:lnTo>
                                  <a:lnTo>
                                    <a:pt x="577761" y="415290"/>
                                  </a:lnTo>
                                  <a:lnTo>
                                    <a:pt x="511098" y="408940"/>
                                  </a:lnTo>
                                  <a:lnTo>
                                    <a:pt x="462191" y="396240"/>
                                  </a:lnTo>
                                  <a:lnTo>
                                    <a:pt x="429818" y="381000"/>
                                  </a:lnTo>
                                  <a:lnTo>
                                    <a:pt x="412775" y="368300"/>
                                  </a:lnTo>
                                  <a:lnTo>
                                    <a:pt x="439864" y="133350"/>
                                  </a:lnTo>
                                  <a:lnTo>
                                    <a:pt x="539038" y="104140"/>
                                  </a:lnTo>
                                  <a:lnTo>
                                    <a:pt x="558368" y="101600"/>
                                  </a:lnTo>
                                  <a:lnTo>
                                    <a:pt x="577761" y="100330"/>
                                  </a:lnTo>
                                  <a:lnTo>
                                    <a:pt x="597154" y="101600"/>
                                  </a:lnTo>
                                  <a:lnTo>
                                    <a:pt x="616483" y="104140"/>
                                  </a:lnTo>
                                  <a:lnTo>
                                    <a:pt x="715657" y="133350"/>
                                  </a:lnTo>
                                  <a:lnTo>
                                    <a:pt x="742746" y="368300"/>
                                  </a:lnTo>
                                  <a:lnTo>
                                    <a:pt x="742746" y="183565"/>
                                  </a:lnTo>
                                  <a:lnTo>
                                    <a:pt x="737412" y="137160"/>
                                  </a:lnTo>
                                  <a:lnTo>
                                    <a:pt x="741934" y="137160"/>
                                  </a:lnTo>
                                  <a:lnTo>
                                    <a:pt x="746163" y="135890"/>
                                  </a:lnTo>
                                  <a:lnTo>
                                    <a:pt x="752513" y="129540"/>
                                  </a:lnTo>
                                  <a:lnTo>
                                    <a:pt x="754837" y="127000"/>
                                  </a:lnTo>
                                  <a:lnTo>
                                    <a:pt x="756005" y="121920"/>
                                  </a:lnTo>
                                  <a:lnTo>
                                    <a:pt x="756678" y="114300"/>
                                  </a:lnTo>
                                  <a:lnTo>
                                    <a:pt x="754189" y="106680"/>
                                  </a:lnTo>
                                  <a:lnTo>
                                    <a:pt x="748995" y="100330"/>
                                  </a:lnTo>
                                  <a:lnTo>
                                    <a:pt x="741578" y="96520"/>
                                  </a:lnTo>
                                  <a:lnTo>
                                    <a:pt x="707301" y="86360"/>
                                  </a:lnTo>
                                  <a:lnTo>
                                    <a:pt x="703186" y="80010"/>
                                  </a:lnTo>
                                  <a:lnTo>
                                    <a:pt x="685304" y="52425"/>
                                  </a:lnTo>
                                  <a:lnTo>
                                    <a:pt x="685304" y="80010"/>
                                  </a:lnTo>
                                  <a:lnTo>
                                    <a:pt x="627621" y="63500"/>
                                  </a:lnTo>
                                  <a:lnTo>
                                    <a:pt x="626656" y="63500"/>
                                  </a:lnTo>
                                  <a:lnTo>
                                    <a:pt x="602246" y="59690"/>
                                  </a:lnTo>
                                  <a:lnTo>
                                    <a:pt x="577761" y="57150"/>
                                  </a:lnTo>
                                  <a:lnTo>
                                    <a:pt x="553275" y="59690"/>
                                  </a:lnTo>
                                  <a:lnTo>
                                    <a:pt x="528866" y="63500"/>
                                  </a:lnTo>
                                  <a:lnTo>
                                    <a:pt x="470877" y="79819"/>
                                  </a:lnTo>
                                  <a:lnTo>
                                    <a:pt x="471309" y="78740"/>
                                  </a:lnTo>
                                  <a:lnTo>
                                    <a:pt x="510819" y="36830"/>
                                  </a:lnTo>
                                  <a:lnTo>
                                    <a:pt x="577761" y="16510"/>
                                  </a:lnTo>
                                  <a:lnTo>
                                    <a:pt x="611873" y="21590"/>
                                  </a:lnTo>
                                  <a:lnTo>
                                    <a:pt x="641108" y="34290"/>
                                  </a:lnTo>
                                  <a:lnTo>
                                    <a:pt x="665543" y="54610"/>
                                  </a:lnTo>
                                  <a:lnTo>
                                    <a:pt x="685304" y="80010"/>
                                  </a:lnTo>
                                  <a:lnTo>
                                    <a:pt x="685304" y="52425"/>
                                  </a:lnTo>
                                  <a:lnTo>
                                    <a:pt x="656183" y="24130"/>
                                  </a:lnTo>
                                  <a:lnTo>
                                    <a:pt x="620471" y="6350"/>
                                  </a:lnTo>
                                  <a:lnTo>
                                    <a:pt x="577761" y="0"/>
                                  </a:lnTo>
                                  <a:lnTo>
                                    <a:pt x="542264" y="5080"/>
                                  </a:lnTo>
                                  <a:lnTo>
                                    <a:pt x="510235" y="17780"/>
                                  </a:lnTo>
                                  <a:lnTo>
                                    <a:pt x="482104" y="39370"/>
                                  </a:lnTo>
                                  <a:lnTo>
                                    <a:pt x="458304" y="68580"/>
                                  </a:lnTo>
                                  <a:lnTo>
                                    <a:pt x="454672" y="74930"/>
                                  </a:lnTo>
                                  <a:lnTo>
                                    <a:pt x="451345" y="80010"/>
                                  </a:lnTo>
                                  <a:lnTo>
                                    <a:pt x="448195" y="86360"/>
                                  </a:lnTo>
                                  <a:lnTo>
                                    <a:pt x="413956" y="96520"/>
                                  </a:lnTo>
                                  <a:lnTo>
                                    <a:pt x="406527" y="100330"/>
                                  </a:lnTo>
                                  <a:lnTo>
                                    <a:pt x="401332" y="106680"/>
                                  </a:lnTo>
                                  <a:lnTo>
                                    <a:pt x="398843" y="114300"/>
                                  </a:lnTo>
                                  <a:lnTo>
                                    <a:pt x="399516" y="121920"/>
                                  </a:lnTo>
                                  <a:lnTo>
                                    <a:pt x="400685" y="127000"/>
                                  </a:lnTo>
                                  <a:lnTo>
                                    <a:pt x="402996" y="129540"/>
                                  </a:lnTo>
                                  <a:lnTo>
                                    <a:pt x="409346" y="135890"/>
                                  </a:lnTo>
                                  <a:lnTo>
                                    <a:pt x="413588" y="137160"/>
                                  </a:lnTo>
                                  <a:lnTo>
                                    <a:pt x="418109" y="137160"/>
                                  </a:lnTo>
                                  <a:lnTo>
                                    <a:pt x="390664" y="375920"/>
                                  </a:lnTo>
                                  <a:lnTo>
                                    <a:pt x="424535" y="401320"/>
                                  </a:lnTo>
                                  <a:lnTo>
                                    <a:pt x="448068" y="412750"/>
                                  </a:lnTo>
                                  <a:lnTo>
                                    <a:pt x="407517" y="417830"/>
                                  </a:lnTo>
                                  <a:lnTo>
                                    <a:pt x="405561" y="419100"/>
                                  </a:lnTo>
                                  <a:lnTo>
                                    <a:pt x="402907" y="422910"/>
                                  </a:lnTo>
                                  <a:lnTo>
                                    <a:pt x="402336" y="424180"/>
                                  </a:lnTo>
                                  <a:lnTo>
                                    <a:pt x="403123" y="430530"/>
                                  </a:lnTo>
                                  <a:lnTo>
                                    <a:pt x="395249" y="434340"/>
                                  </a:lnTo>
                                  <a:lnTo>
                                    <a:pt x="387997" y="440690"/>
                                  </a:lnTo>
                                  <a:lnTo>
                                    <a:pt x="381482" y="445770"/>
                                  </a:lnTo>
                                  <a:lnTo>
                                    <a:pt x="375843" y="453390"/>
                                  </a:lnTo>
                                  <a:lnTo>
                                    <a:pt x="269646" y="612140"/>
                                  </a:lnTo>
                                  <a:lnTo>
                                    <a:pt x="135636" y="764540"/>
                                  </a:lnTo>
                                  <a:lnTo>
                                    <a:pt x="132384" y="769620"/>
                                  </a:lnTo>
                                  <a:lnTo>
                                    <a:pt x="129794" y="774700"/>
                                  </a:lnTo>
                                  <a:lnTo>
                                    <a:pt x="98094" y="810260"/>
                                  </a:lnTo>
                                  <a:lnTo>
                                    <a:pt x="86220" y="807720"/>
                                  </a:lnTo>
                                  <a:lnTo>
                                    <a:pt x="71970" y="805180"/>
                                  </a:lnTo>
                                  <a:lnTo>
                                    <a:pt x="64744" y="802640"/>
                                  </a:lnTo>
                                  <a:lnTo>
                                    <a:pt x="57505" y="800100"/>
                                  </a:lnTo>
                                  <a:lnTo>
                                    <a:pt x="44983" y="793750"/>
                                  </a:lnTo>
                                  <a:lnTo>
                                    <a:pt x="39039" y="788670"/>
                                  </a:lnTo>
                                  <a:lnTo>
                                    <a:pt x="31737" y="787400"/>
                                  </a:lnTo>
                                  <a:lnTo>
                                    <a:pt x="17094" y="789940"/>
                                  </a:lnTo>
                                  <a:lnTo>
                                    <a:pt x="10642" y="793750"/>
                                  </a:lnTo>
                                  <a:lnTo>
                                    <a:pt x="1828" y="805180"/>
                                  </a:lnTo>
                                  <a:lnTo>
                                    <a:pt x="0" y="812800"/>
                                  </a:lnTo>
                                  <a:lnTo>
                                    <a:pt x="2184" y="826770"/>
                                  </a:lnTo>
                                  <a:lnTo>
                                    <a:pt x="38150" y="852170"/>
                                  </a:lnTo>
                                  <a:lnTo>
                                    <a:pt x="48539" y="855980"/>
                                  </a:lnTo>
                                  <a:lnTo>
                                    <a:pt x="241" y="887730"/>
                                  </a:lnTo>
                                  <a:lnTo>
                                    <a:pt x="12217" y="909320"/>
                                  </a:lnTo>
                                  <a:lnTo>
                                    <a:pt x="7569" y="900430"/>
                                  </a:lnTo>
                                  <a:lnTo>
                                    <a:pt x="72809" y="857250"/>
                                  </a:lnTo>
                                  <a:lnTo>
                                    <a:pt x="74066" y="854710"/>
                                  </a:lnTo>
                                  <a:lnTo>
                                    <a:pt x="72999" y="848360"/>
                                  </a:lnTo>
                                  <a:lnTo>
                                    <a:pt x="70777" y="847090"/>
                                  </a:lnTo>
                                  <a:lnTo>
                                    <a:pt x="67894" y="845820"/>
                                  </a:lnTo>
                                  <a:lnTo>
                                    <a:pt x="53949" y="842010"/>
                                  </a:lnTo>
                                  <a:lnTo>
                                    <a:pt x="41427" y="838200"/>
                                  </a:lnTo>
                                  <a:lnTo>
                                    <a:pt x="30353" y="831850"/>
                                  </a:lnTo>
                                  <a:lnTo>
                                    <a:pt x="20777" y="826770"/>
                                  </a:lnTo>
                                  <a:lnTo>
                                    <a:pt x="17995" y="824230"/>
                                  </a:lnTo>
                                  <a:lnTo>
                                    <a:pt x="16192" y="821690"/>
                                  </a:lnTo>
                                  <a:lnTo>
                                    <a:pt x="15176" y="814070"/>
                                  </a:lnTo>
                                  <a:lnTo>
                                    <a:pt x="16027" y="811530"/>
                                  </a:lnTo>
                                  <a:lnTo>
                                    <a:pt x="20142" y="805180"/>
                                  </a:lnTo>
                                  <a:lnTo>
                                    <a:pt x="23164" y="803910"/>
                                  </a:lnTo>
                                  <a:lnTo>
                                    <a:pt x="29997" y="802640"/>
                                  </a:lnTo>
                                  <a:lnTo>
                                    <a:pt x="33426" y="803910"/>
                                  </a:lnTo>
                                  <a:lnTo>
                                    <a:pt x="36195" y="805180"/>
                                  </a:lnTo>
                                  <a:lnTo>
                                    <a:pt x="51663" y="814070"/>
                                  </a:lnTo>
                                  <a:lnTo>
                                    <a:pt x="69100" y="819150"/>
                                  </a:lnTo>
                                  <a:lnTo>
                                    <a:pt x="86144" y="822960"/>
                                  </a:lnTo>
                                  <a:lnTo>
                                    <a:pt x="100431" y="824230"/>
                                  </a:lnTo>
                                  <a:lnTo>
                                    <a:pt x="102755" y="825500"/>
                                  </a:lnTo>
                                  <a:lnTo>
                                    <a:pt x="104965" y="824230"/>
                                  </a:lnTo>
                                  <a:lnTo>
                                    <a:pt x="117614" y="810260"/>
                                  </a:lnTo>
                                  <a:lnTo>
                                    <a:pt x="168211" y="754380"/>
                                  </a:lnTo>
                                  <a:lnTo>
                                    <a:pt x="180301" y="760730"/>
                                  </a:lnTo>
                                  <a:lnTo>
                                    <a:pt x="200291" y="773430"/>
                                  </a:lnTo>
                                  <a:lnTo>
                                    <a:pt x="223634" y="793750"/>
                                  </a:lnTo>
                                  <a:lnTo>
                                    <a:pt x="245795" y="822960"/>
                                  </a:lnTo>
                                  <a:lnTo>
                                    <a:pt x="156527" y="920750"/>
                                  </a:lnTo>
                                  <a:lnTo>
                                    <a:pt x="155956" y="922020"/>
                                  </a:lnTo>
                                  <a:lnTo>
                                    <a:pt x="155651" y="923290"/>
                                  </a:lnTo>
                                  <a:lnTo>
                                    <a:pt x="137439" y="993140"/>
                                  </a:lnTo>
                                  <a:lnTo>
                                    <a:pt x="136423" y="994410"/>
                                  </a:lnTo>
                                  <a:lnTo>
                                    <a:pt x="133578" y="995680"/>
                                  </a:lnTo>
                                  <a:lnTo>
                                    <a:pt x="128714" y="995680"/>
                                  </a:lnTo>
                                  <a:lnTo>
                                    <a:pt x="127381" y="994410"/>
                                  </a:lnTo>
                                  <a:lnTo>
                                    <a:pt x="125704" y="991870"/>
                                  </a:lnTo>
                                  <a:lnTo>
                                    <a:pt x="125476" y="989330"/>
                                  </a:lnTo>
                                  <a:lnTo>
                                    <a:pt x="132397" y="962660"/>
                                  </a:lnTo>
                                  <a:lnTo>
                                    <a:pt x="142621" y="923290"/>
                                  </a:lnTo>
                                  <a:lnTo>
                                    <a:pt x="140728" y="919480"/>
                                  </a:lnTo>
                                  <a:lnTo>
                                    <a:pt x="134378" y="916940"/>
                                  </a:lnTo>
                                  <a:lnTo>
                                    <a:pt x="130327" y="918210"/>
                                  </a:lnTo>
                                  <a:lnTo>
                                    <a:pt x="76555" y="995680"/>
                                  </a:lnTo>
                                  <a:lnTo>
                                    <a:pt x="63754" y="981710"/>
                                  </a:lnTo>
                                  <a:lnTo>
                                    <a:pt x="86575" y="1007110"/>
                                  </a:lnTo>
                                  <a:lnTo>
                                    <a:pt x="94462" y="995680"/>
                                  </a:lnTo>
                                  <a:lnTo>
                                    <a:pt x="117259" y="962660"/>
                                  </a:lnTo>
                                  <a:lnTo>
                                    <a:pt x="110210" y="989330"/>
                                  </a:lnTo>
                                  <a:lnTo>
                                    <a:pt x="110998" y="995680"/>
                                  </a:lnTo>
                                  <a:lnTo>
                                    <a:pt x="116674" y="1004570"/>
                                  </a:lnTo>
                                  <a:lnTo>
                                    <a:pt x="121221" y="1008380"/>
                                  </a:lnTo>
                                  <a:lnTo>
                                    <a:pt x="132029" y="1010920"/>
                                  </a:lnTo>
                                  <a:lnTo>
                                    <a:pt x="137655" y="1010920"/>
                                  </a:lnTo>
                                  <a:lnTo>
                                    <a:pt x="147294" y="1004570"/>
                                  </a:lnTo>
                                  <a:lnTo>
                                    <a:pt x="150723" y="1000760"/>
                                  </a:lnTo>
                                  <a:lnTo>
                                    <a:pt x="152031" y="995680"/>
                                  </a:lnTo>
                                  <a:lnTo>
                                    <a:pt x="169456" y="928370"/>
                                  </a:lnTo>
                                  <a:lnTo>
                                    <a:pt x="272783" y="815340"/>
                                  </a:lnTo>
                                  <a:lnTo>
                                    <a:pt x="274383" y="811530"/>
                                  </a:lnTo>
                                  <a:lnTo>
                                    <a:pt x="275082" y="807720"/>
                                  </a:lnTo>
                                  <a:lnTo>
                                    <a:pt x="297408" y="782320"/>
                                  </a:lnTo>
                                  <a:lnTo>
                                    <a:pt x="374434" y="694690"/>
                                  </a:lnTo>
                                  <a:lnTo>
                                    <a:pt x="375932" y="692150"/>
                                  </a:lnTo>
                                  <a:lnTo>
                                    <a:pt x="377304" y="690880"/>
                                  </a:lnTo>
                                  <a:lnTo>
                                    <a:pt x="377304" y="754380"/>
                                  </a:lnTo>
                                  <a:lnTo>
                                    <a:pt x="374497" y="762000"/>
                                  </a:lnTo>
                                  <a:lnTo>
                                    <a:pt x="374319" y="762000"/>
                                  </a:lnTo>
                                  <a:lnTo>
                                    <a:pt x="370484" y="928370"/>
                                  </a:lnTo>
                                  <a:lnTo>
                                    <a:pt x="368731" y="1010920"/>
                                  </a:lnTo>
                                  <a:lnTo>
                                    <a:pt x="367919" y="1056640"/>
                                  </a:lnTo>
                                  <a:lnTo>
                                    <a:pt x="367284" y="1074420"/>
                                  </a:lnTo>
                                  <a:lnTo>
                                    <a:pt x="365937" y="1096010"/>
                                  </a:lnTo>
                                  <a:lnTo>
                                    <a:pt x="363956" y="1122680"/>
                                  </a:lnTo>
                                  <a:lnTo>
                                    <a:pt x="361480" y="1153160"/>
                                  </a:lnTo>
                                  <a:lnTo>
                                    <a:pt x="357746" y="1187450"/>
                                  </a:lnTo>
                                  <a:lnTo>
                                    <a:pt x="375856" y="1193152"/>
                                  </a:lnTo>
                                  <a:lnTo>
                                    <a:pt x="373989" y="1192530"/>
                                  </a:lnTo>
                                  <a:lnTo>
                                    <a:pt x="377469" y="1155700"/>
                                  </a:lnTo>
                                  <a:lnTo>
                                    <a:pt x="382028" y="1098550"/>
                                  </a:lnTo>
                                  <a:lnTo>
                                    <a:pt x="384060" y="1056640"/>
                                  </a:lnTo>
                                  <a:lnTo>
                                    <a:pt x="385330" y="989330"/>
                                  </a:lnTo>
                                  <a:lnTo>
                                    <a:pt x="387807" y="876300"/>
                                  </a:lnTo>
                                  <a:lnTo>
                                    <a:pt x="390410" y="765810"/>
                                  </a:lnTo>
                                  <a:lnTo>
                                    <a:pt x="415874" y="699770"/>
                                  </a:lnTo>
                                  <a:lnTo>
                                    <a:pt x="422236" y="683260"/>
                                  </a:lnTo>
                                  <a:lnTo>
                                    <a:pt x="438594" y="640080"/>
                                  </a:lnTo>
                                  <a:lnTo>
                                    <a:pt x="444627" y="623570"/>
                                  </a:lnTo>
                                  <a:lnTo>
                                    <a:pt x="445516" y="619760"/>
                                  </a:lnTo>
                                  <a:lnTo>
                                    <a:pt x="429183" y="501446"/>
                                  </a:lnTo>
                                  <a:lnTo>
                                    <a:pt x="429183" y="619760"/>
                                  </a:lnTo>
                                  <a:lnTo>
                                    <a:pt x="425145" y="629920"/>
                                  </a:lnTo>
                                  <a:lnTo>
                                    <a:pt x="408876" y="671830"/>
                                  </a:lnTo>
                                  <a:lnTo>
                                    <a:pt x="398373" y="699770"/>
                                  </a:lnTo>
                                  <a:lnTo>
                                    <a:pt x="398373" y="690880"/>
                                  </a:lnTo>
                                  <a:lnTo>
                                    <a:pt x="398373" y="651510"/>
                                  </a:lnTo>
                                  <a:lnTo>
                                    <a:pt x="395338" y="647700"/>
                                  </a:lnTo>
                                  <a:lnTo>
                                    <a:pt x="390906" y="646430"/>
                                  </a:lnTo>
                                  <a:lnTo>
                                    <a:pt x="389902" y="646430"/>
                                  </a:lnTo>
                                  <a:lnTo>
                                    <a:pt x="388861" y="645160"/>
                                  </a:lnTo>
                                  <a:lnTo>
                                    <a:pt x="384403" y="645160"/>
                                  </a:lnTo>
                                  <a:lnTo>
                                    <a:pt x="381088" y="647700"/>
                                  </a:lnTo>
                                  <a:lnTo>
                                    <a:pt x="359448" y="679450"/>
                                  </a:lnTo>
                                  <a:lnTo>
                                    <a:pt x="358241" y="680720"/>
                                  </a:lnTo>
                                  <a:lnTo>
                                    <a:pt x="269189" y="782320"/>
                                  </a:lnTo>
                                  <a:lnTo>
                                    <a:pt x="263855" y="774700"/>
                                  </a:lnTo>
                                  <a:lnTo>
                                    <a:pt x="260502" y="770064"/>
                                  </a:lnTo>
                                  <a:lnTo>
                                    <a:pt x="260502" y="801370"/>
                                  </a:lnTo>
                                  <a:lnTo>
                                    <a:pt x="259130" y="807720"/>
                                  </a:lnTo>
                                  <a:lnTo>
                                    <a:pt x="256108" y="811530"/>
                                  </a:lnTo>
                                  <a:lnTo>
                                    <a:pt x="235331" y="784860"/>
                                  </a:lnTo>
                                  <a:lnTo>
                                    <a:pt x="213550" y="764540"/>
                                  </a:lnTo>
                                  <a:lnTo>
                                    <a:pt x="197662" y="754380"/>
                                  </a:lnTo>
                                  <a:lnTo>
                                    <a:pt x="193700" y="751840"/>
                                  </a:lnTo>
                                  <a:lnTo>
                                    <a:pt x="178727" y="742950"/>
                                  </a:lnTo>
                                  <a:lnTo>
                                    <a:pt x="183032" y="739140"/>
                                  </a:lnTo>
                                  <a:lnTo>
                                    <a:pt x="189890" y="736600"/>
                                  </a:lnTo>
                                  <a:lnTo>
                                    <a:pt x="201307" y="740410"/>
                                  </a:lnTo>
                                  <a:lnTo>
                                    <a:pt x="247053" y="775970"/>
                                  </a:lnTo>
                                  <a:lnTo>
                                    <a:pt x="260502" y="801370"/>
                                  </a:lnTo>
                                  <a:lnTo>
                                    <a:pt x="260502" y="770064"/>
                                  </a:lnTo>
                                  <a:lnTo>
                                    <a:pt x="232397" y="741680"/>
                                  </a:lnTo>
                                  <a:lnTo>
                                    <a:pt x="225209" y="736600"/>
                                  </a:lnTo>
                                  <a:lnTo>
                                    <a:pt x="221615" y="734060"/>
                                  </a:lnTo>
                                  <a:lnTo>
                                    <a:pt x="210591" y="727710"/>
                                  </a:lnTo>
                                  <a:lnTo>
                                    <a:pt x="199732" y="723900"/>
                                  </a:lnTo>
                                  <a:lnTo>
                                    <a:pt x="286232" y="624840"/>
                                  </a:lnTo>
                                  <a:lnTo>
                                    <a:pt x="286753" y="623570"/>
                                  </a:lnTo>
                                  <a:lnTo>
                                    <a:pt x="396773" y="459740"/>
                                  </a:lnTo>
                                  <a:lnTo>
                                    <a:pt x="401193" y="455930"/>
                                  </a:lnTo>
                                  <a:lnTo>
                                    <a:pt x="406209" y="452120"/>
                                  </a:lnTo>
                                  <a:lnTo>
                                    <a:pt x="429183" y="619760"/>
                                  </a:lnTo>
                                  <a:lnTo>
                                    <a:pt x="429183" y="501446"/>
                                  </a:lnTo>
                                  <a:lnTo>
                                    <a:pt x="422376" y="452120"/>
                                  </a:lnTo>
                                  <a:lnTo>
                                    <a:pt x="419747" y="433070"/>
                                  </a:lnTo>
                                  <a:lnTo>
                                    <a:pt x="449084" y="429260"/>
                                  </a:lnTo>
                                  <a:lnTo>
                                    <a:pt x="488505" y="535940"/>
                                  </a:lnTo>
                                  <a:lnTo>
                                    <a:pt x="489737" y="537210"/>
                                  </a:lnTo>
                                  <a:lnTo>
                                    <a:pt x="526973" y="554990"/>
                                  </a:lnTo>
                                  <a:lnTo>
                                    <a:pt x="577761" y="562610"/>
                                  </a:lnTo>
                                  <a:lnTo>
                                    <a:pt x="605612" y="560070"/>
                                  </a:lnTo>
                                  <a:lnTo>
                                    <a:pt x="628548" y="554990"/>
                                  </a:lnTo>
                                  <a:lnTo>
                                    <a:pt x="647700" y="547370"/>
                                  </a:lnTo>
                                  <a:lnTo>
                                    <a:pt x="650049" y="546100"/>
                                  </a:lnTo>
                                  <a:lnTo>
                                    <a:pt x="664171" y="538480"/>
                                  </a:lnTo>
                                  <a:lnTo>
                                    <a:pt x="665784" y="537210"/>
                                  </a:lnTo>
                                  <a:lnTo>
                                    <a:pt x="667029" y="535940"/>
                                  </a:lnTo>
                                  <a:lnTo>
                                    <a:pt x="695655" y="458470"/>
                                  </a:lnTo>
                                  <a:lnTo>
                                    <a:pt x="699414" y="448310"/>
                                  </a:lnTo>
                                  <a:lnTo>
                                    <a:pt x="706450" y="429260"/>
                                  </a:lnTo>
                                  <a:lnTo>
                                    <a:pt x="735787" y="433070"/>
                                  </a:lnTo>
                                  <a:lnTo>
                                    <a:pt x="710018" y="619760"/>
                                  </a:lnTo>
                                  <a:lnTo>
                                    <a:pt x="710895" y="623570"/>
                                  </a:lnTo>
                                  <a:lnTo>
                                    <a:pt x="716940" y="640080"/>
                                  </a:lnTo>
                                  <a:lnTo>
                                    <a:pt x="733285" y="683260"/>
                                  </a:lnTo>
                                  <a:lnTo>
                                    <a:pt x="765111" y="765810"/>
                                  </a:lnTo>
                                  <a:lnTo>
                                    <a:pt x="769505" y="956310"/>
                                  </a:lnTo>
                                  <a:lnTo>
                                    <a:pt x="770648" y="1010920"/>
                                  </a:lnTo>
                                  <a:lnTo>
                                    <a:pt x="771461" y="1056640"/>
                                  </a:lnTo>
                                  <a:lnTo>
                                    <a:pt x="773493" y="1098550"/>
                                  </a:lnTo>
                                  <a:lnTo>
                                    <a:pt x="778052" y="1155700"/>
                                  </a:lnTo>
                                  <a:lnTo>
                                    <a:pt x="781532" y="1192530"/>
                                  </a:lnTo>
                                  <a:lnTo>
                                    <a:pt x="765492" y="1197610"/>
                                  </a:lnTo>
                                  <a:lnTo>
                                    <a:pt x="760082" y="1131570"/>
                                  </a:lnTo>
                                  <a:lnTo>
                                    <a:pt x="756805" y="1073150"/>
                                  </a:lnTo>
                                  <a:lnTo>
                                    <a:pt x="756589" y="1065530"/>
                                  </a:lnTo>
                                  <a:lnTo>
                                    <a:pt x="746048" y="1065530"/>
                                  </a:lnTo>
                                  <a:lnTo>
                                    <a:pt x="749579" y="1132840"/>
                                  </a:lnTo>
                                  <a:lnTo>
                                    <a:pt x="753757" y="1186180"/>
                                  </a:lnTo>
                                  <a:lnTo>
                                    <a:pt x="755180" y="1200150"/>
                                  </a:lnTo>
                                  <a:lnTo>
                                    <a:pt x="717181" y="1210310"/>
                                  </a:lnTo>
                                  <a:lnTo>
                                    <a:pt x="761542" y="1198880"/>
                                  </a:lnTo>
                                  <a:lnTo>
                                    <a:pt x="765568" y="1197610"/>
                                  </a:lnTo>
                                  <a:lnTo>
                                    <a:pt x="797788" y="1187450"/>
                                  </a:lnTo>
                                  <a:lnTo>
                                    <a:pt x="791565" y="1122680"/>
                                  </a:lnTo>
                                  <a:lnTo>
                                    <a:pt x="788238" y="1074420"/>
                                  </a:lnTo>
                                  <a:lnTo>
                                    <a:pt x="786345" y="989330"/>
                                  </a:lnTo>
                                  <a:lnTo>
                                    <a:pt x="783894" y="876300"/>
                                  </a:lnTo>
                                  <a:lnTo>
                                    <a:pt x="781202" y="762000"/>
                                  </a:lnTo>
                                  <a:lnTo>
                                    <a:pt x="781024" y="762000"/>
                                  </a:lnTo>
                                  <a:lnTo>
                                    <a:pt x="778217" y="754380"/>
                                  </a:lnTo>
                                  <a:lnTo>
                                    <a:pt x="778217" y="699770"/>
                                  </a:lnTo>
                                  <a:lnTo>
                                    <a:pt x="778217" y="690880"/>
                                  </a:lnTo>
                                  <a:lnTo>
                                    <a:pt x="779576" y="692150"/>
                                  </a:lnTo>
                                  <a:lnTo>
                                    <a:pt x="781088" y="694690"/>
                                  </a:lnTo>
                                  <a:lnTo>
                                    <a:pt x="880452" y="807720"/>
                                  </a:lnTo>
                                  <a:lnTo>
                                    <a:pt x="881151" y="811530"/>
                                  </a:lnTo>
                                  <a:lnTo>
                                    <a:pt x="882738" y="815340"/>
                                  </a:lnTo>
                                  <a:lnTo>
                                    <a:pt x="986066" y="928370"/>
                                  </a:lnTo>
                                  <a:lnTo>
                                    <a:pt x="1004798" y="1000760"/>
                                  </a:lnTo>
                                  <a:lnTo>
                                    <a:pt x="1008227" y="1004570"/>
                                  </a:lnTo>
                                  <a:lnTo>
                                    <a:pt x="1017866" y="1010920"/>
                                  </a:lnTo>
                                  <a:lnTo>
                                    <a:pt x="1023518" y="1010920"/>
                                  </a:lnTo>
                                  <a:lnTo>
                                    <a:pt x="1034313" y="1008380"/>
                                  </a:lnTo>
                                  <a:lnTo>
                                    <a:pt x="1038847" y="1004570"/>
                                  </a:lnTo>
                                  <a:lnTo>
                                    <a:pt x="1044524" y="995680"/>
                                  </a:lnTo>
                                  <a:lnTo>
                                    <a:pt x="1045311" y="989330"/>
                                  </a:lnTo>
                                  <a:lnTo>
                                    <a:pt x="1038275" y="962660"/>
                                  </a:lnTo>
                                  <a:lnTo>
                                    <a:pt x="1068946" y="1007110"/>
                                  </a:lnTo>
                                  <a:lnTo>
                                    <a:pt x="1079220" y="995680"/>
                                  </a:lnTo>
                                  <a:lnTo>
                                    <a:pt x="1091768" y="981710"/>
                                  </a:lnTo>
                                  <a:lnTo>
                                    <a:pt x="1078966" y="995680"/>
                                  </a:lnTo>
                                  <a:lnTo>
                                    <a:pt x="1055979" y="962660"/>
                                  </a:lnTo>
                                  <a:lnTo>
                                    <a:pt x="1025918" y="919480"/>
                                  </a:lnTo>
                                  <a:lnTo>
                                    <a:pt x="1023531" y="918210"/>
                                  </a:lnTo>
                                  <a:lnTo>
                                    <a:pt x="1018959" y="918210"/>
                                  </a:lnTo>
                                  <a:lnTo>
                                    <a:pt x="1014628" y="919480"/>
                                  </a:lnTo>
                                  <a:lnTo>
                                    <a:pt x="1012863" y="923290"/>
                                  </a:lnTo>
                                  <a:lnTo>
                                    <a:pt x="1030046" y="989330"/>
                                  </a:lnTo>
                                  <a:lnTo>
                                    <a:pt x="1029817" y="991870"/>
                                  </a:lnTo>
                                  <a:lnTo>
                                    <a:pt x="1028153" y="994410"/>
                                  </a:lnTo>
                                  <a:lnTo>
                                    <a:pt x="1026807" y="995680"/>
                                  </a:lnTo>
                                  <a:lnTo>
                                    <a:pt x="1021943" y="995680"/>
                                  </a:lnTo>
                                  <a:lnTo>
                                    <a:pt x="1019098" y="994410"/>
                                  </a:lnTo>
                                  <a:lnTo>
                                    <a:pt x="1018082" y="993140"/>
                                  </a:lnTo>
                                  <a:lnTo>
                                    <a:pt x="999578" y="922020"/>
                                  </a:lnTo>
                                  <a:lnTo>
                                    <a:pt x="998994" y="920750"/>
                                  </a:lnTo>
                                  <a:lnTo>
                                    <a:pt x="909739" y="822960"/>
                                  </a:lnTo>
                                  <a:lnTo>
                                    <a:pt x="918387" y="811530"/>
                                  </a:lnTo>
                                  <a:lnTo>
                                    <a:pt x="931849" y="793750"/>
                                  </a:lnTo>
                                  <a:lnTo>
                                    <a:pt x="955192" y="773430"/>
                                  </a:lnTo>
                                  <a:lnTo>
                                    <a:pt x="975207" y="760730"/>
                                  </a:lnTo>
                                  <a:lnTo>
                                    <a:pt x="987323" y="754380"/>
                                  </a:lnTo>
                                  <a:lnTo>
                                    <a:pt x="1050569" y="824230"/>
                                  </a:lnTo>
                                  <a:lnTo>
                                    <a:pt x="1052804" y="825500"/>
                                  </a:lnTo>
                                  <a:lnTo>
                                    <a:pt x="1055103" y="824230"/>
                                  </a:lnTo>
                                  <a:lnTo>
                                    <a:pt x="1069378" y="822960"/>
                                  </a:lnTo>
                                  <a:lnTo>
                                    <a:pt x="1086421" y="819150"/>
                                  </a:lnTo>
                                  <a:lnTo>
                                    <a:pt x="1103858" y="814070"/>
                                  </a:lnTo>
                                  <a:lnTo>
                                    <a:pt x="1110488" y="810260"/>
                                  </a:lnTo>
                                  <a:lnTo>
                                    <a:pt x="1119327" y="805180"/>
                                  </a:lnTo>
                                  <a:lnTo>
                                    <a:pt x="1122108" y="803910"/>
                                  </a:lnTo>
                                  <a:lnTo>
                                    <a:pt x="1125524" y="802640"/>
                                  </a:lnTo>
                                  <a:lnTo>
                                    <a:pt x="1132370" y="803910"/>
                                  </a:lnTo>
                                  <a:lnTo>
                                    <a:pt x="1135380" y="805180"/>
                                  </a:lnTo>
                                  <a:lnTo>
                                    <a:pt x="1141691" y="814070"/>
                                  </a:lnTo>
                                  <a:lnTo>
                                    <a:pt x="1140485" y="821690"/>
                                  </a:lnTo>
                                  <a:lnTo>
                                    <a:pt x="1134745" y="826770"/>
                                  </a:lnTo>
                                  <a:lnTo>
                                    <a:pt x="1125169" y="831850"/>
                                  </a:lnTo>
                                  <a:lnTo>
                                    <a:pt x="1114107" y="838200"/>
                                  </a:lnTo>
                                  <a:lnTo>
                                    <a:pt x="1101572" y="842010"/>
                                  </a:lnTo>
                                  <a:lnTo>
                                    <a:pt x="1087640" y="845820"/>
                                  </a:lnTo>
                                  <a:lnTo>
                                    <a:pt x="1084745" y="847090"/>
                                  </a:lnTo>
                                  <a:lnTo>
                                    <a:pt x="1082535" y="848360"/>
                                  </a:lnTo>
                                  <a:lnTo>
                                    <a:pt x="1081468" y="854710"/>
                                  </a:lnTo>
                                  <a:lnTo>
                                    <a:pt x="1082725" y="857250"/>
                                  </a:lnTo>
                                  <a:lnTo>
                                    <a:pt x="1147953" y="900430"/>
                                  </a:lnTo>
                                  <a:lnTo>
                                    <a:pt x="1143304" y="909320"/>
                                  </a:lnTo>
                                  <a:lnTo>
                                    <a:pt x="1155280" y="887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3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1327150" cy="13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1327785">
                                <a:moveTo>
                                  <a:pt x="663829" y="1327657"/>
                                </a:moveTo>
                                <a:lnTo>
                                  <a:pt x="711237" y="1325991"/>
                                </a:lnTo>
                                <a:lnTo>
                                  <a:pt x="757745" y="1321065"/>
                                </a:lnTo>
                                <a:lnTo>
                                  <a:pt x="803241" y="1312994"/>
                                </a:lnTo>
                                <a:lnTo>
                                  <a:pt x="847613" y="1301888"/>
                                </a:lnTo>
                                <a:lnTo>
                                  <a:pt x="890749" y="1287861"/>
                                </a:lnTo>
                                <a:lnTo>
                                  <a:pt x="932535" y="1271024"/>
                                </a:lnTo>
                                <a:lnTo>
                                  <a:pt x="972860" y="1251491"/>
                                </a:lnTo>
                                <a:lnTo>
                                  <a:pt x="1011611" y="1229373"/>
                                </a:lnTo>
                                <a:lnTo>
                                  <a:pt x="1048677" y="1204782"/>
                                </a:lnTo>
                                <a:lnTo>
                                  <a:pt x="1083944" y="1177832"/>
                                </a:lnTo>
                                <a:lnTo>
                                  <a:pt x="1117300" y="1148634"/>
                                </a:lnTo>
                                <a:lnTo>
                                  <a:pt x="1148634" y="1117300"/>
                                </a:lnTo>
                                <a:lnTo>
                                  <a:pt x="1177832" y="1083944"/>
                                </a:lnTo>
                                <a:lnTo>
                                  <a:pt x="1204782" y="1048677"/>
                                </a:lnTo>
                                <a:lnTo>
                                  <a:pt x="1229373" y="1011611"/>
                                </a:lnTo>
                                <a:lnTo>
                                  <a:pt x="1251491" y="972860"/>
                                </a:lnTo>
                                <a:lnTo>
                                  <a:pt x="1271024" y="932535"/>
                                </a:lnTo>
                                <a:lnTo>
                                  <a:pt x="1287861" y="890749"/>
                                </a:lnTo>
                                <a:lnTo>
                                  <a:pt x="1301888" y="847613"/>
                                </a:lnTo>
                                <a:lnTo>
                                  <a:pt x="1312994" y="803241"/>
                                </a:lnTo>
                                <a:lnTo>
                                  <a:pt x="1321065" y="757745"/>
                                </a:lnTo>
                                <a:lnTo>
                                  <a:pt x="1325991" y="711237"/>
                                </a:lnTo>
                                <a:lnTo>
                                  <a:pt x="1327658" y="663828"/>
                                </a:lnTo>
                                <a:lnTo>
                                  <a:pt x="1325991" y="616420"/>
                                </a:lnTo>
                                <a:lnTo>
                                  <a:pt x="1321065" y="569912"/>
                                </a:lnTo>
                                <a:lnTo>
                                  <a:pt x="1312994" y="524416"/>
                                </a:lnTo>
                                <a:lnTo>
                                  <a:pt x="1301888" y="480044"/>
                                </a:lnTo>
                                <a:lnTo>
                                  <a:pt x="1287861" y="436908"/>
                                </a:lnTo>
                                <a:lnTo>
                                  <a:pt x="1271024" y="395122"/>
                                </a:lnTo>
                                <a:lnTo>
                                  <a:pt x="1251491" y="354797"/>
                                </a:lnTo>
                                <a:lnTo>
                                  <a:pt x="1229373" y="316046"/>
                                </a:lnTo>
                                <a:lnTo>
                                  <a:pt x="1204782" y="278980"/>
                                </a:lnTo>
                                <a:lnTo>
                                  <a:pt x="1177832" y="243713"/>
                                </a:lnTo>
                                <a:lnTo>
                                  <a:pt x="1148634" y="210357"/>
                                </a:lnTo>
                                <a:lnTo>
                                  <a:pt x="1117300" y="179023"/>
                                </a:lnTo>
                                <a:lnTo>
                                  <a:pt x="1083944" y="149825"/>
                                </a:lnTo>
                                <a:lnTo>
                                  <a:pt x="1048677" y="122875"/>
                                </a:lnTo>
                                <a:lnTo>
                                  <a:pt x="1011611" y="98284"/>
                                </a:lnTo>
                                <a:lnTo>
                                  <a:pt x="972860" y="76166"/>
                                </a:lnTo>
                                <a:lnTo>
                                  <a:pt x="932535" y="56633"/>
                                </a:lnTo>
                                <a:lnTo>
                                  <a:pt x="890749" y="39796"/>
                                </a:lnTo>
                                <a:lnTo>
                                  <a:pt x="847613" y="25769"/>
                                </a:lnTo>
                                <a:lnTo>
                                  <a:pt x="803241" y="14663"/>
                                </a:lnTo>
                                <a:lnTo>
                                  <a:pt x="757745" y="6592"/>
                                </a:lnTo>
                                <a:lnTo>
                                  <a:pt x="711237" y="1666"/>
                                </a:lnTo>
                                <a:lnTo>
                                  <a:pt x="663829" y="0"/>
                                </a:lnTo>
                                <a:lnTo>
                                  <a:pt x="616420" y="1666"/>
                                </a:lnTo>
                                <a:lnTo>
                                  <a:pt x="569912" y="6592"/>
                                </a:lnTo>
                                <a:lnTo>
                                  <a:pt x="524416" y="14663"/>
                                </a:lnTo>
                                <a:lnTo>
                                  <a:pt x="480044" y="25769"/>
                                </a:lnTo>
                                <a:lnTo>
                                  <a:pt x="436908" y="39796"/>
                                </a:lnTo>
                                <a:lnTo>
                                  <a:pt x="395122" y="56633"/>
                                </a:lnTo>
                                <a:lnTo>
                                  <a:pt x="354797" y="76166"/>
                                </a:lnTo>
                                <a:lnTo>
                                  <a:pt x="316046" y="98284"/>
                                </a:lnTo>
                                <a:lnTo>
                                  <a:pt x="278980" y="122875"/>
                                </a:lnTo>
                                <a:lnTo>
                                  <a:pt x="243713" y="149825"/>
                                </a:lnTo>
                                <a:lnTo>
                                  <a:pt x="210357" y="179023"/>
                                </a:lnTo>
                                <a:lnTo>
                                  <a:pt x="179023" y="210357"/>
                                </a:lnTo>
                                <a:lnTo>
                                  <a:pt x="149825" y="243713"/>
                                </a:lnTo>
                                <a:lnTo>
                                  <a:pt x="122875" y="278980"/>
                                </a:lnTo>
                                <a:lnTo>
                                  <a:pt x="98284" y="316046"/>
                                </a:lnTo>
                                <a:lnTo>
                                  <a:pt x="76166" y="354797"/>
                                </a:lnTo>
                                <a:lnTo>
                                  <a:pt x="56633" y="395122"/>
                                </a:lnTo>
                                <a:lnTo>
                                  <a:pt x="39796" y="436908"/>
                                </a:lnTo>
                                <a:lnTo>
                                  <a:pt x="25769" y="480044"/>
                                </a:lnTo>
                                <a:lnTo>
                                  <a:pt x="14663" y="524416"/>
                                </a:lnTo>
                                <a:lnTo>
                                  <a:pt x="6592" y="569912"/>
                                </a:lnTo>
                                <a:lnTo>
                                  <a:pt x="1666" y="616420"/>
                                </a:lnTo>
                                <a:lnTo>
                                  <a:pt x="0" y="663828"/>
                                </a:lnTo>
                                <a:lnTo>
                                  <a:pt x="1666" y="711237"/>
                                </a:lnTo>
                                <a:lnTo>
                                  <a:pt x="6592" y="757745"/>
                                </a:lnTo>
                                <a:lnTo>
                                  <a:pt x="14663" y="803241"/>
                                </a:lnTo>
                                <a:lnTo>
                                  <a:pt x="25769" y="847613"/>
                                </a:lnTo>
                                <a:lnTo>
                                  <a:pt x="39796" y="890749"/>
                                </a:lnTo>
                                <a:lnTo>
                                  <a:pt x="56633" y="932535"/>
                                </a:lnTo>
                                <a:lnTo>
                                  <a:pt x="76166" y="972860"/>
                                </a:lnTo>
                                <a:lnTo>
                                  <a:pt x="98284" y="1011611"/>
                                </a:lnTo>
                                <a:lnTo>
                                  <a:pt x="122875" y="1048677"/>
                                </a:lnTo>
                                <a:lnTo>
                                  <a:pt x="149825" y="1083944"/>
                                </a:lnTo>
                                <a:lnTo>
                                  <a:pt x="179023" y="1117300"/>
                                </a:lnTo>
                                <a:lnTo>
                                  <a:pt x="210357" y="1148634"/>
                                </a:lnTo>
                                <a:lnTo>
                                  <a:pt x="243713" y="1177832"/>
                                </a:lnTo>
                                <a:lnTo>
                                  <a:pt x="278980" y="1204782"/>
                                </a:lnTo>
                                <a:lnTo>
                                  <a:pt x="316046" y="1229373"/>
                                </a:lnTo>
                                <a:lnTo>
                                  <a:pt x="354797" y="1251491"/>
                                </a:lnTo>
                                <a:lnTo>
                                  <a:pt x="395122" y="1271024"/>
                                </a:lnTo>
                                <a:lnTo>
                                  <a:pt x="436908" y="1287861"/>
                                </a:lnTo>
                                <a:lnTo>
                                  <a:pt x="480044" y="1301888"/>
                                </a:lnTo>
                                <a:lnTo>
                                  <a:pt x="524416" y="1312994"/>
                                </a:lnTo>
                                <a:lnTo>
                                  <a:pt x="569912" y="1321065"/>
                                </a:lnTo>
                                <a:lnTo>
                                  <a:pt x="616420" y="1325991"/>
                                </a:lnTo>
                                <a:lnTo>
                                  <a:pt x="663829" y="1327657"/>
                                </a:lnTo>
                                <a:close/>
                              </a:path>
                            </a:pathLst>
                          </a:custGeom>
                          <a:ln w="41630">
                            <a:solidFill>
                              <a:srgbClr val="008A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2F178" id="Group 8" o:spid="_x0000_s1026" alt="&quot;&quot;" style="position:absolute;margin-left:95.55pt;margin-top:333.55pt;width:104.55pt;height:104.55pt;z-index:251763712" coordsize="13277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">
                <v:group id="Group 4" o:spid="_x0000_s1027" style="position:absolute;width:13277;height:13277" coordsize="13277,13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">
                  <v:shape id="Graphic 123" o:spid="_x0000_s1028" style="position:absolute;width:13277;height:13277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" path="m663829,l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l711237,1325991r46508,-4926l803241,1312994r44372,-11106l890749,1287861r41786,-16837l972860,1251491r38751,-22118l1048677,1204782r35267,-26950l1117300,1148634r31334,-31334l1177832,1083944r26950,-35267l1229373,1011611r22118,-38751l1271024,932535r16837,-41786l1301888,847613r11106,-44372l1321065,757745r4926,-46508l1327658,663828r-1667,-47408l1321065,569912r-8071,-45496l1301888,480044r-14027,-43136l1271024,395122r-19533,-40325l1229373,316046r-24591,-37066l1177832,243713r-29198,-33356l1117300,179023r-33356,-29198l1048677,122875,1011611,98284,972860,76166,932535,56633,890749,39796,847613,25769,803241,14663,757745,6592,711237,1666,663829,xe" fillcolor="#daefef" stroked="f">
                    <v:path arrowok="t"/>
                  </v:shape>
                  <v:shape id="Graphic 124" o:spid="_x0000_s1029" style="position:absolute;left:905;top:1086;width:11557;height:12103;visibility:visible;mso-wrap-style:square;v-text-anchor:top" coordsize="1155700,1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" path="m88011,882650r-4776,-5080l79006,876300,17627,916940r-5410,-7620l36804,946150r-3061,-5080l58191,916940,87795,887730r216,-5080xem113779,908050r-584,-3810l108889,900430r-1676,-1270l103657,899160r-1892,1270l45186,956310,36804,946150r26950,35560l63563,980440,80302,956310r33477,-48260xem146100,835088r-4432,-28651l131927,810450r3759,23647l130086,852843r-8459,12509l116763,870343r6833,8014l128968,872807r10198,-14999l146100,835088xem392722,1198473r-16866,-5321l392696,1198880r26,-407xem404825,1173480r-10516,l393077,1193152r-355,5321l393979,1198880r9093,2336l403783,1191260r1042,-17780xem438353,1210310r-35281,-9094l403047,1201420r35306,8890xem479183,317411r-1702,-6820l470712,312305r1766,6807l479183,317411xem499364,359435r-2312,-483l492620,357949r-1537,6858l495566,365810r2337,496l499364,359435xem499364,312750r-1461,-6871l495566,306374r-4483,1004l492620,314236r4432,-1004l499364,312750xem519709,363474r-6795,-1270l511594,369100r6858,1282l519709,363474xem519709,308711r-1257,-6909l511594,303085r1320,6896l519709,308711xem540118,366687r-2273,-305l533298,365721r-1041,6935l534568,373011r2311,330l539191,373646r927,-6959xem540131,305498r-928,-6960l534568,299186r-2299,343l533311,306476r2260,-343l537857,305803r2274,-305xem560641,368846r-2261,-165l553796,368261r-673,6985l555459,375475r2337,203l560120,375856r521,-7010xem560641,303326r-521,-7010l557796,296494r-2337,203l553123,296926r673,6985l558380,303491r2261,-165xem581266,376516r-114,-7023l577761,369519r-3429,-38l574205,376504r3556,38l581266,376516xem581266,295668r-3505,-25l574205,295681r127,7023l577761,302666r3391,25l581266,295668xem602348,296926r-2337,-229l597662,296494r-2312,-178l594829,303326r2261,165l599376,303695r2286,228l602348,296926xem602361,375246r-686,-6985l597090,368681r-2261,165l595350,375856r2324,-178l600011,375475r2350,-229xem623214,372656r-1041,-6935l617626,366382r-2273,305l616280,373646r2311,-305l620915,373011r2299,-355xem623214,299529r-2299,-356l618591,298843r-2311,-305l615340,305498r2286,305l622173,306463r1041,-6934xem643890,369100r-1321,-6896l640334,362635r-2261,419l635774,363461r1245,6909l639330,369963r4560,-863xem643890,303072r-4560,-863l637019,301802r-1245,6909l638073,309118r2261,419l642569,309968r1321,-6896xem664400,364820r-1537,-6858l656107,359460r1486,6858l664400,364820xem664400,307365r-6807,-1499l656107,312724r6756,1499l664400,307365xem684784,312305r-4382,-1117l677989,310591r-1676,6820l680923,318554r2070,546l684784,312305xem720140,314604l704316,182524,660565,166954r-54052,-7773l549008,159181r-54051,7785l451192,182537,435457,313944r7023,18516l460375,366344r37299,22911l530237,395185,502158,377698,480060,355587,465594,331863r-5181,-22288l469188,286854r24397,-17945l530745,257111r47016,-4242l624789,257111r37147,11798l686333,286854r8776,22721l689927,331863r-14465,23724l653364,377698r-28080,17487l642569,392493r42405,-11392l709688,340791r5537,-12814l720140,314604xem1038758,870331r-4864,-4979l1025436,852843r-5601,-18733l1023594,810450r-9741,-4013l1009434,835101r6921,22707l1026566,872820r5359,5537l1038758,870331xem1118717,946150r-8369,10160l1055192,901700r-2705,-2540l1048194,899160r-5867,5080l1041755,908050r50203,72390l1091768,981710r19253,-25400l1118717,946150xem1143304,909320r-5397,7620l1076515,876300r-4216,1270l1067523,882650r216,5080l1121791,941070r-3074,5080l1138224,916940r5080,-7620xem1155280,887730r-48298,-31750l1117371,852170r9576,-3810l1135672,843280r7861,-5080l1150886,830580r3531,-10160l1153947,808990r-2908,-6350l1149299,798830r-4407,-5080l1138428,789940r-14656,-2540l1116482,788670r-5931,5080l1098016,800100r-14465,5080l1069301,807720r-11874,2540l1025740,774700r-2590,-5080l1019898,764540r-8940,-10160l995324,736600,976795,715530r,27420l961834,751840r-19863,12700l920191,784860r-20777,26670l896404,807720r26593,-46990l965631,736600r6858,2540l976795,742950r,-27420l955802,691654r,32246l944943,727710r-31890,22860l886345,782320,806196,690880r-8903,-10160l796099,679450,773836,646430r-4801,-1270l760183,647700r-3035,3810l757148,699770,737438,647700,726351,619760,749325,452120r5016,3810l758748,459740,869022,624840r280,l955802,723900r,-32246l885888,612140,779691,453390r-940,-1270l774039,445770r-6502,-5080l760272,434340r-7874,-3810l752563,429260r635,-5080l752627,422910r-2654,-3810l748017,417830r-20282,-2540l707453,412750r40119,-21590l764857,375920,742746,183565r,184735l725665,381000r-32372,15240l693204,417830r-5588,15240l678472,436346r,22124l653529,525780r-51549,19050l577761,546100r-24219,-1270l533438,539750r-16891,-6350l502005,525780,477050,458470r18935,3810l518947,466090r27191,2540l577761,469900r31635,-1270l636587,466090r22949,-3810l678472,458470r,-22124l669874,439420r-23952,3810l615353,447040r-37592,1270l540169,447040r-30569,-3810l485648,439420r-17730,-6350l466521,429260r-4191,-11430l485444,425450r26861,5080l543026,434340r34735,1270l612495,434340r30721,-3810l670077,425450r23127,-7620l693204,396265r-48806,12675l577761,415290r-66663,-6350l462191,396240,429818,381000,412775,368300,439864,133350r99174,-29210l558368,101600r19393,-1270l597154,101600r19329,2540l715657,133350r27089,234950l742746,183565r-5334,-46405l741934,137160r4229,-1270l752513,129540r2324,-2540l756005,121920r673,-7620l754189,106680r-5194,-6350l741578,96520,707301,86360r-4115,-6350l685304,52425r,27585l627621,63500r-965,l602246,59690,577761,57150r-24486,2540l528866,63500,470877,79819r432,-1079l510819,36830,577761,16510r34112,5080l641108,34290r24435,20320l685304,80010r,-27585l656183,24130,620471,6350,577761,,542264,5080,510235,17780,482104,39370,458304,68580r-3632,6350l451345,80010r-3150,6350l413956,96520r-7429,3810l401332,106680r-2489,7620l399516,121920r1169,5080l402996,129540r6350,6350l413588,137160r4521,l390664,375920r33871,25400l448068,412750r-40551,5080l405561,419100r-2654,3810l402336,424180r787,6350l395249,434340r-7252,6350l381482,445770r-5639,7620l269646,612140,135636,764540r-3252,5080l129794,774700,98094,810260,86220,807720,71970,805180r-7226,-2540l57505,800100,44983,793750r-5944,-5080l31737,787400r-14643,2540l10642,793750,1828,805180,,812800r2184,13970l38150,852170r10389,3810l241,887730r11976,21590l7569,900430,72809,857250r1257,-2540l72999,848360r-2222,-1270l67894,845820,53949,842010,41427,838200,30353,831850r-9576,-5080l17995,824230r-1803,-2540l15176,814070r851,-2540l20142,805180r3022,-1270l29997,802640r3429,1270l36195,805180r15468,8890l69100,819150r17044,3810l100431,824230r2324,1270l104965,824230r12649,-13970l168211,754380r12090,6350l200291,773430r23343,20320l245795,822960r-89268,97790l155956,922020r-305,1270l137439,993140r-1016,1270l133578,995680r-4864,l127381,994410r-1677,-2540l125476,989330r6921,-26670l142621,923290r-1893,-3810l134378,916940r-4051,1270l76555,995680,63754,981710r22821,25400l94462,995680r22797,-33020l110210,989330r788,6350l116674,1004570r4547,3810l132029,1010920r5626,l147294,1004570r3429,-3810l152031,995680r17425,-67310l272783,815340r1600,-3810l275082,807720r22326,-25400l374434,694690r1498,-2540l377304,690880r,63500l374497,762000r-178,l370484,928370r-1753,82550l367919,1056640r-635,17780l365937,1096010r-1981,26670l361480,1153160r-3734,34290l375856,1193152r-1867,-622l377469,1155700r4559,-57150l384060,1056640r1270,-67310l387807,876300r2603,-110490l415874,699770r6362,-16510l438594,640080r6033,-16510l445516,619760,429183,501446r,118314l425145,629920r-16269,41910l398373,699770r,-8890l398373,651510r-3035,-3810l390906,646430r-1004,l388861,645160r-4458,l381088,647700r-21640,31750l358241,680720,269189,782320r-5334,-7620l260502,770064r,31306l259130,807720r-3022,3810l235331,784860,213550,764540,197662,754380r-3962,-2540l178727,742950r4305,-3810l189890,736600r11417,3810l247053,775970r13449,25400l260502,770064,232397,741680r-7188,-5080l221615,734060r-11024,-6350l199732,723900r86500,-99060l286753,623570,396773,459740r4420,-3810l406209,452120r22974,167640l429183,501446r-6807,-49326l419747,433070r29337,-3810l488505,535940r1232,1270l526973,554990r50788,7620l605612,560070r22936,-5080l647700,547370r2349,-1270l664171,538480r1613,-1270l667029,535940r28626,-77470l699414,448310r7036,-19050l735787,433070,710018,619760r877,3810l716940,640080r16345,43180l765111,765810r4394,190500l770648,1010920r813,45720l773493,1098550r4559,57150l781532,1192530r-16040,5080l760082,1131570r-3277,-58420l756589,1065530r-10541,l749579,1132840r4178,53340l755180,1200150r-37999,10160l761542,1198880r4026,-1270l797788,1187450r-6223,-64770l788238,1074420r-1893,-85090l783894,876300,781202,762000r-178,l778217,754380r,-54610l778217,690880r1359,1270l781088,694690r99364,113030l881151,811530r1587,3810l986066,928370r18732,72390l1008227,1004570r9639,6350l1023518,1010920r10795,-2540l1038847,1004570r5677,-8890l1045311,989330r-7036,-26670l1068946,1007110r10274,-11430l1091768,981710r-12802,13970l1055979,962660r-30061,-43180l1023531,918210r-4572,l1014628,919480r-1765,3810l1030046,989330r-229,2540l1028153,994410r-1346,1270l1021943,995680r-2845,-1270l1018082,993140,999578,922020r-584,-1270l909739,822960r8648,-11430l931849,793750r23343,-20320l975207,760730r12116,-6350l1050569,824230r2235,1270l1055103,824230r14275,-1270l1086421,819150r17437,-5080l1110488,810260r8839,-5080l1122108,803910r3416,-1270l1132370,803910r3010,1270l1141691,814070r-1206,7620l1134745,826770r-9576,5080l1114107,838200r-12535,3810l1087640,845820r-2895,1270l1082535,848360r-1067,6350l1082725,857250r65228,43180l1143304,909320r11976,-21590xe" fillcolor="#2e2e30" stroked="f">
                    <v:path arrowok="t"/>
                  </v:shape>
                </v:group>
                <v:shape id="Graphic 125" o:spid="_x0000_s1030" style="position:absolute;width:13271;height:13271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" path="m663829,1327657r47408,-1666l757745,1321065r45496,-8071l847613,1301888r43136,-14027l932535,1271024r40325,-19533l1011611,1229373r37066,-24591l1083944,1177832r33356,-29198l1148634,1117300r29198,-33356l1204782,1048677r24591,-37066l1251491,972860r19533,-40325l1287861,890749r14027,-43136l1312994,803241r8071,-45496l1325991,711237r1667,-47409l1325991,616420r-4926,-46508l1312994,524416r-11106,-44372l1287861,436908r-16837,-41786l1251491,354797r-22118,-38751l1204782,278980r-26950,-35267l1148634,210357r-31334,-31334l1083944,149825r-35267,-26950l1011611,98284,972860,76166,932535,56633,890749,39796,847613,25769,803241,14663,757745,6592,711237,1666,663829,,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xe" filled="f" strokecolor="#008a96" strokeweight="1.1564mm">
                  <v:path arrowok="t"/>
                </v:shape>
              </v:group>
            </w:pict>
          </mc:Fallback>
        </mc:AlternateContent>
      </w:r>
      <w:r w:rsidR="00591B8E">
        <w:rPr>
          <w:noProof/>
          <w:color w:val="2E2E30"/>
          <w:spacing w:val="-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438E8E" wp14:editId="048035F0">
                <wp:simplePos x="0" y="0"/>
                <wp:positionH relativeFrom="column">
                  <wp:posOffset>1829561</wp:posOffset>
                </wp:positionH>
                <wp:positionV relativeFrom="paragraph">
                  <wp:posOffset>1736027</wp:posOffset>
                </wp:positionV>
                <wp:extent cx="0" cy="446386"/>
                <wp:effectExtent l="95250" t="19050" r="76200" b="87630"/>
                <wp:wrapNone/>
                <wp:docPr id="120124146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3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54AC" id="Straight Arrow Connector 11" o:spid="_x0000_s1026" type="#_x0000_t32" alt="&quot;&quot;" style="position:absolute;margin-left:144.05pt;margin-top:136.7pt;width:0;height:35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" strokecolor="#033636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591B8E"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7BF5E1F" wp14:editId="45A1E7EB">
                <wp:simplePos x="0" y="0"/>
                <wp:positionH relativeFrom="column">
                  <wp:posOffset>1169758</wp:posOffset>
                </wp:positionH>
                <wp:positionV relativeFrom="paragraph">
                  <wp:posOffset>2304251</wp:posOffset>
                </wp:positionV>
                <wp:extent cx="1327770" cy="1336791"/>
                <wp:effectExtent l="19050" t="19050" r="25400" b="15875"/>
                <wp:wrapNone/>
                <wp:docPr id="1044260117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70" cy="1336791"/>
                          <a:chOff x="0" y="0"/>
                          <a:chExt cx="1327770" cy="1336791"/>
                        </a:xfrm>
                      </wpg:grpSpPr>
                      <wpg:grpSp>
                        <wpg:cNvPr id="578434456" name="Group 3"/>
                        <wpg:cNvGrpSpPr/>
                        <wpg:grpSpPr>
                          <a:xfrm>
                            <a:off x="0" y="0"/>
                            <a:ext cx="1327728" cy="1328804"/>
                            <a:chOff x="0" y="0"/>
                            <a:chExt cx="1327728" cy="1328804"/>
                          </a:xfrm>
                        </wpg:grpSpPr>
                        <wps:wsp>
                          <wps:cNvPr id="120" name="Graphic 120"/>
                          <wps:cNvSpPr/>
                          <wps:spPr>
                            <a:xfrm>
                              <a:off x="0" y="0"/>
                              <a:ext cx="1327728" cy="13277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7785" h="1327785">
                                  <a:moveTo>
                                    <a:pt x="663829" y="0"/>
                                  </a:moveTo>
                                  <a:lnTo>
                                    <a:pt x="616420" y="1666"/>
                                  </a:lnTo>
                                  <a:lnTo>
                                    <a:pt x="569912" y="6592"/>
                                  </a:lnTo>
                                  <a:lnTo>
                                    <a:pt x="524416" y="14663"/>
                                  </a:lnTo>
                                  <a:lnTo>
                                    <a:pt x="480044" y="25769"/>
                                  </a:lnTo>
                                  <a:lnTo>
                                    <a:pt x="436908" y="39796"/>
                                  </a:lnTo>
                                  <a:lnTo>
                                    <a:pt x="395122" y="56633"/>
                                  </a:lnTo>
                                  <a:lnTo>
                                    <a:pt x="354797" y="76166"/>
                                  </a:lnTo>
                                  <a:lnTo>
                                    <a:pt x="316046" y="98284"/>
                                  </a:lnTo>
                                  <a:lnTo>
                                    <a:pt x="278980" y="122875"/>
                                  </a:lnTo>
                                  <a:lnTo>
                                    <a:pt x="243713" y="149825"/>
                                  </a:lnTo>
                                  <a:lnTo>
                                    <a:pt x="210357" y="179023"/>
                                  </a:lnTo>
                                  <a:lnTo>
                                    <a:pt x="179023" y="210357"/>
                                  </a:lnTo>
                                  <a:lnTo>
                                    <a:pt x="149825" y="243713"/>
                                  </a:lnTo>
                                  <a:lnTo>
                                    <a:pt x="122875" y="278980"/>
                                  </a:lnTo>
                                  <a:lnTo>
                                    <a:pt x="98284" y="316046"/>
                                  </a:lnTo>
                                  <a:lnTo>
                                    <a:pt x="76166" y="354797"/>
                                  </a:lnTo>
                                  <a:lnTo>
                                    <a:pt x="56633" y="395122"/>
                                  </a:lnTo>
                                  <a:lnTo>
                                    <a:pt x="39796" y="436908"/>
                                  </a:lnTo>
                                  <a:lnTo>
                                    <a:pt x="25769" y="480044"/>
                                  </a:lnTo>
                                  <a:lnTo>
                                    <a:pt x="14663" y="524416"/>
                                  </a:lnTo>
                                  <a:lnTo>
                                    <a:pt x="6592" y="569912"/>
                                  </a:lnTo>
                                  <a:lnTo>
                                    <a:pt x="1666" y="616420"/>
                                  </a:lnTo>
                                  <a:lnTo>
                                    <a:pt x="0" y="663828"/>
                                  </a:lnTo>
                                  <a:lnTo>
                                    <a:pt x="1666" y="711237"/>
                                  </a:lnTo>
                                  <a:lnTo>
                                    <a:pt x="6592" y="757745"/>
                                  </a:lnTo>
                                  <a:lnTo>
                                    <a:pt x="14663" y="803241"/>
                                  </a:lnTo>
                                  <a:lnTo>
                                    <a:pt x="25769" y="847613"/>
                                  </a:lnTo>
                                  <a:lnTo>
                                    <a:pt x="39796" y="890749"/>
                                  </a:lnTo>
                                  <a:lnTo>
                                    <a:pt x="56633" y="932535"/>
                                  </a:lnTo>
                                  <a:lnTo>
                                    <a:pt x="76166" y="972860"/>
                                  </a:lnTo>
                                  <a:lnTo>
                                    <a:pt x="98284" y="1011611"/>
                                  </a:lnTo>
                                  <a:lnTo>
                                    <a:pt x="122875" y="1048677"/>
                                  </a:lnTo>
                                  <a:lnTo>
                                    <a:pt x="149825" y="1083944"/>
                                  </a:lnTo>
                                  <a:lnTo>
                                    <a:pt x="179023" y="1117300"/>
                                  </a:lnTo>
                                  <a:lnTo>
                                    <a:pt x="210357" y="1148634"/>
                                  </a:lnTo>
                                  <a:lnTo>
                                    <a:pt x="243713" y="1177832"/>
                                  </a:lnTo>
                                  <a:lnTo>
                                    <a:pt x="278980" y="1204782"/>
                                  </a:lnTo>
                                  <a:lnTo>
                                    <a:pt x="316046" y="1229373"/>
                                  </a:lnTo>
                                  <a:lnTo>
                                    <a:pt x="354797" y="1251491"/>
                                  </a:lnTo>
                                  <a:lnTo>
                                    <a:pt x="395122" y="1271024"/>
                                  </a:lnTo>
                                  <a:lnTo>
                                    <a:pt x="436908" y="1287861"/>
                                  </a:lnTo>
                                  <a:lnTo>
                                    <a:pt x="480044" y="1301888"/>
                                  </a:lnTo>
                                  <a:lnTo>
                                    <a:pt x="524416" y="1312994"/>
                                  </a:lnTo>
                                  <a:lnTo>
                                    <a:pt x="569912" y="1321065"/>
                                  </a:lnTo>
                                  <a:lnTo>
                                    <a:pt x="616420" y="1325991"/>
                                  </a:lnTo>
                                  <a:lnTo>
                                    <a:pt x="663829" y="1327657"/>
                                  </a:lnTo>
                                  <a:lnTo>
                                    <a:pt x="711237" y="1325991"/>
                                  </a:lnTo>
                                  <a:lnTo>
                                    <a:pt x="757745" y="1321065"/>
                                  </a:lnTo>
                                  <a:lnTo>
                                    <a:pt x="803241" y="1312994"/>
                                  </a:lnTo>
                                  <a:lnTo>
                                    <a:pt x="847613" y="1301888"/>
                                  </a:lnTo>
                                  <a:lnTo>
                                    <a:pt x="890749" y="1287861"/>
                                  </a:lnTo>
                                  <a:lnTo>
                                    <a:pt x="932535" y="1271024"/>
                                  </a:lnTo>
                                  <a:lnTo>
                                    <a:pt x="972860" y="1251491"/>
                                  </a:lnTo>
                                  <a:lnTo>
                                    <a:pt x="1011611" y="1229373"/>
                                  </a:lnTo>
                                  <a:lnTo>
                                    <a:pt x="1048677" y="1204782"/>
                                  </a:lnTo>
                                  <a:lnTo>
                                    <a:pt x="1083944" y="1177832"/>
                                  </a:lnTo>
                                  <a:lnTo>
                                    <a:pt x="1117300" y="1148634"/>
                                  </a:lnTo>
                                  <a:lnTo>
                                    <a:pt x="1148634" y="1117300"/>
                                  </a:lnTo>
                                  <a:lnTo>
                                    <a:pt x="1177832" y="1083944"/>
                                  </a:lnTo>
                                  <a:lnTo>
                                    <a:pt x="1204782" y="1048677"/>
                                  </a:lnTo>
                                  <a:lnTo>
                                    <a:pt x="1229373" y="1011611"/>
                                  </a:lnTo>
                                  <a:lnTo>
                                    <a:pt x="1251491" y="972860"/>
                                  </a:lnTo>
                                  <a:lnTo>
                                    <a:pt x="1271024" y="932535"/>
                                  </a:lnTo>
                                  <a:lnTo>
                                    <a:pt x="1287861" y="890749"/>
                                  </a:lnTo>
                                  <a:lnTo>
                                    <a:pt x="1301888" y="847613"/>
                                  </a:lnTo>
                                  <a:lnTo>
                                    <a:pt x="1312994" y="803241"/>
                                  </a:lnTo>
                                  <a:lnTo>
                                    <a:pt x="1321065" y="757745"/>
                                  </a:lnTo>
                                  <a:lnTo>
                                    <a:pt x="1325991" y="711237"/>
                                  </a:lnTo>
                                  <a:lnTo>
                                    <a:pt x="1327658" y="663828"/>
                                  </a:lnTo>
                                  <a:lnTo>
                                    <a:pt x="1325991" y="616420"/>
                                  </a:lnTo>
                                  <a:lnTo>
                                    <a:pt x="1321065" y="569912"/>
                                  </a:lnTo>
                                  <a:lnTo>
                                    <a:pt x="1312994" y="524416"/>
                                  </a:lnTo>
                                  <a:lnTo>
                                    <a:pt x="1301888" y="480044"/>
                                  </a:lnTo>
                                  <a:lnTo>
                                    <a:pt x="1287861" y="436908"/>
                                  </a:lnTo>
                                  <a:lnTo>
                                    <a:pt x="1271024" y="395122"/>
                                  </a:lnTo>
                                  <a:lnTo>
                                    <a:pt x="1251491" y="354797"/>
                                  </a:lnTo>
                                  <a:lnTo>
                                    <a:pt x="1229373" y="316046"/>
                                  </a:lnTo>
                                  <a:lnTo>
                                    <a:pt x="1204782" y="278980"/>
                                  </a:lnTo>
                                  <a:lnTo>
                                    <a:pt x="1177832" y="243713"/>
                                  </a:lnTo>
                                  <a:lnTo>
                                    <a:pt x="1148634" y="210357"/>
                                  </a:lnTo>
                                  <a:lnTo>
                                    <a:pt x="1117300" y="179023"/>
                                  </a:lnTo>
                                  <a:lnTo>
                                    <a:pt x="1083944" y="149825"/>
                                  </a:lnTo>
                                  <a:lnTo>
                                    <a:pt x="1048677" y="122875"/>
                                  </a:lnTo>
                                  <a:lnTo>
                                    <a:pt x="1011611" y="98284"/>
                                  </a:lnTo>
                                  <a:lnTo>
                                    <a:pt x="972860" y="76166"/>
                                  </a:lnTo>
                                  <a:lnTo>
                                    <a:pt x="932535" y="56633"/>
                                  </a:lnTo>
                                  <a:lnTo>
                                    <a:pt x="890749" y="39796"/>
                                  </a:lnTo>
                                  <a:lnTo>
                                    <a:pt x="847613" y="25769"/>
                                  </a:lnTo>
                                  <a:lnTo>
                                    <a:pt x="803241" y="14663"/>
                                  </a:lnTo>
                                  <a:lnTo>
                                    <a:pt x="757745" y="6592"/>
                                  </a:lnTo>
                                  <a:lnTo>
                                    <a:pt x="711237" y="1666"/>
                                  </a:lnTo>
                                  <a:lnTo>
                                    <a:pt x="6638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FE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Graphic 121"/>
                          <wps:cNvSpPr/>
                          <wps:spPr>
                            <a:xfrm>
                              <a:off x="280657" y="126749"/>
                              <a:ext cx="743585" cy="12020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4220" h="1202690">
                                  <a:moveTo>
                                    <a:pt x="562279" y="176276"/>
                                  </a:moveTo>
                                  <a:lnTo>
                                    <a:pt x="554189" y="129324"/>
                                  </a:lnTo>
                                  <a:lnTo>
                                    <a:pt x="534631" y="86575"/>
                                  </a:lnTo>
                                  <a:lnTo>
                                    <a:pt x="504926" y="50165"/>
                                  </a:lnTo>
                                  <a:lnTo>
                                    <a:pt x="466382" y="22161"/>
                                  </a:lnTo>
                                  <a:lnTo>
                                    <a:pt x="420293" y="4686"/>
                                  </a:lnTo>
                                  <a:lnTo>
                                    <a:pt x="371221" y="0"/>
                                  </a:lnTo>
                                  <a:lnTo>
                                    <a:pt x="324269" y="8089"/>
                                  </a:lnTo>
                                  <a:lnTo>
                                    <a:pt x="281520" y="27647"/>
                                  </a:lnTo>
                                  <a:lnTo>
                                    <a:pt x="245097" y="57353"/>
                                  </a:lnTo>
                                  <a:lnTo>
                                    <a:pt x="217093" y="95897"/>
                                  </a:lnTo>
                                  <a:lnTo>
                                    <a:pt x="199618" y="141986"/>
                                  </a:lnTo>
                                  <a:lnTo>
                                    <a:pt x="194932" y="191058"/>
                                  </a:lnTo>
                                  <a:lnTo>
                                    <a:pt x="203022" y="238023"/>
                                  </a:lnTo>
                                  <a:lnTo>
                                    <a:pt x="222580" y="280758"/>
                                  </a:lnTo>
                                  <a:lnTo>
                                    <a:pt x="252298" y="317182"/>
                                  </a:lnTo>
                                  <a:lnTo>
                                    <a:pt x="290855" y="345186"/>
                                  </a:lnTo>
                                  <a:lnTo>
                                    <a:pt x="336943" y="362648"/>
                                  </a:lnTo>
                                  <a:lnTo>
                                    <a:pt x="386016" y="367334"/>
                                  </a:lnTo>
                                  <a:lnTo>
                                    <a:pt x="432968" y="359244"/>
                                  </a:lnTo>
                                  <a:lnTo>
                                    <a:pt x="475703" y="339699"/>
                                  </a:lnTo>
                                  <a:lnTo>
                                    <a:pt x="512127" y="309994"/>
                                  </a:lnTo>
                                  <a:lnTo>
                                    <a:pt x="540118" y="271437"/>
                                  </a:lnTo>
                                  <a:lnTo>
                                    <a:pt x="557593" y="225336"/>
                                  </a:lnTo>
                                  <a:lnTo>
                                    <a:pt x="562279" y="176276"/>
                                  </a:lnTo>
                                  <a:close/>
                                </a:path>
                                <a:path w="744220" h="1202690">
                                  <a:moveTo>
                                    <a:pt x="743889" y="685647"/>
                                  </a:moveTo>
                                  <a:lnTo>
                                    <a:pt x="742048" y="645033"/>
                                  </a:lnTo>
                                  <a:lnTo>
                                    <a:pt x="735672" y="604456"/>
                                  </a:lnTo>
                                  <a:lnTo>
                                    <a:pt x="722972" y="562279"/>
                                  </a:lnTo>
                                  <a:lnTo>
                                    <a:pt x="693026" y="505993"/>
                                  </a:lnTo>
                                  <a:lnTo>
                                    <a:pt x="666000" y="476059"/>
                                  </a:lnTo>
                                  <a:lnTo>
                                    <a:pt x="613168" y="441363"/>
                                  </a:lnTo>
                                  <a:lnTo>
                                    <a:pt x="613168" y="685647"/>
                                  </a:lnTo>
                                  <a:lnTo>
                                    <a:pt x="612457" y="709180"/>
                                  </a:lnTo>
                                  <a:lnTo>
                                    <a:pt x="610057" y="735533"/>
                                  </a:lnTo>
                                  <a:lnTo>
                                    <a:pt x="605815" y="764781"/>
                                  </a:lnTo>
                                  <a:lnTo>
                                    <a:pt x="599554" y="796988"/>
                                  </a:lnTo>
                                  <a:lnTo>
                                    <a:pt x="599554" y="604456"/>
                                  </a:lnTo>
                                  <a:lnTo>
                                    <a:pt x="604812" y="619137"/>
                                  </a:lnTo>
                                  <a:lnTo>
                                    <a:pt x="609142" y="637311"/>
                                  </a:lnTo>
                                  <a:lnTo>
                                    <a:pt x="612089" y="659345"/>
                                  </a:lnTo>
                                  <a:lnTo>
                                    <a:pt x="613168" y="685647"/>
                                  </a:lnTo>
                                  <a:lnTo>
                                    <a:pt x="613168" y="441363"/>
                                  </a:lnTo>
                                  <a:lnTo>
                                    <a:pt x="574941" y="427939"/>
                                  </a:lnTo>
                                  <a:lnTo>
                                    <a:pt x="550405" y="423811"/>
                                  </a:lnTo>
                                  <a:lnTo>
                                    <a:pt x="545909" y="422783"/>
                                  </a:lnTo>
                                  <a:lnTo>
                                    <a:pt x="541223" y="422211"/>
                                  </a:lnTo>
                                  <a:lnTo>
                                    <a:pt x="216547" y="422211"/>
                                  </a:lnTo>
                                  <a:lnTo>
                                    <a:pt x="212407" y="422643"/>
                                  </a:lnTo>
                                  <a:lnTo>
                                    <a:pt x="208407" y="423430"/>
                                  </a:lnTo>
                                  <a:lnTo>
                                    <a:pt x="204000" y="423824"/>
                                  </a:lnTo>
                                  <a:lnTo>
                                    <a:pt x="150888" y="445173"/>
                                  </a:lnTo>
                                  <a:lnTo>
                                    <a:pt x="112572" y="471970"/>
                                  </a:lnTo>
                                  <a:lnTo>
                                    <a:pt x="79971" y="504456"/>
                                  </a:lnTo>
                                  <a:lnTo>
                                    <a:pt x="52781" y="540766"/>
                                  </a:lnTo>
                                  <a:lnTo>
                                    <a:pt x="30924" y="579932"/>
                                  </a:lnTo>
                                  <a:lnTo>
                                    <a:pt x="14401" y="620991"/>
                                  </a:lnTo>
                                  <a:lnTo>
                                    <a:pt x="3873" y="663371"/>
                                  </a:lnTo>
                                  <a:lnTo>
                                    <a:pt x="0" y="706513"/>
                                  </a:lnTo>
                                  <a:lnTo>
                                    <a:pt x="1905" y="735050"/>
                                  </a:lnTo>
                                  <a:lnTo>
                                    <a:pt x="19786" y="791654"/>
                                  </a:lnTo>
                                  <a:lnTo>
                                    <a:pt x="61366" y="839685"/>
                                  </a:lnTo>
                                  <a:lnTo>
                                    <a:pt x="121856" y="865327"/>
                                  </a:lnTo>
                                  <a:lnTo>
                                    <a:pt x="155587" y="868629"/>
                                  </a:lnTo>
                                  <a:lnTo>
                                    <a:pt x="155943" y="868616"/>
                                  </a:lnTo>
                                  <a:lnTo>
                                    <a:pt x="156121" y="868616"/>
                                  </a:lnTo>
                                  <a:lnTo>
                                    <a:pt x="158470" y="868591"/>
                                  </a:lnTo>
                                  <a:lnTo>
                                    <a:pt x="181216" y="867346"/>
                                  </a:lnTo>
                                  <a:lnTo>
                                    <a:pt x="229374" y="858545"/>
                                  </a:lnTo>
                                  <a:lnTo>
                                    <a:pt x="285572" y="839508"/>
                                  </a:lnTo>
                                  <a:lnTo>
                                    <a:pt x="352183" y="807745"/>
                                  </a:lnTo>
                                  <a:lnTo>
                                    <a:pt x="388391" y="787336"/>
                                  </a:lnTo>
                                  <a:lnTo>
                                    <a:pt x="418363" y="747293"/>
                                  </a:lnTo>
                                  <a:lnTo>
                                    <a:pt x="419798" y="722287"/>
                                  </a:lnTo>
                                  <a:lnTo>
                                    <a:pt x="411226" y="697788"/>
                                  </a:lnTo>
                                  <a:lnTo>
                                    <a:pt x="393827" y="678535"/>
                                  </a:lnTo>
                                  <a:lnTo>
                                    <a:pt x="371182" y="667829"/>
                                  </a:lnTo>
                                  <a:lnTo>
                                    <a:pt x="346189" y="666381"/>
                                  </a:lnTo>
                                  <a:lnTo>
                                    <a:pt x="321691" y="674954"/>
                                  </a:lnTo>
                                  <a:lnTo>
                                    <a:pt x="297268" y="689000"/>
                                  </a:lnTo>
                                  <a:lnTo>
                                    <a:pt x="274497" y="700989"/>
                                  </a:lnTo>
                                  <a:lnTo>
                                    <a:pt x="233984" y="719289"/>
                                  </a:lnTo>
                                  <a:lnTo>
                                    <a:pt x="188760" y="733945"/>
                                  </a:lnTo>
                                  <a:lnTo>
                                    <a:pt x="158229" y="737895"/>
                                  </a:lnTo>
                                  <a:lnTo>
                                    <a:pt x="158026" y="737870"/>
                                  </a:lnTo>
                                  <a:lnTo>
                                    <a:pt x="157657" y="737793"/>
                                  </a:lnTo>
                                  <a:lnTo>
                                    <a:pt x="139001" y="737095"/>
                                  </a:lnTo>
                                  <a:lnTo>
                                    <a:pt x="138379" y="733704"/>
                                  </a:lnTo>
                                  <a:lnTo>
                                    <a:pt x="136677" y="732536"/>
                                  </a:lnTo>
                                  <a:lnTo>
                                    <a:pt x="135077" y="730161"/>
                                  </a:lnTo>
                                  <a:lnTo>
                                    <a:pt x="133096" y="725182"/>
                                  </a:lnTo>
                                  <a:lnTo>
                                    <a:pt x="131432" y="717372"/>
                                  </a:lnTo>
                                  <a:lnTo>
                                    <a:pt x="130721" y="706513"/>
                                  </a:lnTo>
                                  <a:lnTo>
                                    <a:pt x="132321" y="687527"/>
                                  </a:lnTo>
                                  <a:lnTo>
                                    <a:pt x="137502" y="665708"/>
                                  </a:lnTo>
                                  <a:lnTo>
                                    <a:pt x="146037" y="642607"/>
                                  </a:lnTo>
                                  <a:lnTo>
                                    <a:pt x="157657" y="619785"/>
                                  </a:lnTo>
                                  <a:lnTo>
                                    <a:pt x="157657" y="721487"/>
                                  </a:lnTo>
                                  <a:lnTo>
                                    <a:pt x="158826" y="721575"/>
                                  </a:lnTo>
                                  <a:lnTo>
                                    <a:pt x="159791" y="721575"/>
                                  </a:lnTo>
                                  <a:lnTo>
                                    <a:pt x="172631" y="720509"/>
                                  </a:lnTo>
                                  <a:lnTo>
                                    <a:pt x="188937" y="717181"/>
                                  </a:lnTo>
                                  <a:lnTo>
                                    <a:pt x="208572" y="711339"/>
                                  </a:lnTo>
                                  <a:lnTo>
                                    <a:pt x="231381" y="702779"/>
                                  </a:lnTo>
                                  <a:lnTo>
                                    <a:pt x="218287" y="619785"/>
                                  </a:lnTo>
                                  <a:lnTo>
                                    <a:pt x="214807" y="597789"/>
                                  </a:lnTo>
                                  <a:lnTo>
                                    <a:pt x="439801" y="562279"/>
                                  </a:lnTo>
                                  <a:lnTo>
                                    <a:pt x="494322" y="907783"/>
                                  </a:lnTo>
                                  <a:lnTo>
                                    <a:pt x="269354" y="943292"/>
                                  </a:lnTo>
                                  <a:lnTo>
                                    <a:pt x="260146" y="884936"/>
                                  </a:lnTo>
                                  <a:lnTo>
                                    <a:pt x="257378" y="867410"/>
                                  </a:lnTo>
                                  <a:lnTo>
                                    <a:pt x="231381" y="874979"/>
                                  </a:lnTo>
                                  <a:lnTo>
                                    <a:pt x="206324" y="880389"/>
                                  </a:lnTo>
                                  <a:lnTo>
                                    <a:pt x="182041" y="883704"/>
                                  </a:lnTo>
                                  <a:lnTo>
                                    <a:pt x="158394" y="884936"/>
                                  </a:lnTo>
                                  <a:lnTo>
                                    <a:pt x="157657" y="884885"/>
                                  </a:lnTo>
                                  <a:lnTo>
                                    <a:pt x="157657" y="1163396"/>
                                  </a:lnTo>
                                  <a:lnTo>
                                    <a:pt x="198577" y="1176693"/>
                                  </a:lnTo>
                                  <a:lnTo>
                                    <a:pt x="242951" y="1187805"/>
                                  </a:lnTo>
                                  <a:lnTo>
                                    <a:pt x="288442" y="1195870"/>
                                  </a:lnTo>
                                  <a:lnTo>
                                    <a:pt x="334949" y="1200797"/>
                                  </a:lnTo>
                                  <a:lnTo>
                                    <a:pt x="382358" y="1202474"/>
                                  </a:lnTo>
                                  <a:lnTo>
                                    <a:pt x="429768" y="1200797"/>
                                  </a:lnTo>
                                  <a:lnTo>
                                    <a:pt x="476275" y="1195870"/>
                                  </a:lnTo>
                                  <a:lnTo>
                                    <a:pt x="521779" y="1187805"/>
                                  </a:lnTo>
                                  <a:lnTo>
                                    <a:pt x="566140" y="1176693"/>
                                  </a:lnTo>
                                  <a:lnTo>
                                    <a:pt x="599554" y="1165834"/>
                                  </a:lnTo>
                                  <a:lnTo>
                                    <a:pt x="599554" y="1110615"/>
                                  </a:lnTo>
                                  <a:lnTo>
                                    <a:pt x="613879" y="1105573"/>
                                  </a:lnTo>
                                  <a:lnTo>
                                    <a:pt x="645375" y="1072426"/>
                                  </a:lnTo>
                                  <a:lnTo>
                                    <a:pt x="670001" y="1011186"/>
                                  </a:lnTo>
                                  <a:lnTo>
                                    <a:pt x="690702" y="954062"/>
                                  </a:lnTo>
                                  <a:lnTo>
                                    <a:pt x="707707" y="900811"/>
                                  </a:lnTo>
                                  <a:lnTo>
                                    <a:pt x="721194" y="851242"/>
                                  </a:lnTo>
                                  <a:lnTo>
                                    <a:pt x="731367" y="805154"/>
                                  </a:lnTo>
                                  <a:lnTo>
                                    <a:pt x="738403" y="762330"/>
                                  </a:lnTo>
                                  <a:lnTo>
                                    <a:pt x="742518" y="722566"/>
                                  </a:lnTo>
                                  <a:lnTo>
                                    <a:pt x="743889" y="685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3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70207969" name="Graphic 122"/>
                        <wps:cNvSpPr/>
                        <wps:spPr>
                          <a:xfrm>
                            <a:off x="0" y="9054"/>
                            <a:ext cx="1327770" cy="13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1327785">
                                <a:moveTo>
                                  <a:pt x="663829" y="1327657"/>
                                </a:moveTo>
                                <a:lnTo>
                                  <a:pt x="711237" y="1325991"/>
                                </a:lnTo>
                                <a:lnTo>
                                  <a:pt x="757745" y="1321065"/>
                                </a:lnTo>
                                <a:lnTo>
                                  <a:pt x="803241" y="1312994"/>
                                </a:lnTo>
                                <a:lnTo>
                                  <a:pt x="847613" y="1301888"/>
                                </a:lnTo>
                                <a:lnTo>
                                  <a:pt x="890749" y="1287861"/>
                                </a:lnTo>
                                <a:lnTo>
                                  <a:pt x="932535" y="1271024"/>
                                </a:lnTo>
                                <a:lnTo>
                                  <a:pt x="972860" y="1251491"/>
                                </a:lnTo>
                                <a:lnTo>
                                  <a:pt x="1011611" y="1229373"/>
                                </a:lnTo>
                                <a:lnTo>
                                  <a:pt x="1048677" y="1204782"/>
                                </a:lnTo>
                                <a:lnTo>
                                  <a:pt x="1083944" y="1177832"/>
                                </a:lnTo>
                                <a:lnTo>
                                  <a:pt x="1117300" y="1148634"/>
                                </a:lnTo>
                                <a:lnTo>
                                  <a:pt x="1148634" y="1117300"/>
                                </a:lnTo>
                                <a:lnTo>
                                  <a:pt x="1177832" y="1083944"/>
                                </a:lnTo>
                                <a:lnTo>
                                  <a:pt x="1204782" y="1048677"/>
                                </a:lnTo>
                                <a:lnTo>
                                  <a:pt x="1229373" y="1011611"/>
                                </a:lnTo>
                                <a:lnTo>
                                  <a:pt x="1251491" y="972860"/>
                                </a:lnTo>
                                <a:lnTo>
                                  <a:pt x="1271024" y="932535"/>
                                </a:lnTo>
                                <a:lnTo>
                                  <a:pt x="1287861" y="890749"/>
                                </a:lnTo>
                                <a:lnTo>
                                  <a:pt x="1301888" y="847613"/>
                                </a:lnTo>
                                <a:lnTo>
                                  <a:pt x="1312994" y="803241"/>
                                </a:lnTo>
                                <a:lnTo>
                                  <a:pt x="1321065" y="757745"/>
                                </a:lnTo>
                                <a:lnTo>
                                  <a:pt x="1325991" y="711237"/>
                                </a:lnTo>
                                <a:lnTo>
                                  <a:pt x="1327658" y="663828"/>
                                </a:lnTo>
                                <a:lnTo>
                                  <a:pt x="1325991" y="616420"/>
                                </a:lnTo>
                                <a:lnTo>
                                  <a:pt x="1321065" y="569912"/>
                                </a:lnTo>
                                <a:lnTo>
                                  <a:pt x="1312994" y="524416"/>
                                </a:lnTo>
                                <a:lnTo>
                                  <a:pt x="1301888" y="480044"/>
                                </a:lnTo>
                                <a:lnTo>
                                  <a:pt x="1287861" y="436908"/>
                                </a:lnTo>
                                <a:lnTo>
                                  <a:pt x="1271024" y="395122"/>
                                </a:lnTo>
                                <a:lnTo>
                                  <a:pt x="1251491" y="354797"/>
                                </a:lnTo>
                                <a:lnTo>
                                  <a:pt x="1229373" y="316046"/>
                                </a:lnTo>
                                <a:lnTo>
                                  <a:pt x="1204782" y="278980"/>
                                </a:lnTo>
                                <a:lnTo>
                                  <a:pt x="1177832" y="243713"/>
                                </a:lnTo>
                                <a:lnTo>
                                  <a:pt x="1148634" y="210357"/>
                                </a:lnTo>
                                <a:lnTo>
                                  <a:pt x="1117300" y="179023"/>
                                </a:lnTo>
                                <a:lnTo>
                                  <a:pt x="1083944" y="149825"/>
                                </a:lnTo>
                                <a:lnTo>
                                  <a:pt x="1048677" y="122875"/>
                                </a:lnTo>
                                <a:lnTo>
                                  <a:pt x="1011611" y="98284"/>
                                </a:lnTo>
                                <a:lnTo>
                                  <a:pt x="972860" y="76166"/>
                                </a:lnTo>
                                <a:lnTo>
                                  <a:pt x="932535" y="56633"/>
                                </a:lnTo>
                                <a:lnTo>
                                  <a:pt x="890749" y="39796"/>
                                </a:lnTo>
                                <a:lnTo>
                                  <a:pt x="847613" y="25769"/>
                                </a:lnTo>
                                <a:lnTo>
                                  <a:pt x="803241" y="14663"/>
                                </a:lnTo>
                                <a:lnTo>
                                  <a:pt x="757745" y="6592"/>
                                </a:lnTo>
                                <a:lnTo>
                                  <a:pt x="711237" y="1666"/>
                                </a:lnTo>
                                <a:lnTo>
                                  <a:pt x="663829" y="0"/>
                                </a:lnTo>
                                <a:lnTo>
                                  <a:pt x="616420" y="1666"/>
                                </a:lnTo>
                                <a:lnTo>
                                  <a:pt x="569912" y="6592"/>
                                </a:lnTo>
                                <a:lnTo>
                                  <a:pt x="524416" y="14663"/>
                                </a:lnTo>
                                <a:lnTo>
                                  <a:pt x="480044" y="25769"/>
                                </a:lnTo>
                                <a:lnTo>
                                  <a:pt x="436908" y="39796"/>
                                </a:lnTo>
                                <a:lnTo>
                                  <a:pt x="395122" y="56633"/>
                                </a:lnTo>
                                <a:lnTo>
                                  <a:pt x="354797" y="76166"/>
                                </a:lnTo>
                                <a:lnTo>
                                  <a:pt x="316046" y="98284"/>
                                </a:lnTo>
                                <a:lnTo>
                                  <a:pt x="278980" y="122875"/>
                                </a:lnTo>
                                <a:lnTo>
                                  <a:pt x="243713" y="149825"/>
                                </a:lnTo>
                                <a:lnTo>
                                  <a:pt x="210357" y="179023"/>
                                </a:lnTo>
                                <a:lnTo>
                                  <a:pt x="179023" y="210357"/>
                                </a:lnTo>
                                <a:lnTo>
                                  <a:pt x="149825" y="243713"/>
                                </a:lnTo>
                                <a:lnTo>
                                  <a:pt x="122875" y="278980"/>
                                </a:lnTo>
                                <a:lnTo>
                                  <a:pt x="98284" y="316046"/>
                                </a:lnTo>
                                <a:lnTo>
                                  <a:pt x="76166" y="354797"/>
                                </a:lnTo>
                                <a:lnTo>
                                  <a:pt x="56633" y="395122"/>
                                </a:lnTo>
                                <a:lnTo>
                                  <a:pt x="39796" y="436908"/>
                                </a:lnTo>
                                <a:lnTo>
                                  <a:pt x="25769" y="480044"/>
                                </a:lnTo>
                                <a:lnTo>
                                  <a:pt x="14663" y="524416"/>
                                </a:lnTo>
                                <a:lnTo>
                                  <a:pt x="6592" y="569912"/>
                                </a:lnTo>
                                <a:lnTo>
                                  <a:pt x="1666" y="616420"/>
                                </a:lnTo>
                                <a:lnTo>
                                  <a:pt x="0" y="663828"/>
                                </a:lnTo>
                                <a:lnTo>
                                  <a:pt x="1666" y="711237"/>
                                </a:lnTo>
                                <a:lnTo>
                                  <a:pt x="6592" y="757745"/>
                                </a:lnTo>
                                <a:lnTo>
                                  <a:pt x="14663" y="803241"/>
                                </a:lnTo>
                                <a:lnTo>
                                  <a:pt x="25769" y="847613"/>
                                </a:lnTo>
                                <a:lnTo>
                                  <a:pt x="39796" y="890749"/>
                                </a:lnTo>
                                <a:lnTo>
                                  <a:pt x="56633" y="932535"/>
                                </a:lnTo>
                                <a:lnTo>
                                  <a:pt x="76166" y="972860"/>
                                </a:lnTo>
                                <a:lnTo>
                                  <a:pt x="98284" y="1011611"/>
                                </a:lnTo>
                                <a:lnTo>
                                  <a:pt x="122875" y="1048677"/>
                                </a:lnTo>
                                <a:lnTo>
                                  <a:pt x="149825" y="1083944"/>
                                </a:lnTo>
                                <a:lnTo>
                                  <a:pt x="179023" y="1117300"/>
                                </a:lnTo>
                                <a:lnTo>
                                  <a:pt x="210357" y="1148634"/>
                                </a:lnTo>
                                <a:lnTo>
                                  <a:pt x="243713" y="1177832"/>
                                </a:lnTo>
                                <a:lnTo>
                                  <a:pt x="278980" y="1204782"/>
                                </a:lnTo>
                                <a:lnTo>
                                  <a:pt x="316046" y="1229373"/>
                                </a:lnTo>
                                <a:lnTo>
                                  <a:pt x="354797" y="1251491"/>
                                </a:lnTo>
                                <a:lnTo>
                                  <a:pt x="395122" y="1271024"/>
                                </a:lnTo>
                                <a:lnTo>
                                  <a:pt x="436908" y="1287861"/>
                                </a:lnTo>
                                <a:lnTo>
                                  <a:pt x="480044" y="1301888"/>
                                </a:lnTo>
                                <a:lnTo>
                                  <a:pt x="524416" y="1312994"/>
                                </a:lnTo>
                                <a:lnTo>
                                  <a:pt x="569912" y="1321065"/>
                                </a:lnTo>
                                <a:lnTo>
                                  <a:pt x="616420" y="1325991"/>
                                </a:lnTo>
                                <a:lnTo>
                                  <a:pt x="663829" y="1327657"/>
                                </a:lnTo>
                                <a:close/>
                              </a:path>
                            </a:pathLst>
                          </a:custGeom>
                          <a:ln w="41630">
                            <a:solidFill>
                              <a:srgbClr val="008A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94948" id="Group 9" o:spid="_x0000_s1026" alt="&quot;&quot;" style="position:absolute;margin-left:92.1pt;margin-top:181.45pt;width:104.55pt;height:105.25pt;z-index:251778048" coordsize="13277,13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">
                <v:group id="Group 3" o:spid="_x0000_s1027" style="position:absolute;width:13277;height:13288" coordsize="13277,13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">
                  <v:shape id="Graphic 120" o:spid="_x0000_s1028" style="position:absolute;width:13277;height:13277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" path="m663829,l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l711237,1325991r46508,-4926l803241,1312994r44372,-11106l890749,1287861r41786,-16837l972860,1251491r38751,-22118l1048677,1204782r35267,-26950l1117300,1148634r31334,-31334l1177832,1083944r26950,-35267l1229373,1011611r22118,-38751l1271024,932535r16837,-41786l1301888,847613r11106,-44372l1321065,757745r4926,-46508l1327658,663828r-1667,-47408l1321065,569912r-8071,-45496l1301888,480044r-14027,-43136l1271024,395122r-19533,-40325l1229373,316046r-24591,-37066l1177832,243713r-29198,-33356l1117300,179023r-33356,-29198l1048677,122875,1011611,98284,972860,76166,932535,56633,890749,39796,847613,25769,803241,14663,757745,6592,711237,1666,663829,xe" fillcolor="#daefef" stroked="f">
                    <v:path arrowok="t"/>
                  </v:shape>
                  <v:shape id="Graphic 121" o:spid="_x0000_s1029" style="position:absolute;left:2806;top:1267;width:7436;height:12021;visibility:visible;mso-wrap-style:square;v-text-anchor:top" coordsize="744220,1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" path="m562279,176276r-8090,-46952l534631,86575,504926,50165,466382,22161,420293,4686,371221,,324269,8089,281520,27647,245097,57353,217093,95897r-17475,46089l194932,191058r8090,46965l222580,280758r29718,36424l290855,345186r46088,17462l386016,367334r46952,-8090l475703,339699r36424,-29705l540118,271437r17475,-46101l562279,176276xem743889,685647r-1841,-40614l735672,604456,722972,562279,693026,505993,666000,476059,613168,441363r,244284l612457,709180r-2400,26353l605815,764781r-6261,32207l599554,604456r5258,14681l609142,637311r2947,22034l613168,685647r,-244284l574941,427939r-24536,-4128l545909,422783r-4686,-572l216547,422211r-4140,432l208407,423430r-4407,394l150888,445173r-38316,26797l79971,504456,52781,540766,30924,579932,14401,620991,3873,663371,,706513r1905,28537l19786,791654r41580,48031l121856,865327r33731,3302l155943,868616r178,l158470,868591r22746,-1245l229374,858545r56198,-19037l352183,807745r36208,-20409l418363,747293r1435,-25006l411226,697788,393827,678535,371182,667829r-24993,-1448l321691,674954r-24423,14046l274497,700989r-40513,18300l188760,733945r-30531,3950l158026,737870r-369,-77l139001,737095r-622,-3391l136677,732536r-1600,-2375l133096,725182r-1664,-7810l130721,706513r1600,-18986l137502,665708r8535,-23101l157657,619785r,101702l158826,721575r965,l172631,720509r16306,-3328l208572,711339r22809,-8560l218287,619785r-3480,-21996l439801,562279r54521,345504l269354,943292r-9208,-58356l257378,867410r-25997,7569l206324,880389r-24283,3315l158394,884936r-737,-51l157657,1163396r40920,13297l242951,1187805r45491,8065l334949,1200797r47409,1677l429768,1200797r46507,-4927l521779,1187805r44361,-11112l599554,1165834r,-55219l613879,1105573r31496,-33147l670001,1011186r20701,-57124l707707,900811r13487,-49569l731367,805154r7036,-42824l742518,722566r1371,-36919xe" fillcolor="#2e2e30" stroked="f">
                    <v:path arrowok="t"/>
                  </v:shape>
                </v:group>
                <v:shape id="Graphic 122" o:spid="_x0000_s1030" style="position:absolute;top:90;width:13277;height:13277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" path="m663829,1327657r47408,-1666l757745,1321065r45496,-8071l847613,1301888r43136,-14027l932535,1271024r40325,-19533l1011611,1229373r37066,-24591l1083944,1177832r33356,-29198l1148634,1117300r29198,-33356l1204782,1048677r24591,-37066l1251491,972860r19533,-40325l1287861,890749r14027,-43136l1312994,803241r8071,-45496l1325991,711237r1667,-47409l1325991,616420r-4926,-46508l1312994,524416r-11106,-44372l1287861,436908r-16837,-41786l1251491,354797r-22118,-38751l1204782,278980r-26950,-35267l1148634,210357r-31334,-31334l1083944,149825r-35267,-26950l1011611,98284,972860,76166,932535,56633,890749,39796,847613,25769,803241,14663,757745,6592,711237,1666,663829,,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xe" filled="f" strokecolor="#008a96" strokeweight="1.1564mm">
                  <v:path arrowok="t"/>
                </v:shape>
              </v:group>
            </w:pict>
          </mc:Fallback>
        </mc:AlternateContent>
      </w:r>
      <w:r w:rsidR="005C0AEA">
        <w:rPr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097001ED" wp14:editId="6F4AF0E5">
                <wp:simplePos x="0" y="0"/>
                <wp:positionH relativeFrom="column">
                  <wp:posOffset>1169406</wp:posOffset>
                </wp:positionH>
                <wp:positionV relativeFrom="paragraph">
                  <wp:posOffset>411254</wp:posOffset>
                </wp:positionV>
                <wp:extent cx="1327770" cy="1327737"/>
                <wp:effectExtent l="19050" t="19050" r="25400" b="25400"/>
                <wp:wrapNone/>
                <wp:docPr id="1865807756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70" cy="1327737"/>
                          <a:chOff x="0" y="0"/>
                          <a:chExt cx="1327770" cy="1327737"/>
                        </a:xfrm>
                      </wpg:grpSpPr>
                      <wpg:grpSp>
                        <wpg:cNvPr id="1575749225" name="Group 2"/>
                        <wpg:cNvGrpSpPr/>
                        <wpg:grpSpPr>
                          <a:xfrm>
                            <a:off x="0" y="0"/>
                            <a:ext cx="1327150" cy="1327150"/>
                            <a:chOff x="0" y="0"/>
                            <a:chExt cx="1327150" cy="1327150"/>
                          </a:xfrm>
                        </wpg:grpSpPr>
                        <wps:wsp>
                          <wps:cNvPr id="117" name="Graphic 117"/>
                          <wps:cNvSpPr/>
                          <wps:spPr>
                            <a:xfrm>
                              <a:off x="0" y="0"/>
                              <a:ext cx="1327150" cy="13271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27785" h="1327785">
                                  <a:moveTo>
                                    <a:pt x="663829" y="0"/>
                                  </a:moveTo>
                                  <a:lnTo>
                                    <a:pt x="616420" y="1666"/>
                                  </a:lnTo>
                                  <a:lnTo>
                                    <a:pt x="569912" y="6592"/>
                                  </a:lnTo>
                                  <a:lnTo>
                                    <a:pt x="524416" y="14663"/>
                                  </a:lnTo>
                                  <a:lnTo>
                                    <a:pt x="480044" y="25769"/>
                                  </a:lnTo>
                                  <a:lnTo>
                                    <a:pt x="436908" y="39796"/>
                                  </a:lnTo>
                                  <a:lnTo>
                                    <a:pt x="395122" y="56633"/>
                                  </a:lnTo>
                                  <a:lnTo>
                                    <a:pt x="354797" y="76166"/>
                                  </a:lnTo>
                                  <a:lnTo>
                                    <a:pt x="316046" y="98284"/>
                                  </a:lnTo>
                                  <a:lnTo>
                                    <a:pt x="278980" y="122875"/>
                                  </a:lnTo>
                                  <a:lnTo>
                                    <a:pt x="243713" y="149825"/>
                                  </a:lnTo>
                                  <a:lnTo>
                                    <a:pt x="210357" y="179023"/>
                                  </a:lnTo>
                                  <a:lnTo>
                                    <a:pt x="179023" y="210357"/>
                                  </a:lnTo>
                                  <a:lnTo>
                                    <a:pt x="149825" y="243713"/>
                                  </a:lnTo>
                                  <a:lnTo>
                                    <a:pt x="122875" y="278980"/>
                                  </a:lnTo>
                                  <a:lnTo>
                                    <a:pt x="98284" y="316046"/>
                                  </a:lnTo>
                                  <a:lnTo>
                                    <a:pt x="76166" y="354797"/>
                                  </a:lnTo>
                                  <a:lnTo>
                                    <a:pt x="56633" y="395122"/>
                                  </a:lnTo>
                                  <a:lnTo>
                                    <a:pt x="39796" y="436908"/>
                                  </a:lnTo>
                                  <a:lnTo>
                                    <a:pt x="25769" y="480044"/>
                                  </a:lnTo>
                                  <a:lnTo>
                                    <a:pt x="14663" y="524416"/>
                                  </a:lnTo>
                                  <a:lnTo>
                                    <a:pt x="6592" y="569912"/>
                                  </a:lnTo>
                                  <a:lnTo>
                                    <a:pt x="1666" y="616420"/>
                                  </a:lnTo>
                                  <a:lnTo>
                                    <a:pt x="0" y="663828"/>
                                  </a:lnTo>
                                  <a:lnTo>
                                    <a:pt x="1666" y="711237"/>
                                  </a:lnTo>
                                  <a:lnTo>
                                    <a:pt x="6592" y="757745"/>
                                  </a:lnTo>
                                  <a:lnTo>
                                    <a:pt x="14663" y="803241"/>
                                  </a:lnTo>
                                  <a:lnTo>
                                    <a:pt x="25769" y="847613"/>
                                  </a:lnTo>
                                  <a:lnTo>
                                    <a:pt x="39796" y="890749"/>
                                  </a:lnTo>
                                  <a:lnTo>
                                    <a:pt x="56633" y="932535"/>
                                  </a:lnTo>
                                  <a:lnTo>
                                    <a:pt x="76166" y="972860"/>
                                  </a:lnTo>
                                  <a:lnTo>
                                    <a:pt x="98284" y="1011611"/>
                                  </a:lnTo>
                                  <a:lnTo>
                                    <a:pt x="122875" y="1048677"/>
                                  </a:lnTo>
                                  <a:lnTo>
                                    <a:pt x="149825" y="1083944"/>
                                  </a:lnTo>
                                  <a:lnTo>
                                    <a:pt x="179023" y="1117300"/>
                                  </a:lnTo>
                                  <a:lnTo>
                                    <a:pt x="210357" y="1148634"/>
                                  </a:lnTo>
                                  <a:lnTo>
                                    <a:pt x="243713" y="1177832"/>
                                  </a:lnTo>
                                  <a:lnTo>
                                    <a:pt x="278980" y="1204782"/>
                                  </a:lnTo>
                                  <a:lnTo>
                                    <a:pt x="316046" y="1229373"/>
                                  </a:lnTo>
                                  <a:lnTo>
                                    <a:pt x="354797" y="1251491"/>
                                  </a:lnTo>
                                  <a:lnTo>
                                    <a:pt x="395122" y="1271024"/>
                                  </a:lnTo>
                                  <a:lnTo>
                                    <a:pt x="436908" y="1287861"/>
                                  </a:lnTo>
                                  <a:lnTo>
                                    <a:pt x="480044" y="1301888"/>
                                  </a:lnTo>
                                  <a:lnTo>
                                    <a:pt x="524416" y="1312994"/>
                                  </a:lnTo>
                                  <a:lnTo>
                                    <a:pt x="569912" y="1321065"/>
                                  </a:lnTo>
                                  <a:lnTo>
                                    <a:pt x="616420" y="1325991"/>
                                  </a:lnTo>
                                  <a:lnTo>
                                    <a:pt x="663829" y="1327657"/>
                                  </a:lnTo>
                                  <a:lnTo>
                                    <a:pt x="711237" y="1325991"/>
                                  </a:lnTo>
                                  <a:lnTo>
                                    <a:pt x="757745" y="1321065"/>
                                  </a:lnTo>
                                  <a:lnTo>
                                    <a:pt x="803241" y="1312994"/>
                                  </a:lnTo>
                                  <a:lnTo>
                                    <a:pt x="847613" y="1301888"/>
                                  </a:lnTo>
                                  <a:lnTo>
                                    <a:pt x="890749" y="1287861"/>
                                  </a:lnTo>
                                  <a:lnTo>
                                    <a:pt x="932535" y="1271024"/>
                                  </a:lnTo>
                                  <a:lnTo>
                                    <a:pt x="972860" y="1251491"/>
                                  </a:lnTo>
                                  <a:lnTo>
                                    <a:pt x="1011611" y="1229373"/>
                                  </a:lnTo>
                                  <a:lnTo>
                                    <a:pt x="1048677" y="1204782"/>
                                  </a:lnTo>
                                  <a:lnTo>
                                    <a:pt x="1083944" y="1177832"/>
                                  </a:lnTo>
                                  <a:lnTo>
                                    <a:pt x="1117300" y="1148634"/>
                                  </a:lnTo>
                                  <a:lnTo>
                                    <a:pt x="1148634" y="1117300"/>
                                  </a:lnTo>
                                  <a:lnTo>
                                    <a:pt x="1177832" y="1083944"/>
                                  </a:lnTo>
                                  <a:lnTo>
                                    <a:pt x="1204782" y="1048677"/>
                                  </a:lnTo>
                                  <a:lnTo>
                                    <a:pt x="1229373" y="1011611"/>
                                  </a:lnTo>
                                  <a:lnTo>
                                    <a:pt x="1251491" y="972860"/>
                                  </a:lnTo>
                                  <a:lnTo>
                                    <a:pt x="1271024" y="932535"/>
                                  </a:lnTo>
                                  <a:lnTo>
                                    <a:pt x="1287861" y="890749"/>
                                  </a:lnTo>
                                  <a:lnTo>
                                    <a:pt x="1301888" y="847613"/>
                                  </a:lnTo>
                                  <a:lnTo>
                                    <a:pt x="1312994" y="803241"/>
                                  </a:lnTo>
                                  <a:lnTo>
                                    <a:pt x="1321065" y="757745"/>
                                  </a:lnTo>
                                  <a:lnTo>
                                    <a:pt x="1325991" y="711237"/>
                                  </a:lnTo>
                                  <a:lnTo>
                                    <a:pt x="1327658" y="663828"/>
                                  </a:lnTo>
                                  <a:lnTo>
                                    <a:pt x="1325991" y="616420"/>
                                  </a:lnTo>
                                  <a:lnTo>
                                    <a:pt x="1321065" y="569912"/>
                                  </a:lnTo>
                                  <a:lnTo>
                                    <a:pt x="1312994" y="524416"/>
                                  </a:lnTo>
                                  <a:lnTo>
                                    <a:pt x="1301888" y="480044"/>
                                  </a:lnTo>
                                  <a:lnTo>
                                    <a:pt x="1287861" y="436908"/>
                                  </a:lnTo>
                                  <a:lnTo>
                                    <a:pt x="1271024" y="395122"/>
                                  </a:lnTo>
                                  <a:lnTo>
                                    <a:pt x="1251491" y="354797"/>
                                  </a:lnTo>
                                  <a:lnTo>
                                    <a:pt x="1229373" y="316046"/>
                                  </a:lnTo>
                                  <a:lnTo>
                                    <a:pt x="1204782" y="278980"/>
                                  </a:lnTo>
                                  <a:lnTo>
                                    <a:pt x="1177832" y="243713"/>
                                  </a:lnTo>
                                  <a:lnTo>
                                    <a:pt x="1148634" y="210357"/>
                                  </a:lnTo>
                                  <a:lnTo>
                                    <a:pt x="1117300" y="179023"/>
                                  </a:lnTo>
                                  <a:lnTo>
                                    <a:pt x="1083944" y="149825"/>
                                  </a:lnTo>
                                  <a:lnTo>
                                    <a:pt x="1048677" y="122875"/>
                                  </a:lnTo>
                                  <a:lnTo>
                                    <a:pt x="1011611" y="98284"/>
                                  </a:lnTo>
                                  <a:lnTo>
                                    <a:pt x="972860" y="76166"/>
                                  </a:lnTo>
                                  <a:lnTo>
                                    <a:pt x="932535" y="56633"/>
                                  </a:lnTo>
                                  <a:lnTo>
                                    <a:pt x="890749" y="39796"/>
                                  </a:lnTo>
                                  <a:lnTo>
                                    <a:pt x="847613" y="25769"/>
                                  </a:lnTo>
                                  <a:lnTo>
                                    <a:pt x="803241" y="14663"/>
                                  </a:lnTo>
                                  <a:lnTo>
                                    <a:pt x="757745" y="6592"/>
                                  </a:lnTo>
                                  <a:lnTo>
                                    <a:pt x="711237" y="1666"/>
                                  </a:lnTo>
                                  <a:lnTo>
                                    <a:pt x="6638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EFEF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Graphic 118"/>
                          <wps:cNvSpPr/>
                          <wps:spPr>
                            <a:xfrm>
                              <a:off x="289711" y="190122"/>
                              <a:ext cx="878168" cy="11315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1131570">
                                  <a:moveTo>
                                    <a:pt x="474370" y="429590"/>
                                  </a:moveTo>
                                  <a:lnTo>
                                    <a:pt x="406565" y="429514"/>
                                  </a:lnTo>
                                  <a:lnTo>
                                    <a:pt x="301332" y="429590"/>
                                  </a:lnTo>
                                  <a:lnTo>
                                    <a:pt x="474370" y="429590"/>
                                  </a:lnTo>
                                  <a:close/>
                                </a:path>
                                <a:path w="878205" h="1131570">
                                  <a:moveTo>
                                    <a:pt x="542493" y="192290"/>
                                  </a:moveTo>
                                  <a:lnTo>
                                    <a:pt x="537476" y="149631"/>
                                  </a:lnTo>
                                  <a:lnTo>
                                    <a:pt x="523011" y="109258"/>
                                  </a:lnTo>
                                  <a:lnTo>
                                    <a:pt x="500189" y="72859"/>
                                  </a:lnTo>
                                  <a:lnTo>
                                    <a:pt x="470141" y="42062"/>
                                  </a:lnTo>
                                  <a:lnTo>
                                    <a:pt x="433959" y="18554"/>
                                  </a:lnTo>
                                  <a:lnTo>
                                    <a:pt x="392760" y="3987"/>
                                  </a:lnTo>
                                  <a:lnTo>
                                    <a:pt x="347637" y="0"/>
                                  </a:lnTo>
                                  <a:lnTo>
                                    <a:pt x="304215" y="5384"/>
                                  </a:lnTo>
                                  <a:lnTo>
                                    <a:pt x="264160" y="20091"/>
                                  </a:lnTo>
                                  <a:lnTo>
                                    <a:pt x="228676" y="42926"/>
                                  </a:lnTo>
                                  <a:lnTo>
                                    <a:pt x="198970" y="72656"/>
                                  </a:lnTo>
                                  <a:lnTo>
                                    <a:pt x="176237" y="108102"/>
                                  </a:lnTo>
                                  <a:lnTo>
                                    <a:pt x="161696" y="148031"/>
                                  </a:lnTo>
                                  <a:lnTo>
                                    <a:pt x="156540" y="191249"/>
                                  </a:lnTo>
                                  <a:lnTo>
                                    <a:pt x="161836" y="235267"/>
                                  </a:lnTo>
                                  <a:lnTo>
                                    <a:pt x="176923" y="276047"/>
                                  </a:lnTo>
                                  <a:lnTo>
                                    <a:pt x="200444" y="312280"/>
                                  </a:lnTo>
                                  <a:lnTo>
                                    <a:pt x="231025" y="342607"/>
                                  </a:lnTo>
                                  <a:lnTo>
                                    <a:pt x="267335" y="365696"/>
                                  </a:lnTo>
                                  <a:lnTo>
                                    <a:pt x="308025" y="380187"/>
                                  </a:lnTo>
                                  <a:lnTo>
                                    <a:pt x="351713" y="384746"/>
                                  </a:lnTo>
                                  <a:lnTo>
                                    <a:pt x="395211" y="378929"/>
                                  </a:lnTo>
                                  <a:lnTo>
                                    <a:pt x="435254" y="363918"/>
                                  </a:lnTo>
                                  <a:lnTo>
                                    <a:pt x="470662" y="340918"/>
                                  </a:lnTo>
                                  <a:lnTo>
                                    <a:pt x="500265" y="311086"/>
                                  </a:lnTo>
                                  <a:lnTo>
                                    <a:pt x="522884" y="275590"/>
                                  </a:lnTo>
                                  <a:lnTo>
                                    <a:pt x="537349" y="235597"/>
                                  </a:lnTo>
                                  <a:lnTo>
                                    <a:pt x="542493" y="192290"/>
                                  </a:lnTo>
                                  <a:close/>
                                </a:path>
                                <a:path w="878205" h="1131570">
                                  <a:moveTo>
                                    <a:pt x="669518" y="145719"/>
                                  </a:moveTo>
                                  <a:lnTo>
                                    <a:pt x="667410" y="135509"/>
                                  </a:lnTo>
                                  <a:lnTo>
                                    <a:pt x="661631" y="126847"/>
                                  </a:lnTo>
                                  <a:lnTo>
                                    <a:pt x="652653" y="120865"/>
                                  </a:lnTo>
                                  <a:lnTo>
                                    <a:pt x="547154" y="77736"/>
                                  </a:lnTo>
                                  <a:lnTo>
                                    <a:pt x="540207" y="79019"/>
                                  </a:lnTo>
                                  <a:lnTo>
                                    <a:pt x="535216" y="82956"/>
                                  </a:lnTo>
                                  <a:lnTo>
                                    <a:pt x="540004" y="91427"/>
                                  </a:lnTo>
                                  <a:lnTo>
                                    <a:pt x="544461" y="100139"/>
                                  </a:lnTo>
                                  <a:lnTo>
                                    <a:pt x="548513" y="109067"/>
                                  </a:lnTo>
                                  <a:lnTo>
                                    <a:pt x="552132" y="118198"/>
                                  </a:lnTo>
                                  <a:lnTo>
                                    <a:pt x="631202" y="150418"/>
                                  </a:lnTo>
                                  <a:lnTo>
                                    <a:pt x="550862" y="347383"/>
                                  </a:lnTo>
                                  <a:lnTo>
                                    <a:pt x="512965" y="331965"/>
                                  </a:lnTo>
                                  <a:lnTo>
                                    <a:pt x="506526" y="339128"/>
                                  </a:lnTo>
                                  <a:lnTo>
                                    <a:pt x="499757" y="346024"/>
                                  </a:lnTo>
                                  <a:lnTo>
                                    <a:pt x="492658" y="352602"/>
                                  </a:lnTo>
                                  <a:lnTo>
                                    <a:pt x="485254" y="358863"/>
                                  </a:lnTo>
                                  <a:lnTo>
                                    <a:pt x="545414" y="383438"/>
                                  </a:lnTo>
                                  <a:lnTo>
                                    <a:pt x="580999" y="368592"/>
                                  </a:lnTo>
                                  <a:lnTo>
                                    <a:pt x="667486" y="156337"/>
                                  </a:lnTo>
                                  <a:lnTo>
                                    <a:pt x="669518" y="145719"/>
                                  </a:lnTo>
                                  <a:close/>
                                </a:path>
                                <a:path w="878205" h="1131570">
                                  <a:moveTo>
                                    <a:pt x="877722" y="554799"/>
                                  </a:moveTo>
                                  <a:lnTo>
                                    <a:pt x="861961" y="515086"/>
                                  </a:lnTo>
                                  <a:lnTo>
                                    <a:pt x="820204" y="452958"/>
                                  </a:lnTo>
                                  <a:lnTo>
                                    <a:pt x="661835" y="221424"/>
                                  </a:lnTo>
                                  <a:lnTo>
                                    <a:pt x="600570" y="373862"/>
                                  </a:lnTo>
                                  <a:lnTo>
                                    <a:pt x="613194" y="393598"/>
                                  </a:lnTo>
                                  <a:lnTo>
                                    <a:pt x="640499" y="434594"/>
                                  </a:lnTo>
                                  <a:lnTo>
                                    <a:pt x="652284" y="452958"/>
                                  </a:lnTo>
                                  <a:lnTo>
                                    <a:pt x="591032" y="439686"/>
                                  </a:lnTo>
                                  <a:lnTo>
                                    <a:pt x="538429" y="431203"/>
                                  </a:lnTo>
                                  <a:lnTo>
                                    <a:pt x="301332" y="429590"/>
                                  </a:lnTo>
                                  <a:lnTo>
                                    <a:pt x="196088" y="429260"/>
                                  </a:lnTo>
                                  <a:lnTo>
                                    <a:pt x="136829" y="442785"/>
                                  </a:lnTo>
                                  <a:lnTo>
                                    <a:pt x="91109" y="481774"/>
                                  </a:lnTo>
                                  <a:lnTo>
                                    <a:pt x="68986" y="515620"/>
                                  </a:lnTo>
                                  <a:lnTo>
                                    <a:pt x="52184" y="552792"/>
                                  </a:lnTo>
                                  <a:lnTo>
                                    <a:pt x="35293" y="604329"/>
                                  </a:lnTo>
                                  <a:lnTo>
                                    <a:pt x="22847" y="656666"/>
                                  </a:lnTo>
                                  <a:lnTo>
                                    <a:pt x="14033" y="709625"/>
                                  </a:lnTo>
                                  <a:lnTo>
                                    <a:pt x="8051" y="763041"/>
                                  </a:lnTo>
                                  <a:lnTo>
                                    <a:pt x="4102" y="817041"/>
                                  </a:lnTo>
                                  <a:lnTo>
                                    <a:pt x="1803" y="865403"/>
                                  </a:lnTo>
                                  <a:lnTo>
                                    <a:pt x="482" y="914107"/>
                                  </a:lnTo>
                                  <a:lnTo>
                                    <a:pt x="0" y="963904"/>
                                  </a:lnTo>
                                  <a:lnTo>
                                    <a:pt x="127" y="1002385"/>
                                  </a:lnTo>
                                  <a:lnTo>
                                    <a:pt x="28765" y="1032713"/>
                                  </a:lnTo>
                                  <a:lnTo>
                                    <a:pt x="67513" y="1054836"/>
                                  </a:lnTo>
                                  <a:lnTo>
                                    <a:pt x="107835" y="1074369"/>
                                  </a:lnTo>
                                  <a:lnTo>
                                    <a:pt x="137896" y="1086485"/>
                                  </a:lnTo>
                                  <a:lnTo>
                                    <a:pt x="136740" y="1051966"/>
                                  </a:lnTo>
                                  <a:lnTo>
                                    <a:pt x="136283" y="1002385"/>
                                  </a:lnTo>
                                  <a:lnTo>
                                    <a:pt x="136906" y="952830"/>
                                  </a:lnTo>
                                  <a:lnTo>
                                    <a:pt x="138518" y="903274"/>
                                  </a:lnTo>
                                  <a:lnTo>
                                    <a:pt x="140982" y="853744"/>
                                  </a:lnTo>
                                  <a:lnTo>
                                    <a:pt x="144221" y="804227"/>
                                  </a:lnTo>
                                  <a:lnTo>
                                    <a:pt x="148107" y="754735"/>
                                  </a:lnTo>
                                  <a:lnTo>
                                    <a:pt x="148564" y="746607"/>
                                  </a:lnTo>
                                  <a:lnTo>
                                    <a:pt x="150050" y="738593"/>
                                  </a:lnTo>
                                  <a:lnTo>
                                    <a:pt x="154609" y="732028"/>
                                  </a:lnTo>
                                  <a:lnTo>
                                    <a:pt x="164325" y="728256"/>
                                  </a:lnTo>
                                  <a:lnTo>
                                    <a:pt x="164668" y="742569"/>
                                  </a:lnTo>
                                  <a:lnTo>
                                    <a:pt x="165125" y="754735"/>
                                  </a:lnTo>
                                  <a:lnTo>
                                    <a:pt x="165176" y="770572"/>
                                  </a:lnTo>
                                  <a:lnTo>
                                    <a:pt x="163817" y="784161"/>
                                  </a:lnTo>
                                  <a:lnTo>
                                    <a:pt x="159435" y="817041"/>
                                  </a:lnTo>
                                  <a:lnTo>
                                    <a:pt x="157060" y="849985"/>
                                  </a:lnTo>
                                  <a:lnTo>
                                    <a:pt x="156070" y="882992"/>
                                  </a:lnTo>
                                  <a:lnTo>
                                    <a:pt x="155930" y="903274"/>
                                  </a:lnTo>
                                  <a:lnTo>
                                    <a:pt x="155892" y="963904"/>
                                  </a:lnTo>
                                  <a:lnTo>
                                    <a:pt x="156057" y="1011580"/>
                                  </a:lnTo>
                                  <a:lnTo>
                                    <a:pt x="156514" y="1093444"/>
                                  </a:lnTo>
                                  <a:lnTo>
                                    <a:pt x="192760" y="1105230"/>
                                  </a:lnTo>
                                  <a:lnTo>
                                    <a:pt x="237134" y="1116342"/>
                                  </a:lnTo>
                                  <a:lnTo>
                                    <a:pt x="282625" y="1124407"/>
                                  </a:lnTo>
                                  <a:lnTo>
                                    <a:pt x="329133" y="1129334"/>
                                  </a:lnTo>
                                  <a:lnTo>
                                    <a:pt x="376542" y="1131011"/>
                                  </a:lnTo>
                                  <a:lnTo>
                                    <a:pt x="423951" y="1129334"/>
                                  </a:lnTo>
                                  <a:lnTo>
                                    <a:pt x="470458" y="1124407"/>
                                  </a:lnTo>
                                  <a:lnTo>
                                    <a:pt x="515962" y="1116342"/>
                                  </a:lnTo>
                                  <a:lnTo>
                                    <a:pt x="560324" y="1105230"/>
                                  </a:lnTo>
                                  <a:lnTo>
                                    <a:pt x="582206" y="1098118"/>
                                  </a:lnTo>
                                  <a:lnTo>
                                    <a:pt x="582142" y="728256"/>
                                  </a:lnTo>
                                  <a:lnTo>
                                    <a:pt x="582117" y="575564"/>
                                  </a:lnTo>
                                  <a:lnTo>
                                    <a:pt x="736168" y="612101"/>
                                  </a:lnTo>
                                  <a:lnTo>
                                    <a:pt x="790397" y="624217"/>
                                  </a:lnTo>
                                  <a:lnTo>
                                    <a:pt x="812584" y="626262"/>
                                  </a:lnTo>
                                  <a:lnTo>
                                    <a:pt x="833005" y="622604"/>
                                  </a:lnTo>
                                  <a:lnTo>
                                    <a:pt x="851166" y="612648"/>
                                  </a:lnTo>
                                  <a:lnTo>
                                    <a:pt x="866521" y="595858"/>
                                  </a:lnTo>
                                  <a:lnTo>
                                    <a:pt x="875957" y="575564"/>
                                  </a:lnTo>
                                  <a:lnTo>
                                    <a:pt x="876122" y="575195"/>
                                  </a:lnTo>
                                  <a:lnTo>
                                    <a:pt x="877722" y="5547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2E30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327770" cy="1327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785" h="1327785">
                                <a:moveTo>
                                  <a:pt x="663829" y="1327657"/>
                                </a:moveTo>
                                <a:lnTo>
                                  <a:pt x="711237" y="1325991"/>
                                </a:lnTo>
                                <a:lnTo>
                                  <a:pt x="757745" y="1321065"/>
                                </a:lnTo>
                                <a:lnTo>
                                  <a:pt x="803241" y="1312994"/>
                                </a:lnTo>
                                <a:lnTo>
                                  <a:pt x="847613" y="1301888"/>
                                </a:lnTo>
                                <a:lnTo>
                                  <a:pt x="890749" y="1287861"/>
                                </a:lnTo>
                                <a:lnTo>
                                  <a:pt x="932535" y="1271024"/>
                                </a:lnTo>
                                <a:lnTo>
                                  <a:pt x="972860" y="1251491"/>
                                </a:lnTo>
                                <a:lnTo>
                                  <a:pt x="1011611" y="1229373"/>
                                </a:lnTo>
                                <a:lnTo>
                                  <a:pt x="1048677" y="1204782"/>
                                </a:lnTo>
                                <a:lnTo>
                                  <a:pt x="1083944" y="1177832"/>
                                </a:lnTo>
                                <a:lnTo>
                                  <a:pt x="1117300" y="1148634"/>
                                </a:lnTo>
                                <a:lnTo>
                                  <a:pt x="1148634" y="1117300"/>
                                </a:lnTo>
                                <a:lnTo>
                                  <a:pt x="1177832" y="1083944"/>
                                </a:lnTo>
                                <a:lnTo>
                                  <a:pt x="1204782" y="1048677"/>
                                </a:lnTo>
                                <a:lnTo>
                                  <a:pt x="1229373" y="1011611"/>
                                </a:lnTo>
                                <a:lnTo>
                                  <a:pt x="1251491" y="972860"/>
                                </a:lnTo>
                                <a:lnTo>
                                  <a:pt x="1271024" y="932535"/>
                                </a:lnTo>
                                <a:lnTo>
                                  <a:pt x="1287861" y="890749"/>
                                </a:lnTo>
                                <a:lnTo>
                                  <a:pt x="1301888" y="847613"/>
                                </a:lnTo>
                                <a:lnTo>
                                  <a:pt x="1312994" y="803241"/>
                                </a:lnTo>
                                <a:lnTo>
                                  <a:pt x="1321065" y="757745"/>
                                </a:lnTo>
                                <a:lnTo>
                                  <a:pt x="1325991" y="711237"/>
                                </a:lnTo>
                                <a:lnTo>
                                  <a:pt x="1327658" y="663828"/>
                                </a:lnTo>
                                <a:lnTo>
                                  <a:pt x="1325991" y="616420"/>
                                </a:lnTo>
                                <a:lnTo>
                                  <a:pt x="1321065" y="569912"/>
                                </a:lnTo>
                                <a:lnTo>
                                  <a:pt x="1312994" y="524416"/>
                                </a:lnTo>
                                <a:lnTo>
                                  <a:pt x="1301888" y="480044"/>
                                </a:lnTo>
                                <a:lnTo>
                                  <a:pt x="1287861" y="436908"/>
                                </a:lnTo>
                                <a:lnTo>
                                  <a:pt x="1271024" y="395122"/>
                                </a:lnTo>
                                <a:lnTo>
                                  <a:pt x="1251491" y="354797"/>
                                </a:lnTo>
                                <a:lnTo>
                                  <a:pt x="1229373" y="316046"/>
                                </a:lnTo>
                                <a:lnTo>
                                  <a:pt x="1204782" y="278980"/>
                                </a:lnTo>
                                <a:lnTo>
                                  <a:pt x="1177832" y="243713"/>
                                </a:lnTo>
                                <a:lnTo>
                                  <a:pt x="1148634" y="210357"/>
                                </a:lnTo>
                                <a:lnTo>
                                  <a:pt x="1117300" y="179023"/>
                                </a:lnTo>
                                <a:lnTo>
                                  <a:pt x="1083944" y="149825"/>
                                </a:lnTo>
                                <a:lnTo>
                                  <a:pt x="1048677" y="122875"/>
                                </a:lnTo>
                                <a:lnTo>
                                  <a:pt x="1011611" y="98284"/>
                                </a:lnTo>
                                <a:lnTo>
                                  <a:pt x="972860" y="76166"/>
                                </a:lnTo>
                                <a:lnTo>
                                  <a:pt x="932535" y="56633"/>
                                </a:lnTo>
                                <a:lnTo>
                                  <a:pt x="890749" y="39796"/>
                                </a:lnTo>
                                <a:lnTo>
                                  <a:pt x="847613" y="25769"/>
                                </a:lnTo>
                                <a:lnTo>
                                  <a:pt x="803241" y="14663"/>
                                </a:lnTo>
                                <a:lnTo>
                                  <a:pt x="757745" y="6592"/>
                                </a:lnTo>
                                <a:lnTo>
                                  <a:pt x="711237" y="1666"/>
                                </a:lnTo>
                                <a:lnTo>
                                  <a:pt x="663829" y="0"/>
                                </a:lnTo>
                                <a:lnTo>
                                  <a:pt x="616420" y="1666"/>
                                </a:lnTo>
                                <a:lnTo>
                                  <a:pt x="569912" y="6592"/>
                                </a:lnTo>
                                <a:lnTo>
                                  <a:pt x="524416" y="14663"/>
                                </a:lnTo>
                                <a:lnTo>
                                  <a:pt x="480044" y="25769"/>
                                </a:lnTo>
                                <a:lnTo>
                                  <a:pt x="436908" y="39796"/>
                                </a:lnTo>
                                <a:lnTo>
                                  <a:pt x="395122" y="56633"/>
                                </a:lnTo>
                                <a:lnTo>
                                  <a:pt x="354797" y="76166"/>
                                </a:lnTo>
                                <a:lnTo>
                                  <a:pt x="316046" y="98284"/>
                                </a:lnTo>
                                <a:lnTo>
                                  <a:pt x="278980" y="122875"/>
                                </a:lnTo>
                                <a:lnTo>
                                  <a:pt x="243713" y="149825"/>
                                </a:lnTo>
                                <a:lnTo>
                                  <a:pt x="210357" y="179023"/>
                                </a:lnTo>
                                <a:lnTo>
                                  <a:pt x="179023" y="210357"/>
                                </a:lnTo>
                                <a:lnTo>
                                  <a:pt x="149825" y="243713"/>
                                </a:lnTo>
                                <a:lnTo>
                                  <a:pt x="122875" y="278980"/>
                                </a:lnTo>
                                <a:lnTo>
                                  <a:pt x="98284" y="316046"/>
                                </a:lnTo>
                                <a:lnTo>
                                  <a:pt x="76166" y="354797"/>
                                </a:lnTo>
                                <a:lnTo>
                                  <a:pt x="56633" y="395122"/>
                                </a:lnTo>
                                <a:lnTo>
                                  <a:pt x="39796" y="436908"/>
                                </a:lnTo>
                                <a:lnTo>
                                  <a:pt x="25769" y="480044"/>
                                </a:lnTo>
                                <a:lnTo>
                                  <a:pt x="14663" y="524416"/>
                                </a:lnTo>
                                <a:lnTo>
                                  <a:pt x="6592" y="569912"/>
                                </a:lnTo>
                                <a:lnTo>
                                  <a:pt x="1666" y="616420"/>
                                </a:lnTo>
                                <a:lnTo>
                                  <a:pt x="0" y="663828"/>
                                </a:lnTo>
                                <a:lnTo>
                                  <a:pt x="1666" y="711237"/>
                                </a:lnTo>
                                <a:lnTo>
                                  <a:pt x="6592" y="757745"/>
                                </a:lnTo>
                                <a:lnTo>
                                  <a:pt x="14663" y="803241"/>
                                </a:lnTo>
                                <a:lnTo>
                                  <a:pt x="25769" y="847613"/>
                                </a:lnTo>
                                <a:lnTo>
                                  <a:pt x="39796" y="890749"/>
                                </a:lnTo>
                                <a:lnTo>
                                  <a:pt x="56633" y="932535"/>
                                </a:lnTo>
                                <a:lnTo>
                                  <a:pt x="76166" y="972860"/>
                                </a:lnTo>
                                <a:lnTo>
                                  <a:pt x="98284" y="1011611"/>
                                </a:lnTo>
                                <a:lnTo>
                                  <a:pt x="122875" y="1048677"/>
                                </a:lnTo>
                                <a:lnTo>
                                  <a:pt x="149825" y="1083944"/>
                                </a:lnTo>
                                <a:lnTo>
                                  <a:pt x="179023" y="1117300"/>
                                </a:lnTo>
                                <a:lnTo>
                                  <a:pt x="210357" y="1148634"/>
                                </a:lnTo>
                                <a:lnTo>
                                  <a:pt x="243713" y="1177832"/>
                                </a:lnTo>
                                <a:lnTo>
                                  <a:pt x="278980" y="1204782"/>
                                </a:lnTo>
                                <a:lnTo>
                                  <a:pt x="316046" y="1229373"/>
                                </a:lnTo>
                                <a:lnTo>
                                  <a:pt x="354797" y="1251491"/>
                                </a:lnTo>
                                <a:lnTo>
                                  <a:pt x="395122" y="1271024"/>
                                </a:lnTo>
                                <a:lnTo>
                                  <a:pt x="436908" y="1287861"/>
                                </a:lnTo>
                                <a:lnTo>
                                  <a:pt x="480044" y="1301888"/>
                                </a:lnTo>
                                <a:lnTo>
                                  <a:pt x="524416" y="1312994"/>
                                </a:lnTo>
                                <a:lnTo>
                                  <a:pt x="569912" y="1321065"/>
                                </a:lnTo>
                                <a:lnTo>
                                  <a:pt x="616420" y="1325991"/>
                                </a:lnTo>
                                <a:lnTo>
                                  <a:pt x="663829" y="1327657"/>
                                </a:lnTo>
                                <a:close/>
                              </a:path>
                            </a:pathLst>
                          </a:custGeom>
                          <a:ln w="41630">
                            <a:solidFill>
                              <a:srgbClr val="008A9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B19FE" id="Group 10" o:spid="_x0000_s1026" alt="&quot;&quot;" style="position:absolute;margin-left:92.1pt;margin-top:32.4pt;width:104.55pt;height:104.55pt;z-index:251774976" coordsize="13277,13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">
                <v:group id="Group 2" o:spid="_x0000_s1027" style="position:absolute;width:13271;height:13271" coordsize="13271,1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">
                  <v:shape id="Graphic 117" o:spid="_x0000_s1028" style="position:absolute;width:13271;height:13271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" path="m663829,l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l711237,1325991r46508,-4926l803241,1312994r44372,-11106l890749,1287861r41786,-16837l972860,1251491r38751,-22118l1048677,1204782r35267,-26950l1117300,1148634r31334,-31334l1177832,1083944r26950,-35267l1229373,1011611r22118,-38751l1271024,932535r16837,-41786l1301888,847613r11106,-44372l1321065,757745r4926,-46508l1327658,663828r-1667,-47408l1321065,569912r-8071,-45496l1301888,480044r-14027,-43136l1271024,395122r-19533,-40325l1229373,316046r-24591,-37066l1177832,243713r-29198,-33356l1117300,179023r-33356,-29198l1048677,122875,1011611,98284,972860,76166,932535,56633,890749,39796,847613,25769,803241,14663,757745,6592,711237,1666,663829,xe" fillcolor="#daefef" stroked="f">
                    <v:path arrowok="t"/>
                  </v:shape>
                  <v:shape id="Graphic 118" o:spid="_x0000_s1029" style="position:absolute;left:2897;top:1901;width:8781;height:11315;visibility:visible;mso-wrap-style:square;v-text-anchor:top" coordsize="878205,113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" path="m474370,429590r-67805,-76l301332,429590r173038,xem542493,192290r-5017,-42659l523011,109258,500189,72859,470141,42062,433959,18554,392760,3987,347637,,304215,5384,264160,20091,228676,42926,198970,72656r-22733,35446l161696,148031r-5156,43218l161836,235267r15087,40780l200444,312280r30581,30327l267335,365696r40690,14491l351713,384746r43498,-5817l435254,363918r35408,-23000l500265,311086r22619,-35496l537349,235597r5144,-43307xem669518,145719r-2108,-10210l661631,126847r-8978,-5982l547154,77736r-6947,1283l535216,82956r4788,8471l544461,100139r4052,8928l552132,118198r79070,32220l550862,347383,512965,331965r-6439,7163l499757,346024r-7099,6578l485254,358863r60160,24575l580999,368592,667486,156337r2032,-10618xem877722,554799l861961,515086,820204,452958,661835,221424,600570,373862r12624,19736l640499,434594r11785,18364l591032,439686r-52603,-8483l301332,429590r-105244,-330l136829,442785,91109,481774,68986,515620,52184,552792,35293,604329,22847,656666r-8814,52959l8051,763041,4102,817041,1803,865403,482,914107,,963904r127,38481l28765,1032713r38748,22123l107835,1074369r30061,12116l136740,1051966r-457,-49581l136906,952830r1612,-49556l140982,853744r3239,-49517l148107,754735r457,-8128l150050,738593r4559,-6565l164325,728256r343,14313l165125,754735r51,15837l163817,784161r-4382,32880l157060,849985r-990,33007l155930,903274r-38,60630l156057,1011580r457,81864l192760,1105230r44374,11112l282625,1124407r46508,4927l376542,1131011r47409,-1677l470458,1124407r45504,-8065l560324,1105230r21882,-7112l582142,728256r-25,-152692l736168,612101r54229,12116l812584,626262r20421,-3658l851166,612648r15355,-16790l875957,575564r165,-369l877722,554799xe" fillcolor="#2e2e30" stroked="f">
                    <v:path arrowok="t"/>
                  </v:shape>
                </v:group>
                <v:shape id="Graphic 122" o:spid="_x0000_s1030" style="position:absolute;width:13277;height:13277;visibility:visible;mso-wrap-style:square;v-text-anchor:top" coordsize="1327785,132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" path="m663829,1327657r47408,-1666l757745,1321065r45496,-8071l847613,1301888r43136,-14027l932535,1271024r40325,-19533l1011611,1229373r37066,-24591l1083944,1177832r33356,-29198l1148634,1117300r29198,-33356l1204782,1048677r24591,-37066l1251491,972860r19533,-40325l1287861,890749r14027,-43136l1312994,803241r8071,-45496l1325991,711237r1667,-47409l1325991,616420r-4926,-46508l1312994,524416r-11106,-44372l1287861,436908r-16837,-41786l1251491,354797r-22118,-38751l1204782,278980r-26950,-35267l1148634,210357r-31334,-31334l1083944,149825r-35267,-26950l1011611,98284,972860,76166,932535,56633,890749,39796,847613,25769,803241,14663,757745,6592,711237,1666,663829,,616420,1666,569912,6592r-45496,8071l480044,25769,436908,39796,395122,56633,354797,76166,316046,98284r-37066,24591l243713,149825r-33356,29198l179023,210357r-29198,33356l122875,278980,98284,316046,76166,354797,56633,395122,39796,436908,25769,480044,14663,524416,6592,569912,1666,616420,,663828r1666,47409l6592,757745r8071,45496l25769,847613r14027,43136l56633,932535r19533,40325l98284,1011611r24591,37066l149825,1083944r29198,33356l210357,1148634r33356,29198l278980,1204782r37066,24591l354797,1251491r40325,19533l436908,1287861r43136,14027l524416,1312994r45496,8071l616420,1325991r47409,1666xe" filled="f" strokecolor="#008a96" strokeweight="1.1564mm">
                  <v:path arrowok="t"/>
                </v:shape>
              </v:group>
            </w:pict>
          </mc:Fallback>
        </mc:AlternateContent>
      </w:r>
      <w:r w:rsidR="000E29CC" w:rsidRPr="000E29CC">
        <w:rPr>
          <w:noProof/>
          <w:color w:val="2E2E30"/>
          <w:spacing w:val="-2"/>
          <w:w w:val="80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78136C7" wp14:editId="0A72C4D0">
                <wp:simplePos x="0" y="0"/>
                <wp:positionH relativeFrom="column">
                  <wp:posOffset>2837180</wp:posOffset>
                </wp:positionH>
                <wp:positionV relativeFrom="paragraph">
                  <wp:posOffset>520768</wp:posOffset>
                </wp:positionV>
                <wp:extent cx="5421630" cy="140462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385D" w14:textId="77777777" w:rsidR="000E29CC" w:rsidRPr="00FF3A2C" w:rsidRDefault="000E29CC" w:rsidP="005C0AEA">
                            <w:pPr>
                              <w:pStyle w:val="Heading1"/>
                              <w:spacing w:before="0"/>
                              <w:jc w:val="both"/>
                              <w:rPr>
                                <w:color w:val="2E2E30"/>
                                <w:spacing w:val="-2"/>
                                <w:w w:val="80"/>
                              </w:rPr>
                            </w:pPr>
                            <w:r w:rsidRPr="00FF3A2C">
                              <w:rPr>
                                <w:color w:val="2E2E30"/>
                                <w:spacing w:val="-2"/>
                                <w:w w:val="80"/>
                              </w:rPr>
                              <w:t>TESTING</w:t>
                            </w:r>
                          </w:p>
                          <w:p w14:paraId="658DFA7B" w14:textId="02222BBE" w:rsidR="000E29CC" w:rsidRDefault="000E29CC" w:rsidP="000E29CC">
                            <w:r>
                              <w:rPr>
                                <w:color w:val="2E2E30"/>
                                <w:sz w:val="36"/>
                              </w:rPr>
                              <w:t>Testing for mpox is done in a laboratory. This test is available throughout Australian laboratories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8136C7" id="_x0000_s1030" type="#_x0000_t202" style="position:absolute;margin-left:223.4pt;margin-top:41pt;width:426.9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lcEw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" stroked="f">
                <v:textbox style="mso-fit-shape-to-text:t">
                  <w:txbxContent>
                    <w:p w14:paraId="48FF385D" w14:textId="77777777" w:rsidR="000E29CC" w:rsidRPr="00FF3A2C" w:rsidRDefault="000E29CC" w:rsidP="005C0AEA">
                      <w:pPr>
                        <w:pStyle w:val="Heading1"/>
                        <w:spacing w:before="0"/>
                        <w:jc w:val="both"/>
                        <w:rPr>
                          <w:color w:val="2E2E30"/>
                          <w:spacing w:val="-2"/>
                          <w:w w:val="80"/>
                        </w:rPr>
                      </w:pPr>
                      <w:r w:rsidRPr="00FF3A2C">
                        <w:rPr>
                          <w:color w:val="2E2E30"/>
                          <w:spacing w:val="-2"/>
                          <w:w w:val="80"/>
                        </w:rPr>
                        <w:t>TESTING</w:t>
                      </w:r>
                    </w:p>
                    <w:p w14:paraId="658DFA7B" w14:textId="02222BBE" w:rsidR="000E29CC" w:rsidRDefault="000E29CC" w:rsidP="000E29CC">
                      <w:r>
                        <w:rPr>
                          <w:color w:val="2E2E30"/>
                          <w:sz w:val="36"/>
                        </w:rPr>
                        <w:t>Testing for mpox is done in a laboratory. This test is available throughout Australian laboratories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29CC" w:rsidRPr="000E29CC">
        <w:rPr>
          <w:noProof/>
          <w:color w:val="2E2E30"/>
          <w:spacing w:val="-2"/>
          <w:w w:val="80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E45BF63" wp14:editId="6FF50F4A">
                <wp:simplePos x="0" y="0"/>
                <wp:positionH relativeFrom="column">
                  <wp:posOffset>2842260</wp:posOffset>
                </wp:positionH>
                <wp:positionV relativeFrom="paragraph">
                  <wp:posOffset>1737106</wp:posOffset>
                </wp:positionV>
                <wp:extent cx="6010275" cy="1953895"/>
                <wp:effectExtent l="0" t="0" r="9525" b="8255"/>
                <wp:wrapSquare wrapText="bothSides"/>
                <wp:docPr id="702437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95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0551" w14:textId="77777777" w:rsidR="000E29CC" w:rsidRDefault="000E29CC" w:rsidP="000E29CC">
                            <w:pPr>
                              <w:pStyle w:val="Heading1"/>
                            </w:pPr>
                            <w:r>
                              <w:rPr>
                                <w:color w:val="2E2E30"/>
                                <w:spacing w:val="-2"/>
                                <w:w w:val="80"/>
                              </w:rPr>
                              <w:t>REFERRAL</w:t>
                            </w:r>
                          </w:p>
                          <w:p w14:paraId="5CC0E618" w14:textId="77777777" w:rsidR="000E29CC" w:rsidRDefault="000E29CC" w:rsidP="000E29CC">
                            <w:pPr>
                              <w:spacing w:before="192" w:line="249" w:lineRule="auto"/>
                              <w:ind w:right="636"/>
                              <w:rPr>
                                <w:sz w:val="36"/>
                              </w:rPr>
                            </w:pPr>
                            <w:bookmarkStart w:id="0" w:name="_Hlk179296648"/>
                            <w:r>
                              <w:rPr>
                                <w:color w:val="2E2E30"/>
                                <w:sz w:val="36"/>
                              </w:rPr>
                              <w:t>Refer patients for testing if they have symptoms and may have been exposed. Advice from public health units may determine how each patient will be prioritised for testing.</w:t>
                            </w:r>
                          </w:p>
                          <w:bookmarkEnd w:id="0"/>
                          <w:p w14:paraId="415960B2" w14:textId="5538D3E5" w:rsidR="000E29CC" w:rsidRDefault="000E29CC" w:rsidP="000E29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45BF63" id="_x0000_s1031" type="#_x0000_t202" style="position:absolute;margin-left:223.8pt;margin-top:136.8pt;width:473.25pt;height:153.8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xUEgIAAP4DAAAOAAAAZHJzL2Uyb0RvYy54bWysU9tu2zAMfR+wfxD0vjjJkjYx4hRdugwD&#10;ugvQ7QNkWY6FyaJGKbG7ry8lu2m2vQ3TgyCK1CF5eLS56VvDTgq9Blvw2WTKmbISKm0PBf/+bf9m&#10;x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" stroked="f">
                <v:textbox>
                  <w:txbxContent>
                    <w:p w14:paraId="66080551" w14:textId="77777777" w:rsidR="000E29CC" w:rsidRDefault="000E29CC" w:rsidP="000E29CC">
                      <w:pPr>
                        <w:pStyle w:val="Heading1"/>
                      </w:pPr>
                      <w:r>
                        <w:rPr>
                          <w:color w:val="2E2E30"/>
                          <w:spacing w:val="-2"/>
                          <w:w w:val="80"/>
                        </w:rPr>
                        <w:t>REFERRAL</w:t>
                      </w:r>
                    </w:p>
                    <w:p w14:paraId="5CC0E618" w14:textId="77777777" w:rsidR="000E29CC" w:rsidRDefault="000E29CC" w:rsidP="000E29CC">
                      <w:pPr>
                        <w:spacing w:before="192" w:line="249" w:lineRule="auto"/>
                        <w:ind w:right="636"/>
                        <w:rPr>
                          <w:sz w:val="36"/>
                        </w:rPr>
                      </w:pPr>
                      <w:bookmarkStart w:id="1" w:name="_Hlk179296648"/>
                      <w:r>
                        <w:rPr>
                          <w:color w:val="2E2E30"/>
                          <w:sz w:val="36"/>
                        </w:rPr>
                        <w:t>Refer patients for testing if they have symptoms and may have been exposed. Advice from public health units may determine how each patient will be prioritised for testing.</w:t>
                      </w:r>
                    </w:p>
                    <w:bookmarkEnd w:id="1"/>
                    <w:p w14:paraId="415960B2" w14:textId="5538D3E5" w:rsidR="000E29CC" w:rsidRDefault="000E29CC" w:rsidP="000E29CC"/>
                  </w:txbxContent>
                </v:textbox>
                <w10:wrap type="square"/>
              </v:shape>
            </w:pict>
          </mc:Fallback>
        </mc:AlternateContent>
      </w:r>
    </w:p>
    <w:sectPr w:rsidR="000E29CC" w:rsidSect="002F5DF9">
      <w:footerReference w:type="default" r:id="rId25"/>
      <w:headerReference w:type="first" r:id="rId26"/>
      <w:footerReference w:type="first" r:id="rId27"/>
      <w:pgSz w:w="16840" w:h="23820"/>
      <w:pgMar w:top="24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2660" w14:textId="77777777" w:rsidR="0091290F" w:rsidRDefault="0091290F" w:rsidP="001D0AFC">
      <w:r>
        <w:separator/>
      </w:r>
    </w:p>
    <w:p w14:paraId="0601DF2F" w14:textId="77777777" w:rsidR="0091290F" w:rsidRDefault="0091290F"/>
    <w:p w14:paraId="10DBCB4B" w14:textId="77777777" w:rsidR="0091290F" w:rsidRDefault="0091290F"/>
  </w:endnote>
  <w:endnote w:type="continuationSeparator" w:id="0">
    <w:p w14:paraId="7939635D" w14:textId="77777777" w:rsidR="0091290F" w:rsidRDefault="0091290F" w:rsidP="001D0AFC">
      <w:r>
        <w:continuationSeparator/>
      </w:r>
    </w:p>
    <w:p w14:paraId="29A5E5B7" w14:textId="77777777" w:rsidR="0091290F" w:rsidRDefault="0091290F"/>
    <w:p w14:paraId="5C6A6BEE" w14:textId="77777777" w:rsidR="0091290F" w:rsidRDefault="00912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6EE3" w14:textId="49C84EEB" w:rsidR="00C646A8" w:rsidRPr="00710E53" w:rsidRDefault="00710E53" w:rsidP="00710E53">
    <w:pPr>
      <w:pStyle w:val="Footer"/>
    </w:pPr>
    <w:r w:rsidRPr="00324944">
      <w:t>Australian Centre for Disease Control –</w:t>
    </w:r>
    <w:r>
      <w:t xml:space="preserve"> </w:t>
    </w:r>
    <w:fldSimple w:instr=" STYLEREF  Title  \* MERGEFORMAT ">
      <w:r w:rsidR="00D72B4B">
        <w:rPr>
          <w:noProof/>
        </w:rPr>
        <w:t>Patient referral and testing guidance</w:t>
      </w:r>
    </w:fldSimple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>
      <w:t>1</w:t>
    </w:r>
    <w:r w:rsidRPr="0032494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1771" w14:textId="625E72E0" w:rsidR="00544F2E" w:rsidRPr="00324944" w:rsidRDefault="00544F2E" w:rsidP="00324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D5CD" w14:textId="77777777" w:rsidR="0091290F" w:rsidRDefault="0091290F" w:rsidP="001D0AFC">
      <w:r>
        <w:separator/>
      </w:r>
    </w:p>
  </w:footnote>
  <w:footnote w:type="continuationSeparator" w:id="0">
    <w:p w14:paraId="14C97452" w14:textId="77777777" w:rsidR="0091290F" w:rsidRDefault="0091290F" w:rsidP="001D0AFC">
      <w:r>
        <w:continuationSeparator/>
      </w:r>
    </w:p>
  </w:footnote>
  <w:footnote w:type="continuationNotice" w:id="1">
    <w:p w14:paraId="40E526BF" w14:textId="77777777" w:rsidR="0091290F" w:rsidRDefault="00912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1F8B" w14:textId="5917ADCF" w:rsidR="00544F2E" w:rsidRPr="005E46F8" w:rsidRDefault="00544F2E" w:rsidP="005E46F8">
    <w:pPr>
      <w:pStyle w:val="Title"/>
      <w:spacing w:before="360"/>
      <w:rPr>
        <w:rFonts w:eastAsiaTheme="majorEastAsia"/>
        <w:b/>
        <w:bCs/>
        <w:color w:val="auto"/>
        <w:spacing w:val="-10"/>
        <w:w w:val="85"/>
        <w:kern w:val="28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E29CC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760F4"/>
    <w:rsid w:val="000A1EF9"/>
    <w:rsid w:val="000A2E7B"/>
    <w:rsid w:val="000B5598"/>
    <w:rsid w:val="000B5729"/>
    <w:rsid w:val="000C0A0B"/>
    <w:rsid w:val="000D0369"/>
    <w:rsid w:val="000D6182"/>
    <w:rsid w:val="000D7D92"/>
    <w:rsid w:val="000E29CC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6B50"/>
    <w:rsid w:val="00137D00"/>
    <w:rsid w:val="001425A7"/>
    <w:rsid w:val="001511C9"/>
    <w:rsid w:val="00152AC1"/>
    <w:rsid w:val="00153AEF"/>
    <w:rsid w:val="00154C1A"/>
    <w:rsid w:val="00156042"/>
    <w:rsid w:val="00157CE7"/>
    <w:rsid w:val="001659CB"/>
    <w:rsid w:val="00191178"/>
    <w:rsid w:val="00192329"/>
    <w:rsid w:val="00193699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D5EE5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C71C8"/>
    <w:rsid w:val="002D62CE"/>
    <w:rsid w:val="002D707D"/>
    <w:rsid w:val="002D7462"/>
    <w:rsid w:val="002E038B"/>
    <w:rsid w:val="002E1998"/>
    <w:rsid w:val="002E41A9"/>
    <w:rsid w:val="002F2993"/>
    <w:rsid w:val="002F5DF9"/>
    <w:rsid w:val="002F6F32"/>
    <w:rsid w:val="003004FA"/>
    <w:rsid w:val="00303735"/>
    <w:rsid w:val="00303AC0"/>
    <w:rsid w:val="003050D5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1975"/>
    <w:rsid w:val="00435C09"/>
    <w:rsid w:val="0044217F"/>
    <w:rsid w:val="004624F7"/>
    <w:rsid w:val="00463738"/>
    <w:rsid w:val="00463EE6"/>
    <w:rsid w:val="004642D9"/>
    <w:rsid w:val="00464F3E"/>
    <w:rsid w:val="00467CE7"/>
    <w:rsid w:val="004868FC"/>
    <w:rsid w:val="00497959"/>
    <w:rsid w:val="004A0ED4"/>
    <w:rsid w:val="004A58E5"/>
    <w:rsid w:val="004A6A7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331B4"/>
    <w:rsid w:val="005410C1"/>
    <w:rsid w:val="00544F2E"/>
    <w:rsid w:val="005559C1"/>
    <w:rsid w:val="0056463F"/>
    <w:rsid w:val="005646CD"/>
    <w:rsid w:val="0056489B"/>
    <w:rsid w:val="00582037"/>
    <w:rsid w:val="00584EA0"/>
    <w:rsid w:val="00586756"/>
    <w:rsid w:val="00591B8E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0AEA"/>
    <w:rsid w:val="005C317B"/>
    <w:rsid w:val="005C3C53"/>
    <w:rsid w:val="005C3D26"/>
    <w:rsid w:val="005C76E3"/>
    <w:rsid w:val="005E46F8"/>
    <w:rsid w:val="005F4740"/>
    <w:rsid w:val="005F578C"/>
    <w:rsid w:val="005F59AA"/>
    <w:rsid w:val="0060327D"/>
    <w:rsid w:val="00603D3A"/>
    <w:rsid w:val="0060777F"/>
    <w:rsid w:val="00607D8E"/>
    <w:rsid w:val="00610149"/>
    <w:rsid w:val="00615E11"/>
    <w:rsid w:val="00616063"/>
    <w:rsid w:val="0062348C"/>
    <w:rsid w:val="0062516D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A63DD"/>
    <w:rsid w:val="007B5FB6"/>
    <w:rsid w:val="007B730B"/>
    <w:rsid w:val="007C68A4"/>
    <w:rsid w:val="007D1CC1"/>
    <w:rsid w:val="007E639E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80DB4"/>
    <w:rsid w:val="0088797B"/>
    <w:rsid w:val="0089694A"/>
    <w:rsid w:val="00896BFF"/>
    <w:rsid w:val="008A1F47"/>
    <w:rsid w:val="008C20AC"/>
    <w:rsid w:val="008C43D8"/>
    <w:rsid w:val="008D1C45"/>
    <w:rsid w:val="008D2219"/>
    <w:rsid w:val="008D7966"/>
    <w:rsid w:val="008E0BDC"/>
    <w:rsid w:val="008E2748"/>
    <w:rsid w:val="008E6F9B"/>
    <w:rsid w:val="008F4256"/>
    <w:rsid w:val="009042B2"/>
    <w:rsid w:val="009123FC"/>
    <w:rsid w:val="0091290F"/>
    <w:rsid w:val="009173AC"/>
    <w:rsid w:val="00932857"/>
    <w:rsid w:val="0093688A"/>
    <w:rsid w:val="00941F1E"/>
    <w:rsid w:val="0095480D"/>
    <w:rsid w:val="00974D45"/>
    <w:rsid w:val="009939C2"/>
    <w:rsid w:val="009A7E7C"/>
    <w:rsid w:val="009B08C9"/>
    <w:rsid w:val="009D18FC"/>
    <w:rsid w:val="009D27F9"/>
    <w:rsid w:val="009D38C7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64FC6"/>
    <w:rsid w:val="00A72917"/>
    <w:rsid w:val="00A738DB"/>
    <w:rsid w:val="00A76331"/>
    <w:rsid w:val="00A80C22"/>
    <w:rsid w:val="00A91389"/>
    <w:rsid w:val="00A97EE7"/>
    <w:rsid w:val="00AA20B8"/>
    <w:rsid w:val="00AB0D0F"/>
    <w:rsid w:val="00AB3114"/>
    <w:rsid w:val="00AB3E03"/>
    <w:rsid w:val="00AC2041"/>
    <w:rsid w:val="00AC71C9"/>
    <w:rsid w:val="00AD374F"/>
    <w:rsid w:val="00AE5EDF"/>
    <w:rsid w:val="00AE6670"/>
    <w:rsid w:val="00AF74B0"/>
    <w:rsid w:val="00B014AA"/>
    <w:rsid w:val="00B0201E"/>
    <w:rsid w:val="00B0751F"/>
    <w:rsid w:val="00B23442"/>
    <w:rsid w:val="00B23F04"/>
    <w:rsid w:val="00B36484"/>
    <w:rsid w:val="00B543B5"/>
    <w:rsid w:val="00B67DE1"/>
    <w:rsid w:val="00B72486"/>
    <w:rsid w:val="00B81FB3"/>
    <w:rsid w:val="00B93D2E"/>
    <w:rsid w:val="00BA6AD7"/>
    <w:rsid w:val="00BB1DCF"/>
    <w:rsid w:val="00BB3E60"/>
    <w:rsid w:val="00BB4210"/>
    <w:rsid w:val="00BB7373"/>
    <w:rsid w:val="00BC488E"/>
    <w:rsid w:val="00BE29D9"/>
    <w:rsid w:val="00BE2DF2"/>
    <w:rsid w:val="00BE6AD3"/>
    <w:rsid w:val="00BF6B55"/>
    <w:rsid w:val="00C013CC"/>
    <w:rsid w:val="00C10D9D"/>
    <w:rsid w:val="00C115C2"/>
    <w:rsid w:val="00C1257C"/>
    <w:rsid w:val="00C14483"/>
    <w:rsid w:val="00C213C2"/>
    <w:rsid w:val="00C24FE9"/>
    <w:rsid w:val="00C328CC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F4344"/>
    <w:rsid w:val="00CF72D7"/>
    <w:rsid w:val="00D00CC0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72B4B"/>
    <w:rsid w:val="00D85656"/>
    <w:rsid w:val="00D9234F"/>
    <w:rsid w:val="00D93604"/>
    <w:rsid w:val="00DA0378"/>
    <w:rsid w:val="00DA30AD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172C"/>
    <w:rsid w:val="00DF32C3"/>
    <w:rsid w:val="00DF5286"/>
    <w:rsid w:val="00E01D1F"/>
    <w:rsid w:val="00E055E6"/>
    <w:rsid w:val="00E06A9D"/>
    <w:rsid w:val="00E07146"/>
    <w:rsid w:val="00E0783E"/>
    <w:rsid w:val="00E15F80"/>
    <w:rsid w:val="00E315FC"/>
    <w:rsid w:val="00E352A5"/>
    <w:rsid w:val="00E36844"/>
    <w:rsid w:val="00E36B78"/>
    <w:rsid w:val="00E410F8"/>
    <w:rsid w:val="00E4195C"/>
    <w:rsid w:val="00E63092"/>
    <w:rsid w:val="00E64253"/>
    <w:rsid w:val="00E65AC2"/>
    <w:rsid w:val="00E753E2"/>
    <w:rsid w:val="00E75C04"/>
    <w:rsid w:val="00E768ED"/>
    <w:rsid w:val="00E773FF"/>
    <w:rsid w:val="00E80627"/>
    <w:rsid w:val="00EC21BE"/>
    <w:rsid w:val="00EC3938"/>
    <w:rsid w:val="00EC4F17"/>
    <w:rsid w:val="00EC643A"/>
    <w:rsid w:val="00ED0489"/>
    <w:rsid w:val="00EE36E8"/>
    <w:rsid w:val="00EE49E7"/>
    <w:rsid w:val="00EE5116"/>
    <w:rsid w:val="00EE54B9"/>
    <w:rsid w:val="00EE696B"/>
    <w:rsid w:val="00F07E01"/>
    <w:rsid w:val="00F12B0C"/>
    <w:rsid w:val="00F15CD5"/>
    <w:rsid w:val="00F16393"/>
    <w:rsid w:val="00F201A0"/>
    <w:rsid w:val="00F20C42"/>
    <w:rsid w:val="00F239D0"/>
    <w:rsid w:val="00F36D7A"/>
    <w:rsid w:val="00F41EF2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2148"/>
    <w:rsid w:val="00F82439"/>
    <w:rsid w:val="00FA01CC"/>
    <w:rsid w:val="00FA1ED8"/>
    <w:rsid w:val="00FA603D"/>
    <w:rsid w:val="00FB67B6"/>
    <w:rsid w:val="00FC0B24"/>
    <w:rsid w:val="00FC2482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97D23"/>
  <w15:docId w15:val="{633A53DC-346B-4C60-94EA-AD1C164C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CC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0"/>
    <w:qFormat/>
    <w:rsid w:val="00D56517"/>
    <w:pPr>
      <w:spacing w:after="360"/>
      <w:contextualSpacing/>
    </w:pPr>
    <w:rPr>
      <w:color w:val="033636" w:themeColor="accent1"/>
      <w:sz w:val="52"/>
      <w:szCs w:val="82"/>
    </w:rPr>
  </w:style>
  <w:style w:type="character" w:customStyle="1" w:styleId="TitleChar">
    <w:name w:val="Title Char"/>
    <w:basedOn w:val="DefaultParagraphFont"/>
    <w:link w:val="Title"/>
    <w:uiPriority w:val="10"/>
    <w:rsid w:val="00D56517"/>
    <w:rPr>
      <w:color w:val="033636" w:themeColor="accent1"/>
      <w:sz w:val="52"/>
      <w:szCs w:val="82"/>
    </w:rPr>
  </w:style>
  <w:style w:type="paragraph" w:customStyle="1" w:styleId="Address">
    <w:name w:val="Address"/>
    <w:basedOn w:val="Normal"/>
    <w:semiHidden/>
    <w:rsid w:val="00191178"/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  <w:bCs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  <w:lang w:eastAsia="en-AU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  <w:lang w:eastAsia="en-AU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  <w:lang w:eastAsia="en-AU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  <w:lang w:eastAsia="en-AU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iCs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0E29CC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E29CC"/>
    <w:rPr>
      <w:rFonts w:ascii="Arial" w:eastAsia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health.gov.au/resources/publications/phln-guidance-on-monkeypox-patient-referral-specimen-collection-and-test-requesting-for-general-practitioners-and-sexual-health-physicians?language=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www1.health.gov.au/internet/main/publishing.nsf/Content/cda-phlncd-monkeypox.ht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phln-guidance-on-monkeypox-patient-referral-specimen-collection-and-test-requesting-for-general-practitioners-and-sexual-health-physicians?language=en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s://www1.health.gov.au/internet/main/publishing.nsf/Content/cda-phlncd-monkeypox.htm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7.png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templates\templates\Interim%20AusCDC\Accessible%20Factsheet.dotx" TargetMode="External"/></Relationship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53A09F5B0BC45A5031FCA576FF525" ma:contentTypeVersion="11" ma:contentTypeDescription="Create a new document." ma:contentTypeScope="" ma:versionID="5d3e03e825d288cca4dd8e281fd48363">
  <xsd:schema xmlns:xsd="http://www.w3.org/2001/XMLSchema" xmlns:xs="http://www.w3.org/2001/XMLSchema" xmlns:p="http://schemas.microsoft.com/office/2006/metadata/properties" xmlns:ns2="41b8a0a8-25d4-4031-bb7e-118dd161b6d0" xmlns:ns3="08f16a38-faa3-4b9f-b657-06c897b0653c" targetNamespace="http://schemas.microsoft.com/office/2006/metadata/properties" ma:root="true" ma:fieldsID="ae6ddeb35efb8a64092934ced68dc642" ns2:_="" ns3:_="">
    <xsd:import namespace="41b8a0a8-25d4-4031-bb7e-118dd161b6d0"/>
    <xsd:import namespace="08f16a38-faa3-4b9f-b657-06c897b0653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a0a8-25d4-4031-bb7e-118dd161b6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16a38-faa3-4b9f-b657-06c897b0653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6c76c8-acc8-400f-8cb3-e911de633ec9}" ma:internalName="TaxCatchAll" ma:showField="CatchAllData" ma:web="08f16a38-faa3-4b9f-b657-06c897b06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16a38-faa3-4b9f-b657-06c897b0653c" xsi:nil="true"/>
    <lcf76f155ced4ddcb4097134ff3c332f xmlns="41b8a0a8-25d4-4031-bb7e-118dd161b6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F1295-D245-424D-98F8-831C626D3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8a0a8-25d4-4031-bb7e-118dd161b6d0"/>
    <ds:schemaRef ds:uri="08f16a38-faa3-4b9f-b657-06c897b06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E9C10-00BD-497D-940D-3D9CBFCEDE6E}">
  <ds:schemaRefs>
    <ds:schemaRef ds:uri="http://schemas.microsoft.com/office/2006/metadata/properties"/>
    <ds:schemaRef ds:uri="http://schemas.microsoft.com/office/infopath/2007/PartnerControls"/>
    <ds:schemaRef ds:uri="08f16a38-faa3-4b9f-b657-06c897b0653c"/>
    <ds:schemaRef ds:uri="41b8a0a8-25d4-4031-bb7e-118dd161b6d0"/>
  </ds:schemaRefs>
</ds:datastoreItem>
</file>

<file path=customXml/itemProps4.xml><?xml version="1.0" encoding="utf-8"?>
<ds:datastoreItem xmlns:ds="http://schemas.openxmlformats.org/officeDocument/2006/customXml" ds:itemID="{BA3775A3-8799-4ADE-BE47-8B150C89E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Factsheet.dotx</Template>
  <TotalTime>138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referral and testing guidance</dc:title>
  <dc:subject>Communicable diseases; mpox</dc:subject>
  <dc:creator>Australian Government Department of Health and Aged Care</dc:creator>
  <cp:keywords>Communicable diseases; mpox</cp:keywords>
  <dc:description/>
  <cp:lastPrinted>2019-10-15T22:38:00Z</cp:lastPrinted>
  <dcterms:created xsi:type="dcterms:W3CDTF">2024-10-15T01:34:00Z</dcterms:created>
  <dcterms:modified xsi:type="dcterms:W3CDTF">2024-10-15T22:23:00Z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0x0101000E753A09F5B0BC45A5031FCA576FF525</vt:lpwstr>
  </property>
  <property fmtid="{D5CDD505-2E9C-101B-9397-08002B2CF9AE}" pid="3" name="MediaServiceImageTags">
    <vt:lpwstr/>
  </property>
</Properties>
</file>