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43F5" w14:textId="5D55B4A5" w:rsidR="00BA2732" w:rsidRDefault="00875A66" w:rsidP="003D033A">
      <w:pPr>
        <w:pStyle w:val="Title"/>
      </w:pPr>
      <w:r>
        <w:t xml:space="preserve">Performance and Financial Management Review </w:t>
      </w:r>
      <w:r w:rsidR="009F4843">
        <w:t>–</w:t>
      </w:r>
      <w:r>
        <w:t xml:space="preserve"> </w:t>
      </w:r>
      <w:r w:rsidR="009F4843">
        <w:t>Northern Sydney</w:t>
      </w:r>
      <w:r w:rsidR="00DD4998">
        <w:t xml:space="preserve"> </w:t>
      </w:r>
      <w:r w:rsidR="00693850" w:rsidRPr="00693850">
        <w:t>Primary Health Network</w:t>
      </w:r>
    </w:p>
    <w:p w14:paraId="0D84798E" w14:textId="154AF778" w:rsidR="00FD4335" w:rsidRPr="00FD4335" w:rsidRDefault="00761A01" w:rsidP="00DF0C60">
      <w:pPr>
        <w:pStyle w:val="Heading2"/>
        <w:rPr>
          <w:b w:val="0"/>
          <w:bCs w:val="0"/>
          <w:color w:val="auto"/>
          <w:sz w:val="22"/>
          <w:szCs w:val="22"/>
        </w:rPr>
      </w:pPr>
      <w:r>
        <w:rPr>
          <w:b w:val="0"/>
          <w:bCs w:val="0"/>
          <w:color w:val="auto"/>
          <w:sz w:val="22"/>
          <w:szCs w:val="22"/>
        </w:rPr>
        <w:t>20</w:t>
      </w:r>
      <w:r w:rsidR="00335BC5">
        <w:rPr>
          <w:b w:val="0"/>
          <w:bCs w:val="0"/>
          <w:color w:val="auto"/>
          <w:sz w:val="22"/>
          <w:szCs w:val="22"/>
        </w:rPr>
        <w:t xml:space="preserve"> </w:t>
      </w:r>
      <w:r w:rsidR="00FD4335" w:rsidRPr="00FD4335">
        <w:rPr>
          <w:b w:val="0"/>
          <w:bCs w:val="0"/>
          <w:color w:val="auto"/>
          <w:sz w:val="22"/>
          <w:szCs w:val="22"/>
        </w:rPr>
        <w:t>March 2024</w:t>
      </w:r>
    </w:p>
    <w:p w14:paraId="5253FF87" w14:textId="787722F1" w:rsidR="00DF0C60" w:rsidRDefault="00875A66" w:rsidP="00DF0C60">
      <w:pPr>
        <w:pStyle w:val="Heading2"/>
      </w:pPr>
      <w:r>
        <w:t xml:space="preserve">Introduction </w:t>
      </w:r>
    </w:p>
    <w:p w14:paraId="6474CE09" w14:textId="3CA88785" w:rsidR="00D66352" w:rsidRDefault="00D66352" w:rsidP="00D66352">
      <w:r>
        <w:t xml:space="preserve">In accordance with the Commonwealth Grants Rules and Guidelines 2017, the Department has established the Primary Health Networks - Grant Programme Guideline (GPG) which outlines the requirements that PHNs must adhere to </w:t>
      </w:r>
      <w:proofErr w:type="gramStart"/>
      <w:r>
        <w:t>in order to</w:t>
      </w:r>
      <w:proofErr w:type="gramEnd"/>
      <w:r>
        <w:t xml:space="preserve"> participate in the PHN initiative. A rolling audit program of PHNs supports the performance and operation of the PHN Program and provides assurance PHNs are operating appropriately and in accordance with their legal and financial obligations.  </w:t>
      </w:r>
    </w:p>
    <w:p w14:paraId="70111026" w14:textId="60035B7A" w:rsidR="00D66352" w:rsidRDefault="00D66352" w:rsidP="00D66352">
      <w:proofErr w:type="spellStart"/>
      <w:r>
        <w:t>McGrathNicol</w:t>
      </w:r>
      <w:proofErr w:type="spellEnd"/>
      <w:r>
        <w:t xml:space="preserve"> was engaged to undertake a review of</w:t>
      </w:r>
      <w:r w:rsidR="00276FA0">
        <w:t xml:space="preserve"> t</w:t>
      </w:r>
      <w:r w:rsidR="00276FA0" w:rsidRPr="00276FA0">
        <w:t>he Northern Sydney</w:t>
      </w:r>
      <w:r w:rsidR="00276FA0">
        <w:t xml:space="preserve"> </w:t>
      </w:r>
      <w:r w:rsidR="00276FA0" w:rsidRPr="00276FA0">
        <w:t xml:space="preserve">Primary Health Network </w:t>
      </w:r>
      <w:r w:rsidR="00276FA0">
        <w:t>(NS</w:t>
      </w:r>
      <w:r>
        <w:t>PHN</w:t>
      </w:r>
      <w:r w:rsidR="00276FA0">
        <w:t>)</w:t>
      </w:r>
      <w:r>
        <w:t xml:space="preserve"> to determine the extent to which it has complied with its performance and financial management obligations under the Funding Agreement. The Department and</w:t>
      </w:r>
      <w:r w:rsidR="00276FA0">
        <w:t xml:space="preserve"> NS</w:t>
      </w:r>
      <w:r>
        <w:t>PHN stakeholders were extensively engaged as part of this audit.</w:t>
      </w:r>
    </w:p>
    <w:p w14:paraId="59A57CB0" w14:textId="77777777" w:rsidR="00D66352" w:rsidRDefault="00D66352" w:rsidP="00D66352">
      <w:r>
        <w:t xml:space="preserve">This document is a comprehensive summary of the review undertaken by </w:t>
      </w:r>
      <w:proofErr w:type="spellStart"/>
      <w:r>
        <w:t>McGrathNicol</w:t>
      </w:r>
      <w:proofErr w:type="spellEnd"/>
      <w:r>
        <w:t>, collating all key recommendations and findings.</w:t>
      </w:r>
    </w:p>
    <w:p w14:paraId="7D27155A" w14:textId="77777777" w:rsidR="00D66352" w:rsidRPr="00617D7D" w:rsidRDefault="00D66352" w:rsidP="00D66352">
      <w:pPr>
        <w:pStyle w:val="Heading2"/>
      </w:pPr>
      <w:r w:rsidRPr="00617D7D">
        <w:rPr>
          <w:rFonts w:hint="eastAsia"/>
        </w:rPr>
        <w:t>Scope of review</w:t>
      </w:r>
    </w:p>
    <w:p w14:paraId="33A4A1AC" w14:textId="1E24ECE1" w:rsidR="00D66352" w:rsidRDefault="00D66352" w:rsidP="00D66352">
      <w:pPr>
        <w:pStyle w:val="BodyText"/>
      </w:pPr>
      <w:r w:rsidRPr="00D66352">
        <w:t xml:space="preserve">This performance and financial review will build on the findings of the Baseline Maturity Assessment of </w:t>
      </w:r>
      <w:r w:rsidR="00276FA0">
        <w:t>NS</w:t>
      </w:r>
      <w:r w:rsidRPr="00D66352">
        <w:t>PHN which assessed the organisation against six key qualitative domains: policies and procedures; people; governance and systems; risk and issues management; complaints management; and performance monitoring and reporting.</w:t>
      </w:r>
    </w:p>
    <w:p w14:paraId="3B0FD9A3" w14:textId="575E3963" w:rsidR="00D66352" w:rsidRDefault="00D66352" w:rsidP="00D66352">
      <w:r>
        <w:t xml:space="preserve">The review has considered compliance and performance of </w:t>
      </w:r>
      <w:r w:rsidR="00980A8E">
        <w:t>NS</w:t>
      </w:r>
      <w:r>
        <w:t>PHN in the following areas:</w:t>
      </w:r>
    </w:p>
    <w:p w14:paraId="6A1D1BC0" w14:textId="43718A22" w:rsidR="00D66352" w:rsidRDefault="00FA05A5" w:rsidP="00EF1722">
      <w:pPr>
        <w:pStyle w:val="ListParagraph"/>
        <w:numPr>
          <w:ilvl w:val="0"/>
          <w:numId w:val="7"/>
        </w:numPr>
      </w:pPr>
      <w:r>
        <w:t>g</w:t>
      </w:r>
      <w:r w:rsidR="00D66352">
        <w:t>overnance and decision-making processes</w:t>
      </w:r>
    </w:p>
    <w:p w14:paraId="79BE9746" w14:textId="33FACEFF" w:rsidR="00D66352" w:rsidRDefault="00FA05A5" w:rsidP="00EF1722">
      <w:pPr>
        <w:pStyle w:val="ListParagraph"/>
        <w:numPr>
          <w:ilvl w:val="0"/>
          <w:numId w:val="7"/>
        </w:numPr>
      </w:pPr>
      <w:r>
        <w:t>f</w:t>
      </w:r>
      <w:r w:rsidR="00D66352">
        <w:t xml:space="preserve">inancial management, planning and </w:t>
      </w:r>
      <w:proofErr w:type="gramStart"/>
      <w:r w:rsidR="00D66352">
        <w:t>reportin</w:t>
      </w:r>
      <w:r w:rsidR="00487ABE">
        <w:t>g</w:t>
      </w:r>
      <w:proofErr w:type="gramEnd"/>
    </w:p>
    <w:p w14:paraId="1FBE424E" w14:textId="328DAF33" w:rsidR="00D66352" w:rsidRDefault="00FA05A5" w:rsidP="00EF1722">
      <w:pPr>
        <w:pStyle w:val="ListParagraph"/>
        <w:numPr>
          <w:ilvl w:val="0"/>
          <w:numId w:val="7"/>
        </w:numPr>
      </w:pPr>
      <w:r>
        <w:t>o</w:t>
      </w:r>
      <w:r w:rsidR="00D66352">
        <w:t>rganisational capacity and capability</w:t>
      </w:r>
    </w:p>
    <w:p w14:paraId="61027723" w14:textId="22839C36" w:rsidR="00D66352" w:rsidRDefault="00FA05A5" w:rsidP="00EF1722">
      <w:pPr>
        <w:pStyle w:val="ListParagraph"/>
        <w:numPr>
          <w:ilvl w:val="0"/>
          <w:numId w:val="7"/>
        </w:numPr>
      </w:pPr>
      <w:r>
        <w:t>p</w:t>
      </w:r>
      <w:r w:rsidR="00D66352">
        <w:t>robity and commissioning practices.</w:t>
      </w:r>
    </w:p>
    <w:p w14:paraId="48D9E1E7" w14:textId="77777777" w:rsidR="00153188" w:rsidRDefault="00153188" w:rsidP="00153188">
      <w:pPr>
        <w:pStyle w:val="Heading2"/>
      </w:pPr>
      <w:r w:rsidRPr="00617D7D">
        <w:t>Governance and decision-making processes</w:t>
      </w:r>
    </w:p>
    <w:p w14:paraId="69BC3EB8" w14:textId="00870395" w:rsidR="00153188" w:rsidRDefault="00153188" w:rsidP="00153188">
      <w:pPr>
        <w:pStyle w:val="Heading3"/>
      </w:pPr>
      <w:r w:rsidRPr="00617D7D">
        <w:t>Scope of Review (included)</w:t>
      </w:r>
      <w:r w:rsidR="00FA05A5">
        <w:t>:</w:t>
      </w:r>
    </w:p>
    <w:p w14:paraId="7E04A6C6" w14:textId="0EA3CD72" w:rsidR="00B15C54" w:rsidRPr="00B15C54" w:rsidRDefault="00B15C54" w:rsidP="00EF1722">
      <w:pPr>
        <w:pStyle w:val="ListParagraph"/>
        <w:numPr>
          <w:ilvl w:val="0"/>
          <w:numId w:val="8"/>
        </w:numPr>
      </w:pPr>
      <w:bookmarkStart w:id="0" w:name="_Hlk168385013"/>
      <w:r w:rsidRPr="00B15C54">
        <w:t xml:space="preserve">board </w:t>
      </w:r>
      <w:proofErr w:type="gramStart"/>
      <w:r w:rsidRPr="00B15C54">
        <w:t>capability</w:t>
      </w:r>
      <w:proofErr w:type="gramEnd"/>
    </w:p>
    <w:p w14:paraId="137EFA82" w14:textId="1439F61F" w:rsidR="00B15C54" w:rsidRPr="00B15C54" w:rsidRDefault="00B15C54" w:rsidP="00EF1722">
      <w:pPr>
        <w:pStyle w:val="ListParagraph"/>
        <w:numPr>
          <w:ilvl w:val="0"/>
          <w:numId w:val="8"/>
        </w:numPr>
      </w:pPr>
      <w:r w:rsidRPr="00B15C54">
        <w:t xml:space="preserve">roles and responsibilities are clearly stated and </w:t>
      </w:r>
      <w:proofErr w:type="gramStart"/>
      <w:r w:rsidRPr="00B15C54">
        <w:t>understood</w:t>
      </w:r>
      <w:proofErr w:type="gramEnd"/>
    </w:p>
    <w:p w14:paraId="095D1B61" w14:textId="607C1B8E" w:rsidR="00B15C54" w:rsidRPr="00B15C54" w:rsidRDefault="00B15C54" w:rsidP="00EF1722">
      <w:pPr>
        <w:pStyle w:val="ListParagraph"/>
        <w:numPr>
          <w:ilvl w:val="0"/>
          <w:numId w:val="8"/>
        </w:numPr>
      </w:pPr>
      <w:r w:rsidRPr="00B15C54">
        <w:t xml:space="preserve">determine how strategic decisions are made within the </w:t>
      </w:r>
      <w:proofErr w:type="gramStart"/>
      <w:r w:rsidRPr="00B15C54">
        <w:t>Board</w:t>
      </w:r>
      <w:proofErr w:type="gramEnd"/>
    </w:p>
    <w:p w14:paraId="53F01D06" w14:textId="1D3B6173" w:rsidR="00B15C54" w:rsidRPr="00B15C54" w:rsidRDefault="00B15C54" w:rsidP="00EF1722">
      <w:pPr>
        <w:pStyle w:val="ListParagraph"/>
        <w:numPr>
          <w:ilvl w:val="0"/>
          <w:numId w:val="8"/>
        </w:numPr>
      </w:pPr>
      <w:r w:rsidRPr="00B15C54">
        <w:t xml:space="preserve">constitution and associated rules are adhered to and meet the needs of </w:t>
      </w:r>
      <w:proofErr w:type="gramStart"/>
      <w:r w:rsidR="00980A8E">
        <w:t>NS</w:t>
      </w:r>
      <w:r w:rsidRPr="00B15C54">
        <w:t>PHN</w:t>
      </w:r>
      <w:proofErr w:type="gramEnd"/>
    </w:p>
    <w:p w14:paraId="3D963F47" w14:textId="3B0DC913" w:rsidR="00B15C54" w:rsidRPr="00B15C54" w:rsidRDefault="00B15C54" w:rsidP="00EF1722">
      <w:pPr>
        <w:pStyle w:val="ListParagraph"/>
        <w:numPr>
          <w:ilvl w:val="0"/>
          <w:numId w:val="8"/>
        </w:numPr>
      </w:pPr>
      <w:r w:rsidRPr="00B15C54">
        <w:lastRenderedPageBreak/>
        <w:t>strategic plans in place and are regularly reviewed/</w:t>
      </w:r>
      <w:proofErr w:type="gramStart"/>
      <w:r w:rsidR="00AC6A18">
        <w:t>r</w:t>
      </w:r>
      <w:r w:rsidRPr="00B15C54">
        <w:t>evised</w:t>
      </w:r>
      <w:proofErr w:type="gramEnd"/>
    </w:p>
    <w:p w14:paraId="4806674D" w14:textId="6BFC1EEE" w:rsidR="00B15C54" w:rsidRPr="00B15C54" w:rsidRDefault="00B15C54" w:rsidP="00EF1722">
      <w:pPr>
        <w:pStyle w:val="ListParagraph"/>
        <w:numPr>
          <w:ilvl w:val="0"/>
          <w:numId w:val="8"/>
        </w:numPr>
      </w:pPr>
      <w:r w:rsidRPr="00B15C54">
        <w:t>relevant and appropriate governance systems and control frameworks in place</w:t>
      </w:r>
    </w:p>
    <w:p w14:paraId="38B5CD04" w14:textId="27A12458" w:rsidR="00B15C54" w:rsidRPr="00B15C54" w:rsidRDefault="00B15C54" w:rsidP="00EF1722">
      <w:pPr>
        <w:pStyle w:val="ListParagraph"/>
        <w:numPr>
          <w:ilvl w:val="0"/>
          <w:numId w:val="8"/>
        </w:numPr>
      </w:pPr>
      <w:r w:rsidRPr="00B15C54">
        <w:t>compliance with the Funding Agreement and legislation</w:t>
      </w:r>
    </w:p>
    <w:p w14:paraId="3186D657" w14:textId="09A02C8A" w:rsidR="00B15C54" w:rsidRPr="00B15C54" w:rsidRDefault="00B15C54" w:rsidP="00EF1722">
      <w:pPr>
        <w:pStyle w:val="ListParagraph"/>
        <w:numPr>
          <w:ilvl w:val="0"/>
          <w:numId w:val="8"/>
        </w:numPr>
      </w:pPr>
      <w:r w:rsidRPr="00B15C54">
        <w:t>identify recommendations for improvement</w:t>
      </w:r>
      <w:r w:rsidR="00276FA0">
        <w:t>.</w:t>
      </w:r>
    </w:p>
    <w:p w14:paraId="63664676" w14:textId="77777777" w:rsidR="00693850" w:rsidRDefault="00693850" w:rsidP="00693850">
      <w:pPr>
        <w:pStyle w:val="Heading3"/>
      </w:pPr>
      <w:r w:rsidRPr="00617D7D">
        <w:t>Key findings and recommendations are set out below</w:t>
      </w:r>
      <w:bookmarkEnd w:id="0"/>
      <w:r w:rsidRPr="00617D7D">
        <w:t>:</w:t>
      </w:r>
    </w:p>
    <w:p w14:paraId="3D0C68E2" w14:textId="03A8A1B7" w:rsidR="00CD4705" w:rsidRDefault="00CD4705" w:rsidP="00EF1722">
      <w:pPr>
        <w:pStyle w:val="ListParagraph"/>
        <w:numPr>
          <w:ilvl w:val="0"/>
          <w:numId w:val="9"/>
        </w:numPr>
      </w:pPr>
      <w:r>
        <w:t xml:space="preserve">The </w:t>
      </w:r>
      <w:r w:rsidR="00AC6A18">
        <w:t>NSPHN</w:t>
      </w:r>
      <w:r>
        <w:t xml:space="preserve"> Board comprises Directors with range of skills and expertise to oversee the management of </w:t>
      </w:r>
      <w:r w:rsidR="00AC6A18">
        <w:t>NSPHN</w:t>
      </w:r>
      <w:r>
        <w:t xml:space="preserve">. Representatives possess current or previous experience in clinical, governance, legal, information technology, financial, marketing, and community health areas which we regard as an appropriate mix of skills to be able to oversee </w:t>
      </w:r>
      <w:r w:rsidR="00AC6A18">
        <w:t>NSPHN</w:t>
      </w:r>
      <w:r>
        <w:t>’s delivery of funded services.</w:t>
      </w:r>
    </w:p>
    <w:p w14:paraId="202074A1" w14:textId="68E1C8D9" w:rsidR="00CD4705" w:rsidRDefault="00CD4705" w:rsidP="00EF1722">
      <w:pPr>
        <w:pStyle w:val="ListParagraph"/>
        <w:numPr>
          <w:ilvl w:val="0"/>
          <w:numId w:val="9"/>
        </w:numPr>
      </w:pPr>
      <w:r>
        <w:t xml:space="preserve">While the Board has a skill matrix which covers </w:t>
      </w:r>
      <w:proofErr w:type="gramStart"/>
      <w:r>
        <w:t>a number of</w:t>
      </w:r>
      <w:proofErr w:type="gramEnd"/>
      <w:r>
        <w:t xml:space="preserve"> industry, technical, governance, and behavioural competencies, </w:t>
      </w:r>
      <w:r w:rsidR="00AC6A18">
        <w:t>NSPHN</w:t>
      </w:r>
      <w:r>
        <w:t xml:space="preserve"> did not provide evidence of an assessment of the current Board against the above criteria. However, the Board members interviewed stated that assessments are performed annually, and a desktop review conducted by </w:t>
      </w:r>
      <w:proofErr w:type="spellStart"/>
      <w:r>
        <w:t>McGrathNicol</w:t>
      </w:r>
      <w:proofErr w:type="spellEnd"/>
      <w:r>
        <w:t xml:space="preserve"> indicates that the current Board of Directors broadly meets the requirements of the Board Skills Matrix. </w:t>
      </w:r>
    </w:p>
    <w:p w14:paraId="182705C1" w14:textId="7CD3947E" w:rsidR="00CD4705" w:rsidRDefault="00CD4705" w:rsidP="00EF1722">
      <w:pPr>
        <w:pStyle w:val="ListParagraph"/>
        <w:numPr>
          <w:ilvl w:val="0"/>
          <w:numId w:val="9"/>
        </w:numPr>
      </w:pPr>
      <w:r>
        <w:t xml:space="preserve">The quality and breadth of the Board governance documentation is regarded as strong. Of note is a register of all policies that is held by </w:t>
      </w:r>
      <w:r w:rsidR="00AC6A18">
        <w:t>NSPHN</w:t>
      </w:r>
      <w:r>
        <w:t>, which includes the names of all policies and a unique identifier for each for ease of reference.</w:t>
      </w:r>
    </w:p>
    <w:p w14:paraId="2C14789C" w14:textId="520F0AE5" w:rsidR="00CD4705" w:rsidRDefault="00AC6A18" w:rsidP="00EF1722">
      <w:pPr>
        <w:pStyle w:val="ListParagraph"/>
        <w:numPr>
          <w:ilvl w:val="0"/>
          <w:numId w:val="9"/>
        </w:numPr>
      </w:pPr>
      <w:r>
        <w:t>NSPHN</w:t>
      </w:r>
      <w:r w:rsidR="00CD4705">
        <w:t xml:space="preserve"> complies with the requirement to have a general practice-led (GP) Clinical Council and representative Community Council. Both the Community Council and the Clinical Council report to the Board on relevant clinical and consumer issues.</w:t>
      </w:r>
    </w:p>
    <w:p w14:paraId="2863B4B1" w14:textId="7D023833" w:rsidR="00CD4705" w:rsidRDefault="00CD4705" w:rsidP="00EF1722">
      <w:pPr>
        <w:pStyle w:val="ListParagraph"/>
        <w:numPr>
          <w:ilvl w:val="0"/>
          <w:numId w:val="9"/>
        </w:numPr>
      </w:pPr>
      <w:proofErr w:type="spellStart"/>
      <w:r>
        <w:t>McGrathNicol’s</w:t>
      </w:r>
      <w:proofErr w:type="spellEnd"/>
      <w:r>
        <w:t xml:space="preserve"> review of </w:t>
      </w:r>
      <w:r w:rsidR="00AC6A18">
        <w:t>NSPHN</w:t>
      </w:r>
      <w:r>
        <w:t>’s Constitution indicates a relatively standard constitution for a not-for profit company limited by guarantee. The Constitution dictates that a minimum of three Directors at any time must be General Practitioners; a minimum of two Directors at any time must be Allied Health Professionals; and Directors of the same profession must not make up 50% or more of the Board.</w:t>
      </w:r>
    </w:p>
    <w:p w14:paraId="1417B0BD" w14:textId="7791FE78" w:rsidR="00CD4705" w:rsidRPr="00EF1722" w:rsidRDefault="00CD4705" w:rsidP="00EF1722">
      <w:pPr>
        <w:pStyle w:val="ListParagraph"/>
        <w:numPr>
          <w:ilvl w:val="0"/>
          <w:numId w:val="9"/>
        </w:numPr>
        <w:rPr>
          <w:color w:val="auto"/>
        </w:rPr>
      </w:pPr>
      <w:r w:rsidRPr="00EF1722">
        <w:rPr>
          <w:color w:val="auto"/>
        </w:rPr>
        <w:t xml:space="preserve">From our review of the Council and Committee Terms of Reference, meeting minutes and other documentation, it appears that </w:t>
      </w:r>
      <w:r w:rsidR="00AC6A18" w:rsidRPr="00EF1722">
        <w:rPr>
          <w:color w:val="auto"/>
        </w:rPr>
        <w:t>NSPHN</w:t>
      </w:r>
      <w:r w:rsidRPr="00EF1722">
        <w:rPr>
          <w:color w:val="auto"/>
        </w:rPr>
        <w:t xml:space="preserve">’s Board has oversight and active involvement in the Councils and Committees that </w:t>
      </w:r>
      <w:r w:rsidR="00AC6A18" w:rsidRPr="00EF1722">
        <w:rPr>
          <w:color w:val="auto"/>
        </w:rPr>
        <w:t>NSPHN</w:t>
      </w:r>
      <w:r w:rsidRPr="00EF1722">
        <w:rPr>
          <w:color w:val="auto"/>
        </w:rPr>
        <w:t xml:space="preserve"> has formed. </w:t>
      </w:r>
    </w:p>
    <w:p w14:paraId="6BE3EC3E" w14:textId="2CFF8770" w:rsidR="00CD4705" w:rsidRDefault="00CD4705" w:rsidP="00EF1722">
      <w:pPr>
        <w:pStyle w:val="ListParagraph"/>
        <w:numPr>
          <w:ilvl w:val="0"/>
          <w:numId w:val="9"/>
        </w:numPr>
      </w:pPr>
      <w:r>
        <w:t xml:space="preserve">A requirement under the PHN’s funding agreements with the Department relates to actively reporting conflicts of interest using the Conflict Notification Form Template. </w:t>
      </w:r>
      <w:r w:rsidR="00AC6A18">
        <w:t>NSPHN</w:t>
      </w:r>
      <w:r>
        <w:t xml:space="preserve"> management advised that while they actively monitor and record conflicts of interest internally, they have not used the Department’s Conflict-of-Interest Form in the past for reporting conflicts due to staff being previously unaware of the form’s existence. In other respects, </w:t>
      </w:r>
      <w:r w:rsidR="00AC6A18">
        <w:t>NSPHN</w:t>
      </w:r>
      <w:r>
        <w:t xml:space="preserve">’s frameworks for managing conflicts of interest appear robust and create an environment where conflicts of interest can exist and be managed carefully. </w:t>
      </w:r>
    </w:p>
    <w:p w14:paraId="046C05E3" w14:textId="0ABC3994" w:rsidR="00487F5E" w:rsidRPr="00487F5E" w:rsidRDefault="00487F5E" w:rsidP="00EF1722">
      <w:pPr>
        <w:pStyle w:val="ListParagraph"/>
        <w:numPr>
          <w:ilvl w:val="0"/>
          <w:numId w:val="9"/>
        </w:numPr>
      </w:pPr>
      <w:r>
        <w:t xml:space="preserve">There </w:t>
      </w:r>
      <w:r w:rsidR="00CD4705">
        <w:t>is one</w:t>
      </w:r>
      <w:r w:rsidRPr="00487F5E">
        <w:t xml:space="preserve"> recommendation in relation to </w:t>
      </w:r>
      <w:r w:rsidR="00AC6A18">
        <w:t>NSPHN</w:t>
      </w:r>
      <w:r w:rsidRPr="00487F5E">
        <w:t>’s governance and decision-making processes:</w:t>
      </w:r>
    </w:p>
    <w:p w14:paraId="558F6CCE" w14:textId="0F6475EE" w:rsidR="00CD4705" w:rsidRPr="00CD4705" w:rsidRDefault="00AC6A18" w:rsidP="00EF1722">
      <w:pPr>
        <w:pStyle w:val="ListParagraph"/>
        <w:numPr>
          <w:ilvl w:val="0"/>
          <w:numId w:val="13"/>
        </w:numPr>
      </w:pPr>
      <w:r>
        <w:t>NSPHN</w:t>
      </w:r>
      <w:r w:rsidR="00CD4705" w:rsidRPr="00CD4705">
        <w:t xml:space="preserve"> should implement a process to ensure that where conflicts of interest are identified and required to be reported to the Department, they advise the Department using the Conflict Notification Form Template. </w:t>
      </w:r>
    </w:p>
    <w:p w14:paraId="145E8666" w14:textId="77777777" w:rsidR="00A06894" w:rsidRPr="00617D7D" w:rsidRDefault="00A06894" w:rsidP="00A06894">
      <w:pPr>
        <w:pStyle w:val="Heading2"/>
      </w:pPr>
      <w:r w:rsidRPr="00617D7D">
        <w:lastRenderedPageBreak/>
        <w:t xml:space="preserve">Financial management, planning and </w:t>
      </w:r>
      <w:proofErr w:type="gramStart"/>
      <w:r w:rsidRPr="00617D7D">
        <w:t>reporting</w:t>
      </w:r>
      <w:proofErr w:type="gramEnd"/>
    </w:p>
    <w:p w14:paraId="0956B2B4" w14:textId="56A12C9D" w:rsidR="00A06894" w:rsidRPr="00617D7D" w:rsidRDefault="00A06894" w:rsidP="00A06894">
      <w:pPr>
        <w:pStyle w:val="Heading3"/>
      </w:pPr>
      <w:r w:rsidRPr="00617D7D">
        <w:t>Scope of Review (included)</w:t>
      </w:r>
      <w:r w:rsidR="00FA05A5">
        <w:t>:</w:t>
      </w:r>
    </w:p>
    <w:p w14:paraId="644B7975" w14:textId="003979CD" w:rsidR="00A06894" w:rsidRDefault="00A06894" w:rsidP="00EF1722">
      <w:pPr>
        <w:pStyle w:val="ListParagraph"/>
        <w:numPr>
          <w:ilvl w:val="0"/>
          <w:numId w:val="8"/>
        </w:numPr>
      </w:pPr>
      <w:r>
        <w:t>financial management practices</w:t>
      </w:r>
    </w:p>
    <w:p w14:paraId="3E7F6248" w14:textId="38026898" w:rsidR="00A06894" w:rsidRDefault="00A06894" w:rsidP="00EF1722">
      <w:pPr>
        <w:pStyle w:val="ListParagraph"/>
        <w:numPr>
          <w:ilvl w:val="0"/>
          <w:numId w:val="8"/>
        </w:numPr>
      </w:pPr>
      <w:r>
        <w:t>financial governance/controls</w:t>
      </w:r>
    </w:p>
    <w:p w14:paraId="37EA49C3" w14:textId="4F734EC2" w:rsidR="00A06894" w:rsidRDefault="00A06894" w:rsidP="00EF1722">
      <w:pPr>
        <w:pStyle w:val="ListParagraph"/>
        <w:numPr>
          <w:ilvl w:val="0"/>
          <w:numId w:val="8"/>
        </w:numPr>
      </w:pPr>
      <w:r>
        <w:t>clear and transparent funding arrangements</w:t>
      </w:r>
    </w:p>
    <w:p w14:paraId="321C7D01" w14:textId="15A151E7" w:rsidR="00A06894" w:rsidRDefault="00A06894" w:rsidP="00EF1722">
      <w:pPr>
        <w:pStyle w:val="ListParagraph"/>
        <w:numPr>
          <w:ilvl w:val="0"/>
          <w:numId w:val="8"/>
        </w:numPr>
      </w:pPr>
      <w:r>
        <w:t>delegations and authorisations</w:t>
      </w:r>
    </w:p>
    <w:p w14:paraId="09F46DED" w14:textId="68CFD432" w:rsidR="00A06894" w:rsidRDefault="00A06894" w:rsidP="00EF1722">
      <w:pPr>
        <w:pStyle w:val="ListParagraph"/>
        <w:numPr>
          <w:ilvl w:val="0"/>
          <w:numId w:val="8"/>
        </w:numPr>
      </w:pPr>
      <w:r>
        <w:t xml:space="preserve">budget </w:t>
      </w:r>
      <w:proofErr w:type="gramStart"/>
      <w:r>
        <w:t>management</w:t>
      </w:r>
      <w:proofErr w:type="gramEnd"/>
    </w:p>
    <w:p w14:paraId="0129D96B" w14:textId="080C74BC" w:rsidR="00A06894" w:rsidRDefault="00A06894" w:rsidP="00EF1722">
      <w:pPr>
        <w:pStyle w:val="ListParagraph"/>
        <w:numPr>
          <w:ilvl w:val="0"/>
          <w:numId w:val="8"/>
        </w:numPr>
      </w:pPr>
      <w:r>
        <w:t>self-generated income</w:t>
      </w:r>
    </w:p>
    <w:p w14:paraId="3D8699D0" w14:textId="60E6F95B" w:rsidR="00A06894" w:rsidRDefault="00A06894" w:rsidP="00EF1722">
      <w:pPr>
        <w:pStyle w:val="ListParagraph"/>
        <w:numPr>
          <w:ilvl w:val="0"/>
          <w:numId w:val="8"/>
        </w:numPr>
      </w:pPr>
      <w:r>
        <w:t>compliance with any financial legislative responsibilities</w:t>
      </w:r>
    </w:p>
    <w:p w14:paraId="6FC7A663" w14:textId="477E3288" w:rsidR="00A06894" w:rsidRDefault="00A06894" w:rsidP="00EF1722">
      <w:pPr>
        <w:pStyle w:val="ListParagraph"/>
        <w:numPr>
          <w:ilvl w:val="0"/>
          <w:numId w:val="8"/>
        </w:numPr>
      </w:pPr>
      <w:r>
        <w:t>accounts payable/receivable</w:t>
      </w:r>
    </w:p>
    <w:p w14:paraId="594729DC" w14:textId="17F90695" w:rsidR="00A06894" w:rsidRDefault="00A06894" w:rsidP="00EF1722">
      <w:pPr>
        <w:pStyle w:val="ListParagraph"/>
        <w:numPr>
          <w:ilvl w:val="0"/>
          <w:numId w:val="8"/>
        </w:numPr>
      </w:pPr>
      <w:r>
        <w:t>statutory liabilities</w:t>
      </w:r>
    </w:p>
    <w:p w14:paraId="03186E07" w14:textId="4F657248" w:rsidR="00A06894" w:rsidRDefault="00A06894" w:rsidP="00EF1722">
      <w:pPr>
        <w:pStyle w:val="ListParagraph"/>
        <w:numPr>
          <w:ilvl w:val="0"/>
          <w:numId w:val="8"/>
        </w:numPr>
      </w:pPr>
      <w:r>
        <w:t xml:space="preserve">risk </w:t>
      </w:r>
      <w:proofErr w:type="gramStart"/>
      <w:r>
        <w:t>management</w:t>
      </w:r>
      <w:proofErr w:type="gramEnd"/>
    </w:p>
    <w:p w14:paraId="6B8051F5" w14:textId="410D8750" w:rsidR="00A06894" w:rsidRDefault="00A06894" w:rsidP="00EF1722">
      <w:pPr>
        <w:pStyle w:val="ListParagraph"/>
        <w:numPr>
          <w:ilvl w:val="0"/>
          <w:numId w:val="8"/>
        </w:numPr>
      </w:pPr>
      <w:r>
        <w:t>asset management</w:t>
      </w:r>
    </w:p>
    <w:p w14:paraId="65385AAE" w14:textId="01DE1D0F" w:rsidR="00A06894" w:rsidRDefault="00A06894" w:rsidP="00EF1722">
      <w:pPr>
        <w:pStyle w:val="ListParagraph"/>
        <w:numPr>
          <w:ilvl w:val="0"/>
          <w:numId w:val="8"/>
        </w:numPr>
      </w:pPr>
      <w:r>
        <w:t>procurement practices</w:t>
      </w:r>
    </w:p>
    <w:p w14:paraId="304650F2" w14:textId="3F0CF11D" w:rsidR="00487F5E" w:rsidRDefault="00A06894" w:rsidP="00EF1722">
      <w:pPr>
        <w:pStyle w:val="ListParagraph"/>
        <w:numPr>
          <w:ilvl w:val="0"/>
          <w:numId w:val="8"/>
        </w:numPr>
      </w:pPr>
      <w:r>
        <w:t>receipts, banking, investments</w:t>
      </w:r>
    </w:p>
    <w:p w14:paraId="26D198CA" w14:textId="2E707A0B" w:rsidR="00B15C54" w:rsidRDefault="00A06894" w:rsidP="00EF1722">
      <w:pPr>
        <w:pStyle w:val="ListParagraph"/>
        <w:numPr>
          <w:ilvl w:val="0"/>
          <w:numId w:val="8"/>
        </w:numPr>
      </w:pPr>
      <w:r>
        <w:t>adherence to the requirements of the Funding Agreement with the Department</w:t>
      </w:r>
    </w:p>
    <w:p w14:paraId="41A5E567" w14:textId="2D801C7C" w:rsidR="00A06894" w:rsidRDefault="00A06894" w:rsidP="00EF1722">
      <w:pPr>
        <w:pStyle w:val="ListParagraph"/>
        <w:numPr>
          <w:ilvl w:val="0"/>
          <w:numId w:val="8"/>
        </w:numPr>
      </w:pPr>
      <w:r>
        <w:t>reporting.</w:t>
      </w:r>
    </w:p>
    <w:p w14:paraId="7140FF5C" w14:textId="77777777" w:rsidR="00487F5E" w:rsidRPr="00617D7D" w:rsidRDefault="00487F5E" w:rsidP="00487F5E">
      <w:pPr>
        <w:pStyle w:val="Heading3"/>
      </w:pPr>
      <w:r w:rsidRPr="00617D7D">
        <w:t>Key findings and recommendations are set out below:</w:t>
      </w:r>
    </w:p>
    <w:p w14:paraId="09A60607" w14:textId="60608484" w:rsidR="00CD4705" w:rsidRDefault="002A07E7" w:rsidP="00EF1722">
      <w:pPr>
        <w:pStyle w:val="ListParagraph"/>
        <w:numPr>
          <w:ilvl w:val="0"/>
          <w:numId w:val="9"/>
        </w:numPr>
      </w:pPr>
      <w:r w:rsidRPr="002A07E7">
        <w:t xml:space="preserve">The Department requested </w:t>
      </w:r>
      <w:proofErr w:type="spellStart"/>
      <w:r w:rsidRPr="002A07E7">
        <w:t>McGrathNicol</w:t>
      </w:r>
      <w:proofErr w:type="spellEnd"/>
      <w:r w:rsidRPr="002A07E7">
        <w:t xml:space="preserve"> undertake a review of </w:t>
      </w:r>
      <w:r w:rsidR="00AC6A18">
        <w:t>NSPHN</w:t>
      </w:r>
      <w:r w:rsidR="00CD4705">
        <w:t xml:space="preserve">'s financial planning, management systems, internal control frameworks, and policies and procedures. We found that </w:t>
      </w:r>
      <w:r w:rsidR="00AC6A18">
        <w:t>NSPHN</w:t>
      </w:r>
      <w:r w:rsidR="00CD4705">
        <w:t>’s frameworks are prepared to a high standard, with appropriate delegations, governance documentation, and financial risk management policies and procedures.</w:t>
      </w:r>
    </w:p>
    <w:p w14:paraId="4141DD9C" w14:textId="3B322FDC" w:rsidR="00CD4705" w:rsidRDefault="00AC6A18" w:rsidP="00EF1722">
      <w:pPr>
        <w:pStyle w:val="ListParagraph"/>
        <w:numPr>
          <w:ilvl w:val="0"/>
          <w:numId w:val="9"/>
        </w:numPr>
      </w:pPr>
      <w:r>
        <w:t>NSPHN</w:t>
      </w:r>
      <w:r w:rsidR="00CD4705">
        <w:t xml:space="preserve"> provided evidence of a strong Budget and Planning Policy and robust reporting processes that appear to meet funding agreement requirements.</w:t>
      </w:r>
    </w:p>
    <w:p w14:paraId="16DF83D0" w14:textId="1CF5CE31" w:rsidR="00CD4705" w:rsidRDefault="00AC6A18" w:rsidP="00EF1722">
      <w:pPr>
        <w:pStyle w:val="ListParagraph"/>
        <w:numPr>
          <w:ilvl w:val="0"/>
          <w:numId w:val="9"/>
        </w:numPr>
      </w:pPr>
      <w:r>
        <w:t>NSPHN</w:t>
      </w:r>
      <w:r w:rsidR="00CD4705">
        <w:t xml:space="preserve"> provided evidence of a strong Budget and Planning Policy and robust reporting processes that appear to meet funding agreement requirements. Similarly, </w:t>
      </w:r>
      <w:r>
        <w:t>NSPHN</w:t>
      </w:r>
      <w:r w:rsidR="00CD4705">
        <w:t xml:space="preserve"> appears to have appropriate reporting and control processes which includes mechanisms to ensure that revenue and expenditure are monitored against budget. These processes reflect positively on </w:t>
      </w:r>
      <w:r>
        <w:t>NSPHN</w:t>
      </w:r>
      <w:r w:rsidR="00CD4705">
        <w:t>’s ability to readily identify and resolve issues, and similarly to ensure quality submissions.</w:t>
      </w:r>
    </w:p>
    <w:p w14:paraId="38CB0FDD" w14:textId="79A2A07A" w:rsidR="00487F5E" w:rsidRDefault="00487F5E" w:rsidP="00EF1722">
      <w:pPr>
        <w:pStyle w:val="ListParagraph"/>
        <w:numPr>
          <w:ilvl w:val="0"/>
          <w:numId w:val="9"/>
        </w:numPr>
      </w:pPr>
      <w:r>
        <w:t>There</w:t>
      </w:r>
      <w:r w:rsidR="009B45D4">
        <w:t xml:space="preserve"> were no </w:t>
      </w:r>
      <w:r>
        <w:t>recommendation</w:t>
      </w:r>
      <w:r w:rsidR="009B45D4">
        <w:t>s identified</w:t>
      </w:r>
      <w:r>
        <w:t xml:space="preserve"> in relation to </w:t>
      </w:r>
      <w:r w:rsidR="001E640F">
        <w:t>NS</w:t>
      </w:r>
      <w:r>
        <w:t>PHN’s financial management, planning and reporting</w:t>
      </w:r>
      <w:r w:rsidR="009B45D4">
        <w:t>.</w:t>
      </w:r>
    </w:p>
    <w:p w14:paraId="14AB22C6" w14:textId="77777777" w:rsidR="00487F5E" w:rsidRDefault="00487F5E" w:rsidP="00487F5E"/>
    <w:p w14:paraId="4A836BA6" w14:textId="46F84F59" w:rsidR="00693850" w:rsidRPr="00617D7D" w:rsidRDefault="00693850" w:rsidP="00693850">
      <w:pPr>
        <w:pStyle w:val="Heading2"/>
      </w:pPr>
      <w:r w:rsidRPr="00617D7D">
        <w:t>Probity and commissioning practices</w:t>
      </w:r>
    </w:p>
    <w:p w14:paraId="2EC59B8B" w14:textId="2C06CAA5" w:rsidR="00693850" w:rsidRPr="00617D7D" w:rsidRDefault="00693850" w:rsidP="00693850">
      <w:pPr>
        <w:pStyle w:val="Heading3"/>
      </w:pPr>
      <w:r w:rsidRPr="00617D7D">
        <w:t>Scope of Review (included)</w:t>
      </w:r>
      <w:r w:rsidR="00FA05A5">
        <w:t>:</w:t>
      </w:r>
    </w:p>
    <w:p w14:paraId="6DECEDF9" w14:textId="4F430231" w:rsidR="00693850" w:rsidRPr="00706BBA" w:rsidRDefault="00FA05A5" w:rsidP="00EF1722">
      <w:pPr>
        <w:pStyle w:val="ListParagraph"/>
        <w:numPr>
          <w:ilvl w:val="0"/>
          <w:numId w:val="8"/>
        </w:numPr>
      </w:pPr>
      <w:r>
        <w:t>p</w:t>
      </w:r>
      <w:r w:rsidR="00693850" w:rsidRPr="00706BBA">
        <w:t>olicies and procedures are in place and appropriately adhered to</w:t>
      </w:r>
    </w:p>
    <w:p w14:paraId="3572586D" w14:textId="45B86D39" w:rsidR="00693850" w:rsidRPr="00706BBA" w:rsidRDefault="00FA05A5" w:rsidP="00EF1722">
      <w:pPr>
        <w:pStyle w:val="ListParagraph"/>
        <w:numPr>
          <w:ilvl w:val="0"/>
          <w:numId w:val="8"/>
        </w:numPr>
      </w:pPr>
      <w:r>
        <w:t>p</w:t>
      </w:r>
      <w:r w:rsidR="00693850" w:rsidRPr="00706BBA">
        <w:t xml:space="preserve">robity arrangements are in place for clear, transparent and ethical decision making in relation to the commissioning and funding </w:t>
      </w:r>
      <w:proofErr w:type="gramStart"/>
      <w:r w:rsidR="00693850" w:rsidRPr="00706BBA">
        <w:t>practices</w:t>
      </w:r>
      <w:proofErr w:type="gramEnd"/>
    </w:p>
    <w:p w14:paraId="7EB727E2" w14:textId="104B4317" w:rsidR="00693850" w:rsidRDefault="00FA05A5" w:rsidP="00EF1722">
      <w:pPr>
        <w:pStyle w:val="ListParagraph"/>
        <w:numPr>
          <w:ilvl w:val="0"/>
          <w:numId w:val="8"/>
        </w:numPr>
      </w:pPr>
      <w:r>
        <w:t>t</w:t>
      </w:r>
      <w:r w:rsidR="00693850" w:rsidRPr="00706BBA">
        <w:t xml:space="preserve">he PHN has documented how value for money was </w:t>
      </w:r>
      <w:proofErr w:type="gramStart"/>
      <w:r w:rsidR="00693850" w:rsidRPr="00706BBA">
        <w:t>achieved</w:t>
      </w:r>
      <w:proofErr w:type="gramEnd"/>
    </w:p>
    <w:p w14:paraId="116F8A98" w14:textId="492CE6D5" w:rsidR="00CD4705" w:rsidRDefault="00CD4705" w:rsidP="00EF1722">
      <w:pPr>
        <w:pStyle w:val="ListParagraph"/>
        <w:numPr>
          <w:ilvl w:val="0"/>
          <w:numId w:val="8"/>
        </w:numPr>
      </w:pPr>
      <w:r>
        <w:lastRenderedPageBreak/>
        <w:t xml:space="preserve">commissioning practices are culturally </w:t>
      </w:r>
      <w:proofErr w:type="gramStart"/>
      <w:r>
        <w:t>appropriate</w:t>
      </w:r>
      <w:proofErr w:type="gramEnd"/>
    </w:p>
    <w:p w14:paraId="2D369324" w14:textId="59F60D34" w:rsidR="00CD4705" w:rsidRPr="00706BBA" w:rsidRDefault="00CD4705" w:rsidP="00EF1722">
      <w:pPr>
        <w:pStyle w:val="ListParagraph"/>
        <w:numPr>
          <w:ilvl w:val="0"/>
          <w:numId w:val="8"/>
        </w:numPr>
      </w:pPr>
      <w:r>
        <w:t xml:space="preserve">commissioning activities under Funding Agreements reflect the approved Activity Work Plan details. </w:t>
      </w:r>
    </w:p>
    <w:p w14:paraId="53820495" w14:textId="77777777" w:rsidR="00693850" w:rsidRPr="00617D7D" w:rsidRDefault="00693850" w:rsidP="00693850">
      <w:pPr>
        <w:pStyle w:val="Heading3"/>
      </w:pPr>
      <w:r w:rsidRPr="00617D7D">
        <w:t>Key findings and recommendations are set out below:</w:t>
      </w:r>
    </w:p>
    <w:p w14:paraId="575F1440" w14:textId="7C28F64B" w:rsidR="004F5C14" w:rsidRDefault="002A07E7" w:rsidP="00EF1722">
      <w:pPr>
        <w:pStyle w:val="ListParagraph"/>
        <w:numPr>
          <w:ilvl w:val="0"/>
          <w:numId w:val="11"/>
        </w:numPr>
      </w:pPr>
      <w:r w:rsidRPr="002A07E7">
        <w:t xml:space="preserve">The Department requested that </w:t>
      </w:r>
      <w:proofErr w:type="spellStart"/>
      <w:r w:rsidRPr="002A07E7">
        <w:t>McGrathNicol</w:t>
      </w:r>
      <w:proofErr w:type="spellEnd"/>
      <w:r w:rsidRPr="002A07E7">
        <w:t xml:space="preserve"> undertake a review of </w:t>
      </w:r>
      <w:r w:rsidR="004F5C14">
        <w:t>operational systems to support the efficient and effective identification of needs and commissioning of services including key internal control frameworks, policies, and procedures.</w:t>
      </w:r>
    </w:p>
    <w:p w14:paraId="6DB57A36" w14:textId="3A446E44" w:rsidR="00AC6A18" w:rsidRDefault="00AC6A18" w:rsidP="00EF1722">
      <w:pPr>
        <w:pStyle w:val="ListParagraph"/>
        <w:numPr>
          <w:ilvl w:val="0"/>
          <w:numId w:val="11"/>
        </w:numPr>
      </w:pPr>
      <w:r>
        <w:t xml:space="preserve">NSPHN’s Commissioning Framework and associated documents, including the Evaluation Framework and Toolkit, are regarded as comprehensive in nature. These documents clearly define activities involved in the Commissioning Cycle and providing linkages to other supporting internal documents. The roles and responsibilities associated with each activity are detailed appropriately, and we consider that the Commissioning Framework meets the requirements set out by the Department’s Grant Programme Guidelines, including the requirement that value-for-money be demonstrated and that potential conflicts of interest be managed. Overall, we consider that the Framework is fit-for-purpose. NSPHN should implement a formal review cycle for the Commissioning Evaluation Framework and Evaluation toolkit. </w:t>
      </w:r>
    </w:p>
    <w:p w14:paraId="661E5FED" w14:textId="31C7CA61" w:rsidR="00AC6A18" w:rsidRDefault="00AC6A18" w:rsidP="00EF1722">
      <w:pPr>
        <w:pStyle w:val="ListParagraph"/>
        <w:numPr>
          <w:ilvl w:val="0"/>
          <w:numId w:val="11"/>
        </w:numPr>
      </w:pPr>
      <w:r>
        <w:t xml:space="preserve">It is noted that NSPHN provides detailed guidance on its website regarding commissioning services for the PHN. This includes presenting its Commissioning Framework in full. </w:t>
      </w:r>
    </w:p>
    <w:p w14:paraId="3653001C" w14:textId="19B6FC4B" w:rsidR="00AC6A18" w:rsidRDefault="00AC6A18" w:rsidP="00EF1722">
      <w:pPr>
        <w:pStyle w:val="ListParagraph"/>
        <w:numPr>
          <w:ilvl w:val="0"/>
          <w:numId w:val="11"/>
        </w:numPr>
      </w:pPr>
      <w:proofErr w:type="spellStart"/>
      <w:r>
        <w:t>McGrathNicol</w:t>
      </w:r>
      <w:proofErr w:type="spellEnd"/>
      <w:r>
        <w:t xml:space="preserve"> completed testing of a sample of ten commissioned contracts to determine if probity and other control arrangements were demonstrated to support clear, transparent, and ethical decision making in relation to the commissioning and procurement practices of NSPHN. The sample testing had a specific focus on whether linkages to the Activity Work Plans (AWPs) were clear and whether NSPHN had documented how value for money was achieved.</w:t>
      </w:r>
    </w:p>
    <w:p w14:paraId="2937F310" w14:textId="6E0CD547" w:rsidR="00AC6A18" w:rsidRDefault="00AC6A18" w:rsidP="00EF1722">
      <w:pPr>
        <w:pStyle w:val="ListParagraph"/>
        <w:numPr>
          <w:ilvl w:val="0"/>
          <w:numId w:val="11"/>
        </w:numPr>
      </w:pPr>
      <w:r>
        <w:t>In testing the sample of commissioned contracts, documentation supported the achievement of our testing criteria in full for seven of the ten contracts, with the remaining contracts also achieving most criteria. NSPHN was unable to provide some evidence to demonstrate consideration of conflicts of interest and the basis of relevant procurement decisions. Evidence was readily available to support value for money, relevant approvals, and endorsement of the commissioning activities for the remaining contracts. This also pointed to strong record keeping practices within NSPHN.</w:t>
      </w:r>
    </w:p>
    <w:p w14:paraId="62746BD3" w14:textId="3CC630A2" w:rsidR="00AC6A18" w:rsidRDefault="00AC6A18" w:rsidP="00EF1722">
      <w:pPr>
        <w:pStyle w:val="ListParagraph"/>
        <w:numPr>
          <w:ilvl w:val="0"/>
          <w:numId w:val="11"/>
        </w:numPr>
      </w:pPr>
      <w:r>
        <w:t>Three sampled contracts did not meet the testing criteria for consideration of conflicts of interest and demonstration of relevant decisions made in the commissioning of the contracts.  NSPHN explained that it was difficult to obtain specific considerations of conflict of interest for these contracts as they were originally commissioned in 2016.</w:t>
      </w:r>
    </w:p>
    <w:p w14:paraId="2DDC7C24" w14:textId="5A43CF95" w:rsidR="00AC6A18" w:rsidRDefault="00AC6A18" w:rsidP="00EF1722">
      <w:pPr>
        <w:pStyle w:val="ListParagraph"/>
        <w:numPr>
          <w:ilvl w:val="0"/>
          <w:numId w:val="11"/>
        </w:numPr>
      </w:pPr>
      <w:r>
        <w:t>NSPHN management indicated that the mapping of Core Flexible funding is more complex as it sits across all NSPHN business units. NSPHN advised that it uses this funding to cover targeted activities which may not be formally commissioned.</w:t>
      </w:r>
    </w:p>
    <w:p w14:paraId="08B12E70" w14:textId="1291FAEB" w:rsidR="00AC6A18" w:rsidRDefault="00AC6A18" w:rsidP="00EF1722">
      <w:pPr>
        <w:pStyle w:val="ListParagraph"/>
        <w:numPr>
          <w:ilvl w:val="0"/>
          <w:numId w:val="11"/>
        </w:numPr>
      </w:pPr>
      <w:r>
        <w:t>There are</w:t>
      </w:r>
      <w:r w:rsidRPr="00487F5E">
        <w:t xml:space="preserve"> </w:t>
      </w:r>
      <w:r>
        <w:t>three</w:t>
      </w:r>
      <w:r w:rsidRPr="00487F5E">
        <w:t xml:space="preserve"> recommendations in relation to </w:t>
      </w:r>
      <w:r>
        <w:t>NSPHN</w:t>
      </w:r>
      <w:r w:rsidRPr="00487F5E">
        <w:t>’s governance and decision-making processes:</w:t>
      </w:r>
    </w:p>
    <w:p w14:paraId="3C4266F7" w14:textId="7C8B73F1" w:rsidR="00AC6A18" w:rsidRDefault="00AC6A18" w:rsidP="00EF1722">
      <w:pPr>
        <w:pStyle w:val="ListParagraph"/>
        <w:numPr>
          <w:ilvl w:val="0"/>
          <w:numId w:val="14"/>
        </w:numPr>
      </w:pPr>
      <w:r>
        <w:t xml:space="preserve">NSPHN should consider implementing a formal review cycle for the Commissioning Evaluation Framework and Evaluation Toolkit in line with the review structure in place for other commissioning documentation. Regularly reviewing and updating active </w:t>
      </w:r>
      <w:r>
        <w:lastRenderedPageBreak/>
        <w:t xml:space="preserve">procedural documentation will help promote the relevancy of guidance material and compliance with funding requirements, in addition to ensuring that the documents remain consistent with best practice within the PHN. </w:t>
      </w:r>
    </w:p>
    <w:p w14:paraId="4C5C11D5" w14:textId="7FFBEAA7" w:rsidR="00AC6A18" w:rsidRDefault="00AC6A18" w:rsidP="00EF1722">
      <w:pPr>
        <w:pStyle w:val="ListParagraph"/>
        <w:numPr>
          <w:ilvl w:val="0"/>
          <w:numId w:val="14"/>
        </w:numPr>
      </w:pPr>
      <w:r>
        <w:t xml:space="preserve">NSPHN should consider adding commissioning specific guidance to its </w:t>
      </w:r>
      <w:proofErr w:type="gramStart"/>
      <w:r>
        <w:t>Conflict of Interest</w:t>
      </w:r>
      <w:proofErr w:type="gramEnd"/>
      <w:r>
        <w:t xml:space="preserve"> Policy. </w:t>
      </w:r>
      <w:r w:rsidR="001E640F">
        <w:t>It</w:t>
      </w:r>
      <w:r>
        <w:t xml:space="preserve"> would be beneficial to highlight processes and controls relating to the declaration of conflicts of interest when extending existing commissioning contracts.</w:t>
      </w:r>
    </w:p>
    <w:p w14:paraId="4998C10C" w14:textId="7D23A61B" w:rsidR="00AC6A18" w:rsidRDefault="00AC6A18" w:rsidP="00EF1722">
      <w:pPr>
        <w:pStyle w:val="ListParagraph"/>
        <w:numPr>
          <w:ilvl w:val="0"/>
          <w:numId w:val="14"/>
        </w:numPr>
      </w:pPr>
      <w:r>
        <w:t xml:space="preserve">To address inconsistencies in quality of documentation, NSPHN should implement a standardised process to track expenses against all AWPs to ensure expenditure is in line with the agreed activity budget as required in the funding agreement.  </w:t>
      </w:r>
    </w:p>
    <w:p w14:paraId="586DC329" w14:textId="77777777" w:rsidR="00AC6A18" w:rsidRPr="00487F5E" w:rsidRDefault="00AC6A18" w:rsidP="00AC6A18">
      <w:pPr>
        <w:pStyle w:val="ListParagraph"/>
        <w:ind w:left="1080"/>
      </w:pPr>
    </w:p>
    <w:p w14:paraId="70051DEC" w14:textId="0A424C86" w:rsidR="00B033B9" w:rsidRPr="00617D7D" w:rsidRDefault="00B033B9" w:rsidP="00B033B9">
      <w:pPr>
        <w:pStyle w:val="Heading2"/>
      </w:pPr>
      <w:r>
        <w:t>Data security</w:t>
      </w:r>
    </w:p>
    <w:p w14:paraId="0F59DAA7" w14:textId="5A7FB3D0" w:rsidR="00B033B9" w:rsidRPr="00617D7D" w:rsidRDefault="00B033B9" w:rsidP="00B033B9">
      <w:pPr>
        <w:pStyle w:val="Heading3"/>
      </w:pPr>
      <w:r w:rsidRPr="00617D7D">
        <w:t>Scope of Review (included)</w:t>
      </w:r>
      <w:r w:rsidR="00FA05A5">
        <w:t>:</w:t>
      </w:r>
    </w:p>
    <w:p w14:paraId="6FD30C72" w14:textId="03250315" w:rsidR="00B033B9" w:rsidRPr="00170851" w:rsidRDefault="00FA05A5" w:rsidP="00EF1722">
      <w:pPr>
        <w:pStyle w:val="ListParagraph"/>
        <w:numPr>
          <w:ilvl w:val="0"/>
          <w:numId w:val="8"/>
        </w:numPr>
      </w:pPr>
      <w:r>
        <w:t>a</w:t>
      </w:r>
      <w:r w:rsidR="00B033B9" w:rsidRPr="00B033B9">
        <w:t>ppropriateness of IT infrastructure</w:t>
      </w:r>
    </w:p>
    <w:p w14:paraId="0E9161F6" w14:textId="3DF3E2EB" w:rsidR="00B033B9" w:rsidRPr="00B033B9" w:rsidRDefault="00B033B9" w:rsidP="00EF1722">
      <w:pPr>
        <w:pStyle w:val="ListParagraph"/>
        <w:numPr>
          <w:ilvl w:val="0"/>
          <w:numId w:val="8"/>
        </w:numPr>
      </w:pPr>
      <w:r w:rsidRPr="00B033B9">
        <w:t>data management arrangements</w:t>
      </w:r>
    </w:p>
    <w:p w14:paraId="7A67C73F" w14:textId="5672DCF2" w:rsidR="00B033B9" w:rsidRPr="00B033B9" w:rsidRDefault="00B033B9" w:rsidP="00EF1722">
      <w:pPr>
        <w:pStyle w:val="ListParagraph"/>
        <w:numPr>
          <w:ilvl w:val="0"/>
          <w:numId w:val="8"/>
        </w:numPr>
      </w:pPr>
      <w:r w:rsidRPr="00B033B9">
        <w:t>progress against Baseline Maturity Assessment</w:t>
      </w:r>
    </w:p>
    <w:p w14:paraId="7A53B485" w14:textId="18182097" w:rsidR="00B033B9" w:rsidRPr="00B033B9" w:rsidRDefault="00B033B9" w:rsidP="00EF1722">
      <w:pPr>
        <w:pStyle w:val="ListParagraph"/>
        <w:numPr>
          <w:ilvl w:val="0"/>
          <w:numId w:val="8"/>
        </w:numPr>
      </w:pPr>
      <w:r w:rsidRPr="00B033B9">
        <w:t>funding of data collection</w:t>
      </w:r>
    </w:p>
    <w:p w14:paraId="78413D3C" w14:textId="77777777" w:rsidR="00B033B9" w:rsidRPr="00B033B9" w:rsidRDefault="00B033B9" w:rsidP="00EF1722">
      <w:pPr>
        <w:pStyle w:val="ListParagraph"/>
        <w:numPr>
          <w:ilvl w:val="0"/>
          <w:numId w:val="8"/>
        </w:numPr>
      </w:pPr>
      <w:r w:rsidRPr="00B033B9">
        <w:t>data migration plans related to Primary Health Insights (PHI).</w:t>
      </w:r>
    </w:p>
    <w:p w14:paraId="6EE6C052" w14:textId="77777777" w:rsidR="00B033B9" w:rsidRPr="00617D7D" w:rsidRDefault="00B033B9" w:rsidP="00B033B9">
      <w:pPr>
        <w:pStyle w:val="Heading3"/>
      </w:pPr>
      <w:r w:rsidRPr="00617D7D">
        <w:t>Key findings and recommendations are set out below:</w:t>
      </w:r>
    </w:p>
    <w:p w14:paraId="3F8A6A5D" w14:textId="067FBC66" w:rsidR="00B033B9" w:rsidRDefault="00B033B9" w:rsidP="00EF1722">
      <w:pPr>
        <w:pStyle w:val="ListParagraph"/>
        <w:numPr>
          <w:ilvl w:val="0"/>
          <w:numId w:val="12"/>
        </w:numPr>
      </w:pPr>
      <w:bookmarkStart w:id="1" w:name="_Hlk168389214"/>
      <w:r>
        <w:t xml:space="preserve">The Department requested that </w:t>
      </w:r>
      <w:proofErr w:type="spellStart"/>
      <w:r>
        <w:t>McGrathNicol</w:t>
      </w:r>
      <w:proofErr w:type="spellEnd"/>
      <w:r>
        <w:t xml:space="preserve"> undertake a review of </w:t>
      </w:r>
      <w:bookmarkEnd w:id="1"/>
      <w:r w:rsidR="00980A8E">
        <w:t>NS</w:t>
      </w:r>
      <w:r>
        <w:t>PHN’s data management arrangements, including data migration plans related to Primary Health Insights (PHI). PHI is a storage and analytics platform that hosts the de-identified general practice and other primary health data of most of the PHNs across Australia.</w:t>
      </w:r>
    </w:p>
    <w:p w14:paraId="30EDCC41" w14:textId="6341A60A" w:rsidR="00AC6A18" w:rsidRDefault="00AC6A18" w:rsidP="00EF1722">
      <w:pPr>
        <w:pStyle w:val="ListParagraph"/>
        <w:numPr>
          <w:ilvl w:val="0"/>
          <w:numId w:val="10"/>
        </w:numPr>
      </w:pPr>
      <w:r>
        <w:t>NSPHN’s Data Governance Framework is regarded as robust, identifying and providing an overview of data governance arrangements, structures, and support mechanisms in place to ensure security, privacy, and appropriate access to data.</w:t>
      </w:r>
    </w:p>
    <w:p w14:paraId="2DC1B40E" w14:textId="41E09877" w:rsidR="00AC6A18" w:rsidRDefault="00AC6A18" w:rsidP="00EF1722">
      <w:pPr>
        <w:pStyle w:val="ListParagraph"/>
        <w:numPr>
          <w:ilvl w:val="0"/>
          <w:numId w:val="10"/>
        </w:numPr>
      </w:pPr>
      <w:r>
        <w:t xml:space="preserve">NSPHN management indicated that the organisation is taking steps to obtain certification and comply with the ISO 27001 standard by 30 June 2026 in line with the requirements of NSPHN’s core Funding Agreement. </w:t>
      </w:r>
    </w:p>
    <w:p w14:paraId="7B2539C6" w14:textId="5D1726AD" w:rsidR="00AC6A18" w:rsidRDefault="00AC6A18" w:rsidP="00EF1722">
      <w:pPr>
        <w:pStyle w:val="ListParagraph"/>
        <w:numPr>
          <w:ilvl w:val="0"/>
          <w:numId w:val="10"/>
        </w:numPr>
      </w:pPr>
      <w:r>
        <w:t xml:space="preserve">As part of NSPHN’s ongoing ICT Strategy, a seven layered security architecture model on cyber safeguards and controls is used. </w:t>
      </w:r>
      <w:proofErr w:type="spellStart"/>
      <w:r>
        <w:t>McGrathNicol</w:t>
      </w:r>
      <w:proofErr w:type="spellEnd"/>
      <w:r>
        <w:t xml:space="preserve"> noted that the elements present in NSPHN’s seven layered security approach show significant overlap with the Essential Eight Maturity Model, indicating a strong benchmark for improving the implementation and adoption of cyber incident mitigation strategies at NSPHN.</w:t>
      </w:r>
    </w:p>
    <w:p w14:paraId="1B26AA69" w14:textId="76654B76" w:rsidR="00B033B9" w:rsidRDefault="001E640F" w:rsidP="00EF1722">
      <w:pPr>
        <w:pStyle w:val="ListParagraph"/>
        <w:numPr>
          <w:ilvl w:val="0"/>
          <w:numId w:val="10"/>
        </w:numPr>
      </w:pPr>
      <w:r>
        <w:t xml:space="preserve">There were no recommendations identified in relation to NSPHN’s </w:t>
      </w:r>
      <w:r w:rsidR="00B033B9">
        <w:t>data security</w:t>
      </w:r>
      <w:r>
        <w:t>.</w:t>
      </w:r>
    </w:p>
    <w:p w14:paraId="6067B9AF" w14:textId="77777777" w:rsidR="00663CC1" w:rsidRPr="00A734D3" w:rsidRDefault="00663CC1" w:rsidP="00663CC1">
      <w:pPr>
        <w:pStyle w:val="ListParagraph"/>
        <w:ind w:left="1440"/>
      </w:pPr>
    </w:p>
    <w:p w14:paraId="57040478" w14:textId="77777777" w:rsidR="00D66352" w:rsidRPr="00617D7D" w:rsidRDefault="00D66352" w:rsidP="00D66352">
      <w:pPr>
        <w:pStyle w:val="Heading2"/>
      </w:pPr>
      <w:bookmarkStart w:id="2" w:name="_Hlk85795649"/>
      <w:r w:rsidRPr="00617D7D">
        <w:t>Disclaimer</w:t>
      </w:r>
    </w:p>
    <w:p w14:paraId="502C46A9" w14:textId="3ED63B9A" w:rsidR="00D66352" w:rsidRDefault="00D66352" w:rsidP="00D66352">
      <w:r>
        <w:t xml:space="preserve">This report has been prepared for the Department of Health and Aged Care for the purpose set out in the Official Order dated </w:t>
      </w:r>
      <w:r w:rsidR="00CF4259">
        <w:t>19 December</w:t>
      </w:r>
      <w:r>
        <w:t xml:space="preserve"> 2022.  In accordance with their usual </w:t>
      </w:r>
      <w:r>
        <w:lastRenderedPageBreak/>
        <w:t xml:space="preserve">practice, </w:t>
      </w:r>
      <w:proofErr w:type="spellStart"/>
      <w:r>
        <w:t>McGrathNicol</w:t>
      </w:r>
      <w:proofErr w:type="spellEnd"/>
      <w:r>
        <w:t xml:space="preserve"> expressly disclaims all responsibility to any other person or entity for any reliance on the content of this report.  </w:t>
      </w:r>
    </w:p>
    <w:p w14:paraId="4D9F9DC8" w14:textId="77777777" w:rsidR="00D66352" w:rsidRDefault="00D66352" w:rsidP="00D66352">
      <w:r>
        <w:t xml:space="preserve">The information in this report may not include all possible or relevant information in relation to the matter we have been instructed to review.  Whilst every effort has been made to ensure the information contained in this report is accurate and complete, </w:t>
      </w:r>
      <w:proofErr w:type="spellStart"/>
      <w:r>
        <w:t>McGrathNicol</w:t>
      </w:r>
      <w:proofErr w:type="spellEnd"/>
      <w:r>
        <w:t xml:space="preserve"> accepts no responsibility if the information ultimately turns out to be incorrect or not applicable.  In issuing this report, </w:t>
      </w:r>
      <w:proofErr w:type="spellStart"/>
      <w:r>
        <w:t>McGrathNicol</w:t>
      </w:r>
      <w:proofErr w:type="spellEnd"/>
      <w:r>
        <w:t xml:space="preserve"> is not certifying that they have identified all relevant events and information.  </w:t>
      </w:r>
      <w:proofErr w:type="spellStart"/>
      <w:r>
        <w:t>McGrathNicol</w:t>
      </w:r>
      <w:proofErr w:type="spellEnd"/>
      <w:r>
        <w:t xml:space="preserve"> have sought to identify all significant events from the information provided but provide no assurance that all such significant events and information have been identified.</w:t>
      </w:r>
    </w:p>
    <w:p w14:paraId="7F74DA11" w14:textId="77777777" w:rsidR="00D66352" w:rsidRDefault="00D66352" w:rsidP="00D66352">
      <w:proofErr w:type="spellStart"/>
      <w:r>
        <w:t>McGrathNicol</w:t>
      </w:r>
      <w:proofErr w:type="spellEnd"/>
      <w:r>
        <w:t xml:space="preserve"> have not carried out a statutory audit, and accordingly an audit opinion has not been provided.  The scope of our work is different to that of a statutory </w:t>
      </w:r>
      <w:proofErr w:type="gramStart"/>
      <w:r>
        <w:t>audit</w:t>
      </w:r>
      <w:proofErr w:type="gramEnd"/>
      <w:r>
        <w:t xml:space="preserve"> and it cannot be relied upon to provide the same level of assurance.</w:t>
      </w:r>
    </w:p>
    <w:p w14:paraId="40DECB44" w14:textId="77777777" w:rsidR="00D66352" w:rsidRPr="007E0FB8" w:rsidRDefault="00D66352" w:rsidP="00D66352">
      <w:r>
        <w:t xml:space="preserve">Neither </w:t>
      </w:r>
      <w:proofErr w:type="spellStart"/>
      <w:r>
        <w:t>McGrathNicol</w:t>
      </w:r>
      <w:proofErr w:type="spellEnd"/>
      <w:r>
        <w:t xml:space="preserve"> nor any member or employee of </w:t>
      </w:r>
      <w:proofErr w:type="spellStart"/>
      <w:r>
        <w:t>McGrathNicol</w:t>
      </w:r>
      <w:proofErr w:type="spellEnd"/>
      <w:r>
        <w:t xml:space="preserve"> undertakes responsibility in any way whatsoever, including by way of any errors or omissions arising through negligence or otherwise however caused to any persons other than the Department.</w:t>
      </w:r>
      <w:r w:rsidRPr="007E0FB8">
        <w:t xml:space="preserve"> </w:t>
      </w:r>
    </w:p>
    <w:p w14:paraId="3E28CABE" w14:textId="77777777" w:rsidR="00D66352" w:rsidRPr="007E0FB8" w:rsidRDefault="00D66352" w:rsidP="00D66352"/>
    <w:p w14:paraId="39BA8232" w14:textId="77777777" w:rsidR="00875A66" w:rsidRPr="00875A66" w:rsidRDefault="00875A66" w:rsidP="00875A66"/>
    <w:bookmarkEnd w:id="2"/>
    <w:p w14:paraId="43219C0B" w14:textId="77777777" w:rsidR="00875A66" w:rsidRPr="007E0FB8" w:rsidRDefault="00875A66" w:rsidP="00E25B1F"/>
    <w:sectPr w:rsidR="00875A66" w:rsidRPr="007E0FB8"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0525" w14:textId="77777777" w:rsidR="008E7DDF" w:rsidRDefault="008E7DDF" w:rsidP="006B56BB">
      <w:r>
        <w:separator/>
      </w:r>
    </w:p>
    <w:p w14:paraId="466031C9" w14:textId="77777777" w:rsidR="008E7DDF" w:rsidRDefault="008E7DDF"/>
  </w:endnote>
  <w:endnote w:type="continuationSeparator" w:id="0">
    <w:p w14:paraId="2EA981F7" w14:textId="77777777" w:rsidR="008E7DDF" w:rsidRDefault="008E7DDF" w:rsidP="006B56BB">
      <w:r>
        <w:continuationSeparator/>
      </w:r>
    </w:p>
    <w:p w14:paraId="37EBBEEB" w14:textId="77777777" w:rsidR="008E7DDF" w:rsidRDefault="008E7DDF"/>
  </w:endnote>
  <w:endnote w:type="continuationNotice" w:id="1">
    <w:p w14:paraId="4F89D12A" w14:textId="77777777" w:rsidR="008E7DDF" w:rsidRDefault="008E7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4FC" w14:textId="7FAEDB6B" w:rsidR="00B53987" w:rsidRDefault="00693850" w:rsidP="00B53987">
    <w:pPr>
      <w:pStyle w:val="Footer"/>
    </w:pPr>
    <w:r>
      <w:t xml:space="preserve">Performance and Financial Management Review </w:t>
    </w:r>
    <w:r w:rsidR="00597F09">
      <w:t>–</w:t>
    </w:r>
    <w:r>
      <w:t xml:space="preserve"> </w:t>
    </w:r>
    <w:r w:rsidR="009F4843">
      <w:t>Northern Sydney</w:t>
    </w:r>
    <w:r w:rsidRPr="00D66352">
      <w:t xml:space="preserve"> </w:t>
    </w:r>
    <w:r>
      <w:t>PHN,</w:t>
    </w:r>
    <w:r w:rsidR="004F5C14">
      <w:t xml:space="preserve"> </w:t>
    </w:r>
    <w:r w:rsidR="009F4843">
      <w:t xml:space="preserve">March 2024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3B6" w14:textId="41C1051D" w:rsidR="00B53987" w:rsidRDefault="00153188" w:rsidP="00693850">
    <w:pPr>
      <w:pStyle w:val="Footer"/>
      <w:jc w:val="left"/>
    </w:pPr>
    <w:r>
      <w:t xml:space="preserve">Performance and Financial </w:t>
    </w:r>
    <w:r w:rsidR="00693850">
      <w:t xml:space="preserve">Management </w:t>
    </w:r>
    <w:r>
      <w:t>Review</w:t>
    </w:r>
    <w:r w:rsidR="00693850">
      <w:t xml:space="preserve"> </w:t>
    </w:r>
    <w:r w:rsidR="00597F09">
      <w:t>–</w:t>
    </w:r>
    <w:r w:rsidR="00B53987">
      <w:t xml:space="preserve"> </w:t>
    </w:r>
    <w:r w:rsidR="009F4843">
      <w:t>Northern Sydney</w:t>
    </w:r>
    <w:r w:rsidRPr="00D66352">
      <w:t xml:space="preserve"> </w:t>
    </w:r>
    <w:r w:rsidR="00875A66">
      <w:t>PHN</w:t>
    </w:r>
    <w:r w:rsidR="00693850">
      <w:t>,</w:t>
    </w:r>
    <w:r w:rsidR="00597F09">
      <w:t xml:space="preserve"> </w:t>
    </w:r>
    <w:r w:rsidR="009F4843">
      <w:t>March 2024</w:t>
    </w:r>
    <w:r w:rsidR="00693850">
      <w:tab/>
    </w:r>
    <w:r w:rsidR="00875A66">
      <w:t xml:space="preserve"> </w:t>
    </w:r>
    <w:r w:rsidR="00693850" w:rsidRPr="003D033A">
      <w:fldChar w:fldCharType="begin"/>
    </w:r>
    <w:r w:rsidR="00693850" w:rsidRPr="003D033A">
      <w:instrText xml:space="preserve"> PAGE   \* MERGEFORMAT </w:instrText>
    </w:r>
    <w:r w:rsidR="00693850" w:rsidRPr="003D033A">
      <w:fldChar w:fldCharType="separate"/>
    </w:r>
    <w:r w:rsidR="00693850">
      <w:t>1</w:t>
    </w:r>
    <w:r w:rsidR="00693850"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CC8E" w14:textId="77777777" w:rsidR="008E7DDF" w:rsidRDefault="008E7DDF" w:rsidP="006B56BB">
      <w:r>
        <w:separator/>
      </w:r>
    </w:p>
    <w:p w14:paraId="7EF7158F" w14:textId="77777777" w:rsidR="008E7DDF" w:rsidRDefault="008E7DDF"/>
  </w:footnote>
  <w:footnote w:type="continuationSeparator" w:id="0">
    <w:p w14:paraId="594C32C6" w14:textId="77777777" w:rsidR="008E7DDF" w:rsidRDefault="008E7DDF" w:rsidP="006B56BB">
      <w:r>
        <w:continuationSeparator/>
      </w:r>
    </w:p>
    <w:p w14:paraId="5B44AA99" w14:textId="77777777" w:rsidR="008E7DDF" w:rsidRDefault="008E7DDF"/>
  </w:footnote>
  <w:footnote w:type="continuationNotice" w:id="1">
    <w:p w14:paraId="78877517" w14:textId="77777777" w:rsidR="008E7DDF" w:rsidRDefault="008E7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B2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A06D" w14:textId="77777777" w:rsidR="00B53987" w:rsidRDefault="00B53987">
    <w:pPr>
      <w:pStyle w:val="Header"/>
    </w:pPr>
    <w:r>
      <w:rPr>
        <w:noProof/>
        <w:lang w:eastAsia="en-AU"/>
      </w:rPr>
      <w:drawing>
        <wp:inline distT="0" distB="0" distL="0" distR="0" wp14:anchorId="4D004421" wp14:editId="1E427CC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A6662"/>
    <w:multiLevelType w:val="hybridMultilevel"/>
    <w:tmpl w:val="756AF2C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95D17"/>
    <w:multiLevelType w:val="hybridMultilevel"/>
    <w:tmpl w:val="FCF0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81818"/>
    <w:multiLevelType w:val="hybridMultilevel"/>
    <w:tmpl w:val="0DD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CE6FF9"/>
    <w:multiLevelType w:val="hybridMultilevel"/>
    <w:tmpl w:val="CF3A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32A81"/>
    <w:multiLevelType w:val="hybridMultilevel"/>
    <w:tmpl w:val="8852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130BD"/>
    <w:multiLevelType w:val="hybridMultilevel"/>
    <w:tmpl w:val="1828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FD62CE3"/>
    <w:multiLevelType w:val="hybridMultilevel"/>
    <w:tmpl w:val="87008C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813FB2"/>
    <w:multiLevelType w:val="hybridMultilevel"/>
    <w:tmpl w:val="B5A05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8"/>
  </w:num>
  <w:num w:numId="3" w16cid:durableId="1809544992">
    <w:abstractNumId w:val="13"/>
  </w:num>
  <w:num w:numId="4" w16cid:durableId="638191149">
    <w:abstractNumId w:val="10"/>
  </w:num>
  <w:num w:numId="5" w16cid:durableId="503975017">
    <w:abstractNumId w:val="11"/>
  </w:num>
  <w:num w:numId="6" w16cid:durableId="215359669">
    <w:abstractNumId w:val="0"/>
  </w:num>
  <w:num w:numId="7" w16cid:durableId="795222475">
    <w:abstractNumId w:val="7"/>
  </w:num>
  <w:num w:numId="8" w16cid:durableId="996761944">
    <w:abstractNumId w:val="6"/>
  </w:num>
  <w:num w:numId="9" w16cid:durableId="138574279">
    <w:abstractNumId w:val="4"/>
  </w:num>
  <w:num w:numId="10" w16cid:durableId="1551109648">
    <w:abstractNumId w:val="3"/>
  </w:num>
  <w:num w:numId="11" w16cid:durableId="179585491">
    <w:abstractNumId w:val="1"/>
  </w:num>
  <w:num w:numId="12" w16cid:durableId="1916356162">
    <w:abstractNumId w:val="5"/>
  </w:num>
  <w:num w:numId="13" w16cid:durableId="1233462429">
    <w:abstractNumId w:val="9"/>
  </w:num>
  <w:num w:numId="14" w16cid:durableId="95521030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2"/>
    <w:rsid w:val="00003522"/>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406"/>
    <w:rsid w:val="00081AB1"/>
    <w:rsid w:val="00090316"/>
    <w:rsid w:val="00093981"/>
    <w:rsid w:val="000B067A"/>
    <w:rsid w:val="000B1540"/>
    <w:rsid w:val="000B1E53"/>
    <w:rsid w:val="000B2A7F"/>
    <w:rsid w:val="000B33FD"/>
    <w:rsid w:val="000B4ABA"/>
    <w:rsid w:val="000C4B16"/>
    <w:rsid w:val="000C50C3"/>
    <w:rsid w:val="000C5E14"/>
    <w:rsid w:val="000D21F6"/>
    <w:rsid w:val="000D4500"/>
    <w:rsid w:val="000D629A"/>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3188"/>
    <w:rsid w:val="00156D96"/>
    <w:rsid w:val="001571C7"/>
    <w:rsid w:val="00161094"/>
    <w:rsid w:val="00170851"/>
    <w:rsid w:val="0017665C"/>
    <w:rsid w:val="00177AD2"/>
    <w:rsid w:val="001815A8"/>
    <w:rsid w:val="001840FA"/>
    <w:rsid w:val="0018775D"/>
    <w:rsid w:val="00190079"/>
    <w:rsid w:val="0019622E"/>
    <w:rsid w:val="001966A7"/>
    <w:rsid w:val="001A4627"/>
    <w:rsid w:val="001A4979"/>
    <w:rsid w:val="001B15D3"/>
    <w:rsid w:val="001B3443"/>
    <w:rsid w:val="001C0326"/>
    <w:rsid w:val="001C192F"/>
    <w:rsid w:val="001C3C42"/>
    <w:rsid w:val="001D7869"/>
    <w:rsid w:val="001E640F"/>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6FA0"/>
    <w:rsid w:val="002803AD"/>
    <w:rsid w:val="00282052"/>
    <w:rsid w:val="002831A3"/>
    <w:rsid w:val="0028519E"/>
    <w:rsid w:val="002856A5"/>
    <w:rsid w:val="002872ED"/>
    <w:rsid w:val="002905C2"/>
    <w:rsid w:val="00295AF2"/>
    <w:rsid w:val="00295C91"/>
    <w:rsid w:val="00297151"/>
    <w:rsid w:val="002A07E7"/>
    <w:rsid w:val="002B20E6"/>
    <w:rsid w:val="002B42A3"/>
    <w:rsid w:val="002C0CDD"/>
    <w:rsid w:val="002C38C4"/>
    <w:rsid w:val="002E1A1D"/>
    <w:rsid w:val="002E4081"/>
    <w:rsid w:val="002E5B78"/>
    <w:rsid w:val="002F3AE3"/>
    <w:rsid w:val="0030464B"/>
    <w:rsid w:val="0030786C"/>
    <w:rsid w:val="003233DE"/>
    <w:rsid w:val="0032466B"/>
    <w:rsid w:val="003330EB"/>
    <w:rsid w:val="00335BC5"/>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3CF9"/>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7ABE"/>
    <w:rsid w:val="00487F5E"/>
    <w:rsid w:val="004929A9"/>
    <w:rsid w:val="004A78D9"/>
    <w:rsid w:val="004C6BCF"/>
    <w:rsid w:val="004D58BF"/>
    <w:rsid w:val="004E4335"/>
    <w:rsid w:val="004F13EE"/>
    <w:rsid w:val="004F2022"/>
    <w:rsid w:val="004F5C14"/>
    <w:rsid w:val="004F7C05"/>
    <w:rsid w:val="00501C94"/>
    <w:rsid w:val="00506432"/>
    <w:rsid w:val="00506E82"/>
    <w:rsid w:val="0052051D"/>
    <w:rsid w:val="00545EE6"/>
    <w:rsid w:val="005550E7"/>
    <w:rsid w:val="005564FB"/>
    <w:rsid w:val="005572C7"/>
    <w:rsid w:val="005650ED"/>
    <w:rsid w:val="00575754"/>
    <w:rsid w:val="00576E8B"/>
    <w:rsid w:val="00581FBA"/>
    <w:rsid w:val="00591E20"/>
    <w:rsid w:val="00595408"/>
    <w:rsid w:val="00595E84"/>
    <w:rsid w:val="00597F09"/>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3CC1"/>
    <w:rsid w:val="00670D99"/>
    <w:rsid w:val="00670E2B"/>
    <w:rsid w:val="006734BB"/>
    <w:rsid w:val="0067697A"/>
    <w:rsid w:val="006821EB"/>
    <w:rsid w:val="00693850"/>
    <w:rsid w:val="006B2286"/>
    <w:rsid w:val="006B56BB"/>
    <w:rsid w:val="006C77A8"/>
    <w:rsid w:val="006D4098"/>
    <w:rsid w:val="006D7681"/>
    <w:rsid w:val="006D7B2E"/>
    <w:rsid w:val="006E02EA"/>
    <w:rsid w:val="006E0968"/>
    <w:rsid w:val="006E2AF6"/>
    <w:rsid w:val="00701275"/>
    <w:rsid w:val="00707F56"/>
    <w:rsid w:val="00713558"/>
    <w:rsid w:val="007176B0"/>
    <w:rsid w:val="00720D08"/>
    <w:rsid w:val="00722CFB"/>
    <w:rsid w:val="007263B9"/>
    <w:rsid w:val="007334F8"/>
    <w:rsid w:val="007339CD"/>
    <w:rsid w:val="007359D8"/>
    <w:rsid w:val="007362D4"/>
    <w:rsid w:val="00761A01"/>
    <w:rsid w:val="0076672A"/>
    <w:rsid w:val="00775E45"/>
    <w:rsid w:val="00776E74"/>
    <w:rsid w:val="007822A2"/>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4147"/>
    <w:rsid w:val="00835C76"/>
    <w:rsid w:val="008376E2"/>
    <w:rsid w:val="00843049"/>
    <w:rsid w:val="0085209B"/>
    <w:rsid w:val="00856B66"/>
    <w:rsid w:val="008601AC"/>
    <w:rsid w:val="00861A5F"/>
    <w:rsid w:val="008644AD"/>
    <w:rsid w:val="00865735"/>
    <w:rsid w:val="00865DDB"/>
    <w:rsid w:val="00867538"/>
    <w:rsid w:val="00873D90"/>
    <w:rsid w:val="00873FC8"/>
    <w:rsid w:val="00875A66"/>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E7DD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0A8E"/>
    <w:rsid w:val="0098340B"/>
    <w:rsid w:val="00986830"/>
    <w:rsid w:val="009924C3"/>
    <w:rsid w:val="00993102"/>
    <w:rsid w:val="009B1570"/>
    <w:rsid w:val="009B45D4"/>
    <w:rsid w:val="009C6F10"/>
    <w:rsid w:val="009D148F"/>
    <w:rsid w:val="009D3D70"/>
    <w:rsid w:val="009D6E31"/>
    <w:rsid w:val="009E6F7E"/>
    <w:rsid w:val="009E7A57"/>
    <w:rsid w:val="009F4803"/>
    <w:rsid w:val="009F4843"/>
    <w:rsid w:val="009F4F6A"/>
    <w:rsid w:val="00A02E22"/>
    <w:rsid w:val="00A06894"/>
    <w:rsid w:val="00A13EB5"/>
    <w:rsid w:val="00A16E36"/>
    <w:rsid w:val="00A24961"/>
    <w:rsid w:val="00A24B10"/>
    <w:rsid w:val="00A277EF"/>
    <w:rsid w:val="00A30E9B"/>
    <w:rsid w:val="00A3309A"/>
    <w:rsid w:val="00A4512D"/>
    <w:rsid w:val="00A50244"/>
    <w:rsid w:val="00A627D7"/>
    <w:rsid w:val="00A656C7"/>
    <w:rsid w:val="00A705AF"/>
    <w:rsid w:val="00A719F6"/>
    <w:rsid w:val="00A72454"/>
    <w:rsid w:val="00A734D3"/>
    <w:rsid w:val="00A77696"/>
    <w:rsid w:val="00A80557"/>
    <w:rsid w:val="00A81D33"/>
    <w:rsid w:val="00A8341C"/>
    <w:rsid w:val="00A930AE"/>
    <w:rsid w:val="00AA1A95"/>
    <w:rsid w:val="00AA260F"/>
    <w:rsid w:val="00AA262B"/>
    <w:rsid w:val="00AB1EE7"/>
    <w:rsid w:val="00AB4B37"/>
    <w:rsid w:val="00AB5762"/>
    <w:rsid w:val="00AC2679"/>
    <w:rsid w:val="00AC4BE4"/>
    <w:rsid w:val="00AC6A18"/>
    <w:rsid w:val="00AD05E6"/>
    <w:rsid w:val="00AD0D3F"/>
    <w:rsid w:val="00AE1D7D"/>
    <w:rsid w:val="00AE2A8B"/>
    <w:rsid w:val="00AE3F64"/>
    <w:rsid w:val="00AF7386"/>
    <w:rsid w:val="00AF7934"/>
    <w:rsid w:val="00B00B81"/>
    <w:rsid w:val="00B033B9"/>
    <w:rsid w:val="00B04580"/>
    <w:rsid w:val="00B04B09"/>
    <w:rsid w:val="00B15C54"/>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119C"/>
    <w:rsid w:val="00C55258"/>
    <w:rsid w:val="00C82EEB"/>
    <w:rsid w:val="00C971DC"/>
    <w:rsid w:val="00CA16B7"/>
    <w:rsid w:val="00CA62AE"/>
    <w:rsid w:val="00CB5B1A"/>
    <w:rsid w:val="00CC220B"/>
    <w:rsid w:val="00CC5C43"/>
    <w:rsid w:val="00CD02AE"/>
    <w:rsid w:val="00CD2A4F"/>
    <w:rsid w:val="00CD4705"/>
    <w:rsid w:val="00CE03CA"/>
    <w:rsid w:val="00CE22F1"/>
    <w:rsid w:val="00CE50F2"/>
    <w:rsid w:val="00CE6502"/>
    <w:rsid w:val="00CF4259"/>
    <w:rsid w:val="00CF7D3C"/>
    <w:rsid w:val="00D01F09"/>
    <w:rsid w:val="00D147EB"/>
    <w:rsid w:val="00D264AB"/>
    <w:rsid w:val="00D34667"/>
    <w:rsid w:val="00D401E1"/>
    <w:rsid w:val="00D408B4"/>
    <w:rsid w:val="00D524C8"/>
    <w:rsid w:val="00D534F7"/>
    <w:rsid w:val="00D65099"/>
    <w:rsid w:val="00D66352"/>
    <w:rsid w:val="00D70E24"/>
    <w:rsid w:val="00D72B61"/>
    <w:rsid w:val="00DA3D1D"/>
    <w:rsid w:val="00DB6286"/>
    <w:rsid w:val="00DB645F"/>
    <w:rsid w:val="00DB76E9"/>
    <w:rsid w:val="00DC0A67"/>
    <w:rsid w:val="00DC1D5E"/>
    <w:rsid w:val="00DC5220"/>
    <w:rsid w:val="00DD2061"/>
    <w:rsid w:val="00DD499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1722"/>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05A5"/>
    <w:rsid w:val="00FA2CEE"/>
    <w:rsid w:val="00FA318C"/>
    <w:rsid w:val="00FB6F92"/>
    <w:rsid w:val="00FC026E"/>
    <w:rsid w:val="00FC5124"/>
    <w:rsid w:val="00FD4335"/>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F78D0"/>
  <w15:docId w15:val="{09F79821-7D03-40D3-AD19-6E2E885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sot\OneDrive%20-%20Department%20of%20Health\Desktop\Summary%20Audit%20Reports\Audit%20report%20NT%20-%20for%20publishing.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fbdf748c-1ba5-4b73-98f9-7176a15d80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6FA0A03C13104AABDE03034CABB459" ma:contentTypeVersion="11" ma:contentTypeDescription="Create a new document." ma:contentTypeScope="" ma:versionID="0ebf5feed72814c4edfe1f804fdd53a6">
  <xsd:schema xmlns:xsd="http://www.w3.org/2001/XMLSchema" xmlns:xs="http://www.w3.org/2001/XMLSchema" xmlns:p="http://schemas.microsoft.com/office/2006/metadata/properties" xmlns:ns3="fbdf748c-1ba5-4b73-98f9-7176a15d80be" targetNamespace="http://schemas.microsoft.com/office/2006/metadata/properties" ma:root="true" ma:fieldsID="2f3a1c6b426b07e445301eddd0e8d416" ns3:_="">
    <xsd:import namespace="fbdf748c-1ba5-4b73-98f9-7176a15d80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f748c-1ba5-4b73-98f9-7176a15d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df748c-1ba5-4b73-98f9-7176a15d80be"/>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F883D557-B87D-45AA-990D-7D75D70D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f748c-1ba5-4b73-98f9-7176a15d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Audit report NT - for publishing.dotx</Template>
  <TotalTime>0</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dc:title>
  <dc:subject>Northern Sydney Primary Health Network</dc:subject>
  <dc:creator>Australian Government Department of Health and Aged Care</dc:creator>
  <cp:keywords>primary care</cp:keywords>
  <cp:revision>2</cp:revision>
  <dcterms:created xsi:type="dcterms:W3CDTF">2024-09-16T03:55:00Z</dcterms:created>
  <dcterms:modified xsi:type="dcterms:W3CDTF">2024-09-16T03:55:00Z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0x010100FF6FA0A03C13104AABDE03034CABB459</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