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9197" w14:textId="6444FD26" w:rsidR="00D560DC" w:rsidRDefault="002B6069" w:rsidP="004963FC">
      <w:pPr>
        <w:pStyle w:val="Title"/>
      </w:pPr>
      <w:sdt>
        <w:sdtPr>
          <w:alias w:val="Title"/>
          <w:tag w:val=""/>
          <w:id w:val="-992257587"/>
          <w:placeholder>
            <w:docPart w:val="F71169D5C2A3DC4497ABEA1DD5312E7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2B6069">
            <w:t>Stronger links between you and your primary health care team – Seeing your GP regularly leads to better health outcomes.</w:t>
          </w:r>
        </w:sdtContent>
      </w:sdt>
    </w:p>
    <w:p w14:paraId="225E39D5" w14:textId="77777777" w:rsidR="002B6069" w:rsidRDefault="002B6069" w:rsidP="002B6069">
      <w:r>
        <w:t xml:space="preserve">When you register in </w:t>
      </w:r>
      <w:proofErr w:type="spellStart"/>
      <w:r>
        <w:t>MyMedicare</w:t>
      </w:r>
      <w:proofErr w:type="spellEnd"/>
      <w:r>
        <w:t>, you and your usual GP and practice will receive access to new benefits to help them deliver more of the care you need.</w:t>
      </w:r>
    </w:p>
    <w:p w14:paraId="13DD7221" w14:textId="77777777" w:rsidR="002B6069" w:rsidRDefault="002B6069" w:rsidP="002B6069">
      <w:r>
        <w:t xml:space="preserve">It’s free and voluntary to register in </w:t>
      </w:r>
      <w:proofErr w:type="spellStart"/>
      <w:r>
        <w:t>MyMedicare</w:t>
      </w:r>
      <w:proofErr w:type="spellEnd"/>
      <w:r>
        <w:t xml:space="preserve">, and registration is open to Australians with a Medicare card or Department of Veterans’ Affairs (DVA) Veteran Card. </w:t>
      </w:r>
    </w:p>
    <w:p w14:paraId="17D0F357" w14:textId="38F288CC" w:rsidR="004963FC" w:rsidRPr="00AF121B" w:rsidRDefault="002B6069" w:rsidP="002B6069">
      <w:r>
        <w:t>Talk to your regular general practice or GP about registering</w:t>
      </w:r>
      <w:r>
        <w:t xml:space="preserve"> </w:t>
      </w:r>
      <w:r>
        <w:t xml:space="preserve">in </w:t>
      </w:r>
      <w:proofErr w:type="spellStart"/>
      <w:r>
        <w:t>MyMedicare</w:t>
      </w:r>
      <w:proofErr w:type="spellEnd"/>
      <w:r>
        <w:t>, or find out more at health.gov.au/</w:t>
      </w:r>
      <w:proofErr w:type="spellStart"/>
      <w:r>
        <w:t>mymedicare</w:t>
      </w:r>
      <w:proofErr w:type="spellEnd"/>
    </w:p>
    <w:sectPr w:rsidR="004963FC" w:rsidRPr="00AF121B" w:rsidSect="004963F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021" w:bottom="1701" w:left="1021" w:header="567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0DBEA" w14:textId="77777777" w:rsidR="007C7962" w:rsidRDefault="007C7962" w:rsidP="00D560DC">
      <w:pPr>
        <w:spacing w:before="0" w:after="0" w:line="240" w:lineRule="auto"/>
      </w:pPr>
      <w:r>
        <w:separator/>
      </w:r>
    </w:p>
  </w:endnote>
  <w:endnote w:type="continuationSeparator" w:id="0">
    <w:p w14:paraId="3EA236C1" w14:textId="77777777" w:rsidR="007C7962" w:rsidRDefault="007C7962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8CE9F" w14:textId="5569B03C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48BA6ED" wp14:editId="11757A55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E72836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BA6E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" filled="f" stroked="f" strokeweight=".5pt">
              <v:textbox inset="0,0,18mm,5mm">
                <w:txbxContent>
                  <w:p w14:paraId="28E72836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BB986E" w14:textId="57A891C8" w:rsidR="0039793D" w:rsidRPr="0039793D" w:rsidRDefault="004963FC" w:rsidP="0039793D">
    <w:pPr>
      <w:pStyle w:val="Footer"/>
      <w:rPr>
        <w:color w:val="264F90" w:themeColor="accent2"/>
      </w:rPr>
    </w:pPr>
    <w:r>
      <w:rPr>
        <w:noProof/>
      </w:rPr>
      <w:drawing>
        <wp:anchor distT="0" distB="0" distL="114300" distR="114300" simplePos="0" relativeHeight="251686912" behindDoc="1" locked="0" layoutInCell="1" allowOverlap="1" wp14:anchorId="3C045316" wp14:editId="4871CD63">
          <wp:simplePos x="0" y="0"/>
          <wp:positionH relativeFrom="page">
            <wp:posOffset>549</wp:posOffset>
          </wp:positionH>
          <wp:positionV relativeFrom="page">
            <wp:posOffset>9711038</wp:posOffset>
          </wp:positionV>
          <wp:extent cx="7559675" cy="979805"/>
          <wp:effectExtent l="0" t="0" r="0" b="0"/>
          <wp:wrapNone/>
          <wp:docPr id="10797583" name="Picture 107975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B6069">
          <w:t>Stronger links between you and your primary health care team – Seeing your GP regularly leads to better health outcomes.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E635" w14:textId="77777777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6ED6EB" wp14:editId="6237BDAD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6D60E5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ED6E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dX2TDeUAAAAUAQAADwAAAAAAAAAAAAAAAABzBAAAZHJzL2Rvd25yZXYu&#13;&#10;eG1sUEsFBgAAAAAEAAQA8wAAAIUFAAAAAA==&#13;&#10;" filled="f" stroked="f" strokeweight=".5pt">
              <v:textbox inset="0,0,18mm,5mm">
                <w:txbxContent>
                  <w:p w14:paraId="266D60E5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F361EE" w14:textId="24467E19" w:rsidR="00D560DC" w:rsidRPr="00C70717" w:rsidRDefault="004A500A" w:rsidP="00D560DC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0F747A8E" wp14:editId="028E51DC">
          <wp:simplePos x="0" y="0"/>
          <wp:positionH relativeFrom="page">
            <wp:posOffset>0</wp:posOffset>
          </wp:positionH>
          <wp:positionV relativeFrom="page">
            <wp:posOffset>9715963</wp:posOffset>
          </wp:positionV>
          <wp:extent cx="7559675" cy="97980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B6069">
          <w:t>Stronger links between you and your primary health care team – Seeing your GP regularly leads to better health outcomes.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071C9" w14:textId="77777777" w:rsidR="007C7962" w:rsidRDefault="007C7962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90A3632" w14:textId="77777777" w:rsidR="007C7962" w:rsidRDefault="007C7962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6C43" w14:textId="2C27A1F7" w:rsidR="00D560DC" w:rsidRDefault="004963FC" w:rsidP="004963FC">
    <w:pPr>
      <w:pStyle w:val="Header"/>
      <w:spacing w:after="1400"/>
    </w:pPr>
    <w:r>
      <w:rPr>
        <w:noProof/>
      </w:rPr>
      <w:drawing>
        <wp:anchor distT="0" distB="0" distL="114300" distR="114300" simplePos="0" relativeHeight="251688960" behindDoc="1" locked="0" layoutInCell="1" allowOverlap="1" wp14:anchorId="077D4B83" wp14:editId="2811828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979200"/>
          <wp:effectExtent l="0" t="0" r="0" b="0"/>
          <wp:wrapNone/>
          <wp:docPr id="1030213014" name="Picture 10302130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77044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59947BB6" wp14:editId="305AD374">
          <wp:simplePos x="0" y="0"/>
          <wp:positionH relativeFrom="page">
            <wp:posOffset>-2454</wp:posOffset>
          </wp:positionH>
          <wp:positionV relativeFrom="page">
            <wp:posOffset>5818</wp:posOffset>
          </wp:positionV>
          <wp:extent cx="7560000" cy="9800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1E"/>
    <w:rsid w:val="00017597"/>
    <w:rsid w:val="00027E66"/>
    <w:rsid w:val="0003434C"/>
    <w:rsid w:val="00061D6A"/>
    <w:rsid w:val="00073057"/>
    <w:rsid w:val="00082701"/>
    <w:rsid w:val="000B18A7"/>
    <w:rsid w:val="00163226"/>
    <w:rsid w:val="00197EC9"/>
    <w:rsid w:val="001B3342"/>
    <w:rsid w:val="001E3443"/>
    <w:rsid w:val="0025723F"/>
    <w:rsid w:val="002A77A4"/>
    <w:rsid w:val="002B5E7A"/>
    <w:rsid w:val="002B6069"/>
    <w:rsid w:val="002C26E8"/>
    <w:rsid w:val="002D27AE"/>
    <w:rsid w:val="003932FC"/>
    <w:rsid w:val="0039793D"/>
    <w:rsid w:val="003A18B8"/>
    <w:rsid w:val="003B36D9"/>
    <w:rsid w:val="003F6E9A"/>
    <w:rsid w:val="0041233C"/>
    <w:rsid w:val="00416C4A"/>
    <w:rsid w:val="00432A99"/>
    <w:rsid w:val="004963FC"/>
    <w:rsid w:val="004A500A"/>
    <w:rsid w:val="004B3D3F"/>
    <w:rsid w:val="004C7058"/>
    <w:rsid w:val="004E540A"/>
    <w:rsid w:val="00524B9A"/>
    <w:rsid w:val="00527D37"/>
    <w:rsid w:val="00535C06"/>
    <w:rsid w:val="005958B1"/>
    <w:rsid w:val="005D2DE6"/>
    <w:rsid w:val="00635A19"/>
    <w:rsid w:val="006A2EA6"/>
    <w:rsid w:val="007148D0"/>
    <w:rsid w:val="007661CA"/>
    <w:rsid w:val="007B0499"/>
    <w:rsid w:val="007B26EB"/>
    <w:rsid w:val="007B4244"/>
    <w:rsid w:val="007C7962"/>
    <w:rsid w:val="0080053F"/>
    <w:rsid w:val="00844530"/>
    <w:rsid w:val="00845E13"/>
    <w:rsid w:val="00853B77"/>
    <w:rsid w:val="00865346"/>
    <w:rsid w:val="00891C26"/>
    <w:rsid w:val="008A340B"/>
    <w:rsid w:val="00901119"/>
    <w:rsid w:val="009426C5"/>
    <w:rsid w:val="00946BD7"/>
    <w:rsid w:val="0095530D"/>
    <w:rsid w:val="009B02F7"/>
    <w:rsid w:val="009C01BF"/>
    <w:rsid w:val="00A2470F"/>
    <w:rsid w:val="00A62134"/>
    <w:rsid w:val="00A6349A"/>
    <w:rsid w:val="00A9171E"/>
    <w:rsid w:val="00AB76A4"/>
    <w:rsid w:val="00AF121B"/>
    <w:rsid w:val="00AF71F9"/>
    <w:rsid w:val="00B349F8"/>
    <w:rsid w:val="00B612DA"/>
    <w:rsid w:val="00BA4643"/>
    <w:rsid w:val="00BC2448"/>
    <w:rsid w:val="00C1181F"/>
    <w:rsid w:val="00C579DD"/>
    <w:rsid w:val="00C70717"/>
    <w:rsid w:val="00C72181"/>
    <w:rsid w:val="00CF3874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1F114"/>
  <w15:chartTrackingRefBased/>
  <w15:docId w15:val="{3EAC2A53-4EF8-F349-A83A-CEC5CB3A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Design/Aaron%20Work/DOHC/DOHC023%20MyMedicare%20Campaign%20(MMC)/DOHC023%201.Design/MyMedica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1169D5C2A3DC4497ABEA1DD5312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B231F-8E91-1B47-9D00-9007B5C77FEA}"/>
      </w:docPartPr>
      <w:docPartBody>
        <w:p w:rsidR="00777F7B" w:rsidRDefault="00000000">
          <w:pPr>
            <w:pStyle w:val="F71169D5C2A3DC4497ABEA1DD5312E77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02"/>
    <w:rsid w:val="00350702"/>
    <w:rsid w:val="00777F7B"/>
    <w:rsid w:val="00C3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1169D5C2A3DC4497ABEA1DD5312E77">
    <w:name w:val="F71169D5C2A3DC4497ABEA1DD5312E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4" ma:contentTypeDescription="Create a new document." ma:contentTypeScope="" ma:versionID="1ddeb16c6630734dfd5c21e3d89cb2b6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2d2ba9b61a062c7a03e037d2ec1a470e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85AC42-C9F9-41D4-AF4D-9FF198E28EAB}"/>
</file>

<file path=customXml/itemProps3.xml><?xml version="1.0" encoding="utf-8"?>
<ds:datastoreItem xmlns:ds="http://schemas.openxmlformats.org/officeDocument/2006/customXml" ds:itemID="{5058A233-850A-4680-8428-55EA74AAA389}"/>
</file>

<file path=customXml/itemProps4.xml><?xml version="1.0" encoding="utf-8"?>
<ds:datastoreItem xmlns:ds="http://schemas.openxmlformats.org/officeDocument/2006/customXml" ds:itemID="{C6FEA766-8EC6-4A38-B9C6-1DAEE370730A}"/>
</file>

<file path=docProps/app.xml><?xml version="1.0" encoding="utf-8"?>
<Properties xmlns="http://schemas.openxmlformats.org/officeDocument/2006/extended-properties" xmlns:vt="http://schemas.openxmlformats.org/officeDocument/2006/docPropsVTypes">
  <Template>MyMedicare.dotx</Template>
  <TotalTime>0</TotalTime>
  <Pages>1</Pages>
  <Words>86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Manager/>
  <Company/>
  <LinksUpToDate>false</LinksUpToDate>
  <CharactersWithSpaces>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Stronger links between you and your primary health care team – Seeing your GP regularly leads to better health outcomes.</dc:title>
  <dc:subject/>
  <dc:creator>Australian Government</dc:creator>
  <cp:keywords/>
  <dc:description/>
  <cp:lastModifiedBy>Aaron Williams</cp:lastModifiedBy>
  <cp:revision>3</cp:revision>
  <dcterms:created xsi:type="dcterms:W3CDTF">2023-09-28T02:24:00Z</dcterms:created>
  <dcterms:modified xsi:type="dcterms:W3CDTF">2023-09-28T02:26:00Z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