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EAFB" w14:textId="2F0C5B98" w:rsidR="00F73577" w:rsidRPr="00EE10DE" w:rsidRDefault="00F73577" w:rsidP="005C0E42">
      <w:pPr>
        <w:pStyle w:val="Title"/>
        <w:spacing w:before="100" w:beforeAutospacing="1"/>
        <w:rPr>
          <w:rFonts w:eastAsia="Arial"/>
        </w:rPr>
      </w:pPr>
      <w:r w:rsidRPr="00EE10DE">
        <w:rPr>
          <w:rFonts w:eastAsia="Arial"/>
        </w:rPr>
        <w:t xml:space="preserve">Action Plan for Aged Care Data and </w:t>
      </w:r>
      <w:r w:rsidRPr="00EE10DE">
        <w:rPr>
          <w:rFonts w:eastAsia="Arial"/>
        </w:rPr>
        <w:br/>
        <w:t>Digital Strategy 2024</w:t>
      </w:r>
      <w:r w:rsidR="009C3650">
        <w:rPr>
          <w:rFonts w:eastAsia="Arial"/>
        </w:rPr>
        <w:t>–2029</w:t>
      </w:r>
    </w:p>
    <w:p w14:paraId="3D547CEB" w14:textId="77777777" w:rsidR="00F73577" w:rsidRPr="00EE10DE" w:rsidRDefault="00F73577" w:rsidP="00C431B8">
      <w:pPr>
        <w:pStyle w:val="Header"/>
      </w:pPr>
      <w:bookmarkStart w:id="0" w:name="_Toc165373884"/>
      <w:r w:rsidRPr="00EE10DE">
        <w:t>Acknowledgements</w:t>
      </w:r>
      <w:bookmarkEnd w:id="0"/>
    </w:p>
    <w:p w14:paraId="6D492620" w14:textId="77777777" w:rsidR="00F73577" w:rsidRPr="00EE10DE" w:rsidRDefault="00F73577" w:rsidP="00081917">
      <w:pPr>
        <w:pStyle w:val="Paragraphtext"/>
        <w:rPr>
          <w:rFonts w:eastAsiaTheme="minorHAnsi"/>
          <w:b/>
          <w:bCs/>
        </w:rPr>
      </w:pPr>
      <w:bookmarkStart w:id="1" w:name="_Toc165373885"/>
      <w:r w:rsidRPr="00EE10DE">
        <w:rPr>
          <w:rFonts w:eastAsiaTheme="minorHAnsi"/>
        </w:rPr>
        <w:t xml:space="preserve">The Department of Health and Aged Care gratefully acknowledges the advice, input and support of the many organisations and individuals who contributed to developing this document through user research, </w:t>
      </w:r>
      <w:proofErr w:type="gramStart"/>
      <w:r w:rsidRPr="00EE10DE">
        <w:rPr>
          <w:rFonts w:eastAsiaTheme="minorHAnsi"/>
        </w:rPr>
        <w:t>engagement</w:t>
      </w:r>
      <w:bookmarkEnd w:id="1"/>
      <w:proofErr w:type="gramEnd"/>
      <w:r w:rsidRPr="00EE10DE">
        <w:rPr>
          <w:rFonts w:eastAsiaTheme="minorHAnsi"/>
        </w:rPr>
        <w:t xml:space="preserve"> </w:t>
      </w:r>
      <w:bookmarkStart w:id="2" w:name="_Toc165373886"/>
      <w:r w:rsidRPr="00EE10DE">
        <w:rPr>
          <w:rFonts w:eastAsiaTheme="minorHAnsi"/>
        </w:rPr>
        <w:t>and consultation processes.</w:t>
      </w:r>
      <w:bookmarkEnd w:id="2"/>
    </w:p>
    <w:p w14:paraId="2A4882E7" w14:textId="77777777" w:rsidR="00F73577" w:rsidRPr="00EE10DE" w:rsidRDefault="00F73577" w:rsidP="00081917">
      <w:pPr>
        <w:pStyle w:val="Paragraphtext"/>
        <w:rPr>
          <w:rFonts w:eastAsiaTheme="minorHAnsi"/>
          <w:b/>
          <w:bCs/>
        </w:rPr>
      </w:pPr>
      <w:bookmarkStart w:id="3" w:name="_Toc165373887"/>
      <w:r w:rsidRPr="00EE10DE">
        <w:rPr>
          <w:rFonts w:eastAsiaTheme="minorHAnsi"/>
        </w:rPr>
        <w:t>The Department of Health and Aged Care recognises Aboriginal and Torres Strait Islander peoples as the First Peoples of this nation. The Commonwealth recognises the ongoing traditional and modern cultural practices and connection to Country held by Aboriginal and Torres Strait Islander peoples. The Commonwealth acknowledges Elders past, present and emerging as the Traditional Custodians and Lore Keepers of the world’s oldest living culture.</w:t>
      </w:r>
      <w:bookmarkEnd w:id="3"/>
    </w:p>
    <w:p w14:paraId="3AD29356" w14:textId="77777777" w:rsidR="00F73577" w:rsidRPr="00EE10DE" w:rsidRDefault="00F73577" w:rsidP="004226F7">
      <w:pPr>
        <w:pStyle w:val="Header"/>
      </w:pPr>
      <w:bookmarkStart w:id="4" w:name="_Toc165373888"/>
      <w:r w:rsidRPr="00EE10DE">
        <w:t>Copyright</w:t>
      </w:r>
      <w:bookmarkEnd w:id="4"/>
    </w:p>
    <w:p w14:paraId="3B6B25A8" w14:textId="77777777" w:rsidR="00F73577" w:rsidRPr="00EE10DE" w:rsidRDefault="00F73577" w:rsidP="00775FE7">
      <w:pPr>
        <w:pStyle w:val="Paragraphtext"/>
      </w:pPr>
      <w:r w:rsidRPr="00EE10DE">
        <w:t>© 2024 Commonwealth of Australia as represented by the Department of Health and Aged Care</w:t>
      </w:r>
    </w:p>
    <w:p w14:paraId="7B8D231F" w14:textId="51C9F6C2" w:rsidR="00F73577" w:rsidRPr="00EE10DE" w:rsidRDefault="00F73577" w:rsidP="68CBD4DB">
      <w:pPr>
        <w:pStyle w:val="Paragraphtext"/>
        <w:rPr>
          <w:rFonts w:asciiTheme="minorHAnsi" w:eastAsiaTheme="minorEastAsia" w:hAnsiTheme="minorHAnsi" w:cstheme="minorBidi"/>
          <w:b/>
          <w:bCs/>
          <w:color w:val="auto"/>
        </w:rPr>
      </w:pPr>
      <w:r>
        <w:t xml:space="preserve">This work is copyright. You may copy, print, download, display and reproduce the whole or part of this work in unaltered form for your own personal use or, if you are part of an organisation, for internal use within your organisation, but only if you or your organisation: </w:t>
      </w:r>
    </w:p>
    <w:p w14:paraId="77091210" w14:textId="06081B42" w:rsidR="00F73577" w:rsidRPr="00EE10DE" w:rsidRDefault="00F73577" w:rsidP="00775FE7">
      <w:pPr>
        <w:pStyle w:val="Paragraphtext"/>
        <w:rPr>
          <w:rFonts w:asciiTheme="minorHAnsi" w:eastAsiaTheme="minorEastAsia" w:hAnsiTheme="minorHAnsi" w:cstheme="minorBidi"/>
          <w:b/>
          <w:color w:val="auto"/>
        </w:rPr>
      </w:pPr>
      <w:bookmarkStart w:id="5" w:name="_Toc165373889"/>
      <w:r w:rsidRPr="68CBD4DB">
        <w:rPr>
          <w:rFonts w:asciiTheme="minorHAnsi" w:eastAsiaTheme="minorEastAsia" w:hAnsiTheme="minorHAnsi" w:cstheme="minorBidi"/>
          <w:color w:val="auto"/>
        </w:rPr>
        <w:t>(a) do not use the copy or reproduction for any commercial purpose; and</w:t>
      </w:r>
      <w:bookmarkEnd w:id="5"/>
    </w:p>
    <w:p w14:paraId="3206EC45" w14:textId="77777777" w:rsidR="00F73577" w:rsidRPr="00EE10DE" w:rsidRDefault="00F73577" w:rsidP="00775FE7">
      <w:pPr>
        <w:pStyle w:val="Paragraphtext"/>
        <w:rPr>
          <w:rFonts w:asciiTheme="minorHAnsi" w:eastAsiaTheme="minorHAnsi" w:hAnsiTheme="minorHAnsi" w:cstheme="minorBidi"/>
          <w:b/>
          <w:bCs/>
          <w:color w:val="auto"/>
          <w:szCs w:val="22"/>
        </w:rPr>
      </w:pPr>
      <w:bookmarkStart w:id="6" w:name="_Toc165373890"/>
      <w:r w:rsidRPr="00EE10DE">
        <w:rPr>
          <w:rFonts w:asciiTheme="minorHAnsi" w:eastAsiaTheme="minorHAnsi" w:hAnsiTheme="minorHAnsi" w:cstheme="minorBidi"/>
          <w:color w:val="auto"/>
          <w:szCs w:val="22"/>
        </w:rPr>
        <w:t>(b) retain this copyright notice and all disclaimer notices as part of that copy or reproduction.</w:t>
      </w:r>
      <w:bookmarkEnd w:id="6"/>
    </w:p>
    <w:p w14:paraId="4EA2E1AA" w14:textId="77777777" w:rsidR="00F73577" w:rsidRPr="00EE10DE" w:rsidRDefault="00F73577" w:rsidP="00775FE7">
      <w:pPr>
        <w:pStyle w:val="Paragraphtext"/>
        <w:rPr>
          <w:rFonts w:asciiTheme="minorHAnsi" w:eastAsiaTheme="minorHAnsi" w:hAnsiTheme="minorHAnsi" w:cstheme="minorBidi"/>
          <w:b/>
          <w:bCs/>
          <w:color w:val="auto"/>
          <w:szCs w:val="22"/>
        </w:rPr>
      </w:pPr>
      <w:bookmarkStart w:id="7" w:name="_Toc165373891"/>
      <w:r w:rsidRPr="00EE10DE">
        <w:rPr>
          <w:rFonts w:asciiTheme="minorHAnsi" w:eastAsiaTheme="minorHAnsi" w:hAnsiTheme="minorHAnsi" w:cstheme="minorBidi"/>
          <w:color w:val="auto"/>
          <w:szCs w:val="22"/>
        </w:rPr>
        <w:t>Apart from rights as permitted by the Copyright Act 1968 (</w:t>
      </w:r>
      <w:proofErr w:type="spellStart"/>
      <w:r w:rsidRPr="00EE10DE">
        <w:rPr>
          <w:rFonts w:asciiTheme="minorHAnsi" w:eastAsiaTheme="minorHAnsi" w:hAnsiTheme="minorHAnsi" w:cstheme="minorBidi"/>
          <w:color w:val="auto"/>
          <w:szCs w:val="22"/>
        </w:rPr>
        <w:t>Cth</w:t>
      </w:r>
      <w:proofErr w:type="spellEnd"/>
      <w:r w:rsidRPr="00EE10DE">
        <w:rPr>
          <w:rFonts w:asciiTheme="minorHAnsi" w:eastAsiaTheme="minorHAnsi" w:hAnsiTheme="minorHAnsi" w:cstheme="minorBidi"/>
          <w:color w:val="auto"/>
          <w:szCs w:val="22"/>
        </w:rPr>
        <w:t>) or allowed by this copyright notice, all other rights are reserved, including (but not limited to) all commercial rights.</w:t>
      </w:r>
      <w:bookmarkEnd w:id="7"/>
    </w:p>
    <w:p w14:paraId="59B8255A" w14:textId="2EED7E9D" w:rsidR="00F73577" w:rsidRPr="00EE10DE" w:rsidRDefault="00F73577" w:rsidP="00775FE7">
      <w:pPr>
        <w:pStyle w:val="Paragraphtext"/>
        <w:rPr>
          <w:rFonts w:asciiTheme="minorHAnsi" w:eastAsiaTheme="minorEastAsia" w:hAnsiTheme="minorHAnsi" w:cstheme="minorBidi"/>
          <w:b/>
          <w:color w:val="auto"/>
        </w:rPr>
      </w:pPr>
      <w:bookmarkStart w:id="8" w:name="_Toc165373892"/>
      <w:r w:rsidRPr="3D93D321">
        <w:rPr>
          <w:rFonts w:asciiTheme="minorHAnsi" w:eastAsiaTheme="minorEastAsia" w:hAnsiTheme="minorHAnsi" w:cstheme="minorBidi"/>
          <w:color w:val="auto"/>
        </w:rPr>
        <w:t>Requests and inquiries concerning reproduction and other rights to use are to be sent to the Communication Branch, Department of Health and Aged Care, GPO Box 9848, Canberra ACT 2601,</w:t>
      </w:r>
      <w:r w:rsidR="6E7EE349" w:rsidRPr="3D93D321">
        <w:rPr>
          <w:rFonts w:asciiTheme="minorHAnsi" w:eastAsiaTheme="minorEastAsia" w:hAnsiTheme="minorHAnsi" w:cstheme="minorBidi"/>
          <w:color w:val="auto"/>
        </w:rPr>
        <w:t xml:space="preserve"> </w:t>
      </w:r>
      <w:r w:rsidRPr="3D93D321">
        <w:rPr>
          <w:rFonts w:asciiTheme="minorHAnsi" w:eastAsiaTheme="minorEastAsia" w:hAnsiTheme="minorHAnsi" w:cstheme="minorBidi"/>
          <w:color w:val="auto"/>
        </w:rPr>
        <w:t xml:space="preserve">or via e-mail to </w:t>
      </w:r>
      <w:hyperlink r:id="rId11">
        <w:r w:rsidRPr="3D93D321">
          <w:rPr>
            <w:rStyle w:val="Hyperlink"/>
            <w:rFonts w:asciiTheme="minorHAnsi" w:eastAsiaTheme="minorEastAsia" w:hAnsiTheme="minorHAnsi" w:cstheme="minorBidi"/>
          </w:rPr>
          <w:t>copyright@health.gov.au</w:t>
        </w:r>
      </w:hyperlink>
      <w:r w:rsidRPr="3D93D321">
        <w:rPr>
          <w:rFonts w:asciiTheme="minorHAnsi" w:eastAsiaTheme="minorEastAsia" w:hAnsiTheme="minorHAnsi" w:cstheme="minorBidi"/>
          <w:color w:val="auto"/>
        </w:rPr>
        <w:t>.</w:t>
      </w:r>
      <w:bookmarkEnd w:id="8"/>
    </w:p>
    <w:p w14:paraId="087DCB6F" w14:textId="77777777" w:rsidR="00F73577" w:rsidRPr="00EE10DE" w:rsidRDefault="00F73577" w:rsidP="007F1C79">
      <w:pPr>
        <w:pStyle w:val="Header"/>
        <w:rPr>
          <w:rStyle w:val="Legal1"/>
        </w:rPr>
      </w:pPr>
      <w:bookmarkStart w:id="9" w:name="_Toc165373893"/>
      <w:r w:rsidRPr="00EE10DE">
        <w:t>Creative Commons Licence</w:t>
      </w:r>
      <w:bookmarkEnd w:id="9"/>
      <w:r w:rsidRPr="00EE10DE">
        <w:t xml:space="preserve"> </w:t>
      </w:r>
    </w:p>
    <w:p w14:paraId="5CF21DB7" w14:textId="77777777" w:rsidR="00F73577" w:rsidRPr="00EE10DE" w:rsidRDefault="00F73577" w:rsidP="001A5B9C">
      <w:pPr>
        <w:pStyle w:val="Paragraphtext"/>
      </w:pPr>
      <w:r w:rsidRPr="00EE10DE">
        <w:rPr>
          <w:noProof/>
        </w:rPr>
        <w:drawing>
          <wp:inline distT="0" distB="0" distL="0" distR="0" wp14:anchorId="002B414F" wp14:editId="0D437DE2">
            <wp:extent cx="1429406" cy="716984"/>
            <wp:effectExtent l="0" t="0" r="0" b="6985"/>
            <wp:docPr id="418618200" name="Picture 418618200" descr="A circle with CC written inside.&#10;A second circle sits next to it showing an icon of a pers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18200" name="Picture 418618200" descr="A circle with CC written inside.&#10;A second circle sits next to it showing an icon of a person. ">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9406" cy="716984"/>
                    </a:xfrm>
                    <a:prstGeom prst="rect">
                      <a:avLst/>
                    </a:prstGeom>
                  </pic:spPr>
                </pic:pic>
              </a:graphicData>
            </a:graphic>
          </wp:inline>
        </w:drawing>
      </w:r>
      <w:r w:rsidRPr="00EE10DE">
        <w:t>This publication is licensed under the Creative Commons Attribution 4.0 International Public License available from. (</w:t>
      </w:r>
      <w:hyperlink r:id="rId13" w:history="1">
        <w:r w:rsidRPr="00EE10DE">
          <w:rPr>
            <w:rStyle w:val="Hyperlink"/>
          </w:rPr>
          <w:t>http://creativecommons.org/licenses/by/4.0/legalcode</w:t>
        </w:r>
      </w:hyperlink>
      <w:r w:rsidRPr="00EE10DE">
        <w:t xml:space="preserve">). (“Licence”). You must read and understand the Licence before using any material from this publication. </w:t>
      </w:r>
    </w:p>
    <w:p w14:paraId="70086541" w14:textId="77777777" w:rsidR="00C15D82" w:rsidRDefault="00F73577" w:rsidP="00DB7BEB">
      <w:pPr>
        <w:pStyle w:val="Paragraphtext"/>
        <w:spacing w:before="240"/>
        <w:rPr>
          <w:rStyle w:val="CommentReference"/>
          <w:rFonts w:asciiTheme="minorHAnsi" w:eastAsiaTheme="minorHAnsi" w:hAnsiTheme="minorHAnsi" w:cstheme="minorBidi"/>
          <w:color w:val="auto"/>
        </w:rPr>
      </w:pPr>
      <w:r w:rsidRPr="000E1E71">
        <w:rPr>
          <w:rStyle w:val="HeaderChar"/>
        </w:rPr>
        <w:t>Restrictions</w:t>
      </w:r>
    </w:p>
    <w:p w14:paraId="4F6ADEC1" w14:textId="0D217197" w:rsidR="00F73577" w:rsidRPr="00EE10DE" w:rsidRDefault="00C15D82" w:rsidP="00DB7BEB">
      <w:pPr>
        <w:pStyle w:val="Paragraphtext"/>
        <w:spacing w:before="240"/>
      </w:pPr>
      <w:r>
        <w:t>T</w:t>
      </w:r>
      <w:r w:rsidR="00F73577" w:rsidRPr="00EE10DE">
        <w:t xml:space="preserve">he Licence may not give you all the permissions necessary for your intended use. For example, other rights (such as publicity, </w:t>
      </w:r>
      <w:proofErr w:type="gramStart"/>
      <w:r w:rsidR="00F73577" w:rsidRPr="00EE10DE">
        <w:t>privacy</w:t>
      </w:r>
      <w:proofErr w:type="gramEnd"/>
      <w:r w:rsidR="00F73577" w:rsidRPr="00EE10DE">
        <w:t xml:space="preserve"> and moral rights) may limit how you use the material found in this publication.</w:t>
      </w:r>
    </w:p>
    <w:p w14:paraId="51F073D2" w14:textId="290CE86F" w:rsidR="00F73577" w:rsidRPr="00EE10DE" w:rsidRDefault="00F73577" w:rsidP="001A5B9C">
      <w:pPr>
        <w:pStyle w:val="Paragraphtext"/>
      </w:pPr>
      <w:r w:rsidRPr="00EE10DE">
        <w:lastRenderedPageBreak/>
        <w:t>The Licence does not cover, and there is no permission given for, use of any of the following material found in this publication:</w:t>
      </w:r>
    </w:p>
    <w:p w14:paraId="109813BD" w14:textId="77777777" w:rsidR="00F73577" w:rsidRPr="00DD3C71" w:rsidRDefault="00F73577" w:rsidP="00A14010">
      <w:pPr>
        <w:pStyle w:val="ListBullet"/>
      </w:pPr>
      <w:r w:rsidRPr="00DD3C71">
        <w:t>the Commonwealth Coat of Arms. (</w:t>
      </w:r>
      <w:proofErr w:type="gramStart"/>
      <w:r w:rsidRPr="00DD3C71">
        <w:t>by</w:t>
      </w:r>
      <w:proofErr w:type="gramEnd"/>
      <w:r w:rsidRPr="00DD3C71">
        <w:t xml:space="preserve"> way of information, the terms under which the Coat of Arms may be used can be found on the Department of Prime Minister and Cabinet website http://www.dpmc.gov.au/government/commonwealth-coat-arms)</w:t>
      </w:r>
    </w:p>
    <w:p w14:paraId="3539E1F9" w14:textId="77777777" w:rsidR="00F73577" w:rsidRPr="00DD3C71" w:rsidRDefault="00F73577" w:rsidP="00A14010">
      <w:pPr>
        <w:pStyle w:val="ListBullet"/>
      </w:pPr>
      <w:r w:rsidRPr="00DD3C71">
        <w:t>any logos and trademarks</w:t>
      </w:r>
    </w:p>
    <w:p w14:paraId="089EDCA9" w14:textId="77777777" w:rsidR="00F73577" w:rsidRPr="00DD3C71" w:rsidRDefault="00F73577" w:rsidP="00A14010">
      <w:pPr>
        <w:pStyle w:val="ListBullet"/>
      </w:pPr>
      <w:r w:rsidRPr="00DD3C71">
        <w:t>any photographs and images</w:t>
      </w:r>
    </w:p>
    <w:p w14:paraId="5183F2A5" w14:textId="1F49A777" w:rsidR="00F73577" w:rsidRPr="00DD3C71" w:rsidRDefault="00F73577" w:rsidP="00A14010">
      <w:pPr>
        <w:pStyle w:val="ListBullet"/>
      </w:pPr>
      <w:r w:rsidRPr="00DD3C71">
        <w:t>any signatures</w:t>
      </w:r>
      <w:r w:rsidR="002D2EC2">
        <w:t>; and</w:t>
      </w:r>
    </w:p>
    <w:p w14:paraId="4E008712" w14:textId="77777777" w:rsidR="00F73577" w:rsidRPr="00DD3C71" w:rsidRDefault="00F73577" w:rsidP="00A14010">
      <w:pPr>
        <w:pStyle w:val="ListBullet"/>
      </w:pPr>
      <w:r w:rsidRPr="00DD3C71">
        <w:t xml:space="preserve">any material belonging to third parties. </w:t>
      </w:r>
    </w:p>
    <w:p w14:paraId="38CB26E0" w14:textId="77777777" w:rsidR="003A6C83" w:rsidRDefault="00F73577" w:rsidP="00DB7BEB">
      <w:pPr>
        <w:pStyle w:val="Paragraphtext"/>
        <w:spacing w:before="240"/>
      </w:pPr>
      <w:r w:rsidRPr="00160FD0">
        <w:rPr>
          <w:rStyle w:val="HeaderChar"/>
        </w:rPr>
        <w:t>Attribution</w:t>
      </w:r>
    </w:p>
    <w:p w14:paraId="054AA34C" w14:textId="196452DA" w:rsidR="00F73577" w:rsidRPr="00EE10DE" w:rsidRDefault="00F73577" w:rsidP="00DB7BEB">
      <w:pPr>
        <w:pStyle w:val="Paragraphtext"/>
        <w:spacing w:before="240"/>
      </w:pPr>
      <w:r w:rsidRPr="00EE10DE">
        <w:t xml:space="preserve">Without limiting your obligations under the Licence, the Department of </w:t>
      </w:r>
      <w:proofErr w:type="gramStart"/>
      <w:r w:rsidRPr="00EE10DE">
        <w:t>Health</w:t>
      </w:r>
      <w:proofErr w:type="gramEnd"/>
      <w:r w:rsidRPr="00EE10DE">
        <w:t xml:space="preserve"> and Aged Care requests that you attribute this publication in your work. Any reasonable form of words may be used </w:t>
      </w:r>
      <w:proofErr w:type="gramStart"/>
      <w:r w:rsidRPr="00EE10DE">
        <w:t>provided that</w:t>
      </w:r>
      <w:proofErr w:type="gramEnd"/>
      <w:r w:rsidRPr="00EE10DE">
        <w:t xml:space="preserve"> you:</w:t>
      </w:r>
    </w:p>
    <w:p w14:paraId="1B67415A" w14:textId="79DE2A90" w:rsidR="00F73577" w:rsidRPr="00EE10DE" w:rsidRDefault="00F73577" w:rsidP="008E4C4B">
      <w:pPr>
        <w:pStyle w:val="ListBullet"/>
      </w:pPr>
      <w:r w:rsidRPr="00EE10DE">
        <w:t xml:space="preserve">include a reference to this publication and </w:t>
      </w:r>
      <w:proofErr w:type="gramStart"/>
      <w:r w:rsidRPr="00EE10DE">
        <w:t>where</w:t>
      </w:r>
      <w:proofErr w:type="gramEnd"/>
      <w:r w:rsidRPr="00EE10DE">
        <w:t>, practicable, the relevant page numbers</w:t>
      </w:r>
      <w:r w:rsidR="007202C2">
        <w:t>;</w:t>
      </w:r>
    </w:p>
    <w:p w14:paraId="6342C9A6" w14:textId="5B13C728" w:rsidR="00F73577" w:rsidRPr="00EE10DE" w:rsidRDefault="00F73577" w:rsidP="008E4C4B">
      <w:pPr>
        <w:pStyle w:val="ListBullet"/>
      </w:pPr>
      <w:r w:rsidRPr="00EE10DE">
        <w:t xml:space="preserve">make it clear that you have permission to use the material under the Creative Commons Attribution 4.0 International Public </w:t>
      </w:r>
      <w:proofErr w:type="gramStart"/>
      <w:r w:rsidRPr="00EE10DE">
        <w:t>License</w:t>
      </w:r>
      <w:r w:rsidR="007202C2">
        <w:t>;</w:t>
      </w:r>
      <w:proofErr w:type="gramEnd"/>
    </w:p>
    <w:p w14:paraId="143EC8BD" w14:textId="20CC2938" w:rsidR="00F73577" w:rsidRPr="00EE10DE" w:rsidRDefault="00F73577" w:rsidP="008E4C4B">
      <w:pPr>
        <w:pStyle w:val="ListBullet"/>
      </w:pPr>
      <w:r w:rsidRPr="00EE10DE">
        <w:t xml:space="preserve">make it clear whether or not you have changed the material used from this </w:t>
      </w:r>
      <w:proofErr w:type="gramStart"/>
      <w:r w:rsidRPr="00EE10DE">
        <w:t>publication</w:t>
      </w:r>
      <w:r w:rsidR="007202C2">
        <w:t>;</w:t>
      </w:r>
      <w:proofErr w:type="gramEnd"/>
    </w:p>
    <w:p w14:paraId="0706E3EF" w14:textId="20E25886" w:rsidR="00F73577" w:rsidRPr="00EE10DE" w:rsidRDefault="00F73577" w:rsidP="007202C2">
      <w:pPr>
        <w:pStyle w:val="ListBullet"/>
      </w:pPr>
      <w:r w:rsidRPr="00EE10DE">
        <w:t>include a copyright notice in relation to the material used. In the case of no change to the material, the words “© Commonwealth of Australia (Department of Health and Aged Care) 2024” may be used. In the case where the material has been changed or adapted, the words: “Based on Commonwealth of Australia (Department of Health and Aged Care) material” may be used</w:t>
      </w:r>
      <w:r w:rsidR="007202C2">
        <w:t>; and</w:t>
      </w:r>
    </w:p>
    <w:p w14:paraId="2E62F947" w14:textId="77777777" w:rsidR="00F73577" w:rsidRPr="00EE10DE" w:rsidRDefault="00F73577" w:rsidP="008E4C4B">
      <w:pPr>
        <w:pStyle w:val="ListBullet"/>
      </w:pPr>
      <w:r w:rsidRPr="00EE10DE">
        <w:t>do not suggest that the Department of Health and Aged Care endorses you or your use of the material.</w:t>
      </w:r>
    </w:p>
    <w:p w14:paraId="7087E217" w14:textId="77777777" w:rsidR="003A6C83" w:rsidRDefault="00F73577" w:rsidP="00DB7BEB">
      <w:pPr>
        <w:pStyle w:val="Paragraphtext"/>
        <w:spacing w:before="240"/>
      </w:pPr>
      <w:r w:rsidRPr="00F0220E">
        <w:rPr>
          <w:rStyle w:val="HeaderChar"/>
        </w:rPr>
        <w:t>Enquiries</w:t>
      </w:r>
    </w:p>
    <w:p w14:paraId="2601EE23" w14:textId="48188A8B" w:rsidR="00F73577" w:rsidRDefault="00F73577" w:rsidP="00DB7BEB">
      <w:pPr>
        <w:pStyle w:val="Paragraphtext"/>
        <w:spacing w:before="240"/>
      </w:pPr>
      <w:r w:rsidRPr="00EE10DE">
        <w:t xml:space="preserve">Enquiries regarding any other use of this publication should be addressed to the Branch Manager, Communication Branch, Department of Health and Aged Care, GPO Box 9848, Canberra ACT 2601, or via e-mail to </w:t>
      </w:r>
      <w:hyperlink r:id="rId14" w:history="1">
        <w:r w:rsidRPr="00EE10DE">
          <w:rPr>
            <w:rStyle w:val="Hyperlink"/>
          </w:rPr>
          <w:t>copyright@health.gov.au</w:t>
        </w:r>
      </w:hyperlink>
      <w:r>
        <w:rPr>
          <w:rStyle w:val="Hyperlink"/>
        </w:rPr>
        <w:t>.</w:t>
      </w:r>
    </w:p>
    <w:p w14:paraId="3D4DFD29" w14:textId="77777777" w:rsidR="009D1669" w:rsidRDefault="001B0273" w:rsidP="00F73577">
      <w:r>
        <w:rPr>
          <w:noProof/>
        </w:rPr>
        <mc:AlternateContent>
          <mc:Choice Requires="wpg">
            <w:drawing>
              <wp:inline distT="0" distB="0" distL="0" distR="0" wp14:anchorId="07C5D370" wp14:editId="3CD26C6B">
                <wp:extent cx="3932389" cy="721995"/>
                <wp:effectExtent l="0" t="0" r="0" b="1905"/>
                <wp:docPr id="2" name="Group 2" descr="Three logos with kangaroos and a shield. The logos are for the Australian Institute of Health and Welfare, Department of Health and Aged Care and Australian Digital Health Agency."/>
                <wp:cNvGraphicFramePr/>
                <a:graphic xmlns:a="http://schemas.openxmlformats.org/drawingml/2006/main">
                  <a:graphicData uri="http://schemas.microsoft.com/office/word/2010/wordprocessingGroup">
                    <wpg:wgp>
                      <wpg:cNvGrpSpPr/>
                      <wpg:grpSpPr>
                        <a:xfrm>
                          <a:off x="0" y="0"/>
                          <a:ext cx="3932389" cy="721995"/>
                          <a:chOff x="0" y="0"/>
                          <a:chExt cx="3932389" cy="721995"/>
                        </a:xfrm>
                      </wpg:grpSpPr>
                      <pic:pic xmlns:pic="http://schemas.openxmlformats.org/drawingml/2006/picture">
                        <pic:nvPicPr>
                          <pic:cNvPr id="16" name="Image 16">
                            <a:extLst>
                              <a:ext uri="{C183D7F6-B498-43B3-948B-1728B52AA6E4}">
                                <adec:decorative xmlns:adec="http://schemas.microsoft.com/office/drawing/2017/decorative" val="1"/>
                              </a:ext>
                            </a:extLst>
                          </pic:cNvPr>
                          <pic:cNvPicPr>
                            <a:picLocks/>
                          </pic:cNvPicPr>
                        </pic:nvPicPr>
                        <pic:blipFill>
                          <a:blip r:embed="rId15" cstate="print"/>
                          <a:stretch>
                            <a:fillRect/>
                          </a:stretch>
                        </pic:blipFill>
                        <pic:spPr>
                          <a:xfrm>
                            <a:off x="1447137" y="31805"/>
                            <a:ext cx="882650" cy="688340"/>
                          </a:xfrm>
                          <a:prstGeom prst="rect">
                            <a:avLst/>
                          </a:prstGeom>
                        </pic:spPr>
                      </pic:pic>
                      <pic:pic xmlns:pic="http://schemas.openxmlformats.org/drawingml/2006/picture">
                        <pic:nvPicPr>
                          <pic:cNvPr id="17" name="Image 17">
                            <a:extLst>
                              <a:ext uri="{C183D7F6-B498-43B3-948B-1728B52AA6E4}">
                                <adec:decorative xmlns:adec="http://schemas.microsoft.com/office/drawing/2017/decorative" val="1"/>
                              </a:ext>
                            </a:extLst>
                          </pic:cNvPr>
                          <pic:cNvPicPr>
                            <a:picLocks/>
                          </pic:cNvPicPr>
                        </pic:nvPicPr>
                        <pic:blipFill>
                          <a:blip r:embed="rId16" cstate="print"/>
                          <a:stretch>
                            <a:fillRect/>
                          </a:stretch>
                        </pic:blipFill>
                        <pic:spPr>
                          <a:xfrm>
                            <a:off x="0" y="0"/>
                            <a:ext cx="929640" cy="721995"/>
                          </a:xfrm>
                          <a:prstGeom prst="rect">
                            <a:avLst/>
                          </a:prstGeom>
                        </pic:spPr>
                      </pic:pic>
                      <pic:pic xmlns:pic="http://schemas.openxmlformats.org/drawingml/2006/picture">
                        <pic:nvPicPr>
                          <pic:cNvPr id="18" name="Image 18">
                            <a:extLst>
                              <a:ext uri="{C183D7F6-B498-43B3-948B-1728B52AA6E4}">
                                <adec:decorative xmlns:adec="http://schemas.microsoft.com/office/drawing/2017/decorative" val="1"/>
                              </a:ext>
                            </a:extLst>
                          </pic:cNvPr>
                          <pic:cNvPicPr>
                            <a:picLocks/>
                          </pic:cNvPicPr>
                        </pic:nvPicPr>
                        <pic:blipFill>
                          <a:blip r:embed="rId17" cstate="print"/>
                          <a:stretch>
                            <a:fillRect/>
                          </a:stretch>
                        </pic:blipFill>
                        <pic:spPr>
                          <a:xfrm>
                            <a:off x="2830664" y="111318"/>
                            <a:ext cx="1101725" cy="557530"/>
                          </a:xfrm>
                          <a:prstGeom prst="rect">
                            <a:avLst/>
                          </a:prstGeom>
                        </pic:spPr>
                      </pic:pic>
                    </wpg:wgp>
                  </a:graphicData>
                </a:graphic>
              </wp:inline>
            </w:drawing>
          </mc:Choice>
          <mc:Fallback xmlns:w16du="http://schemas.microsoft.com/office/word/2023/wordml/word16du" xmlns:arto="http://schemas.microsoft.com/office/word/2006/arto">
            <w:pict>
              <v:group w14:anchorId="2B6AE391" id="Group 2" o:spid="_x0000_s1026" alt="Three logos with kangaroos and a shield. The logos are for the Australian Institute of Health and Welfare, Department of Health and Aged Care and Australian Digital Health Agency." style="width:309.65pt;height:56.85pt;mso-position-horizontal-relative:char;mso-position-vertical-relative:line" coordsize="39323,72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quot;&quot;" style="position:absolute;left:14471;top:318;width:8826;height:6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">
                  <v:imagedata r:id="rId18" o:title=""/>
                  <o:lock v:ext="edit" aspectratio="f"/>
                </v:shape>
                <v:shape id="Image 17" o:spid="_x0000_s1028" type="#_x0000_t75" alt="&quot;&quot;" style="position:absolute;width:929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">
                  <v:imagedata r:id="rId19" o:title=""/>
                  <o:lock v:ext="edit" aspectratio="f"/>
                </v:shape>
                <v:shape id="Image 18" o:spid="_x0000_s1029" type="#_x0000_t75" alt="&quot;&quot;" style="position:absolute;left:28306;top:1113;width:11017;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">
                  <v:imagedata r:id="rId20" o:title=""/>
                  <o:lock v:ext="edit" aspectratio="f"/>
                </v:shape>
                <w10:anchorlock/>
              </v:group>
            </w:pict>
          </mc:Fallback>
        </mc:AlternateContent>
      </w:r>
    </w:p>
    <w:p w14:paraId="6321664E" w14:textId="702D59A3" w:rsidR="009D1669" w:rsidRDefault="005E2C51" w:rsidP="005E2C51">
      <w:pPr>
        <w:pStyle w:val="TOCHeading"/>
      </w:pPr>
      <w:r>
        <w:lastRenderedPageBreak/>
        <w:t>Table of contents</w:t>
      </w:r>
    </w:p>
    <w:sdt>
      <w:sdtPr>
        <w:rPr>
          <w:rFonts w:ascii="Arial" w:eastAsia="Times New Roman" w:hAnsi="Arial" w:cs="Times New Roman"/>
          <w:b w:val="0"/>
          <w:bCs w:val="0"/>
          <w:color w:val="1E1544"/>
          <w:sz w:val="22"/>
          <w:szCs w:val="24"/>
        </w:rPr>
        <w:id w:val="-355044045"/>
        <w:docPartObj>
          <w:docPartGallery w:val="Table of Contents"/>
          <w:docPartUnique/>
        </w:docPartObj>
      </w:sdtPr>
      <w:sdtEndPr>
        <w:rPr>
          <w:color w:val="1E1544" w:themeColor="text2"/>
          <w:szCs w:val="22"/>
        </w:rPr>
      </w:sdtEndPr>
      <w:sdtContent>
        <w:p w14:paraId="107B9309" w14:textId="561733E0" w:rsidR="001B2376" w:rsidRDefault="005E2C51">
          <w:pPr>
            <w:pStyle w:val="TOC1"/>
            <w:rPr>
              <w:rFonts w:eastAsiaTheme="minorEastAsia" w:cstheme="minorBidi"/>
              <w:b w:val="0"/>
              <w:bCs w:val="0"/>
              <w:noProof/>
              <w:kern w:val="2"/>
              <w:sz w:val="22"/>
              <w:szCs w:val="22"/>
              <w:lang w:eastAsia="en-AU"/>
              <w14:ligatures w14:val="standardContextual"/>
            </w:rPr>
          </w:pPr>
          <w:r>
            <w:rPr>
              <w:rFonts w:cs="Times New Roman"/>
              <w:sz w:val="22"/>
              <w:szCs w:val="24"/>
            </w:rPr>
            <w:fldChar w:fldCharType="begin"/>
          </w:r>
          <w:r>
            <w:instrText xml:space="preserve"> TOC \o "1-1" \h \z \u </w:instrText>
          </w:r>
          <w:r>
            <w:rPr>
              <w:rFonts w:cs="Times New Roman"/>
              <w:sz w:val="22"/>
              <w:szCs w:val="24"/>
            </w:rPr>
            <w:fldChar w:fldCharType="separate"/>
          </w:r>
          <w:hyperlink w:anchor="_Toc170142494" w:history="1">
            <w:r w:rsidR="001B2376" w:rsidRPr="008515C8">
              <w:rPr>
                <w:rStyle w:val="Hyperlink"/>
                <w:rFonts w:eastAsiaTheme="majorEastAsia"/>
                <w:noProof/>
              </w:rPr>
              <w:t>A tangible plan for improving data and digital in aged care</w:t>
            </w:r>
            <w:r w:rsidR="001B2376">
              <w:rPr>
                <w:noProof/>
                <w:webHidden/>
              </w:rPr>
              <w:tab/>
            </w:r>
            <w:r w:rsidR="001B2376">
              <w:rPr>
                <w:noProof/>
                <w:webHidden/>
              </w:rPr>
              <w:fldChar w:fldCharType="begin"/>
            </w:r>
            <w:r w:rsidR="001B2376">
              <w:rPr>
                <w:noProof/>
                <w:webHidden/>
              </w:rPr>
              <w:instrText xml:space="preserve"> PAGEREF _Toc170142494 \h </w:instrText>
            </w:r>
            <w:r w:rsidR="001B2376">
              <w:rPr>
                <w:noProof/>
                <w:webHidden/>
              </w:rPr>
            </w:r>
            <w:r w:rsidR="001B2376">
              <w:rPr>
                <w:noProof/>
                <w:webHidden/>
              </w:rPr>
              <w:fldChar w:fldCharType="separate"/>
            </w:r>
            <w:r w:rsidR="001B2376">
              <w:rPr>
                <w:noProof/>
                <w:webHidden/>
              </w:rPr>
              <w:t>4</w:t>
            </w:r>
            <w:r w:rsidR="001B2376">
              <w:rPr>
                <w:noProof/>
                <w:webHidden/>
              </w:rPr>
              <w:fldChar w:fldCharType="end"/>
            </w:r>
          </w:hyperlink>
        </w:p>
        <w:p w14:paraId="6FC478C3" w14:textId="0E093353" w:rsidR="001B2376" w:rsidRDefault="001A758B">
          <w:pPr>
            <w:pStyle w:val="TOC1"/>
            <w:rPr>
              <w:rFonts w:eastAsiaTheme="minorEastAsia" w:cstheme="minorBidi"/>
              <w:b w:val="0"/>
              <w:bCs w:val="0"/>
              <w:noProof/>
              <w:kern w:val="2"/>
              <w:sz w:val="22"/>
              <w:szCs w:val="22"/>
              <w:lang w:eastAsia="en-AU"/>
              <w14:ligatures w14:val="standardContextual"/>
            </w:rPr>
          </w:pPr>
          <w:hyperlink w:anchor="_Toc170142495" w:history="1">
            <w:r w:rsidR="001B2376" w:rsidRPr="008515C8">
              <w:rPr>
                <w:rStyle w:val="Hyperlink"/>
                <w:noProof/>
              </w:rPr>
              <w:t>Strategy on a page</w:t>
            </w:r>
            <w:r w:rsidR="001B2376">
              <w:rPr>
                <w:noProof/>
                <w:webHidden/>
              </w:rPr>
              <w:tab/>
            </w:r>
            <w:r w:rsidR="001B2376">
              <w:rPr>
                <w:noProof/>
                <w:webHidden/>
              </w:rPr>
              <w:fldChar w:fldCharType="begin"/>
            </w:r>
            <w:r w:rsidR="001B2376">
              <w:rPr>
                <w:noProof/>
                <w:webHidden/>
              </w:rPr>
              <w:instrText xml:space="preserve"> PAGEREF _Toc170142495 \h </w:instrText>
            </w:r>
            <w:r w:rsidR="001B2376">
              <w:rPr>
                <w:noProof/>
                <w:webHidden/>
              </w:rPr>
            </w:r>
            <w:r w:rsidR="001B2376">
              <w:rPr>
                <w:noProof/>
                <w:webHidden/>
              </w:rPr>
              <w:fldChar w:fldCharType="separate"/>
            </w:r>
            <w:r w:rsidR="001B2376">
              <w:rPr>
                <w:noProof/>
                <w:webHidden/>
              </w:rPr>
              <w:t>5</w:t>
            </w:r>
            <w:r w:rsidR="001B2376">
              <w:rPr>
                <w:noProof/>
                <w:webHidden/>
              </w:rPr>
              <w:fldChar w:fldCharType="end"/>
            </w:r>
          </w:hyperlink>
        </w:p>
        <w:p w14:paraId="5F59CF64" w14:textId="2D936493" w:rsidR="001B2376" w:rsidRDefault="001A758B">
          <w:pPr>
            <w:pStyle w:val="TOC1"/>
            <w:rPr>
              <w:rFonts w:eastAsiaTheme="minorEastAsia" w:cstheme="minorBidi"/>
              <w:b w:val="0"/>
              <w:bCs w:val="0"/>
              <w:noProof/>
              <w:kern w:val="2"/>
              <w:sz w:val="22"/>
              <w:szCs w:val="22"/>
              <w:lang w:eastAsia="en-AU"/>
              <w14:ligatures w14:val="standardContextual"/>
            </w:rPr>
          </w:pPr>
          <w:hyperlink w:anchor="_Toc170142496" w:history="1">
            <w:r w:rsidR="001B2376" w:rsidRPr="008515C8">
              <w:rPr>
                <w:rStyle w:val="Hyperlink"/>
                <w:rFonts w:eastAsiaTheme="majorEastAsia"/>
                <w:noProof/>
              </w:rPr>
              <w:t>Our delivery partners</w:t>
            </w:r>
            <w:r w:rsidR="001B2376">
              <w:rPr>
                <w:noProof/>
                <w:webHidden/>
              </w:rPr>
              <w:tab/>
            </w:r>
            <w:r w:rsidR="001B2376">
              <w:rPr>
                <w:noProof/>
                <w:webHidden/>
              </w:rPr>
              <w:fldChar w:fldCharType="begin"/>
            </w:r>
            <w:r w:rsidR="001B2376">
              <w:rPr>
                <w:noProof/>
                <w:webHidden/>
              </w:rPr>
              <w:instrText xml:space="preserve"> PAGEREF _Toc170142496 \h </w:instrText>
            </w:r>
            <w:r w:rsidR="001B2376">
              <w:rPr>
                <w:noProof/>
                <w:webHidden/>
              </w:rPr>
            </w:r>
            <w:r w:rsidR="001B2376">
              <w:rPr>
                <w:noProof/>
                <w:webHidden/>
              </w:rPr>
              <w:fldChar w:fldCharType="separate"/>
            </w:r>
            <w:r w:rsidR="001B2376">
              <w:rPr>
                <w:noProof/>
                <w:webHidden/>
              </w:rPr>
              <w:t>6</w:t>
            </w:r>
            <w:r w:rsidR="001B2376">
              <w:rPr>
                <w:noProof/>
                <w:webHidden/>
              </w:rPr>
              <w:fldChar w:fldCharType="end"/>
            </w:r>
          </w:hyperlink>
        </w:p>
        <w:p w14:paraId="13762797" w14:textId="2A467EE7" w:rsidR="001B2376" w:rsidRDefault="001A758B">
          <w:pPr>
            <w:pStyle w:val="TOC1"/>
            <w:rPr>
              <w:rFonts w:eastAsiaTheme="minorEastAsia" w:cstheme="minorBidi"/>
              <w:b w:val="0"/>
              <w:bCs w:val="0"/>
              <w:noProof/>
              <w:kern w:val="2"/>
              <w:sz w:val="22"/>
              <w:szCs w:val="22"/>
              <w:lang w:eastAsia="en-AU"/>
              <w14:ligatures w14:val="standardContextual"/>
            </w:rPr>
          </w:pPr>
          <w:hyperlink w:anchor="_Toc170142497" w:history="1">
            <w:r w:rsidR="001B2376" w:rsidRPr="008515C8">
              <w:rPr>
                <w:rStyle w:val="Hyperlink"/>
                <w:noProof/>
              </w:rPr>
              <w:t>Overview of our Action Plan</w:t>
            </w:r>
            <w:r w:rsidR="001B2376">
              <w:rPr>
                <w:noProof/>
                <w:webHidden/>
              </w:rPr>
              <w:tab/>
            </w:r>
            <w:r w:rsidR="001B2376">
              <w:rPr>
                <w:noProof/>
                <w:webHidden/>
              </w:rPr>
              <w:fldChar w:fldCharType="begin"/>
            </w:r>
            <w:r w:rsidR="001B2376">
              <w:rPr>
                <w:noProof/>
                <w:webHidden/>
              </w:rPr>
              <w:instrText xml:space="preserve"> PAGEREF _Toc170142497 \h </w:instrText>
            </w:r>
            <w:r w:rsidR="001B2376">
              <w:rPr>
                <w:noProof/>
                <w:webHidden/>
              </w:rPr>
            </w:r>
            <w:r w:rsidR="001B2376">
              <w:rPr>
                <w:noProof/>
                <w:webHidden/>
              </w:rPr>
              <w:fldChar w:fldCharType="separate"/>
            </w:r>
            <w:r w:rsidR="001B2376">
              <w:rPr>
                <w:noProof/>
                <w:webHidden/>
              </w:rPr>
              <w:t>7</w:t>
            </w:r>
            <w:r w:rsidR="001B2376">
              <w:rPr>
                <w:noProof/>
                <w:webHidden/>
              </w:rPr>
              <w:fldChar w:fldCharType="end"/>
            </w:r>
          </w:hyperlink>
        </w:p>
        <w:p w14:paraId="36D993CA" w14:textId="3D725714" w:rsidR="001B2376" w:rsidRDefault="001A758B">
          <w:pPr>
            <w:pStyle w:val="TOC1"/>
            <w:rPr>
              <w:rFonts w:eastAsiaTheme="minorEastAsia" w:cstheme="minorBidi"/>
              <w:b w:val="0"/>
              <w:bCs w:val="0"/>
              <w:noProof/>
              <w:kern w:val="2"/>
              <w:sz w:val="22"/>
              <w:szCs w:val="22"/>
              <w:lang w:eastAsia="en-AU"/>
              <w14:ligatures w14:val="standardContextual"/>
            </w:rPr>
          </w:pPr>
          <w:hyperlink w:anchor="_Toc170142498" w:history="1">
            <w:r w:rsidR="001B2376" w:rsidRPr="008515C8">
              <w:rPr>
                <w:rStyle w:val="Hyperlink"/>
                <w:rFonts w:eastAsiaTheme="majorEastAsia"/>
                <w:noProof/>
              </w:rPr>
              <w:t>Action plan and progress for outcome 1</w:t>
            </w:r>
            <w:r w:rsidR="001B2376">
              <w:rPr>
                <w:noProof/>
                <w:webHidden/>
              </w:rPr>
              <w:tab/>
            </w:r>
            <w:r w:rsidR="001B2376">
              <w:rPr>
                <w:noProof/>
                <w:webHidden/>
              </w:rPr>
              <w:fldChar w:fldCharType="begin"/>
            </w:r>
            <w:r w:rsidR="001B2376">
              <w:rPr>
                <w:noProof/>
                <w:webHidden/>
              </w:rPr>
              <w:instrText xml:space="preserve"> PAGEREF _Toc170142498 \h </w:instrText>
            </w:r>
            <w:r w:rsidR="001B2376">
              <w:rPr>
                <w:noProof/>
                <w:webHidden/>
              </w:rPr>
            </w:r>
            <w:r w:rsidR="001B2376">
              <w:rPr>
                <w:noProof/>
                <w:webHidden/>
              </w:rPr>
              <w:fldChar w:fldCharType="separate"/>
            </w:r>
            <w:r w:rsidR="001B2376">
              <w:rPr>
                <w:noProof/>
                <w:webHidden/>
              </w:rPr>
              <w:t>9</w:t>
            </w:r>
            <w:r w:rsidR="001B2376">
              <w:rPr>
                <w:noProof/>
                <w:webHidden/>
              </w:rPr>
              <w:fldChar w:fldCharType="end"/>
            </w:r>
          </w:hyperlink>
        </w:p>
        <w:p w14:paraId="54076E3E" w14:textId="369DF56D" w:rsidR="001B2376" w:rsidRDefault="001A758B">
          <w:pPr>
            <w:pStyle w:val="TOC1"/>
            <w:rPr>
              <w:rFonts w:eastAsiaTheme="minorEastAsia" w:cstheme="minorBidi"/>
              <w:b w:val="0"/>
              <w:bCs w:val="0"/>
              <w:noProof/>
              <w:kern w:val="2"/>
              <w:sz w:val="22"/>
              <w:szCs w:val="22"/>
              <w:lang w:eastAsia="en-AU"/>
              <w14:ligatures w14:val="standardContextual"/>
            </w:rPr>
          </w:pPr>
          <w:hyperlink w:anchor="_Toc170142499" w:history="1">
            <w:r w:rsidR="001B2376" w:rsidRPr="008515C8">
              <w:rPr>
                <w:rStyle w:val="Hyperlink"/>
                <w:rFonts w:eastAsiaTheme="majorEastAsia"/>
                <w:noProof/>
              </w:rPr>
              <w:t>Action plan and progress for outcome 2</w:t>
            </w:r>
            <w:r w:rsidR="001B2376">
              <w:rPr>
                <w:noProof/>
                <w:webHidden/>
              </w:rPr>
              <w:tab/>
            </w:r>
            <w:r w:rsidR="001B2376">
              <w:rPr>
                <w:noProof/>
                <w:webHidden/>
              </w:rPr>
              <w:fldChar w:fldCharType="begin"/>
            </w:r>
            <w:r w:rsidR="001B2376">
              <w:rPr>
                <w:noProof/>
                <w:webHidden/>
              </w:rPr>
              <w:instrText xml:space="preserve"> PAGEREF _Toc170142499 \h </w:instrText>
            </w:r>
            <w:r w:rsidR="001B2376">
              <w:rPr>
                <w:noProof/>
                <w:webHidden/>
              </w:rPr>
            </w:r>
            <w:r w:rsidR="001B2376">
              <w:rPr>
                <w:noProof/>
                <w:webHidden/>
              </w:rPr>
              <w:fldChar w:fldCharType="separate"/>
            </w:r>
            <w:r w:rsidR="001B2376">
              <w:rPr>
                <w:noProof/>
                <w:webHidden/>
              </w:rPr>
              <w:t>13</w:t>
            </w:r>
            <w:r w:rsidR="001B2376">
              <w:rPr>
                <w:noProof/>
                <w:webHidden/>
              </w:rPr>
              <w:fldChar w:fldCharType="end"/>
            </w:r>
          </w:hyperlink>
        </w:p>
        <w:p w14:paraId="3C1D33C4" w14:textId="6B67498C" w:rsidR="001B2376" w:rsidRDefault="001A758B">
          <w:pPr>
            <w:pStyle w:val="TOC1"/>
            <w:rPr>
              <w:rFonts w:eastAsiaTheme="minorEastAsia" w:cstheme="minorBidi"/>
              <w:b w:val="0"/>
              <w:bCs w:val="0"/>
              <w:noProof/>
              <w:kern w:val="2"/>
              <w:sz w:val="22"/>
              <w:szCs w:val="22"/>
              <w:lang w:eastAsia="en-AU"/>
              <w14:ligatures w14:val="standardContextual"/>
            </w:rPr>
          </w:pPr>
          <w:hyperlink w:anchor="_Toc170142500" w:history="1">
            <w:r w:rsidR="001B2376" w:rsidRPr="008515C8">
              <w:rPr>
                <w:rStyle w:val="Hyperlink"/>
                <w:rFonts w:eastAsiaTheme="majorEastAsia"/>
                <w:noProof/>
              </w:rPr>
              <w:t>Action plan and progress for outcome 3</w:t>
            </w:r>
            <w:r w:rsidR="001B2376">
              <w:rPr>
                <w:noProof/>
                <w:webHidden/>
              </w:rPr>
              <w:tab/>
            </w:r>
            <w:r w:rsidR="001B2376">
              <w:rPr>
                <w:noProof/>
                <w:webHidden/>
              </w:rPr>
              <w:fldChar w:fldCharType="begin"/>
            </w:r>
            <w:r w:rsidR="001B2376">
              <w:rPr>
                <w:noProof/>
                <w:webHidden/>
              </w:rPr>
              <w:instrText xml:space="preserve"> PAGEREF _Toc170142500 \h </w:instrText>
            </w:r>
            <w:r w:rsidR="001B2376">
              <w:rPr>
                <w:noProof/>
                <w:webHidden/>
              </w:rPr>
            </w:r>
            <w:r w:rsidR="001B2376">
              <w:rPr>
                <w:noProof/>
                <w:webHidden/>
              </w:rPr>
              <w:fldChar w:fldCharType="separate"/>
            </w:r>
            <w:r w:rsidR="001B2376">
              <w:rPr>
                <w:noProof/>
                <w:webHidden/>
              </w:rPr>
              <w:t>18</w:t>
            </w:r>
            <w:r w:rsidR="001B2376">
              <w:rPr>
                <w:noProof/>
                <w:webHidden/>
              </w:rPr>
              <w:fldChar w:fldCharType="end"/>
            </w:r>
          </w:hyperlink>
        </w:p>
        <w:p w14:paraId="4757A79E" w14:textId="039C3C35" w:rsidR="001B2376" w:rsidRDefault="001A758B">
          <w:pPr>
            <w:pStyle w:val="TOC1"/>
            <w:rPr>
              <w:rFonts w:eastAsiaTheme="minorEastAsia" w:cstheme="minorBidi"/>
              <w:b w:val="0"/>
              <w:bCs w:val="0"/>
              <w:noProof/>
              <w:kern w:val="2"/>
              <w:sz w:val="22"/>
              <w:szCs w:val="22"/>
              <w:lang w:eastAsia="en-AU"/>
              <w14:ligatures w14:val="standardContextual"/>
            </w:rPr>
          </w:pPr>
          <w:hyperlink w:anchor="_Toc170142501" w:history="1">
            <w:r w:rsidR="001B2376" w:rsidRPr="008515C8">
              <w:rPr>
                <w:rStyle w:val="Hyperlink"/>
                <w:rFonts w:eastAsiaTheme="majorEastAsia"/>
                <w:noProof/>
              </w:rPr>
              <w:t>Action plan and progress for outcome 4</w:t>
            </w:r>
            <w:r w:rsidR="001B2376">
              <w:rPr>
                <w:noProof/>
                <w:webHidden/>
              </w:rPr>
              <w:tab/>
            </w:r>
            <w:r w:rsidR="001B2376">
              <w:rPr>
                <w:noProof/>
                <w:webHidden/>
              </w:rPr>
              <w:fldChar w:fldCharType="begin"/>
            </w:r>
            <w:r w:rsidR="001B2376">
              <w:rPr>
                <w:noProof/>
                <w:webHidden/>
              </w:rPr>
              <w:instrText xml:space="preserve"> PAGEREF _Toc170142501 \h </w:instrText>
            </w:r>
            <w:r w:rsidR="001B2376">
              <w:rPr>
                <w:noProof/>
                <w:webHidden/>
              </w:rPr>
            </w:r>
            <w:r w:rsidR="001B2376">
              <w:rPr>
                <w:noProof/>
                <w:webHidden/>
              </w:rPr>
              <w:fldChar w:fldCharType="separate"/>
            </w:r>
            <w:r w:rsidR="001B2376">
              <w:rPr>
                <w:noProof/>
                <w:webHidden/>
              </w:rPr>
              <w:t>21</w:t>
            </w:r>
            <w:r w:rsidR="001B2376">
              <w:rPr>
                <w:noProof/>
                <w:webHidden/>
              </w:rPr>
              <w:fldChar w:fldCharType="end"/>
            </w:r>
          </w:hyperlink>
        </w:p>
        <w:p w14:paraId="08C621D5" w14:textId="6E536EFE" w:rsidR="001B2376" w:rsidRDefault="001A758B">
          <w:pPr>
            <w:pStyle w:val="TOC1"/>
            <w:rPr>
              <w:rFonts w:eastAsiaTheme="minorEastAsia" w:cstheme="minorBidi"/>
              <w:b w:val="0"/>
              <w:bCs w:val="0"/>
              <w:noProof/>
              <w:kern w:val="2"/>
              <w:sz w:val="22"/>
              <w:szCs w:val="22"/>
              <w:lang w:eastAsia="en-AU"/>
              <w14:ligatures w14:val="standardContextual"/>
            </w:rPr>
          </w:pPr>
          <w:hyperlink w:anchor="_Toc170142502" w:history="1">
            <w:r w:rsidR="001B2376" w:rsidRPr="008515C8">
              <w:rPr>
                <w:rStyle w:val="Hyperlink"/>
                <w:noProof/>
              </w:rPr>
              <w:t>Delivering and developing the Plan</w:t>
            </w:r>
            <w:r w:rsidR="001B2376">
              <w:rPr>
                <w:noProof/>
                <w:webHidden/>
              </w:rPr>
              <w:tab/>
            </w:r>
            <w:r w:rsidR="001B2376">
              <w:rPr>
                <w:noProof/>
                <w:webHidden/>
              </w:rPr>
              <w:fldChar w:fldCharType="begin"/>
            </w:r>
            <w:r w:rsidR="001B2376">
              <w:rPr>
                <w:noProof/>
                <w:webHidden/>
              </w:rPr>
              <w:instrText xml:space="preserve"> PAGEREF _Toc170142502 \h </w:instrText>
            </w:r>
            <w:r w:rsidR="001B2376">
              <w:rPr>
                <w:noProof/>
                <w:webHidden/>
              </w:rPr>
            </w:r>
            <w:r w:rsidR="001B2376">
              <w:rPr>
                <w:noProof/>
                <w:webHidden/>
              </w:rPr>
              <w:fldChar w:fldCharType="separate"/>
            </w:r>
            <w:r w:rsidR="001B2376">
              <w:rPr>
                <w:noProof/>
                <w:webHidden/>
              </w:rPr>
              <w:t>25</w:t>
            </w:r>
            <w:r w:rsidR="001B2376">
              <w:rPr>
                <w:noProof/>
                <w:webHidden/>
              </w:rPr>
              <w:fldChar w:fldCharType="end"/>
            </w:r>
          </w:hyperlink>
        </w:p>
        <w:p w14:paraId="340C9C28" w14:textId="112D08F7" w:rsidR="001B2376" w:rsidRDefault="001A758B">
          <w:pPr>
            <w:pStyle w:val="TOC1"/>
            <w:rPr>
              <w:rFonts w:eastAsiaTheme="minorEastAsia" w:cstheme="minorBidi"/>
              <w:b w:val="0"/>
              <w:bCs w:val="0"/>
              <w:noProof/>
              <w:kern w:val="2"/>
              <w:sz w:val="22"/>
              <w:szCs w:val="22"/>
              <w:lang w:eastAsia="en-AU"/>
              <w14:ligatures w14:val="standardContextual"/>
            </w:rPr>
          </w:pPr>
          <w:hyperlink w:anchor="_Toc170142503" w:history="1">
            <w:r w:rsidR="001B2376" w:rsidRPr="008515C8">
              <w:rPr>
                <w:rStyle w:val="Hyperlink"/>
                <w:noProof/>
              </w:rPr>
              <w:t>Indicators and rationales to monitor the Strategy</w:t>
            </w:r>
            <w:r w:rsidR="001B2376">
              <w:rPr>
                <w:noProof/>
                <w:webHidden/>
              </w:rPr>
              <w:tab/>
            </w:r>
            <w:r w:rsidR="001B2376">
              <w:rPr>
                <w:noProof/>
                <w:webHidden/>
              </w:rPr>
              <w:fldChar w:fldCharType="begin"/>
            </w:r>
            <w:r w:rsidR="001B2376">
              <w:rPr>
                <w:noProof/>
                <w:webHidden/>
              </w:rPr>
              <w:instrText xml:space="preserve"> PAGEREF _Toc170142503 \h </w:instrText>
            </w:r>
            <w:r w:rsidR="001B2376">
              <w:rPr>
                <w:noProof/>
                <w:webHidden/>
              </w:rPr>
            </w:r>
            <w:r w:rsidR="001B2376">
              <w:rPr>
                <w:noProof/>
                <w:webHidden/>
              </w:rPr>
              <w:fldChar w:fldCharType="separate"/>
            </w:r>
            <w:r w:rsidR="001B2376">
              <w:rPr>
                <w:noProof/>
                <w:webHidden/>
              </w:rPr>
              <w:t>26</w:t>
            </w:r>
            <w:r w:rsidR="001B2376">
              <w:rPr>
                <w:noProof/>
                <w:webHidden/>
              </w:rPr>
              <w:fldChar w:fldCharType="end"/>
            </w:r>
          </w:hyperlink>
        </w:p>
        <w:p w14:paraId="45A14512" w14:textId="62CF71B6" w:rsidR="007821A0" w:rsidRPr="00154841" w:rsidRDefault="005E2C51" w:rsidP="00154841">
          <w:pPr>
            <w:pStyle w:val="Paragraphtext"/>
            <w:rPr>
              <w:color w:val="auto"/>
              <w:sz w:val="21"/>
            </w:rPr>
          </w:pPr>
          <w:r>
            <w:rPr>
              <w:rFonts w:cstheme="minorHAnsi"/>
              <w:sz w:val="20"/>
              <w:szCs w:val="20"/>
            </w:rPr>
            <w:fldChar w:fldCharType="end"/>
          </w:r>
        </w:p>
      </w:sdtContent>
    </w:sdt>
    <w:p w14:paraId="0416A25D" w14:textId="77777777" w:rsidR="00D26716" w:rsidRPr="002F0A88" w:rsidRDefault="00F73577" w:rsidP="002F0A88">
      <w:pPr>
        <w:pStyle w:val="Heading1"/>
      </w:pPr>
      <w:bookmarkStart w:id="10" w:name="_Toc170142494"/>
      <w:r w:rsidRPr="002F0A88">
        <w:rPr>
          <w:rFonts w:eastAsiaTheme="majorEastAsia"/>
        </w:rPr>
        <w:lastRenderedPageBreak/>
        <w:t>A tangible plan for improving data and digital in aged care</w:t>
      </w:r>
      <w:bookmarkEnd w:id="10"/>
    </w:p>
    <w:p w14:paraId="25996539" w14:textId="74D0A9FF" w:rsidR="00F73577" w:rsidRPr="005D59D3" w:rsidRDefault="00F73577" w:rsidP="005D59D3">
      <w:pPr>
        <w:pStyle w:val="IntroPara"/>
        <w:spacing w:before="120" w:line="259" w:lineRule="auto"/>
      </w:pPr>
      <w:r w:rsidRPr="005D59D3">
        <w:t>This Action Plan (the Plan) underpins the Aged Care Data and Digital Strategy (the Strategy), outlining how the Department of Health and Aged Care and its partners will deliver the Strategy. Actions are presented under each priority and outcome, which will collectively achieve the Strategy’s vision.</w:t>
      </w:r>
    </w:p>
    <w:p w14:paraId="08CCFA80" w14:textId="2E5D2B06" w:rsidR="00F73577" w:rsidRDefault="009D46F9" w:rsidP="009D46F9">
      <w:pPr>
        <w:pStyle w:val="Header"/>
      </w:pPr>
      <w:r>
        <w:t xml:space="preserve">Vision </w:t>
      </w:r>
    </w:p>
    <w:p w14:paraId="3A0B472F" w14:textId="5275788E" w:rsidR="009D46F9" w:rsidRPr="00EE10DE" w:rsidRDefault="009D46F9" w:rsidP="009D46F9">
      <w:pPr>
        <w:pStyle w:val="Paragraphtext"/>
      </w:pPr>
      <w:r>
        <w:t xml:space="preserve">To deliver the highest quality person-centred care for older people while driving a sustainable and productive care and support economy through data and digital innovation. </w:t>
      </w:r>
    </w:p>
    <w:p w14:paraId="3AB2BC38" w14:textId="7C0F73D6" w:rsidR="00F73577" w:rsidRPr="00D26716" w:rsidRDefault="00F73577" w:rsidP="00D26716">
      <w:pPr>
        <w:rPr>
          <w:rStyle w:val="Strong"/>
        </w:rPr>
      </w:pPr>
      <w:r w:rsidRPr="00D26716">
        <w:rPr>
          <w:rStyle w:val="Strong"/>
        </w:rPr>
        <w:t xml:space="preserve">Concrete actions outlined in this Plan </w:t>
      </w:r>
      <w:r w:rsidR="00C456C7" w:rsidRPr="00D26716">
        <w:rPr>
          <w:rStyle w:val="Strong"/>
        </w:rPr>
        <w:t xml:space="preserve">will </w:t>
      </w:r>
      <w:r w:rsidRPr="00D26716">
        <w:rPr>
          <w:rStyle w:val="Strong"/>
        </w:rPr>
        <w:t xml:space="preserve">provide support to older people and their support networks, aged care workers, service providers and technology vendors. </w:t>
      </w:r>
    </w:p>
    <w:p w14:paraId="75EB8143" w14:textId="77777777" w:rsidR="00F73577" w:rsidRPr="00EE10DE" w:rsidRDefault="00F73577" w:rsidP="00D26716">
      <w:pPr>
        <w:pStyle w:val="Paragraphtext"/>
        <w:spacing w:before="240"/>
      </w:pPr>
      <w:r w:rsidRPr="00EE10DE">
        <w:t>The Plan will be regularly reviewed and updated. Every year, a report will be made on the progress towards each of the outcomes. Updates will be given to show the actions planned for the next year and those that have been completed.</w:t>
      </w:r>
    </w:p>
    <w:p w14:paraId="66CAEE22" w14:textId="77777777" w:rsidR="00F73577" w:rsidRPr="00EE10DE" w:rsidRDefault="00F73577" w:rsidP="0039059A">
      <w:pPr>
        <w:pStyle w:val="Paragraphtext"/>
      </w:pPr>
      <w:r w:rsidRPr="00EE10DE">
        <w:t xml:space="preserve">We've outlined a timeline for implementation: </w:t>
      </w:r>
    </w:p>
    <w:p w14:paraId="121E85DE" w14:textId="3D5F7E59" w:rsidR="00F73577" w:rsidRPr="00EE10DE" w:rsidRDefault="00F73577" w:rsidP="0039059A">
      <w:pPr>
        <w:pStyle w:val="ListBullet"/>
      </w:pPr>
      <w:r w:rsidRPr="00EE10DE">
        <w:t>short-term horizon (2024-2026)</w:t>
      </w:r>
    </w:p>
    <w:p w14:paraId="38023E43" w14:textId="77777777" w:rsidR="00F73577" w:rsidRPr="00EE10DE" w:rsidRDefault="00F73577" w:rsidP="0039059A">
      <w:pPr>
        <w:pStyle w:val="ListBullet"/>
      </w:pPr>
      <w:r w:rsidRPr="00EE10DE">
        <w:t xml:space="preserve">medium-term horizon (2024-2027) </w:t>
      </w:r>
    </w:p>
    <w:p w14:paraId="491B550D" w14:textId="77777777" w:rsidR="00F73577" w:rsidRPr="00EE10DE" w:rsidRDefault="00F73577" w:rsidP="0039059A">
      <w:pPr>
        <w:pStyle w:val="ListBullet"/>
      </w:pPr>
      <w:r w:rsidRPr="00EE10DE">
        <w:t>long-term horizon (lifetime of the Strategy and beyond).</w:t>
      </w:r>
    </w:p>
    <w:p w14:paraId="389A9CDA" w14:textId="77777777" w:rsidR="00F73577" w:rsidRPr="00EE10DE" w:rsidRDefault="00F73577" w:rsidP="00F601F8">
      <w:pPr>
        <w:pStyle w:val="Paragraphtext"/>
        <w:spacing w:before="240"/>
      </w:pPr>
      <w:r w:rsidRPr="00EE10DE">
        <w:t>For each action, the Plan identifies:</w:t>
      </w:r>
    </w:p>
    <w:p w14:paraId="1E803BD4" w14:textId="77777777" w:rsidR="00F73577" w:rsidRPr="00EE10DE" w:rsidRDefault="00F73577" w:rsidP="0039059A">
      <w:pPr>
        <w:pStyle w:val="ListBullet"/>
      </w:pPr>
      <w:r w:rsidRPr="00EE10DE">
        <w:t>what we’re doing</w:t>
      </w:r>
    </w:p>
    <w:p w14:paraId="3883E552" w14:textId="77777777" w:rsidR="00F73577" w:rsidRPr="00EE10DE" w:rsidRDefault="00F73577" w:rsidP="0039059A">
      <w:pPr>
        <w:pStyle w:val="ListBullet"/>
      </w:pPr>
      <w:r w:rsidRPr="00EE10DE">
        <w:t>why are we doing it</w:t>
      </w:r>
    </w:p>
    <w:p w14:paraId="37014232" w14:textId="77777777" w:rsidR="00F73577" w:rsidRPr="00EE10DE" w:rsidRDefault="00F73577" w:rsidP="0039059A">
      <w:pPr>
        <w:pStyle w:val="ListBullet"/>
      </w:pPr>
      <w:r w:rsidRPr="00EE10DE">
        <w:t>who will lead it</w:t>
      </w:r>
    </w:p>
    <w:p w14:paraId="465555F9" w14:textId="77777777" w:rsidR="00F73577" w:rsidRPr="00EE10DE" w:rsidRDefault="00F73577" w:rsidP="0039059A">
      <w:pPr>
        <w:pStyle w:val="ListBullet"/>
      </w:pPr>
      <w:r w:rsidRPr="00EE10DE">
        <w:t>who we’ll partner with</w:t>
      </w:r>
    </w:p>
    <w:p w14:paraId="52D01B2E" w14:textId="17C9FB4F" w:rsidR="00F73577" w:rsidRPr="00EE10DE" w:rsidRDefault="00F73577" w:rsidP="0039059A">
      <w:pPr>
        <w:pStyle w:val="ListBullet"/>
      </w:pPr>
      <w:r w:rsidRPr="00EE10DE">
        <w:t>when we’ll deliver</w:t>
      </w:r>
      <w:r w:rsidR="00DC6E27">
        <w:t>.</w:t>
      </w:r>
    </w:p>
    <w:p w14:paraId="14AF98DE" w14:textId="77777777" w:rsidR="00F73577" w:rsidRPr="00EE10DE" w:rsidRDefault="00F73577" w:rsidP="00F601F8">
      <w:pPr>
        <w:pStyle w:val="Paragraphtext"/>
        <w:spacing w:before="240"/>
      </w:pPr>
      <w:r w:rsidRPr="00EE10DE">
        <w:t>We want to hear from you to identify the action areas that are most important to you and what is working. We also want to understand where we can increase our focus to create an aged care system that leverages data and digital technology to improve the care that older people receive.</w:t>
      </w:r>
    </w:p>
    <w:p w14:paraId="5B191B60" w14:textId="7CB790BB" w:rsidR="001C725A" w:rsidRPr="00A82635" w:rsidRDefault="00F73577" w:rsidP="00A82635">
      <w:pPr>
        <w:pStyle w:val="Heading1"/>
      </w:pPr>
      <w:bookmarkStart w:id="11" w:name="_Toc170142495"/>
      <w:r w:rsidRPr="00EE10DE">
        <w:lastRenderedPageBreak/>
        <w:t>Strategy on a page</w:t>
      </w:r>
      <w:bookmarkEnd w:id="11"/>
    </w:p>
    <w:p w14:paraId="6D3C0AD0" w14:textId="6494ACEF" w:rsidR="001C725A" w:rsidRPr="00EE10DE" w:rsidRDefault="00526B59" w:rsidP="004D62C8">
      <w:pPr>
        <w:pStyle w:val="Header"/>
      </w:pPr>
      <w:r w:rsidRPr="00EE10DE">
        <w:t>Vision</w:t>
      </w:r>
    </w:p>
    <w:p w14:paraId="3377BEB5" w14:textId="77777777" w:rsidR="001C725A" w:rsidRPr="00EE10DE" w:rsidRDefault="001C725A" w:rsidP="0059015C">
      <w:pPr>
        <w:pStyle w:val="Paragraphtext"/>
      </w:pPr>
      <w:r w:rsidRPr="00EE10DE">
        <w:t>To deliver the highest quality person-centred care for older people while driving a sustainable and productive care and support economy through data and digital innovation.</w:t>
      </w:r>
    </w:p>
    <w:p w14:paraId="13DBE406" w14:textId="496A4405" w:rsidR="001C725A" w:rsidRPr="00EE10DE" w:rsidRDefault="00526B59" w:rsidP="004D62C8">
      <w:pPr>
        <w:pStyle w:val="Header"/>
      </w:pPr>
      <w:r w:rsidRPr="00EE10DE">
        <w:t>Guiding principles</w:t>
      </w:r>
    </w:p>
    <w:p w14:paraId="45E8C4B8" w14:textId="24727C3C" w:rsidR="004D62C8" w:rsidRDefault="001C725A" w:rsidP="004D62C8">
      <w:pPr>
        <w:pStyle w:val="ListBullet"/>
        <w:rPr>
          <w:b/>
          <w:bCs/>
        </w:rPr>
      </w:pPr>
      <w:r w:rsidRPr="00EE10DE">
        <w:t>Person-centred</w:t>
      </w:r>
      <w:r w:rsidR="00EB19C2">
        <w:rPr>
          <w:b/>
          <w:bCs/>
        </w:rPr>
        <w:t xml:space="preserve"> </w:t>
      </w:r>
    </w:p>
    <w:p w14:paraId="140A4666" w14:textId="77777777" w:rsidR="004D62C8" w:rsidRDefault="001C725A" w:rsidP="004D62C8">
      <w:pPr>
        <w:pStyle w:val="ListBullet"/>
        <w:rPr>
          <w:b/>
          <w:bCs/>
        </w:rPr>
      </w:pPr>
      <w:r w:rsidRPr="00EE10DE">
        <w:t>Tell us once</w:t>
      </w:r>
      <w:r w:rsidR="00EB19C2">
        <w:rPr>
          <w:b/>
          <w:bCs/>
        </w:rPr>
        <w:t xml:space="preserve"> </w:t>
      </w:r>
    </w:p>
    <w:p w14:paraId="78252700" w14:textId="77777777" w:rsidR="004D62C8" w:rsidRDefault="001C725A" w:rsidP="004D62C8">
      <w:pPr>
        <w:pStyle w:val="ListBullet"/>
        <w:rPr>
          <w:b/>
          <w:bCs/>
        </w:rPr>
      </w:pPr>
      <w:r w:rsidRPr="00EE10DE">
        <w:t>Diverse</w:t>
      </w:r>
    </w:p>
    <w:p w14:paraId="767EADB0" w14:textId="77777777" w:rsidR="004D62C8" w:rsidRDefault="001C725A" w:rsidP="004D62C8">
      <w:pPr>
        <w:pStyle w:val="ListBullet"/>
      </w:pPr>
      <w:r w:rsidRPr="00EE10DE">
        <w:t>Integrated</w:t>
      </w:r>
    </w:p>
    <w:p w14:paraId="22072E7E" w14:textId="77777777" w:rsidR="004D62C8" w:rsidRDefault="001C725A" w:rsidP="004D62C8">
      <w:pPr>
        <w:pStyle w:val="ListBullet"/>
        <w:rPr>
          <w:b/>
          <w:bCs/>
        </w:rPr>
      </w:pPr>
      <w:r w:rsidRPr="00EE10DE">
        <w:t>Care-focused</w:t>
      </w:r>
    </w:p>
    <w:p w14:paraId="49B0FF58" w14:textId="4ED37A49" w:rsidR="001C725A" w:rsidRPr="00EB19C2" w:rsidRDefault="001C725A" w:rsidP="004D62C8">
      <w:pPr>
        <w:pStyle w:val="ListBullet"/>
        <w:rPr>
          <w:b/>
          <w:bCs/>
        </w:rPr>
      </w:pPr>
      <w:r w:rsidRPr="00EE10DE">
        <w:t>Trusted</w:t>
      </w:r>
    </w:p>
    <w:p w14:paraId="18666791" w14:textId="464530AA" w:rsidR="001C725A" w:rsidRPr="00D05D3C" w:rsidRDefault="00526B59" w:rsidP="004D62C8">
      <w:pPr>
        <w:pStyle w:val="Header"/>
      </w:pPr>
      <w:r w:rsidRPr="00EE10DE">
        <w:t>Outcomes</w:t>
      </w:r>
    </w:p>
    <w:p w14:paraId="2F5D3334" w14:textId="240E4531" w:rsidR="001C725A" w:rsidRPr="001D4467" w:rsidRDefault="001C725A" w:rsidP="001D4467">
      <w:pPr>
        <w:pStyle w:val="ListBullet"/>
      </w:pPr>
      <w:r w:rsidRPr="00EE10DE">
        <w:t>Outcome 1</w:t>
      </w:r>
      <w:r w:rsidR="001D4467">
        <w:t xml:space="preserve">: </w:t>
      </w:r>
      <w:r w:rsidRPr="00EE10DE">
        <w:t>Older people and their support networks can navigate and actively participate in their care and wellbeing.</w:t>
      </w:r>
    </w:p>
    <w:p w14:paraId="09EC239D" w14:textId="29CABBD9" w:rsidR="001C725A" w:rsidRPr="001D4467" w:rsidRDefault="001C725A" w:rsidP="001D4467">
      <w:pPr>
        <w:pStyle w:val="ListBullet"/>
        <w:rPr>
          <w:b/>
        </w:rPr>
      </w:pPr>
      <w:r w:rsidRPr="00EE10DE">
        <w:t>Outcome 2</w:t>
      </w:r>
      <w:r w:rsidR="001D4467">
        <w:rPr>
          <w:b/>
        </w:rPr>
        <w:t xml:space="preserve">: </w:t>
      </w:r>
      <w:r w:rsidRPr="00EE10DE">
        <w:t>Aged care workers, service providers and health professionals are digitally empowered to provide higher quality and better-connected care.</w:t>
      </w:r>
    </w:p>
    <w:p w14:paraId="174627B1" w14:textId="09F6814F" w:rsidR="001C725A" w:rsidRPr="001D4467" w:rsidRDefault="001C725A" w:rsidP="001D4467">
      <w:pPr>
        <w:pStyle w:val="ListBullet"/>
        <w:rPr>
          <w:b/>
        </w:rPr>
      </w:pPr>
      <w:r w:rsidRPr="00EE10DE">
        <w:t>Outcome 3</w:t>
      </w:r>
      <w:r w:rsidR="001D4467">
        <w:rPr>
          <w:b/>
        </w:rPr>
        <w:t xml:space="preserve">: </w:t>
      </w:r>
      <w:r w:rsidRPr="00EE10DE">
        <w:t>Data is shared and reused securely to deliver a sustainable and continually improving aged care system.</w:t>
      </w:r>
    </w:p>
    <w:p w14:paraId="7812D1AE" w14:textId="2A99179A" w:rsidR="001C725A" w:rsidRPr="001D4467" w:rsidRDefault="001C725A" w:rsidP="001D4467">
      <w:pPr>
        <w:pStyle w:val="ListBullet"/>
        <w:rPr>
          <w:b/>
        </w:rPr>
      </w:pPr>
      <w:r w:rsidRPr="00EE10DE">
        <w:t>Outcome 4</w:t>
      </w:r>
      <w:r w:rsidR="001D4467">
        <w:rPr>
          <w:b/>
        </w:rPr>
        <w:t xml:space="preserve">: </w:t>
      </w:r>
      <w:r w:rsidRPr="00EE10DE">
        <w:t>Modern data and digital foundations underpin a collaborative, standards-based care system.</w:t>
      </w:r>
    </w:p>
    <w:p w14:paraId="050307E9" w14:textId="378988C0" w:rsidR="001C725A" w:rsidRPr="00EE10DE" w:rsidRDefault="00526B59" w:rsidP="004D62C8">
      <w:pPr>
        <w:pStyle w:val="Header"/>
      </w:pPr>
      <w:r w:rsidRPr="00EE10DE">
        <w:t>Priorities</w:t>
      </w:r>
    </w:p>
    <w:p w14:paraId="60532752" w14:textId="3DDF374C" w:rsidR="001C725A" w:rsidRPr="001D4467" w:rsidRDefault="001C725A" w:rsidP="00F421DA">
      <w:pPr>
        <w:pStyle w:val="ListBullet"/>
      </w:pPr>
      <w:r w:rsidRPr="001D4467">
        <w:t xml:space="preserve">Promote healthy ageing, independence and </w:t>
      </w:r>
      <w:proofErr w:type="gramStart"/>
      <w:r w:rsidRPr="001D4467">
        <w:t>choice</w:t>
      </w:r>
      <w:proofErr w:type="gramEnd"/>
    </w:p>
    <w:p w14:paraId="71185F09" w14:textId="77777777" w:rsidR="001C725A" w:rsidRPr="001D4467" w:rsidRDefault="001C725A" w:rsidP="00F421DA">
      <w:pPr>
        <w:pStyle w:val="ListBullet"/>
      </w:pPr>
      <w:r w:rsidRPr="001D4467">
        <w:t>Create simplified, user-friendly experiences</w:t>
      </w:r>
    </w:p>
    <w:p w14:paraId="4F02CBD6" w14:textId="37593B72" w:rsidR="001C725A" w:rsidRPr="00EE10DE" w:rsidRDefault="001C725A" w:rsidP="00F421DA">
      <w:pPr>
        <w:pStyle w:val="ListBullet"/>
      </w:pPr>
      <w:r w:rsidRPr="00EE10DE">
        <w:t>Maximise time for direct care</w:t>
      </w:r>
    </w:p>
    <w:p w14:paraId="3952BC6A" w14:textId="77777777" w:rsidR="001C725A" w:rsidRPr="00EE10DE" w:rsidRDefault="001C725A" w:rsidP="00F421DA">
      <w:pPr>
        <w:pStyle w:val="ListBullet"/>
      </w:pPr>
      <w:r w:rsidRPr="00EE10DE">
        <w:t>Strengthen care connections</w:t>
      </w:r>
    </w:p>
    <w:p w14:paraId="36130906" w14:textId="754A6046" w:rsidR="001C725A" w:rsidRPr="00EE10DE" w:rsidRDefault="001C725A" w:rsidP="00F421DA">
      <w:pPr>
        <w:pStyle w:val="ListBullet"/>
      </w:pPr>
      <w:r w:rsidRPr="00EE10DE">
        <w:t>Improve security and access control</w:t>
      </w:r>
    </w:p>
    <w:p w14:paraId="134DEED8" w14:textId="77777777" w:rsidR="001C725A" w:rsidRPr="00EE10DE" w:rsidRDefault="001C725A" w:rsidP="00F421DA">
      <w:pPr>
        <w:pStyle w:val="ListBullet"/>
      </w:pPr>
      <w:r w:rsidRPr="00EE10DE">
        <w:t>Optimise data collection and utilisation</w:t>
      </w:r>
    </w:p>
    <w:p w14:paraId="2FD088C5" w14:textId="415C51CB" w:rsidR="001C725A" w:rsidRPr="00EE10DE" w:rsidRDefault="001C725A" w:rsidP="00F421DA">
      <w:pPr>
        <w:pStyle w:val="ListBullet"/>
      </w:pPr>
      <w:r w:rsidRPr="00EE10DE">
        <w:t>Build and embed data and digital maturity</w:t>
      </w:r>
    </w:p>
    <w:p w14:paraId="68476F3D" w14:textId="317852B8" w:rsidR="00F73577" w:rsidRPr="00EE10DE" w:rsidRDefault="001C725A" w:rsidP="00F421DA">
      <w:pPr>
        <w:pStyle w:val="ListBullet"/>
      </w:pPr>
      <w:r w:rsidRPr="00EE10DE">
        <w:t>Encourage innovation and provide stewardship</w:t>
      </w:r>
    </w:p>
    <w:p w14:paraId="1A68A12C" w14:textId="45BD4C8E" w:rsidR="00694468" w:rsidRDefault="00F73577" w:rsidP="00625603">
      <w:pPr>
        <w:pStyle w:val="Boxtype"/>
        <w:rPr>
          <w:rStyle w:val="Heading1Char"/>
          <w:rFonts w:eastAsiaTheme="majorEastAsia"/>
        </w:rPr>
      </w:pPr>
      <w:r w:rsidRPr="00EE10DE">
        <w:t>Despite the Strategy’s digital focus, older people can still get aged care information and services in person or by phone if they prefer</w:t>
      </w:r>
      <w:r w:rsidR="00297CF6">
        <w:t>.</w:t>
      </w:r>
    </w:p>
    <w:p w14:paraId="268A5EDC" w14:textId="1B7609F4" w:rsidR="00F73577" w:rsidRPr="00CA2A15" w:rsidRDefault="00F73577" w:rsidP="00CA2A15">
      <w:pPr>
        <w:pStyle w:val="Heading1"/>
        <w:rPr>
          <w:rFonts w:eastAsiaTheme="majorEastAsia"/>
        </w:rPr>
      </w:pPr>
      <w:bookmarkStart w:id="12" w:name="_Toc170142496"/>
      <w:r w:rsidRPr="00CA2A15">
        <w:rPr>
          <w:rFonts w:eastAsiaTheme="majorEastAsia"/>
        </w:rPr>
        <w:lastRenderedPageBreak/>
        <w:t>Our delivery partners</w:t>
      </w:r>
      <w:bookmarkEnd w:id="12"/>
    </w:p>
    <w:p w14:paraId="2565E6FB" w14:textId="0B924407" w:rsidR="00F73577" w:rsidRPr="00EE10DE" w:rsidRDefault="00F73577" w:rsidP="00636DB2">
      <w:pPr>
        <w:pStyle w:val="IntroPara"/>
        <w:rPr>
          <w:rFonts w:eastAsiaTheme="minorEastAsia"/>
          <w:i/>
        </w:rPr>
      </w:pPr>
      <w:r w:rsidRPr="66219717">
        <w:rPr>
          <w:rFonts w:eastAsiaTheme="minorEastAsia"/>
        </w:rPr>
        <w:t xml:space="preserve">The aged care system is complex and interconnected. Making real, tangible change means having deep partnerships with all parts of this </w:t>
      </w:r>
      <w:proofErr w:type="gramStart"/>
      <w:r w:rsidRPr="66219717">
        <w:rPr>
          <w:rFonts w:eastAsiaTheme="minorEastAsia"/>
        </w:rPr>
        <w:t>system</w:t>
      </w:r>
      <w:r w:rsidR="31EFD4B5" w:rsidRPr="6D9056CC">
        <w:rPr>
          <w:rFonts w:eastAsiaTheme="minorEastAsia"/>
        </w:rPr>
        <w:t>,</w:t>
      </w:r>
      <w:r w:rsidRPr="66219717">
        <w:rPr>
          <w:rFonts w:eastAsiaTheme="minorEastAsia"/>
        </w:rPr>
        <w:t xml:space="preserve"> and</w:t>
      </w:r>
      <w:proofErr w:type="gramEnd"/>
      <w:r w:rsidRPr="66219717">
        <w:rPr>
          <w:rFonts w:eastAsiaTheme="minorEastAsia"/>
        </w:rPr>
        <w:t xml:space="preserve"> keeping older people at the centre.</w:t>
      </w:r>
    </w:p>
    <w:p w14:paraId="515AE27B" w14:textId="33361E67" w:rsidR="00F73577" w:rsidRPr="00EE10DE" w:rsidRDefault="00F73577" w:rsidP="00A342B3">
      <w:pPr>
        <w:pStyle w:val="Paragraphtext"/>
        <w:rPr>
          <w:rFonts w:eastAsiaTheme="minorHAnsi"/>
          <w:i/>
          <w:iCs/>
        </w:rPr>
      </w:pPr>
      <w:r w:rsidRPr="00EE10DE">
        <w:rPr>
          <w:rFonts w:eastAsiaTheme="minorHAnsi"/>
        </w:rPr>
        <w:t xml:space="preserve">The Strategy seeks to empower the aged care sector, enhance their digital </w:t>
      </w:r>
      <w:proofErr w:type="gramStart"/>
      <w:r w:rsidRPr="00EE10DE">
        <w:rPr>
          <w:rFonts w:eastAsiaTheme="minorHAnsi"/>
        </w:rPr>
        <w:t>maturity</w:t>
      </w:r>
      <w:proofErr w:type="gramEnd"/>
      <w:r w:rsidRPr="00EE10DE">
        <w:rPr>
          <w:rFonts w:eastAsiaTheme="minorHAnsi"/>
        </w:rPr>
        <w:t xml:space="preserve"> and foster care connections between the health and aged care systems. Successfully delivering this strategy requires input and collaboration with all aged care and health care stakeholders. </w:t>
      </w:r>
    </w:p>
    <w:p w14:paraId="26AF6479" w14:textId="77777777" w:rsidR="00F73577" w:rsidRDefault="00F73577" w:rsidP="00A342B3">
      <w:pPr>
        <w:pStyle w:val="Paragraphtext"/>
        <w:rPr>
          <w:rFonts w:eastAsiaTheme="minorHAnsi"/>
        </w:rPr>
      </w:pPr>
      <w:r w:rsidRPr="00EE10DE">
        <w:rPr>
          <w:rFonts w:eastAsiaTheme="minorHAnsi"/>
        </w:rPr>
        <w:t xml:space="preserve">For each of the actions in the Plan, we have identified an owner, as well as the key delivery partners, who will help make them happen. These will not be the only people involved, as for all actions we want the thoughts, </w:t>
      </w:r>
      <w:proofErr w:type="gramStart"/>
      <w:r w:rsidRPr="00EE10DE">
        <w:rPr>
          <w:rFonts w:eastAsiaTheme="minorHAnsi"/>
        </w:rPr>
        <w:t>guidance</w:t>
      </w:r>
      <w:proofErr w:type="gramEnd"/>
      <w:r w:rsidRPr="00EE10DE">
        <w:rPr>
          <w:rFonts w:eastAsiaTheme="minorHAnsi"/>
        </w:rPr>
        <w:t xml:space="preserve"> and input from those it will affect most – older people and their support networks, our aged care workforce, service providers. </w:t>
      </w:r>
    </w:p>
    <w:p w14:paraId="7BDCA546" w14:textId="6B03302D" w:rsidR="00C456C7" w:rsidRPr="00EE10DE" w:rsidRDefault="00C456C7" w:rsidP="00A342B3">
      <w:pPr>
        <w:pStyle w:val="Paragraphtext"/>
        <w:rPr>
          <w:rFonts w:eastAsiaTheme="minorHAnsi"/>
          <w:i/>
          <w:iCs/>
        </w:rPr>
      </w:pPr>
      <w:r>
        <w:rPr>
          <w:rFonts w:eastAsiaTheme="minorHAnsi"/>
        </w:rPr>
        <w:t>The diagram below illustrates our key stakeholders, and who we will proactively engage throughout the delivery of the Plan:</w:t>
      </w:r>
    </w:p>
    <w:p w14:paraId="6EC4FD7D" w14:textId="04848F7E" w:rsidR="00F73577" w:rsidRPr="00EE10DE" w:rsidRDefault="00F73577" w:rsidP="00F73577">
      <w:r w:rsidRPr="00EE10DE">
        <w:rPr>
          <w:noProof/>
        </w:rPr>
        <w:drawing>
          <wp:inline distT="0" distB="0" distL="0" distR="0" wp14:anchorId="21EC3862" wp14:editId="7E3BBC7F">
            <wp:extent cx="5980475" cy="3871608"/>
            <wp:effectExtent l="0" t="0" r="1270" b="0"/>
            <wp:docPr id="865075072" name="Picture 865075072" descr="Older people and their support networks are at the centre of this strategy. Aged care workers, research organisations, technology vendors, service providers, Government bodies and peak b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75072" name="Picture 1" descr="Older people and their support networks are at the centre of this strategy. Aged care workers, research organisations, technology vendors, service providers, Government bodies and peak bodies."/>
                    <pic:cNvPicPr/>
                  </pic:nvPicPr>
                  <pic:blipFill rotWithShape="1">
                    <a:blip r:embed="rId21"/>
                    <a:srcRect r="3522"/>
                    <a:stretch/>
                  </pic:blipFill>
                  <pic:spPr bwMode="auto">
                    <a:xfrm>
                      <a:off x="0" y="0"/>
                      <a:ext cx="5984032" cy="3873911"/>
                    </a:xfrm>
                    <a:prstGeom prst="rect">
                      <a:avLst/>
                    </a:prstGeom>
                    <a:ln>
                      <a:noFill/>
                    </a:ln>
                    <a:extLst>
                      <a:ext uri="{53640926-AAD7-44D8-BBD7-CCE9431645EC}">
                        <a14:shadowObscured xmlns:a14="http://schemas.microsoft.com/office/drawing/2010/main"/>
                      </a:ext>
                    </a:extLst>
                  </pic:spPr>
                </pic:pic>
              </a:graphicData>
            </a:graphic>
          </wp:inline>
        </w:drawing>
      </w:r>
    </w:p>
    <w:p w14:paraId="2CA7EE38" w14:textId="71B38609" w:rsidR="00EA5375" w:rsidRPr="009E098B" w:rsidRDefault="00B1280F" w:rsidP="00EA5375">
      <w:pPr>
        <w:pStyle w:val="Heading1"/>
      </w:pPr>
      <w:bookmarkStart w:id="13" w:name="_Toc170142497"/>
      <w:r>
        <w:lastRenderedPageBreak/>
        <w:t>Overview of our Action Plan</w:t>
      </w:r>
      <w:bookmarkEnd w:id="13"/>
    </w:p>
    <w:p w14:paraId="711B6161" w14:textId="5D23B4BC" w:rsidR="007839BC" w:rsidRPr="00A83F61" w:rsidRDefault="00453E74" w:rsidP="00382320">
      <w:pPr>
        <w:pStyle w:val="Paragraphtext"/>
      </w:pPr>
      <w:r w:rsidRPr="009E098B">
        <w:t>The below is a transcript of a</w:t>
      </w:r>
      <w:r w:rsidR="004F6FE6" w:rsidRPr="009E098B">
        <w:t xml:space="preserve">n infographic </w:t>
      </w:r>
      <w:r w:rsidR="00D430B3" w:rsidRPr="009E098B">
        <w:t xml:space="preserve">displaying </w:t>
      </w:r>
      <w:r w:rsidR="004F6FE6" w:rsidRPr="009E098B">
        <w:t xml:space="preserve">each of the 4 strategy </w:t>
      </w:r>
      <w:r w:rsidR="00D430B3" w:rsidRPr="009E098B">
        <w:t>o</w:t>
      </w:r>
      <w:r w:rsidR="00526B59" w:rsidRPr="009E098B">
        <w:t>utcomes</w:t>
      </w:r>
      <w:r w:rsidR="004F6FE6" w:rsidRPr="009E098B">
        <w:t xml:space="preserve"> with its corresponding</w:t>
      </w:r>
      <w:r w:rsidR="00135FA6" w:rsidRPr="009E098B">
        <w:t xml:space="preserve"> </w:t>
      </w:r>
      <w:r w:rsidR="00526B59" w:rsidRPr="009E098B">
        <w:t>priorities</w:t>
      </w:r>
      <w:r w:rsidR="00A83F61" w:rsidRPr="009E098B">
        <w:t xml:space="preserve">, </w:t>
      </w:r>
      <w:proofErr w:type="gramStart"/>
      <w:r w:rsidR="00526B59" w:rsidRPr="009E098B">
        <w:t>actions</w:t>
      </w:r>
      <w:proofErr w:type="gramEnd"/>
      <w:r w:rsidR="00EB3D44" w:rsidRPr="009E098B">
        <w:t xml:space="preserve"> and </w:t>
      </w:r>
      <w:r w:rsidR="00526B59" w:rsidRPr="009E098B">
        <w:t>status</w:t>
      </w:r>
      <w:r w:rsidR="00A467D7" w:rsidRPr="009E098B">
        <w:t>.</w:t>
      </w:r>
    </w:p>
    <w:p w14:paraId="4A899826" w14:textId="77777777" w:rsidR="00E1719E" w:rsidRDefault="007839BC" w:rsidP="00382320">
      <w:pPr>
        <w:pStyle w:val="Heading2"/>
      </w:pPr>
      <w:r w:rsidRPr="00C4272A">
        <w:t>Outcome 1</w:t>
      </w:r>
      <w:r w:rsidR="00A83F61" w:rsidRPr="00C4272A">
        <w:t xml:space="preserve">: </w:t>
      </w:r>
    </w:p>
    <w:p w14:paraId="60A9480C" w14:textId="1C0D6FE0" w:rsidR="00304373" w:rsidRPr="00C4272A" w:rsidRDefault="007839BC" w:rsidP="00C4272A">
      <w:pPr>
        <w:pStyle w:val="Paragraphtext"/>
        <w:rPr>
          <w:szCs w:val="22"/>
        </w:rPr>
      </w:pPr>
      <w:r w:rsidRPr="00C4272A">
        <w:rPr>
          <w:szCs w:val="22"/>
        </w:rPr>
        <w:t>Older people and their support networks can navigate and actively participate in their care and wellbeing.</w:t>
      </w:r>
    </w:p>
    <w:p w14:paraId="6D60F49F" w14:textId="3FAED6C9" w:rsidR="007839BC" w:rsidRDefault="00A440F1" w:rsidP="00382320">
      <w:pPr>
        <w:pStyle w:val="ListBullet"/>
      </w:pPr>
      <w:r w:rsidRPr="00073F1D">
        <w:rPr>
          <w:rStyle w:val="Strong"/>
        </w:rPr>
        <w:t>Priority 1</w:t>
      </w:r>
      <w:r w:rsidRPr="00C4272A">
        <w:t xml:space="preserve">: </w:t>
      </w:r>
      <w:r w:rsidR="007839BC" w:rsidRPr="00C4272A">
        <w:t xml:space="preserve">Promote healthy ageing, independence and </w:t>
      </w:r>
      <w:proofErr w:type="gramStart"/>
      <w:r w:rsidR="007839BC" w:rsidRPr="00C4272A">
        <w:t>choice</w:t>
      </w:r>
      <w:proofErr w:type="gramEnd"/>
    </w:p>
    <w:p w14:paraId="04A55772" w14:textId="105D58C7" w:rsidR="00655AD7" w:rsidRPr="00073F1D" w:rsidRDefault="00655AD7" w:rsidP="00382320">
      <w:pPr>
        <w:pStyle w:val="ListBullet"/>
        <w:numPr>
          <w:ilvl w:val="1"/>
          <w:numId w:val="5"/>
        </w:numPr>
        <w:rPr>
          <w:rStyle w:val="Strong"/>
        </w:rPr>
      </w:pPr>
      <w:r w:rsidRPr="00073F1D">
        <w:rPr>
          <w:rStyle w:val="Strong"/>
        </w:rPr>
        <w:t>Actions:</w:t>
      </w:r>
    </w:p>
    <w:p w14:paraId="6EE61EF6" w14:textId="4187C926" w:rsidR="007839BC" w:rsidRPr="00FF6C02" w:rsidRDefault="007839BC" w:rsidP="00382320">
      <w:pPr>
        <w:pStyle w:val="ListBullet"/>
        <w:numPr>
          <w:ilvl w:val="2"/>
          <w:numId w:val="5"/>
        </w:numPr>
      </w:pPr>
      <w:r w:rsidRPr="00FF6C02">
        <w:t xml:space="preserve">Healthy ageing support tool </w:t>
      </w:r>
      <w:r w:rsidR="00BE5E60">
        <w:t>–</w:t>
      </w:r>
      <w:r w:rsidRPr="00FF6C02">
        <w:t xml:space="preserve"> LiveUp</w:t>
      </w:r>
      <w:r w:rsidR="00F325A0" w:rsidRPr="00F325A0">
        <w:rPr>
          <w:vertAlign w:val="superscript"/>
        </w:rPr>
        <w:t xml:space="preserve"> </w:t>
      </w:r>
      <w:r w:rsidR="00F325A0" w:rsidRPr="00A24492">
        <w:rPr>
          <w:vertAlign w:val="superscript"/>
        </w:rPr>
        <w:t>TM</w:t>
      </w:r>
    </w:p>
    <w:p w14:paraId="27F376F8" w14:textId="67D2EFD8" w:rsidR="007839BC" w:rsidRPr="00FF6C02" w:rsidRDefault="00872306" w:rsidP="00382320">
      <w:pPr>
        <w:pStyle w:val="ListBullet"/>
        <w:numPr>
          <w:ilvl w:val="3"/>
          <w:numId w:val="5"/>
        </w:numPr>
      </w:pPr>
      <w:r w:rsidRPr="00FF6C02">
        <w:t xml:space="preserve">Status: </w:t>
      </w:r>
      <w:r w:rsidR="007839BC" w:rsidRPr="00FF6C02">
        <w:t>Work commenced</w:t>
      </w:r>
    </w:p>
    <w:p w14:paraId="4227CE4D" w14:textId="29BBC324" w:rsidR="007839BC" w:rsidRPr="00FF6C02" w:rsidRDefault="007839BC" w:rsidP="00382320">
      <w:pPr>
        <w:pStyle w:val="ListBullet"/>
        <w:numPr>
          <w:ilvl w:val="2"/>
          <w:numId w:val="5"/>
        </w:numPr>
      </w:pPr>
      <w:r w:rsidRPr="00FF6C02">
        <w:t xml:space="preserve">Digital and health literacy </w:t>
      </w:r>
    </w:p>
    <w:p w14:paraId="555A4824" w14:textId="51A59526" w:rsidR="007839BC" w:rsidRPr="00FF6C02" w:rsidRDefault="004A4137" w:rsidP="00382320">
      <w:pPr>
        <w:pStyle w:val="ListBullet"/>
        <w:numPr>
          <w:ilvl w:val="3"/>
          <w:numId w:val="5"/>
        </w:numPr>
      </w:pPr>
      <w:r w:rsidRPr="00FF6C02">
        <w:t xml:space="preserve">Status: </w:t>
      </w:r>
      <w:r w:rsidR="000C41F2">
        <w:t>Implementation</w:t>
      </w:r>
    </w:p>
    <w:p w14:paraId="038E8125" w14:textId="682374ED" w:rsidR="007839BC" w:rsidRPr="00FF6C02" w:rsidRDefault="007839BC" w:rsidP="00382320">
      <w:pPr>
        <w:pStyle w:val="ListBullet"/>
        <w:numPr>
          <w:ilvl w:val="2"/>
          <w:numId w:val="5"/>
        </w:numPr>
      </w:pPr>
      <w:r w:rsidRPr="00FF6C02">
        <w:t>Translation of emerging digital technology</w:t>
      </w:r>
    </w:p>
    <w:p w14:paraId="6738A01E" w14:textId="4D705CBB" w:rsidR="007839BC" w:rsidRPr="00FF6C02" w:rsidRDefault="004A4137" w:rsidP="00382320">
      <w:pPr>
        <w:pStyle w:val="ListBullet"/>
        <w:numPr>
          <w:ilvl w:val="3"/>
          <w:numId w:val="5"/>
        </w:numPr>
      </w:pPr>
      <w:r w:rsidRPr="00FF6C02">
        <w:t xml:space="preserve">Status: </w:t>
      </w:r>
      <w:r w:rsidR="007839BC" w:rsidRPr="00FF6C02">
        <w:t>Implementation</w:t>
      </w:r>
    </w:p>
    <w:p w14:paraId="02637D2A" w14:textId="3702F938" w:rsidR="007839BC" w:rsidRPr="00C4272A" w:rsidRDefault="008A078B" w:rsidP="00382320">
      <w:pPr>
        <w:pStyle w:val="ListBullet"/>
      </w:pPr>
      <w:r w:rsidRPr="00073F1D">
        <w:rPr>
          <w:rStyle w:val="Strong"/>
        </w:rPr>
        <w:t>Priority 2</w:t>
      </w:r>
      <w:r w:rsidRPr="00C4272A">
        <w:t xml:space="preserve">: </w:t>
      </w:r>
      <w:r w:rsidR="007839BC" w:rsidRPr="00C4272A">
        <w:t>Create simplified, user-friendly experiences</w:t>
      </w:r>
    </w:p>
    <w:p w14:paraId="252FDA9D" w14:textId="4D026576" w:rsidR="00655AD7" w:rsidRPr="00073F1D" w:rsidRDefault="00655AD7" w:rsidP="00382320">
      <w:pPr>
        <w:pStyle w:val="ListBullet"/>
        <w:numPr>
          <w:ilvl w:val="1"/>
          <w:numId w:val="5"/>
        </w:numPr>
        <w:rPr>
          <w:rStyle w:val="Strong"/>
        </w:rPr>
      </w:pPr>
      <w:r w:rsidRPr="00073F1D">
        <w:rPr>
          <w:rStyle w:val="Strong"/>
        </w:rPr>
        <w:t>Actions:</w:t>
      </w:r>
    </w:p>
    <w:p w14:paraId="3DC554B4" w14:textId="6FFB50B5" w:rsidR="007839BC" w:rsidRPr="00A24492" w:rsidRDefault="007839BC" w:rsidP="00382320">
      <w:pPr>
        <w:pStyle w:val="ListBullet"/>
        <w:numPr>
          <w:ilvl w:val="2"/>
          <w:numId w:val="5"/>
        </w:numPr>
      </w:pPr>
      <w:r w:rsidRPr="00A24492">
        <w:t>My Aged Care enhancements</w:t>
      </w:r>
    </w:p>
    <w:p w14:paraId="564F49D2" w14:textId="551CFCF9" w:rsidR="007839BC" w:rsidRPr="00A24492" w:rsidRDefault="008A078B" w:rsidP="00382320">
      <w:pPr>
        <w:pStyle w:val="ListBullet"/>
        <w:numPr>
          <w:ilvl w:val="3"/>
          <w:numId w:val="5"/>
        </w:numPr>
      </w:pPr>
      <w:r w:rsidRPr="00A24492">
        <w:t xml:space="preserve">Status: </w:t>
      </w:r>
      <w:r w:rsidR="007839BC" w:rsidRPr="00A24492">
        <w:t>Work commenced</w:t>
      </w:r>
    </w:p>
    <w:p w14:paraId="1B95EFE5" w14:textId="17541EBA" w:rsidR="007839BC" w:rsidRPr="00A24492" w:rsidRDefault="007839BC" w:rsidP="00382320">
      <w:pPr>
        <w:pStyle w:val="ListBullet"/>
        <w:numPr>
          <w:ilvl w:val="2"/>
          <w:numId w:val="5"/>
        </w:numPr>
      </w:pPr>
      <w:r w:rsidRPr="00A24492">
        <w:t>Aged care digital design standards</w:t>
      </w:r>
    </w:p>
    <w:p w14:paraId="49FD213B" w14:textId="77777777" w:rsidR="00FF6C02" w:rsidRDefault="008A078B" w:rsidP="00382320">
      <w:pPr>
        <w:pStyle w:val="ListBullet"/>
        <w:numPr>
          <w:ilvl w:val="3"/>
          <w:numId w:val="5"/>
        </w:numPr>
      </w:pPr>
      <w:r w:rsidRPr="00A24492">
        <w:t xml:space="preserve">Status: </w:t>
      </w:r>
      <w:r w:rsidR="007839BC" w:rsidRPr="00A24492">
        <w:t>Planning</w:t>
      </w:r>
    </w:p>
    <w:p w14:paraId="56CB6616" w14:textId="77777777" w:rsidR="00A467D7" w:rsidRDefault="007839BC" w:rsidP="00382320">
      <w:pPr>
        <w:pStyle w:val="Heading2"/>
      </w:pPr>
      <w:r w:rsidRPr="00C4272A">
        <w:t>Outcome 2</w:t>
      </w:r>
      <w:r w:rsidR="002F35CA" w:rsidRPr="00C4272A">
        <w:t xml:space="preserve">: </w:t>
      </w:r>
    </w:p>
    <w:p w14:paraId="351ED50D" w14:textId="588DE65D" w:rsidR="00304373" w:rsidRPr="00FF6C02" w:rsidRDefault="007839BC" w:rsidP="00FF6C02">
      <w:pPr>
        <w:pStyle w:val="ListBullet"/>
        <w:numPr>
          <w:ilvl w:val="0"/>
          <w:numId w:val="0"/>
        </w:numPr>
        <w:spacing w:before="240"/>
      </w:pPr>
      <w:r w:rsidRPr="00C4272A">
        <w:rPr>
          <w:szCs w:val="22"/>
        </w:rPr>
        <w:t>Aged care workers, service providers and health professionals are digitally empowered to provide higher quality, and better-connected, care.</w:t>
      </w:r>
    </w:p>
    <w:p w14:paraId="18CA106E" w14:textId="593DDB9C" w:rsidR="007839BC" w:rsidRPr="00C4272A" w:rsidRDefault="002F35CA" w:rsidP="00382320">
      <w:pPr>
        <w:pStyle w:val="ListBullet"/>
      </w:pPr>
      <w:r w:rsidRPr="00073F1D">
        <w:rPr>
          <w:rStyle w:val="Strong"/>
        </w:rPr>
        <w:t>Priority 3:</w:t>
      </w:r>
      <w:r w:rsidRPr="00C4272A">
        <w:t xml:space="preserve"> </w:t>
      </w:r>
      <w:r w:rsidR="007839BC" w:rsidRPr="00C4272A">
        <w:t>Maximise time for direct care</w:t>
      </w:r>
    </w:p>
    <w:p w14:paraId="59B9D39C" w14:textId="52334FC8" w:rsidR="00DB428F" w:rsidRPr="00073F1D" w:rsidRDefault="00DB428F" w:rsidP="00382320">
      <w:pPr>
        <w:pStyle w:val="ListBullet"/>
        <w:numPr>
          <w:ilvl w:val="1"/>
          <w:numId w:val="5"/>
        </w:numPr>
        <w:rPr>
          <w:rStyle w:val="Strong"/>
        </w:rPr>
      </w:pPr>
      <w:r w:rsidRPr="00073F1D">
        <w:rPr>
          <w:rStyle w:val="Strong"/>
        </w:rPr>
        <w:t>Actions:</w:t>
      </w:r>
    </w:p>
    <w:p w14:paraId="62278F51" w14:textId="6E72EF87" w:rsidR="007839BC" w:rsidRPr="00A24492" w:rsidRDefault="007839BC" w:rsidP="00382320">
      <w:pPr>
        <w:pStyle w:val="ListBullet"/>
        <w:numPr>
          <w:ilvl w:val="2"/>
          <w:numId w:val="5"/>
        </w:numPr>
      </w:pPr>
      <w:r w:rsidRPr="00A24492">
        <w:t>Virtual nursing in aged care project</w:t>
      </w:r>
    </w:p>
    <w:p w14:paraId="15BA6880" w14:textId="6FC8E778" w:rsidR="007839BC" w:rsidRPr="00A24492" w:rsidRDefault="002F35CA" w:rsidP="00382320">
      <w:pPr>
        <w:pStyle w:val="ListBullet"/>
        <w:numPr>
          <w:ilvl w:val="3"/>
          <w:numId w:val="5"/>
        </w:numPr>
      </w:pPr>
      <w:r w:rsidRPr="00A24492">
        <w:t xml:space="preserve">Status: </w:t>
      </w:r>
      <w:r w:rsidR="007839BC" w:rsidRPr="00A24492">
        <w:t>Planning</w:t>
      </w:r>
    </w:p>
    <w:p w14:paraId="2B47BA63" w14:textId="11B0C56A" w:rsidR="007839BC" w:rsidRPr="00A24492" w:rsidRDefault="007839BC" w:rsidP="00382320">
      <w:pPr>
        <w:pStyle w:val="ListBullet"/>
        <w:numPr>
          <w:ilvl w:val="2"/>
          <w:numId w:val="5"/>
        </w:numPr>
      </w:pPr>
      <w:r w:rsidRPr="00A24492">
        <w:t>e-Prescribing</w:t>
      </w:r>
    </w:p>
    <w:p w14:paraId="4EB579E3" w14:textId="3FDDE65A" w:rsidR="007839BC" w:rsidRPr="00A24492" w:rsidRDefault="00901160" w:rsidP="00382320">
      <w:pPr>
        <w:pStyle w:val="ListBullet"/>
        <w:numPr>
          <w:ilvl w:val="3"/>
          <w:numId w:val="5"/>
        </w:numPr>
      </w:pPr>
      <w:r w:rsidRPr="00A24492">
        <w:t xml:space="preserve">Status: </w:t>
      </w:r>
      <w:r w:rsidR="007839BC" w:rsidRPr="00A24492">
        <w:t>Implementation</w:t>
      </w:r>
    </w:p>
    <w:p w14:paraId="2311E79D" w14:textId="7B295CA0" w:rsidR="007839BC" w:rsidRPr="00A24492" w:rsidRDefault="007839BC" w:rsidP="00382320">
      <w:pPr>
        <w:pStyle w:val="ListBullet"/>
        <w:numPr>
          <w:ilvl w:val="2"/>
          <w:numId w:val="5"/>
        </w:numPr>
      </w:pPr>
      <w:r w:rsidRPr="00A24492">
        <w:t>Worker digital literacy</w:t>
      </w:r>
    </w:p>
    <w:p w14:paraId="00EF25F7" w14:textId="14910399" w:rsidR="007839BC" w:rsidRPr="00A24492" w:rsidRDefault="0068523C" w:rsidP="00382320">
      <w:pPr>
        <w:pStyle w:val="ListBullet"/>
        <w:numPr>
          <w:ilvl w:val="3"/>
          <w:numId w:val="5"/>
        </w:numPr>
      </w:pPr>
      <w:r w:rsidRPr="00A24492">
        <w:t xml:space="preserve">Status: </w:t>
      </w:r>
      <w:r w:rsidR="007839BC" w:rsidRPr="00A24492">
        <w:t>Ongoing</w:t>
      </w:r>
    </w:p>
    <w:p w14:paraId="52EA3BFD" w14:textId="689F1495" w:rsidR="007839BC" w:rsidRPr="00A24492" w:rsidRDefault="007839BC" w:rsidP="00382320">
      <w:pPr>
        <w:pStyle w:val="ListBullet"/>
        <w:numPr>
          <w:ilvl w:val="2"/>
          <w:numId w:val="5"/>
        </w:numPr>
      </w:pPr>
      <w:r w:rsidRPr="00A24492">
        <w:t xml:space="preserve">Wellness and reablement support tool - </w:t>
      </w:r>
      <w:proofErr w:type="spellStart"/>
      <w:r w:rsidRPr="00A24492">
        <w:t>KeepAble</w:t>
      </w:r>
      <w:r w:rsidRPr="00A24492">
        <w:rPr>
          <w:vertAlign w:val="superscript"/>
        </w:rPr>
        <w:t>TM</w:t>
      </w:r>
      <w:proofErr w:type="spellEnd"/>
      <w:r w:rsidRPr="00A24492">
        <w:t xml:space="preserve"> </w:t>
      </w:r>
    </w:p>
    <w:p w14:paraId="54683278" w14:textId="164DD151" w:rsidR="007839BC" w:rsidRPr="00A24492" w:rsidRDefault="0068523C" w:rsidP="00382320">
      <w:pPr>
        <w:pStyle w:val="ListBullet"/>
        <w:numPr>
          <w:ilvl w:val="3"/>
          <w:numId w:val="5"/>
        </w:numPr>
      </w:pPr>
      <w:r w:rsidRPr="00A24492">
        <w:t xml:space="preserve">Status: </w:t>
      </w:r>
      <w:r w:rsidR="007839BC" w:rsidRPr="00A24492">
        <w:t>Work commenced</w:t>
      </w:r>
    </w:p>
    <w:p w14:paraId="3C6501C2" w14:textId="4728744D" w:rsidR="007839BC" w:rsidRPr="00A24492" w:rsidRDefault="007839BC" w:rsidP="00382320">
      <w:pPr>
        <w:pStyle w:val="ListBullet"/>
        <w:numPr>
          <w:ilvl w:val="2"/>
          <w:numId w:val="5"/>
        </w:numPr>
      </w:pPr>
      <w:r w:rsidRPr="00A24492">
        <w:t>Integrated Assessment Tool application</w:t>
      </w:r>
    </w:p>
    <w:p w14:paraId="482CE0A9" w14:textId="31E9B7E0" w:rsidR="001B11ED" w:rsidRPr="00A24492" w:rsidRDefault="0068523C" w:rsidP="00382320">
      <w:pPr>
        <w:pStyle w:val="ListBullet"/>
        <w:numPr>
          <w:ilvl w:val="3"/>
          <w:numId w:val="5"/>
        </w:numPr>
      </w:pPr>
      <w:r w:rsidRPr="00A24492">
        <w:t xml:space="preserve">Status: </w:t>
      </w:r>
      <w:r w:rsidR="007839BC" w:rsidRPr="00A24492">
        <w:t>Work commenced</w:t>
      </w:r>
    </w:p>
    <w:p w14:paraId="0E6FA70F" w14:textId="0CC4B2E1" w:rsidR="007839BC" w:rsidRPr="00C4272A" w:rsidRDefault="001B11ED" w:rsidP="00382320">
      <w:pPr>
        <w:pStyle w:val="ListBullet"/>
      </w:pPr>
      <w:r w:rsidRPr="00073F1D">
        <w:rPr>
          <w:rStyle w:val="Strong"/>
        </w:rPr>
        <w:t>Priority 4:</w:t>
      </w:r>
      <w:r w:rsidRPr="00C4272A">
        <w:t xml:space="preserve"> </w:t>
      </w:r>
      <w:r w:rsidR="007839BC" w:rsidRPr="00C4272A">
        <w:t>Strengthen care connections</w:t>
      </w:r>
    </w:p>
    <w:p w14:paraId="65C7C168" w14:textId="7E7C51C3" w:rsidR="005E7630" w:rsidRPr="00073F1D" w:rsidRDefault="005E7630" w:rsidP="00382320">
      <w:pPr>
        <w:pStyle w:val="ListBullet"/>
        <w:numPr>
          <w:ilvl w:val="1"/>
          <w:numId w:val="5"/>
        </w:numPr>
        <w:rPr>
          <w:rStyle w:val="Strong"/>
        </w:rPr>
      </w:pPr>
      <w:r w:rsidRPr="00073F1D">
        <w:rPr>
          <w:rStyle w:val="Strong"/>
        </w:rPr>
        <w:t>Actions:</w:t>
      </w:r>
    </w:p>
    <w:p w14:paraId="6C6895D5" w14:textId="6EB96539" w:rsidR="007839BC" w:rsidRPr="00A24492" w:rsidRDefault="007839BC" w:rsidP="00382320">
      <w:pPr>
        <w:pStyle w:val="ListBullet"/>
        <w:numPr>
          <w:ilvl w:val="2"/>
          <w:numId w:val="5"/>
        </w:numPr>
      </w:pPr>
      <w:r w:rsidRPr="00A24492">
        <w:t>My Aged Care to My Health Record integration</w:t>
      </w:r>
    </w:p>
    <w:p w14:paraId="0348ECBE" w14:textId="5462C631" w:rsidR="007839BC" w:rsidRPr="00A24492" w:rsidRDefault="001B11ED" w:rsidP="00382320">
      <w:pPr>
        <w:pStyle w:val="ListBullet"/>
        <w:numPr>
          <w:ilvl w:val="3"/>
          <w:numId w:val="5"/>
        </w:numPr>
      </w:pPr>
      <w:r w:rsidRPr="00A24492">
        <w:t xml:space="preserve">Status: </w:t>
      </w:r>
      <w:r w:rsidR="007839BC" w:rsidRPr="00A24492">
        <w:t>Work commenced</w:t>
      </w:r>
    </w:p>
    <w:p w14:paraId="3619A71F" w14:textId="1979BFE6" w:rsidR="007839BC" w:rsidRPr="00A24492" w:rsidRDefault="007839BC" w:rsidP="00382320">
      <w:pPr>
        <w:pStyle w:val="ListBullet"/>
        <w:numPr>
          <w:ilvl w:val="2"/>
          <w:numId w:val="5"/>
        </w:numPr>
      </w:pPr>
      <w:r w:rsidRPr="00A24492">
        <w:t>Aged Care Transfer Summary</w:t>
      </w:r>
    </w:p>
    <w:p w14:paraId="17B4FDDF" w14:textId="177B7CE6" w:rsidR="00F60158" w:rsidRPr="00D24D2F" w:rsidRDefault="00F60158" w:rsidP="00C4272A">
      <w:pPr>
        <w:pStyle w:val="ListBullet"/>
        <w:numPr>
          <w:ilvl w:val="3"/>
          <w:numId w:val="5"/>
        </w:numPr>
      </w:pPr>
      <w:r w:rsidRPr="00A24492">
        <w:lastRenderedPageBreak/>
        <w:t xml:space="preserve">Status: </w:t>
      </w:r>
      <w:r w:rsidR="007839BC" w:rsidRPr="00A24492">
        <w:t>Ongoing</w:t>
      </w:r>
    </w:p>
    <w:p w14:paraId="429F6D0A" w14:textId="77777777" w:rsidR="00E43B43" w:rsidRDefault="007839BC" w:rsidP="00382320">
      <w:pPr>
        <w:pStyle w:val="Heading2"/>
      </w:pPr>
      <w:r w:rsidRPr="00C4272A">
        <w:t>Outcome 3</w:t>
      </w:r>
      <w:r w:rsidR="00F60158" w:rsidRPr="00C4272A">
        <w:t xml:space="preserve">: </w:t>
      </w:r>
    </w:p>
    <w:p w14:paraId="2034FFAE" w14:textId="1214CA3E" w:rsidR="00304373" w:rsidRPr="00C4272A" w:rsidRDefault="007839BC" w:rsidP="00C4272A">
      <w:pPr>
        <w:pStyle w:val="Paragraphtext"/>
        <w:rPr>
          <w:szCs w:val="22"/>
        </w:rPr>
      </w:pPr>
      <w:r w:rsidRPr="00C4272A">
        <w:rPr>
          <w:szCs w:val="22"/>
        </w:rPr>
        <w:t>Data is shared and reused securely to deliver a sustainable and continually improving aged care system.</w:t>
      </w:r>
    </w:p>
    <w:p w14:paraId="1D55E2E7" w14:textId="02660E08" w:rsidR="007839BC" w:rsidRPr="00C4272A" w:rsidRDefault="00086DE3" w:rsidP="00382320">
      <w:pPr>
        <w:pStyle w:val="ListBullet"/>
      </w:pPr>
      <w:r w:rsidRPr="00073F1D">
        <w:rPr>
          <w:rStyle w:val="Strong"/>
        </w:rPr>
        <w:t>Priority 5:</w:t>
      </w:r>
      <w:r w:rsidRPr="00C4272A">
        <w:t xml:space="preserve"> </w:t>
      </w:r>
      <w:r w:rsidR="007839BC" w:rsidRPr="00C4272A">
        <w:t>Improve security and access control</w:t>
      </w:r>
    </w:p>
    <w:p w14:paraId="2ADB9919" w14:textId="21B1C52D" w:rsidR="008E58FF" w:rsidRPr="00073F1D" w:rsidRDefault="008E58FF" w:rsidP="00382320">
      <w:pPr>
        <w:pStyle w:val="ListBullet"/>
        <w:numPr>
          <w:ilvl w:val="1"/>
          <w:numId w:val="5"/>
        </w:numPr>
        <w:rPr>
          <w:rStyle w:val="Strong"/>
        </w:rPr>
      </w:pPr>
      <w:r w:rsidRPr="00073F1D">
        <w:rPr>
          <w:rStyle w:val="Strong"/>
        </w:rPr>
        <w:t>Actions:</w:t>
      </w:r>
    </w:p>
    <w:p w14:paraId="02EE7C2F" w14:textId="01F18DDA" w:rsidR="007839BC" w:rsidRPr="00A24492" w:rsidRDefault="007839BC" w:rsidP="00382320">
      <w:pPr>
        <w:pStyle w:val="ListBullet"/>
        <w:numPr>
          <w:ilvl w:val="2"/>
          <w:numId w:val="5"/>
        </w:numPr>
      </w:pPr>
      <w:r w:rsidRPr="00A24492">
        <w:t>Aged care data governance framework</w:t>
      </w:r>
    </w:p>
    <w:p w14:paraId="3F4817B0" w14:textId="565ED13B" w:rsidR="007839BC" w:rsidRPr="00A24492" w:rsidRDefault="00086DE3" w:rsidP="00382320">
      <w:pPr>
        <w:pStyle w:val="ListBullet"/>
        <w:numPr>
          <w:ilvl w:val="3"/>
          <w:numId w:val="5"/>
        </w:numPr>
      </w:pPr>
      <w:r w:rsidRPr="00A24492">
        <w:t xml:space="preserve">Status: </w:t>
      </w:r>
      <w:r w:rsidR="007839BC" w:rsidRPr="00A24492">
        <w:t>Planning</w:t>
      </w:r>
    </w:p>
    <w:p w14:paraId="4BC180FF" w14:textId="77244ACD" w:rsidR="007839BC" w:rsidRPr="00C4272A" w:rsidRDefault="001C6E71" w:rsidP="00382320">
      <w:pPr>
        <w:pStyle w:val="ListBullet"/>
      </w:pPr>
      <w:r w:rsidRPr="00073F1D">
        <w:rPr>
          <w:rStyle w:val="Strong"/>
        </w:rPr>
        <w:t>Priority 6:</w:t>
      </w:r>
      <w:r w:rsidRPr="00C4272A">
        <w:t xml:space="preserve"> </w:t>
      </w:r>
      <w:r w:rsidR="007839BC" w:rsidRPr="00C4272A">
        <w:t>Optimise data collection and utilisation</w:t>
      </w:r>
    </w:p>
    <w:p w14:paraId="3194937C" w14:textId="0CBE8677" w:rsidR="008E58FF" w:rsidRPr="00073F1D" w:rsidRDefault="008E58FF" w:rsidP="00382320">
      <w:pPr>
        <w:pStyle w:val="ListBullet"/>
        <w:numPr>
          <w:ilvl w:val="1"/>
          <w:numId w:val="5"/>
        </w:numPr>
        <w:rPr>
          <w:rStyle w:val="Strong"/>
        </w:rPr>
      </w:pPr>
      <w:r w:rsidRPr="00073F1D">
        <w:rPr>
          <w:rStyle w:val="Strong"/>
        </w:rPr>
        <w:t xml:space="preserve">Actions: </w:t>
      </w:r>
    </w:p>
    <w:p w14:paraId="597E8A1B" w14:textId="0439312A" w:rsidR="007839BC" w:rsidRPr="00A24492" w:rsidRDefault="007839BC" w:rsidP="00382320">
      <w:pPr>
        <w:pStyle w:val="ListBullet"/>
        <w:numPr>
          <w:ilvl w:val="2"/>
          <w:numId w:val="5"/>
        </w:numPr>
      </w:pPr>
      <w:r w:rsidRPr="00A24492">
        <w:t>Government Provider Management System</w:t>
      </w:r>
    </w:p>
    <w:p w14:paraId="668514FC" w14:textId="5CDB2107" w:rsidR="007839BC" w:rsidRPr="00A24492" w:rsidRDefault="001C6E71" w:rsidP="00382320">
      <w:pPr>
        <w:pStyle w:val="ListBullet"/>
        <w:numPr>
          <w:ilvl w:val="3"/>
          <w:numId w:val="5"/>
        </w:numPr>
      </w:pPr>
      <w:r w:rsidRPr="00A24492">
        <w:t xml:space="preserve">Status: </w:t>
      </w:r>
      <w:r w:rsidR="007839BC" w:rsidRPr="00A24492">
        <w:t>Ongoing</w:t>
      </w:r>
    </w:p>
    <w:p w14:paraId="25A1D5F0" w14:textId="414182B8" w:rsidR="007839BC" w:rsidRPr="00A24492" w:rsidRDefault="007839BC" w:rsidP="00382320">
      <w:pPr>
        <w:pStyle w:val="ListBullet"/>
        <w:numPr>
          <w:ilvl w:val="2"/>
          <w:numId w:val="5"/>
        </w:numPr>
      </w:pPr>
      <w:r w:rsidRPr="00A24492">
        <w:t>Aged Care National Minimum Data Set</w:t>
      </w:r>
    </w:p>
    <w:p w14:paraId="4C9916E7" w14:textId="076A7C78" w:rsidR="007839BC" w:rsidRPr="00A24492" w:rsidRDefault="00BD15DC" w:rsidP="00382320">
      <w:pPr>
        <w:pStyle w:val="ListBullet"/>
        <w:numPr>
          <w:ilvl w:val="3"/>
          <w:numId w:val="5"/>
        </w:numPr>
      </w:pPr>
      <w:r w:rsidRPr="00A24492">
        <w:t xml:space="preserve">Status: </w:t>
      </w:r>
      <w:r w:rsidR="007839BC" w:rsidRPr="00A24492">
        <w:t>Implementation</w:t>
      </w:r>
    </w:p>
    <w:p w14:paraId="6A1C4455" w14:textId="341A894A" w:rsidR="007839BC" w:rsidRPr="00A24492" w:rsidRDefault="007839BC" w:rsidP="00382320">
      <w:pPr>
        <w:pStyle w:val="ListBullet"/>
        <w:numPr>
          <w:ilvl w:val="2"/>
          <w:numId w:val="5"/>
        </w:numPr>
      </w:pPr>
      <w:r w:rsidRPr="00A24492">
        <w:t>National Aged Care Data Asset</w:t>
      </w:r>
    </w:p>
    <w:p w14:paraId="25B9E305" w14:textId="042917C1" w:rsidR="007839BC" w:rsidRPr="00A24492" w:rsidRDefault="00267F87" w:rsidP="00382320">
      <w:pPr>
        <w:pStyle w:val="ListBullet"/>
        <w:numPr>
          <w:ilvl w:val="3"/>
          <w:numId w:val="5"/>
        </w:numPr>
      </w:pPr>
      <w:r w:rsidRPr="00A24492">
        <w:t xml:space="preserve">Status: </w:t>
      </w:r>
      <w:r w:rsidR="007839BC" w:rsidRPr="00A24492">
        <w:t>Implementation</w:t>
      </w:r>
    </w:p>
    <w:p w14:paraId="6746EAD1" w14:textId="6256DEB3" w:rsidR="007839BC" w:rsidRPr="00A24492" w:rsidRDefault="007839BC" w:rsidP="00382320">
      <w:pPr>
        <w:pStyle w:val="ListBullet"/>
        <w:numPr>
          <w:ilvl w:val="2"/>
          <w:numId w:val="5"/>
        </w:numPr>
      </w:pPr>
      <w:r w:rsidRPr="00A24492">
        <w:t>Aged Care Clinical Information System Standards</w:t>
      </w:r>
    </w:p>
    <w:p w14:paraId="41813D25" w14:textId="71E1FF7D" w:rsidR="00267F87" w:rsidRPr="00FF6C02" w:rsidRDefault="00267F87" w:rsidP="00382320">
      <w:pPr>
        <w:pStyle w:val="ListBullet"/>
        <w:numPr>
          <w:ilvl w:val="3"/>
          <w:numId w:val="5"/>
        </w:numPr>
      </w:pPr>
      <w:r w:rsidRPr="00A24492">
        <w:t xml:space="preserve">Status: </w:t>
      </w:r>
      <w:r w:rsidR="007839BC" w:rsidRPr="00A24492">
        <w:t>Work commenced</w:t>
      </w:r>
    </w:p>
    <w:p w14:paraId="4876A84A" w14:textId="77777777" w:rsidR="00E43B43" w:rsidRDefault="007839BC" w:rsidP="00382320">
      <w:pPr>
        <w:pStyle w:val="Heading2"/>
      </w:pPr>
      <w:r w:rsidRPr="00C4272A">
        <w:t>Outcome 4</w:t>
      </w:r>
      <w:r w:rsidR="00267F87" w:rsidRPr="00C4272A">
        <w:t xml:space="preserve">: </w:t>
      </w:r>
    </w:p>
    <w:p w14:paraId="7881987B" w14:textId="67D744C8" w:rsidR="007839BC" w:rsidRPr="00C4272A" w:rsidRDefault="007839BC" w:rsidP="00FF6C02">
      <w:pPr>
        <w:pStyle w:val="Paragraphtext"/>
        <w:spacing w:before="240"/>
        <w:rPr>
          <w:szCs w:val="22"/>
        </w:rPr>
      </w:pPr>
      <w:r w:rsidRPr="00C4272A">
        <w:rPr>
          <w:szCs w:val="22"/>
        </w:rPr>
        <w:t>Modern data and digital foundations underpin a collaborative, standards-based care system.</w:t>
      </w:r>
    </w:p>
    <w:p w14:paraId="1EC3A683" w14:textId="28964241" w:rsidR="007839BC" w:rsidRPr="00C4272A" w:rsidRDefault="00267F87" w:rsidP="00382320">
      <w:pPr>
        <w:pStyle w:val="ListBullet"/>
      </w:pPr>
      <w:r w:rsidRPr="00073F1D">
        <w:rPr>
          <w:rStyle w:val="Strong"/>
        </w:rPr>
        <w:t>Prio</w:t>
      </w:r>
      <w:r w:rsidR="008411FB" w:rsidRPr="00073F1D">
        <w:rPr>
          <w:rStyle w:val="Strong"/>
        </w:rPr>
        <w:t>ri</w:t>
      </w:r>
      <w:r w:rsidRPr="00073F1D">
        <w:rPr>
          <w:rStyle w:val="Strong"/>
        </w:rPr>
        <w:t>ty 7:</w:t>
      </w:r>
      <w:r w:rsidRPr="00C4272A">
        <w:t xml:space="preserve"> </w:t>
      </w:r>
      <w:r w:rsidR="007839BC" w:rsidRPr="00C4272A">
        <w:t>Build and embed data and digital maturity</w:t>
      </w:r>
    </w:p>
    <w:p w14:paraId="086D9E44" w14:textId="4141B64A" w:rsidR="008411FB" w:rsidRPr="00073F1D" w:rsidRDefault="008411FB" w:rsidP="00382320">
      <w:pPr>
        <w:pStyle w:val="ListBullet"/>
        <w:numPr>
          <w:ilvl w:val="1"/>
          <w:numId w:val="5"/>
        </w:numPr>
        <w:rPr>
          <w:rStyle w:val="Strong"/>
        </w:rPr>
      </w:pPr>
      <w:r w:rsidRPr="00073F1D">
        <w:rPr>
          <w:rStyle w:val="Strong"/>
        </w:rPr>
        <w:t xml:space="preserve">Actions: </w:t>
      </w:r>
    </w:p>
    <w:p w14:paraId="3AAADA65" w14:textId="10FB147F" w:rsidR="007839BC" w:rsidRPr="00A24492" w:rsidRDefault="007839BC" w:rsidP="00382320">
      <w:pPr>
        <w:pStyle w:val="ListBullet"/>
        <w:numPr>
          <w:ilvl w:val="2"/>
          <w:numId w:val="5"/>
        </w:numPr>
      </w:pPr>
      <w:r w:rsidRPr="00A24492">
        <w:t>Business to Government connectivity</w:t>
      </w:r>
    </w:p>
    <w:p w14:paraId="71894E94" w14:textId="2416C276" w:rsidR="007839BC" w:rsidRPr="00A24492" w:rsidRDefault="00267F87" w:rsidP="00382320">
      <w:pPr>
        <w:pStyle w:val="ListBullet"/>
        <w:numPr>
          <w:ilvl w:val="3"/>
          <w:numId w:val="5"/>
        </w:numPr>
      </w:pPr>
      <w:r w:rsidRPr="00A24492">
        <w:t xml:space="preserve">Status: </w:t>
      </w:r>
      <w:r w:rsidR="007839BC" w:rsidRPr="00A24492">
        <w:t>Ongoing</w:t>
      </w:r>
    </w:p>
    <w:p w14:paraId="65DA8987" w14:textId="0B4DF6ED" w:rsidR="007839BC" w:rsidRPr="00A24492" w:rsidRDefault="007839BC" w:rsidP="00382320">
      <w:pPr>
        <w:pStyle w:val="ListBullet"/>
        <w:numPr>
          <w:ilvl w:val="2"/>
          <w:numId w:val="5"/>
        </w:numPr>
      </w:pPr>
      <w:r w:rsidRPr="00A24492">
        <w:t>Discovery into provider digital adoption and uplift</w:t>
      </w:r>
    </w:p>
    <w:p w14:paraId="4079B6F0" w14:textId="22E23683" w:rsidR="007839BC" w:rsidRPr="00A24492" w:rsidRDefault="00267F87" w:rsidP="00382320">
      <w:pPr>
        <w:pStyle w:val="ListBullet"/>
        <w:numPr>
          <w:ilvl w:val="3"/>
          <w:numId w:val="5"/>
        </w:numPr>
      </w:pPr>
      <w:r w:rsidRPr="00A24492">
        <w:t xml:space="preserve">Status: </w:t>
      </w:r>
      <w:r w:rsidR="007839BC" w:rsidRPr="00A24492">
        <w:t>Planning</w:t>
      </w:r>
    </w:p>
    <w:p w14:paraId="186BEA3C" w14:textId="49068AB5" w:rsidR="007839BC" w:rsidRPr="00A24492" w:rsidRDefault="007839BC" w:rsidP="00382320">
      <w:pPr>
        <w:pStyle w:val="ListBullet"/>
        <w:numPr>
          <w:ilvl w:val="2"/>
          <w:numId w:val="5"/>
        </w:numPr>
      </w:pPr>
      <w:r w:rsidRPr="00A24492">
        <w:t>Interoperability and reference architecture</w:t>
      </w:r>
    </w:p>
    <w:p w14:paraId="19A9EB5F" w14:textId="0B8363D9" w:rsidR="007839BC" w:rsidRPr="00A24492" w:rsidRDefault="006872A5" w:rsidP="00382320">
      <w:pPr>
        <w:pStyle w:val="ListBullet"/>
        <w:numPr>
          <w:ilvl w:val="3"/>
          <w:numId w:val="5"/>
        </w:numPr>
      </w:pPr>
      <w:r w:rsidRPr="00A24492">
        <w:t xml:space="preserve">Status: </w:t>
      </w:r>
      <w:r w:rsidR="007839BC" w:rsidRPr="00A24492">
        <w:t>Planning</w:t>
      </w:r>
    </w:p>
    <w:p w14:paraId="26B751D6" w14:textId="5CAD60C3" w:rsidR="007839BC" w:rsidRPr="00C4272A" w:rsidRDefault="006872A5" w:rsidP="00382320">
      <w:pPr>
        <w:pStyle w:val="ListBullet"/>
      </w:pPr>
      <w:r w:rsidRPr="00073F1D">
        <w:rPr>
          <w:rStyle w:val="Strong"/>
        </w:rPr>
        <w:t xml:space="preserve">Priority </w:t>
      </w:r>
      <w:r w:rsidR="00304373" w:rsidRPr="00073F1D">
        <w:rPr>
          <w:rStyle w:val="Strong"/>
        </w:rPr>
        <w:t>8</w:t>
      </w:r>
      <w:r w:rsidRPr="00073F1D">
        <w:rPr>
          <w:rStyle w:val="Strong"/>
        </w:rPr>
        <w:t>:</w:t>
      </w:r>
      <w:r w:rsidRPr="00C4272A">
        <w:t xml:space="preserve"> </w:t>
      </w:r>
      <w:r w:rsidR="007839BC" w:rsidRPr="00C4272A">
        <w:t>Encourage innovation and provide stewardship</w:t>
      </w:r>
    </w:p>
    <w:p w14:paraId="533AF14F" w14:textId="31AA043E" w:rsidR="008411FB" w:rsidRPr="00073F1D" w:rsidRDefault="008411FB" w:rsidP="00382320">
      <w:pPr>
        <w:pStyle w:val="ListBullet"/>
        <w:numPr>
          <w:ilvl w:val="1"/>
          <w:numId w:val="5"/>
        </w:numPr>
        <w:rPr>
          <w:rStyle w:val="Strong"/>
        </w:rPr>
      </w:pPr>
      <w:r w:rsidRPr="00073F1D">
        <w:rPr>
          <w:rStyle w:val="Strong"/>
        </w:rPr>
        <w:t>Actions:</w:t>
      </w:r>
    </w:p>
    <w:p w14:paraId="61CB4CAA" w14:textId="381A9A0C" w:rsidR="007839BC" w:rsidRPr="00A24492" w:rsidRDefault="007839BC" w:rsidP="00382320">
      <w:pPr>
        <w:pStyle w:val="ListBullet"/>
        <w:numPr>
          <w:ilvl w:val="2"/>
          <w:numId w:val="5"/>
        </w:numPr>
      </w:pPr>
      <w:r w:rsidRPr="00A24492">
        <w:t>AI and innovation frameworks</w:t>
      </w:r>
    </w:p>
    <w:p w14:paraId="4F49125D" w14:textId="4B4B3916" w:rsidR="007839BC" w:rsidRPr="00A24492" w:rsidRDefault="006872A5" w:rsidP="00382320">
      <w:pPr>
        <w:pStyle w:val="ListBullet"/>
        <w:numPr>
          <w:ilvl w:val="3"/>
          <w:numId w:val="5"/>
        </w:numPr>
      </w:pPr>
      <w:r w:rsidRPr="00A24492">
        <w:t xml:space="preserve">Status: </w:t>
      </w:r>
      <w:r w:rsidR="007839BC" w:rsidRPr="00A24492">
        <w:t>Planning</w:t>
      </w:r>
    </w:p>
    <w:p w14:paraId="7F35CFAB" w14:textId="32F5EA52" w:rsidR="007839BC" w:rsidRPr="00A24492" w:rsidRDefault="007839BC" w:rsidP="00382320">
      <w:pPr>
        <w:pStyle w:val="ListBullet"/>
        <w:numPr>
          <w:ilvl w:val="2"/>
          <w:numId w:val="5"/>
        </w:numPr>
      </w:pPr>
      <w:r w:rsidRPr="00A24492">
        <w:t xml:space="preserve">AI technology pilots in aged care </w:t>
      </w:r>
    </w:p>
    <w:p w14:paraId="4E6CD4D2" w14:textId="38F7ADC9" w:rsidR="007839BC" w:rsidRPr="00A24492" w:rsidRDefault="006872A5" w:rsidP="00382320">
      <w:pPr>
        <w:pStyle w:val="ListBullet"/>
        <w:numPr>
          <w:ilvl w:val="3"/>
          <w:numId w:val="5"/>
        </w:numPr>
        <w:rPr>
          <w:b/>
        </w:rPr>
      </w:pPr>
      <w:r w:rsidRPr="00A24492">
        <w:t xml:space="preserve">Status: </w:t>
      </w:r>
      <w:r w:rsidR="007839BC" w:rsidRPr="00A24492">
        <w:t>Planning</w:t>
      </w:r>
    </w:p>
    <w:p w14:paraId="250BE22B" w14:textId="2343A3A9" w:rsidR="007839BC" w:rsidRPr="00A24492" w:rsidRDefault="007839BC" w:rsidP="00382320">
      <w:pPr>
        <w:pStyle w:val="ListBullet"/>
        <w:numPr>
          <w:ilvl w:val="2"/>
          <w:numId w:val="5"/>
        </w:numPr>
      </w:pPr>
      <w:r w:rsidRPr="00A24492">
        <w:t xml:space="preserve">Virtual reality trials in aged care </w:t>
      </w:r>
    </w:p>
    <w:p w14:paraId="70024B7B" w14:textId="58D8585F" w:rsidR="00F73577" w:rsidRPr="00A24492" w:rsidRDefault="00D70FDB" w:rsidP="00382320">
      <w:pPr>
        <w:pStyle w:val="ListBullet"/>
        <w:numPr>
          <w:ilvl w:val="3"/>
          <w:numId w:val="5"/>
        </w:numPr>
      </w:pPr>
      <w:r w:rsidRPr="00A24492">
        <w:t xml:space="preserve">Status: </w:t>
      </w:r>
      <w:r w:rsidR="007839BC" w:rsidRPr="00A24492">
        <w:t>Planning</w:t>
      </w:r>
    </w:p>
    <w:p w14:paraId="3242C7B1" w14:textId="77777777" w:rsidR="00051759" w:rsidRPr="00F94FE0" w:rsidRDefault="00E0519F" w:rsidP="00F94FE0">
      <w:pPr>
        <w:pStyle w:val="Heading1"/>
        <w:rPr>
          <w:rFonts w:eastAsiaTheme="majorEastAsia"/>
        </w:rPr>
      </w:pPr>
      <w:bookmarkStart w:id="14" w:name="_Toc170142498"/>
      <w:r w:rsidRPr="00F94FE0">
        <w:rPr>
          <w:rFonts w:eastAsiaTheme="majorEastAsia"/>
        </w:rPr>
        <w:lastRenderedPageBreak/>
        <w:t xml:space="preserve">Action plan </w:t>
      </w:r>
      <w:r w:rsidR="00457021" w:rsidRPr="00F94FE0">
        <w:rPr>
          <w:rFonts w:eastAsiaTheme="majorEastAsia"/>
        </w:rPr>
        <w:t xml:space="preserve">and progress </w:t>
      </w:r>
      <w:r w:rsidRPr="00F94FE0">
        <w:rPr>
          <w:rFonts w:eastAsiaTheme="majorEastAsia"/>
        </w:rPr>
        <w:t xml:space="preserve">for </w:t>
      </w:r>
      <w:r w:rsidR="007A59F0" w:rsidRPr="00F94FE0">
        <w:rPr>
          <w:rFonts w:eastAsiaTheme="majorEastAsia"/>
        </w:rPr>
        <w:t>o</w:t>
      </w:r>
      <w:r w:rsidR="00F73577" w:rsidRPr="00F94FE0">
        <w:rPr>
          <w:rFonts w:eastAsiaTheme="majorEastAsia"/>
        </w:rPr>
        <w:t>utcome 1</w:t>
      </w:r>
      <w:bookmarkEnd w:id="14"/>
    </w:p>
    <w:p w14:paraId="6BCAB4DA" w14:textId="4A36C57A" w:rsidR="00F73577" w:rsidRPr="00CE77D9" w:rsidRDefault="00F73577" w:rsidP="00051759">
      <w:pPr>
        <w:pStyle w:val="Paragraphtext"/>
        <w:rPr>
          <w:rStyle w:val="Strong"/>
        </w:rPr>
      </w:pPr>
      <w:bookmarkStart w:id="15" w:name="_Toc165373898"/>
      <w:r w:rsidRPr="00CE77D9">
        <w:rPr>
          <w:rStyle w:val="Strong"/>
        </w:rPr>
        <w:t>Older people and their support networks can navigate and actively participate in their care and wellbeing.</w:t>
      </w:r>
      <w:bookmarkEnd w:id="15"/>
      <w:r w:rsidRPr="00CE77D9">
        <w:rPr>
          <w:rStyle w:val="Strong"/>
        </w:rPr>
        <w:t xml:space="preserve"> </w:t>
      </w:r>
    </w:p>
    <w:p w14:paraId="5A88EE47" w14:textId="77777777" w:rsidR="00F73577" w:rsidRPr="00EE10DE" w:rsidRDefault="00F73577" w:rsidP="006D291B">
      <w:pPr>
        <w:pStyle w:val="IntroPara"/>
      </w:pPr>
      <w:r w:rsidRPr="00EE10DE">
        <w:t>Progress on this outcome means making data and digital technology more accessible and useful. This supports people to better understand and make informed choices about their care</w:t>
      </w:r>
      <w:r>
        <w:t>.</w:t>
      </w:r>
    </w:p>
    <w:p w14:paraId="4E3F7E50" w14:textId="45BB41DC" w:rsidR="00FA41A5" w:rsidRPr="00EE10DE" w:rsidRDefault="00343720" w:rsidP="00382320">
      <w:pPr>
        <w:pStyle w:val="Heading2"/>
      </w:pPr>
      <w:r>
        <w:t>Description of t</w:t>
      </w:r>
      <w:r w:rsidR="00A643E8" w:rsidRPr="00EE10DE">
        <w:t>he priority areas to achieve this outcome:</w:t>
      </w:r>
    </w:p>
    <w:p w14:paraId="74DDAA29" w14:textId="0B490750" w:rsidR="00FA41A5" w:rsidRPr="00320176" w:rsidRDefault="006E4135" w:rsidP="00987866">
      <w:pPr>
        <w:pStyle w:val="Header"/>
      </w:pPr>
      <w:bookmarkStart w:id="16" w:name="_Toc165373899"/>
      <w:r>
        <w:t>P</w:t>
      </w:r>
      <w:r w:rsidR="009172B5">
        <w:t xml:space="preserve">riority 1: </w:t>
      </w:r>
      <w:r w:rsidR="00FA41A5" w:rsidRPr="00320176">
        <w:t xml:space="preserve">Promote healthy ageing, independence and </w:t>
      </w:r>
      <w:proofErr w:type="gramStart"/>
      <w:r w:rsidR="00FA41A5" w:rsidRPr="00320176">
        <w:t>choice</w:t>
      </w:r>
      <w:bookmarkEnd w:id="16"/>
      <w:proofErr w:type="gramEnd"/>
    </w:p>
    <w:p w14:paraId="76D5E4B2" w14:textId="77777777" w:rsidR="00FA41A5" w:rsidRPr="00EE10DE" w:rsidRDefault="00FA41A5" w:rsidP="00F8204D">
      <w:pPr>
        <w:pStyle w:val="Paragraphtext"/>
        <w:rPr>
          <w:b/>
        </w:rPr>
      </w:pPr>
      <w:r w:rsidRPr="00EE10DE">
        <w:t>This is about using digital tools and data to help older people, whether they are currently using aged care services or not, to:</w:t>
      </w:r>
    </w:p>
    <w:p w14:paraId="06B37FF9" w14:textId="77777777" w:rsidR="00FA41A5" w:rsidRPr="00EE10DE" w:rsidRDefault="00FA41A5" w:rsidP="00CC741B">
      <w:pPr>
        <w:pStyle w:val="ListBullet"/>
        <w:rPr>
          <w:b/>
        </w:rPr>
      </w:pPr>
      <w:r w:rsidRPr="00EE10DE">
        <w:t>understand their own ageing</w:t>
      </w:r>
    </w:p>
    <w:p w14:paraId="2F4117F3" w14:textId="77777777" w:rsidR="00FA41A5" w:rsidRPr="00EE10DE" w:rsidRDefault="00FA41A5" w:rsidP="00CC741B">
      <w:pPr>
        <w:pStyle w:val="ListBullet"/>
        <w:rPr>
          <w:b/>
        </w:rPr>
      </w:pPr>
      <w:r w:rsidRPr="00EE10DE">
        <w:t>what help is available</w:t>
      </w:r>
    </w:p>
    <w:p w14:paraId="6F408A5C" w14:textId="77777777" w:rsidR="00FA41A5" w:rsidRPr="00EE10DE" w:rsidRDefault="00FA41A5" w:rsidP="00CC741B">
      <w:pPr>
        <w:pStyle w:val="ListBullet"/>
        <w:rPr>
          <w:b/>
        </w:rPr>
      </w:pPr>
      <w:r w:rsidRPr="00EE10DE">
        <w:t>age healthily</w:t>
      </w:r>
    </w:p>
    <w:p w14:paraId="603C0DCA" w14:textId="03C4F364" w:rsidR="00FA41A5" w:rsidRPr="00196256" w:rsidRDefault="00FA41A5" w:rsidP="006A5CE6">
      <w:pPr>
        <w:pStyle w:val="ListBullet"/>
        <w:rPr>
          <w:b/>
        </w:rPr>
      </w:pPr>
      <w:r w:rsidRPr="00EE10DE">
        <w:t>make decisions about their own care.</w:t>
      </w:r>
    </w:p>
    <w:p w14:paraId="7AE9DEE3" w14:textId="77777777" w:rsidR="00FA41A5" w:rsidRPr="00EE10DE" w:rsidRDefault="00FA41A5" w:rsidP="00196256">
      <w:pPr>
        <w:pStyle w:val="Paragraphtext"/>
        <w:spacing w:before="240"/>
        <w:rPr>
          <w:b/>
        </w:rPr>
      </w:pPr>
      <w:r w:rsidRPr="00EE10DE">
        <w:t>It seeks to foster an environment in which older people are:</w:t>
      </w:r>
    </w:p>
    <w:p w14:paraId="7918A8DE" w14:textId="77777777" w:rsidR="00FA41A5" w:rsidRPr="00EE10DE" w:rsidRDefault="00FA41A5" w:rsidP="00CC741B">
      <w:pPr>
        <w:pStyle w:val="ListBullet"/>
        <w:rPr>
          <w:b/>
        </w:rPr>
      </w:pPr>
      <w:r w:rsidRPr="00EE10DE">
        <w:t>given choices about their care delivery</w:t>
      </w:r>
    </w:p>
    <w:p w14:paraId="421336F9" w14:textId="77777777" w:rsidR="00FA41A5" w:rsidRPr="00EE10DE" w:rsidRDefault="00FA41A5" w:rsidP="00CC741B">
      <w:pPr>
        <w:pStyle w:val="ListBullet"/>
        <w:rPr>
          <w:b/>
        </w:rPr>
      </w:pPr>
      <w:r w:rsidRPr="00EE10DE">
        <w:t>empowered with culturally safe and appropriate tools and information to make those decisions</w:t>
      </w:r>
    </w:p>
    <w:p w14:paraId="4710EDD6" w14:textId="49BA0983" w:rsidR="00FA41A5" w:rsidRPr="00A643E8" w:rsidRDefault="00FA41A5" w:rsidP="006A5CE6">
      <w:pPr>
        <w:pStyle w:val="ListBullet"/>
        <w:rPr>
          <w:b/>
        </w:rPr>
      </w:pPr>
      <w:r w:rsidRPr="00EE10DE">
        <w:t>shown ways they can easily transition into aged care when they need to.</w:t>
      </w:r>
    </w:p>
    <w:p w14:paraId="421E2ADF" w14:textId="47001F5B" w:rsidR="00FA41A5" w:rsidRPr="00EE10DE" w:rsidRDefault="000F70B3" w:rsidP="00987866">
      <w:pPr>
        <w:pStyle w:val="Header"/>
      </w:pPr>
      <w:bookmarkStart w:id="17" w:name="_Toc165373900"/>
      <w:r>
        <w:t xml:space="preserve">Priority 2: </w:t>
      </w:r>
      <w:r w:rsidR="00FA41A5" w:rsidRPr="00320176">
        <w:t>Create simplified, user- friendly experiences</w:t>
      </w:r>
      <w:bookmarkEnd w:id="17"/>
    </w:p>
    <w:p w14:paraId="1A5F8D72" w14:textId="77777777" w:rsidR="00FA41A5" w:rsidRPr="00EE10DE" w:rsidRDefault="00FA41A5" w:rsidP="003E42F5">
      <w:pPr>
        <w:pStyle w:val="Paragraphtext"/>
      </w:pPr>
      <w:r w:rsidRPr="00EE10DE">
        <w:t>This priority centres on ensuring that all digital interactions are intuitive, accessible, and enriching for older people, support networks, aged care workers and service providers.</w:t>
      </w:r>
    </w:p>
    <w:p w14:paraId="5EC21F7C" w14:textId="6569ADA2" w:rsidR="00FA41A5" w:rsidRPr="00EE10DE" w:rsidRDefault="00FA41A5" w:rsidP="003E42F5">
      <w:pPr>
        <w:pStyle w:val="ListBullet"/>
      </w:pPr>
      <w:r w:rsidRPr="00EE10DE">
        <w:t xml:space="preserve">It </w:t>
      </w:r>
      <w:r w:rsidR="00196256">
        <w:t xml:space="preserve">is </w:t>
      </w:r>
      <w:r w:rsidRPr="00EE10DE">
        <w:t>beneficial</w:t>
      </w:r>
      <w:r w:rsidR="00196256">
        <w:t xml:space="preserve"> to design </w:t>
      </w:r>
      <w:r w:rsidRPr="00EE10DE">
        <w:t>technology with users in mind, ensuring easy input, streamlined experiences and relevance of information.</w:t>
      </w:r>
    </w:p>
    <w:p w14:paraId="583EC66A" w14:textId="77777777" w:rsidR="00FA41A5" w:rsidRPr="00EE10DE" w:rsidRDefault="00FA41A5" w:rsidP="003E42F5">
      <w:pPr>
        <w:pStyle w:val="ListBullet"/>
      </w:pPr>
      <w:r w:rsidRPr="00EE10DE">
        <w:t>It seeks to realise the potential of digital technology by making it more accessible, easy to navigate and understand, and driving increased confidence and adoption of technology.</w:t>
      </w:r>
    </w:p>
    <w:p w14:paraId="05C07D68" w14:textId="77777777" w:rsidR="00376756" w:rsidRPr="00376756" w:rsidRDefault="00376756" w:rsidP="00376756">
      <w:pPr>
        <w:pStyle w:val="Heading2"/>
        <w:rPr>
          <w:rFonts w:eastAsiaTheme="majorEastAsia"/>
        </w:rPr>
      </w:pPr>
      <w:r w:rsidRPr="00376756">
        <w:rPr>
          <w:rFonts w:eastAsiaTheme="majorEastAsia"/>
        </w:rPr>
        <w:t>Actions linked to priorities and progress for outcome 1</w:t>
      </w:r>
    </w:p>
    <w:p w14:paraId="09492288" w14:textId="2BB14545" w:rsidR="00526B59" w:rsidRPr="000A14AD" w:rsidRDefault="00F73577" w:rsidP="000A14AD">
      <w:pPr>
        <w:pStyle w:val="Heading3"/>
        <w:rPr>
          <w:rFonts w:eastAsiaTheme="majorEastAsia"/>
        </w:rPr>
      </w:pPr>
      <w:bookmarkStart w:id="18" w:name="_Toc165373901"/>
      <w:r w:rsidRPr="00EE10DE">
        <w:t>P</w:t>
      </w:r>
      <w:r w:rsidR="00526B59" w:rsidRPr="00EE10DE">
        <w:t xml:space="preserve">riority 1: </w:t>
      </w:r>
      <w:r w:rsidRPr="00EE10DE">
        <w:t xml:space="preserve">Promote healthy ageing, independence and </w:t>
      </w:r>
      <w:proofErr w:type="gramStart"/>
      <w:r w:rsidRPr="00EE10DE">
        <w:t>choice</w:t>
      </w:r>
      <w:bookmarkEnd w:id="18"/>
      <w:proofErr w:type="gramEnd"/>
    </w:p>
    <w:p w14:paraId="638C836C" w14:textId="17622C1F" w:rsidR="00F73577" w:rsidRPr="009455BA" w:rsidRDefault="00F73577" w:rsidP="000A14AD">
      <w:pPr>
        <w:pStyle w:val="Heading4"/>
        <w:rPr>
          <w:rFonts w:eastAsiaTheme="majorEastAsia"/>
        </w:rPr>
      </w:pPr>
      <w:r w:rsidRPr="000A14AD">
        <w:rPr>
          <w:rFonts w:eastAsiaTheme="majorEastAsia"/>
        </w:rPr>
        <w:t>Healthy ageing support tool – LiveUp</w:t>
      </w:r>
      <w:r w:rsidR="00772D1C" w:rsidRPr="00772D1C">
        <w:rPr>
          <w:vertAlign w:val="superscript"/>
        </w:rPr>
        <w:t xml:space="preserve"> </w:t>
      </w:r>
      <w:r w:rsidR="00772D1C" w:rsidRPr="00A24492">
        <w:rPr>
          <w:vertAlign w:val="superscript"/>
        </w:rPr>
        <w:t>TM</w:t>
      </w:r>
    </w:p>
    <w:p w14:paraId="209AC0AB" w14:textId="77777777" w:rsidR="00F73577" w:rsidRPr="00EE10DE" w:rsidRDefault="00F73577" w:rsidP="006151B2">
      <w:pPr>
        <w:pStyle w:val="Paragraphtext"/>
      </w:pPr>
      <w:r>
        <w:t>L</w:t>
      </w:r>
      <w:r w:rsidRPr="00EE10DE">
        <w:t>iveUp, an existing digital channel, will be strengthened and transformed so older people can easily get free information and resources on healthy ageing. This will include practical tips and tools on how to better manage aspects of the ageing journey.</w:t>
      </w:r>
    </w:p>
    <w:p w14:paraId="03F18948" w14:textId="11512481" w:rsidR="00E32266" w:rsidRPr="00EE10DE" w:rsidRDefault="00E32266" w:rsidP="000A14AD">
      <w:pPr>
        <w:pStyle w:val="ListBullet"/>
      </w:pPr>
      <w:r w:rsidRPr="00EE10DE">
        <w:t>What we’re going to do:</w:t>
      </w:r>
    </w:p>
    <w:p w14:paraId="642C2F99" w14:textId="0A2ED1B4" w:rsidR="00E32266" w:rsidRPr="00EE10DE" w:rsidRDefault="00AB6C02" w:rsidP="000A14AD">
      <w:pPr>
        <w:pStyle w:val="ListBullet"/>
        <w:numPr>
          <w:ilvl w:val="1"/>
          <w:numId w:val="5"/>
        </w:numPr>
      </w:pPr>
      <w:r w:rsidRPr="00EE10DE">
        <w:t>develop an evidence-based tool that people can use to understand where they are on their ageing journey</w:t>
      </w:r>
    </w:p>
    <w:p w14:paraId="0E2AF360" w14:textId="2041689A" w:rsidR="00E32266" w:rsidRPr="00EE10DE" w:rsidRDefault="00AB6C02" w:rsidP="000A14AD">
      <w:pPr>
        <w:pStyle w:val="ListBullet"/>
        <w:numPr>
          <w:ilvl w:val="1"/>
          <w:numId w:val="5"/>
        </w:numPr>
      </w:pPr>
      <w:r w:rsidRPr="00EE10DE">
        <w:t xml:space="preserve">use behavioural insights and form strategic partnerships to inform and expand </w:t>
      </w:r>
      <w:proofErr w:type="spellStart"/>
      <w:r>
        <w:t>L</w:t>
      </w:r>
      <w:r w:rsidRPr="00EE10DE">
        <w:t>iveup</w:t>
      </w:r>
      <w:proofErr w:type="spellEnd"/>
    </w:p>
    <w:p w14:paraId="20C767D8" w14:textId="578E4FBB" w:rsidR="00E32266" w:rsidRPr="00EE10DE" w:rsidRDefault="00AB6C02" w:rsidP="000A14AD">
      <w:pPr>
        <w:pStyle w:val="ListBullet"/>
        <w:numPr>
          <w:ilvl w:val="1"/>
          <w:numId w:val="5"/>
        </w:numPr>
      </w:pPr>
      <w:r w:rsidRPr="00EE10DE">
        <w:lastRenderedPageBreak/>
        <w:t>in-person engagement with older people and their community network</w:t>
      </w:r>
      <w:r>
        <w:t>s</w:t>
      </w:r>
    </w:p>
    <w:p w14:paraId="1CE78544" w14:textId="2B417FD3" w:rsidR="00E32266" w:rsidRPr="00EE10DE" w:rsidRDefault="00AB6C02" w:rsidP="000A14AD">
      <w:pPr>
        <w:pStyle w:val="ListBullet"/>
        <w:numPr>
          <w:ilvl w:val="1"/>
          <w:numId w:val="5"/>
        </w:numPr>
      </w:pPr>
      <w:r w:rsidRPr="00EE10DE">
        <w:t>expand our navigator team who provide individual support through phone, email, and online chat</w:t>
      </w:r>
      <w:r>
        <w:t>.</w:t>
      </w:r>
    </w:p>
    <w:p w14:paraId="31EA3ABF" w14:textId="444737FD" w:rsidR="00E32266" w:rsidRPr="00EE10DE" w:rsidRDefault="00E32266" w:rsidP="000A14AD">
      <w:pPr>
        <w:pStyle w:val="ListBullet"/>
      </w:pPr>
      <w:r w:rsidRPr="00EE10DE">
        <w:t>Why we’re doing this</w:t>
      </w:r>
      <w:r>
        <w:t>:</w:t>
      </w:r>
    </w:p>
    <w:p w14:paraId="01DC82D7" w14:textId="77777777" w:rsidR="00E32266" w:rsidRPr="00EE10DE" w:rsidRDefault="00E32266" w:rsidP="000A14AD">
      <w:pPr>
        <w:pStyle w:val="ListBullet"/>
        <w:numPr>
          <w:ilvl w:val="1"/>
          <w:numId w:val="5"/>
        </w:numPr>
      </w:pPr>
      <w:r w:rsidRPr="00EE10DE">
        <w:t>Early intervention, education and support can positively impact age-related decline</w:t>
      </w:r>
      <w:r>
        <w:t>.</w:t>
      </w:r>
    </w:p>
    <w:p w14:paraId="623F5BA9" w14:textId="77777777" w:rsidR="00E32266" w:rsidRPr="00EE10DE" w:rsidRDefault="00E32266" w:rsidP="000A14AD">
      <w:pPr>
        <w:pStyle w:val="ListBullet"/>
      </w:pPr>
      <w:r w:rsidRPr="00EE10DE">
        <w:t xml:space="preserve">Who will lead it: </w:t>
      </w:r>
    </w:p>
    <w:p w14:paraId="33AC4405" w14:textId="77777777" w:rsidR="00E32266" w:rsidRPr="00EE10DE" w:rsidRDefault="00E32266" w:rsidP="000A14AD">
      <w:pPr>
        <w:pStyle w:val="ListBullet"/>
        <w:numPr>
          <w:ilvl w:val="1"/>
          <w:numId w:val="5"/>
        </w:numPr>
      </w:pPr>
      <w:r w:rsidRPr="00EE10DE">
        <w:t xml:space="preserve">Independent Living Assessment </w:t>
      </w:r>
    </w:p>
    <w:p w14:paraId="6C1D476C" w14:textId="77777777" w:rsidR="00E32266" w:rsidRPr="00EE10DE" w:rsidRDefault="00E32266" w:rsidP="000A14AD">
      <w:pPr>
        <w:pStyle w:val="ListBullet"/>
      </w:pPr>
      <w:r w:rsidRPr="00EE10DE">
        <w:t>Who we’ll partner with:</w:t>
      </w:r>
    </w:p>
    <w:p w14:paraId="3A49EC33" w14:textId="77777777" w:rsidR="00E32266" w:rsidRPr="00EE10DE" w:rsidRDefault="00E32266" w:rsidP="000A14AD">
      <w:pPr>
        <w:pStyle w:val="ListBullet"/>
        <w:numPr>
          <w:ilvl w:val="1"/>
          <w:numId w:val="5"/>
        </w:numPr>
      </w:pPr>
      <w:r w:rsidRPr="00EE10DE">
        <w:t>Peak bodies</w:t>
      </w:r>
    </w:p>
    <w:p w14:paraId="40F74502" w14:textId="77777777" w:rsidR="00E32266" w:rsidRDefault="00E32266" w:rsidP="000A14AD">
      <w:pPr>
        <w:pStyle w:val="ListBullet"/>
        <w:numPr>
          <w:ilvl w:val="1"/>
          <w:numId w:val="5"/>
        </w:numPr>
      </w:pPr>
      <w:r w:rsidRPr="00EE10DE">
        <w:t>Research organisations</w:t>
      </w:r>
    </w:p>
    <w:p w14:paraId="3CAC81C1" w14:textId="07B0C8EE" w:rsidR="00AB6C02" w:rsidRPr="00EE10DE" w:rsidRDefault="00AB6C02" w:rsidP="000A14AD">
      <w:pPr>
        <w:pStyle w:val="ListBullet"/>
      </w:pPr>
      <w:r w:rsidRPr="00EE10DE">
        <w:t>Short-term horizon</w:t>
      </w:r>
      <w:r>
        <w:t>:</w:t>
      </w:r>
    </w:p>
    <w:p w14:paraId="5ACEA998" w14:textId="2A21C461" w:rsidR="00AB6C02" w:rsidRPr="00EE10DE" w:rsidRDefault="007315E7" w:rsidP="000A14AD">
      <w:pPr>
        <w:pStyle w:val="ListBullet"/>
        <w:numPr>
          <w:ilvl w:val="1"/>
          <w:numId w:val="5"/>
        </w:numPr>
      </w:pPr>
      <w:r>
        <w:t>w</w:t>
      </w:r>
      <w:r w:rsidR="00AB6C02">
        <w:t>ork commenced</w:t>
      </w:r>
    </w:p>
    <w:p w14:paraId="61CCD7E7" w14:textId="77777777" w:rsidR="00F73577" w:rsidRPr="00FB35D0" w:rsidRDefault="00F73577" w:rsidP="000A14AD">
      <w:pPr>
        <w:pStyle w:val="Heading4"/>
      </w:pPr>
      <w:bookmarkStart w:id="19" w:name="_Toc165373902"/>
      <w:r w:rsidRPr="00FB35D0">
        <w:t>Digital and health literacy</w:t>
      </w:r>
      <w:bookmarkEnd w:id="19"/>
    </w:p>
    <w:p w14:paraId="0A8394DC" w14:textId="77777777" w:rsidR="00F73577" w:rsidRPr="00EE10DE" w:rsidRDefault="00F73577" w:rsidP="006F3E17">
      <w:pPr>
        <w:pStyle w:val="Paragraphtext"/>
      </w:pPr>
      <w:r w:rsidRPr="00EE10DE">
        <w:t xml:space="preserve">We are working to improve digital and health literacy, including promoting the Be Connected program, which has successfully increased the confidence, </w:t>
      </w:r>
      <w:proofErr w:type="gramStart"/>
      <w:r w:rsidRPr="00EE10DE">
        <w:t>skills</w:t>
      </w:r>
      <w:proofErr w:type="gramEnd"/>
      <w:r w:rsidRPr="00EE10DE">
        <w:t xml:space="preserve"> and online safety of older people.</w:t>
      </w:r>
    </w:p>
    <w:p w14:paraId="46087352" w14:textId="45D980C9" w:rsidR="006D312B" w:rsidRPr="00DF005A" w:rsidRDefault="006D312B" w:rsidP="000A14AD">
      <w:pPr>
        <w:pStyle w:val="ListBullet"/>
      </w:pPr>
      <w:r w:rsidRPr="00DF005A">
        <w:t>What we’re going to do:</w:t>
      </w:r>
    </w:p>
    <w:p w14:paraId="13FE2C9E" w14:textId="537192C7" w:rsidR="00C15FBC" w:rsidRPr="00DF005A" w:rsidRDefault="00C15FBC" w:rsidP="00C15FBC">
      <w:pPr>
        <w:pStyle w:val="ListBullet"/>
        <w:numPr>
          <w:ilvl w:val="0"/>
          <w:numId w:val="49"/>
        </w:numPr>
      </w:pPr>
      <w:r w:rsidRPr="00DF005A">
        <w:t>continue the successful Be Connected program until 30 June 2028</w:t>
      </w:r>
      <w:r w:rsidR="0059263A" w:rsidRPr="00DF005A">
        <w:t>. This includes maintaining and promoting:</w:t>
      </w:r>
    </w:p>
    <w:p w14:paraId="4D3CFCAF" w14:textId="17A00CAA" w:rsidR="006D312B" w:rsidRPr="00DF005A" w:rsidRDefault="0059263A" w:rsidP="000A14AD">
      <w:pPr>
        <w:pStyle w:val="ListBullet"/>
        <w:numPr>
          <w:ilvl w:val="1"/>
          <w:numId w:val="5"/>
        </w:numPr>
      </w:pPr>
      <w:r w:rsidRPr="00DF005A">
        <w:t>the Be Connected website</w:t>
      </w:r>
    </w:p>
    <w:p w14:paraId="4D9D43A8" w14:textId="05CCE0EC" w:rsidR="0059263A" w:rsidRPr="00DF005A" w:rsidRDefault="0059263A" w:rsidP="000A14AD">
      <w:pPr>
        <w:pStyle w:val="ListBullet"/>
        <w:numPr>
          <w:ilvl w:val="1"/>
          <w:numId w:val="5"/>
        </w:numPr>
      </w:pPr>
      <w:r w:rsidRPr="00DF005A">
        <w:t>free access to in-person support and mentoring</w:t>
      </w:r>
    </w:p>
    <w:p w14:paraId="37B6B4FE" w14:textId="797EDBAB" w:rsidR="006D312B" w:rsidRPr="00DF005A" w:rsidRDefault="0000759A" w:rsidP="00DF005A">
      <w:pPr>
        <w:pStyle w:val="ListBullet"/>
        <w:numPr>
          <w:ilvl w:val="0"/>
          <w:numId w:val="49"/>
        </w:numPr>
      </w:pPr>
      <w:r w:rsidRPr="00DF005A">
        <w:t>research into digital and health literacy to help with healthy ageing and groups more likely to be digitally excluded</w:t>
      </w:r>
    </w:p>
    <w:p w14:paraId="2B816325" w14:textId="20AF5CD9" w:rsidR="006D312B" w:rsidRPr="00EE10DE" w:rsidRDefault="006D312B" w:rsidP="000A14AD">
      <w:pPr>
        <w:pStyle w:val="ListBullet"/>
      </w:pPr>
      <w:r w:rsidRPr="00EE10DE">
        <w:t>Why we’re doing this</w:t>
      </w:r>
      <w:r>
        <w:t>:</w:t>
      </w:r>
    </w:p>
    <w:p w14:paraId="1DC54475" w14:textId="77777777" w:rsidR="006D312B" w:rsidRPr="00EE10DE" w:rsidRDefault="006D312B" w:rsidP="000A14AD">
      <w:pPr>
        <w:pStyle w:val="ListBullet"/>
        <w:numPr>
          <w:ilvl w:val="1"/>
          <w:numId w:val="5"/>
        </w:numPr>
      </w:pPr>
      <w:r w:rsidRPr="00EE10DE">
        <w:t>Digital literacy is increasingly important for healthy ageing. While digital inclusion is improving across the nation, digital literacy of people aged over 65 remain well below the national average.</w:t>
      </w:r>
    </w:p>
    <w:p w14:paraId="312BA02D" w14:textId="77777777" w:rsidR="006D312B" w:rsidRPr="00EE10DE" w:rsidRDefault="006D312B" w:rsidP="000A14AD">
      <w:pPr>
        <w:pStyle w:val="ListBullet"/>
      </w:pPr>
      <w:r w:rsidRPr="00EE10DE">
        <w:t xml:space="preserve">Who will lead it: </w:t>
      </w:r>
    </w:p>
    <w:p w14:paraId="71ACA886" w14:textId="77777777" w:rsidR="006D312B" w:rsidRPr="00EE10DE" w:rsidRDefault="006D312B" w:rsidP="000A14AD">
      <w:pPr>
        <w:pStyle w:val="ListBullet"/>
        <w:numPr>
          <w:ilvl w:val="1"/>
          <w:numId w:val="5"/>
        </w:numPr>
      </w:pPr>
      <w:r w:rsidRPr="00EE10DE">
        <w:t>Department of Health and Aged Care</w:t>
      </w:r>
    </w:p>
    <w:p w14:paraId="5CB7BA07" w14:textId="77777777" w:rsidR="006D312B" w:rsidRPr="00DF005A" w:rsidRDefault="006D312B" w:rsidP="000A14AD">
      <w:pPr>
        <w:pStyle w:val="ListBullet"/>
      </w:pPr>
      <w:r w:rsidRPr="00DF005A">
        <w:t>Who we’ll partner with:</w:t>
      </w:r>
    </w:p>
    <w:p w14:paraId="7356D37A" w14:textId="558B5081" w:rsidR="00DF005A" w:rsidRDefault="00DF005A" w:rsidP="000A14AD">
      <w:pPr>
        <w:pStyle w:val="ListBullet"/>
        <w:numPr>
          <w:ilvl w:val="1"/>
          <w:numId w:val="5"/>
        </w:numPr>
      </w:pPr>
      <w:r>
        <w:t>Department of Social Services</w:t>
      </w:r>
    </w:p>
    <w:p w14:paraId="71690DB3" w14:textId="2529CDB2" w:rsidR="00DF005A" w:rsidRDefault="00DF005A" w:rsidP="000A14AD">
      <w:pPr>
        <w:pStyle w:val="ListBullet"/>
        <w:numPr>
          <w:ilvl w:val="1"/>
          <w:numId w:val="5"/>
        </w:numPr>
      </w:pPr>
      <w:proofErr w:type="spellStart"/>
      <w:r>
        <w:t>eSafety</w:t>
      </w:r>
      <w:proofErr w:type="spellEnd"/>
      <w:r>
        <w:t xml:space="preserve"> Commissioner</w:t>
      </w:r>
    </w:p>
    <w:p w14:paraId="528DD4EA" w14:textId="4A8EB8ED" w:rsidR="00DF005A" w:rsidRPr="00DF005A" w:rsidRDefault="00DF005A" w:rsidP="000A14AD">
      <w:pPr>
        <w:pStyle w:val="ListBullet"/>
        <w:numPr>
          <w:ilvl w:val="1"/>
          <w:numId w:val="5"/>
        </w:numPr>
      </w:pPr>
      <w:r>
        <w:t>Good Things Foundation</w:t>
      </w:r>
    </w:p>
    <w:p w14:paraId="21C1A512" w14:textId="1227149D" w:rsidR="00F73577" w:rsidRPr="00DF005A" w:rsidRDefault="006D312B" w:rsidP="000A14AD">
      <w:pPr>
        <w:pStyle w:val="ListBullet"/>
        <w:numPr>
          <w:ilvl w:val="1"/>
          <w:numId w:val="5"/>
        </w:numPr>
      </w:pPr>
      <w:r w:rsidRPr="00DF005A">
        <w:t>Australian Digital Health Agency</w:t>
      </w:r>
    </w:p>
    <w:p w14:paraId="258421EC" w14:textId="77777777" w:rsidR="005D09F7" w:rsidRDefault="005D09F7" w:rsidP="000A14AD">
      <w:pPr>
        <w:pStyle w:val="ListBullet"/>
      </w:pPr>
      <w:r w:rsidRPr="00EE10DE">
        <w:t>Short-term horizon</w:t>
      </w:r>
      <w:r>
        <w:t>:</w:t>
      </w:r>
    </w:p>
    <w:p w14:paraId="23A2542E" w14:textId="36362570" w:rsidR="005D09F7" w:rsidRPr="00EE10DE" w:rsidRDefault="001440A5" w:rsidP="000A14AD">
      <w:pPr>
        <w:pStyle w:val="ListBullet"/>
        <w:numPr>
          <w:ilvl w:val="1"/>
          <w:numId w:val="5"/>
        </w:numPr>
      </w:pPr>
      <w:r>
        <w:t>implementation</w:t>
      </w:r>
    </w:p>
    <w:p w14:paraId="1CE666C1" w14:textId="77777777" w:rsidR="00F73577" w:rsidRPr="005911E5" w:rsidRDefault="00F73577" w:rsidP="000A14AD">
      <w:pPr>
        <w:pStyle w:val="Heading4"/>
        <w:rPr>
          <w:rFonts w:eastAsiaTheme="majorEastAsia"/>
        </w:rPr>
      </w:pPr>
      <w:r w:rsidRPr="005911E5">
        <w:rPr>
          <w:rFonts w:eastAsiaTheme="majorEastAsia"/>
        </w:rPr>
        <w:t>Translation of emerging digital technology</w:t>
      </w:r>
    </w:p>
    <w:p w14:paraId="4E00AAF7" w14:textId="77777777" w:rsidR="00F73577" w:rsidRPr="00EE10DE" w:rsidRDefault="00F73577" w:rsidP="006F3E17">
      <w:pPr>
        <w:pStyle w:val="Paragraphtext"/>
      </w:pPr>
      <w:r w:rsidRPr="00EE10DE">
        <w:t xml:space="preserve">Emerging research and technology </w:t>
      </w:r>
      <w:proofErr w:type="gramStart"/>
      <w:r w:rsidRPr="00EE10DE">
        <w:t>has</w:t>
      </w:r>
      <w:proofErr w:type="gramEnd"/>
      <w:r w:rsidRPr="00EE10DE">
        <w:t xml:space="preserve"> resulted in a range of devices and applications being developed that could be used in aged care.</w:t>
      </w:r>
    </w:p>
    <w:p w14:paraId="4D9F593E" w14:textId="2677880D" w:rsidR="007537A5" w:rsidRPr="00EE10DE" w:rsidRDefault="007537A5" w:rsidP="000A14AD">
      <w:pPr>
        <w:pStyle w:val="ListBullet"/>
      </w:pPr>
      <w:r w:rsidRPr="00EE10DE">
        <w:t>What we’re going to do:</w:t>
      </w:r>
    </w:p>
    <w:p w14:paraId="752F86C6" w14:textId="5BBBB134" w:rsidR="007537A5" w:rsidRPr="00EE10DE" w:rsidRDefault="007537A5" w:rsidP="000A14AD">
      <w:pPr>
        <w:pStyle w:val="ListBullet"/>
        <w:numPr>
          <w:ilvl w:val="1"/>
          <w:numId w:val="5"/>
        </w:numPr>
      </w:pPr>
      <w:r w:rsidRPr="00EE10DE">
        <w:t xml:space="preserve">support </w:t>
      </w:r>
      <w:r w:rsidR="00B538C7">
        <w:t>A</w:t>
      </w:r>
      <w:r w:rsidRPr="00EE10DE">
        <w:t xml:space="preserve">ged </w:t>
      </w:r>
      <w:r w:rsidR="00B538C7">
        <w:t>C</w:t>
      </w:r>
      <w:r w:rsidRPr="00EE10DE">
        <w:t xml:space="preserve">are </w:t>
      </w:r>
      <w:r w:rsidR="00B538C7">
        <w:t>R</w:t>
      </w:r>
      <w:r w:rsidRPr="00EE10DE">
        <w:t xml:space="preserve">esearch and </w:t>
      </w:r>
      <w:r w:rsidR="00B538C7">
        <w:t>I</w:t>
      </w:r>
      <w:r w:rsidRPr="00EE10DE">
        <w:t xml:space="preserve">ndustry </w:t>
      </w:r>
      <w:r w:rsidR="00B538C7">
        <w:t>I</w:t>
      </w:r>
      <w:r w:rsidRPr="00EE10DE">
        <w:t xml:space="preserve">nnovation </w:t>
      </w:r>
      <w:r w:rsidR="00B538C7">
        <w:t>A</w:t>
      </w:r>
      <w:r w:rsidRPr="00EE10DE">
        <w:t>ustralia to facilitate the adoption of innovation and technology in aged care</w:t>
      </w:r>
    </w:p>
    <w:p w14:paraId="3B523F4F" w14:textId="578A673C" w:rsidR="007537A5" w:rsidRPr="00EE10DE" w:rsidRDefault="007537A5" w:rsidP="000A14AD">
      <w:pPr>
        <w:pStyle w:val="ListBullet"/>
        <w:numPr>
          <w:ilvl w:val="1"/>
          <w:numId w:val="5"/>
        </w:numPr>
      </w:pPr>
      <w:r w:rsidRPr="00EE10DE">
        <w:t>examine funding mechanisms to support the uptake of proven, effective solutions</w:t>
      </w:r>
      <w:r>
        <w:t>.</w:t>
      </w:r>
    </w:p>
    <w:p w14:paraId="68F13695" w14:textId="5073C4F8" w:rsidR="007537A5" w:rsidRPr="00EE10DE" w:rsidRDefault="007537A5" w:rsidP="000A14AD">
      <w:pPr>
        <w:pStyle w:val="ListBullet"/>
      </w:pPr>
      <w:r w:rsidRPr="00EE10DE">
        <w:t>Why we’re doing this</w:t>
      </w:r>
      <w:r>
        <w:t>:</w:t>
      </w:r>
    </w:p>
    <w:p w14:paraId="08C7CF91" w14:textId="77777777" w:rsidR="007537A5" w:rsidRPr="00EE10DE" w:rsidRDefault="007537A5" w:rsidP="000A14AD">
      <w:pPr>
        <w:pStyle w:val="ListBullet"/>
        <w:numPr>
          <w:ilvl w:val="1"/>
          <w:numId w:val="5"/>
        </w:numPr>
      </w:pPr>
      <w:r w:rsidRPr="00EE10DE">
        <w:lastRenderedPageBreak/>
        <w:t xml:space="preserve">To harness research and innovation in technologies that can assist older people, </w:t>
      </w:r>
      <w:proofErr w:type="gramStart"/>
      <w:r w:rsidRPr="00EE10DE">
        <w:t>workers</w:t>
      </w:r>
      <w:proofErr w:type="gramEnd"/>
      <w:r w:rsidRPr="00EE10DE">
        <w:t xml:space="preserve"> and service providers to improve care and wellbeing.</w:t>
      </w:r>
    </w:p>
    <w:p w14:paraId="6F85A558" w14:textId="77777777" w:rsidR="007537A5" w:rsidRPr="00EE10DE" w:rsidRDefault="007537A5" w:rsidP="000A14AD">
      <w:pPr>
        <w:pStyle w:val="ListBullet"/>
      </w:pPr>
      <w:r w:rsidRPr="00EE10DE">
        <w:t xml:space="preserve">Who will lead it: </w:t>
      </w:r>
    </w:p>
    <w:p w14:paraId="75250140" w14:textId="1A295602" w:rsidR="007537A5" w:rsidRPr="00EE10DE" w:rsidRDefault="007537A5" w:rsidP="00B64161">
      <w:pPr>
        <w:pStyle w:val="ListBullet"/>
        <w:numPr>
          <w:ilvl w:val="1"/>
          <w:numId w:val="5"/>
        </w:numPr>
      </w:pPr>
      <w:r w:rsidRPr="00EE10DE">
        <w:t>Aged Care Research and Indu</w:t>
      </w:r>
      <w:r w:rsidR="00B64161">
        <w:t xml:space="preserve">stry </w:t>
      </w:r>
      <w:r w:rsidRPr="00EE10DE">
        <w:t>Innovation Australia</w:t>
      </w:r>
    </w:p>
    <w:p w14:paraId="5423BEF1" w14:textId="77777777" w:rsidR="007537A5" w:rsidRPr="00EE10DE" w:rsidRDefault="007537A5" w:rsidP="000A14AD">
      <w:pPr>
        <w:pStyle w:val="ListBullet"/>
      </w:pPr>
      <w:r w:rsidRPr="00EE10DE">
        <w:t>Who we’ll partner with:</w:t>
      </w:r>
    </w:p>
    <w:p w14:paraId="7A6114D7" w14:textId="77777777" w:rsidR="007537A5" w:rsidRPr="00EE10DE" w:rsidRDefault="007537A5" w:rsidP="000A14AD">
      <w:pPr>
        <w:pStyle w:val="ListBullet"/>
        <w:numPr>
          <w:ilvl w:val="1"/>
          <w:numId w:val="5"/>
        </w:numPr>
      </w:pPr>
      <w:r w:rsidRPr="00EE10DE">
        <w:t>Service providers</w:t>
      </w:r>
    </w:p>
    <w:p w14:paraId="79696E85" w14:textId="77777777" w:rsidR="007537A5" w:rsidRPr="00EE10DE" w:rsidRDefault="007537A5" w:rsidP="000A14AD">
      <w:pPr>
        <w:pStyle w:val="ListBullet"/>
        <w:numPr>
          <w:ilvl w:val="1"/>
          <w:numId w:val="5"/>
        </w:numPr>
      </w:pPr>
      <w:r w:rsidRPr="00EE10DE">
        <w:t xml:space="preserve">Technology vendors </w:t>
      </w:r>
    </w:p>
    <w:p w14:paraId="5CC1CC3E" w14:textId="77777777" w:rsidR="007537A5" w:rsidRPr="00EE10DE" w:rsidRDefault="007537A5" w:rsidP="000A14AD">
      <w:pPr>
        <w:pStyle w:val="ListBullet"/>
        <w:numPr>
          <w:ilvl w:val="1"/>
          <w:numId w:val="5"/>
        </w:numPr>
      </w:pPr>
      <w:r w:rsidRPr="00EE10DE">
        <w:t>Research organisations</w:t>
      </w:r>
    </w:p>
    <w:p w14:paraId="12FB94F4" w14:textId="5E599A37" w:rsidR="001E42E7" w:rsidRPr="00EE10DE" w:rsidRDefault="001E42E7" w:rsidP="000A14AD">
      <w:pPr>
        <w:pStyle w:val="ListBullet"/>
      </w:pPr>
      <w:r w:rsidRPr="00EE10DE">
        <w:t>Medium-term horizon</w:t>
      </w:r>
      <w:r>
        <w:t>:</w:t>
      </w:r>
    </w:p>
    <w:p w14:paraId="01180EC7" w14:textId="356ACF11" w:rsidR="001E42E7" w:rsidRDefault="001E42E7" w:rsidP="000A14AD">
      <w:pPr>
        <w:pStyle w:val="ListBullet"/>
        <w:numPr>
          <w:ilvl w:val="1"/>
          <w:numId w:val="5"/>
        </w:numPr>
        <w:rPr>
          <w:rFonts w:eastAsiaTheme="majorEastAsia"/>
        </w:rPr>
      </w:pPr>
      <w:r>
        <w:rPr>
          <w:rFonts w:eastAsiaTheme="majorEastAsia"/>
        </w:rPr>
        <w:t>implementation</w:t>
      </w:r>
    </w:p>
    <w:p w14:paraId="5CF2C062" w14:textId="39B139FF" w:rsidR="00840174" w:rsidRDefault="00840174" w:rsidP="000A14AD">
      <w:pPr>
        <w:pStyle w:val="Heading3"/>
        <w:rPr>
          <w:rFonts w:eastAsiaTheme="majorEastAsia"/>
        </w:rPr>
      </w:pPr>
      <w:r>
        <w:rPr>
          <w:rFonts w:eastAsiaTheme="majorEastAsia"/>
        </w:rPr>
        <w:t>Priority 2: Creating simplified, user-friendly experiences</w:t>
      </w:r>
    </w:p>
    <w:p w14:paraId="24460EA0" w14:textId="7BED62C3" w:rsidR="00F73577" w:rsidRDefault="00F73577" w:rsidP="000A14AD">
      <w:pPr>
        <w:pStyle w:val="Heading4"/>
        <w:rPr>
          <w:rFonts w:eastAsiaTheme="majorEastAsia"/>
        </w:rPr>
      </w:pPr>
      <w:r w:rsidRPr="005911E5">
        <w:rPr>
          <w:rFonts w:eastAsiaTheme="majorEastAsia"/>
        </w:rPr>
        <w:t>My Aged Care enhancements</w:t>
      </w:r>
    </w:p>
    <w:p w14:paraId="1001F55E" w14:textId="1A36285F" w:rsidR="00324DCF" w:rsidRPr="00324DCF" w:rsidRDefault="00324DCF" w:rsidP="00324DCF">
      <w:pPr>
        <w:pStyle w:val="Paragraphtext"/>
      </w:pPr>
      <w:r w:rsidRPr="00324DCF">
        <w:t>Continue to improve the My Aged Care customer experience by enhancing access and navigation to information about aged care services.</w:t>
      </w:r>
    </w:p>
    <w:p w14:paraId="1C47F873" w14:textId="77777777" w:rsidR="00445B6F" w:rsidRPr="00EE10DE" w:rsidRDefault="00445B6F" w:rsidP="000A14AD">
      <w:pPr>
        <w:pStyle w:val="ListBullet"/>
      </w:pPr>
      <w:r w:rsidRPr="00EE10DE">
        <w:t>What we’re going to do:</w:t>
      </w:r>
    </w:p>
    <w:p w14:paraId="1013223B" w14:textId="3D6AF6D8" w:rsidR="00445B6F" w:rsidRPr="00EE10DE" w:rsidRDefault="00445B6F" w:rsidP="000A14AD">
      <w:pPr>
        <w:pStyle w:val="ListBullet"/>
        <w:numPr>
          <w:ilvl w:val="1"/>
          <w:numId w:val="5"/>
        </w:numPr>
      </w:pPr>
      <w:r w:rsidRPr="00EE10DE">
        <w:t>explore what users want and find ways to improve the find a provider tool to help people easily find the care they need</w:t>
      </w:r>
    </w:p>
    <w:p w14:paraId="4914EBBA" w14:textId="6731DFBA" w:rsidR="00445B6F" w:rsidRPr="00EE10DE" w:rsidRDefault="00445B6F" w:rsidP="000A14AD">
      <w:pPr>
        <w:pStyle w:val="ListBullet"/>
        <w:numPr>
          <w:ilvl w:val="1"/>
          <w:numId w:val="5"/>
        </w:numPr>
      </w:pPr>
      <w:r w:rsidRPr="00EE10DE">
        <w:t>review and update website content and tools to align with the new aged care act and related reforms, including:</w:t>
      </w:r>
    </w:p>
    <w:p w14:paraId="42A4248C" w14:textId="77777777" w:rsidR="00445B6F" w:rsidRPr="00EE10DE" w:rsidRDefault="00445B6F" w:rsidP="000A14AD">
      <w:pPr>
        <w:pStyle w:val="ListBullet"/>
        <w:numPr>
          <w:ilvl w:val="1"/>
          <w:numId w:val="5"/>
        </w:numPr>
      </w:pPr>
      <w:r w:rsidRPr="00EE10DE">
        <w:t>refundable accommodation deposit scheme</w:t>
      </w:r>
    </w:p>
    <w:p w14:paraId="2E1AF0DE" w14:textId="77777777" w:rsidR="00445B6F" w:rsidRPr="00EE10DE" w:rsidRDefault="00445B6F" w:rsidP="000A14AD">
      <w:pPr>
        <w:pStyle w:val="ListBullet"/>
        <w:numPr>
          <w:ilvl w:val="1"/>
          <w:numId w:val="5"/>
        </w:numPr>
      </w:pPr>
      <w:r w:rsidRPr="00EE10DE">
        <w:t xml:space="preserve">single assessment system </w:t>
      </w:r>
    </w:p>
    <w:p w14:paraId="5A973E9A" w14:textId="0BA9F28A" w:rsidR="00445B6F" w:rsidRPr="00EE10DE" w:rsidRDefault="00445B6F" w:rsidP="000A14AD">
      <w:pPr>
        <w:pStyle w:val="ListBullet"/>
        <w:numPr>
          <w:ilvl w:val="1"/>
          <w:numId w:val="5"/>
        </w:numPr>
      </w:pPr>
      <w:r w:rsidRPr="00EE10DE">
        <w:t>provider registration</w:t>
      </w:r>
      <w:r w:rsidR="003E4F33">
        <w:t>.</w:t>
      </w:r>
    </w:p>
    <w:p w14:paraId="77497E7F" w14:textId="77777777" w:rsidR="00445B6F" w:rsidRPr="00EE10DE" w:rsidRDefault="00445B6F" w:rsidP="000A14AD">
      <w:pPr>
        <w:pStyle w:val="ListBullet"/>
      </w:pPr>
      <w:r w:rsidRPr="00EE10DE">
        <w:t>Why we’re doing this</w:t>
      </w:r>
      <w:r>
        <w:t>:</w:t>
      </w:r>
    </w:p>
    <w:p w14:paraId="5986C532" w14:textId="77777777" w:rsidR="00445B6F" w:rsidRPr="00EE10DE" w:rsidRDefault="00445B6F" w:rsidP="000A14AD">
      <w:pPr>
        <w:pStyle w:val="ListBullet"/>
        <w:numPr>
          <w:ilvl w:val="1"/>
          <w:numId w:val="5"/>
        </w:numPr>
      </w:pPr>
      <w:r w:rsidRPr="00EE10DE">
        <w:t>To improve the digital My Aged Care user experience and make it easier for older people and their support networks to access information to make informed choices about their care.</w:t>
      </w:r>
    </w:p>
    <w:p w14:paraId="3F603364" w14:textId="77777777" w:rsidR="00445B6F" w:rsidRPr="00EE10DE" w:rsidRDefault="00445B6F" w:rsidP="000A14AD">
      <w:pPr>
        <w:pStyle w:val="ListBullet"/>
      </w:pPr>
      <w:r w:rsidRPr="00EE10DE">
        <w:t xml:space="preserve">Who will lead it: </w:t>
      </w:r>
    </w:p>
    <w:p w14:paraId="68A06C73" w14:textId="77777777" w:rsidR="00445B6F" w:rsidRPr="00EE10DE" w:rsidRDefault="00445B6F" w:rsidP="000A14AD">
      <w:pPr>
        <w:pStyle w:val="ListBullet"/>
        <w:numPr>
          <w:ilvl w:val="1"/>
          <w:numId w:val="5"/>
        </w:numPr>
      </w:pPr>
      <w:r w:rsidRPr="00EE10DE">
        <w:t>The Department of Health and Aged Care</w:t>
      </w:r>
    </w:p>
    <w:p w14:paraId="1AB7D455" w14:textId="77777777" w:rsidR="00445B6F" w:rsidRPr="00EE10DE" w:rsidRDefault="00445B6F" w:rsidP="000A14AD">
      <w:pPr>
        <w:pStyle w:val="ListBullet"/>
      </w:pPr>
      <w:r w:rsidRPr="00EE10DE">
        <w:t>Who we’ll partner with:</w:t>
      </w:r>
    </w:p>
    <w:p w14:paraId="19598EE2" w14:textId="77777777" w:rsidR="00445B6F" w:rsidRPr="00EE10DE" w:rsidRDefault="00445B6F" w:rsidP="000A14AD">
      <w:pPr>
        <w:pStyle w:val="ListBullet"/>
        <w:numPr>
          <w:ilvl w:val="1"/>
          <w:numId w:val="5"/>
        </w:numPr>
      </w:pPr>
      <w:r w:rsidRPr="00EE10DE">
        <w:t>Aged Care Quality and Safety Commission</w:t>
      </w:r>
    </w:p>
    <w:p w14:paraId="1BCB2AF4" w14:textId="77777777" w:rsidR="00445B6F" w:rsidRPr="00EE10DE" w:rsidRDefault="00445B6F" w:rsidP="000A14AD">
      <w:pPr>
        <w:pStyle w:val="ListBullet"/>
        <w:numPr>
          <w:ilvl w:val="1"/>
          <w:numId w:val="5"/>
        </w:numPr>
      </w:pPr>
      <w:r w:rsidRPr="00EE10DE">
        <w:t>My Aged Care delivery partners</w:t>
      </w:r>
    </w:p>
    <w:p w14:paraId="5C3B849E" w14:textId="77777777" w:rsidR="00445B6F" w:rsidRPr="00EE10DE" w:rsidRDefault="00445B6F" w:rsidP="000A14AD">
      <w:pPr>
        <w:pStyle w:val="ListBullet"/>
        <w:numPr>
          <w:ilvl w:val="1"/>
          <w:numId w:val="5"/>
        </w:numPr>
      </w:pPr>
      <w:r w:rsidRPr="00EE10DE">
        <w:t>Service providers</w:t>
      </w:r>
    </w:p>
    <w:p w14:paraId="3535C2D3" w14:textId="5DB17170" w:rsidR="00324DCF" w:rsidRPr="00EE10DE" w:rsidRDefault="00324DCF" w:rsidP="000A14AD">
      <w:pPr>
        <w:pStyle w:val="ListBullet"/>
      </w:pPr>
      <w:r w:rsidRPr="00EE10DE">
        <w:t>Short-term horizon</w:t>
      </w:r>
      <w:r w:rsidR="00CA3068">
        <w:t>:</w:t>
      </w:r>
    </w:p>
    <w:p w14:paraId="4F6D5C47" w14:textId="0E92FB51" w:rsidR="00324DCF" w:rsidRPr="00D07118" w:rsidRDefault="00324DCF" w:rsidP="000A14AD">
      <w:pPr>
        <w:pStyle w:val="ListBullet"/>
        <w:numPr>
          <w:ilvl w:val="1"/>
          <w:numId w:val="5"/>
        </w:numPr>
        <w:rPr>
          <w:rFonts w:eastAsiaTheme="majorEastAsia"/>
        </w:rPr>
      </w:pPr>
      <w:r>
        <w:rPr>
          <w:rFonts w:eastAsiaTheme="majorEastAsia"/>
        </w:rPr>
        <w:t>work commenced</w:t>
      </w:r>
    </w:p>
    <w:p w14:paraId="1CAF2560" w14:textId="77777777" w:rsidR="00F73577" w:rsidRPr="005911E5" w:rsidRDefault="00F73577" w:rsidP="000A14AD">
      <w:pPr>
        <w:pStyle w:val="Heading4"/>
        <w:rPr>
          <w:rFonts w:eastAsiaTheme="majorEastAsia"/>
        </w:rPr>
      </w:pPr>
      <w:r w:rsidRPr="005911E5">
        <w:rPr>
          <w:rFonts w:eastAsiaTheme="majorEastAsia"/>
        </w:rPr>
        <w:t>Aged care digital design standards</w:t>
      </w:r>
    </w:p>
    <w:p w14:paraId="06399E6F" w14:textId="555B188C" w:rsidR="00F73577" w:rsidRPr="00EE10DE" w:rsidRDefault="00F73577" w:rsidP="00D07118">
      <w:pPr>
        <w:pStyle w:val="Paragraphtext"/>
      </w:pPr>
      <w:r w:rsidRPr="00EE10DE">
        <w:t xml:space="preserve">Connect with ongoing work relating </w:t>
      </w:r>
      <w:r w:rsidR="00D53B61">
        <w:t>to</w:t>
      </w:r>
      <w:r w:rsidRPr="00EE10DE">
        <w:t xml:space="preserve"> digital design standards in health, building upon them and expanding them into aged care as necessary.</w:t>
      </w:r>
    </w:p>
    <w:p w14:paraId="08A2771A" w14:textId="7647DCFF" w:rsidR="00D53B61" w:rsidRPr="00EE10DE" w:rsidRDefault="00D53B61" w:rsidP="000A14AD">
      <w:pPr>
        <w:pStyle w:val="ListBullet"/>
      </w:pPr>
      <w:r w:rsidRPr="00EE10DE">
        <w:t>What we’re going to do:</w:t>
      </w:r>
    </w:p>
    <w:p w14:paraId="5BBFE66D" w14:textId="1995939D" w:rsidR="00D53B61" w:rsidRPr="00EE10DE" w:rsidRDefault="004B7AAB" w:rsidP="000A14AD">
      <w:pPr>
        <w:pStyle w:val="ListBullet"/>
        <w:numPr>
          <w:ilvl w:val="1"/>
          <w:numId w:val="5"/>
        </w:numPr>
      </w:pPr>
      <w:r w:rsidRPr="00EE10DE">
        <w:t xml:space="preserve">work together with teams developing digital design standards in the </w:t>
      </w:r>
      <w:r w:rsidR="009665BF">
        <w:t>A</w:t>
      </w:r>
      <w:r w:rsidRPr="00EE10DE">
        <w:t xml:space="preserve">ustralian </w:t>
      </w:r>
      <w:r w:rsidR="009665BF">
        <w:t>D</w:t>
      </w:r>
      <w:r w:rsidRPr="00EE10DE">
        <w:t xml:space="preserve">igital </w:t>
      </w:r>
      <w:r w:rsidR="009665BF">
        <w:t>H</w:t>
      </w:r>
      <w:r w:rsidRPr="00EE10DE">
        <w:t xml:space="preserve">ealth </w:t>
      </w:r>
      <w:r w:rsidR="009665BF">
        <w:t>A</w:t>
      </w:r>
      <w:r w:rsidRPr="00EE10DE">
        <w:t>gency and throughout the department</w:t>
      </w:r>
    </w:p>
    <w:p w14:paraId="6BF7D676" w14:textId="240B61A7" w:rsidR="00D53B61" w:rsidRPr="00EE10DE" w:rsidRDefault="004B7AAB" w:rsidP="000A14AD">
      <w:pPr>
        <w:pStyle w:val="ListBullet"/>
        <w:numPr>
          <w:ilvl w:val="1"/>
          <w:numId w:val="5"/>
        </w:numPr>
      </w:pPr>
      <w:r w:rsidRPr="00EE10DE">
        <w:t>develop shared design principles and guidelines</w:t>
      </w:r>
    </w:p>
    <w:p w14:paraId="1DEB582B" w14:textId="7265AC92" w:rsidR="00D53B61" w:rsidRPr="00EE10DE" w:rsidRDefault="004B7AAB" w:rsidP="000A14AD">
      <w:pPr>
        <w:pStyle w:val="ListBullet"/>
        <w:numPr>
          <w:ilvl w:val="1"/>
          <w:numId w:val="5"/>
        </w:numPr>
      </w:pPr>
      <w:r w:rsidRPr="00EE10DE">
        <w:t>map out aged care specific requirements</w:t>
      </w:r>
      <w:r>
        <w:t>.</w:t>
      </w:r>
    </w:p>
    <w:p w14:paraId="2EE41283" w14:textId="3188EAFD" w:rsidR="00D53B61" w:rsidRPr="00EE10DE" w:rsidRDefault="00D53B61" w:rsidP="000A14AD">
      <w:pPr>
        <w:pStyle w:val="ListBullet"/>
      </w:pPr>
      <w:r w:rsidRPr="00EE10DE">
        <w:lastRenderedPageBreak/>
        <w:t>Why we’re doing this</w:t>
      </w:r>
      <w:r>
        <w:t>:</w:t>
      </w:r>
    </w:p>
    <w:p w14:paraId="7EA70460" w14:textId="77777777" w:rsidR="00D53B61" w:rsidRPr="00EE10DE" w:rsidRDefault="00D53B61" w:rsidP="000A14AD">
      <w:pPr>
        <w:pStyle w:val="ListBullet"/>
        <w:numPr>
          <w:ilvl w:val="1"/>
          <w:numId w:val="5"/>
        </w:numPr>
      </w:pPr>
      <w:r w:rsidRPr="00EE10DE">
        <w:t>To provide clarity and consistency for technology vendors, providers and others in the sector who are developing and using digital solutions</w:t>
      </w:r>
      <w:r>
        <w:t>.</w:t>
      </w:r>
    </w:p>
    <w:p w14:paraId="41323BC6" w14:textId="77777777" w:rsidR="00D53B61" w:rsidRPr="00EE10DE" w:rsidRDefault="00D53B61" w:rsidP="000A14AD">
      <w:pPr>
        <w:pStyle w:val="ListBullet"/>
      </w:pPr>
      <w:r w:rsidRPr="00EE10DE">
        <w:t xml:space="preserve">Who will lead it: </w:t>
      </w:r>
    </w:p>
    <w:p w14:paraId="3F2BE3E9" w14:textId="77777777" w:rsidR="00D53B61" w:rsidRPr="00EE10DE" w:rsidRDefault="00D53B61" w:rsidP="000A14AD">
      <w:pPr>
        <w:pStyle w:val="ListBullet"/>
        <w:numPr>
          <w:ilvl w:val="1"/>
          <w:numId w:val="5"/>
        </w:numPr>
      </w:pPr>
      <w:r w:rsidRPr="00EE10DE">
        <w:t>The Department of Health and Aged Care</w:t>
      </w:r>
    </w:p>
    <w:p w14:paraId="6F251B26" w14:textId="77777777" w:rsidR="00D53B61" w:rsidRPr="00EE10DE" w:rsidRDefault="00D53B61" w:rsidP="000A14AD">
      <w:pPr>
        <w:pStyle w:val="ListBullet"/>
      </w:pPr>
      <w:r w:rsidRPr="00EE10DE">
        <w:t>Who we’ll partner with:</w:t>
      </w:r>
    </w:p>
    <w:p w14:paraId="7D8F6DD2" w14:textId="77777777" w:rsidR="00D53B61" w:rsidRPr="00EE10DE" w:rsidRDefault="00D53B61" w:rsidP="000A14AD">
      <w:pPr>
        <w:pStyle w:val="ListBullet"/>
        <w:numPr>
          <w:ilvl w:val="1"/>
          <w:numId w:val="5"/>
        </w:numPr>
      </w:pPr>
      <w:r w:rsidRPr="00EE10DE">
        <w:t>Australian Digital Health Agency</w:t>
      </w:r>
    </w:p>
    <w:p w14:paraId="02751C96" w14:textId="77777777" w:rsidR="00D53B61" w:rsidRPr="00EE10DE" w:rsidRDefault="00D53B61" w:rsidP="000A14AD">
      <w:pPr>
        <w:pStyle w:val="ListBullet"/>
        <w:numPr>
          <w:ilvl w:val="1"/>
          <w:numId w:val="5"/>
        </w:numPr>
      </w:pPr>
      <w:r w:rsidRPr="00EE10DE">
        <w:t>Technology vendors and sector groups</w:t>
      </w:r>
    </w:p>
    <w:p w14:paraId="5D106053" w14:textId="5CC45207" w:rsidR="004B7AAB" w:rsidRDefault="00D53B61" w:rsidP="000A14AD">
      <w:pPr>
        <w:pStyle w:val="ListBullet"/>
        <w:numPr>
          <w:ilvl w:val="1"/>
          <w:numId w:val="5"/>
        </w:numPr>
      </w:pPr>
      <w:r w:rsidRPr="00EE10DE">
        <w:t>Research organisations</w:t>
      </w:r>
    </w:p>
    <w:p w14:paraId="584C44AA" w14:textId="53B8F10F" w:rsidR="004B7AAB" w:rsidRPr="00EE10DE" w:rsidRDefault="004B7AAB" w:rsidP="000A14AD">
      <w:pPr>
        <w:pStyle w:val="ListBullet"/>
      </w:pPr>
      <w:r w:rsidRPr="00EE10DE">
        <w:t>Long-term horizon</w:t>
      </w:r>
      <w:r>
        <w:t>:</w:t>
      </w:r>
    </w:p>
    <w:p w14:paraId="38737F53" w14:textId="6B9F2C27" w:rsidR="00497D30" w:rsidRPr="00497D30" w:rsidRDefault="00497D30">
      <w:pPr>
        <w:pStyle w:val="ListBullet"/>
        <w:numPr>
          <w:ilvl w:val="1"/>
          <w:numId w:val="5"/>
        </w:numPr>
        <w:rPr>
          <w:rFonts w:asciiTheme="majorHAnsi" w:eastAsiaTheme="majorEastAsia" w:hAnsiTheme="majorHAnsi" w:cstheme="majorBidi"/>
          <w:b/>
          <w:bCs/>
          <w:color w:val="1E858C" w:themeColor="accent1" w:themeShade="BF"/>
          <w:sz w:val="32"/>
          <w:szCs w:val="28"/>
        </w:rPr>
      </w:pPr>
      <w:r>
        <w:t>P</w:t>
      </w:r>
      <w:r w:rsidR="004B7AAB">
        <w:t>lanning</w:t>
      </w:r>
    </w:p>
    <w:p w14:paraId="641B8E6C" w14:textId="51555B9E" w:rsidR="00F73577" w:rsidRPr="00497D30" w:rsidRDefault="00582AD7" w:rsidP="00497D30">
      <w:pPr>
        <w:pStyle w:val="Heading1"/>
        <w:rPr>
          <w:rFonts w:eastAsiaTheme="majorEastAsia"/>
        </w:rPr>
      </w:pPr>
      <w:bookmarkStart w:id="20" w:name="_Toc170142499"/>
      <w:r w:rsidRPr="00497D30">
        <w:rPr>
          <w:rFonts w:eastAsiaTheme="majorEastAsia"/>
        </w:rPr>
        <w:lastRenderedPageBreak/>
        <w:t xml:space="preserve">Action plan and progress for </w:t>
      </w:r>
      <w:r w:rsidR="00E909EE">
        <w:rPr>
          <w:rFonts w:eastAsiaTheme="majorEastAsia"/>
        </w:rPr>
        <w:t>o</w:t>
      </w:r>
      <w:r w:rsidR="00F73577" w:rsidRPr="00497D30">
        <w:rPr>
          <w:rFonts w:eastAsiaTheme="majorEastAsia"/>
        </w:rPr>
        <w:t>utcome 2</w:t>
      </w:r>
      <w:bookmarkEnd w:id="20"/>
      <w:r w:rsidR="00BB17F6" w:rsidRPr="00497D30">
        <w:rPr>
          <w:rFonts w:eastAsiaTheme="majorEastAsia"/>
        </w:rPr>
        <w:tab/>
      </w:r>
      <w:r w:rsidR="00BB17F6" w:rsidRPr="00497D30">
        <w:rPr>
          <w:rFonts w:eastAsiaTheme="majorEastAsia"/>
        </w:rPr>
        <w:tab/>
      </w:r>
      <w:r w:rsidR="00BB17F6" w:rsidRPr="00497D30">
        <w:rPr>
          <w:rFonts w:eastAsiaTheme="majorEastAsia"/>
        </w:rPr>
        <w:tab/>
      </w:r>
      <w:r w:rsidR="00BB17F6" w:rsidRPr="00497D30">
        <w:rPr>
          <w:rFonts w:eastAsiaTheme="majorEastAsia"/>
        </w:rPr>
        <w:tab/>
      </w:r>
      <w:r w:rsidR="00BB17F6" w:rsidRPr="00497D30">
        <w:rPr>
          <w:rFonts w:eastAsiaTheme="majorEastAsia"/>
        </w:rPr>
        <w:tab/>
      </w:r>
    </w:p>
    <w:p w14:paraId="1033A346" w14:textId="2A91A752" w:rsidR="00F73577" w:rsidRPr="00FB45D8" w:rsidRDefault="00F73577" w:rsidP="00D81405">
      <w:pPr>
        <w:spacing w:before="240"/>
        <w:rPr>
          <w:rStyle w:val="Strong"/>
        </w:rPr>
      </w:pPr>
      <w:r w:rsidRPr="00FB45D8">
        <w:rPr>
          <w:rStyle w:val="Strong"/>
          <w:rFonts w:eastAsiaTheme="majorEastAsia"/>
        </w:rPr>
        <w:t>Aged care workers, service providers and health professionals are digitally empowered to provide higher quality and better-connected care.</w:t>
      </w:r>
    </w:p>
    <w:p w14:paraId="280B6655" w14:textId="10D06949" w:rsidR="00F73577" w:rsidRPr="00EE10DE" w:rsidRDefault="00F73577" w:rsidP="0003110A">
      <w:pPr>
        <w:pStyle w:val="IntroPara"/>
      </w:pPr>
      <w:r w:rsidRPr="00EE10DE">
        <w:t xml:space="preserve">This outcome focuses on increasing worker digital literacy and building and sustaining the digital maturity of service providers. It </w:t>
      </w:r>
      <w:r w:rsidR="00C5332C">
        <w:t>i</w:t>
      </w:r>
      <w:r w:rsidRPr="00EE10DE">
        <w:t>ncludes the establishment of data and digital solutions to connect care services and improve the quality and delivery of person-centred care.</w:t>
      </w:r>
    </w:p>
    <w:p w14:paraId="1D6AA56D" w14:textId="501ECAC7" w:rsidR="00CE77D9" w:rsidRPr="00EE10DE" w:rsidRDefault="00441A79" w:rsidP="001B6723">
      <w:pPr>
        <w:pStyle w:val="Heading2"/>
      </w:pPr>
      <w:r>
        <w:t>Description of t</w:t>
      </w:r>
      <w:r w:rsidR="00CE77D9" w:rsidRPr="00EE10DE">
        <w:t>he priority areas to achieve this outcome:</w:t>
      </w:r>
    </w:p>
    <w:p w14:paraId="1F58F6EE" w14:textId="6C8C9856" w:rsidR="00CE77D9" w:rsidRPr="00316E2B" w:rsidRDefault="00964C19" w:rsidP="004F65A8">
      <w:pPr>
        <w:pStyle w:val="Header"/>
      </w:pPr>
      <w:r w:rsidRPr="00316E2B">
        <w:t xml:space="preserve">Priority </w:t>
      </w:r>
      <w:r w:rsidR="00316E2B" w:rsidRPr="00316E2B">
        <w:t xml:space="preserve">3: </w:t>
      </w:r>
      <w:r w:rsidR="00CE77D9" w:rsidRPr="00316E2B">
        <w:rPr>
          <w:rFonts w:eastAsiaTheme="majorEastAsia"/>
        </w:rPr>
        <w:t>Maximise time for direct care</w:t>
      </w:r>
    </w:p>
    <w:p w14:paraId="6D6CCD74" w14:textId="56D018FE" w:rsidR="00CE77D9" w:rsidRPr="00EE10DE" w:rsidRDefault="00CE77D9" w:rsidP="00BA6F54">
      <w:pPr>
        <w:pStyle w:val="Paragraphtext"/>
        <w:rPr>
          <w:b/>
        </w:rPr>
      </w:pPr>
      <w:r w:rsidRPr="00EE10DE">
        <w:t xml:space="preserve">This priority is about using data and digital technology to optimise the use of time and resources, so more time can </w:t>
      </w:r>
      <w:proofErr w:type="gramStart"/>
      <w:r w:rsidRPr="00EE10DE">
        <w:t>be dedicated to providing</w:t>
      </w:r>
      <w:proofErr w:type="gramEnd"/>
      <w:r w:rsidRPr="00EE10DE">
        <w:t xml:space="preserve"> high-quality care for older people</w:t>
      </w:r>
      <w:r>
        <w:t>.</w:t>
      </w:r>
    </w:p>
    <w:p w14:paraId="258A3258" w14:textId="3DB187DC" w:rsidR="00CE77D9" w:rsidRPr="00EE10DE" w:rsidRDefault="00CE77D9" w:rsidP="00BA6F54">
      <w:pPr>
        <w:pStyle w:val="Paragraphtext"/>
        <w:rPr>
          <w:b/>
        </w:rPr>
      </w:pPr>
      <w:r w:rsidRPr="00EE10DE">
        <w:t>It aims to build organisational digital capabilities and digital skills of the workforce, so that less time is spent on non-care activities, including:</w:t>
      </w:r>
    </w:p>
    <w:p w14:paraId="41BA1145" w14:textId="77777777" w:rsidR="00CE77D9" w:rsidRPr="00464D8F" w:rsidRDefault="00CE77D9" w:rsidP="00BA6F54">
      <w:pPr>
        <w:pStyle w:val="ListBullet"/>
        <w:rPr>
          <w:b/>
        </w:rPr>
      </w:pPr>
      <w:r w:rsidRPr="00464D8F">
        <w:t xml:space="preserve">duplicative data entry </w:t>
      </w:r>
    </w:p>
    <w:p w14:paraId="1A35507F" w14:textId="77777777" w:rsidR="00CE77D9" w:rsidRPr="00464D8F" w:rsidRDefault="00CE77D9" w:rsidP="00BA6F54">
      <w:pPr>
        <w:pStyle w:val="ListBullet"/>
        <w:rPr>
          <w:b/>
        </w:rPr>
      </w:pPr>
      <w:r w:rsidRPr="00464D8F">
        <w:t>administration</w:t>
      </w:r>
    </w:p>
    <w:p w14:paraId="0A5DD61B" w14:textId="77777777" w:rsidR="00CE77D9" w:rsidRPr="00464D8F" w:rsidRDefault="00CE77D9" w:rsidP="00BA6F54">
      <w:pPr>
        <w:pStyle w:val="ListBullet"/>
        <w:rPr>
          <w:b/>
        </w:rPr>
      </w:pPr>
      <w:r w:rsidRPr="00464D8F">
        <w:t>communication</w:t>
      </w:r>
    </w:p>
    <w:p w14:paraId="4CEB859A" w14:textId="77777777" w:rsidR="00CE77D9" w:rsidRPr="00464D8F" w:rsidRDefault="00CE77D9" w:rsidP="00BA6F54">
      <w:pPr>
        <w:pStyle w:val="ListBullet"/>
        <w:rPr>
          <w:b/>
        </w:rPr>
      </w:pPr>
      <w:r w:rsidRPr="00464D8F">
        <w:t>information collection.</w:t>
      </w:r>
    </w:p>
    <w:p w14:paraId="4D37BA0E" w14:textId="0351FD96" w:rsidR="00CE77D9" w:rsidRPr="00316E2B" w:rsidRDefault="00316E2B" w:rsidP="004F65A8">
      <w:pPr>
        <w:pStyle w:val="Header"/>
        <w:rPr>
          <w:rFonts w:eastAsiaTheme="majorEastAsia"/>
        </w:rPr>
      </w:pPr>
      <w:r w:rsidRPr="00316E2B">
        <w:t xml:space="preserve">Priority 4: </w:t>
      </w:r>
      <w:r w:rsidR="00CE77D9" w:rsidRPr="00316E2B">
        <w:rPr>
          <w:rFonts w:eastAsiaTheme="majorEastAsia"/>
        </w:rPr>
        <w:t>Strengthen care connection</w:t>
      </w:r>
    </w:p>
    <w:p w14:paraId="6DE97C88" w14:textId="5E08CBAA" w:rsidR="00CE77D9" w:rsidRPr="00EE10DE" w:rsidRDefault="00CE77D9" w:rsidP="00C11C3F">
      <w:pPr>
        <w:pStyle w:val="Paragraphtext"/>
      </w:pPr>
      <w:r w:rsidRPr="00EE10DE">
        <w:t>This priority seeks to</w:t>
      </w:r>
      <w:r w:rsidR="00C11C3F">
        <w:t>:</w:t>
      </w:r>
    </w:p>
    <w:p w14:paraId="315B6F42" w14:textId="77777777" w:rsidR="00CE77D9" w:rsidRPr="00EE10DE" w:rsidRDefault="00CE77D9" w:rsidP="00C11C3F">
      <w:pPr>
        <w:pStyle w:val="ListBullet"/>
      </w:pPr>
      <w:r w:rsidRPr="00EE10DE">
        <w:t>improve care coordination</w:t>
      </w:r>
    </w:p>
    <w:p w14:paraId="1BC80893" w14:textId="77777777" w:rsidR="00CE77D9" w:rsidRPr="00EE10DE" w:rsidRDefault="00CE77D9" w:rsidP="00C11C3F">
      <w:pPr>
        <w:pStyle w:val="ListBullet"/>
      </w:pPr>
      <w:r w:rsidRPr="00EE10DE">
        <w:t>enhance treatment outcomes</w:t>
      </w:r>
    </w:p>
    <w:p w14:paraId="19018E00" w14:textId="7C007290" w:rsidR="00CE77D9" w:rsidRPr="00EE10DE" w:rsidRDefault="00CE77D9" w:rsidP="006A5CE6">
      <w:pPr>
        <w:pStyle w:val="ListBullet"/>
      </w:pPr>
      <w:r w:rsidRPr="00EE10DE">
        <w:t>provide a more holistic and person-centred approach to care, recognising the complex needs of each person</w:t>
      </w:r>
      <w:r w:rsidR="003009A7">
        <w:t>.</w:t>
      </w:r>
    </w:p>
    <w:p w14:paraId="6BB16160" w14:textId="64927CFB" w:rsidR="00CE77D9" w:rsidRPr="00EE10DE" w:rsidRDefault="00CE77D9" w:rsidP="005973A8">
      <w:pPr>
        <w:pStyle w:val="Paragraphtext"/>
        <w:spacing w:before="240"/>
      </w:pPr>
      <w:r w:rsidRPr="00EE10DE">
        <w:t xml:space="preserve">It aims to facilitate the seamless flow of </w:t>
      </w:r>
      <w:r w:rsidR="00841178">
        <w:t>i</w:t>
      </w:r>
      <w:r w:rsidRPr="00EE10DE">
        <w:t xml:space="preserve">nformation across: </w:t>
      </w:r>
    </w:p>
    <w:p w14:paraId="0EF195BE" w14:textId="77777777" w:rsidR="00CE77D9" w:rsidRPr="00EE10DE" w:rsidRDefault="00CE77D9" w:rsidP="00C11C3F">
      <w:pPr>
        <w:pStyle w:val="ListBullet"/>
      </w:pPr>
      <w:r w:rsidRPr="00EE10DE">
        <w:t>health</w:t>
      </w:r>
    </w:p>
    <w:p w14:paraId="650A42DC" w14:textId="0C5CCEE0" w:rsidR="00CE77D9" w:rsidRPr="00EE10DE" w:rsidRDefault="00CE77D9" w:rsidP="00C11C3F">
      <w:pPr>
        <w:pStyle w:val="ListBullet"/>
      </w:pPr>
      <w:r w:rsidRPr="00EE10DE">
        <w:t>aged care</w:t>
      </w:r>
    </w:p>
    <w:p w14:paraId="55B3CB89" w14:textId="77777777" w:rsidR="00CE77D9" w:rsidRPr="00EE10DE" w:rsidRDefault="00CE77D9" w:rsidP="00C11C3F">
      <w:pPr>
        <w:pStyle w:val="ListBullet"/>
      </w:pPr>
      <w:r w:rsidRPr="00EE10DE">
        <w:t>allied health</w:t>
      </w:r>
    </w:p>
    <w:p w14:paraId="6818424E" w14:textId="40978F21" w:rsidR="00CE77D9" w:rsidRPr="00EE10DE" w:rsidRDefault="00CE77D9" w:rsidP="006A5CE6">
      <w:pPr>
        <w:pStyle w:val="ListBullet"/>
      </w:pPr>
      <w:r w:rsidRPr="00EE10DE">
        <w:t>other care sectors.</w:t>
      </w:r>
    </w:p>
    <w:p w14:paraId="05B49DF4" w14:textId="77777777" w:rsidR="00CE77D9" w:rsidRPr="00EE10DE" w:rsidRDefault="00CE77D9" w:rsidP="005973A8">
      <w:pPr>
        <w:pStyle w:val="Paragraphtext"/>
        <w:spacing w:before="240"/>
      </w:pPr>
      <w:r w:rsidRPr="00EE10DE">
        <w:t>Its purpose is to create an integrated and connected care ecosystem, ensuring that relevant data can be shared securely and efficiently where needed. The story and information of an older person should flow seamlessly between health and aged care professionals, utilising treatment plans and ensuring timely interventions.</w:t>
      </w:r>
    </w:p>
    <w:p w14:paraId="0E46586D" w14:textId="0BE6B9A4" w:rsidR="007A59F0" w:rsidRPr="00376756" w:rsidRDefault="007A59F0" w:rsidP="007A59F0">
      <w:pPr>
        <w:pStyle w:val="Heading2"/>
        <w:rPr>
          <w:rFonts w:eastAsiaTheme="majorEastAsia"/>
        </w:rPr>
      </w:pPr>
      <w:r w:rsidRPr="00376756">
        <w:rPr>
          <w:rFonts w:eastAsiaTheme="majorEastAsia"/>
        </w:rPr>
        <w:lastRenderedPageBreak/>
        <w:t>Actions linked to priorities and progress for outcome</w:t>
      </w:r>
      <w:r w:rsidR="00D64F42">
        <w:rPr>
          <w:rFonts w:eastAsiaTheme="majorEastAsia"/>
        </w:rPr>
        <w:t xml:space="preserve"> 2</w:t>
      </w:r>
    </w:p>
    <w:p w14:paraId="57206037" w14:textId="21E5D1C9" w:rsidR="003009A7" w:rsidRDefault="00212719" w:rsidP="00025E8A">
      <w:pPr>
        <w:pStyle w:val="Heading3"/>
        <w:rPr>
          <w:rFonts w:eastAsiaTheme="majorEastAsia"/>
        </w:rPr>
      </w:pPr>
      <w:r>
        <w:rPr>
          <w:rFonts w:eastAsiaTheme="majorEastAsia"/>
        </w:rPr>
        <w:t>Priority 3: Maximise time for direct care</w:t>
      </w:r>
    </w:p>
    <w:p w14:paraId="083EC2C3" w14:textId="3837FE37" w:rsidR="00F73577" w:rsidRPr="005911E5" w:rsidRDefault="00F73577" w:rsidP="00D173CC">
      <w:pPr>
        <w:pStyle w:val="Heading4"/>
        <w:rPr>
          <w:rFonts w:eastAsiaTheme="majorEastAsia"/>
        </w:rPr>
      </w:pPr>
      <w:r w:rsidRPr="005911E5">
        <w:rPr>
          <w:rFonts w:eastAsiaTheme="majorEastAsia"/>
        </w:rPr>
        <w:t>Virtual nursing in aged care project</w:t>
      </w:r>
    </w:p>
    <w:p w14:paraId="6AC25F92" w14:textId="77777777" w:rsidR="00F73577" w:rsidRPr="00EE10DE" w:rsidRDefault="00F73577" w:rsidP="00212719">
      <w:pPr>
        <w:pStyle w:val="Paragraphtext"/>
      </w:pPr>
      <w:r w:rsidRPr="00EE10DE">
        <w:t>The project will support the development and testing of a framework for the delivery of safe and high-quality virtual nursing support in aged care.</w:t>
      </w:r>
    </w:p>
    <w:p w14:paraId="17C5A81E" w14:textId="77777777" w:rsidR="005111CE" w:rsidRPr="00EE10DE" w:rsidRDefault="005111CE" w:rsidP="00DD6E84">
      <w:pPr>
        <w:pStyle w:val="ListBullet"/>
      </w:pPr>
      <w:r w:rsidRPr="00EE10DE">
        <w:t>What we’re going to do:</w:t>
      </w:r>
    </w:p>
    <w:p w14:paraId="14CF48B0" w14:textId="787A7070" w:rsidR="005111CE" w:rsidRPr="00EE10DE" w:rsidRDefault="00CB3111" w:rsidP="00DD6E84">
      <w:pPr>
        <w:pStyle w:val="ListBullet"/>
        <w:numPr>
          <w:ilvl w:val="1"/>
          <w:numId w:val="5"/>
        </w:numPr>
      </w:pPr>
      <w:r w:rsidRPr="00EE10DE">
        <w:t>engage with stakeholders on the development of the framework and its implementation</w:t>
      </w:r>
    </w:p>
    <w:p w14:paraId="6F244DD8" w14:textId="0CDFECF8" w:rsidR="005111CE" w:rsidRPr="00EE10DE" w:rsidRDefault="00CB3111" w:rsidP="00DD6E84">
      <w:pPr>
        <w:pStyle w:val="ListBullet"/>
        <w:numPr>
          <w:ilvl w:val="1"/>
          <w:numId w:val="5"/>
        </w:numPr>
      </w:pPr>
      <w:r w:rsidRPr="00EE10DE">
        <w:t xml:space="preserve">select virtual care service suppliers and residential aged care homes </w:t>
      </w:r>
      <w:r w:rsidR="00681095">
        <w:t>that</w:t>
      </w:r>
      <w:r w:rsidRPr="00EE10DE">
        <w:t xml:space="preserve"> are experiencing workforce challenges</w:t>
      </w:r>
    </w:p>
    <w:p w14:paraId="5ECB435D" w14:textId="357C3142" w:rsidR="005111CE" w:rsidRPr="00EE10DE" w:rsidRDefault="00CB3111" w:rsidP="00DD6E84">
      <w:pPr>
        <w:pStyle w:val="ListBullet"/>
        <w:numPr>
          <w:ilvl w:val="1"/>
          <w:numId w:val="5"/>
        </w:numPr>
      </w:pPr>
      <w:r w:rsidRPr="00EE10DE">
        <w:t xml:space="preserve">independently evaluate clinical outcomes, </w:t>
      </w:r>
      <w:proofErr w:type="gramStart"/>
      <w:r w:rsidRPr="00EE10DE">
        <w:t>workforce</w:t>
      </w:r>
      <w:proofErr w:type="gramEnd"/>
      <w:r w:rsidRPr="00EE10DE">
        <w:t xml:space="preserve"> and service sustainability</w:t>
      </w:r>
      <w:r>
        <w:t>.</w:t>
      </w:r>
    </w:p>
    <w:p w14:paraId="36E43634" w14:textId="77777777" w:rsidR="005111CE" w:rsidRPr="00EE10DE" w:rsidRDefault="005111CE" w:rsidP="00DD6E84">
      <w:pPr>
        <w:pStyle w:val="ListBullet"/>
      </w:pPr>
      <w:r w:rsidRPr="00EE10DE">
        <w:t>Why we’re doing this</w:t>
      </w:r>
      <w:r>
        <w:t>:</w:t>
      </w:r>
    </w:p>
    <w:p w14:paraId="6C00468C" w14:textId="77777777" w:rsidR="005111CE" w:rsidRPr="00EE10DE" w:rsidRDefault="005111CE" w:rsidP="00DD6E84">
      <w:pPr>
        <w:pStyle w:val="ListBullet"/>
        <w:numPr>
          <w:ilvl w:val="1"/>
          <w:numId w:val="5"/>
        </w:numPr>
      </w:pPr>
      <w:r w:rsidRPr="00EE10DE">
        <w:t>To build evidence on how virtual care services can enhance the provision of high-quality care to older people living in residential aged care homes.</w:t>
      </w:r>
    </w:p>
    <w:p w14:paraId="3BD91933" w14:textId="77777777" w:rsidR="005111CE" w:rsidRPr="00EE10DE" w:rsidRDefault="005111CE" w:rsidP="00DD6E84">
      <w:pPr>
        <w:pStyle w:val="ListBullet"/>
      </w:pPr>
      <w:r w:rsidRPr="00EE10DE">
        <w:t xml:space="preserve">Who will lead it: </w:t>
      </w:r>
    </w:p>
    <w:p w14:paraId="12A87B78" w14:textId="77777777" w:rsidR="005111CE" w:rsidRPr="00EE10DE" w:rsidRDefault="005111CE" w:rsidP="00DD6E84">
      <w:pPr>
        <w:pStyle w:val="ListBullet"/>
        <w:numPr>
          <w:ilvl w:val="1"/>
          <w:numId w:val="5"/>
        </w:numPr>
      </w:pPr>
      <w:r w:rsidRPr="00EE10DE">
        <w:t>The Department of Health and Aged Care</w:t>
      </w:r>
    </w:p>
    <w:p w14:paraId="5060B48E" w14:textId="77777777" w:rsidR="005111CE" w:rsidRPr="00EE10DE" w:rsidRDefault="005111CE" w:rsidP="00DD6E84">
      <w:pPr>
        <w:pStyle w:val="ListBullet"/>
      </w:pPr>
      <w:r w:rsidRPr="00EE10DE">
        <w:t>Who we’ll partner with:</w:t>
      </w:r>
    </w:p>
    <w:p w14:paraId="28FB9BC1" w14:textId="77777777" w:rsidR="005111CE" w:rsidRPr="00EE10DE" w:rsidRDefault="005111CE" w:rsidP="00DD6E84">
      <w:pPr>
        <w:pStyle w:val="ListBullet"/>
        <w:numPr>
          <w:ilvl w:val="1"/>
          <w:numId w:val="5"/>
        </w:numPr>
      </w:pPr>
      <w:r w:rsidRPr="00EE10DE">
        <w:t>Nursing and First Nations peak bodies</w:t>
      </w:r>
    </w:p>
    <w:p w14:paraId="579311BB" w14:textId="77777777" w:rsidR="005111CE" w:rsidRPr="00EE10DE" w:rsidRDefault="005111CE" w:rsidP="00DD6E84">
      <w:pPr>
        <w:pStyle w:val="ListBullet"/>
        <w:numPr>
          <w:ilvl w:val="1"/>
          <w:numId w:val="5"/>
        </w:numPr>
      </w:pPr>
      <w:r w:rsidRPr="00EE10DE">
        <w:t>Digital health advisors</w:t>
      </w:r>
    </w:p>
    <w:p w14:paraId="401C0BE0" w14:textId="77777777" w:rsidR="005111CE" w:rsidRPr="00EE10DE" w:rsidRDefault="005111CE" w:rsidP="00DD6E84">
      <w:pPr>
        <w:pStyle w:val="ListBullet"/>
        <w:numPr>
          <w:ilvl w:val="1"/>
          <w:numId w:val="5"/>
        </w:numPr>
      </w:pPr>
      <w:r w:rsidRPr="00EE10DE">
        <w:t>Government agencies</w:t>
      </w:r>
    </w:p>
    <w:p w14:paraId="20737780" w14:textId="43CE776D" w:rsidR="00F73577" w:rsidRDefault="005111CE" w:rsidP="00DD6E84">
      <w:pPr>
        <w:pStyle w:val="ListBullet"/>
        <w:numPr>
          <w:ilvl w:val="1"/>
          <w:numId w:val="5"/>
        </w:numPr>
      </w:pPr>
      <w:r w:rsidRPr="00EE10DE">
        <w:t>Aged Care Quality and Safety Commission</w:t>
      </w:r>
    </w:p>
    <w:p w14:paraId="201D7807" w14:textId="1A92D26E" w:rsidR="00CB3111" w:rsidRPr="00EE10DE" w:rsidRDefault="00CB3111" w:rsidP="00DD6E84">
      <w:pPr>
        <w:pStyle w:val="ListBullet"/>
      </w:pPr>
      <w:r w:rsidRPr="00EE10DE">
        <w:t>Medium-term horizon</w:t>
      </w:r>
      <w:r>
        <w:t>:</w:t>
      </w:r>
    </w:p>
    <w:p w14:paraId="326D4723" w14:textId="77777777" w:rsidR="00CB3111" w:rsidRDefault="00CB3111" w:rsidP="00DD6E84">
      <w:pPr>
        <w:pStyle w:val="ListBullet"/>
        <w:numPr>
          <w:ilvl w:val="1"/>
          <w:numId w:val="5"/>
        </w:numPr>
      </w:pPr>
      <w:r>
        <w:t xml:space="preserve">planning </w:t>
      </w:r>
    </w:p>
    <w:p w14:paraId="360C1956" w14:textId="254EE8A7" w:rsidR="00F73577" w:rsidRPr="00CB3111" w:rsidRDefault="00F73577" w:rsidP="00D173CC">
      <w:pPr>
        <w:pStyle w:val="Heading4"/>
        <w:rPr>
          <w:sz w:val="22"/>
          <w:szCs w:val="24"/>
        </w:rPr>
      </w:pPr>
      <w:r w:rsidRPr="00CB3111">
        <w:rPr>
          <w:rFonts w:eastAsiaTheme="majorEastAsia"/>
        </w:rPr>
        <w:t>e-Prescribing</w:t>
      </w:r>
    </w:p>
    <w:p w14:paraId="0934BC35" w14:textId="77777777" w:rsidR="00F73577" w:rsidRPr="00EE10DE" w:rsidRDefault="00F73577" w:rsidP="00CB3111">
      <w:pPr>
        <w:pStyle w:val="Paragraphtext"/>
      </w:pPr>
      <w:r w:rsidRPr="00EE10DE">
        <w:t>An electronic prescription service will enhance clinical safety and medication practices and reduce administrative burden, particularly for workers in aged care</w:t>
      </w:r>
      <w:r>
        <w:t>.</w:t>
      </w:r>
    </w:p>
    <w:p w14:paraId="67C9829A" w14:textId="77777777" w:rsidR="00CB3111" w:rsidRPr="00EE10DE" w:rsidRDefault="00CB3111" w:rsidP="00DD6E84">
      <w:pPr>
        <w:pStyle w:val="ListBullet"/>
      </w:pPr>
      <w:r w:rsidRPr="00EE10DE">
        <w:t>What we’re going to do:</w:t>
      </w:r>
    </w:p>
    <w:p w14:paraId="38A4448F" w14:textId="175F8519" w:rsidR="00CB3111" w:rsidRPr="00EE10DE" w:rsidRDefault="00070F2A" w:rsidP="00DD6E84">
      <w:pPr>
        <w:pStyle w:val="ListBullet"/>
        <w:numPr>
          <w:ilvl w:val="1"/>
          <w:numId w:val="5"/>
        </w:numPr>
      </w:pPr>
      <w:r>
        <w:t>d</w:t>
      </w:r>
      <w:r w:rsidR="00CB3111" w:rsidRPr="00EE10DE">
        <w:t>eliver a stable and sustainable prescription delivery service</w:t>
      </w:r>
      <w:r w:rsidR="00CB3111">
        <w:t xml:space="preserve"> </w:t>
      </w:r>
      <w:r w:rsidR="00CB3111" w:rsidRPr="00EE10DE">
        <w:t>to support the uptake of electronic prescribing across aged care</w:t>
      </w:r>
      <w:r w:rsidR="00CB3111">
        <w:t>.</w:t>
      </w:r>
    </w:p>
    <w:p w14:paraId="10E6EA09" w14:textId="77777777" w:rsidR="00CB3111" w:rsidRPr="00EE10DE" w:rsidRDefault="00CB3111" w:rsidP="00553B42">
      <w:pPr>
        <w:pStyle w:val="ListBullet"/>
      </w:pPr>
      <w:r w:rsidRPr="00EE10DE">
        <w:t>Why we’re doing this</w:t>
      </w:r>
      <w:r>
        <w:t>:</w:t>
      </w:r>
    </w:p>
    <w:p w14:paraId="05AD04B5" w14:textId="6DB75F61" w:rsidR="00CB3111" w:rsidRPr="00070F2A" w:rsidRDefault="00CB3111" w:rsidP="00DD6E84">
      <w:pPr>
        <w:pStyle w:val="ListBullet"/>
        <w:numPr>
          <w:ilvl w:val="1"/>
          <w:numId w:val="5"/>
        </w:numPr>
      </w:pPr>
      <w:r w:rsidRPr="00070F2A">
        <w:t xml:space="preserve">Maintain privacy and provide greater choice for older people, and support electronic </w:t>
      </w:r>
      <w:r w:rsidR="00070F2A" w:rsidRPr="00070F2A">
        <w:t xml:space="preserve">medication </w:t>
      </w:r>
      <w:r w:rsidRPr="00070F2A">
        <w:t>charts in residential aged care homes.</w:t>
      </w:r>
    </w:p>
    <w:p w14:paraId="113DB67E" w14:textId="77777777" w:rsidR="00CB3111" w:rsidRPr="00EE10DE" w:rsidRDefault="00CB3111" w:rsidP="00DD6E84">
      <w:pPr>
        <w:pStyle w:val="ListBullet"/>
      </w:pPr>
      <w:r w:rsidRPr="00EE10DE">
        <w:t xml:space="preserve">Who will lead it: </w:t>
      </w:r>
    </w:p>
    <w:p w14:paraId="078EC22A" w14:textId="77777777" w:rsidR="00CB3111" w:rsidRPr="00EE10DE" w:rsidRDefault="00CB3111" w:rsidP="00DD6E84">
      <w:pPr>
        <w:pStyle w:val="ListBullet"/>
        <w:numPr>
          <w:ilvl w:val="1"/>
          <w:numId w:val="5"/>
        </w:numPr>
      </w:pPr>
      <w:r w:rsidRPr="00EE10DE">
        <w:t>The Department of Health and Aged Care</w:t>
      </w:r>
    </w:p>
    <w:p w14:paraId="54B1DA5D" w14:textId="77777777" w:rsidR="00CB3111" w:rsidRPr="00EE10DE" w:rsidRDefault="00CB3111" w:rsidP="00DD6E84">
      <w:pPr>
        <w:pStyle w:val="ListBullet"/>
      </w:pPr>
      <w:r w:rsidRPr="00EE10DE">
        <w:t>Who we’ll partner with:</w:t>
      </w:r>
    </w:p>
    <w:p w14:paraId="46131433" w14:textId="77777777" w:rsidR="00CB3111" w:rsidRPr="00EE10DE" w:rsidRDefault="00CB3111" w:rsidP="00DD6E84">
      <w:pPr>
        <w:pStyle w:val="ListBullet"/>
        <w:numPr>
          <w:ilvl w:val="1"/>
          <w:numId w:val="5"/>
        </w:numPr>
      </w:pPr>
      <w:r w:rsidRPr="00EE10DE">
        <w:t>Australian Digital Health Agency</w:t>
      </w:r>
    </w:p>
    <w:p w14:paraId="64FAD060" w14:textId="77777777" w:rsidR="00CB3111" w:rsidRPr="00EE10DE" w:rsidRDefault="00CB3111" w:rsidP="00DD6E84">
      <w:pPr>
        <w:pStyle w:val="ListBullet"/>
        <w:numPr>
          <w:ilvl w:val="1"/>
          <w:numId w:val="5"/>
        </w:numPr>
      </w:pPr>
      <w:r w:rsidRPr="00EE10DE">
        <w:t>State and territory governments</w:t>
      </w:r>
    </w:p>
    <w:p w14:paraId="0518E9A4" w14:textId="77777777" w:rsidR="00CB3111" w:rsidRPr="00EE10DE" w:rsidRDefault="00CB3111" w:rsidP="00DD6E84">
      <w:pPr>
        <w:pStyle w:val="ListBullet"/>
        <w:numPr>
          <w:ilvl w:val="1"/>
          <w:numId w:val="5"/>
        </w:numPr>
      </w:pPr>
      <w:r w:rsidRPr="00EE10DE">
        <w:t>Technology vendors</w:t>
      </w:r>
    </w:p>
    <w:p w14:paraId="27C7E83C" w14:textId="77777777" w:rsidR="00CB3111" w:rsidRPr="00EE10DE" w:rsidRDefault="00CB3111" w:rsidP="00DD6E84">
      <w:pPr>
        <w:pStyle w:val="ListBullet"/>
        <w:numPr>
          <w:ilvl w:val="1"/>
          <w:numId w:val="5"/>
        </w:numPr>
      </w:pPr>
      <w:r w:rsidRPr="00EE10DE">
        <w:t>Department of Veterans’ Affairs</w:t>
      </w:r>
    </w:p>
    <w:p w14:paraId="3B250D5B" w14:textId="77777777" w:rsidR="00CB3111" w:rsidRPr="00EE10DE" w:rsidRDefault="00CB3111" w:rsidP="00DD6E84">
      <w:pPr>
        <w:pStyle w:val="ListBullet"/>
        <w:numPr>
          <w:ilvl w:val="1"/>
          <w:numId w:val="5"/>
        </w:numPr>
      </w:pPr>
      <w:r w:rsidRPr="00EE10DE">
        <w:t>Australian Commission on Safety and Quality in Health Care</w:t>
      </w:r>
    </w:p>
    <w:p w14:paraId="177E2172" w14:textId="77777777" w:rsidR="00CB3111" w:rsidRPr="00EE10DE" w:rsidRDefault="00CB3111" w:rsidP="00DD6E84">
      <w:pPr>
        <w:pStyle w:val="ListBullet"/>
        <w:numPr>
          <w:ilvl w:val="1"/>
          <w:numId w:val="5"/>
        </w:numPr>
      </w:pPr>
      <w:r w:rsidRPr="00EE10DE">
        <w:t>Professional and peak bodies</w:t>
      </w:r>
    </w:p>
    <w:p w14:paraId="5B9A1E6B" w14:textId="486B80A7" w:rsidR="00070F2A" w:rsidRPr="00EE10DE" w:rsidRDefault="00070F2A" w:rsidP="00DD6E84">
      <w:pPr>
        <w:pStyle w:val="ListBullet"/>
      </w:pPr>
      <w:r w:rsidRPr="00EE10DE">
        <w:t>Medium-term to long-term horizon</w:t>
      </w:r>
      <w:r w:rsidR="005E28DE">
        <w:t>:</w:t>
      </w:r>
    </w:p>
    <w:p w14:paraId="39B244C3" w14:textId="35CEA3CE" w:rsidR="005E28DE" w:rsidRPr="00E729E7" w:rsidRDefault="005E28DE" w:rsidP="00DD6E84">
      <w:pPr>
        <w:pStyle w:val="ListBullet"/>
        <w:numPr>
          <w:ilvl w:val="1"/>
          <w:numId w:val="5"/>
        </w:numPr>
        <w:rPr>
          <w:rFonts w:eastAsiaTheme="majorEastAsia"/>
        </w:rPr>
      </w:pPr>
      <w:r>
        <w:rPr>
          <w:rFonts w:eastAsiaTheme="majorEastAsia"/>
        </w:rPr>
        <w:lastRenderedPageBreak/>
        <w:t>o</w:t>
      </w:r>
      <w:r w:rsidR="00070F2A">
        <w:rPr>
          <w:rFonts w:eastAsiaTheme="majorEastAsia"/>
        </w:rPr>
        <w:t>ngoing</w:t>
      </w:r>
    </w:p>
    <w:p w14:paraId="3A99CA5F" w14:textId="77777777" w:rsidR="00F73577" w:rsidRPr="005911E5" w:rsidRDefault="00F73577" w:rsidP="00D173CC">
      <w:pPr>
        <w:pStyle w:val="Heading4"/>
        <w:rPr>
          <w:rFonts w:eastAsiaTheme="majorEastAsia"/>
        </w:rPr>
      </w:pPr>
      <w:r w:rsidRPr="005911E5">
        <w:rPr>
          <w:rFonts w:eastAsiaTheme="majorEastAsia"/>
        </w:rPr>
        <w:t>Worker digital literacy</w:t>
      </w:r>
    </w:p>
    <w:p w14:paraId="38F57641" w14:textId="1ED07D0B" w:rsidR="00F73577" w:rsidRPr="00EE10DE" w:rsidRDefault="00F73577" w:rsidP="005E28DE">
      <w:pPr>
        <w:pStyle w:val="Paragraphtext"/>
      </w:pPr>
      <w:r w:rsidRPr="00EE10DE">
        <w:t xml:space="preserve">Under the Capability Action Plan, we are equipping workers for a </w:t>
      </w:r>
      <w:proofErr w:type="gramStart"/>
      <w:r w:rsidRPr="00EE10DE">
        <w:t>digitally</w:t>
      </w:r>
      <w:r w:rsidR="005E28DE">
        <w:t>-</w:t>
      </w:r>
      <w:r w:rsidRPr="00EE10DE">
        <w:t>enabled</w:t>
      </w:r>
      <w:proofErr w:type="gramEnd"/>
      <w:r w:rsidRPr="00EE10DE">
        <w:t xml:space="preserve"> future with standard capability frameworks, guidelines, resources, and tools.</w:t>
      </w:r>
    </w:p>
    <w:p w14:paraId="2B9864B8" w14:textId="77777777" w:rsidR="00E729E7" w:rsidRPr="00EE10DE" w:rsidRDefault="00E729E7" w:rsidP="00DD6E84">
      <w:pPr>
        <w:pStyle w:val="ListBullet"/>
      </w:pPr>
      <w:r w:rsidRPr="00EE10DE">
        <w:t>What we’re going to do:</w:t>
      </w:r>
    </w:p>
    <w:p w14:paraId="105CAF4D" w14:textId="71B492A6" w:rsidR="00E729E7" w:rsidRPr="00EE10DE" w:rsidRDefault="00E729E7" w:rsidP="00DD6E84">
      <w:pPr>
        <w:pStyle w:val="ListBullet"/>
        <w:numPr>
          <w:ilvl w:val="1"/>
          <w:numId w:val="5"/>
        </w:numPr>
      </w:pPr>
      <w:r w:rsidRPr="00EE10DE">
        <w:t>pilot and evaluate the national digital health capability framework and self-assessment tool in residential aged care</w:t>
      </w:r>
    </w:p>
    <w:p w14:paraId="4EBDE940" w14:textId="376ADFB8" w:rsidR="00E729E7" w:rsidRPr="00EE10DE" w:rsidRDefault="00E729E7" w:rsidP="00DD6E84">
      <w:pPr>
        <w:pStyle w:val="ListBullet"/>
        <w:numPr>
          <w:ilvl w:val="1"/>
          <w:numId w:val="5"/>
        </w:numPr>
      </w:pPr>
      <w:r w:rsidRPr="00EE10DE">
        <w:t>promote standardised digital health capabilities</w:t>
      </w:r>
    </w:p>
    <w:p w14:paraId="66AA12A4" w14:textId="49237E64" w:rsidR="00E729E7" w:rsidRPr="00EE10DE" w:rsidRDefault="00E729E7" w:rsidP="00DD6E84">
      <w:pPr>
        <w:pStyle w:val="ListBullet"/>
        <w:numPr>
          <w:ilvl w:val="1"/>
          <w:numId w:val="5"/>
        </w:numPr>
      </w:pPr>
      <w:r w:rsidRPr="00EE10DE">
        <w:t>develop an online hub for workers and employers to access digital health information and resources</w:t>
      </w:r>
      <w:r>
        <w:t>.</w:t>
      </w:r>
    </w:p>
    <w:p w14:paraId="259A07FA" w14:textId="77777777" w:rsidR="00E729E7" w:rsidRPr="00EE10DE" w:rsidRDefault="00E729E7" w:rsidP="00DD6E84">
      <w:pPr>
        <w:pStyle w:val="ListBullet"/>
      </w:pPr>
      <w:r w:rsidRPr="00EE10DE">
        <w:t>Why we’re doing this</w:t>
      </w:r>
      <w:r>
        <w:t>:</w:t>
      </w:r>
    </w:p>
    <w:p w14:paraId="2130D8F7" w14:textId="77777777" w:rsidR="00E729E7" w:rsidRPr="00EE10DE" w:rsidRDefault="00E729E7" w:rsidP="00DD6E84">
      <w:pPr>
        <w:pStyle w:val="ListBullet"/>
        <w:numPr>
          <w:ilvl w:val="1"/>
          <w:numId w:val="5"/>
        </w:numPr>
      </w:pPr>
      <w:r w:rsidRPr="00EE10DE">
        <w:t xml:space="preserve">To build digital capability in the workforce to meet older people’s needs now and in the increasingly </w:t>
      </w:r>
      <w:proofErr w:type="gramStart"/>
      <w:r w:rsidRPr="00EE10DE">
        <w:t>digitally-enabled</w:t>
      </w:r>
      <w:proofErr w:type="gramEnd"/>
      <w:r w:rsidRPr="00EE10DE">
        <w:t xml:space="preserve"> future.</w:t>
      </w:r>
    </w:p>
    <w:p w14:paraId="258CE581" w14:textId="77777777" w:rsidR="00E729E7" w:rsidRPr="00EE10DE" w:rsidRDefault="00E729E7" w:rsidP="00DD6E84">
      <w:pPr>
        <w:pStyle w:val="ListBullet"/>
      </w:pPr>
      <w:r w:rsidRPr="00EE10DE">
        <w:t xml:space="preserve">Who will lead it: </w:t>
      </w:r>
    </w:p>
    <w:p w14:paraId="294D469A" w14:textId="77777777" w:rsidR="00E729E7" w:rsidRPr="00EE10DE" w:rsidRDefault="00E729E7" w:rsidP="00DD6E84">
      <w:pPr>
        <w:pStyle w:val="ListBullet"/>
        <w:numPr>
          <w:ilvl w:val="1"/>
          <w:numId w:val="5"/>
        </w:numPr>
      </w:pPr>
      <w:r w:rsidRPr="00EE10DE">
        <w:t>The Department of Health and Aged Care</w:t>
      </w:r>
    </w:p>
    <w:p w14:paraId="006403D6" w14:textId="77777777" w:rsidR="00E729E7" w:rsidRPr="00EE10DE" w:rsidRDefault="00E729E7" w:rsidP="00DD6E84">
      <w:pPr>
        <w:pStyle w:val="ListBullet"/>
      </w:pPr>
      <w:r w:rsidRPr="00EE10DE">
        <w:t>Who we’ll partner with:</w:t>
      </w:r>
    </w:p>
    <w:p w14:paraId="17F3C631" w14:textId="77777777" w:rsidR="00E729E7" w:rsidRPr="00EE10DE" w:rsidRDefault="00E729E7" w:rsidP="00DD6E84">
      <w:pPr>
        <w:pStyle w:val="ListBullet"/>
        <w:numPr>
          <w:ilvl w:val="1"/>
          <w:numId w:val="5"/>
        </w:numPr>
      </w:pPr>
      <w:r w:rsidRPr="00EE10DE">
        <w:t>Australasian Institute of Digital Health</w:t>
      </w:r>
    </w:p>
    <w:p w14:paraId="7E070809" w14:textId="77777777" w:rsidR="00E729E7" w:rsidRPr="00EE10DE" w:rsidRDefault="00E729E7" w:rsidP="00DD6E84">
      <w:pPr>
        <w:pStyle w:val="ListBullet"/>
        <w:numPr>
          <w:ilvl w:val="1"/>
          <w:numId w:val="5"/>
        </w:numPr>
      </w:pPr>
      <w:r w:rsidRPr="00EE10DE">
        <w:t>Australian Digital Health Agency</w:t>
      </w:r>
    </w:p>
    <w:p w14:paraId="6ECC3F5A" w14:textId="77777777" w:rsidR="00E729E7" w:rsidRPr="00EE10DE" w:rsidRDefault="00E729E7" w:rsidP="00DD6E84">
      <w:pPr>
        <w:pStyle w:val="ListBullet"/>
        <w:numPr>
          <w:ilvl w:val="1"/>
          <w:numId w:val="5"/>
        </w:numPr>
      </w:pPr>
      <w:r w:rsidRPr="00EE10DE">
        <w:t>Medical Software Industry Association</w:t>
      </w:r>
    </w:p>
    <w:p w14:paraId="2CA75C4D" w14:textId="77777777" w:rsidR="00E729E7" w:rsidRPr="00EE10DE" w:rsidRDefault="00E729E7" w:rsidP="00DD6E84">
      <w:pPr>
        <w:pStyle w:val="ListBullet"/>
        <w:numPr>
          <w:ilvl w:val="1"/>
          <w:numId w:val="5"/>
        </w:numPr>
      </w:pPr>
      <w:r w:rsidRPr="00EE10DE">
        <w:t>Primary Health Networks</w:t>
      </w:r>
    </w:p>
    <w:p w14:paraId="63BE93EC" w14:textId="2E09499A" w:rsidR="00E729E7" w:rsidRPr="00EE10DE" w:rsidRDefault="00E729E7" w:rsidP="00DD6E84">
      <w:pPr>
        <w:pStyle w:val="ListBullet"/>
      </w:pPr>
      <w:r w:rsidRPr="00EE10DE">
        <w:t>Medium-term horizon</w:t>
      </w:r>
      <w:r w:rsidR="00893CAB">
        <w:t>:</w:t>
      </w:r>
    </w:p>
    <w:p w14:paraId="45237BDE" w14:textId="6F19E4F3" w:rsidR="00F73577" w:rsidRDefault="00E729E7" w:rsidP="00DD6E84">
      <w:pPr>
        <w:pStyle w:val="ListBullet"/>
        <w:numPr>
          <w:ilvl w:val="1"/>
          <w:numId w:val="5"/>
        </w:numPr>
        <w:rPr>
          <w:rFonts w:eastAsiaTheme="majorEastAsia"/>
        </w:rPr>
      </w:pPr>
      <w:r>
        <w:rPr>
          <w:rFonts w:eastAsiaTheme="majorEastAsia"/>
        </w:rPr>
        <w:t>ongoing</w:t>
      </w:r>
    </w:p>
    <w:p w14:paraId="7D53DE31" w14:textId="05CEE89C" w:rsidR="00F73577" w:rsidRPr="005911E5" w:rsidRDefault="00F73577" w:rsidP="00D173CC">
      <w:pPr>
        <w:pStyle w:val="Heading4"/>
        <w:rPr>
          <w:rFonts w:eastAsiaTheme="majorEastAsia"/>
        </w:rPr>
      </w:pPr>
      <w:r w:rsidRPr="005911E5">
        <w:rPr>
          <w:rFonts w:eastAsiaTheme="majorEastAsia"/>
        </w:rPr>
        <w:t xml:space="preserve">Wellness and reablement support tool – </w:t>
      </w:r>
      <w:proofErr w:type="spellStart"/>
      <w:r w:rsidRPr="005911E5">
        <w:rPr>
          <w:rFonts w:eastAsiaTheme="majorEastAsia"/>
        </w:rPr>
        <w:t>KeepAble</w:t>
      </w:r>
      <w:r w:rsidRPr="005911E5">
        <w:rPr>
          <w:rFonts w:eastAsiaTheme="majorEastAsia"/>
          <w:vertAlign w:val="superscript"/>
        </w:rPr>
        <w:t>TM</w:t>
      </w:r>
      <w:proofErr w:type="spellEnd"/>
    </w:p>
    <w:p w14:paraId="1580093F" w14:textId="77777777" w:rsidR="00F73577" w:rsidRPr="00EE10DE" w:rsidRDefault="00F73577" w:rsidP="00651056">
      <w:pPr>
        <w:pStyle w:val="Paragraphtext"/>
      </w:pPr>
      <w:proofErr w:type="spellStart"/>
      <w:r w:rsidRPr="00EE10DE">
        <w:t>KeepAble</w:t>
      </w:r>
      <w:proofErr w:type="spellEnd"/>
      <w:r w:rsidRPr="00EE10DE">
        <w:t>, an existing digital channel, will be significantly strengthened. This will empower aged care workers, service providers and health professionals to access high-quality information to support older people to age well.</w:t>
      </w:r>
    </w:p>
    <w:p w14:paraId="02C13792" w14:textId="77777777" w:rsidR="0035040C" w:rsidRPr="00EE10DE" w:rsidRDefault="0035040C" w:rsidP="00DD6E84">
      <w:pPr>
        <w:pStyle w:val="ListBullet"/>
      </w:pPr>
      <w:r w:rsidRPr="00EE10DE">
        <w:t>What we’re going to do:</w:t>
      </w:r>
    </w:p>
    <w:p w14:paraId="497D9C7A" w14:textId="123AD588" w:rsidR="0035040C" w:rsidRPr="00EE10DE" w:rsidRDefault="000D14F4" w:rsidP="00DD6E84">
      <w:pPr>
        <w:pStyle w:val="ListBullet"/>
        <w:numPr>
          <w:ilvl w:val="1"/>
          <w:numId w:val="5"/>
        </w:numPr>
      </w:pPr>
      <w:r w:rsidRPr="00EE10DE">
        <w:t>develop an evidence-based tool that can be used easily in rehabilitation, respite, reablement and restorative care</w:t>
      </w:r>
    </w:p>
    <w:p w14:paraId="72E8D640" w14:textId="761E755B" w:rsidR="0035040C" w:rsidRPr="00EE10DE" w:rsidRDefault="000D14F4" w:rsidP="00DD6E84">
      <w:pPr>
        <w:pStyle w:val="ListBullet"/>
        <w:numPr>
          <w:ilvl w:val="1"/>
          <w:numId w:val="5"/>
        </w:numPr>
      </w:pPr>
      <w:r w:rsidRPr="00EE10DE">
        <w:t>use a behavioural science framework to identify the optimal digital and non-digital delivery mechanisms</w:t>
      </w:r>
    </w:p>
    <w:p w14:paraId="6970559A" w14:textId="37C9C717" w:rsidR="0035040C" w:rsidRPr="00EE10DE" w:rsidRDefault="000D14F4" w:rsidP="00DD6E84">
      <w:pPr>
        <w:pStyle w:val="ListBullet"/>
        <w:numPr>
          <w:ilvl w:val="1"/>
          <w:numId w:val="5"/>
        </w:numPr>
      </w:pPr>
      <w:r w:rsidRPr="00EE10DE">
        <w:t xml:space="preserve">accelerate content development of </w:t>
      </w:r>
      <w:proofErr w:type="spellStart"/>
      <w:r w:rsidR="00362BA8">
        <w:t>K</w:t>
      </w:r>
      <w:r w:rsidRPr="00EE10DE">
        <w:t>eep</w:t>
      </w:r>
      <w:r w:rsidR="00362BA8">
        <w:t>A</w:t>
      </w:r>
      <w:r w:rsidRPr="00EE10DE">
        <w:t>ble</w:t>
      </w:r>
      <w:proofErr w:type="spellEnd"/>
      <w:r w:rsidRPr="00EE10DE">
        <w:t xml:space="preserve"> by working collaboratively with stakeholders</w:t>
      </w:r>
      <w:r>
        <w:t>.</w:t>
      </w:r>
    </w:p>
    <w:p w14:paraId="1590D4A2" w14:textId="77777777" w:rsidR="0035040C" w:rsidRPr="00EE10DE" w:rsidRDefault="0035040C" w:rsidP="00DD6E84">
      <w:pPr>
        <w:pStyle w:val="ListBullet"/>
      </w:pPr>
      <w:r w:rsidRPr="00EE10DE">
        <w:t>Why we’re doing this</w:t>
      </w:r>
      <w:r>
        <w:t>:</w:t>
      </w:r>
    </w:p>
    <w:p w14:paraId="7039FC9A" w14:textId="77777777" w:rsidR="0035040C" w:rsidRPr="00EE10DE" w:rsidRDefault="0035040C" w:rsidP="00DD6E84">
      <w:pPr>
        <w:pStyle w:val="ListBullet"/>
        <w:numPr>
          <w:ilvl w:val="1"/>
          <w:numId w:val="5"/>
        </w:numPr>
      </w:pPr>
      <w:r w:rsidRPr="00EE10DE">
        <w:t>To provide workers and service providers with resources and training to encourage independence and healthy ageing for older people.</w:t>
      </w:r>
    </w:p>
    <w:p w14:paraId="4079BD6B" w14:textId="77777777" w:rsidR="0035040C" w:rsidRPr="00EE10DE" w:rsidRDefault="0035040C" w:rsidP="00DD6E84">
      <w:pPr>
        <w:pStyle w:val="ListBullet"/>
      </w:pPr>
      <w:r w:rsidRPr="00EE10DE">
        <w:t xml:space="preserve">Who will lead it: </w:t>
      </w:r>
    </w:p>
    <w:p w14:paraId="19647E87" w14:textId="77777777" w:rsidR="0035040C" w:rsidRPr="00EE10DE" w:rsidRDefault="0035040C" w:rsidP="00DD6E84">
      <w:pPr>
        <w:pStyle w:val="ListBullet"/>
        <w:numPr>
          <w:ilvl w:val="1"/>
          <w:numId w:val="5"/>
        </w:numPr>
      </w:pPr>
      <w:r w:rsidRPr="00EE10DE">
        <w:t>Independent Living Assessment</w:t>
      </w:r>
    </w:p>
    <w:p w14:paraId="7B4CD003" w14:textId="77777777" w:rsidR="0035040C" w:rsidRPr="00EE10DE" w:rsidRDefault="0035040C" w:rsidP="00DD6E84">
      <w:pPr>
        <w:pStyle w:val="ListBullet"/>
      </w:pPr>
      <w:r w:rsidRPr="00EE10DE">
        <w:t>Who we’ll partner with:</w:t>
      </w:r>
    </w:p>
    <w:p w14:paraId="4CD50278" w14:textId="77777777" w:rsidR="0035040C" w:rsidRPr="00EE10DE" w:rsidRDefault="0035040C" w:rsidP="00DD6E84">
      <w:pPr>
        <w:pStyle w:val="ListBullet"/>
        <w:numPr>
          <w:ilvl w:val="1"/>
          <w:numId w:val="5"/>
        </w:numPr>
      </w:pPr>
      <w:r w:rsidRPr="00EE10DE">
        <w:t>Research organisations</w:t>
      </w:r>
    </w:p>
    <w:p w14:paraId="22CC8758" w14:textId="77777777" w:rsidR="0035040C" w:rsidRPr="00EE10DE" w:rsidRDefault="0035040C" w:rsidP="00DD6E84">
      <w:pPr>
        <w:pStyle w:val="ListBullet"/>
        <w:numPr>
          <w:ilvl w:val="1"/>
          <w:numId w:val="5"/>
        </w:numPr>
      </w:pPr>
      <w:r w:rsidRPr="00EE10DE">
        <w:t>Service providers</w:t>
      </w:r>
    </w:p>
    <w:p w14:paraId="1B70F4F7" w14:textId="77777777" w:rsidR="0035040C" w:rsidRPr="00EE10DE" w:rsidRDefault="0035040C" w:rsidP="00DD6E84">
      <w:pPr>
        <w:pStyle w:val="ListBullet"/>
        <w:numPr>
          <w:ilvl w:val="1"/>
          <w:numId w:val="5"/>
        </w:numPr>
      </w:pPr>
      <w:r w:rsidRPr="00EE10DE">
        <w:t>Peak bodies</w:t>
      </w:r>
    </w:p>
    <w:p w14:paraId="50ADFA3C" w14:textId="1FBCFBC2" w:rsidR="000D14F4" w:rsidRPr="00EE10DE" w:rsidRDefault="000D14F4" w:rsidP="00DD6E84">
      <w:pPr>
        <w:pStyle w:val="ListBullet"/>
      </w:pPr>
      <w:r w:rsidRPr="00EE10DE">
        <w:t>Short-term horizon</w:t>
      </w:r>
      <w:r w:rsidR="0016487D">
        <w:t>:</w:t>
      </w:r>
    </w:p>
    <w:p w14:paraId="1DB2FF3B" w14:textId="1C741D37" w:rsidR="000D14F4" w:rsidRPr="00E66A68" w:rsidRDefault="000D14F4" w:rsidP="00DD6E84">
      <w:pPr>
        <w:pStyle w:val="ListBullet"/>
        <w:numPr>
          <w:ilvl w:val="1"/>
          <w:numId w:val="5"/>
        </w:numPr>
      </w:pPr>
      <w:r>
        <w:t>work commenced</w:t>
      </w:r>
    </w:p>
    <w:p w14:paraId="375B6C87" w14:textId="25C8A6C8" w:rsidR="00F73577" w:rsidRPr="008440B4" w:rsidRDefault="00F73577" w:rsidP="00D55971">
      <w:pPr>
        <w:pStyle w:val="Heading4"/>
      </w:pPr>
      <w:r w:rsidRPr="005911E5">
        <w:rPr>
          <w:rFonts w:eastAsiaTheme="majorEastAsia"/>
        </w:rPr>
        <w:lastRenderedPageBreak/>
        <w:t>Integrated Assessment Tool (IAT) application</w:t>
      </w:r>
    </w:p>
    <w:p w14:paraId="495F42DF" w14:textId="77777777" w:rsidR="00F73577" w:rsidRPr="00EE10DE" w:rsidRDefault="00F73577" w:rsidP="00E66A68">
      <w:pPr>
        <w:pStyle w:val="Paragraphtext"/>
      </w:pPr>
      <w:r w:rsidRPr="00EE10DE">
        <w:t xml:space="preserve">The IAT application will enable the assessment workforce to collect more complete information and have the flexibility to record the individual story of each older person and their </w:t>
      </w:r>
      <w:proofErr w:type="spellStart"/>
      <w:r w:rsidRPr="00EE10DE">
        <w:t>carers</w:t>
      </w:r>
      <w:proofErr w:type="spellEnd"/>
      <w:r>
        <w:t>.</w:t>
      </w:r>
    </w:p>
    <w:p w14:paraId="48519436" w14:textId="77777777" w:rsidR="00036F75" w:rsidRPr="00EE10DE" w:rsidRDefault="00036F75" w:rsidP="00DD6E84">
      <w:pPr>
        <w:pStyle w:val="ListBullet"/>
      </w:pPr>
      <w:r w:rsidRPr="00EE10DE">
        <w:t>What we’re going to do:</w:t>
      </w:r>
    </w:p>
    <w:p w14:paraId="7CAFC962" w14:textId="32D89238" w:rsidR="00036F75" w:rsidRPr="00EE10DE" w:rsidRDefault="00536CD2" w:rsidP="00DD6E84">
      <w:pPr>
        <w:pStyle w:val="ListBullet"/>
        <w:numPr>
          <w:ilvl w:val="1"/>
          <w:numId w:val="5"/>
        </w:numPr>
      </w:pPr>
      <w:r w:rsidRPr="00EE10DE">
        <w:t>develop, test, and launch an</w:t>
      </w:r>
      <w:r w:rsidR="00E0154C">
        <w:t xml:space="preserve"> IAT</w:t>
      </w:r>
      <w:r w:rsidRPr="00EE10DE">
        <w:t xml:space="preserve"> application to replace the national aged care screening and assessment form</w:t>
      </w:r>
    </w:p>
    <w:p w14:paraId="7ECDB8C6" w14:textId="1D854D2A" w:rsidR="00036F75" w:rsidRPr="00EE10DE" w:rsidRDefault="00536CD2" w:rsidP="00DD6E84">
      <w:pPr>
        <w:pStyle w:val="ListBullet"/>
        <w:numPr>
          <w:ilvl w:val="1"/>
          <w:numId w:val="5"/>
        </w:numPr>
      </w:pPr>
      <w:r w:rsidRPr="00EE10DE">
        <w:t>create assessor training and user guides to support implementation</w:t>
      </w:r>
    </w:p>
    <w:p w14:paraId="35366DA8" w14:textId="1DEE06B9" w:rsidR="00036F75" w:rsidRPr="00EE10DE" w:rsidRDefault="00536CD2" w:rsidP="00DD6E84">
      <w:pPr>
        <w:pStyle w:val="ListBullet"/>
        <w:numPr>
          <w:ilvl w:val="1"/>
          <w:numId w:val="5"/>
        </w:numPr>
      </w:pPr>
      <w:r w:rsidRPr="00EE10DE">
        <w:t>update the assessment manual to reflect changes</w:t>
      </w:r>
    </w:p>
    <w:p w14:paraId="041984E6" w14:textId="3B7E3E8A" w:rsidR="00036F75" w:rsidRPr="00EE10DE" w:rsidRDefault="00536CD2" w:rsidP="00DD6E84">
      <w:pPr>
        <w:pStyle w:val="ListBullet"/>
        <w:numPr>
          <w:ilvl w:val="1"/>
          <w:numId w:val="5"/>
        </w:numPr>
      </w:pPr>
      <w:r w:rsidRPr="00EE10DE">
        <w:t>review and evaluate the application for future enhancements</w:t>
      </w:r>
      <w:r>
        <w:t>.</w:t>
      </w:r>
    </w:p>
    <w:p w14:paraId="620C2E3D" w14:textId="77777777" w:rsidR="00036F75" w:rsidRPr="00EE10DE" w:rsidRDefault="00036F75" w:rsidP="00DD6E84">
      <w:pPr>
        <w:pStyle w:val="ListBullet"/>
      </w:pPr>
      <w:r w:rsidRPr="00EE10DE">
        <w:t>Why we’re doing this</w:t>
      </w:r>
      <w:r>
        <w:t>:</w:t>
      </w:r>
    </w:p>
    <w:p w14:paraId="0856CD54" w14:textId="1E098F6C" w:rsidR="00036F75" w:rsidRPr="00EE10DE" w:rsidRDefault="00036F75" w:rsidP="00DD6E84">
      <w:pPr>
        <w:pStyle w:val="ListBullet"/>
        <w:numPr>
          <w:ilvl w:val="1"/>
          <w:numId w:val="5"/>
        </w:numPr>
      </w:pPr>
      <w:r w:rsidRPr="00EE10DE">
        <w:t>The application will make it easier to gather more complete information. This supports the principle of ‘Tell us Once’</w:t>
      </w:r>
      <w:r w:rsidR="00536CD2">
        <w:t>.</w:t>
      </w:r>
    </w:p>
    <w:p w14:paraId="49C3AFEB" w14:textId="77777777" w:rsidR="00036F75" w:rsidRPr="00EE10DE" w:rsidRDefault="00036F75" w:rsidP="00DD6E84">
      <w:pPr>
        <w:pStyle w:val="ListBullet"/>
      </w:pPr>
      <w:r w:rsidRPr="00EE10DE">
        <w:t xml:space="preserve">Who will lead it: </w:t>
      </w:r>
    </w:p>
    <w:p w14:paraId="7340A422" w14:textId="77777777" w:rsidR="00036F75" w:rsidRPr="00EE10DE" w:rsidRDefault="00036F75" w:rsidP="00DD6E84">
      <w:pPr>
        <w:pStyle w:val="ListBullet"/>
        <w:numPr>
          <w:ilvl w:val="1"/>
          <w:numId w:val="5"/>
        </w:numPr>
      </w:pPr>
      <w:r w:rsidRPr="00EE10DE">
        <w:t>The Department of Health and Aged Care</w:t>
      </w:r>
    </w:p>
    <w:p w14:paraId="30D4EF75" w14:textId="77777777" w:rsidR="00036F75" w:rsidRPr="00EE10DE" w:rsidRDefault="00036F75" w:rsidP="00DD6E84">
      <w:pPr>
        <w:pStyle w:val="ListBullet"/>
      </w:pPr>
      <w:r w:rsidRPr="00EE10DE">
        <w:t>Who we’ll partner with:</w:t>
      </w:r>
    </w:p>
    <w:p w14:paraId="73F33052" w14:textId="77777777" w:rsidR="00036F75" w:rsidRPr="00EE10DE" w:rsidRDefault="00036F75" w:rsidP="00DD6E84">
      <w:pPr>
        <w:pStyle w:val="ListBullet"/>
        <w:numPr>
          <w:ilvl w:val="1"/>
          <w:numId w:val="5"/>
        </w:numPr>
      </w:pPr>
      <w:r w:rsidRPr="00EE10DE">
        <w:t>Aged care assessors</w:t>
      </w:r>
    </w:p>
    <w:p w14:paraId="5391AB4E" w14:textId="77777777" w:rsidR="00036F75" w:rsidRPr="00EE10DE" w:rsidRDefault="00036F75" w:rsidP="00DD6E84">
      <w:pPr>
        <w:pStyle w:val="ListBullet"/>
        <w:numPr>
          <w:ilvl w:val="1"/>
          <w:numId w:val="5"/>
        </w:numPr>
      </w:pPr>
      <w:r w:rsidRPr="00EE10DE">
        <w:t>Assessment management organisations</w:t>
      </w:r>
    </w:p>
    <w:p w14:paraId="1665B05F" w14:textId="77777777" w:rsidR="00036F75" w:rsidRDefault="00036F75" w:rsidP="00DD6E84">
      <w:pPr>
        <w:pStyle w:val="ListBullet"/>
        <w:numPr>
          <w:ilvl w:val="1"/>
          <w:numId w:val="5"/>
        </w:numPr>
      </w:pPr>
      <w:r w:rsidRPr="00EE10DE">
        <w:t>Lean educator network</w:t>
      </w:r>
    </w:p>
    <w:p w14:paraId="6DACEA7A" w14:textId="396E2A96" w:rsidR="00536CD2" w:rsidRDefault="00536CD2" w:rsidP="00DD6E84">
      <w:pPr>
        <w:pStyle w:val="ListBullet"/>
      </w:pPr>
      <w:r w:rsidRPr="00EE10DE">
        <w:t>Short-term horizon</w:t>
      </w:r>
      <w:r w:rsidR="00E0154C">
        <w:t>:</w:t>
      </w:r>
    </w:p>
    <w:p w14:paraId="086ED26C" w14:textId="18A6B555" w:rsidR="00F73577" w:rsidRPr="00BB1533" w:rsidRDefault="00536CD2" w:rsidP="00DD6E84">
      <w:pPr>
        <w:pStyle w:val="ListBullet"/>
        <w:numPr>
          <w:ilvl w:val="1"/>
          <w:numId w:val="5"/>
        </w:numPr>
      </w:pPr>
      <w:r>
        <w:t>implementation</w:t>
      </w:r>
    </w:p>
    <w:p w14:paraId="79E9361C" w14:textId="0FE38D3E" w:rsidR="00BB1533" w:rsidRDefault="00BB1533" w:rsidP="00025E8A">
      <w:pPr>
        <w:pStyle w:val="Heading3"/>
        <w:rPr>
          <w:rFonts w:eastAsiaTheme="majorEastAsia"/>
        </w:rPr>
      </w:pPr>
      <w:r>
        <w:rPr>
          <w:rFonts w:eastAsiaTheme="majorEastAsia"/>
        </w:rPr>
        <w:t>Priority 4: Strengthen care connections</w:t>
      </w:r>
    </w:p>
    <w:p w14:paraId="1E8B261E" w14:textId="77AB18F4" w:rsidR="00F73577" w:rsidRPr="005911E5" w:rsidRDefault="00F73577" w:rsidP="00D55971">
      <w:pPr>
        <w:pStyle w:val="Heading4"/>
        <w:rPr>
          <w:rFonts w:eastAsiaTheme="majorEastAsia"/>
        </w:rPr>
      </w:pPr>
      <w:r w:rsidRPr="005911E5">
        <w:rPr>
          <w:rFonts w:eastAsiaTheme="majorEastAsia"/>
        </w:rPr>
        <w:t>My Aged Care to My Health Record integration</w:t>
      </w:r>
    </w:p>
    <w:p w14:paraId="5B421F2B" w14:textId="52EC6D58" w:rsidR="00F73577" w:rsidRPr="009E098B" w:rsidRDefault="00F73577" w:rsidP="0076122C">
      <w:pPr>
        <w:pStyle w:val="Paragraphtext"/>
      </w:pPr>
      <w:r w:rsidRPr="009E098B">
        <w:t>With an older person's consent, integrating Aged Care Support Plans into My Health Record will provide care</w:t>
      </w:r>
      <w:r w:rsidR="002D4253">
        <w:t xml:space="preserve"> team</w:t>
      </w:r>
      <w:r w:rsidRPr="009E098B">
        <w:t xml:space="preserve"> with more comprehensive information. This will enable quicker and better-informed decisions regarding their treatment.</w:t>
      </w:r>
    </w:p>
    <w:p w14:paraId="30B8221B" w14:textId="77777777" w:rsidR="006F55E6" w:rsidRPr="009E098B" w:rsidRDefault="006F55E6" w:rsidP="00DD6E84">
      <w:pPr>
        <w:pStyle w:val="ListBullet"/>
      </w:pPr>
      <w:r w:rsidRPr="009E098B">
        <w:t>What we’re going to do:</w:t>
      </w:r>
    </w:p>
    <w:p w14:paraId="2301238D" w14:textId="33F0CA8A" w:rsidR="006F55E6" w:rsidRPr="009E098B" w:rsidRDefault="006F55E6" w:rsidP="00F01640">
      <w:pPr>
        <w:pStyle w:val="ListBullet"/>
        <w:numPr>
          <w:ilvl w:val="1"/>
          <w:numId w:val="5"/>
        </w:numPr>
      </w:pPr>
      <w:r w:rsidRPr="009E098B">
        <w:t xml:space="preserve">make aged care support plans available in </w:t>
      </w:r>
      <w:r w:rsidR="00E96FEE">
        <w:t>M</w:t>
      </w:r>
      <w:r w:rsidRPr="009E098B">
        <w:t xml:space="preserve">y </w:t>
      </w:r>
      <w:r w:rsidR="00E96FEE">
        <w:t>He</w:t>
      </w:r>
      <w:r w:rsidRPr="009E098B">
        <w:t xml:space="preserve">alth </w:t>
      </w:r>
      <w:r w:rsidR="00E96FEE">
        <w:t>R</w:t>
      </w:r>
      <w:r w:rsidRPr="009E098B">
        <w:t>ecord by authorised users</w:t>
      </w:r>
    </w:p>
    <w:p w14:paraId="7DBDA578" w14:textId="18700F8F" w:rsidR="006F55E6" w:rsidRPr="009E098B" w:rsidRDefault="006F55E6" w:rsidP="00F01640">
      <w:pPr>
        <w:pStyle w:val="ListBullet"/>
        <w:numPr>
          <w:ilvl w:val="1"/>
          <w:numId w:val="5"/>
        </w:numPr>
      </w:pPr>
      <w:r w:rsidRPr="009E098B">
        <w:t xml:space="preserve">update my aged care website to provide information to consumers about linking to </w:t>
      </w:r>
      <w:r w:rsidR="00E96FEE">
        <w:t>M</w:t>
      </w:r>
      <w:r w:rsidRPr="009E098B">
        <w:t xml:space="preserve">y </w:t>
      </w:r>
      <w:r w:rsidR="00E96FEE">
        <w:t>H</w:t>
      </w:r>
      <w:r w:rsidRPr="009E098B">
        <w:t xml:space="preserve">ealth </w:t>
      </w:r>
      <w:r w:rsidR="00E96FEE">
        <w:t>R</w:t>
      </w:r>
      <w:r w:rsidRPr="009E098B">
        <w:t>ecord</w:t>
      </w:r>
    </w:p>
    <w:p w14:paraId="6F81F735" w14:textId="30BD3A9F" w:rsidR="006F55E6" w:rsidRPr="009E098B" w:rsidRDefault="006F55E6" w:rsidP="00F01640">
      <w:pPr>
        <w:pStyle w:val="ListBullet"/>
        <w:numPr>
          <w:ilvl w:val="1"/>
          <w:numId w:val="5"/>
        </w:numPr>
      </w:pPr>
      <w:r w:rsidRPr="009E098B">
        <w:t xml:space="preserve">support </w:t>
      </w:r>
      <w:r w:rsidR="00EE0E16">
        <w:t>M</w:t>
      </w:r>
      <w:r w:rsidRPr="009E098B">
        <w:t xml:space="preserve">y </w:t>
      </w:r>
      <w:r w:rsidR="00EE0E16">
        <w:t>H</w:t>
      </w:r>
      <w:r w:rsidRPr="009E098B">
        <w:t xml:space="preserve">ealth </w:t>
      </w:r>
      <w:r w:rsidR="00EE0E16">
        <w:t>R</w:t>
      </w:r>
      <w:r w:rsidRPr="009E098B">
        <w:t>ecord registration, connection and use in aged care.</w:t>
      </w:r>
    </w:p>
    <w:p w14:paraId="67F5ADF4" w14:textId="77777777" w:rsidR="006F55E6" w:rsidRPr="009E098B" w:rsidRDefault="006F55E6" w:rsidP="00DD6E84">
      <w:pPr>
        <w:pStyle w:val="ListBullet"/>
      </w:pPr>
      <w:r w:rsidRPr="009E098B">
        <w:t>Why we’re doing this:</w:t>
      </w:r>
    </w:p>
    <w:p w14:paraId="571F53AA" w14:textId="13BF72C1" w:rsidR="006F55E6" w:rsidRPr="00EE10DE" w:rsidRDefault="006F55E6" w:rsidP="00F01640">
      <w:pPr>
        <w:pStyle w:val="ListBullet"/>
        <w:numPr>
          <w:ilvl w:val="1"/>
          <w:numId w:val="5"/>
        </w:numPr>
      </w:pPr>
      <w:r w:rsidRPr="009E098B">
        <w:t>Carers, and clinicians</w:t>
      </w:r>
      <w:r w:rsidRPr="00EE10DE">
        <w:t xml:space="preserve"> working in healthcare cannot easily access aged care information. Similarly, clinicians in aged care struggle to access information provided by those in healthcare. The lack of information</w:t>
      </w:r>
      <w:r w:rsidR="00581EF7">
        <w:t>-</w:t>
      </w:r>
      <w:r w:rsidRPr="00EE10DE">
        <w:t>sharing means that older people could be repeating their stories, leading to inefficiencies and if things are missed, poorer health and wellbeing outcomes.</w:t>
      </w:r>
    </w:p>
    <w:p w14:paraId="1D60AFD5" w14:textId="77777777" w:rsidR="006F55E6" w:rsidRPr="00EE10DE" w:rsidRDefault="006F55E6" w:rsidP="00DD6E84">
      <w:pPr>
        <w:pStyle w:val="ListBullet"/>
      </w:pPr>
      <w:r w:rsidRPr="00EE10DE">
        <w:t xml:space="preserve">Who will lead it: </w:t>
      </w:r>
    </w:p>
    <w:p w14:paraId="214650CD" w14:textId="77777777" w:rsidR="006F55E6" w:rsidRPr="00EE10DE" w:rsidRDefault="006F55E6" w:rsidP="00F01640">
      <w:pPr>
        <w:pStyle w:val="ListBullet"/>
        <w:numPr>
          <w:ilvl w:val="1"/>
          <w:numId w:val="5"/>
        </w:numPr>
      </w:pPr>
      <w:r w:rsidRPr="00EE10DE">
        <w:t>The Department of Health and Aged Care</w:t>
      </w:r>
    </w:p>
    <w:p w14:paraId="29BE35AB" w14:textId="77777777" w:rsidR="006F55E6" w:rsidRPr="00EE10DE" w:rsidRDefault="006F55E6" w:rsidP="00DD6E84">
      <w:pPr>
        <w:pStyle w:val="ListBullet"/>
      </w:pPr>
      <w:r w:rsidRPr="00EE10DE">
        <w:t>Who we’ll partner with:</w:t>
      </w:r>
    </w:p>
    <w:p w14:paraId="011DB0A0" w14:textId="77777777" w:rsidR="006F55E6" w:rsidRPr="00EE10DE" w:rsidRDefault="006F55E6" w:rsidP="00F01640">
      <w:pPr>
        <w:pStyle w:val="ListBullet"/>
        <w:numPr>
          <w:ilvl w:val="1"/>
          <w:numId w:val="5"/>
        </w:numPr>
      </w:pPr>
      <w:r w:rsidRPr="00EE10DE">
        <w:t>Australian Digital Health Agency</w:t>
      </w:r>
    </w:p>
    <w:p w14:paraId="6B0D92E2" w14:textId="77777777" w:rsidR="006F55E6" w:rsidRDefault="006F55E6" w:rsidP="00F01640">
      <w:pPr>
        <w:pStyle w:val="ListBullet"/>
        <w:numPr>
          <w:ilvl w:val="1"/>
          <w:numId w:val="5"/>
        </w:numPr>
      </w:pPr>
      <w:r w:rsidRPr="00EE10DE">
        <w:t>Services Australia</w:t>
      </w:r>
    </w:p>
    <w:p w14:paraId="50D90F69" w14:textId="09351CB3" w:rsidR="006F55E6" w:rsidRPr="00EE10DE" w:rsidRDefault="006F55E6" w:rsidP="00F01640">
      <w:pPr>
        <w:pStyle w:val="ListBullet"/>
      </w:pPr>
      <w:r w:rsidRPr="00EE10DE">
        <w:t>Medium-term horizon</w:t>
      </w:r>
      <w:r>
        <w:t>:</w:t>
      </w:r>
    </w:p>
    <w:p w14:paraId="4F4979F8" w14:textId="63B842D6" w:rsidR="006F55E6" w:rsidRPr="00EE10DE" w:rsidRDefault="006F55E6" w:rsidP="00F01640">
      <w:pPr>
        <w:pStyle w:val="ListBullet"/>
        <w:numPr>
          <w:ilvl w:val="1"/>
          <w:numId w:val="5"/>
        </w:numPr>
      </w:pPr>
      <w:r>
        <w:t>work commenced</w:t>
      </w:r>
    </w:p>
    <w:p w14:paraId="1E811E64" w14:textId="77777777" w:rsidR="00F73577" w:rsidRPr="005911E5" w:rsidRDefault="00F73577" w:rsidP="00D55971">
      <w:pPr>
        <w:pStyle w:val="Heading4"/>
        <w:rPr>
          <w:rFonts w:eastAsiaTheme="majorEastAsia"/>
        </w:rPr>
      </w:pPr>
      <w:r w:rsidRPr="005911E5">
        <w:rPr>
          <w:rFonts w:eastAsiaTheme="majorEastAsia"/>
        </w:rPr>
        <w:lastRenderedPageBreak/>
        <w:t>Aged Care Transfer Summary</w:t>
      </w:r>
    </w:p>
    <w:p w14:paraId="5A7793EE" w14:textId="77777777" w:rsidR="00F73577" w:rsidRPr="00EE10DE" w:rsidRDefault="00F73577" w:rsidP="00581EF7">
      <w:pPr>
        <w:pStyle w:val="Paragraphtext"/>
      </w:pPr>
      <w:r w:rsidRPr="00EE10DE">
        <w:t>The Aged Care Transfer Summary is a digital solution using My Health Record. It provides crucial health information about a person living in residential aged care. This information supports the transition of the resident from an aged care setting to acute hospital care when needed.</w:t>
      </w:r>
    </w:p>
    <w:p w14:paraId="0E172068" w14:textId="77777777" w:rsidR="00581EF7" w:rsidRPr="00EE10DE" w:rsidRDefault="00581EF7" w:rsidP="00F01640">
      <w:pPr>
        <w:pStyle w:val="ListBullet"/>
      </w:pPr>
      <w:r w:rsidRPr="00EE10DE">
        <w:t>What we’re going to do:</w:t>
      </w:r>
    </w:p>
    <w:p w14:paraId="2842E477" w14:textId="4709FC2A" w:rsidR="00581EF7" w:rsidRPr="00EE10DE" w:rsidRDefault="00581EF7" w:rsidP="00F01640">
      <w:pPr>
        <w:pStyle w:val="ListBullet"/>
        <w:numPr>
          <w:ilvl w:val="1"/>
          <w:numId w:val="5"/>
        </w:numPr>
      </w:pPr>
      <w:r>
        <w:t>p</w:t>
      </w:r>
      <w:r w:rsidRPr="00EE10DE">
        <w:t xml:space="preserve">artner with aged care software vendors to uplift clinical information system standards and </w:t>
      </w:r>
      <w:proofErr w:type="spellStart"/>
      <w:r w:rsidRPr="00EE10DE">
        <w:t>eMMS</w:t>
      </w:r>
      <w:proofErr w:type="spellEnd"/>
      <w:r w:rsidRPr="00EE10DE">
        <w:t xml:space="preserve"> products to become conformant with My Health Record and enable functionality</w:t>
      </w:r>
      <w:r>
        <w:t>.</w:t>
      </w:r>
    </w:p>
    <w:p w14:paraId="294362ED" w14:textId="77777777" w:rsidR="00581EF7" w:rsidRPr="00EE10DE" w:rsidRDefault="00581EF7" w:rsidP="00F01640">
      <w:pPr>
        <w:pStyle w:val="ListBullet"/>
      </w:pPr>
      <w:r w:rsidRPr="00EE10DE">
        <w:t>Why we’re doing this</w:t>
      </w:r>
      <w:r>
        <w:t>:</w:t>
      </w:r>
    </w:p>
    <w:p w14:paraId="1936F2B2" w14:textId="77777777" w:rsidR="00581EF7" w:rsidRPr="00EE10DE" w:rsidRDefault="00581EF7" w:rsidP="00F01640">
      <w:pPr>
        <w:pStyle w:val="ListBullet"/>
        <w:numPr>
          <w:ilvl w:val="1"/>
          <w:numId w:val="5"/>
        </w:numPr>
      </w:pPr>
      <w:r w:rsidRPr="00EE10DE">
        <w:t>Enable key health information to be made easily available and follow the older person when they move between residential aged care and acute care settings</w:t>
      </w:r>
      <w:r>
        <w:t>.</w:t>
      </w:r>
    </w:p>
    <w:p w14:paraId="3BD873F7" w14:textId="77777777" w:rsidR="00581EF7" w:rsidRPr="00EE10DE" w:rsidRDefault="00581EF7" w:rsidP="00F01640">
      <w:pPr>
        <w:pStyle w:val="ListBullet"/>
      </w:pPr>
      <w:r w:rsidRPr="00EE10DE">
        <w:t xml:space="preserve">Who will lead it: </w:t>
      </w:r>
    </w:p>
    <w:p w14:paraId="79E5A52A" w14:textId="77777777" w:rsidR="00581EF7" w:rsidRPr="00EE10DE" w:rsidRDefault="00581EF7" w:rsidP="00F01640">
      <w:pPr>
        <w:pStyle w:val="ListBullet"/>
        <w:numPr>
          <w:ilvl w:val="1"/>
          <w:numId w:val="5"/>
        </w:numPr>
      </w:pPr>
      <w:r w:rsidRPr="00EE10DE">
        <w:t>Australian Digital Health Agency</w:t>
      </w:r>
    </w:p>
    <w:p w14:paraId="2AC3DCC9" w14:textId="77777777" w:rsidR="00581EF7" w:rsidRPr="00EE10DE" w:rsidRDefault="00581EF7" w:rsidP="00F01640">
      <w:pPr>
        <w:pStyle w:val="ListBullet"/>
      </w:pPr>
      <w:r w:rsidRPr="00EE10DE">
        <w:t>Who we’ll partner with:</w:t>
      </w:r>
    </w:p>
    <w:p w14:paraId="36F9C3E4" w14:textId="77777777" w:rsidR="00581EF7" w:rsidRPr="00EE10DE" w:rsidRDefault="00581EF7" w:rsidP="00F01640">
      <w:pPr>
        <w:pStyle w:val="ListBullet"/>
        <w:numPr>
          <w:ilvl w:val="1"/>
          <w:numId w:val="5"/>
        </w:numPr>
      </w:pPr>
      <w:r w:rsidRPr="00EE10DE">
        <w:t>Software industry</w:t>
      </w:r>
    </w:p>
    <w:p w14:paraId="26DCD680" w14:textId="77777777" w:rsidR="00581EF7" w:rsidRPr="00EE10DE" w:rsidRDefault="00581EF7" w:rsidP="00F01640">
      <w:pPr>
        <w:pStyle w:val="ListBullet"/>
        <w:numPr>
          <w:ilvl w:val="1"/>
          <w:numId w:val="5"/>
        </w:numPr>
      </w:pPr>
      <w:r w:rsidRPr="00EE10DE">
        <w:t>Residential aged care homes</w:t>
      </w:r>
    </w:p>
    <w:p w14:paraId="120AE111" w14:textId="6C295F89" w:rsidR="00581EF7" w:rsidRPr="00EE10DE" w:rsidRDefault="00581EF7" w:rsidP="00F01640">
      <w:pPr>
        <w:pStyle w:val="ListBullet"/>
      </w:pPr>
      <w:r w:rsidRPr="00EE10DE">
        <w:t>Short-term horizon</w:t>
      </w:r>
      <w:r>
        <w:t>:</w:t>
      </w:r>
    </w:p>
    <w:p w14:paraId="36DE87C2" w14:textId="6DEDA0F7" w:rsidR="00581EF7" w:rsidRPr="00EE10DE" w:rsidRDefault="00581EF7" w:rsidP="00F01640">
      <w:pPr>
        <w:pStyle w:val="ListBullet"/>
        <w:numPr>
          <w:ilvl w:val="1"/>
          <w:numId w:val="5"/>
        </w:numPr>
      </w:pPr>
      <w:r>
        <w:t>ongoing</w:t>
      </w:r>
    </w:p>
    <w:p w14:paraId="144454DA" w14:textId="77777777" w:rsidR="00FE0BA1" w:rsidRDefault="002455E4" w:rsidP="00FE0BA1">
      <w:pPr>
        <w:pStyle w:val="Heading1"/>
        <w:rPr>
          <w:rFonts w:eastAsiaTheme="majorEastAsia"/>
        </w:rPr>
      </w:pPr>
      <w:bookmarkStart w:id="21" w:name="_Toc170142500"/>
      <w:r w:rsidRPr="00FE0BA1">
        <w:rPr>
          <w:rFonts w:eastAsiaTheme="majorEastAsia"/>
        </w:rPr>
        <w:lastRenderedPageBreak/>
        <w:t xml:space="preserve">Action plan and progress for </w:t>
      </w:r>
      <w:r w:rsidR="009774BB" w:rsidRPr="00FE0BA1">
        <w:rPr>
          <w:rFonts w:eastAsiaTheme="majorEastAsia"/>
        </w:rPr>
        <w:t>o</w:t>
      </w:r>
      <w:r w:rsidR="00F73577" w:rsidRPr="00FE0BA1">
        <w:rPr>
          <w:rFonts w:eastAsiaTheme="majorEastAsia"/>
        </w:rPr>
        <w:t>utcome 3</w:t>
      </w:r>
      <w:bookmarkEnd w:id="21"/>
    </w:p>
    <w:p w14:paraId="4ECFBDAD" w14:textId="77777777" w:rsidR="006E3269" w:rsidRDefault="00F73577" w:rsidP="006E3269">
      <w:pPr>
        <w:rPr>
          <w:rStyle w:val="Strong"/>
          <w:rFonts w:eastAsiaTheme="majorEastAsia"/>
        </w:rPr>
      </w:pPr>
      <w:r w:rsidRPr="00581EF7">
        <w:rPr>
          <w:rStyle w:val="Strong"/>
          <w:rFonts w:eastAsiaTheme="majorEastAsia"/>
        </w:rPr>
        <w:t>Data is shared and reused securely to deliver a sustainable and continually improving aged care system.</w:t>
      </w:r>
    </w:p>
    <w:p w14:paraId="6B40FC03" w14:textId="176312AA" w:rsidR="00F73577" w:rsidRPr="00EE10DE" w:rsidRDefault="00F73577" w:rsidP="00581EF7">
      <w:pPr>
        <w:pStyle w:val="IntroPara"/>
      </w:pPr>
      <w:r w:rsidRPr="00EE10DE">
        <w:t>Progress against this outcome involves optimising the collection and use of data, ensuring that only useful data is collected, that it is collected at the right place, and that it is used effectively to improve care.</w:t>
      </w:r>
    </w:p>
    <w:p w14:paraId="52684AD7" w14:textId="03F91D29" w:rsidR="00581EF7" w:rsidRPr="00EE10DE" w:rsidRDefault="001B6723" w:rsidP="001B6723">
      <w:pPr>
        <w:pStyle w:val="Heading2"/>
      </w:pPr>
      <w:r>
        <w:t>Description of t</w:t>
      </w:r>
      <w:r w:rsidR="00581EF7" w:rsidRPr="00EE10DE">
        <w:t>he priority areas to achieve this outcome:</w:t>
      </w:r>
    </w:p>
    <w:p w14:paraId="060BF200" w14:textId="57E86939" w:rsidR="00581EF7" w:rsidRPr="00AF40CE" w:rsidRDefault="00AF40CE" w:rsidP="00FE2CBE">
      <w:pPr>
        <w:pStyle w:val="Header"/>
      </w:pPr>
      <w:r w:rsidRPr="00AF40CE">
        <w:t xml:space="preserve">Priority </w:t>
      </w:r>
      <w:r w:rsidR="00253EC6">
        <w:t>5</w:t>
      </w:r>
      <w:r w:rsidRPr="00AF40CE">
        <w:t xml:space="preserve">: </w:t>
      </w:r>
      <w:r w:rsidR="00581EF7" w:rsidRPr="00AF40CE">
        <w:rPr>
          <w:rFonts w:eastAsiaTheme="majorEastAsia"/>
        </w:rPr>
        <w:t>Improve security and access control</w:t>
      </w:r>
    </w:p>
    <w:p w14:paraId="5DB3EA0E" w14:textId="594D61BF" w:rsidR="00581EF7" w:rsidRPr="00581EF7" w:rsidRDefault="00581EF7" w:rsidP="00581EF7">
      <w:pPr>
        <w:pStyle w:val="Paragraphtext"/>
        <w:rPr>
          <w:b/>
          <w:bCs/>
        </w:rPr>
      </w:pPr>
      <w:r w:rsidRPr="00EE10DE">
        <w:t xml:space="preserve">This priority aims to improve the provision and security of digital and data technology to ensure aged care information is secure and reliable. It seeks to provide access to data and systems only where there is a genuine and approved need, and never at the expense of the protection, </w:t>
      </w:r>
      <w:proofErr w:type="gramStart"/>
      <w:r w:rsidRPr="00EE10DE">
        <w:t>privacy</w:t>
      </w:r>
      <w:proofErr w:type="gramEnd"/>
      <w:r w:rsidRPr="00EE10DE">
        <w:t xml:space="preserve"> and security of data. By developing a culture utilising the improvement of security and access control, aged care data will be protected from emerging risks.</w:t>
      </w:r>
    </w:p>
    <w:p w14:paraId="23B17838" w14:textId="12D5397B" w:rsidR="00581EF7" w:rsidRPr="00AF40CE" w:rsidRDefault="00AF40CE" w:rsidP="00FE2CBE">
      <w:pPr>
        <w:pStyle w:val="Header"/>
        <w:rPr>
          <w:rFonts w:eastAsiaTheme="majorEastAsia"/>
        </w:rPr>
      </w:pPr>
      <w:r w:rsidRPr="00AF40CE">
        <w:t>Priority</w:t>
      </w:r>
      <w:r w:rsidRPr="00AF40CE">
        <w:rPr>
          <w:rFonts w:eastAsiaTheme="majorEastAsia"/>
        </w:rPr>
        <w:t xml:space="preserve"> </w:t>
      </w:r>
      <w:r w:rsidR="00253EC6">
        <w:rPr>
          <w:rFonts w:eastAsiaTheme="majorEastAsia"/>
        </w:rPr>
        <w:t>6</w:t>
      </w:r>
      <w:r w:rsidRPr="00AF40CE">
        <w:rPr>
          <w:rFonts w:eastAsiaTheme="majorEastAsia"/>
        </w:rPr>
        <w:t xml:space="preserve">: </w:t>
      </w:r>
      <w:r w:rsidR="00581EF7" w:rsidRPr="00AF40CE">
        <w:rPr>
          <w:rFonts w:eastAsiaTheme="majorEastAsia"/>
        </w:rPr>
        <w:t>Enhance data collection and use</w:t>
      </w:r>
    </w:p>
    <w:p w14:paraId="2B33EEAA" w14:textId="7E33758E" w:rsidR="00581EF7" w:rsidRPr="00EE10DE" w:rsidRDefault="00581EF7" w:rsidP="00581EF7">
      <w:pPr>
        <w:pStyle w:val="Paragraphtext"/>
      </w:pPr>
      <w:r w:rsidRPr="00EE10DE">
        <w:t>This priority focuses on using data and digital solutions to deliver high-quality, evidence-based care that is tailored to individuals and continuously improving. Improved access to relevant data allows aged care workers to make better-informed decisions, identify improvement areas, and use services for the best possible outcomes for older people.</w:t>
      </w:r>
    </w:p>
    <w:p w14:paraId="745967C3" w14:textId="54ABEA42" w:rsidR="00F73577" w:rsidRPr="00EE10DE" w:rsidRDefault="00581EF7" w:rsidP="009914FE">
      <w:pPr>
        <w:pStyle w:val="Paragraphtext"/>
      </w:pPr>
      <w:r w:rsidRPr="00EE10DE">
        <w:t>The secondary use of data enables research, providing an evidence base for future decisions. Improving data access and usage in aged care transforms data into a powerful tool for continuous improvement and decision-making, ultimately leading to enhanced care and wellbeing for older people.</w:t>
      </w:r>
    </w:p>
    <w:p w14:paraId="7A6A476A" w14:textId="7779E944" w:rsidR="00025E8A" w:rsidRPr="00376756" w:rsidRDefault="00025E8A" w:rsidP="00025E8A">
      <w:pPr>
        <w:pStyle w:val="Heading2"/>
        <w:rPr>
          <w:rFonts w:eastAsiaTheme="majorEastAsia"/>
        </w:rPr>
      </w:pPr>
      <w:r w:rsidRPr="00376756">
        <w:rPr>
          <w:rFonts w:eastAsiaTheme="majorEastAsia"/>
        </w:rPr>
        <w:t xml:space="preserve">Actions linked to priorities and progress for </w:t>
      </w:r>
      <w:r w:rsidR="009774BB">
        <w:rPr>
          <w:rFonts w:eastAsiaTheme="majorEastAsia"/>
        </w:rPr>
        <w:t>o</w:t>
      </w:r>
      <w:r w:rsidRPr="00376756">
        <w:rPr>
          <w:rFonts w:eastAsiaTheme="majorEastAsia"/>
        </w:rPr>
        <w:t xml:space="preserve">utcome </w:t>
      </w:r>
      <w:r>
        <w:rPr>
          <w:rFonts w:eastAsiaTheme="majorEastAsia"/>
        </w:rPr>
        <w:t>3</w:t>
      </w:r>
    </w:p>
    <w:p w14:paraId="2773F75D" w14:textId="1A287136" w:rsidR="00FC6544" w:rsidRDefault="00FC6544" w:rsidP="009914FE">
      <w:pPr>
        <w:pStyle w:val="Heading3"/>
        <w:rPr>
          <w:rFonts w:eastAsiaTheme="majorEastAsia"/>
        </w:rPr>
      </w:pPr>
      <w:r>
        <w:rPr>
          <w:rFonts w:eastAsiaTheme="majorEastAsia"/>
        </w:rPr>
        <w:t>Priority 5: Improve security and access control</w:t>
      </w:r>
    </w:p>
    <w:p w14:paraId="24EEA578" w14:textId="3E74F1FB" w:rsidR="00F73577" w:rsidRPr="005911E5" w:rsidRDefault="00F73577" w:rsidP="009914FE">
      <w:pPr>
        <w:pStyle w:val="Heading4"/>
        <w:rPr>
          <w:rFonts w:eastAsiaTheme="majorEastAsia"/>
        </w:rPr>
      </w:pPr>
      <w:r w:rsidRPr="005911E5">
        <w:rPr>
          <w:rFonts w:eastAsiaTheme="majorEastAsia"/>
        </w:rPr>
        <w:t>Aged care data governance framework</w:t>
      </w:r>
    </w:p>
    <w:p w14:paraId="724EA95C" w14:textId="77777777" w:rsidR="00F73577" w:rsidRPr="00EE10DE" w:rsidRDefault="00F73577" w:rsidP="00FC6544">
      <w:pPr>
        <w:pStyle w:val="Paragraphtext"/>
      </w:pPr>
      <w:r w:rsidRPr="00EE10DE">
        <w:t>Develop a new aged care data governance framework that will include data security, sharing and release measures designed to maximise interoperability while still protecting the privacy of individual information.</w:t>
      </w:r>
    </w:p>
    <w:p w14:paraId="7E369A48" w14:textId="77777777" w:rsidR="00FC6544" w:rsidRPr="00EE10DE" w:rsidRDefault="00FC6544" w:rsidP="00DA6257">
      <w:pPr>
        <w:pStyle w:val="ListBullet"/>
      </w:pPr>
      <w:r w:rsidRPr="00EE10DE">
        <w:t>What we’re going to do:</w:t>
      </w:r>
    </w:p>
    <w:p w14:paraId="0FC9A655" w14:textId="480EFBFD" w:rsidR="00FC6544" w:rsidRPr="00EE10DE" w:rsidRDefault="00FC6544" w:rsidP="00DA6257">
      <w:pPr>
        <w:pStyle w:val="ListBullet"/>
        <w:numPr>
          <w:ilvl w:val="1"/>
          <w:numId w:val="5"/>
        </w:numPr>
      </w:pPr>
      <w:r w:rsidRPr="00EE10DE">
        <w:t>consult and develop a governance</w:t>
      </w:r>
      <w:r>
        <w:t xml:space="preserve"> </w:t>
      </w:r>
      <w:r w:rsidRPr="00EE10DE">
        <w:t xml:space="preserve">framework that outlines roles, responsibilities and accountabilities across the aged care </w:t>
      </w:r>
      <w:proofErr w:type="gramStart"/>
      <w:r w:rsidRPr="00EE10DE">
        <w:t>portfolio</w:t>
      </w:r>
      <w:proofErr w:type="gramEnd"/>
    </w:p>
    <w:p w14:paraId="45FECD31" w14:textId="01E5F7A0" w:rsidR="00FC6544" w:rsidRPr="00EE10DE" w:rsidRDefault="00FC6544" w:rsidP="00DA6257">
      <w:pPr>
        <w:pStyle w:val="ListBullet"/>
        <w:numPr>
          <w:ilvl w:val="1"/>
          <w:numId w:val="5"/>
        </w:numPr>
      </w:pPr>
      <w:r w:rsidRPr="00EE10DE">
        <w:t>further strengthen cyber security of aged care data and digital infrastructure</w:t>
      </w:r>
    </w:p>
    <w:p w14:paraId="5B12A11F" w14:textId="404F3EB9" w:rsidR="00FC6544" w:rsidRPr="00EE10DE" w:rsidRDefault="00FC6544" w:rsidP="00DA6257">
      <w:pPr>
        <w:pStyle w:val="ListBullet"/>
        <w:numPr>
          <w:ilvl w:val="1"/>
          <w:numId w:val="5"/>
        </w:numPr>
      </w:pPr>
      <w:r w:rsidRPr="00EE10DE">
        <w:t>embed this framework across the department and aged care portfolio</w:t>
      </w:r>
      <w:r>
        <w:t>.</w:t>
      </w:r>
    </w:p>
    <w:p w14:paraId="74BC17AC" w14:textId="77777777" w:rsidR="00FC6544" w:rsidRPr="00EE10DE" w:rsidRDefault="00FC6544" w:rsidP="00DA6257">
      <w:pPr>
        <w:pStyle w:val="ListBullet"/>
      </w:pPr>
      <w:r w:rsidRPr="00EE10DE">
        <w:t>Why we’re doing this</w:t>
      </w:r>
      <w:r>
        <w:t>:</w:t>
      </w:r>
    </w:p>
    <w:p w14:paraId="6EE51386" w14:textId="77777777" w:rsidR="00FC6544" w:rsidRPr="00EE10DE" w:rsidRDefault="00FC6544" w:rsidP="00DA6257">
      <w:pPr>
        <w:pStyle w:val="ListBullet"/>
        <w:numPr>
          <w:ilvl w:val="1"/>
          <w:numId w:val="5"/>
        </w:numPr>
      </w:pPr>
      <w:r w:rsidRPr="00EE10DE">
        <w:t xml:space="preserve">To create a modern and robust framework to manage, share and report on aged care data securely through its lifecycle. </w:t>
      </w:r>
    </w:p>
    <w:p w14:paraId="39F4828B" w14:textId="77777777" w:rsidR="00FC6544" w:rsidRPr="00EE10DE" w:rsidRDefault="00FC6544" w:rsidP="00DA6257">
      <w:pPr>
        <w:pStyle w:val="ListBullet"/>
      </w:pPr>
      <w:r w:rsidRPr="00EE10DE">
        <w:lastRenderedPageBreak/>
        <w:t xml:space="preserve">Who will lead it: </w:t>
      </w:r>
    </w:p>
    <w:p w14:paraId="7440E15D" w14:textId="77777777" w:rsidR="00FC6544" w:rsidRPr="00EE10DE" w:rsidRDefault="00FC6544" w:rsidP="00DA6257">
      <w:pPr>
        <w:pStyle w:val="ListBullet"/>
        <w:numPr>
          <w:ilvl w:val="1"/>
          <w:numId w:val="5"/>
        </w:numPr>
      </w:pPr>
      <w:r w:rsidRPr="00EE10DE">
        <w:t>The Department of Health and Aged Care</w:t>
      </w:r>
    </w:p>
    <w:p w14:paraId="7EE7FEA3" w14:textId="77777777" w:rsidR="00FC6544" w:rsidRPr="00EE10DE" w:rsidRDefault="00FC6544" w:rsidP="00DA6257">
      <w:pPr>
        <w:pStyle w:val="ListBullet"/>
      </w:pPr>
      <w:r w:rsidRPr="00EE10DE">
        <w:t>Who we’ll partner with:</w:t>
      </w:r>
    </w:p>
    <w:p w14:paraId="2520B25F" w14:textId="77777777" w:rsidR="00FC6544" w:rsidRPr="00EE10DE" w:rsidRDefault="00FC6544" w:rsidP="00DA6257">
      <w:pPr>
        <w:pStyle w:val="ListBullet"/>
        <w:numPr>
          <w:ilvl w:val="1"/>
          <w:numId w:val="5"/>
        </w:numPr>
      </w:pPr>
      <w:r w:rsidRPr="00EE10DE">
        <w:t>Australian Institute of Health and Welfare</w:t>
      </w:r>
    </w:p>
    <w:p w14:paraId="7267A36D" w14:textId="77777777" w:rsidR="00FC6544" w:rsidRPr="00EE10DE" w:rsidRDefault="00FC6544" w:rsidP="00DA6257">
      <w:pPr>
        <w:pStyle w:val="ListBullet"/>
        <w:numPr>
          <w:ilvl w:val="1"/>
          <w:numId w:val="5"/>
        </w:numPr>
      </w:pPr>
      <w:r w:rsidRPr="00EE10DE">
        <w:t>Aged Care Safety and Quality Commission</w:t>
      </w:r>
    </w:p>
    <w:p w14:paraId="0CF5804A" w14:textId="77777777" w:rsidR="00FC6544" w:rsidRPr="00EE10DE" w:rsidRDefault="00FC6544" w:rsidP="00DA6257">
      <w:pPr>
        <w:pStyle w:val="ListBullet"/>
        <w:numPr>
          <w:ilvl w:val="1"/>
          <w:numId w:val="5"/>
        </w:numPr>
      </w:pPr>
      <w:r w:rsidRPr="00EE10DE">
        <w:t>Australian Digital Health Agency</w:t>
      </w:r>
    </w:p>
    <w:p w14:paraId="41475BBE" w14:textId="77777777" w:rsidR="00FC6544" w:rsidRPr="00EE10DE" w:rsidRDefault="00FC6544" w:rsidP="00DA6257">
      <w:pPr>
        <w:pStyle w:val="ListBullet"/>
        <w:numPr>
          <w:ilvl w:val="1"/>
          <w:numId w:val="5"/>
        </w:numPr>
      </w:pPr>
      <w:r w:rsidRPr="00EE10DE">
        <w:t>Services Australia</w:t>
      </w:r>
    </w:p>
    <w:p w14:paraId="236B7C17" w14:textId="1DF95EAE" w:rsidR="00FC6544" w:rsidRPr="00EE10DE" w:rsidRDefault="00FC6544" w:rsidP="00DA6257">
      <w:pPr>
        <w:pStyle w:val="ListBullet"/>
      </w:pPr>
      <w:r w:rsidRPr="00EE10DE">
        <w:t>Short-term horizon</w:t>
      </w:r>
      <w:r w:rsidR="00125C35">
        <w:t>:</w:t>
      </w:r>
    </w:p>
    <w:p w14:paraId="120E715F" w14:textId="79857B0E" w:rsidR="00F73577" w:rsidRDefault="00FC6544" w:rsidP="00DA6257">
      <w:pPr>
        <w:pStyle w:val="ListBullet"/>
        <w:numPr>
          <w:ilvl w:val="1"/>
          <w:numId w:val="5"/>
        </w:numPr>
        <w:rPr>
          <w:rFonts w:eastAsiaTheme="majorEastAsia"/>
        </w:rPr>
      </w:pPr>
      <w:r>
        <w:rPr>
          <w:rFonts w:eastAsiaTheme="majorEastAsia"/>
        </w:rPr>
        <w:t>planning</w:t>
      </w:r>
    </w:p>
    <w:p w14:paraId="7F12651C" w14:textId="3C5A8B45" w:rsidR="00F73577" w:rsidRDefault="00AC3F15" w:rsidP="009914FE">
      <w:pPr>
        <w:pStyle w:val="Heading3"/>
        <w:rPr>
          <w:rFonts w:eastAsiaTheme="majorEastAsia"/>
        </w:rPr>
      </w:pPr>
      <w:r>
        <w:rPr>
          <w:rFonts w:eastAsiaTheme="majorEastAsia"/>
        </w:rPr>
        <w:t>Priority 6: Enhance data collection and use</w:t>
      </w:r>
    </w:p>
    <w:p w14:paraId="7FBDF188" w14:textId="77777777" w:rsidR="00F73577" w:rsidRPr="005911E5" w:rsidRDefault="00F73577" w:rsidP="009914FE">
      <w:pPr>
        <w:pStyle w:val="Heading4"/>
        <w:rPr>
          <w:rFonts w:eastAsiaTheme="majorEastAsia"/>
        </w:rPr>
      </w:pPr>
      <w:r w:rsidRPr="005911E5">
        <w:rPr>
          <w:rFonts w:eastAsiaTheme="majorEastAsia"/>
        </w:rPr>
        <w:t>Government Provider Management System (GPMS)</w:t>
      </w:r>
    </w:p>
    <w:p w14:paraId="34E7F31B" w14:textId="733E7EE0" w:rsidR="00F73577" w:rsidRPr="00EE10DE" w:rsidRDefault="00F73577" w:rsidP="000846E6">
      <w:pPr>
        <w:pStyle w:val="Paragraphtext"/>
      </w:pPr>
      <w:r w:rsidRPr="00EE10DE">
        <w:t xml:space="preserve">GPMS makes it easier for service providers to self-manage, </w:t>
      </w:r>
      <w:proofErr w:type="gramStart"/>
      <w:r w:rsidRPr="00EE10DE">
        <w:t>view</w:t>
      </w:r>
      <w:proofErr w:type="gramEnd"/>
      <w:r w:rsidRPr="00EE10DE">
        <w:t xml:space="preserve"> and maintain their information in real</w:t>
      </w:r>
      <w:r w:rsidR="000846E6">
        <w:t xml:space="preserve"> </w:t>
      </w:r>
      <w:r w:rsidRPr="00EE10DE">
        <w:t>time.</w:t>
      </w:r>
    </w:p>
    <w:p w14:paraId="3DBF796D" w14:textId="77777777" w:rsidR="000846E6" w:rsidRPr="00EE10DE" w:rsidRDefault="000846E6" w:rsidP="00DA6257">
      <w:pPr>
        <w:pStyle w:val="ListBullet"/>
      </w:pPr>
      <w:r w:rsidRPr="00EE10DE">
        <w:t>What we’re going to do:</w:t>
      </w:r>
    </w:p>
    <w:p w14:paraId="75A227BB" w14:textId="4392B27D" w:rsidR="000846E6" w:rsidRPr="00EE10DE" w:rsidRDefault="000846E6" w:rsidP="00DA6257">
      <w:pPr>
        <w:pStyle w:val="ListBullet"/>
        <w:numPr>
          <w:ilvl w:val="1"/>
          <w:numId w:val="5"/>
        </w:numPr>
      </w:pPr>
      <w:r w:rsidRPr="00EE10DE">
        <w:t>provide a master source of aged care provider information</w:t>
      </w:r>
    </w:p>
    <w:p w14:paraId="68DB28AB" w14:textId="6DD63A14" w:rsidR="000846E6" w:rsidRPr="00EE10DE" w:rsidRDefault="000846E6" w:rsidP="00DA6257">
      <w:pPr>
        <w:pStyle w:val="ListBullet"/>
        <w:numPr>
          <w:ilvl w:val="1"/>
          <w:numId w:val="5"/>
        </w:numPr>
      </w:pPr>
      <w:r w:rsidRPr="00EE10DE">
        <w:t>allow for future development of a whole-of-government provider management system</w:t>
      </w:r>
    </w:p>
    <w:p w14:paraId="3AB40C27" w14:textId="2C9D0F61" w:rsidR="000846E6" w:rsidRPr="00EE10DE" w:rsidRDefault="000846E6" w:rsidP="00DA6257">
      <w:pPr>
        <w:pStyle w:val="ListBullet"/>
        <w:numPr>
          <w:ilvl w:val="1"/>
          <w:numId w:val="5"/>
        </w:numPr>
      </w:pPr>
      <w:r w:rsidRPr="00EE10DE">
        <w:t xml:space="preserve">replace legacy </w:t>
      </w:r>
      <w:r>
        <w:t>ICT</w:t>
      </w:r>
      <w:r w:rsidRPr="00EE10DE">
        <w:t xml:space="preserve"> infrastructure with a contemporary and extensible platform to support future aged care system requirements</w:t>
      </w:r>
      <w:r>
        <w:t>.</w:t>
      </w:r>
    </w:p>
    <w:p w14:paraId="2842FA74" w14:textId="77777777" w:rsidR="000846E6" w:rsidRPr="00EE10DE" w:rsidRDefault="000846E6" w:rsidP="00DA6257">
      <w:pPr>
        <w:pStyle w:val="ListBullet"/>
      </w:pPr>
      <w:r w:rsidRPr="00EE10DE">
        <w:t>Why we’re doing this</w:t>
      </w:r>
      <w:r>
        <w:t>:</w:t>
      </w:r>
    </w:p>
    <w:p w14:paraId="2C8EF627" w14:textId="6935B2B4" w:rsidR="000846E6" w:rsidRPr="00EE10DE" w:rsidRDefault="000846E6" w:rsidP="00DA6257">
      <w:pPr>
        <w:pStyle w:val="ListBullet"/>
        <w:numPr>
          <w:ilvl w:val="1"/>
          <w:numId w:val="5"/>
        </w:numPr>
      </w:pPr>
      <w:r w:rsidRPr="00EE10DE">
        <w:t>To create one source of information on providers and enable collaborative processes and systems within the sector</w:t>
      </w:r>
      <w:r w:rsidR="00963A2C">
        <w:t>.</w:t>
      </w:r>
    </w:p>
    <w:p w14:paraId="49464CB8" w14:textId="77777777" w:rsidR="000846E6" w:rsidRPr="00EE10DE" w:rsidRDefault="000846E6" w:rsidP="00DA6257">
      <w:pPr>
        <w:pStyle w:val="ListBullet"/>
      </w:pPr>
      <w:r w:rsidRPr="00EE10DE">
        <w:t xml:space="preserve">Who will lead it: </w:t>
      </w:r>
    </w:p>
    <w:p w14:paraId="28F9F906" w14:textId="77777777" w:rsidR="000846E6" w:rsidRPr="00EE10DE" w:rsidRDefault="000846E6" w:rsidP="00DA6257">
      <w:pPr>
        <w:pStyle w:val="ListBullet"/>
        <w:numPr>
          <w:ilvl w:val="1"/>
          <w:numId w:val="5"/>
        </w:numPr>
      </w:pPr>
      <w:r w:rsidRPr="00EE10DE">
        <w:t>The Department of Health and Aged Care</w:t>
      </w:r>
    </w:p>
    <w:p w14:paraId="78A31E20" w14:textId="77777777" w:rsidR="000846E6" w:rsidRPr="00EE10DE" w:rsidRDefault="000846E6" w:rsidP="00DA6257">
      <w:pPr>
        <w:pStyle w:val="ListBullet"/>
      </w:pPr>
      <w:r w:rsidRPr="00EE10DE">
        <w:t>Who we’ll partner with:</w:t>
      </w:r>
    </w:p>
    <w:p w14:paraId="24C7A4A4" w14:textId="77777777" w:rsidR="000846E6" w:rsidRPr="00EE10DE" w:rsidRDefault="000846E6" w:rsidP="00DA6257">
      <w:pPr>
        <w:pStyle w:val="ListBullet"/>
        <w:numPr>
          <w:ilvl w:val="1"/>
          <w:numId w:val="5"/>
        </w:numPr>
      </w:pPr>
      <w:r w:rsidRPr="00EE10DE">
        <w:t>Aged Care Quality and Safety Commission</w:t>
      </w:r>
    </w:p>
    <w:p w14:paraId="1A03FA87" w14:textId="77777777" w:rsidR="000846E6" w:rsidRPr="00EE10DE" w:rsidRDefault="000846E6" w:rsidP="00DA6257">
      <w:pPr>
        <w:pStyle w:val="ListBullet"/>
        <w:numPr>
          <w:ilvl w:val="1"/>
          <w:numId w:val="5"/>
        </w:numPr>
      </w:pPr>
      <w:r w:rsidRPr="00EE10DE">
        <w:t>National Disability Insurance Agency</w:t>
      </w:r>
    </w:p>
    <w:p w14:paraId="25AEC371" w14:textId="77777777" w:rsidR="000846E6" w:rsidRPr="00EE10DE" w:rsidRDefault="000846E6" w:rsidP="00DA6257">
      <w:pPr>
        <w:pStyle w:val="ListBullet"/>
        <w:numPr>
          <w:ilvl w:val="1"/>
          <w:numId w:val="5"/>
        </w:numPr>
      </w:pPr>
      <w:r w:rsidRPr="00EE10DE">
        <w:t>Department of Veterans' Affairs</w:t>
      </w:r>
    </w:p>
    <w:p w14:paraId="06E75D76" w14:textId="66ECB7BF" w:rsidR="000846E6" w:rsidRPr="00EE10DE" w:rsidRDefault="000846E6" w:rsidP="00DA6257">
      <w:pPr>
        <w:pStyle w:val="ListBullet"/>
      </w:pPr>
      <w:r w:rsidRPr="00EE10DE">
        <w:t>Short-term horizon</w:t>
      </w:r>
      <w:r>
        <w:t>:</w:t>
      </w:r>
    </w:p>
    <w:p w14:paraId="3F2FEE9C" w14:textId="70A4E024" w:rsidR="000846E6" w:rsidRPr="009914FE" w:rsidRDefault="000846E6" w:rsidP="00DA6257">
      <w:pPr>
        <w:pStyle w:val="ListBullet"/>
        <w:numPr>
          <w:ilvl w:val="1"/>
          <w:numId w:val="5"/>
        </w:numPr>
        <w:rPr>
          <w:rFonts w:eastAsiaTheme="majorEastAsia"/>
        </w:rPr>
      </w:pPr>
      <w:r>
        <w:rPr>
          <w:rFonts w:eastAsiaTheme="majorEastAsia"/>
        </w:rPr>
        <w:t>ongoing</w:t>
      </w:r>
    </w:p>
    <w:p w14:paraId="44D518EA" w14:textId="77777777" w:rsidR="00F73577" w:rsidRPr="00491F8C" w:rsidRDefault="00F73577" w:rsidP="00D55971">
      <w:pPr>
        <w:pStyle w:val="Heading4"/>
        <w:rPr>
          <w:rFonts w:eastAsiaTheme="majorEastAsia"/>
          <w:color w:val="28B2BB" w:themeColor="accent1"/>
        </w:rPr>
      </w:pPr>
      <w:r w:rsidRPr="00FB7B87">
        <w:rPr>
          <w:rFonts w:eastAsiaTheme="majorEastAsia"/>
        </w:rPr>
        <w:t>Aged Care National Minimum Data Set (NMDS)</w:t>
      </w:r>
    </w:p>
    <w:p w14:paraId="3E299C8E" w14:textId="2C7732BC" w:rsidR="00F73577" w:rsidRPr="00EE10DE" w:rsidRDefault="00F73577" w:rsidP="00916D8C">
      <w:pPr>
        <w:pStyle w:val="Paragraphtext"/>
      </w:pPr>
      <w:r w:rsidRPr="00EE10DE">
        <w:t xml:space="preserve">The </w:t>
      </w:r>
      <w:r w:rsidRPr="009E098B">
        <w:t>NMDS are national data standards for collecting and recording core aged care data. This includes data relating to people, assessments,</w:t>
      </w:r>
      <w:r w:rsidRPr="00EE10DE">
        <w:t xml:space="preserve"> services, </w:t>
      </w:r>
      <w:proofErr w:type="gramStart"/>
      <w:r w:rsidRPr="00EE10DE">
        <w:t>providers</w:t>
      </w:r>
      <w:proofErr w:type="gramEnd"/>
      <w:r w:rsidRPr="00EE10DE">
        <w:t xml:space="preserve"> and workers. The NMDS first version</w:t>
      </w:r>
      <w:r w:rsidR="00BB7351">
        <w:t xml:space="preserve"> </w:t>
      </w:r>
      <w:r w:rsidRPr="00EE10DE">
        <w:t>was released in 2023 and will be progressively expanded.</w:t>
      </w:r>
    </w:p>
    <w:p w14:paraId="65A38D79" w14:textId="77777777" w:rsidR="00916D8C" w:rsidRPr="00EE10DE" w:rsidRDefault="00916D8C" w:rsidP="00DA6257">
      <w:pPr>
        <w:pStyle w:val="ListBullet"/>
      </w:pPr>
      <w:r w:rsidRPr="00EE10DE">
        <w:t>What we’re going to do:</w:t>
      </w:r>
    </w:p>
    <w:p w14:paraId="4E773A6A" w14:textId="00EB0054" w:rsidR="00916D8C" w:rsidRPr="00EE10DE" w:rsidRDefault="00916D8C" w:rsidP="00DA6257">
      <w:pPr>
        <w:pStyle w:val="ListBullet"/>
        <w:numPr>
          <w:ilvl w:val="1"/>
          <w:numId w:val="5"/>
        </w:numPr>
      </w:pPr>
      <w:r>
        <w:t>f</w:t>
      </w:r>
      <w:r w:rsidRPr="00EE10DE">
        <w:t>inalise the scope and priorities for NMDS second version</w:t>
      </w:r>
    </w:p>
    <w:p w14:paraId="4F08DE15" w14:textId="68740CB5" w:rsidR="00916D8C" w:rsidRPr="00EE10DE" w:rsidRDefault="00916D8C" w:rsidP="00DA6257">
      <w:pPr>
        <w:pStyle w:val="ListBullet"/>
        <w:numPr>
          <w:ilvl w:val="1"/>
          <w:numId w:val="5"/>
        </w:numPr>
      </w:pPr>
      <w:r>
        <w:t>i</w:t>
      </w:r>
      <w:r w:rsidRPr="00EE10DE">
        <w:t xml:space="preserve">dentify, define and consult on key data </w:t>
      </w:r>
      <w:proofErr w:type="gramStart"/>
      <w:r w:rsidRPr="00EE10DE">
        <w:t>standards</w:t>
      </w:r>
      <w:proofErr w:type="gramEnd"/>
    </w:p>
    <w:p w14:paraId="223CA2D9" w14:textId="0F5B6E92" w:rsidR="00916D8C" w:rsidRPr="00EE10DE" w:rsidRDefault="00916D8C" w:rsidP="00DA6257">
      <w:pPr>
        <w:pStyle w:val="ListBullet"/>
        <w:numPr>
          <w:ilvl w:val="1"/>
          <w:numId w:val="5"/>
        </w:numPr>
      </w:pPr>
      <w:r>
        <w:t>p</w:t>
      </w:r>
      <w:r w:rsidRPr="00EE10DE">
        <w:t>ublicly release the NMDS on the AIHW GEN Aged Care Data website</w:t>
      </w:r>
      <w:r>
        <w:t>.</w:t>
      </w:r>
    </w:p>
    <w:p w14:paraId="0B4022CC" w14:textId="77777777" w:rsidR="00916D8C" w:rsidRPr="00EE10DE" w:rsidRDefault="00916D8C" w:rsidP="00DA6257">
      <w:pPr>
        <w:pStyle w:val="ListBullet"/>
      </w:pPr>
      <w:r w:rsidRPr="00EE10DE">
        <w:t>Why we’re doing this</w:t>
      </w:r>
      <w:r>
        <w:t>:</w:t>
      </w:r>
    </w:p>
    <w:p w14:paraId="368395EC" w14:textId="735463F9" w:rsidR="00916D8C" w:rsidRPr="00EE10DE" w:rsidRDefault="00916D8C" w:rsidP="00DA6257">
      <w:pPr>
        <w:pStyle w:val="ListBullet"/>
        <w:numPr>
          <w:ilvl w:val="1"/>
          <w:numId w:val="5"/>
        </w:numPr>
      </w:pPr>
      <w:r w:rsidRPr="00EE10DE">
        <w:t>To improve the quality, accuracy, and consistency of national aged care data to support evidence-based decision</w:t>
      </w:r>
      <w:r w:rsidR="00C50C4D">
        <w:t>-</w:t>
      </w:r>
      <w:r w:rsidRPr="00EE10DE">
        <w:t>making.</w:t>
      </w:r>
    </w:p>
    <w:p w14:paraId="3D6D3BC1" w14:textId="77777777" w:rsidR="00916D8C" w:rsidRPr="00EE10DE" w:rsidRDefault="00916D8C" w:rsidP="00DA6257">
      <w:pPr>
        <w:pStyle w:val="ListBullet"/>
      </w:pPr>
      <w:r w:rsidRPr="00EE10DE">
        <w:t xml:space="preserve">Who will lead it: </w:t>
      </w:r>
    </w:p>
    <w:p w14:paraId="229A1F60" w14:textId="77777777" w:rsidR="00916D8C" w:rsidRPr="00EE10DE" w:rsidRDefault="00916D8C" w:rsidP="00DA6257">
      <w:pPr>
        <w:pStyle w:val="ListBullet"/>
        <w:numPr>
          <w:ilvl w:val="1"/>
          <w:numId w:val="5"/>
        </w:numPr>
      </w:pPr>
      <w:r w:rsidRPr="00EE10DE">
        <w:t>Australian Institute of Health and Welfare</w:t>
      </w:r>
    </w:p>
    <w:p w14:paraId="10D523F2" w14:textId="77777777" w:rsidR="00916D8C" w:rsidRPr="00EE10DE" w:rsidRDefault="00916D8C" w:rsidP="00DA6257">
      <w:pPr>
        <w:pStyle w:val="ListBullet"/>
      </w:pPr>
      <w:r w:rsidRPr="00EE10DE">
        <w:lastRenderedPageBreak/>
        <w:t>Who we’ll partner with:</w:t>
      </w:r>
    </w:p>
    <w:p w14:paraId="5BD0A9F8" w14:textId="77777777" w:rsidR="00916D8C" w:rsidRPr="00EE10DE" w:rsidRDefault="00916D8C" w:rsidP="00DA6257">
      <w:pPr>
        <w:pStyle w:val="ListBullet"/>
        <w:numPr>
          <w:ilvl w:val="1"/>
          <w:numId w:val="5"/>
        </w:numPr>
      </w:pPr>
      <w:r w:rsidRPr="00EE10DE">
        <w:t>Australian Digital Health Agency</w:t>
      </w:r>
    </w:p>
    <w:p w14:paraId="6F156BA1" w14:textId="77777777" w:rsidR="00916D8C" w:rsidRPr="00EE10DE" w:rsidRDefault="00916D8C" w:rsidP="00DA6257">
      <w:pPr>
        <w:pStyle w:val="ListBullet"/>
        <w:numPr>
          <w:ilvl w:val="1"/>
          <w:numId w:val="5"/>
        </w:numPr>
      </w:pPr>
      <w:r w:rsidRPr="00EE10DE">
        <w:t>Aged Care Quality and Safety Commission</w:t>
      </w:r>
    </w:p>
    <w:p w14:paraId="23CEE5D8" w14:textId="77777777" w:rsidR="00916D8C" w:rsidRPr="00EE10DE" w:rsidRDefault="00916D8C" w:rsidP="00DA6257">
      <w:pPr>
        <w:pStyle w:val="ListBullet"/>
        <w:numPr>
          <w:ilvl w:val="1"/>
          <w:numId w:val="5"/>
        </w:numPr>
      </w:pPr>
      <w:r w:rsidRPr="00EE10DE">
        <w:t>Research organisations</w:t>
      </w:r>
    </w:p>
    <w:p w14:paraId="521DBDB5" w14:textId="0B4C7582" w:rsidR="00916D8C" w:rsidRPr="00EE10DE" w:rsidRDefault="00916D8C" w:rsidP="00DA6257">
      <w:pPr>
        <w:pStyle w:val="ListBullet"/>
      </w:pPr>
      <w:r w:rsidRPr="00EE10DE">
        <w:t>Medium-term and long-term horizon</w:t>
      </w:r>
      <w:r w:rsidR="009F1363">
        <w:t>:</w:t>
      </w:r>
    </w:p>
    <w:p w14:paraId="0A1383DC" w14:textId="713765F8" w:rsidR="00916D8C" w:rsidRDefault="00916D8C" w:rsidP="00DA6257">
      <w:pPr>
        <w:pStyle w:val="ListBullet"/>
        <w:numPr>
          <w:ilvl w:val="1"/>
          <w:numId w:val="5"/>
        </w:numPr>
        <w:rPr>
          <w:rFonts w:eastAsiaTheme="majorEastAsia"/>
        </w:rPr>
      </w:pPr>
      <w:r>
        <w:rPr>
          <w:rFonts w:eastAsiaTheme="majorEastAsia"/>
        </w:rPr>
        <w:t>implementation</w:t>
      </w:r>
    </w:p>
    <w:p w14:paraId="409CBCAD" w14:textId="26E9C3FE" w:rsidR="00F73577" w:rsidRPr="00FB7B87" w:rsidRDefault="00F73577" w:rsidP="00D55971">
      <w:pPr>
        <w:pStyle w:val="Heading4"/>
        <w:rPr>
          <w:rFonts w:eastAsiaTheme="majorEastAsia"/>
        </w:rPr>
      </w:pPr>
      <w:r w:rsidRPr="00FB7B87">
        <w:rPr>
          <w:rFonts w:eastAsiaTheme="majorEastAsia"/>
        </w:rPr>
        <w:t xml:space="preserve">National Aged Care Data Asset </w:t>
      </w:r>
    </w:p>
    <w:p w14:paraId="57FF0DAA" w14:textId="77777777" w:rsidR="00F73577" w:rsidRPr="00EE10DE" w:rsidRDefault="00F73577" w:rsidP="007F68CC">
      <w:pPr>
        <w:pStyle w:val="Paragraphtext"/>
      </w:pPr>
      <w:r w:rsidRPr="00EE10DE">
        <w:t>The National Aged Care Data Asset will bring together information on aged care,</w:t>
      </w:r>
      <w:r>
        <w:t xml:space="preserve"> </w:t>
      </w:r>
      <w:r w:rsidRPr="00EE10DE">
        <w:t>health, and wellbeing. Its purpose is to provide a better understanding of the pathways and outcomes of people receiving aged care.</w:t>
      </w:r>
    </w:p>
    <w:p w14:paraId="425C0016" w14:textId="77777777" w:rsidR="00BB1494" w:rsidRPr="00EE10DE" w:rsidRDefault="00BB1494" w:rsidP="00DA6257">
      <w:pPr>
        <w:pStyle w:val="ListBullet"/>
      </w:pPr>
      <w:r w:rsidRPr="00EE10DE">
        <w:t>What we’re going to do:</w:t>
      </w:r>
    </w:p>
    <w:p w14:paraId="5E7C2A53" w14:textId="5C07EF1F" w:rsidR="00BB1494" w:rsidRPr="00EE10DE" w:rsidRDefault="00BB1494" w:rsidP="00DA6257">
      <w:pPr>
        <w:pStyle w:val="ListBullet"/>
        <w:numPr>
          <w:ilvl w:val="1"/>
          <w:numId w:val="5"/>
        </w:numPr>
      </w:pPr>
      <w:r>
        <w:t>l</w:t>
      </w:r>
      <w:r w:rsidRPr="00EE10DE">
        <w:t>ink data about older people’s use of aged care services, health services and medicines</w:t>
      </w:r>
    </w:p>
    <w:p w14:paraId="5C70A64A" w14:textId="22780CFC" w:rsidR="00BB1494" w:rsidRPr="009E098B" w:rsidRDefault="00BB1494" w:rsidP="00DA6257">
      <w:pPr>
        <w:pStyle w:val="ListBullet"/>
        <w:numPr>
          <w:ilvl w:val="1"/>
          <w:numId w:val="5"/>
        </w:numPr>
      </w:pPr>
      <w:r>
        <w:t>m</w:t>
      </w:r>
      <w:r w:rsidRPr="00EE10DE">
        <w:t xml:space="preserve">ake aged care data </w:t>
      </w:r>
      <w:r w:rsidRPr="009E098B">
        <w:t>available to researchers through the National Health Data Hub</w:t>
      </w:r>
    </w:p>
    <w:p w14:paraId="68A8538D" w14:textId="2ACE99F2" w:rsidR="00BB1494" w:rsidRPr="009E098B" w:rsidRDefault="00BB1494" w:rsidP="00DA6257">
      <w:pPr>
        <w:pStyle w:val="ListBullet"/>
        <w:numPr>
          <w:ilvl w:val="1"/>
          <w:numId w:val="5"/>
        </w:numPr>
      </w:pPr>
      <w:r w:rsidRPr="009E098B">
        <w:t>data will be stored in a secure environment and will not include personally identifying information.</w:t>
      </w:r>
    </w:p>
    <w:p w14:paraId="1C9A2CEE" w14:textId="77777777" w:rsidR="00BB1494" w:rsidRPr="009E098B" w:rsidRDefault="00BB1494" w:rsidP="00DA6257">
      <w:pPr>
        <w:pStyle w:val="ListBullet"/>
      </w:pPr>
      <w:r w:rsidRPr="009E098B">
        <w:t>Why we’re doing this:</w:t>
      </w:r>
    </w:p>
    <w:p w14:paraId="61BA5EBB" w14:textId="77777777" w:rsidR="00BB1494" w:rsidRPr="00EE10DE" w:rsidRDefault="00BB1494" w:rsidP="00DA6257">
      <w:pPr>
        <w:pStyle w:val="ListBullet"/>
        <w:numPr>
          <w:ilvl w:val="1"/>
          <w:numId w:val="5"/>
        </w:numPr>
      </w:pPr>
      <w:r w:rsidRPr="00EE10DE">
        <w:t>By bringing key datasets together, the data asset will generate insights to better identify gaps and improvements in aged care, and interactions between care sectors.</w:t>
      </w:r>
    </w:p>
    <w:p w14:paraId="0135D351" w14:textId="77777777" w:rsidR="00BB1494" w:rsidRPr="00EE10DE" w:rsidRDefault="00BB1494" w:rsidP="00DA6257">
      <w:pPr>
        <w:pStyle w:val="ListBullet"/>
      </w:pPr>
      <w:r w:rsidRPr="00EE10DE">
        <w:t xml:space="preserve">Who will lead it: </w:t>
      </w:r>
    </w:p>
    <w:p w14:paraId="41DD2341" w14:textId="10DA726C" w:rsidR="00BB1494" w:rsidRPr="00EE10DE" w:rsidRDefault="00BB1494" w:rsidP="00DA6257">
      <w:pPr>
        <w:pStyle w:val="ListBullet"/>
        <w:numPr>
          <w:ilvl w:val="1"/>
          <w:numId w:val="5"/>
        </w:numPr>
      </w:pPr>
      <w:r w:rsidRPr="00EE10DE">
        <w:t>Australian Institute of Health and Welfare</w:t>
      </w:r>
    </w:p>
    <w:p w14:paraId="5B9E3DB4" w14:textId="77777777" w:rsidR="00BB1494" w:rsidRPr="00EE10DE" w:rsidRDefault="00BB1494" w:rsidP="00DA6257">
      <w:pPr>
        <w:pStyle w:val="ListBullet"/>
      </w:pPr>
      <w:r w:rsidRPr="00EE10DE">
        <w:t>Who we’ll partner with:</w:t>
      </w:r>
    </w:p>
    <w:p w14:paraId="60B216AD" w14:textId="77777777" w:rsidR="00BB1494" w:rsidRPr="00EE10DE" w:rsidRDefault="00BB1494" w:rsidP="00DA6257">
      <w:pPr>
        <w:pStyle w:val="ListBullet"/>
        <w:numPr>
          <w:ilvl w:val="1"/>
          <w:numId w:val="5"/>
        </w:numPr>
      </w:pPr>
      <w:r w:rsidRPr="00EE10DE">
        <w:t>Aged Care Quality and Safety Commission</w:t>
      </w:r>
    </w:p>
    <w:p w14:paraId="2B1CE774" w14:textId="77777777" w:rsidR="00BB1494" w:rsidRPr="00EE10DE" w:rsidRDefault="00BB1494" w:rsidP="00DA6257">
      <w:pPr>
        <w:pStyle w:val="ListBullet"/>
        <w:numPr>
          <w:ilvl w:val="1"/>
          <w:numId w:val="5"/>
        </w:numPr>
      </w:pPr>
      <w:r w:rsidRPr="00EE10DE">
        <w:t>Research organisation</w:t>
      </w:r>
    </w:p>
    <w:p w14:paraId="466D9800" w14:textId="7466154F" w:rsidR="00BB1494" w:rsidRPr="00EE10DE" w:rsidRDefault="00BB1494" w:rsidP="00DA6257">
      <w:pPr>
        <w:pStyle w:val="ListBullet"/>
      </w:pPr>
      <w:r w:rsidRPr="00EE10DE">
        <w:t>Long-term horizon</w:t>
      </w:r>
      <w:r w:rsidR="009F1363">
        <w:t>:</w:t>
      </w:r>
    </w:p>
    <w:p w14:paraId="37C2B280" w14:textId="2885D957" w:rsidR="008D67D7" w:rsidRDefault="00BB1494" w:rsidP="00DA6257">
      <w:pPr>
        <w:pStyle w:val="ListBullet"/>
        <w:numPr>
          <w:ilvl w:val="1"/>
          <w:numId w:val="5"/>
        </w:numPr>
      </w:pPr>
      <w:r>
        <w:t xml:space="preserve">implementation </w:t>
      </w:r>
    </w:p>
    <w:p w14:paraId="44DD8E33" w14:textId="250479D5" w:rsidR="00F73577" w:rsidRPr="008D67D7" w:rsidRDefault="00F73577" w:rsidP="00D55971">
      <w:pPr>
        <w:pStyle w:val="Heading4"/>
      </w:pPr>
      <w:r w:rsidRPr="008D67D7">
        <w:rPr>
          <w:rFonts w:eastAsiaTheme="majorEastAsia"/>
        </w:rPr>
        <w:t>Aged Care Clinical Information Systems standard</w:t>
      </w:r>
    </w:p>
    <w:p w14:paraId="02A50409" w14:textId="77777777" w:rsidR="00F73577" w:rsidRPr="00EE10DE" w:rsidRDefault="00F73577" w:rsidP="008D67D7">
      <w:pPr>
        <w:pStyle w:val="Paragraphtext"/>
      </w:pPr>
      <w:r w:rsidRPr="00EE10DE">
        <w:t>Shared standards for clinical information systems used in residential aged care settings, including information coding, data structures and functional requirements</w:t>
      </w:r>
      <w:r>
        <w:t>.</w:t>
      </w:r>
    </w:p>
    <w:p w14:paraId="6EAA1691" w14:textId="77777777" w:rsidR="009F1363" w:rsidRPr="00EE10DE" w:rsidRDefault="009F1363" w:rsidP="00DA6257">
      <w:pPr>
        <w:pStyle w:val="ListBullet"/>
      </w:pPr>
      <w:r w:rsidRPr="00EE10DE">
        <w:t>What we’re going to do:</w:t>
      </w:r>
    </w:p>
    <w:p w14:paraId="0E30A21A" w14:textId="1F343191" w:rsidR="009F1363" w:rsidRPr="00EE10DE" w:rsidRDefault="003211E8" w:rsidP="00DA6257">
      <w:pPr>
        <w:pStyle w:val="ListBullet"/>
        <w:numPr>
          <w:ilvl w:val="1"/>
          <w:numId w:val="5"/>
        </w:numPr>
      </w:pPr>
      <w:r>
        <w:t>c</w:t>
      </w:r>
      <w:r w:rsidR="009F1363" w:rsidRPr="00EE10DE">
        <w:t xml:space="preserve">onduct environment scan of digital health </w:t>
      </w:r>
      <w:proofErr w:type="gramStart"/>
      <w:r w:rsidR="009F1363" w:rsidRPr="00EE10DE">
        <w:t>an</w:t>
      </w:r>
      <w:proofErr w:type="gramEnd"/>
      <w:r w:rsidR="009F1363" w:rsidRPr="00EE10DE">
        <w:t xml:space="preserve"> standards to identify existing and emerging standards for use in aged care</w:t>
      </w:r>
    </w:p>
    <w:p w14:paraId="7AC788CC" w14:textId="17242A8A" w:rsidR="009F1363" w:rsidRPr="00EE10DE" w:rsidRDefault="003211E8" w:rsidP="00DA6257">
      <w:pPr>
        <w:pStyle w:val="ListBullet"/>
        <w:numPr>
          <w:ilvl w:val="1"/>
          <w:numId w:val="5"/>
        </w:numPr>
      </w:pPr>
      <w:r>
        <w:t>p</w:t>
      </w:r>
      <w:r w:rsidR="009F1363" w:rsidRPr="00EE10DE">
        <w:t>ublish recommended minimum system requirements for clinical information systems to incorporate into their product roadmaps</w:t>
      </w:r>
    </w:p>
    <w:p w14:paraId="53D7F3A4" w14:textId="2F457848" w:rsidR="009F1363" w:rsidRPr="00EE10DE" w:rsidRDefault="003211E8" w:rsidP="00DA6257">
      <w:pPr>
        <w:pStyle w:val="ListBullet"/>
        <w:numPr>
          <w:ilvl w:val="1"/>
          <w:numId w:val="5"/>
        </w:numPr>
      </w:pPr>
      <w:r>
        <w:t>e</w:t>
      </w:r>
      <w:r w:rsidR="009F1363" w:rsidRPr="00EE10DE">
        <w:t>stablish an implementation roadmap of clinical information standards in aged care</w:t>
      </w:r>
      <w:r w:rsidR="009F1363">
        <w:t>.</w:t>
      </w:r>
    </w:p>
    <w:p w14:paraId="1EAACC66" w14:textId="77777777" w:rsidR="009F1363" w:rsidRPr="00EE10DE" w:rsidRDefault="009F1363" w:rsidP="00DA6257">
      <w:pPr>
        <w:pStyle w:val="ListBullet"/>
      </w:pPr>
      <w:r w:rsidRPr="00EE10DE">
        <w:t>Why we’re doing this</w:t>
      </w:r>
      <w:r>
        <w:t>:</w:t>
      </w:r>
    </w:p>
    <w:p w14:paraId="19701529" w14:textId="77777777" w:rsidR="009F1363" w:rsidRPr="00EE10DE" w:rsidRDefault="009F1363" w:rsidP="00DA6257">
      <w:pPr>
        <w:pStyle w:val="ListBullet"/>
        <w:numPr>
          <w:ilvl w:val="1"/>
          <w:numId w:val="5"/>
        </w:numPr>
      </w:pPr>
      <w:r>
        <w:t>Improve clinical safety, enhance care co-ordination, and drive better interoperability between different systems and applications.</w:t>
      </w:r>
    </w:p>
    <w:p w14:paraId="240B9A94" w14:textId="77777777" w:rsidR="009F1363" w:rsidRPr="00EE10DE" w:rsidRDefault="009F1363" w:rsidP="00DA6257">
      <w:pPr>
        <w:pStyle w:val="ListBullet"/>
      </w:pPr>
      <w:r w:rsidRPr="00EE10DE">
        <w:t xml:space="preserve">Who will lead it: </w:t>
      </w:r>
    </w:p>
    <w:p w14:paraId="6C35DD21" w14:textId="77777777" w:rsidR="009F1363" w:rsidRPr="00EE10DE" w:rsidRDefault="009F1363" w:rsidP="00DA6257">
      <w:pPr>
        <w:pStyle w:val="ListBullet"/>
        <w:numPr>
          <w:ilvl w:val="1"/>
          <w:numId w:val="5"/>
        </w:numPr>
      </w:pPr>
      <w:r w:rsidRPr="00EE10DE">
        <w:t>Australian Digital Health Agency</w:t>
      </w:r>
    </w:p>
    <w:p w14:paraId="369CC846" w14:textId="77777777" w:rsidR="009F1363" w:rsidRPr="00EE10DE" w:rsidRDefault="009F1363" w:rsidP="00DA6257">
      <w:pPr>
        <w:pStyle w:val="ListBullet"/>
      </w:pPr>
      <w:r w:rsidRPr="00EE10DE">
        <w:t>Who we’ll partner with:</w:t>
      </w:r>
    </w:p>
    <w:p w14:paraId="37BBE652" w14:textId="77777777" w:rsidR="009F1363" w:rsidRPr="00EE10DE" w:rsidRDefault="009F1363" w:rsidP="00DA6257">
      <w:pPr>
        <w:pStyle w:val="ListBullet"/>
        <w:numPr>
          <w:ilvl w:val="1"/>
          <w:numId w:val="5"/>
        </w:numPr>
      </w:pPr>
      <w:r w:rsidRPr="00EE10DE">
        <w:t>Aged Care Quality and Safety Commission</w:t>
      </w:r>
    </w:p>
    <w:p w14:paraId="3E7F96CE" w14:textId="77777777" w:rsidR="009F1363" w:rsidRPr="00EE10DE" w:rsidRDefault="009F1363" w:rsidP="00DA6257">
      <w:pPr>
        <w:pStyle w:val="ListBullet"/>
        <w:numPr>
          <w:ilvl w:val="1"/>
          <w:numId w:val="5"/>
        </w:numPr>
      </w:pPr>
      <w:r w:rsidRPr="00EE10DE">
        <w:t>Research organisations</w:t>
      </w:r>
    </w:p>
    <w:p w14:paraId="034F726A" w14:textId="03CDE197" w:rsidR="003211E8" w:rsidRPr="00EE10DE" w:rsidRDefault="003211E8" w:rsidP="00DA6257">
      <w:pPr>
        <w:pStyle w:val="ListBullet"/>
      </w:pPr>
      <w:r w:rsidRPr="00EE10DE">
        <w:t>Short-term horizon</w:t>
      </w:r>
      <w:r>
        <w:t>:</w:t>
      </w:r>
    </w:p>
    <w:p w14:paraId="40CF3ACA" w14:textId="77777777" w:rsidR="00A155BE" w:rsidRPr="008F4C65" w:rsidRDefault="003211E8" w:rsidP="008F4C65">
      <w:pPr>
        <w:pStyle w:val="ListBullet"/>
        <w:numPr>
          <w:ilvl w:val="1"/>
          <w:numId w:val="5"/>
        </w:numPr>
      </w:pPr>
      <w:r>
        <w:lastRenderedPageBreak/>
        <w:t xml:space="preserve">work </w:t>
      </w:r>
      <w:r w:rsidRPr="008F4C65">
        <w:t>commenced</w:t>
      </w:r>
    </w:p>
    <w:p w14:paraId="1A5EFCEB" w14:textId="77777777" w:rsidR="00DA3C85" w:rsidRPr="00DA3C85" w:rsidRDefault="00441A79" w:rsidP="00475DB7">
      <w:pPr>
        <w:pStyle w:val="ListBullet"/>
        <w:numPr>
          <w:ilvl w:val="0"/>
          <w:numId w:val="0"/>
        </w:numPr>
        <w:spacing w:before="240"/>
        <w:rPr>
          <w:rFonts w:eastAsiaTheme="majorEastAsia"/>
          <w:b/>
          <w:bCs/>
        </w:rPr>
      </w:pPr>
      <w:bookmarkStart w:id="22" w:name="_Toc170142501"/>
      <w:r w:rsidRPr="00D51E67">
        <w:rPr>
          <w:rStyle w:val="Heading1Char"/>
          <w:rFonts w:eastAsiaTheme="majorEastAsia"/>
        </w:rPr>
        <w:t>Action</w:t>
      </w:r>
      <w:r w:rsidRPr="00A155BE">
        <w:rPr>
          <w:rStyle w:val="Heading1Char"/>
          <w:rFonts w:eastAsiaTheme="majorEastAsia"/>
        </w:rPr>
        <w:t xml:space="preserve"> plan and progress for </w:t>
      </w:r>
      <w:r w:rsidR="00570816" w:rsidRPr="00D51E67">
        <w:rPr>
          <w:rStyle w:val="Heading1Char"/>
          <w:rFonts w:eastAsiaTheme="majorEastAsia"/>
        </w:rPr>
        <w:t>o</w:t>
      </w:r>
      <w:r w:rsidR="00F73577" w:rsidRPr="00D51E67">
        <w:rPr>
          <w:rStyle w:val="Heading1Char"/>
          <w:rFonts w:eastAsiaTheme="majorEastAsia"/>
        </w:rPr>
        <w:t>utcome 4</w:t>
      </w:r>
      <w:bookmarkEnd w:id="22"/>
    </w:p>
    <w:p w14:paraId="45B11316" w14:textId="5EAC7DB2" w:rsidR="002A3E35" w:rsidRPr="002A3E35" w:rsidRDefault="00F73577" w:rsidP="00475DB7">
      <w:pPr>
        <w:pStyle w:val="ListBullet"/>
        <w:numPr>
          <w:ilvl w:val="0"/>
          <w:numId w:val="0"/>
        </w:numPr>
        <w:spacing w:before="240"/>
        <w:rPr>
          <w:rFonts w:eastAsiaTheme="majorEastAsia"/>
          <w:b/>
          <w:bCs/>
        </w:rPr>
      </w:pPr>
      <w:r w:rsidRPr="002A3E35">
        <w:rPr>
          <w:rStyle w:val="Strong"/>
          <w:rFonts w:eastAsiaTheme="majorEastAsia"/>
        </w:rPr>
        <w:t>Modern data and digital foundations underpin a collaborative, standards-based care system that is safe and secure.</w:t>
      </w:r>
    </w:p>
    <w:p w14:paraId="7B0C6B75" w14:textId="029A9B8B" w:rsidR="00F73577" w:rsidRPr="002A3E35" w:rsidRDefault="00F73577" w:rsidP="002953BA">
      <w:pPr>
        <w:pStyle w:val="IntroPara"/>
        <w:spacing w:before="120" w:line="259" w:lineRule="auto"/>
        <w:rPr>
          <w:rFonts w:eastAsiaTheme="majorEastAsia"/>
          <w:b/>
          <w:bCs/>
        </w:rPr>
      </w:pPr>
      <w:r w:rsidRPr="00EE10DE">
        <w:t>Progress against this outcome involves</w:t>
      </w:r>
      <w:r w:rsidR="00283979">
        <w:t xml:space="preserve"> the establishment of key system-wide technical foundation</w:t>
      </w:r>
      <w:r w:rsidR="00945177">
        <w:t xml:space="preserve">s to uplift the data and digital maturity and capability of the sector. </w:t>
      </w:r>
    </w:p>
    <w:p w14:paraId="24617012" w14:textId="627DB94D" w:rsidR="000B1629" w:rsidRPr="00EE10DE" w:rsidRDefault="001B6723" w:rsidP="001B6723">
      <w:pPr>
        <w:pStyle w:val="Heading2"/>
      </w:pPr>
      <w:r>
        <w:t>Description of t</w:t>
      </w:r>
      <w:r w:rsidR="000B1629" w:rsidRPr="00EE10DE">
        <w:t>he priority areas to achieve this outcome:</w:t>
      </w:r>
    </w:p>
    <w:p w14:paraId="491CE793" w14:textId="7A0AAAFB" w:rsidR="000B1629" w:rsidRPr="00D20B4F" w:rsidRDefault="00AF40CE" w:rsidP="00475DB7">
      <w:pPr>
        <w:pStyle w:val="Header"/>
        <w:rPr>
          <w:rFonts w:eastAsiaTheme="majorEastAsia"/>
        </w:rPr>
      </w:pPr>
      <w:r w:rsidRPr="00D20B4F">
        <w:t xml:space="preserve">Priority 7: </w:t>
      </w:r>
      <w:r w:rsidR="000B1629" w:rsidRPr="00D20B4F">
        <w:rPr>
          <w:rFonts w:eastAsiaTheme="majorEastAsia"/>
        </w:rPr>
        <w:t>Build and embed data and digital maturity</w:t>
      </w:r>
    </w:p>
    <w:p w14:paraId="39A98C1D" w14:textId="0BB18353" w:rsidR="000B1629" w:rsidRPr="00EE10DE" w:rsidRDefault="000B1629" w:rsidP="009B450A">
      <w:pPr>
        <w:pStyle w:val="Paragraphtext"/>
        <w:rPr>
          <w:b/>
          <w:bCs/>
        </w:rPr>
      </w:pPr>
      <w:r w:rsidRPr="00E87DAC">
        <w:t xml:space="preserve">This priority is about improving the data and digital skills of the aged care sector to effectively manage data and use digital technologies securely. It focuses on establishing foundational technologies, </w:t>
      </w:r>
      <w:proofErr w:type="gramStart"/>
      <w:r w:rsidRPr="00E87DAC">
        <w:t>frameworks</w:t>
      </w:r>
      <w:proofErr w:type="gramEnd"/>
      <w:r w:rsidRPr="00E87DAC">
        <w:t xml:space="preserve"> and capabilities upon which the sector can develop stronger digital </w:t>
      </w:r>
      <w:r w:rsidRPr="00EE10DE">
        <w:t>tools</w:t>
      </w:r>
      <w:r>
        <w:t>.</w:t>
      </w:r>
    </w:p>
    <w:p w14:paraId="3870FC64" w14:textId="77777777" w:rsidR="000B1629" w:rsidRPr="00EE10DE" w:rsidRDefault="000B1629" w:rsidP="009B450A">
      <w:pPr>
        <w:pStyle w:val="Paragraphtext"/>
      </w:pPr>
      <w:r w:rsidRPr="00E87DAC">
        <w:t xml:space="preserve">The aim is to create a future where the aged care sector can manage data responsibly, harness technology effectively, and where older people </w:t>
      </w:r>
      <w:r w:rsidRPr="00EE10DE">
        <w:t>benefit from more efficient care.</w:t>
      </w:r>
    </w:p>
    <w:p w14:paraId="55D2707D" w14:textId="6C4B7832" w:rsidR="000B1629" w:rsidRPr="00D20B4F" w:rsidRDefault="00D20B4F" w:rsidP="00475DB7">
      <w:pPr>
        <w:pStyle w:val="Header"/>
        <w:rPr>
          <w:rFonts w:eastAsiaTheme="majorEastAsia"/>
        </w:rPr>
      </w:pPr>
      <w:r w:rsidRPr="00D20B4F">
        <w:t xml:space="preserve">Priority 8: </w:t>
      </w:r>
      <w:r w:rsidR="000B1629" w:rsidRPr="00D20B4F">
        <w:rPr>
          <w:rFonts w:eastAsiaTheme="majorEastAsia"/>
        </w:rPr>
        <w:t>Encourage innovation and provide stewardship</w:t>
      </w:r>
    </w:p>
    <w:p w14:paraId="053252D1" w14:textId="77777777" w:rsidR="000B1629" w:rsidRDefault="000B1629" w:rsidP="009B450A">
      <w:pPr>
        <w:pStyle w:val="Paragraphtext"/>
      </w:pPr>
      <w:r w:rsidRPr="00EE10DE">
        <w:t>This priority is about government leading the way, setting guidelines and standards to ensure uniformity in the aged care sector. It recognises the need for a single, clear target for the future that the sector can work towards together.</w:t>
      </w:r>
    </w:p>
    <w:p w14:paraId="769FC283" w14:textId="77777777" w:rsidR="000B1629" w:rsidRDefault="000B1629" w:rsidP="009B450A">
      <w:pPr>
        <w:pStyle w:val="Paragraphtext"/>
      </w:pPr>
      <w:r>
        <w:t>The aim is to develop standards and frameworks that facilitate effective and unified digital innovation and adoption, promoting:</w:t>
      </w:r>
    </w:p>
    <w:p w14:paraId="69F60A55" w14:textId="77777777" w:rsidR="000B1629" w:rsidRDefault="000B1629" w:rsidP="009B450A">
      <w:pPr>
        <w:pStyle w:val="ListBullet"/>
      </w:pPr>
      <w:r>
        <w:t>transparency</w:t>
      </w:r>
    </w:p>
    <w:p w14:paraId="1EF74AB4" w14:textId="77777777" w:rsidR="000B1629" w:rsidRDefault="000B1629" w:rsidP="009B450A">
      <w:pPr>
        <w:pStyle w:val="ListBullet"/>
      </w:pPr>
      <w:r>
        <w:t>accountability</w:t>
      </w:r>
    </w:p>
    <w:p w14:paraId="559385F5" w14:textId="06615FC2" w:rsidR="00F73577" w:rsidRPr="00EE10DE" w:rsidRDefault="000B1629">
      <w:pPr>
        <w:pStyle w:val="ListBullet"/>
      </w:pPr>
      <w:r>
        <w:t>optimal use of digital technologies to strengthen decision making.</w:t>
      </w:r>
    </w:p>
    <w:p w14:paraId="214F462C" w14:textId="18481795" w:rsidR="009774BB" w:rsidRPr="00475DB7" w:rsidRDefault="009774BB" w:rsidP="000C1500">
      <w:pPr>
        <w:pStyle w:val="Heading2"/>
        <w:rPr>
          <w:rFonts w:eastAsiaTheme="majorEastAsia"/>
        </w:rPr>
      </w:pPr>
      <w:r w:rsidRPr="00C50C28">
        <w:rPr>
          <w:rFonts w:eastAsiaTheme="majorEastAsia"/>
        </w:rPr>
        <w:t xml:space="preserve">Actions linked to priorities and progress for outcome </w:t>
      </w:r>
      <w:r w:rsidR="00570816" w:rsidRPr="00C50C28">
        <w:rPr>
          <w:rFonts w:eastAsiaTheme="majorEastAsia"/>
        </w:rPr>
        <w:t>4</w:t>
      </w:r>
    </w:p>
    <w:p w14:paraId="00639619" w14:textId="301795F9" w:rsidR="00C323BC" w:rsidRDefault="00C323BC" w:rsidP="00570816">
      <w:pPr>
        <w:pStyle w:val="Heading3"/>
        <w:rPr>
          <w:rFonts w:eastAsiaTheme="majorEastAsia"/>
        </w:rPr>
      </w:pPr>
      <w:r>
        <w:rPr>
          <w:rFonts w:eastAsiaTheme="majorEastAsia"/>
        </w:rPr>
        <w:t xml:space="preserve">Priority 7: Build and embed data and digital maturity </w:t>
      </w:r>
    </w:p>
    <w:p w14:paraId="3080FFE1" w14:textId="0A87375D" w:rsidR="00F73577" w:rsidRPr="00FB7B87" w:rsidRDefault="00F73577" w:rsidP="00570816">
      <w:pPr>
        <w:pStyle w:val="Heading4"/>
        <w:rPr>
          <w:rFonts w:eastAsiaTheme="majorEastAsia"/>
        </w:rPr>
      </w:pPr>
      <w:r w:rsidRPr="00FB7B87">
        <w:rPr>
          <w:rFonts w:eastAsiaTheme="majorEastAsia"/>
        </w:rPr>
        <w:t xml:space="preserve">Business to Government connectivity </w:t>
      </w:r>
    </w:p>
    <w:p w14:paraId="5FE51D33" w14:textId="17BE7F41" w:rsidR="00F73577" w:rsidRPr="00EE10DE" w:rsidRDefault="00F73577" w:rsidP="00C16B39">
      <w:pPr>
        <w:pStyle w:val="Paragraphtext"/>
      </w:pPr>
      <w:r>
        <w:t>Business to Government (B2G) enables streamlined reporting direct</w:t>
      </w:r>
      <w:r w:rsidR="00C16B39">
        <w:t>ly</w:t>
      </w:r>
      <w:r>
        <w:t xml:space="preserve"> from provider to government systems</w:t>
      </w:r>
      <w:r w:rsidR="00C16B39">
        <w:t>.</w:t>
      </w:r>
    </w:p>
    <w:p w14:paraId="3A864BAF" w14:textId="77777777" w:rsidR="00C16B39" w:rsidRPr="00EE10DE" w:rsidRDefault="00C16B39" w:rsidP="00DD6AFB">
      <w:pPr>
        <w:pStyle w:val="ListBullet"/>
      </w:pPr>
      <w:r w:rsidRPr="00EE10DE">
        <w:t>What we’re going to do:</w:t>
      </w:r>
    </w:p>
    <w:p w14:paraId="4D12497F" w14:textId="485D11E1" w:rsidR="00C16B39" w:rsidRPr="00EE10DE" w:rsidRDefault="00C16B39" w:rsidP="00DD6AFB">
      <w:pPr>
        <w:pStyle w:val="ListBullet"/>
        <w:numPr>
          <w:ilvl w:val="1"/>
          <w:numId w:val="5"/>
        </w:numPr>
      </w:pPr>
      <w:r>
        <w:t>develop a</w:t>
      </w:r>
      <w:r w:rsidR="00806BC2">
        <w:t xml:space="preserve"> </w:t>
      </w:r>
      <w:r>
        <w:t xml:space="preserve">catalogue of </w:t>
      </w:r>
      <w:r w:rsidR="00806BC2">
        <w:t>application programming interfaces (</w:t>
      </w:r>
      <w:r>
        <w:t>APIs</w:t>
      </w:r>
      <w:r w:rsidR="00806BC2">
        <w:t>)</w:t>
      </w:r>
      <w:r>
        <w:t xml:space="preserve"> and use cases that allow information to be automatically reported to government including the 24/7 registered nurse responsibility and quality indicators.</w:t>
      </w:r>
    </w:p>
    <w:p w14:paraId="519A6D92" w14:textId="77777777" w:rsidR="00C16B39" w:rsidRPr="00EE10DE" w:rsidRDefault="00C16B39" w:rsidP="00DD6AFB">
      <w:pPr>
        <w:pStyle w:val="ListBullet"/>
      </w:pPr>
      <w:r w:rsidRPr="00EE10DE">
        <w:t>Why we’re doing this</w:t>
      </w:r>
      <w:r>
        <w:t>:</w:t>
      </w:r>
    </w:p>
    <w:p w14:paraId="2C6A4B1D" w14:textId="77777777" w:rsidR="00C16B39" w:rsidRPr="00EE10DE" w:rsidRDefault="00C16B39" w:rsidP="00DD6AFB">
      <w:pPr>
        <w:pStyle w:val="ListBullet"/>
        <w:numPr>
          <w:ilvl w:val="1"/>
          <w:numId w:val="5"/>
        </w:numPr>
      </w:pPr>
      <w:r>
        <w:t>Increase the efficiency and accuracy of information from service providers to government, allowing more time to provide direct care to older people.</w:t>
      </w:r>
    </w:p>
    <w:p w14:paraId="48EE2054" w14:textId="77777777" w:rsidR="00C16B39" w:rsidRPr="00EE10DE" w:rsidRDefault="00C16B39" w:rsidP="00DD6AFB">
      <w:pPr>
        <w:pStyle w:val="ListBullet"/>
      </w:pPr>
      <w:r w:rsidRPr="00EE10DE">
        <w:lastRenderedPageBreak/>
        <w:t xml:space="preserve">Who will lead it: </w:t>
      </w:r>
    </w:p>
    <w:p w14:paraId="725AFF45" w14:textId="77777777" w:rsidR="00C16B39" w:rsidRPr="00EE10DE" w:rsidRDefault="00C16B39" w:rsidP="00DD6AFB">
      <w:pPr>
        <w:pStyle w:val="ListBullet"/>
        <w:numPr>
          <w:ilvl w:val="1"/>
          <w:numId w:val="5"/>
        </w:numPr>
      </w:pPr>
      <w:r w:rsidRPr="00EE10DE">
        <w:t>The Department of Health and Aged Care</w:t>
      </w:r>
    </w:p>
    <w:p w14:paraId="1E964467" w14:textId="77777777" w:rsidR="00C16B39" w:rsidRPr="00EE10DE" w:rsidRDefault="00C16B39" w:rsidP="00DD6AFB">
      <w:pPr>
        <w:pStyle w:val="ListBullet"/>
      </w:pPr>
      <w:r w:rsidRPr="00EE10DE">
        <w:t>Who we’ll partner with:</w:t>
      </w:r>
    </w:p>
    <w:p w14:paraId="05CAF6E4" w14:textId="77777777" w:rsidR="00C16B39" w:rsidRDefault="00C16B39" w:rsidP="00DD6AFB">
      <w:pPr>
        <w:pStyle w:val="ListBullet"/>
        <w:numPr>
          <w:ilvl w:val="1"/>
          <w:numId w:val="5"/>
        </w:numPr>
      </w:pPr>
      <w:r>
        <w:t>Technology vendors</w:t>
      </w:r>
    </w:p>
    <w:p w14:paraId="566E49A4" w14:textId="77777777" w:rsidR="00C16B39" w:rsidRPr="00EE10DE" w:rsidRDefault="00C16B39" w:rsidP="00DD6AFB">
      <w:pPr>
        <w:pStyle w:val="ListBullet"/>
        <w:numPr>
          <w:ilvl w:val="1"/>
          <w:numId w:val="5"/>
        </w:numPr>
      </w:pPr>
      <w:r>
        <w:t>Australian Digital Health Agency</w:t>
      </w:r>
    </w:p>
    <w:p w14:paraId="5704B034" w14:textId="6A9951A3" w:rsidR="00C16B39" w:rsidRPr="00EE10DE" w:rsidRDefault="00C16B39" w:rsidP="00DD6AFB">
      <w:pPr>
        <w:pStyle w:val="ListBullet"/>
      </w:pPr>
      <w:r w:rsidRPr="00EE10DE">
        <w:t>Short-term horizon</w:t>
      </w:r>
      <w:r w:rsidR="005D43E1">
        <w:t>:</w:t>
      </w:r>
    </w:p>
    <w:p w14:paraId="0B3A4F66" w14:textId="01846DD2" w:rsidR="00C16B39" w:rsidRPr="00EE10DE" w:rsidRDefault="00C16B39" w:rsidP="00DD6AFB">
      <w:pPr>
        <w:pStyle w:val="ListBullet"/>
        <w:numPr>
          <w:ilvl w:val="1"/>
          <w:numId w:val="5"/>
        </w:numPr>
      </w:pPr>
      <w:r>
        <w:t>ongoing</w:t>
      </w:r>
    </w:p>
    <w:p w14:paraId="139E859B" w14:textId="77777777" w:rsidR="00F73577" w:rsidRPr="00FB7B87" w:rsidRDefault="00F73577" w:rsidP="00570816">
      <w:pPr>
        <w:pStyle w:val="Heading4"/>
        <w:rPr>
          <w:rFonts w:eastAsiaTheme="majorEastAsia"/>
        </w:rPr>
      </w:pPr>
      <w:r w:rsidRPr="00FB7B87">
        <w:rPr>
          <w:rFonts w:eastAsiaTheme="majorEastAsia"/>
        </w:rPr>
        <w:t>Discovery into provider digital adoption and uplift</w:t>
      </w:r>
    </w:p>
    <w:p w14:paraId="43784AC6" w14:textId="460D4B4B" w:rsidR="00F73577" w:rsidRPr="00EE10DE" w:rsidRDefault="00F73577" w:rsidP="002619D2">
      <w:pPr>
        <w:pStyle w:val="Paragraphtext"/>
      </w:pPr>
      <w:r>
        <w:t>The technical skills and use of digital tools vary greatly among providers. We plan to improve these skills, helping those who are less experienced to use technology more effectively. This will</w:t>
      </w:r>
      <w:r w:rsidR="008E2FFC">
        <w:t xml:space="preserve"> </w:t>
      </w:r>
      <w:r>
        <w:t xml:space="preserve">allow providers </w:t>
      </w:r>
      <w:r w:rsidR="002619D2">
        <w:t>that</w:t>
      </w:r>
      <w:r>
        <w:t xml:space="preserve"> are already skilled to use their abilities to deliver higher quality, technology-supported care.</w:t>
      </w:r>
    </w:p>
    <w:p w14:paraId="2A702961" w14:textId="77777777" w:rsidR="002619D2" w:rsidRPr="00EE10DE" w:rsidRDefault="002619D2" w:rsidP="00DD6AFB">
      <w:pPr>
        <w:pStyle w:val="ListBullet"/>
      </w:pPr>
      <w:r w:rsidRPr="00EE10DE">
        <w:t>What we’re going to do:</w:t>
      </w:r>
    </w:p>
    <w:p w14:paraId="2BF049E1" w14:textId="1FADA1C4" w:rsidR="002619D2" w:rsidRDefault="002619D2" w:rsidP="00DD6AFB">
      <w:pPr>
        <w:pStyle w:val="ListBullet"/>
        <w:numPr>
          <w:ilvl w:val="1"/>
          <w:numId w:val="5"/>
        </w:numPr>
      </w:pPr>
      <w:r>
        <w:t>establish a framework for assessing provider digital maturity</w:t>
      </w:r>
    </w:p>
    <w:p w14:paraId="3C4EF5D6" w14:textId="63239A04" w:rsidR="002619D2" w:rsidRDefault="002619D2" w:rsidP="00DD6AFB">
      <w:pPr>
        <w:pStyle w:val="ListBullet"/>
        <w:numPr>
          <w:ilvl w:val="1"/>
          <w:numId w:val="5"/>
        </w:numPr>
      </w:pPr>
      <w:r>
        <w:t>assess baseline maturity levels across the sector, and determine appropriate supports</w:t>
      </w:r>
    </w:p>
    <w:p w14:paraId="3C39D5F4" w14:textId="69AC35FA" w:rsidR="002619D2" w:rsidRDefault="002619D2" w:rsidP="00DD6AFB">
      <w:pPr>
        <w:pStyle w:val="ListBullet"/>
        <w:numPr>
          <w:ilvl w:val="1"/>
          <w:numId w:val="5"/>
        </w:numPr>
      </w:pPr>
      <w:r>
        <w:t>establish maturity target levels, and a service catalogue for supporting uplift in specific areas</w:t>
      </w:r>
    </w:p>
    <w:p w14:paraId="11D1C8DC" w14:textId="789AE766" w:rsidR="002619D2" w:rsidRPr="00EE10DE" w:rsidRDefault="002619D2" w:rsidP="00DD6AFB">
      <w:pPr>
        <w:pStyle w:val="ListBullet"/>
        <w:numPr>
          <w:ilvl w:val="1"/>
          <w:numId w:val="5"/>
        </w:numPr>
      </w:pPr>
      <w:r>
        <w:t>explore funding and incentive models to promote maturity.</w:t>
      </w:r>
    </w:p>
    <w:p w14:paraId="381363E2" w14:textId="77777777" w:rsidR="002619D2" w:rsidRPr="00EE10DE" w:rsidRDefault="002619D2" w:rsidP="00DD6AFB">
      <w:pPr>
        <w:pStyle w:val="ListBullet"/>
      </w:pPr>
      <w:r w:rsidRPr="00EE10DE">
        <w:t>Why we’re doing this</w:t>
      </w:r>
      <w:r>
        <w:t>:</w:t>
      </w:r>
    </w:p>
    <w:p w14:paraId="5AEBA546" w14:textId="77777777" w:rsidR="002619D2" w:rsidRPr="00EE10DE" w:rsidRDefault="002619D2" w:rsidP="00DD6AFB">
      <w:pPr>
        <w:pStyle w:val="ListBullet"/>
        <w:numPr>
          <w:ilvl w:val="1"/>
          <w:numId w:val="5"/>
        </w:numPr>
      </w:pPr>
      <w:r>
        <w:t>To have an effective and consistent aged care system, we need to use technology and data to enhance care. This requires those who provide care to be digitally mature.</w:t>
      </w:r>
    </w:p>
    <w:p w14:paraId="625C7933" w14:textId="77777777" w:rsidR="002619D2" w:rsidRPr="00EE10DE" w:rsidRDefault="002619D2" w:rsidP="00DD6AFB">
      <w:pPr>
        <w:pStyle w:val="ListBullet"/>
      </w:pPr>
      <w:r w:rsidRPr="00EE10DE">
        <w:t xml:space="preserve">Who will lead it: </w:t>
      </w:r>
    </w:p>
    <w:p w14:paraId="10A28427" w14:textId="77777777" w:rsidR="002619D2" w:rsidRPr="00EE10DE" w:rsidRDefault="002619D2" w:rsidP="00DD6AFB">
      <w:pPr>
        <w:pStyle w:val="ListBullet"/>
        <w:numPr>
          <w:ilvl w:val="1"/>
          <w:numId w:val="5"/>
        </w:numPr>
      </w:pPr>
      <w:r w:rsidRPr="00EE10DE">
        <w:t>The Department of Health and Aged Care</w:t>
      </w:r>
    </w:p>
    <w:p w14:paraId="3B4C2F30" w14:textId="77777777" w:rsidR="002619D2" w:rsidRPr="00EE10DE" w:rsidRDefault="002619D2" w:rsidP="00DD6AFB">
      <w:pPr>
        <w:pStyle w:val="ListBullet"/>
      </w:pPr>
      <w:r w:rsidRPr="00EE10DE">
        <w:t>Who we’ll partner with:</w:t>
      </w:r>
    </w:p>
    <w:p w14:paraId="74BB19DA" w14:textId="77777777" w:rsidR="002619D2" w:rsidRDefault="002619D2" w:rsidP="00DD6AFB">
      <w:pPr>
        <w:pStyle w:val="ListBullet"/>
        <w:numPr>
          <w:ilvl w:val="1"/>
          <w:numId w:val="5"/>
        </w:numPr>
      </w:pPr>
      <w:r>
        <w:t>Peak bodies</w:t>
      </w:r>
    </w:p>
    <w:p w14:paraId="48DBC318" w14:textId="77777777" w:rsidR="002619D2" w:rsidRPr="00EE10DE" w:rsidRDefault="002619D2" w:rsidP="00DD6AFB">
      <w:pPr>
        <w:pStyle w:val="ListBullet"/>
        <w:numPr>
          <w:ilvl w:val="1"/>
          <w:numId w:val="5"/>
        </w:numPr>
      </w:pPr>
      <w:r>
        <w:t>Australian Digital Health Agency</w:t>
      </w:r>
    </w:p>
    <w:p w14:paraId="5E433732" w14:textId="3807749E" w:rsidR="002619D2" w:rsidRPr="00EE10DE" w:rsidRDefault="002619D2" w:rsidP="00DD6AFB">
      <w:pPr>
        <w:pStyle w:val="ListBullet"/>
      </w:pPr>
      <w:r>
        <w:t>Medium-term horizon</w:t>
      </w:r>
      <w:r w:rsidR="00935697">
        <w:t>:</w:t>
      </w:r>
    </w:p>
    <w:p w14:paraId="7094E7C7" w14:textId="75653090" w:rsidR="003D096F" w:rsidRDefault="003D096F" w:rsidP="00DD6AFB">
      <w:pPr>
        <w:pStyle w:val="ListBullet"/>
        <w:numPr>
          <w:ilvl w:val="1"/>
          <w:numId w:val="5"/>
        </w:numPr>
      </w:pPr>
      <w:r>
        <w:t>p</w:t>
      </w:r>
      <w:r w:rsidR="002619D2">
        <w:t>lanning</w:t>
      </w:r>
    </w:p>
    <w:p w14:paraId="0A7DF9B8" w14:textId="1B8CC36B" w:rsidR="00F73577" w:rsidRPr="003D096F" w:rsidRDefault="00F73577" w:rsidP="00FF059E">
      <w:pPr>
        <w:pStyle w:val="Heading4"/>
        <w:rPr>
          <w:sz w:val="22"/>
          <w:szCs w:val="24"/>
        </w:rPr>
      </w:pPr>
      <w:r w:rsidRPr="003D096F">
        <w:rPr>
          <w:rFonts w:eastAsiaTheme="majorEastAsia"/>
        </w:rPr>
        <w:t>Interoperability and reference architecture</w:t>
      </w:r>
    </w:p>
    <w:p w14:paraId="1DE1C31D" w14:textId="1B0C9173" w:rsidR="00F73577" w:rsidRPr="00EE10DE" w:rsidRDefault="00F73577" w:rsidP="003D096F">
      <w:pPr>
        <w:pStyle w:val="Paragraphtext"/>
      </w:pPr>
      <w:r>
        <w:t xml:space="preserve">We will develop a reference architecture showing how data flows through the aged care system. It will show the systems used to capture, </w:t>
      </w:r>
      <w:proofErr w:type="gramStart"/>
      <w:r>
        <w:t>transfer</w:t>
      </w:r>
      <w:proofErr w:type="gramEnd"/>
      <w:r>
        <w:t xml:space="preserve"> and store this data. This includes mapping the data connection points to the health sector and other care sectors.</w:t>
      </w:r>
    </w:p>
    <w:p w14:paraId="29619133" w14:textId="77777777" w:rsidR="003D096F" w:rsidRPr="00EE10DE" w:rsidRDefault="003D096F" w:rsidP="00DD6AFB">
      <w:pPr>
        <w:pStyle w:val="ListBullet"/>
      </w:pPr>
      <w:r w:rsidRPr="00EE10DE">
        <w:t>What we’re going to do:</w:t>
      </w:r>
    </w:p>
    <w:p w14:paraId="1F0C1EEF" w14:textId="25E25427" w:rsidR="003D096F" w:rsidRDefault="000A3645" w:rsidP="00D54C8C">
      <w:pPr>
        <w:pStyle w:val="ListBullet"/>
        <w:numPr>
          <w:ilvl w:val="1"/>
          <w:numId w:val="5"/>
        </w:numPr>
      </w:pPr>
      <w:r>
        <w:t>o</w:t>
      </w:r>
      <w:r w:rsidR="003D096F">
        <w:t>verlay existing care service model with digital systems and key connection points</w:t>
      </w:r>
    </w:p>
    <w:p w14:paraId="2F0B67CB" w14:textId="7E4C5045" w:rsidR="003D096F" w:rsidRDefault="000A3645" w:rsidP="00DD6AFB">
      <w:pPr>
        <w:pStyle w:val="ListBullet"/>
        <w:numPr>
          <w:ilvl w:val="1"/>
          <w:numId w:val="5"/>
        </w:numPr>
      </w:pPr>
      <w:r>
        <w:t>d</w:t>
      </w:r>
      <w:r w:rsidR="003D096F">
        <w:t>evelop journey maps for key sector personas and major data flows</w:t>
      </w:r>
    </w:p>
    <w:p w14:paraId="639991FA" w14:textId="08E9BEF9" w:rsidR="003D096F" w:rsidRDefault="000A3645" w:rsidP="00DD6AFB">
      <w:pPr>
        <w:pStyle w:val="ListBullet"/>
        <w:numPr>
          <w:ilvl w:val="1"/>
          <w:numId w:val="5"/>
        </w:numPr>
      </w:pPr>
      <w:r>
        <w:t>c</w:t>
      </w:r>
      <w:r w:rsidR="003D096F">
        <w:t>reate current state and target systems architectures</w:t>
      </w:r>
    </w:p>
    <w:p w14:paraId="158200FF" w14:textId="3C072295" w:rsidR="003D096F" w:rsidRPr="00EE10DE" w:rsidRDefault="000A3645" w:rsidP="00DD6AFB">
      <w:pPr>
        <w:pStyle w:val="ListBullet"/>
        <w:numPr>
          <w:ilvl w:val="1"/>
          <w:numId w:val="5"/>
        </w:numPr>
      </w:pPr>
      <w:r>
        <w:t>c</w:t>
      </w:r>
      <w:r w:rsidR="003D096F">
        <w:t>reate summary reference architectures for user groups across the sector.</w:t>
      </w:r>
    </w:p>
    <w:p w14:paraId="376CF846" w14:textId="77777777" w:rsidR="003D096F" w:rsidRPr="00EE10DE" w:rsidRDefault="003D096F" w:rsidP="00DD6AFB">
      <w:pPr>
        <w:pStyle w:val="ListBullet"/>
      </w:pPr>
      <w:r w:rsidRPr="00EE10DE">
        <w:t>Why we’re doing this</w:t>
      </w:r>
      <w:r>
        <w:t>:</w:t>
      </w:r>
    </w:p>
    <w:p w14:paraId="6A7D73C3" w14:textId="5217B97E" w:rsidR="003D096F" w:rsidRPr="00EE10DE" w:rsidRDefault="003D096F" w:rsidP="00DD6AFB">
      <w:pPr>
        <w:pStyle w:val="ListBullet"/>
        <w:numPr>
          <w:ilvl w:val="1"/>
          <w:numId w:val="5"/>
        </w:numPr>
      </w:pPr>
      <w:r>
        <w:t>To make it clear what systems and architecture are being used in the sector. We want to provide certainty about longer-term technology investments and planned directions.</w:t>
      </w:r>
    </w:p>
    <w:p w14:paraId="4372AC7D" w14:textId="77777777" w:rsidR="003D096F" w:rsidRPr="00EE10DE" w:rsidRDefault="003D096F" w:rsidP="00DD6AFB">
      <w:pPr>
        <w:pStyle w:val="ListBullet"/>
      </w:pPr>
      <w:r w:rsidRPr="00EE10DE">
        <w:t xml:space="preserve">Who will lead it: </w:t>
      </w:r>
    </w:p>
    <w:p w14:paraId="21501C1E" w14:textId="77777777" w:rsidR="003D096F" w:rsidRPr="00EE10DE" w:rsidRDefault="003D096F" w:rsidP="00DD6AFB">
      <w:pPr>
        <w:pStyle w:val="ListBullet"/>
        <w:numPr>
          <w:ilvl w:val="1"/>
          <w:numId w:val="5"/>
        </w:numPr>
      </w:pPr>
      <w:r w:rsidRPr="00EE10DE">
        <w:t>The Department of Health and Aged Care</w:t>
      </w:r>
    </w:p>
    <w:p w14:paraId="2F105245" w14:textId="77777777" w:rsidR="003D096F" w:rsidRPr="00EE10DE" w:rsidRDefault="003D096F" w:rsidP="00DD6AFB">
      <w:pPr>
        <w:pStyle w:val="ListBullet"/>
      </w:pPr>
      <w:r w:rsidRPr="00EE10DE">
        <w:lastRenderedPageBreak/>
        <w:t>Who we’ll partner with:</w:t>
      </w:r>
    </w:p>
    <w:p w14:paraId="2030FF41" w14:textId="77777777" w:rsidR="003D096F" w:rsidRDefault="003D096F" w:rsidP="00DD6AFB">
      <w:pPr>
        <w:pStyle w:val="ListBullet"/>
        <w:numPr>
          <w:ilvl w:val="1"/>
          <w:numId w:val="5"/>
        </w:numPr>
      </w:pPr>
      <w:r>
        <w:t xml:space="preserve">Australian Digital Health Agency </w:t>
      </w:r>
    </w:p>
    <w:p w14:paraId="12BD2075" w14:textId="77777777" w:rsidR="003D096F" w:rsidRDefault="003D096F" w:rsidP="00DD6AFB">
      <w:pPr>
        <w:pStyle w:val="ListBullet"/>
        <w:numPr>
          <w:ilvl w:val="1"/>
          <w:numId w:val="5"/>
        </w:numPr>
      </w:pPr>
      <w:r>
        <w:t xml:space="preserve">Services Australia </w:t>
      </w:r>
    </w:p>
    <w:p w14:paraId="1031735B" w14:textId="6AA8E3DE" w:rsidR="003D096F" w:rsidRDefault="003D096F" w:rsidP="00DD6AFB">
      <w:pPr>
        <w:pStyle w:val="ListBullet"/>
        <w:numPr>
          <w:ilvl w:val="1"/>
          <w:numId w:val="5"/>
        </w:numPr>
      </w:pPr>
      <w:r>
        <w:t>Aged Care Quality and Safety Commission</w:t>
      </w:r>
    </w:p>
    <w:p w14:paraId="4D9847B5" w14:textId="1D86789F" w:rsidR="003D096F" w:rsidRPr="00EE10DE" w:rsidRDefault="003D096F" w:rsidP="00DD6AFB">
      <w:pPr>
        <w:pStyle w:val="ListBullet"/>
      </w:pPr>
      <w:r>
        <w:t>Long-term horizon</w:t>
      </w:r>
      <w:r w:rsidR="005D43E1">
        <w:t>:</w:t>
      </w:r>
    </w:p>
    <w:p w14:paraId="4B491430" w14:textId="024A65B0" w:rsidR="003D096F" w:rsidRPr="00EE10DE" w:rsidRDefault="003D096F" w:rsidP="00DD6AFB">
      <w:pPr>
        <w:pStyle w:val="ListBullet"/>
        <w:numPr>
          <w:ilvl w:val="1"/>
          <w:numId w:val="5"/>
        </w:numPr>
      </w:pPr>
      <w:r>
        <w:t>planning</w:t>
      </w:r>
    </w:p>
    <w:p w14:paraId="6B53E6CB" w14:textId="37218B20" w:rsidR="00EA629C" w:rsidRDefault="00EA629C" w:rsidP="00FF059E">
      <w:pPr>
        <w:pStyle w:val="Heading3"/>
        <w:rPr>
          <w:rFonts w:eastAsiaTheme="majorEastAsia"/>
        </w:rPr>
      </w:pPr>
      <w:r>
        <w:rPr>
          <w:rFonts w:eastAsiaTheme="majorEastAsia"/>
        </w:rPr>
        <w:t xml:space="preserve">Priority 8: Encourage innovation and provide stewardship </w:t>
      </w:r>
    </w:p>
    <w:p w14:paraId="58402C61" w14:textId="4CC98DDB" w:rsidR="00F73577" w:rsidRPr="00FB7B87" w:rsidRDefault="00F73577" w:rsidP="00FF059E">
      <w:pPr>
        <w:pStyle w:val="Heading4"/>
        <w:rPr>
          <w:rFonts w:eastAsiaTheme="majorEastAsia"/>
        </w:rPr>
      </w:pPr>
      <w:r w:rsidRPr="00FB7B87">
        <w:rPr>
          <w:rFonts w:eastAsiaTheme="majorEastAsia"/>
        </w:rPr>
        <w:t>Artificial Intelligence (AI) and innovation frameworks</w:t>
      </w:r>
    </w:p>
    <w:p w14:paraId="30F3722F" w14:textId="77777777" w:rsidR="00F73577" w:rsidRPr="00EE10DE" w:rsidRDefault="00F73577" w:rsidP="00B33CDA">
      <w:pPr>
        <w:pStyle w:val="Paragraphtext"/>
      </w:pPr>
      <w:r>
        <w:t>Emerging technologies, including AI, have the potential to increase efficiency, improve care, and lead to better outcomes for older people.</w:t>
      </w:r>
    </w:p>
    <w:p w14:paraId="4952F0BB" w14:textId="77777777" w:rsidR="00B33CDA" w:rsidRPr="00EE10DE" w:rsidRDefault="00B33CDA" w:rsidP="00C90F43">
      <w:pPr>
        <w:pStyle w:val="ListBullet"/>
      </w:pPr>
      <w:r w:rsidRPr="00EE10DE">
        <w:t>What we’re going to do:</w:t>
      </w:r>
    </w:p>
    <w:p w14:paraId="0DEA15C5" w14:textId="70A5E0E6" w:rsidR="00B33CDA" w:rsidRDefault="00B33CDA" w:rsidP="00C90F43">
      <w:pPr>
        <w:pStyle w:val="ListBullet"/>
        <w:numPr>
          <w:ilvl w:val="1"/>
          <w:numId w:val="5"/>
        </w:numPr>
      </w:pPr>
      <w:r>
        <w:t>review existing evidence and research regarding the safe and effective use of AI</w:t>
      </w:r>
    </w:p>
    <w:p w14:paraId="6851E641" w14:textId="0F7E2180" w:rsidR="00B33CDA" w:rsidRDefault="00B33CDA" w:rsidP="00C90F43">
      <w:pPr>
        <w:pStyle w:val="ListBullet"/>
        <w:numPr>
          <w:ilvl w:val="1"/>
          <w:numId w:val="5"/>
        </w:numPr>
      </w:pPr>
      <w:r>
        <w:t>evaluate existing guidelines and guidance for implementing and leveraging AI</w:t>
      </w:r>
    </w:p>
    <w:p w14:paraId="28FB3497" w14:textId="199782BA" w:rsidR="00B33CDA" w:rsidRDefault="00B33CDA" w:rsidP="00C90F43">
      <w:pPr>
        <w:pStyle w:val="ListBullet"/>
        <w:numPr>
          <w:ilvl w:val="1"/>
          <w:numId w:val="5"/>
        </w:numPr>
      </w:pPr>
      <w:r>
        <w:t>investigate risks and relevant controls for deploying AI solutions</w:t>
      </w:r>
    </w:p>
    <w:p w14:paraId="481D4AB0" w14:textId="50F8F407" w:rsidR="00B33CDA" w:rsidRDefault="00B33CDA" w:rsidP="00C90F43">
      <w:pPr>
        <w:pStyle w:val="ListBullet"/>
        <w:numPr>
          <w:ilvl w:val="1"/>
          <w:numId w:val="5"/>
        </w:numPr>
      </w:pPr>
      <w:r>
        <w:t>adopt government guidelines for safe, controlled trials and pilots of emerging solutions</w:t>
      </w:r>
    </w:p>
    <w:p w14:paraId="26C726DE" w14:textId="58871336" w:rsidR="00B33CDA" w:rsidRPr="00EE10DE" w:rsidRDefault="00B33CDA" w:rsidP="00C90F43">
      <w:pPr>
        <w:pStyle w:val="ListBullet"/>
        <w:numPr>
          <w:ilvl w:val="1"/>
          <w:numId w:val="5"/>
        </w:numPr>
      </w:pPr>
      <w:r>
        <w:t>promote trials and pilots in promising areas.</w:t>
      </w:r>
    </w:p>
    <w:p w14:paraId="412ADFD3" w14:textId="77777777" w:rsidR="00B33CDA" w:rsidRPr="00EE10DE" w:rsidRDefault="00B33CDA" w:rsidP="00C90F43">
      <w:pPr>
        <w:pStyle w:val="ListBullet"/>
      </w:pPr>
      <w:r w:rsidRPr="00EE10DE">
        <w:t>Why we’re doing this</w:t>
      </w:r>
      <w:r>
        <w:t>:</w:t>
      </w:r>
    </w:p>
    <w:p w14:paraId="24D97EF1" w14:textId="77777777" w:rsidR="00B33CDA" w:rsidRPr="00EE10DE" w:rsidRDefault="00B33CDA" w:rsidP="00C90F43">
      <w:pPr>
        <w:pStyle w:val="ListBullet"/>
        <w:numPr>
          <w:ilvl w:val="1"/>
          <w:numId w:val="5"/>
        </w:numPr>
      </w:pPr>
      <w:r>
        <w:t>Stakeholders are asking for advice on how to safely and properly use emerging technologies, like AI, in aged care. They want to take advantage of these technologies and understand their risks and advantages.</w:t>
      </w:r>
    </w:p>
    <w:p w14:paraId="3E6B8FC6" w14:textId="77777777" w:rsidR="00B33CDA" w:rsidRPr="00EE10DE" w:rsidRDefault="00B33CDA" w:rsidP="00C90F43">
      <w:pPr>
        <w:pStyle w:val="ListBullet"/>
      </w:pPr>
      <w:r w:rsidRPr="00EE10DE">
        <w:t xml:space="preserve">Who will lead it: </w:t>
      </w:r>
    </w:p>
    <w:p w14:paraId="3F777E64" w14:textId="77777777" w:rsidR="00B33CDA" w:rsidRPr="00EE10DE" w:rsidRDefault="00B33CDA" w:rsidP="00C90F43">
      <w:pPr>
        <w:pStyle w:val="ListBullet"/>
        <w:numPr>
          <w:ilvl w:val="1"/>
          <w:numId w:val="5"/>
        </w:numPr>
      </w:pPr>
      <w:r w:rsidRPr="00EE10DE">
        <w:t>The Department of Health and Aged Care</w:t>
      </w:r>
    </w:p>
    <w:p w14:paraId="2167D65A" w14:textId="77777777" w:rsidR="00B33CDA" w:rsidRPr="00EE10DE" w:rsidRDefault="00B33CDA" w:rsidP="00C90F43">
      <w:pPr>
        <w:pStyle w:val="ListBullet"/>
      </w:pPr>
      <w:r w:rsidRPr="00EE10DE">
        <w:t>Who we’ll partner with:</w:t>
      </w:r>
    </w:p>
    <w:p w14:paraId="2796FEA8" w14:textId="77777777" w:rsidR="00B33CDA" w:rsidRDefault="00B33CDA" w:rsidP="00C90F43">
      <w:pPr>
        <w:pStyle w:val="ListBullet"/>
        <w:numPr>
          <w:ilvl w:val="1"/>
          <w:numId w:val="5"/>
        </w:numPr>
      </w:pPr>
      <w:r>
        <w:t>Australian Digital Health Agency</w:t>
      </w:r>
    </w:p>
    <w:p w14:paraId="66B44334" w14:textId="77777777" w:rsidR="00B33CDA" w:rsidRDefault="00B33CDA" w:rsidP="00C90F43">
      <w:pPr>
        <w:pStyle w:val="ListBullet"/>
        <w:numPr>
          <w:ilvl w:val="1"/>
          <w:numId w:val="5"/>
        </w:numPr>
      </w:pPr>
      <w:r>
        <w:t>Peak bodies</w:t>
      </w:r>
    </w:p>
    <w:p w14:paraId="2C83095E" w14:textId="77777777" w:rsidR="00B33CDA" w:rsidRDefault="00B33CDA" w:rsidP="00C90F43">
      <w:pPr>
        <w:pStyle w:val="ListBullet"/>
        <w:numPr>
          <w:ilvl w:val="1"/>
          <w:numId w:val="5"/>
        </w:numPr>
      </w:pPr>
      <w:r>
        <w:t>Digital Transformation Agency</w:t>
      </w:r>
    </w:p>
    <w:p w14:paraId="733AA42D" w14:textId="7D1529D3" w:rsidR="00B33CDA" w:rsidRDefault="00B33CDA" w:rsidP="00C90F43">
      <w:pPr>
        <w:pStyle w:val="ListBullet"/>
        <w:numPr>
          <w:ilvl w:val="1"/>
          <w:numId w:val="5"/>
        </w:numPr>
      </w:pPr>
      <w:r>
        <w:t>The Department of Industry, Science and Resources</w:t>
      </w:r>
    </w:p>
    <w:p w14:paraId="13D78FD7" w14:textId="46DCBE89" w:rsidR="00B33CDA" w:rsidRPr="00EE10DE" w:rsidRDefault="00B33CDA" w:rsidP="00C90F43">
      <w:pPr>
        <w:pStyle w:val="ListBullet"/>
      </w:pPr>
      <w:r>
        <w:t>Medium-term horizon</w:t>
      </w:r>
      <w:r w:rsidR="005D43E1">
        <w:t>:</w:t>
      </w:r>
    </w:p>
    <w:p w14:paraId="4A52C4A0" w14:textId="754C86AC" w:rsidR="001436C2" w:rsidRDefault="001436C2" w:rsidP="00C90F43">
      <w:pPr>
        <w:pStyle w:val="ListBullet"/>
        <w:numPr>
          <w:ilvl w:val="1"/>
          <w:numId w:val="5"/>
        </w:numPr>
      </w:pPr>
      <w:r>
        <w:t>p</w:t>
      </w:r>
      <w:r w:rsidR="00B33CDA">
        <w:t>lannin</w:t>
      </w:r>
      <w:r>
        <w:t>g</w:t>
      </w:r>
    </w:p>
    <w:p w14:paraId="6244EB77" w14:textId="0497B04A" w:rsidR="00F73577" w:rsidRPr="00BC4A0F" w:rsidRDefault="00F73577" w:rsidP="00FF059E">
      <w:pPr>
        <w:pStyle w:val="Heading4"/>
      </w:pPr>
      <w:r w:rsidRPr="001436C2">
        <w:rPr>
          <w:rFonts w:eastAsiaTheme="majorEastAsia"/>
        </w:rPr>
        <w:t xml:space="preserve">Artificial intelligence technology pilots in aged care </w:t>
      </w:r>
    </w:p>
    <w:p w14:paraId="090A23E1" w14:textId="77777777" w:rsidR="00F73577" w:rsidRPr="00EE10DE" w:rsidRDefault="00F73577" w:rsidP="00E158E2">
      <w:pPr>
        <w:pStyle w:val="Paragraphtext"/>
      </w:pPr>
      <w:r>
        <w:t>Multiple pilots would explore the potential of an AI-supported process to streamline data capture and look at ways to harness AI in aged care.</w:t>
      </w:r>
    </w:p>
    <w:p w14:paraId="498A69AC" w14:textId="77777777" w:rsidR="00AD6DB2" w:rsidRPr="00EE10DE" w:rsidRDefault="00AD6DB2" w:rsidP="00C90F43">
      <w:pPr>
        <w:pStyle w:val="ListBullet"/>
      </w:pPr>
      <w:r w:rsidRPr="00EE10DE">
        <w:t>What we’re going to do:</w:t>
      </w:r>
    </w:p>
    <w:p w14:paraId="5E04C4F2" w14:textId="77777777" w:rsidR="00AD6DB2" w:rsidRDefault="00AD6DB2" w:rsidP="00D54C8C">
      <w:pPr>
        <w:pStyle w:val="ListBullet"/>
        <w:numPr>
          <w:ilvl w:val="0"/>
          <w:numId w:val="47"/>
        </w:numPr>
      </w:pPr>
      <w:r>
        <w:t xml:space="preserve">Develop </w:t>
      </w:r>
      <w:proofErr w:type="gramStart"/>
      <w:r>
        <w:t>a number of</w:t>
      </w:r>
      <w:proofErr w:type="gramEnd"/>
      <w:r>
        <w:t xml:space="preserve"> pilots, including one that will:</w:t>
      </w:r>
    </w:p>
    <w:p w14:paraId="78047378" w14:textId="5A680DBF" w:rsidR="00AD6DB2" w:rsidRDefault="00AD6DB2" w:rsidP="00C90F43">
      <w:pPr>
        <w:pStyle w:val="ListBullet"/>
        <w:numPr>
          <w:ilvl w:val="1"/>
          <w:numId w:val="5"/>
        </w:numPr>
      </w:pPr>
      <w:r>
        <w:t>design a technology application and process</w:t>
      </w:r>
    </w:p>
    <w:p w14:paraId="5DCEB096" w14:textId="77777777" w:rsidR="00AD6DB2" w:rsidRDefault="00AD6DB2" w:rsidP="00C90F43">
      <w:pPr>
        <w:pStyle w:val="ListBullet"/>
        <w:numPr>
          <w:ilvl w:val="1"/>
          <w:numId w:val="5"/>
        </w:numPr>
      </w:pPr>
      <w:r>
        <w:t>pilot with up to 20 health professionals</w:t>
      </w:r>
    </w:p>
    <w:p w14:paraId="5D595D35" w14:textId="64E43E10" w:rsidR="00AD6DB2" w:rsidRPr="00EE10DE" w:rsidRDefault="00AD6DB2" w:rsidP="00C90F43">
      <w:pPr>
        <w:pStyle w:val="ListBullet"/>
        <w:numPr>
          <w:ilvl w:val="1"/>
          <w:numId w:val="5"/>
        </w:numPr>
      </w:pPr>
      <w:r>
        <w:t>report on the system metrics and responses highlighting any improvements and opportunities, including the possibility of a larger scale trial with aged care workers.</w:t>
      </w:r>
    </w:p>
    <w:p w14:paraId="4859979D" w14:textId="77777777" w:rsidR="00AD6DB2" w:rsidRPr="00EE10DE" w:rsidRDefault="00AD6DB2" w:rsidP="00C90F43">
      <w:pPr>
        <w:pStyle w:val="ListBullet"/>
      </w:pPr>
      <w:r w:rsidRPr="00EE10DE">
        <w:t>Why we’re doing this</w:t>
      </w:r>
      <w:r>
        <w:t>:</w:t>
      </w:r>
    </w:p>
    <w:p w14:paraId="301A4850" w14:textId="232DD850" w:rsidR="00AD6DB2" w:rsidRPr="00EE10DE" w:rsidRDefault="00AD6DB2" w:rsidP="00C90F43">
      <w:pPr>
        <w:pStyle w:val="ListBullet"/>
        <w:numPr>
          <w:ilvl w:val="1"/>
          <w:numId w:val="5"/>
        </w:numPr>
      </w:pPr>
      <w:r>
        <w:t>To explore the potential of AI in providing better information and improve aged care services.</w:t>
      </w:r>
    </w:p>
    <w:p w14:paraId="066A999A" w14:textId="77777777" w:rsidR="00AD6DB2" w:rsidRPr="00EE10DE" w:rsidRDefault="00AD6DB2" w:rsidP="00C90F43">
      <w:pPr>
        <w:pStyle w:val="ListBullet"/>
      </w:pPr>
      <w:r w:rsidRPr="00EE10DE">
        <w:t xml:space="preserve">Who will lead it: </w:t>
      </w:r>
    </w:p>
    <w:p w14:paraId="429368B6" w14:textId="77777777" w:rsidR="00AD6DB2" w:rsidRPr="00EE10DE" w:rsidRDefault="00AD6DB2" w:rsidP="00C90F43">
      <w:pPr>
        <w:pStyle w:val="ListBullet"/>
        <w:numPr>
          <w:ilvl w:val="1"/>
          <w:numId w:val="5"/>
        </w:numPr>
      </w:pPr>
      <w:r w:rsidRPr="00EE10DE">
        <w:lastRenderedPageBreak/>
        <w:t>The Department of Health and Aged Care</w:t>
      </w:r>
    </w:p>
    <w:p w14:paraId="1C73AFBE" w14:textId="77777777" w:rsidR="00AD6DB2" w:rsidRPr="00EE10DE" w:rsidRDefault="00AD6DB2" w:rsidP="00C90F43">
      <w:pPr>
        <w:pStyle w:val="ListBullet"/>
      </w:pPr>
      <w:r w:rsidRPr="00EE10DE">
        <w:t>Who we’ll partner with:</w:t>
      </w:r>
    </w:p>
    <w:p w14:paraId="1D29CAF7" w14:textId="77777777" w:rsidR="00AD6DB2" w:rsidRDefault="00AD6DB2" w:rsidP="00C90F43">
      <w:pPr>
        <w:pStyle w:val="ListBullet"/>
        <w:numPr>
          <w:ilvl w:val="1"/>
          <w:numId w:val="5"/>
        </w:numPr>
      </w:pPr>
      <w:r>
        <w:t>Independent Living Assessment</w:t>
      </w:r>
    </w:p>
    <w:p w14:paraId="675C2F62" w14:textId="77777777" w:rsidR="00AD6DB2" w:rsidRDefault="00AD6DB2" w:rsidP="00C90F43">
      <w:pPr>
        <w:pStyle w:val="ListBullet"/>
        <w:numPr>
          <w:ilvl w:val="1"/>
          <w:numId w:val="5"/>
        </w:numPr>
      </w:pPr>
      <w:r>
        <w:t>Health professionals</w:t>
      </w:r>
    </w:p>
    <w:p w14:paraId="5692B1A5" w14:textId="77777777" w:rsidR="00AD6DB2" w:rsidRDefault="00AD6DB2" w:rsidP="00C90F43">
      <w:pPr>
        <w:pStyle w:val="ListBullet"/>
        <w:numPr>
          <w:ilvl w:val="1"/>
          <w:numId w:val="5"/>
        </w:numPr>
      </w:pPr>
      <w:r>
        <w:t>Technology vendors</w:t>
      </w:r>
    </w:p>
    <w:p w14:paraId="54B5E81F" w14:textId="77777777" w:rsidR="00AD6DB2" w:rsidRDefault="00AD6DB2" w:rsidP="00C90F43">
      <w:pPr>
        <w:pStyle w:val="ListBullet"/>
        <w:numPr>
          <w:ilvl w:val="1"/>
          <w:numId w:val="5"/>
        </w:numPr>
      </w:pPr>
      <w:r>
        <w:t>Service providers</w:t>
      </w:r>
    </w:p>
    <w:p w14:paraId="3CB3B26A" w14:textId="30D02924" w:rsidR="00AD6DB2" w:rsidRPr="00EE10DE" w:rsidRDefault="00AD6DB2" w:rsidP="00C90F43">
      <w:pPr>
        <w:pStyle w:val="ListBullet"/>
      </w:pPr>
      <w:r>
        <w:t>Short-term horizon:</w:t>
      </w:r>
    </w:p>
    <w:p w14:paraId="5389CE10" w14:textId="473C0D9F" w:rsidR="00AD6DB2" w:rsidRPr="00EE10DE" w:rsidRDefault="00AD6DB2" w:rsidP="00C90F43">
      <w:pPr>
        <w:pStyle w:val="ListBullet"/>
        <w:numPr>
          <w:ilvl w:val="1"/>
          <w:numId w:val="5"/>
        </w:numPr>
      </w:pPr>
      <w:r>
        <w:t>planning</w:t>
      </w:r>
    </w:p>
    <w:p w14:paraId="629EF87F" w14:textId="77777777" w:rsidR="00F73577" w:rsidRPr="00FB7B87" w:rsidRDefault="00F73577" w:rsidP="00FF059E">
      <w:pPr>
        <w:pStyle w:val="Heading4"/>
        <w:rPr>
          <w:rFonts w:eastAsiaTheme="majorEastAsia"/>
        </w:rPr>
      </w:pPr>
      <w:r w:rsidRPr="00FB7B87">
        <w:rPr>
          <w:rFonts w:eastAsiaTheme="majorEastAsia"/>
        </w:rPr>
        <w:t>Virtual reality trials in aged care</w:t>
      </w:r>
    </w:p>
    <w:p w14:paraId="07B01075" w14:textId="55911C06" w:rsidR="00F73577" w:rsidRPr="001436C2" w:rsidRDefault="00F73577" w:rsidP="001436C2">
      <w:pPr>
        <w:pStyle w:val="Paragraphtext"/>
      </w:pPr>
      <w:r w:rsidRPr="001436C2">
        <w:t>Multiple trials would explore the potential of virtual reality to improve aged care service delivery</w:t>
      </w:r>
      <w:r w:rsidR="00781BDE" w:rsidRPr="001436C2">
        <w:t>.</w:t>
      </w:r>
    </w:p>
    <w:p w14:paraId="7263B975" w14:textId="77777777" w:rsidR="00781BDE" w:rsidRPr="00DE22C7" w:rsidRDefault="00781BDE" w:rsidP="00C90F43">
      <w:pPr>
        <w:pStyle w:val="ListBullet"/>
        <w:rPr>
          <w:rStyle w:val="Strong"/>
          <w:b w:val="0"/>
        </w:rPr>
      </w:pPr>
      <w:r w:rsidRPr="00DE22C7">
        <w:rPr>
          <w:rStyle w:val="Strong"/>
          <w:b w:val="0"/>
        </w:rPr>
        <w:t>What we’re going to do:</w:t>
      </w:r>
    </w:p>
    <w:p w14:paraId="76CEA188" w14:textId="33CD68DC" w:rsidR="00781BDE" w:rsidRDefault="00781BDE" w:rsidP="00D54C8C">
      <w:pPr>
        <w:pStyle w:val="ListBullet"/>
        <w:numPr>
          <w:ilvl w:val="0"/>
          <w:numId w:val="47"/>
        </w:numPr>
      </w:pPr>
      <w:proofErr w:type="spellStart"/>
      <w:r>
        <w:t>evelop</w:t>
      </w:r>
      <w:proofErr w:type="spellEnd"/>
      <w:r>
        <w:t xml:space="preserve"> </w:t>
      </w:r>
      <w:proofErr w:type="gramStart"/>
      <w:r>
        <w:t>a number of</w:t>
      </w:r>
      <w:proofErr w:type="gramEnd"/>
      <w:r>
        <w:t xml:space="preserve"> pilots, including one that will:</w:t>
      </w:r>
    </w:p>
    <w:p w14:paraId="7017D983" w14:textId="77777777" w:rsidR="00781BDE" w:rsidRDefault="00781BDE" w:rsidP="00D54C8C">
      <w:pPr>
        <w:pStyle w:val="ListBullet"/>
        <w:numPr>
          <w:ilvl w:val="1"/>
          <w:numId w:val="48"/>
        </w:numPr>
      </w:pPr>
      <w:r>
        <w:t xml:space="preserve">design an educational platform for assisted technology </w:t>
      </w:r>
    </w:p>
    <w:p w14:paraId="5E006136" w14:textId="77777777" w:rsidR="00781BDE" w:rsidRDefault="00781BDE" w:rsidP="00D54C8C">
      <w:pPr>
        <w:pStyle w:val="ListBullet"/>
        <w:numPr>
          <w:ilvl w:val="1"/>
          <w:numId w:val="48"/>
        </w:numPr>
      </w:pPr>
      <w:r>
        <w:t>20 occupational therapists to trial virtual reality</w:t>
      </w:r>
    </w:p>
    <w:p w14:paraId="4F9E40BD" w14:textId="3347C21A" w:rsidR="00781BDE" w:rsidRPr="00EE10DE" w:rsidRDefault="00781BDE" w:rsidP="00C90F43">
      <w:pPr>
        <w:pStyle w:val="ListBullet"/>
        <w:numPr>
          <w:ilvl w:val="1"/>
          <w:numId w:val="5"/>
        </w:numPr>
      </w:pPr>
      <w:r>
        <w:t>evaluate the trial and report on findings and recommendations to use virtual reality for other purposes across aged care</w:t>
      </w:r>
      <w:r w:rsidR="001436C2">
        <w:t>.</w:t>
      </w:r>
    </w:p>
    <w:p w14:paraId="052670A0" w14:textId="77777777" w:rsidR="00781BDE" w:rsidRPr="00DE22C7" w:rsidRDefault="00781BDE" w:rsidP="00C90F43">
      <w:pPr>
        <w:pStyle w:val="ListBullet"/>
        <w:rPr>
          <w:rStyle w:val="Strong"/>
          <w:b w:val="0"/>
        </w:rPr>
      </w:pPr>
      <w:r w:rsidRPr="00DE22C7">
        <w:rPr>
          <w:rStyle w:val="Strong"/>
          <w:b w:val="0"/>
        </w:rPr>
        <w:t>Why we’re doing this:</w:t>
      </w:r>
    </w:p>
    <w:p w14:paraId="2EBB550F" w14:textId="77777777" w:rsidR="00781BDE" w:rsidRPr="00EE10DE" w:rsidRDefault="00781BDE" w:rsidP="00A95BD0">
      <w:pPr>
        <w:pStyle w:val="ListBullet"/>
        <w:numPr>
          <w:ilvl w:val="1"/>
          <w:numId w:val="5"/>
        </w:numPr>
      </w:pPr>
      <w:r>
        <w:t>The trials aim to improve understanding of the practical application and effectiveness of virtual reality in aged care.</w:t>
      </w:r>
    </w:p>
    <w:p w14:paraId="17969541" w14:textId="77777777" w:rsidR="00781BDE" w:rsidRPr="00DE22C7" w:rsidRDefault="00781BDE" w:rsidP="00C90F43">
      <w:pPr>
        <w:pStyle w:val="ListBullet"/>
        <w:rPr>
          <w:rStyle w:val="Strong"/>
          <w:b w:val="0"/>
        </w:rPr>
      </w:pPr>
      <w:r w:rsidRPr="00DE22C7">
        <w:rPr>
          <w:rStyle w:val="Strong"/>
          <w:b w:val="0"/>
        </w:rPr>
        <w:t xml:space="preserve">Who will lead it: </w:t>
      </w:r>
    </w:p>
    <w:p w14:paraId="06E8A87F" w14:textId="77777777" w:rsidR="00781BDE" w:rsidRPr="00EE10DE" w:rsidRDefault="00781BDE" w:rsidP="00A95BD0">
      <w:pPr>
        <w:pStyle w:val="ListBullet"/>
        <w:numPr>
          <w:ilvl w:val="1"/>
          <w:numId w:val="5"/>
        </w:numPr>
      </w:pPr>
      <w:r w:rsidRPr="00EE10DE">
        <w:t>The Department of Health and Aged Care</w:t>
      </w:r>
    </w:p>
    <w:p w14:paraId="34B0E93E" w14:textId="77777777" w:rsidR="00781BDE" w:rsidRPr="00DE22C7" w:rsidRDefault="00781BDE" w:rsidP="00C90F43">
      <w:pPr>
        <w:pStyle w:val="ListBullet"/>
        <w:rPr>
          <w:rStyle w:val="Strong"/>
          <w:b w:val="0"/>
        </w:rPr>
      </w:pPr>
      <w:r w:rsidRPr="00DE22C7">
        <w:rPr>
          <w:rStyle w:val="Strong"/>
          <w:b w:val="0"/>
        </w:rPr>
        <w:t>Who we’ll partner with:</w:t>
      </w:r>
    </w:p>
    <w:p w14:paraId="01F0BAAE" w14:textId="77777777" w:rsidR="00781BDE" w:rsidRDefault="00781BDE" w:rsidP="00A95BD0">
      <w:pPr>
        <w:pStyle w:val="ListBullet"/>
        <w:numPr>
          <w:ilvl w:val="1"/>
          <w:numId w:val="5"/>
        </w:numPr>
      </w:pPr>
      <w:r>
        <w:t>Independent Living Assessment</w:t>
      </w:r>
    </w:p>
    <w:p w14:paraId="0B365FCF" w14:textId="77777777" w:rsidR="00781BDE" w:rsidRDefault="00781BDE" w:rsidP="00A95BD0">
      <w:pPr>
        <w:pStyle w:val="ListBullet"/>
        <w:numPr>
          <w:ilvl w:val="1"/>
          <w:numId w:val="5"/>
        </w:numPr>
      </w:pPr>
      <w:r>
        <w:t>Occupational therapists</w:t>
      </w:r>
    </w:p>
    <w:p w14:paraId="40063D53" w14:textId="77777777" w:rsidR="00781BDE" w:rsidRDefault="00781BDE" w:rsidP="00A95BD0">
      <w:pPr>
        <w:pStyle w:val="ListBullet"/>
        <w:numPr>
          <w:ilvl w:val="1"/>
          <w:numId w:val="5"/>
        </w:numPr>
      </w:pPr>
      <w:r>
        <w:t>Service providers</w:t>
      </w:r>
    </w:p>
    <w:p w14:paraId="4A6B81AB" w14:textId="77777777" w:rsidR="00781BDE" w:rsidRPr="00EE10DE" w:rsidRDefault="00781BDE" w:rsidP="00A95BD0">
      <w:pPr>
        <w:pStyle w:val="ListBullet"/>
        <w:numPr>
          <w:ilvl w:val="1"/>
          <w:numId w:val="5"/>
        </w:numPr>
      </w:pPr>
      <w:r>
        <w:t>Technology vendor</w:t>
      </w:r>
    </w:p>
    <w:p w14:paraId="006D1939" w14:textId="62EE2A4C" w:rsidR="00781BDE" w:rsidRPr="00DE22C7" w:rsidRDefault="00781BDE" w:rsidP="00C90F43">
      <w:pPr>
        <w:pStyle w:val="ListBullet"/>
        <w:rPr>
          <w:rStyle w:val="Strong"/>
          <w:b w:val="0"/>
        </w:rPr>
      </w:pPr>
      <w:r w:rsidRPr="00DE22C7">
        <w:rPr>
          <w:rStyle w:val="Strong"/>
          <w:b w:val="0"/>
        </w:rPr>
        <w:t>Short-term horizon</w:t>
      </w:r>
      <w:r w:rsidR="001436C2" w:rsidRPr="00DE22C7">
        <w:rPr>
          <w:rStyle w:val="Strong"/>
          <w:b w:val="0"/>
        </w:rPr>
        <w:t>:</w:t>
      </w:r>
    </w:p>
    <w:p w14:paraId="26B1ED37" w14:textId="0954F15B" w:rsidR="00F73577" w:rsidRPr="00EE10DE" w:rsidRDefault="00781BDE" w:rsidP="00A95BD0">
      <w:pPr>
        <w:pStyle w:val="ListBullet"/>
        <w:numPr>
          <w:ilvl w:val="1"/>
          <w:numId w:val="5"/>
        </w:numPr>
      </w:pPr>
      <w:r>
        <w:t>planning</w:t>
      </w:r>
    </w:p>
    <w:p w14:paraId="12E62EF3" w14:textId="77777777" w:rsidR="00F73577" w:rsidRPr="007D7E71" w:rsidRDefault="00F73577" w:rsidP="007D7E71">
      <w:pPr>
        <w:pStyle w:val="Heading1"/>
      </w:pPr>
      <w:bookmarkStart w:id="23" w:name="_Toc170142502"/>
      <w:r w:rsidRPr="007D7E71">
        <w:lastRenderedPageBreak/>
        <w:t>Delivering and developing the Plan</w:t>
      </w:r>
      <w:bookmarkEnd w:id="23"/>
    </w:p>
    <w:p w14:paraId="23A3DD32" w14:textId="2B53EFC5" w:rsidR="00F73577" w:rsidRPr="000C7685" w:rsidRDefault="00F73577" w:rsidP="000C7685">
      <w:pPr>
        <w:pStyle w:val="IntroPara"/>
      </w:pPr>
      <w:r w:rsidRPr="000C7685">
        <w:t>We are committed to delivering the Plan and each of its Actions, iteratively and collaboratively. We want to work with you on designing, implementing, and delivering all actions</w:t>
      </w:r>
      <w:r w:rsidR="00FF3DE4">
        <w:t xml:space="preserve"> </w:t>
      </w:r>
      <w:r w:rsidRPr="000C7685">
        <w:t xml:space="preserve">to make sure they’re practical and take account of realities on the ground. </w:t>
      </w:r>
    </w:p>
    <w:p w14:paraId="6069947D" w14:textId="23BE3FA8" w:rsidR="00F73577" w:rsidRPr="007726E9" w:rsidRDefault="00F73577" w:rsidP="000C7685">
      <w:pPr>
        <w:pStyle w:val="Paragraphtext"/>
        <w:spacing w:before="480"/>
      </w:pPr>
      <w:r>
        <w:t>We’ll use existing forums, including the Sector Reference Group, Consumer Reference Group, Tech Talks, and sector partnerships to share and discuss new initiatives. We want your input on our actions, insights on opportunities, an</w:t>
      </w:r>
      <w:r w:rsidR="00BC569F">
        <w:t xml:space="preserve">d </w:t>
      </w:r>
      <w:r>
        <w:t>feedback on our progress.</w:t>
      </w:r>
    </w:p>
    <w:p w14:paraId="4D726AA2" w14:textId="77777777" w:rsidR="00F73577" w:rsidRPr="00C072D1" w:rsidRDefault="00F73577" w:rsidP="000C7685">
      <w:pPr>
        <w:spacing w:before="480"/>
        <w:rPr>
          <w:rStyle w:val="Strong"/>
        </w:rPr>
      </w:pPr>
      <w:r w:rsidRPr="00C072D1">
        <w:rPr>
          <w:rStyle w:val="Strong"/>
        </w:rPr>
        <w:t>With your feedback and contributions, the Plan will be reviewed and updated regularly, outlining:</w:t>
      </w:r>
    </w:p>
    <w:p w14:paraId="39719FEB" w14:textId="5DF2B02F" w:rsidR="00F73577" w:rsidRDefault="00F73577" w:rsidP="00F73577">
      <w:r>
        <w:rPr>
          <w:noProof/>
        </w:rPr>
        <w:drawing>
          <wp:inline distT="0" distB="0" distL="0" distR="0" wp14:anchorId="103107CE" wp14:editId="440531B1">
            <wp:extent cx="5235004" cy="1770434"/>
            <wp:effectExtent l="0" t="0" r="3810" b="1270"/>
            <wp:docPr id="872983592" name="Picture 872983592" descr="The Strategy's Action Plan will show the actions that have been completed in the prior year, progress that has been made on all ongoing and long-term actions and new actions that have been identified and fun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83592" name="Picture 1" descr="The Strategy's Action Plan will show the actions that have been completed in the prior year, progress that has been made on all ongoing and long-term actions and new actions that have been identified and funded. "/>
                    <pic:cNvPicPr/>
                  </pic:nvPicPr>
                  <pic:blipFill>
                    <a:blip r:embed="rId22"/>
                    <a:stretch>
                      <a:fillRect/>
                    </a:stretch>
                  </pic:blipFill>
                  <pic:spPr>
                    <a:xfrm>
                      <a:off x="0" y="0"/>
                      <a:ext cx="5266227" cy="1780993"/>
                    </a:xfrm>
                    <a:prstGeom prst="rect">
                      <a:avLst/>
                    </a:prstGeom>
                  </pic:spPr>
                </pic:pic>
              </a:graphicData>
            </a:graphic>
          </wp:inline>
        </w:drawing>
      </w:r>
    </w:p>
    <w:p w14:paraId="3C4E5AFC" w14:textId="05AC34A5" w:rsidR="00802F33" w:rsidRDefault="00F73577" w:rsidP="000C7685">
      <w:pPr>
        <w:pStyle w:val="Paragraphtext"/>
        <w:spacing w:before="480"/>
      </w:pPr>
      <w:r>
        <w:t xml:space="preserve">To keep track of </w:t>
      </w:r>
      <w:r w:rsidR="00295ECA">
        <w:t>the</w:t>
      </w:r>
      <w:r>
        <w:t xml:space="preserve"> Strategy's progress, we’ll use various measures to check and assess each outcome. The measures and methodologies we will </w:t>
      </w:r>
      <w:r w:rsidR="00802F33">
        <w:t xml:space="preserve">use to </w:t>
      </w:r>
      <w:r>
        <w:t>monitor the Strategy are provided on the next page.</w:t>
      </w:r>
    </w:p>
    <w:p w14:paraId="3C0BA8E4" w14:textId="63973EBA" w:rsidR="00F73577" w:rsidRDefault="00F73577" w:rsidP="000C7685">
      <w:pPr>
        <w:pStyle w:val="Paragraphtext"/>
        <w:spacing w:before="480"/>
      </w:pPr>
      <w:r>
        <w:t xml:space="preserve">If you have any comments on our progress, want to help shape our actions, or have ideas for </w:t>
      </w:r>
      <w:proofErr w:type="gramStart"/>
      <w:r>
        <w:t>future plans</w:t>
      </w:r>
      <w:proofErr w:type="gramEnd"/>
      <w:r>
        <w:t xml:space="preserve">, please email us at: </w:t>
      </w:r>
      <w:hyperlink r:id="rId23" w:history="1">
        <w:r w:rsidRPr="007508B3">
          <w:rPr>
            <w:rStyle w:val="Hyperlink"/>
          </w:rPr>
          <w:t>DigitalReformStrat@health.gov.au</w:t>
        </w:r>
      </w:hyperlink>
    </w:p>
    <w:p w14:paraId="3CCA80AB" w14:textId="25C3BEB2" w:rsidR="008B099D" w:rsidRPr="009E098B" w:rsidRDefault="001B2376" w:rsidP="0004781C">
      <w:pPr>
        <w:pStyle w:val="Heading1"/>
      </w:pPr>
      <w:bookmarkStart w:id="24" w:name="_Toc170142503"/>
      <w:r>
        <w:lastRenderedPageBreak/>
        <w:t>Key i</w:t>
      </w:r>
      <w:r w:rsidR="008C5BC6">
        <w:t>ndicator</w:t>
      </w:r>
      <w:r w:rsidR="00BA7314">
        <w:t>s</w:t>
      </w:r>
      <w:r w:rsidR="008C5BC6">
        <w:t xml:space="preserve"> and rationale</w:t>
      </w:r>
      <w:r w:rsidR="00BA7314">
        <w:t>s</w:t>
      </w:r>
      <w:r w:rsidR="008B099D" w:rsidRPr="009E098B">
        <w:t xml:space="preserve"> </w:t>
      </w:r>
      <w:r w:rsidR="00825652" w:rsidRPr="009E098B">
        <w:t>to monitor the Strategy</w:t>
      </w:r>
      <w:bookmarkEnd w:id="24"/>
      <w:r w:rsidR="00825652" w:rsidRPr="009E098B">
        <w:t xml:space="preserve"> </w:t>
      </w:r>
    </w:p>
    <w:p w14:paraId="4738B71E" w14:textId="2DE4E0F3" w:rsidR="00E04ADB" w:rsidRPr="009E098B" w:rsidRDefault="00E04ADB" w:rsidP="00933E63">
      <w:pPr>
        <w:pStyle w:val="Paragraphtext"/>
      </w:pPr>
      <w:r w:rsidRPr="009E098B">
        <w:t xml:space="preserve">The below is a transcript of an infographic displaying each of the 4 strategy outcomes with </w:t>
      </w:r>
      <w:r w:rsidR="00EA14B3" w:rsidRPr="009E098B">
        <w:t>the</w:t>
      </w:r>
      <w:r w:rsidRPr="009E098B">
        <w:t xml:space="preserve"> corresponding</w:t>
      </w:r>
      <w:r w:rsidR="0086072D">
        <w:t xml:space="preserve"> </w:t>
      </w:r>
      <w:r w:rsidR="001B2376">
        <w:t xml:space="preserve">key </w:t>
      </w:r>
      <w:r w:rsidR="0086072D">
        <w:t>indicators</w:t>
      </w:r>
      <w:r w:rsidR="001B2376">
        <w:t xml:space="preserve">, methods and </w:t>
      </w:r>
      <w:r w:rsidR="000E4F9C" w:rsidRPr="009E098B">
        <w:t xml:space="preserve">rationale </w:t>
      </w:r>
      <w:r w:rsidR="00991536" w:rsidRPr="009E098B">
        <w:t xml:space="preserve">that will be </w:t>
      </w:r>
      <w:proofErr w:type="spellStart"/>
      <w:proofErr w:type="gramStart"/>
      <w:r w:rsidR="00991536" w:rsidRPr="009E098B">
        <w:t>use</w:t>
      </w:r>
      <w:proofErr w:type="spellEnd"/>
      <w:proofErr w:type="gramEnd"/>
      <w:r w:rsidR="00991536" w:rsidRPr="009E098B">
        <w:t xml:space="preserve"> to monitor</w:t>
      </w:r>
      <w:r w:rsidR="00E55198" w:rsidRPr="009E098B">
        <w:t xml:space="preserve"> its progress</w:t>
      </w:r>
      <w:r w:rsidRPr="009E098B">
        <w:t>.</w:t>
      </w:r>
    </w:p>
    <w:p w14:paraId="36608CBA" w14:textId="77777777" w:rsidR="0004781C" w:rsidRPr="009E098B" w:rsidRDefault="009B58CE" w:rsidP="0004781C">
      <w:pPr>
        <w:pStyle w:val="Heading2"/>
      </w:pPr>
      <w:r w:rsidRPr="009E098B">
        <w:t>Outcome 1</w:t>
      </w:r>
      <w:r w:rsidR="005C4130" w:rsidRPr="009E098B">
        <w:t xml:space="preserve">: </w:t>
      </w:r>
    </w:p>
    <w:p w14:paraId="77C890C8" w14:textId="0A3BE22D" w:rsidR="009B58CE" w:rsidRDefault="009B58CE" w:rsidP="0004781C">
      <w:pPr>
        <w:pStyle w:val="Paragraphtext"/>
      </w:pPr>
      <w:r w:rsidRPr="009E098B">
        <w:t>Older people and their support networks can navigate and actively participate in their care and wellbeing.</w:t>
      </w:r>
    </w:p>
    <w:p w14:paraId="07E7819D" w14:textId="77777777" w:rsidR="0086072D" w:rsidRPr="009E098B" w:rsidRDefault="0086072D" w:rsidP="0086072D">
      <w:pPr>
        <w:pStyle w:val="ListBullet"/>
      </w:pPr>
      <w:r>
        <w:rPr>
          <w:rStyle w:val="Strong"/>
        </w:rPr>
        <w:t>Indicator</w:t>
      </w:r>
      <w:r w:rsidRPr="009E098B">
        <w:rPr>
          <w:rStyle w:val="Strong"/>
        </w:rPr>
        <w:t>:</w:t>
      </w:r>
      <w:r w:rsidRPr="009E098B">
        <w:t xml:space="preserve"> older people’s digital and health literacy score</w:t>
      </w:r>
    </w:p>
    <w:p w14:paraId="6EE5FB53" w14:textId="6B2A3010" w:rsidR="0086072D" w:rsidRPr="009E098B" w:rsidRDefault="0086072D" w:rsidP="0004781C">
      <w:pPr>
        <w:pStyle w:val="ListBullet"/>
        <w:numPr>
          <w:ilvl w:val="1"/>
          <w:numId w:val="5"/>
        </w:numPr>
      </w:pPr>
      <w:r w:rsidRPr="009E098B">
        <w:rPr>
          <w:rStyle w:val="Strong"/>
        </w:rPr>
        <w:t>Method and rationale:</w:t>
      </w:r>
      <w:r w:rsidRPr="009E098B">
        <w:t xml:space="preserve"> develop a digital literacy index </w:t>
      </w:r>
      <w:proofErr w:type="gramStart"/>
      <w:r w:rsidRPr="009E098B">
        <w:t>in order to</w:t>
      </w:r>
      <w:proofErr w:type="gramEnd"/>
      <w:r w:rsidRPr="009E098B">
        <w:t xml:space="preserve"> monitor how the literacy of older people changes over time.</w:t>
      </w:r>
    </w:p>
    <w:p w14:paraId="64673394" w14:textId="63431588" w:rsidR="009B58CE" w:rsidRPr="009E098B" w:rsidRDefault="0086072D" w:rsidP="0004781C">
      <w:pPr>
        <w:pStyle w:val="ListBullet"/>
      </w:pPr>
      <w:r>
        <w:rPr>
          <w:rStyle w:val="Strong"/>
        </w:rPr>
        <w:t>Indicator</w:t>
      </w:r>
      <w:r w:rsidR="008F08BD" w:rsidRPr="009E098B">
        <w:rPr>
          <w:rStyle w:val="Strong"/>
        </w:rPr>
        <w:t>:</w:t>
      </w:r>
      <w:r w:rsidR="008F08BD" w:rsidRPr="009E098B">
        <w:t xml:space="preserve"> number</w:t>
      </w:r>
      <w:r w:rsidR="001D5461" w:rsidRPr="009E098B">
        <w:t xml:space="preserve"> of</w:t>
      </w:r>
      <w:r w:rsidR="009B58CE" w:rsidRPr="009E098B">
        <w:t xml:space="preserve"> users </w:t>
      </w:r>
      <w:r w:rsidR="001D5461" w:rsidRPr="009E098B">
        <w:t>for</w:t>
      </w:r>
      <w:r w:rsidR="009B58CE" w:rsidRPr="009E098B">
        <w:t xml:space="preserve"> key digital channels (My Aged Care, LiveUp, Be Connected, other developments)</w:t>
      </w:r>
    </w:p>
    <w:p w14:paraId="3DC09488" w14:textId="70471078" w:rsidR="009B58CE" w:rsidRPr="009E098B" w:rsidRDefault="008F08BD" w:rsidP="0004781C">
      <w:pPr>
        <w:pStyle w:val="ListBullet"/>
        <w:numPr>
          <w:ilvl w:val="1"/>
          <w:numId w:val="5"/>
        </w:numPr>
      </w:pPr>
      <w:r w:rsidRPr="009E098B">
        <w:rPr>
          <w:rStyle w:val="Strong"/>
        </w:rPr>
        <w:t>Method and rationale:</w:t>
      </w:r>
      <w:r w:rsidRPr="009E098B">
        <w:t xml:space="preserve"> </w:t>
      </w:r>
      <w:r w:rsidR="001D5461" w:rsidRPr="009E098B">
        <w:t>t</w:t>
      </w:r>
      <w:r w:rsidR="009B58CE" w:rsidRPr="009E098B">
        <w:t>o understand the level of uptake and use of key digital channels in this strategy.</w:t>
      </w:r>
    </w:p>
    <w:p w14:paraId="200EF834" w14:textId="0BF3F4F5" w:rsidR="009B58CE" w:rsidRPr="009E098B" w:rsidRDefault="0086072D" w:rsidP="0004781C">
      <w:pPr>
        <w:pStyle w:val="ListBullet"/>
      </w:pPr>
      <w:r>
        <w:rPr>
          <w:rStyle w:val="Strong"/>
        </w:rPr>
        <w:t>Indicator</w:t>
      </w:r>
      <w:r w:rsidR="008F08BD" w:rsidRPr="009E098B">
        <w:rPr>
          <w:rStyle w:val="Strong"/>
        </w:rPr>
        <w:t>:</w:t>
      </w:r>
      <w:r w:rsidR="008F08BD" w:rsidRPr="009E098B">
        <w:t xml:space="preserve"> </w:t>
      </w:r>
      <w:r w:rsidR="001D5461" w:rsidRPr="009E098B">
        <w:t>percentage of</w:t>
      </w:r>
      <w:r w:rsidR="009B58CE" w:rsidRPr="009E098B">
        <w:t xml:space="preserve"> users satisfied with engagements via digital channels</w:t>
      </w:r>
    </w:p>
    <w:p w14:paraId="4132969E" w14:textId="6EFE6C24" w:rsidR="009B58CE" w:rsidRPr="009E098B" w:rsidRDefault="008F08BD" w:rsidP="0004781C">
      <w:pPr>
        <w:pStyle w:val="ListBullet"/>
        <w:numPr>
          <w:ilvl w:val="1"/>
          <w:numId w:val="5"/>
        </w:numPr>
      </w:pPr>
      <w:r w:rsidRPr="009E098B">
        <w:rPr>
          <w:rStyle w:val="Strong"/>
        </w:rPr>
        <w:t>Method and rationale:</w:t>
      </w:r>
      <w:r w:rsidRPr="009E098B">
        <w:t xml:space="preserve"> </w:t>
      </w:r>
      <w:r w:rsidR="001D5461" w:rsidRPr="009E098B">
        <w:t>a</w:t>
      </w:r>
      <w:r w:rsidR="009B58CE" w:rsidRPr="009E098B">
        <w:t xml:space="preserve">n indicator of how user-friendly, </w:t>
      </w:r>
      <w:proofErr w:type="gramStart"/>
      <w:r w:rsidR="009B58CE" w:rsidRPr="009E098B">
        <w:t>accessible</w:t>
      </w:r>
      <w:proofErr w:type="gramEnd"/>
      <w:r w:rsidR="009B58CE" w:rsidRPr="009E098B">
        <w:t xml:space="preserve"> and useful key digital channels are.</w:t>
      </w:r>
    </w:p>
    <w:p w14:paraId="38429D39" w14:textId="77777777" w:rsidR="0004781C" w:rsidRPr="009E098B" w:rsidRDefault="009B58CE" w:rsidP="0004781C">
      <w:pPr>
        <w:pStyle w:val="Heading2"/>
      </w:pPr>
      <w:r w:rsidRPr="009E098B">
        <w:t>Outcome 2</w:t>
      </w:r>
      <w:r w:rsidR="00517223" w:rsidRPr="009E098B">
        <w:t xml:space="preserve">: </w:t>
      </w:r>
    </w:p>
    <w:p w14:paraId="7B5309E6" w14:textId="34ACC4B1" w:rsidR="009B58CE" w:rsidRPr="009E098B" w:rsidRDefault="009B58CE" w:rsidP="004B6F3A">
      <w:pPr>
        <w:pStyle w:val="Paragraphtext"/>
      </w:pPr>
      <w:r w:rsidRPr="009E098B">
        <w:t>Aged care workers, service providers and health professionals are digitally empowered to provide higher quality</w:t>
      </w:r>
      <w:r w:rsidR="0086072D">
        <w:t xml:space="preserve"> </w:t>
      </w:r>
      <w:r w:rsidRPr="009E098B">
        <w:t>and better-connected care.</w:t>
      </w:r>
    </w:p>
    <w:p w14:paraId="3BAFC719" w14:textId="1EF2EDC4" w:rsidR="009B58CE" w:rsidRPr="009E098B" w:rsidRDefault="0086072D" w:rsidP="004B6F3A">
      <w:pPr>
        <w:pStyle w:val="ListBullet"/>
      </w:pPr>
      <w:r>
        <w:rPr>
          <w:rStyle w:val="Strong"/>
        </w:rPr>
        <w:t>Indicator</w:t>
      </w:r>
      <w:r w:rsidR="00517223" w:rsidRPr="009E098B">
        <w:rPr>
          <w:rStyle w:val="Strong"/>
        </w:rPr>
        <w:t>:</w:t>
      </w:r>
      <w:r w:rsidR="00517223" w:rsidRPr="009E098B">
        <w:t xml:space="preserve"> w</w:t>
      </w:r>
      <w:r w:rsidR="009B58CE" w:rsidRPr="009E098B">
        <w:t>orker digital literacy scoring</w:t>
      </w:r>
    </w:p>
    <w:p w14:paraId="01E0EFFB" w14:textId="57BB1598" w:rsidR="009B58CE" w:rsidRPr="009E098B" w:rsidRDefault="00517223" w:rsidP="004B6F3A">
      <w:pPr>
        <w:pStyle w:val="ListBullet"/>
        <w:numPr>
          <w:ilvl w:val="1"/>
          <w:numId w:val="5"/>
        </w:numPr>
      </w:pPr>
      <w:r w:rsidRPr="009E098B">
        <w:rPr>
          <w:rStyle w:val="Strong"/>
        </w:rPr>
        <w:t>Method and rationale:</w:t>
      </w:r>
      <w:r w:rsidRPr="009E098B">
        <w:t xml:space="preserve"> d</w:t>
      </w:r>
      <w:r w:rsidR="009B58CE" w:rsidRPr="009E098B">
        <w:t>evelop a digital literacy index to track how the literacy of the workforce changes over time.</w:t>
      </w:r>
    </w:p>
    <w:p w14:paraId="2D632143" w14:textId="3E9C4DF7" w:rsidR="009B58CE" w:rsidRPr="009E098B" w:rsidRDefault="0086072D" w:rsidP="004B6F3A">
      <w:pPr>
        <w:pStyle w:val="ListBullet"/>
      </w:pPr>
      <w:r>
        <w:rPr>
          <w:rStyle w:val="Strong"/>
        </w:rPr>
        <w:t>Indicator</w:t>
      </w:r>
      <w:r w:rsidR="00517223" w:rsidRPr="009E098B">
        <w:rPr>
          <w:rStyle w:val="Strong"/>
        </w:rPr>
        <w:t>:</w:t>
      </w:r>
      <w:r w:rsidR="00517223" w:rsidRPr="009E098B">
        <w:t xml:space="preserve"> p</w:t>
      </w:r>
      <w:r w:rsidR="009B58CE" w:rsidRPr="009E098B">
        <w:t>rovider digital maturity assessment</w:t>
      </w:r>
    </w:p>
    <w:p w14:paraId="49492C11" w14:textId="742BFB48" w:rsidR="009B58CE" w:rsidRPr="009E098B" w:rsidRDefault="0015273F" w:rsidP="004B6F3A">
      <w:pPr>
        <w:pStyle w:val="ListBullet"/>
        <w:numPr>
          <w:ilvl w:val="1"/>
          <w:numId w:val="5"/>
        </w:numPr>
      </w:pPr>
      <w:r w:rsidRPr="009E098B">
        <w:rPr>
          <w:rStyle w:val="Strong"/>
        </w:rPr>
        <w:t>Method and rationale:</w:t>
      </w:r>
      <w:r w:rsidRPr="009E098B">
        <w:t xml:space="preserve"> d</w:t>
      </w:r>
      <w:r w:rsidR="009B58CE" w:rsidRPr="009E098B">
        <w:t>evelop a provider digital maturity assessment tool to track the digital capabilities of providers over time.</w:t>
      </w:r>
    </w:p>
    <w:p w14:paraId="0411C90A" w14:textId="2DEEA689" w:rsidR="0015273F" w:rsidRPr="009E098B" w:rsidRDefault="0086072D" w:rsidP="004B6F3A">
      <w:pPr>
        <w:pStyle w:val="ListBullet"/>
      </w:pPr>
      <w:r>
        <w:rPr>
          <w:rStyle w:val="Strong"/>
        </w:rPr>
        <w:t>Indicator</w:t>
      </w:r>
      <w:r w:rsidR="0015273F" w:rsidRPr="009E098B">
        <w:rPr>
          <w:rStyle w:val="Strong"/>
        </w:rPr>
        <w:t>:</w:t>
      </w:r>
      <w:r w:rsidR="0015273F" w:rsidRPr="009E098B">
        <w:t xml:space="preserve"> </w:t>
      </w:r>
      <w:r w:rsidR="005E4CD9" w:rsidRPr="009E098B">
        <w:t>number of automated data pipelines developed</w:t>
      </w:r>
    </w:p>
    <w:p w14:paraId="73D42F70" w14:textId="2BE04AAB" w:rsidR="005E4CD9" w:rsidRPr="009E098B" w:rsidRDefault="005E4CD9" w:rsidP="004B6F3A">
      <w:pPr>
        <w:pStyle w:val="ListBullet"/>
        <w:numPr>
          <w:ilvl w:val="1"/>
          <w:numId w:val="5"/>
        </w:numPr>
      </w:pPr>
      <w:r w:rsidRPr="009E098B">
        <w:rPr>
          <w:rStyle w:val="Strong"/>
        </w:rPr>
        <w:t>Method and rationale:</w:t>
      </w:r>
      <w:r w:rsidRPr="009E098B">
        <w:t xml:space="preserve"> an indicator of the degree of digital connecti</w:t>
      </w:r>
      <w:r w:rsidR="00461C7D" w:rsidRPr="009E098B">
        <w:t xml:space="preserve">vity and an estimate of the time re-directed to provide care. </w:t>
      </w:r>
    </w:p>
    <w:p w14:paraId="4699184D" w14:textId="77777777" w:rsidR="004B6F3A" w:rsidRPr="009E098B" w:rsidRDefault="009B58CE" w:rsidP="004B6F3A">
      <w:pPr>
        <w:pStyle w:val="Heading2"/>
      </w:pPr>
      <w:r w:rsidRPr="009E098B">
        <w:t>Outcome 3</w:t>
      </w:r>
      <w:r w:rsidR="005A7514" w:rsidRPr="009E098B">
        <w:t xml:space="preserve">: </w:t>
      </w:r>
    </w:p>
    <w:p w14:paraId="16DC6AB2" w14:textId="0CB66993" w:rsidR="009B58CE" w:rsidRPr="009E098B" w:rsidRDefault="009B58CE" w:rsidP="004B6F3A">
      <w:pPr>
        <w:pStyle w:val="Paragraphtext"/>
      </w:pPr>
      <w:r w:rsidRPr="009E098B">
        <w:t>Data is shared and reused securely to deliver a sustainable and continually improving aged care system.</w:t>
      </w:r>
    </w:p>
    <w:p w14:paraId="20F5E5D0" w14:textId="156998CA" w:rsidR="009B58CE" w:rsidRPr="009E098B" w:rsidRDefault="0086072D" w:rsidP="004B6F3A">
      <w:pPr>
        <w:pStyle w:val="ListBullet"/>
      </w:pPr>
      <w:r>
        <w:rPr>
          <w:rStyle w:val="Strong"/>
        </w:rPr>
        <w:t>Indicator</w:t>
      </w:r>
      <w:r w:rsidR="005A7514" w:rsidRPr="009E098B">
        <w:rPr>
          <w:rStyle w:val="Strong"/>
        </w:rPr>
        <w:t>:</w:t>
      </w:r>
      <w:r w:rsidR="005A7514" w:rsidRPr="009E098B">
        <w:t xml:space="preserve"> e</w:t>
      </w:r>
      <w:r w:rsidR="009B58CE" w:rsidRPr="009E098B">
        <w:t>stablish time saved through data integration</w:t>
      </w:r>
    </w:p>
    <w:p w14:paraId="472DF3C8" w14:textId="3FB77A79" w:rsidR="009B58CE" w:rsidRPr="009E098B" w:rsidRDefault="005A7514" w:rsidP="004B6F3A">
      <w:pPr>
        <w:pStyle w:val="ListBullet"/>
        <w:numPr>
          <w:ilvl w:val="1"/>
          <w:numId w:val="5"/>
        </w:numPr>
      </w:pPr>
      <w:r w:rsidRPr="009E098B">
        <w:rPr>
          <w:rStyle w:val="Strong"/>
        </w:rPr>
        <w:t>Method and rationale:</w:t>
      </w:r>
      <w:r w:rsidRPr="009E098B">
        <w:t xml:space="preserve"> f</w:t>
      </w:r>
      <w:r w:rsidR="009B58CE" w:rsidRPr="009E098B">
        <w:t>or each new data integration, the time saved for each transaction will be estimated.</w:t>
      </w:r>
    </w:p>
    <w:p w14:paraId="48EE203D" w14:textId="54552C37" w:rsidR="009B58CE" w:rsidRPr="009E098B" w:rsidRDefault="0086072D" w:rsidP="004B6F3A">
      <w:pPr>
        <w:pStyle w:val="ListBullet"/>
      </w:pPr>
      <w:r>
        <w:rPr>
          <w:rStyle w:val="Strong"/>
        </w:rPr>
        <w:t>Indicator</w:t>
      </w:r>
      <w:r w:rsidR="00563129" w:rsidRPr="009E098B">
        <w:rPr>
          <w:rStyle w:val="Strong"/>
        </w:rPr>
        <w:t>:</w:t>
      </w:r>
      <w:r w:rsidR="00563129" w:rsidRPr="009E098B">
        <w:t xml:space="preserve"> percentage of</w:t>
      </w:r>
      <w:r w:rsidR="009B58CE" w:rsidRPr="009E098B">
        <w:t xml:space="preserve"> people reporting having provided the same information in multiple places</w:t>
      </w:r>
    </w:p>
    <w:p w14:paraId="271B8EC0" w14:textId="68236B74" w:rsidR="009B58CE" w:rsidRPr="009E098B" w:rsidRDefault="00563129" w:rsidP="004B6F3A">
      <w:pPr>
        <w:pStyle w:val="ListBullet"/>
        <w:numPr>
          <w:ilvl w:val="1"/>
          <w:numId w:val="5"/>
        </w:numPr>
      </w:pPr>
      <w:r w:rsidRPr="009E098B">
        <w:rPr>
          <w:rStyle w:val="Strong"/>
        </w:rPr>
        <w:t>Method and rationale:</w:t>
      </w:r>
      <w:r w:rsidRPr="009E098B">
        <w:t xml:space="preserve"> a</w:t>
      </w:r>
      <w:r w:rsidR="009B58CE" w:rsidRPr="009E098B">
        <w:t>n indicator of the degree to which we have achieved the ‘Tell us once’ principle.</w:t>
      </w:r>
    </w:p>
    <w:p w14:paraId="67402567" w14:textId="74BA5A63" w:rsidR="009B58CE" w:rsidRPr="009E098B" w:rsidRDefault="0086072D" w:rsidP="004B6F3A">
      <w:pPr>
        <w:pStyle w:val="ListBullet"/>
      </w:pPr>
      <w:r>
        <w:rPr>
          <w:rStyle w:val="Strong"/>
        </w:rPr>
        <w:t>Indicator</w:t>
      </w:r>
      <w:r w:rsidR="00563129" w:rsidRPr="009E098B">
        <w:rPr>
          <w:rStyle w:val="Strong"/>
        </w:rPr>
        <w:t>:</w:t>
      </w:r>
      <w:r w:rsidR="00563129" w:rsidRPr="009E098B">
        <w:t xml:space="preserve"> percentage of</w:t>
      </w:r>
      <w:r w:rsidR="009B58CE" w:rsidRPr="009E098B">
        <w:t xml:space="preserve"> systems implementing minimum data set and clinical information standards</w:t>
      </w:r>
    </w:p>
    <w:p w14:paraId="22E7CF77" w14:textId="0382CD3C" w:rsidR="009B58CE" w:rsidRPr="00EE10DE" w:rsidRDefault="00C76CCB" w:rsidP="004B6F3A">
      <w:pPr>
        <w:pStyle w:val="ListBullet"/>
        <w:numPr>
          <w:ilvl w:val="1"/>
          <w:numId w:val="5"/>
        </w:numPr>
      </w:pPr>
      <w:r w:rsidRPr="00972037">
        <w:rPr>
          <w:rStyle w:val="Strong"/>
        </w:rPr>
        <w:lastRenderedPageBreak/>
        <w:t>Method and rationale:</w:t>
      </w:r>
      <w:r>
        <w:t xml:space="preserve"> a</w:t>
      </w:r>
      <w:r w:rsidR="009B58CE" w:rsidRPr="009664A3">
        <w:t>n indicator of the consistency and capacity for interoperability in data across the sector.</w:t>
      </w:r>
    </w:p>
    <w:p w14:paraId="06AB9CF4" w14:textId="77777777" w:rsidR="004B6F3A" w:rsidRDefault="009B58CE" w:rsidP="004B6F3A">
      <w:pPr>
        <w:pStyle w:val="Heading2"/>
      </w:pPr>
      <w:r w:rsidRPr="00EE10DE">
        <w:t>Outcome 4</w:t>
      </w:r>
      <w:r w:rsidR="007A38DD">
        <w:t xml:space="preserve">: </w:t>
      </w:r>
    </w:p>
    <w:p w14:paraId="3E96B280" w14:textId="6FB17A3E" w:rsidR="009B58CE" w:rsidRPr="007A38DD" w:rsidRDefault="009B58CE" w:rsidP="004B6F3A">
      <w:pPr>
        <w:pStyle w:val="Paragraphtext"/>
      </w:pPr>
      <w:r w:rsidRPr="00EE10DE">
        <w:t>Modern data and digital foundations underpin a collaborative, standards-based care system.</w:t>
      </w:r>
    </w:p>
    <w:p w14:paraId="00D8E946" w14:textId="7E2307F7" w:rsidR="007A38DD" w:rsidRPr="00EE10DE" w:rsidRDefault="008100FC" w:rsidP="004B6F3A">
      <w:pPr>
        <w:pStyle w:val="ListBullet"/>
      </w:pPr>
      <w:r>
        <w:rPr>
          <w:rStyle w:val="Strong"/>
        </w:rPr>
        <w:t>Indicator</w:t>
      </w:r>
      <w:r w:rsidR="003B2E69" w:rsidRPr="00825740">
        <w:rPr>
          <w:rStyle w:val="Strong"/>
        </w:rPr>
        <w:t>:</w:t>
      </w:r>
      <w:r w:rsidR="003B2E69">
        <w:t xml:space="preserve"> </w:t>
      </w:r>
      <w:r w:rsidR="003B2E69" w:rsidRPr="009E098B">
        <w:t>number of</w:t>
      </w:r>
      <w:r w:rsidR="007A38DD" w:rsidRPr="009E098B">
        <w:t xml:space="preserve"> reported</w:t>
      </w:r>
      <w:r w:rsidR="007A38DD" w:rsidRPr="00CB3D29">
        <w:t xml:space="preserve"> data governance breaches</w:t>
      </w:r>
    </w:p>
    <w:p w14:paraId="36128DDB" w14:textId="7BBFD614" w:rsidR="007A38DD" w:rsidRDefault="003B2E69" w:rsidP="004B6F3A">
      <w:pPr>
        <w:pStyle w:val="ListBullet"/>
        <w:numPr>
          <w:ilvl w:val="1"/>
          <w:numId w:val="5"/>
        </w:numPr>
      </w:pPr>
      <w:r w:rsidRPr="00825740">
        <w:rPr>
          <w:rStyle w:val="Strong"/>
        </w:rPr>
        <w:t>Method and rationale:</w:t>
      </w:r>
      <w:r>
        <w:t xml:space="preserve"> a</w:t>
      </w:r>
      <w:r w:rsidR="007A38DD" w:rsidRPr="009664A3">
        <w:t>n indicator of the implementation and utilisation of a data governance framework.</w:t>
      </w:r>
    </w:p>
    <w:p w14:paraId="364AAE4B" w14:textId="35AB52F4" w:rsidR="009B58CE" w:rsidRPr="00EE10DE" w:rsidRDefault="008100FC" w:rsidP="004B6F3A">
      <w:pPr>
        <w:pStyle w:val="ListBullet"/>
      </w:pPr>
      <w:r>
        <w:rPr>
          <w:rStyle w:val="Strong"/>
        </w:rPr>
        <w:t>Indicator</w:t>
      </w:r>
      <w:r w:rsidR="003B2E69" w:rsidRPr="00825740">
        <w:rPr>
          <w:rStyle w:val="Strong"/>
        </w:rPr>
        <w:t>:</w:t>
      </w:r>
      <w:r w:rsidR="003B2E69">
        <w:t xml:space="preserve"> s</w:t>
      </w:r>
      <w:r w:rsidR="009B58CE" w:rsidRPr="00376434">
        <w:t>ystem security maturity assessment</w:t>
      </w:r>
    </w:p>
    <w:p w14:paraId="1B337817" w14:textId="3B28FFE4" w:rsidR="009B58CE" w:rsidRPr="00EE10DE" w:rsidRDefault="00072A0D" w:rsidP="004B6F3A">
      <w:pPr>
        <w:pStyle w:val="ListBullet"/>
        <w:numPr>
          <w:ilvl w:val="1"/>
          <w:numId w:val="5"/>
        </w:numPr>
      </w:pPr>
      <w:r w:rsidRPr="00825740">
        <w:rPr>
          <w:rStyle w:val="Strong"/>
        </w:rPr>
        <w:t>Method and rationale:</w:t>
      </w:r>
      <w:r>
        <w:t xml:space="preserve"> a</w:t>
      </w:r>
      <w:r w:rsidR="009B58CE" w:rsidRPr="00376434">
        <w:t xml:space="preserve"> security assessment tool, like Essential 8, to be used to monitor the cybersecurity maturity of key entities across the sector.</w:t>
      </w:r>
    </w:p>
    <w:p w14:paraId="2092C45A" w14:textId="210DB1C8" w:rsidR="009B58CE" w:rsidRPr="00EE10DE" w:rsidRDefault="008100FC" w:rsidP="004B6F3A">
      <w:pPr>
        <w:pStyle w:val="ListBullet"/>
      </w:pPr>
      <w:r>
        <w:rPr>
          <w:rStyle w:val="Strong"/>
        </w:rPr>
        <w:t>Indicator</w:t>
      </w:r>
      <w:r w:rsidR="00072A0D" w:rsidRPr="00825740">
        <w:rPr>
          <w:rStyle w:val="Strong"/>
        </w:rPr>
        <w:t>:</w:t>
      </w:r>
      <w:r w:rsidR="00072A0D">
        <w:t xml:space="preserve"> number of</w:t>
      </w:r>
      <w:r w:rsidR="009B58CE" w:rsidRPr="00376434">
        <w:t xml:space="preserve"> digital innovation pilots </w:t>
      </w:r>
      <w:r w:rsidR="002F4639">
        <w:t>underway</w:t>
      </w:r>
    </w:p>
    <w:p w14:paraId="39837ACD" w14:textId="3264461E" w:rsidR="00132AFF" w:rsidRPr="00843861" w:rsidRDefault="00072A0D" w:rsidP="004B6F3A">
      <w:pPr>
        <w:pStyle w:val="ListBullet"/>
        <w:numPr>
          <w:ilvl w:val="1"/>
          <w:numId w:val="5"/>
        </w:numPr>
      </w:pPr>
      <w:r w:rsidRPr="00825740">
        <w:rPr>
          <w:rStyle w:val="Strong"/>
        </w:rPr>
        <w:t>Method and rationale:</w:t>
      </w:r>
      <w:r>
        <w:t xml:space="preserve"> a</w:t>
      </w:r>
      <w:r w:rsidR="009B58CE" w:rsidRPr="00376434">
        <w:t>n indicator of the effectiveness of the Strategy and innovation framework in promoting digital innovation initiatives.</w:t>
      </w:r>
    </w:p>
    <w:sectPr w:rsidR="00132AFF" w:rsidRPr="00843861" w:rsidSect="00516100">
      <w:headerReference w:type="default" r:id="rId24"/>
      <w:footerReference w:type="default" r:id="rId25"/>
      <w:headerReference w:type="first" r:id="rId26"/>
      <w:footerReference w:type="first" r:id="rId27"/>
      <w:type w:val="continuous"/>
      <w:pgSz w:w="11906" w:h="16838" w:code="9"/>
      <w:pgMar w:top="1440" w:right="1080" w:bottom="1440" w:left="108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2DAF" w14:textId="77777777" w:rsidR="00EB2F73" w:rsidRDefault="00EB2F73" w:rsidP="006B56BB">
      <w:r>
        <w:separator/>
      </w:r>
    </w:p>
    <w:p w14:paraId="3D1C4C58" w14:textId="77777777" w:rsidR="00EB2F73" w:rsidRDefault="00EB2F73"/>
  </w:endnote>
  <w:endnote w:type="continuationSeparator" w:id="0">
    <w:p w14:paraId="648CE4E5" w14:textId="77777777" w:rsidR="00EB2F73" w:rsidRDefault="00EB2F73" w:rsidP="006B56BB">
      <w:r>
        <w:continuationSeparator/>
      </w:r>
    </w:p>
    <w:p w14:paraId="0C3612E4" w14:textId="77777777" w:rsidR="00EB2F73" w:rsidRDefault="00EB2F73"/>
  </w:endnote>
  <w:endnote w:type="continuationNotice" w:id="1">
    <w:p w14:paraId="61161B64" w14:textId="77777777" w:rsidR="00EB2F73" w:rsidRDefault="00EB2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Semibold">
    <w:altName w:val="Tahoma"/>
    <w:panose1 w:val="00000000000000000000"/>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Proxima Nova">
    <w:altName w:val="Tahoma"/>
    <w:panose1 w:val="00000000000000000000"/>
    <w:charset w:val="00"/>
    <w:family w:val="auto"/>
    <w:notTrueType/>
    <w:pitch w:val="variable"/>
    <w:sig w:usb0="A00002EF" w:usb1="5000E0FB" w:usb2="00000000" w:usb3="00000000" w:csb0="0000019F" w:csb1="00000000"/>
  </w:font>
  <w:font w:name="Proxima Nova Light">
    <w:altName w:val="Tahoma"/>
    <w:panose1 w:val="00000000000000000000"/>
    <w:charset w:val="00"/>
    <w:family w:val="modern"/>
    <w:notTrueType/>
    <w:pitch w:val="variable"/>
    <w:sig w:usb0="20000287" w:usb1="00000001" w:usb2="00000000" w:usb3="00000000" w:csb0="0000019F" w:csb1="00000000"/>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5241" w14:textId="1DF5BE1B" w:rsidR="00751A23" w:rsidRPr="00751A23" w:rsidRDefault="00F60158" w:rsidP="00132AFF">
    <w:pPr>
      <w:pStyle w:val="Footer"/>
      <w:rPr>
        <w:szCs w:val="20"/>
      </w:rPr>
    </w:pPr>
    <w:r>
      <w:t xml:space="preserve">Action Plan – Aged </w:t>
    </w:r>
    <w:r w:rsidR="00132AFF">
      <w:t>Care Data and Digital Strategy</w:t>
    </w:r>
    <w:r w:rsidR="005526BE">
      <w:ptab w:relativeTo="margin" w:alignment="center" w:leader="none"/>
    </w:r>
    <w:r w:rsidR="005526BE">
      <w:ptab w:relativeTo="margin" w:alignment="right" w:leader="none"/>
    </w:r>
    <w:r w:rsidR="005526BE">
      <w:fldChar w:fldCharType="begin"/>
    </w:r>
    <w:r w:rsidR="005526BE">
      <w:instrText xml:space="preserve"> PAGE   \* MERGEFORMAT </w:instrText>
    </w:r>
    <w:r w:rsidR="005526BE">
      <w:fldChar w:fldCharType="separate"/>
    </w:r>
    <w:r w:rsidR="005526BE">
      <w:rPr>
        <w:noProof/>
      </w:rPr>
      <w:t>1</w:t>
    </w:r>
    <w:r w:rsidR="005526B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0556" w14:textId="77777777" w:rsidR="00AE4A87" w:rsidRDefault="005526BE">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1AB7" w14:textId="77777777" w:rsidR="00EB2F73" w:rsidRDefault="00EB2F73" w:rsidP="006B56BB">
      <w:r>
        <w:separator/>
      </w:r>
    </w:p>
    <w:p w14:paraId="552EB9F8" w14:textId="77777777" w:rsidR="00EB2F73" w:rsidRDefault="00EB2F73"/>
  </w:footnote>
  <w:footnote w:type="continuationSeparator" w:id="0">
    <w:p w14:paraId="4ED2E8DA" w14:textId="77777777" w:rsidR="00EB2F73" w:rsidRDefault="00EB2F73" w:rsidP="006B56BB">
      <w:r>
        <w:continuationSeparator/>
      </w:r>
    </w:p>
    <w:p w14:paraId="0C3BC9BE" w14:textId="77777777" w:rsidR="00EB2F73" w:rsidRDefault="00EB2F73"/>
  </w:footnote>
  <w:footnote w:type="continuationNotice" w:id="1">
    <w:p w14:paraId="49C4FAC0" w14:textId="77777777" w:rsidR="00EB2F73" w:rsidRDefault="00EB2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4DF3" w14:textId="77777777" w:rsidR="008E0C77" w:rsidRDefault="00402AD2" w:rsidP="0032254D">
    <w:r>
      <w:rPr>
        <w:noProof/>
        <w:lang w:eastAsia="en-AU"/>
      </w:rPr>
      <mc:AlternateContent>
        <mc:Choice Requires="wps">
          <w:drawing>
            <wp:anchor distT="0" distB="0" distL="114300" distR="114300" simplePos="0" relativeHeight="251658240" behindDoc="0" locked="0" layoutInCell="1" allowOverlap="1" wp14:anchorId="2C173AC4" wp14:editId="26971669">
              <wp:simplePos x="0" y="0"/>
              <wp:positionH relativeFrom="column">
                <wp:posOffset>-165100</wp:posOffset>
              </wp:positionH>
              <wp:positionV relativeFrom="paragraph">
                <wp:posOffset>2900680</wp:posOffset>
              </wp:positionV>
              <wp:extent cx="0" cy="540000"/>
              <wp:effectExtent l="0" t="0" r="38100" b="31750"/>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4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5AAAE" id="Straight Connector 4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28.4pt" to="-13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" strokecolor="white [32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1AD3" w14:textId="77777777" w:rsidR="0032254D" w:rsidRPr="00250F9F" w:rsidRDefault="00250F9F" w:rsidP="00250F9F">
    <w:pPr>
      <w:pStyle w:val="Header"/>
    </w:pPr>
    <w:r>
      <w:rPr>
        <w:noProof/>
      </w:rPr>
      <w:drawing>
        <wp:anchor distT="0" distB="0" distL="114300" distR="114300" simplePos="0" relativeHeight="251658242" behindDoc="1" locked="0" layoutInCell="1" allowOverlap="0" wp14:anchorId="43690A87" wp14:editId="2FC5B95B">
          <wp:simplePos x="0" y="0"/>
          <wp:positionH relativeFrom="page">
            <wp:align>right</wp:align>
          </wp:positionH>
          <wp:positionV relativeFrom="page">
            <wp:align>top</wp:align>
          </wp:positionV>
          <wp:extent cx="1454400" cy="1440000"/>
          <wp:effectExtent l="0" t="0" r="0" b="825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0" wp14:anchorId="4F64A981" wp14:editId="63C7A4B6">
          <wp:simplePos x="0" y="0"/>
          <wp:positionH relativeFrom="page">
            <wp:align>left</wp:align>
          </wp:positionH>
          <wp:positionV relativeFrom="page">
            <wp:align>top</wp:align>
          </wp:positionV>
          <wp:extent cx="3708000" cy="903600"/>
          <wp:effectExtent l="0" t="0" r="6985" b="0"/>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8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2251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57671"/>
    <w:multiLevelType w:val="hybridMultilevel"/>
    <w:tmpl w:val="8CBC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7A6FFA"/>
    <w:multiLevelType w:val="hybridMultilevel"/>
    <w:tmpl w:val="35B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326BC6"/>
    <w:multiLevelType w:val="hybridMultilevel"/>
    <w:tmpl w:val="AFA4B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796101"/>
    <w:multiLevelType w:val="hybridMultilevel"/>
    <w:tmpl w:val="57663816"/>
    <w:lvl w:ilvl="0" w:tplc="FFFFFFFF">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851" w:hanging="284"/>
      </w:pPr>
      <w:rPr>
        <w:rFonts w:ascii="Courier New" w:hAnsi="Courier New" w:hint="default"/>
      </w:rPr>
    </w:lvl>
    <w:lvl w:ilvl="2" w:tplc="ADFAFEF4">
      <w:start w:val="1"/>
      <w:numFmt w:val="bullet"/>
      <w:lvlText w:val="­"/>
      <w:lvlJc w:val="left"/>
      <w:pPr>
        <w:ind w:left="1494" w:hanging="360"/>
      </w:pPr>
      <w:rPr>
        <w:rFonts w:ascii="Courier New" w:hAnsi="Courier New" w:hint="default"/>
      </w:rPr>
    </w:lvl>
    <w:lvl w:ilvl="3" w:tplc="FFFFFFFF">
      <w:start w:val="1"/>
      <w:numFmt w:val="bullet"/>
      <w:lvlText w:val=""/>
      <w:lvlJc w:val="left"/>
      <w:pPr>
        <w:ind w:left="1985" w:hanging="284"/>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363506"/>
    <w:multiLevelType w:val="hybridMultilevel"/>
    <w:tmpl w:val="3E468A74"/>
    <w:lvl w:ilvl="0" w:tplc="E96C518A">
      <w:start w:val="1"/>
      <w:numFmt w:val="bullet"/>
      <w:pStyle w:val="ListBullet"/>
      <w:lvlText w:val=""/>
      <w:lvlJc w:val="left"/>
      <w:pPr>
        <w:ind w:left="360" w:hanging="360"/>
      </w:pPr>
      <w:rPr>
        <w:rFonts w:ascii="Symbol" w:hAnsi="Symbol" w:hint="default"/>
        <w:color w:val="auto"/>
      </w:rPr>
    </w:lvl>
    <w:lvl w:ilvl="1" w:tplc="ADFAFEF4">
      <w:start w:val="1"/>
      <w:numFmt w:val="bullet"/>
      <w:lvlText w:val="­"/>
      <w:lvlJc w:val="left"/>
      <w:pPr>
        <w:ind w:left="851" w:hanging="284"/>
      </w:pPr>
      <w:rPr>
        <w:rFonts w:ascii="Courier New" w:hAnsi="Courier New" w:hint="default"/>
      </w:rPr>
    </w:lvl>
    <w:lvl w:ilvl="2" w:tplc="74BE19B4">
      <w:start w:val="1"/>
      <w:numFmt w:val="bullet"/>
      <w:lvlText w:val="o"/>
      <w:lvlJc w:val="left"/>
      <w:pPr>
        <w:ind w:left="1418" w:hanging="284"/>
      </w:pPr>
      <w:rPr>
        <w:rFonts w:ascii="Courier New" w:hAnsi="Courier New" w:hint="default"/>
      </w:rPr>
    </w:lvl>
    <w:lvl w:ilvl="3" w:tplc="D6507492">
      <w:start w:val="1"/>
      <w:numFmt w:val="bullet"/>
      <w:lvlText w:val=""/>
      <w:lvlJc w:val="left"/>
      <w:pPr>
        <w:ind w:left="1985" w:hanging="284"/>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751FF"/>
    <w:multiLevelType w:val="hybridMultilevel"/>
    <w:tmpl w:val="C77E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A3C86"/>
    <w:multiLevelType w:val="hybridMultilevel"/>
    <w:tmpl w:val="28E8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4E6E36"/>
    <w:multiLevelType w:val="hybridMultilevel"/>
    <w:tmpl w:val="0F161A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D44CC"/>
    <w:multiLevelType w:val="hybridMultilevel"/>
    <w:tmpl w:val="1BBC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B54AC"/>
    <w:multiLevelType w:val="hybridMultilevel"/>
    <w:tmpl w:val="019AD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3E0530"/>
    <w:multiLevelType w:val="hybridMultilevel"/>
    <w:tmpl w:val="84FC4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D65BE"/>
    <w:multiLevelType w:val="hybridMultilevel"/>
    <w:tmpl w:val="081C9720"/>
    <w:lvl w:ilvl="0" w:tplc="DAF0ADF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46314F4"/>
    <w:multiLevelType w:val="hybridMultilevel"/>
    <w:tmpl w:val="E31AE430"/>
    <w:lvl w:ilvl="0" w:tplc="0C090001">
      <w:start w:val="1"/>
      <w:numFmt w:val="bullet"/>
      <w:lvlText w:val=""/>
      <w:lvlJc w:val="left"/>
      <w:pPr>
        <w:ind w:left="360" w:hanging="360"/>
      </w:pPr>
      <w:rPr>
        <w:rFonts w:ascii="Symbol" w:hAnsi="Symbol" w:hint="default"/>
      </w:rPr>
    </w:lvl>
    <w:lvl w:ilvl="1" w:tplc="858235F2">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A9299A"/>
    <w:multiLevelType w:val="hybridMultilevel"/>
    <w:tmpl w:val="814A8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E7AE4"/>
    <w:multiLevelType w:val="hybridMultilevel"/>
    <w:tmpl w:val="A5A4FF76"/>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E13122"/>
    <w:multiLevelType w:val="hybridMultilevel"/>
    <w:tmpl w:val="05F6211A"/>
    <w:lvl w:ilvl="0" w:tplc="0C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A0F4E86"/>
    <w:multiLevelType w:val="hybridMultilevel"/>
    <w:tmpl w:val="4F724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65138C"/>
    <w:multiLevelType w:val="hybridMultilevel"/>
    <w:tmpl w:val="517C7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AF1DFB"/>
    <w:multiLevelType w:val="hybridMultilevel"/>
    <w:tmpl w:val="CE146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C45B0E"/>
    <w:multiLevelType w:val="hybridMultilevel"/>
    <w:tmpl w:val="BF2A505E"/>
    <w:lvl w:ilvl="0" w:tplc="0DB4185C">
      <w:numFmt w:val="bullet"/>
      <w:lvlText w:val="✓"/>
      <w:lvlJc w:val="left"/>
      <w:pPr>
        <w:ind w:left="720" w:hanging="360"/>
      </w:pPr>
      <w:rPr>
        <w:rFonts w:ascii="Proxima Nova Semibold" w:eastAsia="Proxima Nova Semibold" w:hAnsi="Proxima Nova Semibold" w:cs="Proxima Nova Semibold" w:hint="default"/>
        <w:b/>
        <w:bCs/>
        <w:i w:val="0"/>
        <w:iCs w:val="0"/>
        <w:color w:val="1D447F"/>
        <w:spacing w:val="0"/>
        <w:w w:val="100"/>
        <w:sz w:val="19"/>
        <w:szCs w:val="19"/>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FB47D5"/>
    <w:multiLevelType w:val="hybridMultilevel"/>
    <w:tmpl w:val="EDD24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4C060B"/>
    <w:multiLevelType w:val="hybridMultilevel"/>
    <w:tmpl w:val="0A3E3CCC"/>
    <w:lvl w:ilvl="0" w:tplc="9B2C4E14">
      <w:start w:val="1"/>
      <w:numFmt w:val="bullet"/>
      <w:lvlText w:val=""/>
      <w:lvlJc w:val="left"/>
      <w:pPr>
        <w:ind w:left="720" w:hanging="360"/>
      </w:pPr>
      <w:rPr>
        <w:rFonts w:ascii="Symbol" w:hAnsi="Symbol" w:hint="default"/>
      </w:rPr>
    </w:lvl>
    <w:lvl w:ilvl="1" w:tplc="95F45B0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42BD3"/>
    <w:multiLevelType w:val="hybridMultilevel"/>
    <w:tmpl w:val="CD5E3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3A7411"/>
    <w:multiLevelType w:val="hybridMultilevel"/>
    <w:tmpl w:val="F0CA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AD052B"/>
    <w:multiLevelType w:val="hybridMultilevel"/>
    <w:tmpl w:val="87D694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554173"/>
    <w:multiLevelType w:val="hybridMultilevel"/>
    <w:tmpl w:val="E814E988"/>
    <w:lvl w:ilvl="0" w:tplc="90F238D2">
      <w:start w:val="1"/>
      <w:numFmt w:val="decimal"/>
      <w:pStyle w:val="ListNumber2"/>
      <w:lvlText w:val="%1."/>
      <w:lvlJc w:val="left"/>
      <w:pPr>
        <w:ind w:left="644" w:hanging="360"/>
      </w:pPr>
      <w:rPr>
        <w:rFonts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2E108A"/>
    <w:multiLevelType w:val="hybridMultilevel"/>
    <w:tmpl w:val="43A8D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C51B15"/>
    <w:multiLevelType w:val="hybridMultilevel"/>
    <w:tmpl w:val="199AA240"/>
    <w:lvl w:ilvl="0" w:tplc="CFF0E924">
      <w:numFmt w:val="bullet"/>
      <w:lvlText w:val="•"/>
      <w:lvlJc w:val="left"/>
      <w:pPr>
        <w:ind w:left="720" w:hanging="360"/>
      </w:pPr>
      <w:rPr>
        <w:rFonts w:ascii="Calibri" w:eastAsiaTheme="minorHAnsi" w:hAnsi="Calibri" w:cs="Calibri" w:hint="default"/>
      </w:rPr>
    </w:lvl>
    <w:lvl w:ilvl="1" w:tplc="CFF0E924">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78659B"/>
    <w:multiLevelType w:val="hybridMultilevel"/>
    <w:tmpl w:val="436E6784"/>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D200D7A"/>
    <w:multiLevelType w:val="hybridMultilevel"/>
    <w:tmpl w:val="54BAF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59819678">
    <w:abstractNumId w:val="23"/>
  </w:num>
  <w:num w:numId="2" w16cid:durableId="1282149690">
    <w:abstractNumId w:val="29"/>
  </w:num>
  <w:num w:numId="3" w16cid:durableId="891888077">
    <w:abstractNumId w:val="3"/>
  </w:num>
  <w:num w:numId="4" w16cid:durableId="1666206678">
    <w:abstractNumId w:val="34"/>
  </w:num>
  <w:num w:numId="5" w16cid:durableId="1491945765">
    <w:abstractNumId w:val="6"/>
  </w:num>
  <w:num w:numId="6" w16cid:durableId="794174706">
    <w:abstractNumId w:val="13"/>
  </w:num>
  <w:num w:numId="7" w16cid:durableId="691345665">
    <w:abstractNumId w:val="28"/>
  </w:num>
  <w:num w:numId="8" w16cid:durableId="1939172171">
    <w:abstractNumId w:val="28"/>
    <w:lvlOverride w:ilvl="0">
      <w:startOverride w:val="1"/>
    </w:lvlOverride>
  </w:num>
  <w:num w:numId="9" w16cid:durableId="1360936123">
    <w:abstractNumId w:val="28"/>
    <w:lvlOverride w:ilvl="0">
      <w:startOverride w:val="1"/>
    </w:lvlOverride>
  </w:num>
  <w:num w:numId="10" w16cid:durableId="1517846088">
    <w:abstractNumId w:val="28"/>
    <w:lvlOverride w:ilvl="0">
      <w:startOverride w:val="1"/>
    </w:lvlOverride>
  </w:num>
  <w:num w:numId="11" w16cid:durableId="1468666434">
    <w:abstractNumId w:val="28"/>
    <w:lvlOverride w:ilvl="0">
      <w:startOverride w:val="1"/>
    </w:lvlOverride>
  </w:num>
  <w:num w:numId="12" w16cid:durableId="221671700">
    <w:abstractNumId w:val="28"/>
    <w:lvlOverride w:ilvl="0">
      <w:startOverride w:val="1"/>
    </w:lvlOverride>
  </w:num>
  <w:num w:numId="13" w16cid:durableId="363019559">
    <w:abstractNumId w:val="28"/>
    <w:lvlOverride w:ilvl="0">
      <w:startOverride w:val="1"/>
    </w:lvlOverride>
  </w:num>
  <w:num w:numId="14" w16cid:durableId="1340307771">
    <w:abstractNumId w:val="15"/>
  </w:num>
  <w:num w:numId="15" w16cid:durableId="1282492838">
    <w:abstractNumId w:val="18"/>
  </w:num>
  <w:num w:numId="16" w16cid:durableId="688994104">
    <w:abstractNumId w:val="8"/>
  </w:num>
  <w:num w:numId="17" w16cid:durableId="1864321944">
    <w:abstractNumId w:val="26"/>
  </w:num>
  <w:num w:numId="18" w16cid:durableId="904529459">
    <w:abstractNumId w:val="0"/>
  </w:num>
  <w:num w:numId="19" w16cid:durableId="2016497189">
    <w:abstractNumId w:val="2"/>
  </w:num>
  <w:num w:numId="20" w16cid:durableId="781606709">
    <w:abstractNumId w:val="33"/>
  </w:num>
  <w:num w:numId="21" w16cid:durableId="1263338933">
    <w:abstractNumId w:val="11"/>
  </w:num>
  <w:num w:numId="22" w16cid:durableId="381708267">
    <w:abstractNumId w:val="21"/>
  </w:num>
  <w:num w:numId="23" w16cid:durableId="1972400911">
    <w:abstractNumId w:val="24"/>
  </w:num>
  <w:num w:numId="24" w16cid:durableId="1757289196">
    <w:abstractNumId w:val="1"/>
  </w:num>
  <w:num w:numId="25" w16cid:durableId="341011009">
    <w:abstractNumId w:val="30"/>
  </w:num>
  <w:num w:numId="26" w16cid:durableId="201594187">
    <w:abstractNumId w:val="7"/>
  </w:num>
  <w:num w:numId="27" w16cid:durableId="561675406">
    <w:abstractNumId w:val="12"/>
  </w:num>
  <w:num w:numId="28" w16cid:durableId="598028121">
    <w:abstractNumId w:val="31"/>
  </w:num>
  <w:num w:numId="29" w16cid:durableId="485827921">
    <w:abstractNumId w:val="14"/>
  </w:num>
  <w:num w:numId="30" w16cid:durableId="1269459820">
    <w:abstractNumId w:val="16"/>
  </w:num>
  <w:num w:numId="31" w16cid:durableId="1750076331">
    <w:abstractNumId w:val="32"/>
  </w:num>
  <w:num w:numId="32" w16cid:durableId="1197616992">
    <w:abstractNumId w:val="25"/>
  </w:num>
  <w:num w:numId="33" w16cid:durableId="1097600438">
    <w:abstractNumId w:val="10"/>
  </w:num>
  <w:num w:numId="34" w16cid:durableId="778260663">
    <w:abstractNumId w:val="4"/>
  </w:num>
  <w:num w:numId="35" w16cid:durableId="1430782717">
    <w:abstractNumId w:val="20"/>
  </w:num>
  <w:num w:numId="36" w16cid:durableId="1519156484">
    <w:abstractNumId w:val="22"/>
  </w:num>
  <w:num w:numId="37" w16cid:durableId="1376419551">
    <w:abstractNumId w:val="19"/>
  </w:num>
  <w:num w:numId="38" w16cid:durableId="1797719526">
    <w:abstractNumId w:val="28"/>
    <w:lvlOverride w:ilvl="0">
      <w:startOverride w:val="1"/>
    </w:lvlOverride>
  </w:num>
  <w:num w:numId="39" w16cid:durableId="1830362229">
    <w:abstractNumId w:val="28"/>
    <w:lvlOverride w:ilvl="0">
      <w:startOverride w:val="1"/>
    </w:lvlOverride>
  </w:num>
  <w:num w:numId="40" w16cid:durableId="575435370">
    <w:abstractNumId w:val="28"/>
    <w:lvlOverride w:ilvl="0">
      <w:startOverride w:val="1"/>
    </w:lvlOverride>
  </w:num>
  <w:num w:numId="41" w16cid:durableId="322704118">
    <w:abstractNumId w:val="28"/>
    <w:lvlOverride w:ilvl="0">
      <w:startOverride w:val="1"/>
    </w:lvlOverride>
  </w:num>
  <w:num w:numId="42" w16cid:durableId="1208104894">
    <w:abstractNumId w:val="28"/>
    <w:lvlOverride w:ilvl="0">
      <w:startOverride w:val="1"/>
    </w:lvlOverride>
  </w:num>
  <w:num w:numId="43" w16cid:durableId="748507461">
    <w:abstractNumId w:val="28"/>
    <w:lvlOverride w:ilvl="0">
      <w:startOverride w:val="1"/>
    </w:lvlOverride>
  </w:num>
  <w:num w:numId="44" w16cid:durableId="1490706096">
    <w:abstractNumId w:val="28"/>
    <w:lvlOverride w:ilvl="0">
      <w:startOverride w:val="1"/>
    </w:lvlOverride>
  </w:num>
  <w:num w:numId="45" w16cid:durableId="1101224992">
    <w:abstractNumId w:val="28"/>
    <w:lvlOverride w:ilvl="0">
      <w:startOverride w:val="1"/>
    </w:lvlOverride>
  </w:num>
  <w:num w:numId="46" w16cid:durableId="498159607">
    <w:abstractNumId w:val="17"/>
  </w:num>
  <w:num w:numId="47" w16cid:durableId="1009060944">
    <w:abstractNumId w:val="9"/>
  </w:num>
  <w:num w:numId="48" w16cid:durableId="967396237">
    <w:abstractNumId w:val="5"/>
  </w:num>
  <w:num w:numId="49" w16cid:durableId="15434208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FF"/>
    <w:rsid w:val="00002DD6"/>
    <w:rsid w:val="00003743"/>
    <w:rsid w:val="000047B4"/>
    <w:rsid w:val="00005712"/>
    <w:rsid w:val="00006AFC"/>
    <w:rsid w:val="0000759A"/>
    <w:rsid w:val="00007FD8"/>
    <w:rsid w:val="000117F8"/>
    <w:rsid w:val="00015D24"/>
    <w:rsid w:val="00024D02"/>
    <w:rsid w:val="00025E8A"/>
    <w:rsid w:val="00026139"/>
    <w:rsid w:val="00027071"/>
    <w:rsid w:val="00027601"/>
    <w:rsid w:val="0003110A"/>
    <w:rsid w:val="00033321"/>
    <w:rsid w:val="000338E5"/>
    <w:rsid w:val="00033ECC"/>
    <w:rsid w:val="0003422F"/>
    <w:rsid w:val="00036F75"/>
    <w:rsid w:val="000433B0"/>
    <w:rsid w:val="000458E1"/>
    <w:rsid w:val="000466E5"/>
    <w:rsid w:val="00046FF0"/>
    <w:rsid w:val="0004781C"/>
    <w:rsid w:val="00047D53"/>
    <w:rsid w:val="00050176"/>
    <w:rsid w:val="00051759"/>
    <w:rsid w:val="00062B65"/>
    <w:rsid w:val="000653A9"/>
    <w:rsid w:val="00067456"/>
    <w:rsid w:val="00070F06"/>
    <w:rsid w:val="00070F2A"/>
    <w:rsid w:val="00071506"/>
    <w:rsid w:val="0007154F"/>
    <w:rsid w:val="00072A0D"/>
    <w:rsid w:val="00073F1D"/>
    <w:rsid w:val="00081917"/>
    <w:rsid w:val="00081AB1"/>
    <w:rsid w:val="000846E6"/>
    <w:rsid w:val="00086A29"/>
    <w:rsid w:val="00086DE3"/>
    <w:rsid w:val="00090316"/>
    <w:rsid w:val="0009162B"/>
    <w:rsid w:val="00093981"/>
    <w:rsid w:val="00093CD9"/>
    <w:rsid w:val="0009787B"/>
    <w:rsid w:val="000A14AD"/>
    <w:rsid w:val="000A3645"/>
    <w:rsid w:val="000B018A"/>
    <w:rsid w:val="000B067A"/>
    <w:rsid w:val="000B1540"/>
    <w:rsid w:val="000B1629"/>
    <w:rsid w:val="000B33FD"/>
    <w:rsid w:val="000B4ABA"/>
    <w:rsid w:val="000B7A6A"/>
    <w:rsid w:val="000C1500"/>
    <w:rsid w:val="000C2548"/>
    <w:rsid w:val="000C41F2"/>
    <w:rsid w:val="000C4B16"/>
    <w:rsid w:val="000C50C3"/>
    <w:rsid w:val="000C7685"/>
    <w:rsid w:val="000D0AD3"/>
    <w:rsid w:val="000D14F4"/>
    <w:rsid w:val="000D1AE5"/>
    <w:rsid w:val="000D21F6"/>
    <w:rsid w:val="000D23C5"/>
    <w:rsid w:val="000D42C3"/>
    <w:rsid w:val="000D4500"/>
    <w:rsid w:val="000D65F7"/>
    <w:rsid w:val="000D7AEA"/>
    <w:rsid w:val="000E00F8"/>
    <w:rsid w:val="000E01A9"/>
    <w:rsid w:val="000E1E71"/>
    <w:rsid w:val="000E2C66"/>
    <w:rsid w:val="000E4261"/>
    <w:rsid w:val="000E4F9C"/>
    <w:rsid w:val="000E5FC5"/>
    <w:rsid w:val="000E6866"/>
    <w:rsid w:val="000E6E7D"/>
    <w:rsid w:val="000E7E1B"/>
    <w:rsid w:val="000F123C"/>
    <w:rsid w:val="000F2FED"/>
    <w:rsid w:val="000F6EFA"/>
    <w:rsid w:val="000F70B3"/>
    <w:rsid w:val="000F7709"/>
    <w:rsid w:val="001000E2"/>
    <w:rsid w:val="00104586"/>
    <w:rsid w:val="0010616D"/>
    <w:rsid w:val="00110478"/>
    <w:rsid w:val="001160CA"/>
    <w:rsid w:val="001160D4"/>
    <w:rsid w:val="00116C92"/>
    <w:rsid w:val="00116CD0"/>
    <w:rsid w:val="0011711B"/>
    <w:rsid w:val="00117F8A"/>
    <w:rsid w:val="001216F9"/>
    <w:rsid w:val="00121B9B"/>
    <w:rsid w:val="00122ADC"/>
    <w:rsid w:val="001235A6"/>
    <w:rsid w:val="00125C35"/>
    <w:rsid w:val="0013057E"/>
    <w:rsid w:val="00130F59"/>
    <w:rsid w:val="00132AFF"/>
    <w:rsid w:val="00133EC0"/>
    <w:rsid w:val="00135FA6"/>
    <w:rsid w:val="00141CE5"/>
    <w:rsid w:val="001436C2"/>
    <w:rsid w:val="00143DA5"/>
    <w:rsid w:val="001440A5"/>
    <w:rsid w:val="00144908"/>
    <w:rsid w:val="0015273F"/>
    <w:rsid w:val="00154841"/>
    <w:rsid w:val="00154C16"/>
    <w:rsid w:val="001571C7"/>
    <w:rsid w:val="00160FD0"/>
    <w:rsid w:val="00161094"/>
    <w:rsid w:val="00161440"/>
    <w:rsid w:val="00161F70"/>
    <w:rsid w:val="001645BA"/>
    <w:rsid w:val="0016487D"/>
    <w:rsid w:val="001661F4"/>
    <w:rsid w:val="0016714C"/>
    <w:rsid w:val="00170477"/>
    <w:rsid w:val="00172A55"/>
    <w:rsid w:val="001758CD"/>
    <w:rsid w:val="0017665C"/>
    <w:rsid w:val="00177AD2"/>
    <w:rsid w:val="001815A8"/>
    <w:rsid w:val="001840FA"/>
    <w:rsid w:val="00190079"/>
    <w:rsid w:val="0019067B"/>
    <w:rsid w:val="0019622E"/>
    <w:rsid w:val="00196256"/>
    <w:rsid w:val="001966A7"/>
    <w:rsid w:val="001A100A"/>
    <w:rsid w:val="001A1EEE"/>
    <w:rsid w:val="001A4627"/>
    <w:rsid w:val="001A4979"/>
    <w:rsid w:val="001A5B9C"/>
    <w:rsid w:val="001A758B"/>
    <w:rsid w:val="001B0273"/>
    <w:rsid w:val="001B11ED"/>
    <w:rsid w:val="001B15D3"/>
    <w:rsid w:val="001B2376"/>
    <w:rsid w:val="001B3443"/>
    <w:rsid w:val="001B6723"/>
    <w:rsid w:val="001C0326"/>
    <w:rsid w:val="001C0962"/>
    <w:rsid w:val="001C192F"/>
    <w:rsid w:val="001C37CF"/>
    <w:rsid w:val="001C3C42"/>
    <w:rsid w:val="001C6E71"/>
    <w:rsid w:val="001C725A"/>
    <w:rsid w:val="001D1FF5"/>
    <w:rsid w:val="001D4467"/>
    <w:rsid w:val="001D5461"/>
    <w:rsid w:val="001D7869"/>
    <w:rsid w:val="001E34A6"/>
    <w:rsid w:val="001E42E7"/>
    <w:rsid w:val="001E6C57"/>
    <w:rsid w:val="001F0BA2"/>
    <w:rsid w:val="001F2F78"/>
    <w:rsid w:val="00200F8A"/>
    <w:rsid w:val="00202258"/>
    <w:rsid w:val="002026CD"/>
    <w:rsid w:val="002033FC"/>
    <w:rsid w:val="002037AD"/>
    <w:rsid w:val="002040C2"/>
    <w:rsid w:val="002044BB"/>
    <w:rsid w:val="00205DE4"/>
    <w:rsid w:val="00210B09"/>
    <w:rsid w:val="00210C9E"/>
    <w:rsid w:val="00211840"/>
    <w:rsid w:val="00212719"/>
    <w:rsid w:val="00213BE6"/>
    <w:rsid w:val="00220E5F"/>
    <w:rsid w:val="002212B5"/>
    <w:rsid w:val="002253DB"/>
    <w:rsid w:val="00226668"/>
    <w:rsid w:val="00227267"/>
    <w:rsid w:val="002276BF"/>
    <w:rsid w:val="00230564"/>
    <w:rsid w:val="00231074"/>
    <w:rsid w:val="00233809"/>
    <w:rsid w:val="00235EDF"/>
    <w:rsid w:val="00240046"/>
    <w:rsid w:val="002446B7"/>
    <w:rsid w:val="002455E4"/>
    <w:rsid w:val="0024797F"/>
    <w:rsid w:val="0025032C"/>
    <w:rsid w:val="00250F9F"/>
    <w:rsid w:val="0025119E"/>
    <w:rsid w:val="00251269"/>
    <w:rsid w:val="0025165D"/>
    <w:rsid w:val="002535C0"/>
    <w:rsid w:val="00253EC6"/>
    <w:rsid w:val="002577E2"/>
    <w:rsid w:val="002579FE"/>
    <w:rsid w:val="002619D2"/>
    <w:rsid w:val="0026311C"/>
    <w:rsid w:val="0026668C"/>
    <w:rsid w:val="00266AC1"/>
    <w:rsid w:val="00267024"/>
    <w:rsid w:val="00267F87"/>
    <w:rsid w:val="0027178C"/>
    <w:rsid w:val="002719FA"/>
    <w:rsid w:val="00272668"/>
    <w:rsid w:val="0027330B"/>
    <w:rsid w:val="002803AD"/>
    <w:rsid w:val="00282052"/>
    <w:rsid w:val="00283979"/>
    <w:rsid w:val="0028519E"/>
    <w:rsid w:val="002856A5"/>
    <w:rsid w:val="002872ED"/>
    <w:rsid w:val="002905C2"/>
    <w:rsid w:val="002953BA"/>
    <w:rsid w:val="00295630"/>
    <w:rsid w:val="00295AF2"/>
    <w:rsid w:val="00295C91"/>
    <w:rsid w:val="00295ECA"/>
    <w:rsid w:val="002970D6"/>
    <w:rsid w:val="00297151"/>
    <w:rsid w:val="00297CF6"/>
    <w:rsid w:val="002A008D"/>
    <w:rsid w:val="002A3937"/>
    <w:rsid w:val="002A3E35"/>
    <w:rsid w:val="002A78BB"/>
    <w:rsid w:val="002B100E"/>
    <w:rsid w:val="002B20E6"/>
    <w:rsid w:val="002B42A3"/>
    <w:rsid w:val="002C0CDD"/>
    <w:rsid w:val="002C245C"/>
    <w:rsid w:val="002C5888"/>
    <w:rsid w:val="002D2EC2"/>
    <w:rsid w:val="002D4253"/>
    <w:rsid w:val="002D46F4"/>
    <w:rsid w:val="002E1A1D"/>
    <w:rsid w:val="002E28FC"/>
    <w:rsid w:val="002E3E99"/>
    <w:rsid w:val="002E4081"/>
    <w:rsid w:val="002E4FDB"/>
    <w:rsid w:val="002E5A5A"/>
    <w:rsid w:val="002E5B78"/>
    <w:rsid w:val="002E5CDD"/>
    <w:rsid w:val="002F0A88"/>
    <w:rsid w:val="002F210A"/>
    <w:rsid w:val="002F35CA"/>
    <w:rsid w:val="002F3AE3"/>
    <w:rsid w:val="002F4639"/>
    <w:rsid w:val="003009A7"/>
    <w:rsid w:val="00304373"/>
    <w:rsid w:val="0030464B"/>
    <w:rsid w:val="00305D11"/>
    <w:rsid w:val="00306DC6"/>
    <w:rsid w:val="0030786C"/>
    <w:rsid w:val="00310F12"/>
    <w:rsid w:val="00311482"/>
    <w:rsid w:val="0031179C"/>
    <w:rsid w:val="00316813"/>
    <w:rsid w:val="00316E2B"/>
    <w:rsid w:val="00320176"/>
    <w:rsid w:val="0032026E"/>
    <w:rsid w:val="003211E8"/>
    <w:rsid w:val="0032254D"/>
    <w:rsid w:val="003233DE"/>
    <w:rsid w:val="0032466B"/>
    <w:rsid w:val="00324DCF"/>
    <w:rsid w:val="0032683F"/>
    <w:rsid w:val="00326AF4"/>
    <w:rsid w:val="00327B44"/>
    <w:rsid w:val="003316D2"/>
    <w:rsid w:val="003330EB"/>
    <w:rsid w:val="003339CE"/>
    <w:rsid w:val="00336605"/>
    <w:rsid w:val="003415FD"/>
    <w:rsid w:val="003429F0"/>
    <w:rsid w:val="00343720"/>
    <w:rsid w:val="00344D41"/>
    <w:rsid w:val="0035040C"/>
    <w:rsid w:val="0035097A"/>
    <w:rsid w:val="003540A4"/>
    <w:rsid w:val="003606C7"/>
    <w:rsid w:val="00360E4E"/>
    <w:rsid w:val="003610F0"/>
    <w:rsid w:val="00362BA8"/>
    <w:rsid w:val="00367FA7"/>
    <w:rsid w:val="00370AAA"/>
    <w:rsid w:val="00375F77"/>
    <w:rsid w:val="003762FD"/>
    <w:rsid w:val="00376756"/>
    <w:rsid w:val="00377A78"/>
    <w:rsid w:val="00381BBE"/>
    <w:rsid w:val="00382320"/>
    <w:rsid w:val="00382903"/>
    <w:rsid w:val="00383208"/>
    <w:rsid w:val="003846FF"/>
    <w:rsid w:val="003852E7"/>
    <w:rsid w:val="00385AD4"/>
    <w:rsid w:val="00387924"/>
    <w:rsid w:val="0039059A"/>
    <w:rsid w:val="00392014"/>
    <w:rsid w:val="0039384D"/>
    <w:rsid w:val="00395C23"/>
    <w:rsid w:val="00397F4E"/>
    <w:rsid w:val="003A2E4F"/>
    <w:rsid w:val="003A4438"/>
    <w:rsid w:val="003A5013"/>
    <w:rsid w:val="003A5078"/>
    <w:rsid w:val="003A62DD"/>
    <w:rsid w:val="003A6405"/>
    <w:rsid w:val="003A6C83"/>
    <w:rsid w:val="003A7327"/>
    <w:rsid w:val="003A775A"/>
    <w:rsid w:val="003B0DAB"/>
    <w:rsid w:val="003B1207"/>
    <w:rsid w:val="003B213A"/>
    <w:rsid w:val="003B293D"/>
    <w:rsid w:val="003B2E69"/>
    <w:rsid w:val="003B43AD"/>
    <w:rsid w:val="003C0FEC"/>
    <w:rsid w:val="003C1143"/>
    <w:rsid w:val="003C1284"/>
    <w:rsid w:val="003C15B8"/>
    <w:rsid w:val="003C2AC8"/>
    <w:rsid w:val="003D096F"/>
    <w:rsid w:val="003D17F9"/>
    <w:rsid w:val="003D2D88"/>
    <w:rsid w:val="003D41EA"/>
    <w:rsid w:val="003D4850"/>
    <w:rsid w:val="003D535A"/>
    <w:rsid w:val="003E2EC6"/>
    <w:rsid w:val="003E2F11"/>
    <w:rsid w:val="003E42F5"/>
    <w:rsid w:val="003E4F33"/>
    <w:rsid w:val="003E5265"/>
    <w:rsid w:val="003E6F27"/>
    <w:rsid w:val="003F0955"/>
    <w:rsid w:val="003F52F2"/>
    <w:rsid w:val="003F5525"/>
    <w:rsid w:val="003F6FE1"/>
    <w:rsid w:val="00400F00"/>
    <w:rsid w:val="00402AD2"/>
    <w:rsid w:val="00404F8B"/>
    <w:rsid w:val="00405256"/>
    <w:rsid w:val="00406855"/>
    <w:rsid w:val="00410031"/>
    <w:rsid w:val="004115A2"/>
    <w:rsid w:val="00415C81"/>
    <w:rsid w:val="00416731"/>
    <w:rsid w:val="00417975"/>
    <w:rsid w:val="004226F7"/>
    <w:rsid w:val="00426D97"/>
    <w:rsid w:val="00432378"/>
    <w:rsid w:val="004351F5"/>
    <w:rsid w:val="00437FC3"/>
    <w:rsid w:val="00440D65"/>
    <w:rsid w:val="00441A79"/>
    <w:rsid w:val="004435E6"/>
    <w:rsid w:val="00445B6F"/>
    <w:rsid w:val="004461A2"/>
    <w:rsid w:val="00447E31"/>
    <w:rsid w:val="00451F30"/>
    <w:rsid w:val="00453923"/>
    <w:rsid w:val="00453E74"/>
    <w:rsid w:val="00454B9B"/>
    <w:rsid w:val="004555FC"/>
    <w:rsid w:val="00456C0A"/>
    <w:rsid w:val="00457021"/>
    <w:rsid w:val="00457858"/>
    <w:rsid w:val="00460B0B"/>
    <w:rsid w:val="00461023"/>
    <w:rsid w:val="00461C7D"/>
    <w:rsid w:val="00462FAC"/>
    <w:rsid w:val="00464631"/>
    <w:rsid w:val="00464B79"/>
    <w:rsid w:val="00467BBF"/>
    <w:rsid w:val="00470820"/>
    <w:rsid w:val="00475DB7"/>
    <w:rsid w:val="00475EA1"/>
    <w:rsid w:val="00477A48"/>
    <w:rsid w:val="00480BA3"/>
    <w:rsid w:val="004867E2"/>
    <w:rsid w:val="004916F7"/>
    <w:rsid w:val="004929A9"/>
    <w:rsid w:val="00497D30"/>
    <w:rsid w:val="004A20A2"/>
    <w:rsid w:val="004A28DD"/>
    <w:rsid w:val="004A4137"/>
    <w:rsid w:val="004A6BD8"/>
    <w:rsid w:val="004B2F24"/>
    <w:rsid w:val="004B6948"/>
    <w:rsid w:val="004B6F3A"/>
    <w:rsid w:val="004B7AAB"/>
    <w:rsid w:val="004C2FEC"/>
    <w:rsid w:val="004C37F5"/>
    <w:rsid w:val="004C646D"/>
    <w:rsid w:val="004C6BCF"/>
    <w:rsid w:val="004C7CB7"/>
    <w:rsid w:val="004D154A"/>
    <w:rsid w:val="004D221B"/>
    <w:rsid w:val="004D58BF"/>
    <w:rsid w:val="004D62C8"/>
    <w:rsid w:val="004E4335"/>
    <w:rsid w:val="004E4C32"/>
    <w:rsid w:val="004E5ACF"/>
    <w:rsid w:val="004F13EE"/>
    <w:rsid w:val="004F1F60"/>
    <w:rsid w:val="004F2022"/>
    <w:rsid w:val="004F5012"/>
    <w:rsid w:val="004F5918"/>
    <w:rsid w:val="004F65A8"/>
    <w:rsid w:val="004F6FE6"/>
    <w:rsid w:val="004F7C05"/>
    <w:rsid w:val="00501C94"/>
    <w:rsid w:val="005037CD"/>
    <w:rsid w:val="00506432"/>
    <w:rsid w:val="005110A0"/>
    <w:rsid w:val="005111CE"/>
    <w:rsid w:val="00511B39"/>
    <w:rsid w:val="0051242B"/>
    <w:rsid w:val="00513E40"/>
    <w:rsid w:val="00516100"/>
    <w:rsid w:val="00517223"/>
    <w:rsid w:val="0052051D"/>
    <w:rsid w:val="00520B72"/>
    <w:rsid w:val="00526B59"/>
    <w:rsid w:val="00527F03"/>
    <w:rsid w:val="00530501"/>
    <w:rsid w:val="00536CD2"/>
    <w:rsid w:val="005370E9"/>
    <w:rsid w:val="0054065C"/>
    <w:rsid w:val="00544050"/>
    <w:rsid w:val="005448CD"/>
    <w:rsid w:val="00545EE6"/>
    <w:rsid w:val="005526BE"/>
    <w:rsid w:val="00553B42"/>
    <w:rsid w:val="005550E7"/>
    <w:rsid w:val="005564FB"/>
    <w:rsid w:val="005572C7"/>
    <w:rsid w:val="0056217A"/>
    <w:rsid w:val="00563129"/>
    <w:rsid w:val="005650ED"/>
    <w:rsid w:val="00570816"/>
    <w:rsid w:val="0057290C"/>
    <w:rsid w:val="00575754"/>
    <w:rsid w:val="00581EF7"/>
    <w:rsid w:val="0058274D"/>
    <w:rsid w:val="00582AD7"/>
    <w:rsid w:val="0059015C"/>
    <w:rsid w:val="00591E20"/>
    <w:rsid w:val="00592240"/>
    <w:rsid w:val="0059263A"/>
    <w:rsid w:val="00595408"/>
    <w:rsid w:val="00595E84"/>
    <w:rsid w:val="005971F6"/>
    <w:rsid w:val="005973A8"/>
    <w:rsid w:val="00597A4D"/>
    <w:rsid w:val="005A0C59"/>
    <w:rsid w:val="005A48EB"/>
    <w:rsid w:val="005A5661"/>
    <w:rsid w:val="005A6881"/>
    <w:rsid w:val="005A6CFB"/>
    <w:rsid w:val="005A7514"/>
    <w:rsid w:val="005B0C87"/>
    <w:rsid w:val="005C0E42"/>
    <w:rsid w:val="005C4130"/>
    <w:rsid w:val="005C4760"/>
    <w:rsid w:val="005C5AEB"/>
    <w:rsid w:val="005D09F7"/>
    <w:rsid w:val="005D1030"/>
    <w:rsid w:val="005D1514"/>
    <w:rsid w:val="005D298B"/>
    <w:rsid w:val="005D2BBC"/>
    <w:rsid w:val="005D43E1"/>
    <w:rsid w:val="005D59D3"/>
    <w:rsid w:val="005E0A3F"/>
    <w:rsid w:val="005E2132"/>
    <w:rsid w:val="005E28DE"/>
    <w:rsid w:val="005E2B3C"/>
    <w:rsid w:val="005E2C51"/>
    <w:rsid w:val="005E4CD9"/>
    <w:rsid w:val="005E6883"/>
    <w:rsid w:val="005E7630"/>
    <w:rsid w:val="005E772F"/>
    <w:rsid w:val="005F3944"/>
    <w:rsid w:val="005F39B5"/>
    <w:rsid w:val="005F4ECA"/>
    <w:rsid w:val="00601EE3"/>
    <w:rsid w:val="006041BE"/>
    <w:rsid w:val="006043C7"/>
    <w:rsid w:val="0060704E"/>
    <w:rsid w:val="0061377B"/>
    <w:rsid w:val="006151B2"/>
    <w:rsid w:val="006236A9"/>
    <w:rsid w:val="00624B52"/>
    <w:rsid w:val="0062517C"/>
    <w:rsid w:val="00625603"/>
    <w:rsid w:val="00631DF4"/>
    <w:rsid w:val="00634175"/>
    <w:rsid w:val="00634362"/>
    <w:rsid w:val="00636DB2"/>
    <w:rsid w:val="006408AC"/>
    <w:rsid w:val="00642D90"/>
    <w:rsid w:val="00646852"/>
    <w:rsid w:val="00651056"/>
    <w:rsid w:val="006511B6"/>
    <w:rsid w:val="00652742"/>
    <w:rsid w:val="00655422"/>
    <w:rsid w:val="00655AD7"/>
    <w:rsid w:val="00657FF8"/>
    <w:rsid w:val="00660678"/>
    <w:rsid w:val="00667CC8"/>
    <w:rsid w:val="00670D99"/>
    <w:rsid w:val="00670E2B"/>
    <w:rsid w:val="006734BB"/>
    <w:rsid w:val="00681095"/>
    <w:rsid w:val="00681A34"/>
    <w:rsid w:val="006821EB"/>
    <w:rsid w:val="0068523C"/>
    <w:rsid w:val="006872A5"/>
    <w:rsid w:val="00690465"/>
    <w:rsid w:val="00694468"/>
    <w:rsid w:val="006A0072"/>
    <w:rsid w:val="006A1EFC"/>
    <w:rsid w:val="006A3DF9"/>
    <w:rsid w:val="006A58DD"/>
    <w:rsid w:val="006A5CE6"/>
    <w:rsid w:val="006A7C78"/>
    <w:rsid w:val="006B2286"/>
    <w:rsid w:val="006B3326"/>
    <w:rsid w:val="006B56BB"/>
    <w:rsid w:val="006B7978"/>
    <w:rsid w:val="006C5A5C"/>
    <w:rsid w:val="006C77A8"/>
    <w:rsid w:val="006C7C1C"/>
    <w:rsid w:val="006D18EE"/>
    <w:rsid w:val="006D291B"/>
    <w:rsid w:val="006D312B"/>
    <w:rsid w:val="006D32A6"/>
    <w:rsid w:val="006D4098"/>
    <w:rsid w:val="006D7681"/>
    <w:rsid w:val="006D7B2E"/>
    <w:rsid w:val="006E02EA"/>
    <w:rsid w:val="006E0968"/>
    <w:rsid w:val="006E18E7"/>
    <w:rsid w:val="006E2AF6"/>
    <w:rsid w:val="006E3269"/>
    <w:rsid w:val="006E4135"/>
    <w:rsid w:val="006E435D"/>
    <w:rsid w:val="006E5387"/>
    <w:rsid w:val="006F2622"/>
    <w:rsid w:val="006F3E17"/>
    <w:rsid w:val="006F40BD"/>
    <w:rsid w:val="006F55E6"/>
    <w:rsid w:val="006F71D7"/>
    <w:rsid w:val="00701275"/>
    <w:rsid w:val="007065C7"/>
    <w:rsid w:val="00707F56"/>
    <w:rsid w:val="00710882"/>
    <w:rsid w:val="00713558"/>
    <w:rsid w:val="007202C2"/>
    <w:rsid w:val="00720660"/>
    <w:rsid w:val="00720D08"/>
    <w:rsid w:val="00725F84"/>
    <w:rsid w:val="007263B9"/>
    <w:rsid w:val="0072719C"/>
    <w:rsid w:val="00730787"/>
    <w:rsid w:val="007315E7"/>
    <w:rsid w:val="007334F8"/>
    <w:rsid w:val="007339CD"/>
    <w:rsid w:val="007339E1"/>
    <w:rsid w:val="00734609"/>
    <w:rsid w:val="00734F73"/>
    <w:rsid w:val="007359D8"/>
    <w:rsid w:val="00735E8B"/>
    <w:rsid w:val="007362D4"/>
    <w:rsid w:val="00737D18"/>
    <w:rsid w:val="007407DA"/>
    <w:rsid w:val="0074583A"/>
    <w:rsid w:val="00746853"/>
    <w:rsid w:val="0075143D"/>
    <w:rsid w:val="00751A23"/>
    <w:rsid w:val="007537A5"/>
    <w:rsid w:val="007601E2"/>
    <w:rsid w:val="00761026"/>
    <w:rsid w:val="0076122C"/>
    <w:rsid w:val="007666C5"/>
    <w:rsid w:val="0076672A"/>
    <w:rsid w:val="00770765"/>
    <w:rsid w:val="00772D1C"/>
    <w:rsid w:val="0077388A"/>
    <w:rsid w:val="00775E45"/>
    <w:rsid w:val="00775FE7"/>
    <w:rsid w:val="00776E74"/>
    <w:rsid w:val="00781BDE"/>
    <w:rsid w:val="007821A0"/>
    <w:rsid w:val="007839BC"/>
    <w:rsid w:val="00785169"/>
    <w:rsid w:val="0078630E"/>
    <w:rsid w:val="007865E1"/>
    <w:rsid w:val="007871B6"/>
    <w:rsid w:val="007936EE"/>
    <w:rsid w:val="007954AB"/>
    <w:rsid w:val="0079683D"/>
    <w:rsid w:val="007A1410"/>
    <w:rsid w:val="007A14C5"/>
    <w:rsid w:val="007A38DD"/>
    <w:rsid w:val="007A3E38"/>
    <w:rsid w:val="007A4A10"/>
    <w:rsid w:val="007A59F0"/>
    <w:rsid w:val="007A67C1"/>
    <w:rsid w:val="007A7C80"/>
    <w:rsid w:val="007B1760"/>
    <w:rsid w:val="007B61F3"/>
    <w:rsid w:val="007C6D9C"/>
    <w:rsid w:val="007C6EF3"/>
    <w:rsid w:val="007C7DDB"/>
    <w:rsid w:val="007D1816"/>
    <w:rsid w:val="007D21A7"/>
    <w:rsid w:val="007D2CC7"/>
    <w:rsid w:val="007D669E"/>
    <w:rsid w:val="007D673D"/>
    <w:rsid w:val="007D7464"/>
    <w:rsid w:val="007D7E71"/>
    <w:rsid w:val="007E2B58"/>
    <w:rsid w:val="007E3848"/>
    <w:rsid w:val="007E3EE2"/>
    <w:rsid w:val="007E6F86"/>
    <w:rsid w:val="007E7D99"/>
    <w:rsid w:val="007F11B8"/>
    <w:rsid w:val="007F1C79"/>
    <w:rsid w:val="007F2220"/>
    <w:rsid w:val="007F4B3E"/>
    <w:rsid w:val="007F588A"/>
    <w:rsid w:val="007F5DFF"/>
    <w:rsid w:val="007F5E42"/>
    <w:rsid w:val="007F68CC"/>
    <w:rsid w:val="00802F33"/>
    <w:rsid w:val="00806BC2"/>
    <w:rsid w:val="00806F3D"/>
    <w:rsid w:val="008100FC"/>
    <w:rsid w:val="00811574"/>
    <w:rsid w:val="008127AF"/>
    <w:rsid w:val="00812B46"/>
    <w:rsid w:val="00815700"/>
    <w:rsid w:val="00816969"/>
    <w:rsid w:val="00817B70"/>
    <w:rsid w:val="00820041"/>
    <w:rsid w:val="00825652"/>
    <w:rsid w:val="00825740"/>
    <w:rsid w:val="008264EB"/>
    <w:rsid w:val="00826B8F"/>
    <w:rsid w:val="00831E8A"/>
    <w:rsid w:val="00833391"/>
    <w:rsid w:val="00835C76"/>
    <w:rsid w:val="0083672D"/>
    <w:rsid w:val="00840174"/>
    <w:rsid w:val="00841178"/>
    <w:rsid w:val="008411FB"/>
    <w:rsid w:val="00843049"/>
    <w:rsid w:val="0085209B"/>
    <w:rsid w:val="00855B63"/>
    <w:rsid w:val="00856B66"/>
    <w:rsid w:val="0086072D"/>
    <w:rsid w:val="00861247"/>
    <w:rsid w:val="00861797"/>
    <w:rsid w:val="00861A5F"/>
    <w:rsid w:val="0086267C"/>
    <w:rsid w:val="00862BD4"/>
    <w:rsid w:val="00863C1D"/>
    <w:rsid w:val="008644AD"/>
    <w:rsid w:val="00864CF7"/>
    <w:rsid w:val="00865735"/>
    <w:rsid w:val="00865BBD"/>
    <w:rsid w:val="00865DDB"/>
    <w:rsid w:val="00866439"/>
    <w:rsid w:val="00866C07"/>
    <w:rsid w:val="0086708B"/>
    <w:rsid w:val="00867538"/>
    <w:rsid w:val="008707E7"/>
    <w:rsid w:val="00872306"/>
    <w:rsid w:val="00873D90"/>
    <w:rsid w:val="00873FC8"/>
    <w:rsid w:val="00876ECE"/>
    <w:rsid w:val="008770A1"/>
    <w:rsid w:val="00884C63"/>
    <w:rsid w:val="00885908"/>
    <w:rsid w:val="008864B7"/>
    <w:rsid w:val="00890372"/>
    <w:rsid w:val="00893CAB"/>
    <w:rsid w:val="0089677E"/>
    <w:rsid w:val="00896E8C"/>
    <w:rsid w:val="008A078B"/>
    <w:rsid w:val="008A2BBA"/>
    <w:rsid w:val="008A30B1"/>
    <w:rsid w:val="008A7438"/>
    <w:rsid w:val="008B099D"/>
    <w:rsid w:val="008B1334"/>
    <w:rsid w:val="008C0278"/>
    <w:rsid w:val="008C24E9"/>
    <w:rsid w:val="008C5BC6"/>
    <w:rsid w:val="008D0214"/>
    <w:rsid w:val="008D0533"/>
    <w:rsid w:val="008D42CB"/>
    <w:rsid w:val="008D48C9"/>
    <w:rsid w:val="008D4ED1"/>
    <w:rsid w:val="008D5B79"/>
    <w:rsid w:val="008D6381"/>
    <w:rsid w:val="008D67D7"/>
    <w:rsid w:val="008E0C77"/>
    <w:rsid w:val="008E2F6B"/>
    <w:rsid w:val="008E2FFC"/>
    <w:rsid w:val="008E4C4B"/>
    <w:rsid w:val="008E58FF"/>
    <w:rsid w:val="008E625F"/>
    <w:rsid w:val="008F08BD"/>
    <w:rsid w:val="008F24A8"/>
    <w:rsid w:val="008F264D"/>
    <w:rsid w:val="008F2EF8"/>
    <w:rsid w:val="008F31E4"/>
    <w:rsid w:val="008F367D"/>
    <w:rsid w:val="008F4C65"/>
    <w:rsid w:val="008F6C10"/>
    <w:rsid w:val="00901160"/>
    <w:rsid w:val="0090202B"/>
    <w:rsid w:val="009034BA"/>
    <w:rsid w:val="009034C7"/>
    <w:rsid w:val="009043B7"/>
    <w:rsid w:val="009074E1"/>
    <w:rsid w:val="00910E4C"/>
    <w:rsid w:val="009112F7"/>
    <w:rsid w:val="00911860"/>
    <w:rsid w:val="00911A01"/>
    <w:rsid w:val="009122AF"/>
    <w:rsid w:val="009127BC"/>
    <w:rsid w:val="00912D54"/>
    <w:rsid w:val="0091389F"/>
    <w:rsid w:val="00913CD7"/>
    <w:rsid w:val="0091621E"/>
    <w:rsid w:val="00916D8C"/>
    <w:rsid w:val="009172B5"/>
    <w:rsid w:val="009208F7"/>
    <w:rsid w:val="00922517"/>
    <w:rsid w:val="00922722"/>
    <w:rsid w:val="00922DB4"/>
    <w:rsid w:val="00924D2A"/>
    <w:rsid w:val="009261E6"/>
    <w:rsid w:val="009268E1"/>
    <w:rsid w:val="0093197B"/>
    <w:rsid w:val="009324AB"/>
    <w:rsid w:val="00933E63"/>
    <w:rsid w:val="00935697"/>
    <w:rsid w:val="00940BC7"/>
    <w:rsid w:val="009428E1"/>
    <w:rsid w:val="00945177"/>
    <w:rsid w:val="009455BA"/>
    <w:rsid w:val="00945E7F"/>
    <w:rsid w:val="00946488"/>
    <w:rsid w:val="009521CD"/>
    <w:rsid w:val="009557C1"/>
    <w:rsid w:val="00956FB8"/>
    <w:rsid w:val="00960CAC"/>
    <w:rsid w:val="00960D6E"/>
    <w:rsid w:val="00963737"/>
    <w:rsid w:val="00963A2C"/>
    <w:rsid w:val="00964C19"/>
    <w:rsid w:val="009656BF"/>
    <w:rsid w:val="009665BF"/>
    <w:rsid w:val="00972037"/>
    <w:rsid w:val="00972BC1"/>
    <w:rsid w:val="00973315"/>
    <w:rsid w:val="00974B59"/>
    <w:rsid w:val="009774BB"/>
    <w:rsid w:val="0098340B"/>
    <w:rsid w:val="00986830"/>
    <w:rsid w:val="00987866"/>
    <w:rsid w:val="009914FE"/>
    <w:rsid w:val="00991536"/>
    <w:rsid w:val="009924C3"/>
    <w:rsid w:val="00993102"/>
    <w:rsid w:val="00993997"/>
    <w:rsid w:val="00994C89"/>
    <w:rsid w:val="009A04B6"/>
    <w:rsid w:val="009A57D8"/>
    <w:rsid w:val="009A7FF5"/>
    <w:rsid w:val="009B3887"/>
    <w:rsid w:val="009B450A"/>
    <w:rsid w:val="009B58CE"/>
    <w:rsid w:val="009B782B"/>
    <w:rsid w:val="009C1429"/>
    <w:rsid w:val="009C3650"/>
    <w:rsid w:val="009C4A39"/>
    <w:rsid w:val="009C6F10"/>
    <w:rsid w:val="009D148F"/>
    <w:rsid w:val="009D1669"/>
    <w:rsid w:val="009D3D70"/>
    <w:rsid w:val="009D46F9"/>
    <w:rsid w:val="009E047B"/>
    <w:rsid w:val="009E098B"/>
    <w:rsid w:val="009E3794"/>
    <w:rsid w:val="009E6F7E"/>
    <w:rsid w:val="009E7A57"/>
    <w:rsid w:val="009F1363"/>
    <w:rsid w:val="009F32BC"/>
    <w:rsid w:val="009F4F6A"/>
    <w:rsid w:val="009F5EE0"/>
    <w:rsid w:val="009F6D12"/>
    <w:rsid w:val="00A04084"/>
    <w:rsid w:val="00A06C53"/>
    <w:rsid w:val="00A14010"/>
    <w:rsid w:val="00A155BE"/>
    <w:rsid w:val="00A15CC8"/>
    <w:rsid w:val="00A164C1"/>
    <w:rsid w:val="00A16E36"/>
    <w:rsid w:val="00A24492"/>
    <w:rsid w:val="00A24961"/>
    <w:rsid w:val="00A24B10"/>
    <w:rsid w:val="00A30E9B"/>
    <w:rsid w:val="00A342B3"/>
    <w:rsid w:val="00A37284"/>
    <w:rsid w:val="00A4004D"/>
    <w:rsid w:val="00A41CA1"/>
    <w:rsid w:val="00A43639"/>
    <w:rsid w:val="00A440F1"/>
    <w:rsid w:val="00A44BBD"/>
    <w:rsid w:val="00A4512D"/>
    <w:rsid w:val="00A46611"/>
    <w:rsid w:val="00A467D7"/>
    <w:rsid w:val="00A50244"/>
    <w:rsid w:val="00A50D60"/>
    <w:rsid w:val="00A5430A"/>
    <w:rsid w:val="00A54B29"/>
    <w:rsid w:val="00A557AE"/>
    <w:rsid w:val="00A56CD3"/>
    <w:rsid w:val="00A56F17"/>
    <w:rsid w:val="00A627D7"/>
    <w:rsid w:val="00A643E8"/>
    <w:rsid w:val="00A655E1"/>
    <w:rsid w:val="00A656C7"/>
    <w:rsid w:val="00A705AF"/>
    <w:rsid w:val="00A71B68"/>
    <w:rsid w:val="00A72454"/>
    <w:rsid w:val="00A741EC"/>
    <w:rsid w:val="00A74345"/>
    <w:rsid w:val="00A74A15"/>
    <w:rsid w:val="00A77696"/>
    <w:rsid w:val="00A80557"/>
    <w:rsid w:val="00A81D33"/>
    <w:rsid w:val="00A824A7"/>
    <w:rsid w:val="00A82635"/>
    <w:rsid w:val="00A8316B"/>
    <w:rsid w:val="00A83F61"/>
    <w:rsid w:val="00A87C2D"/>
    <w:rsid w:val="00A87E72"/>
    <w:rsid w:val="00A92BB2"/>
    <w:rsid w:val="00A930AE"/>
    <w:rsid w:val="00A93C0C"/>
    <w:rsid w:val="00A95BD0"/>
    <w:rsid w:val="00AA1A95"/>
    <w:rsid w:val="00AA260F"/>
    <w:rsid w:val="00AA3275"/>
    <w:rsid w:val="00AB1EE7"/>
    <w:rsid w:val="00AB3A54"/>
    <w:rsid w:val="00AB4B37"/>
    <w:rsid w:val="00AB5762"/>
    <w:rsid w:val="00AB6C02"/>
    <w:rsid w:val="00AC2679"/>
    <w:rsid w:val="00AC3F15"/>
    <w:rsid w:val="00AC4BE4"/>
    <w:rsid w:val="00AC6BF9"/>
    <w:rsid w:val="00AC7062"/>
    <w:rsid w:val="00AD05E6"/>
    <w:rsid w:val="00AD0D3F"/>
    <w:rsid w:val="00AD1A1C"/>
    <w:rsid w:val="00AD564C"/>
    <w:rsid w:val="00AD57D4"/>
    <w:rsid w:val="00AD6DB2"/>
    <w:rsid w:val="00AE1D7D"/>
    <w:rsid w:val="00AE26C2"/>
    <w:rsid w:val="00AE2A8B"/>
    <w:rsid w:val="00AE3F64"/>
    <w:rsid w:val="00AE4A87"/>
    <w:rsid w:val="00AE7329"/>
    <w:rsid w:val="00AF05AB"/>
    <w:rsid w:val="00AF336C"/>
    <w:rsid w:val="00AF3A9E"/>
    <w:rsid w:val="00AF40CE"/>
    <w:rsid w:val="00AF7386"/>
    <w:rsid w:val="00AF7934"/>
    <w:rsid w:val="00B00B81"/>
    <w:rsid w:val="00B027DA"/>
    <w:rsid w:val="00B04580"/>
    <w:rsid w:val="00B04B09"/>
    <w:rsid w:val="00B1280F"/>
    <w:rsid w:val="00B14690"/>
    <w:rsid w:val="00B16A51"/>
    <w:rsid w:val="00B21A0E"/>
    <w:rsid w:val="00B21FBA"/>
    <w:rsid w:val="00B23A97"/>
    <w:rsid w:val="00B25440"/>
    <w:rsid w:val="00B30DD2"/>
    <w:rsid w:val="00B30EC5"/>
    <w:rsid w:val="00B312D8"/>
    <w:rsid w:val="00B32222"/>
    <w:rsid w:val="00B33CDA"/>
    <w:rsid w:val="00B3618D"/>
    <w:rsid w:val="00B36233"/>
    <w:rsid w:val="00B372E5"/>
    <w:rsid w:val="00B42851"/>
    <w:rsid w:val="00B45AC7"/>
    <w:rsid w:val="00B46420"/>
    <w:rsid w:val="00B5372F"/>
    <w:rsid w:val="00B538C7"/>
    <w:rsid w:val="00B546BC"/>
    <w:rsid w:val="00B55742"/>
    <w:rsid w:val="00B61129"/>
    <w:rsid w:val="00B64161"/>
    <w:rsid w:val="00B67E7F"/>
    <w:rsid w:val="00B7488B"/>
    <w:rsid w:val="00B75A04"/>
    <w:rsid w:val="00B81F67"/>
    <w:rsid w:val="00B839B2"/>
    <w:rsid w:val="00B91FD7"/>
    <w:rsid w:val="00B94252"/>
    <w:rsid w:val="00B966CA"/>
    <w:rsid w:val="00B9715A"/>
    <w:rsid w:val="00B975EF"/>
    <w:rsid w:val="00BA1403"/>
    <w:rsid w:val="00BA14BE"/>
    <w:rsid w:val="00BA2732"/>
    <w:rsid w:val="00BA293D"/>
    <w:rsid w:val="00BA373A"/>
    <w:rsid w:val="00BA49BC"/>
    <w:rsid w:val="00BA5350"/>
    <w:rsid w:val="00BA56B7"/>
    <w:rsid w:val="00BA6A87"/>
    <w:rsid w:val="00BA6F54"/>
    <w:rsid w:val="00BA7314"/>
    <w:rsid w:val="00BA7A1E"/>
    <w:rsid w:val="00BA7CA9"/>
    <w:rsid w:val="00BB1494"/>
    <w:rsid w:val="00BB1533"/>
    <w:rsid w:val="00BB17C5"/>
    <w:rsid w:val="00BB17F6"/>
    <w:rsid w:val="00BB2F6C"/>
    <w:rsid w:val="00BB3875"/>
    <w:rsid w:val="00BB5860"/>
    <w:rsid w:val="00BB5C12"/>
    <w:rsid w:val="00BB6AAD"/>
    <w:rsid w:val="00BB7351"/>
    <w:rsid w:val="00BC4A0F"/>
    <w:rsid w:val="00BC4A19"/>
    <w:rsid w:val="00BC4E6D"/>
    <w:rsid w:val="00BC569F"/>
    <w:rsid w:val="00BC6622"/>
    <w:rsid w:val="00BD0617"/>
    <w:rsid w:val="00BD15DC"/>
    <w:rsid w:val="00BD2E9B"/>
    <w:rsid w:val="00BD45B0"/>
    <w:rsid w:val="00BD514A"/>
    <w:rsid w:val="00BD7AFF"/>
    <w:rsid w:val="00BE3DD1"/>
    <w:rsid w:val="00BE5E60"/>
    <w:rsid w:val="00BF05E4"/>
    <w:rsid w:val="00C00930"/>
    <w:rsid w:val="00C060AD"/>
    <w:rsid w:val="00C0670D"/>
    <w:rsid w:val="00C072D1"/>
    <w:rsid w:val="00C113BF"/>
    <w:rsid w:val="00C11C3F"/>
    <w:rsid w:val="00C126D2"/>
    <w:rsid w:val="00C13D24"/>
    <w:rsid w:val="00C14246"/>
    <w:rsid w:val="00C15D82"/>
    <w:rsid w:val="00C15FBC"/>
    <w:rsid w:val="00C16B39"/>
    <w:rsid w:val="00C2176E"/>
    <w:rsid w:val="00C23430"/>
    <w:rsid w:val="00C23915"/>
    <w:rsid w:val="00C25D82"/>
    <w:rsid w:val="00C27D67"/>
    <w:rsid w:val="00C31AFC"/>
    <w:rsid w:val="00C323BC"/>
    <w:rsid w:val="00C32C0E"/>
    <w:rsid w:val="00C34B46"/>
    <w:rsid w:val="00C34E20"/>
    <w:rsid w:val="00C35701"/>
    <w:rsid w:val="00C4127E"/>
    <w:rsid w:val="00C4272A"/>
    <w:rsid w:val="00C431B8"/>
    <w:rsid w:val="00C456C7"/>
    <w:rsid w:val="00C4631F"/>
    <w:rsid w:val="00C50C28"/>
    <w:rsid w:val="00C50C4D"/>
    <w:rsid w:val="00C50E16"/>
    <w:rsid w:val="00C511FA"/>
    <w:rsid w:val="00C5332C"/>
    <w:rsid w:val="00C55258"/>
    <w:rsid w:val="00C56970"/>
    <w:rsid w:val="00C56CED"/>
    <w:rsid w:val="00C6148A"/>
    <w:rsid w:val="00C616AD"/>
    <w:rsid w:val="00C616D5"/>
    <w:rsid w:val="00C64BF6"/>
    <w:rsid w:val="00C64CDA"/>
    <w:rsid w:val="00C679A5"/>
    <w:rsid w:val="00C70413"/>
    <w:rsid w:val="00C73896"/>
    <w:rsid w:val="00C76CCB"/>
    <w:rsid w:val="00C7780B"/>
    <w:rsid w:val="00C81E04"/>
    <w:rsid w:val="00C82EEB"/>
    <w:rsid w:val="00C87A9D"/>
    <w:rsid w:val="00C90AED"/>
    <w:rsid w:val="00C90F43"/>
    <w:rsid w:val="00C9244D"/>
    <w:rsid w:val="00C93A4A"/>
    <w:rsid w:val="00C964DB"/>
    <w:rsid w:val="00C971DC"/>
    <w:rsid w:val="00CA16B7"/>
    <w:rsid w:val="00CA2A15"/>
    <w:rsid w:val="00CA3068"/>
    <w:rsid w:val="00CA4BE3"/>
    <w:rsid w:val="00CA62AE"/>
    <w:rsid w:val="00CA7F3C"/>
    <w:rsid w:val="00CB2E3B"/>
    <w:rsid w:val="00CB3111"/>
    <w:rsid w:val="00CB4D75"/>
    <w:rsid w:val="00CB5B1A"/>
    <w:rsid w:val="00CC09E3"/>
    <w:rsid w:val="00CC220B"/>
    <w:rsid w:val="00CC491D"/>
    <w:rsid w:val="00CC5C43"/>
    <w:rsid w:val="00CC741B"/>
    <w:rsid w:val="00CD02AE"/>
    <w:rsid w:val="00CD16F8"/>
    <w:rsid w:val="00CD1834"/>
    <w:rsid w:val="00CD2623"/>
    <w:rsid w:val="00CD2A4F"/>
    <w:rsid w:val="00CD32FE"/>
    <w:rsid w:val="00CD5399"/>
    <w:rsid w:val="00CD6F2F"/>
    <w:rsid w:val="00CD77CC"/>
    <w:rsid w:val="00CE03CA"/>
    <w:rsid w:val="00CE1D3D"/>
    <w:rsid w:val="00CE22F1"/>
    <w:rsid w:val="00CE50F2"/>
    <w:rsid w:val="00CE6502"/>
    <w:rsid w:val="00CE77D9"/>
    <w:rsid w:val="00CF5F78"/>
    <w:rsid w:val="00CF79F8"/>
    <w:rsid w:val="00CF7D3C"/>
    <w:rsid w:val="00D05D3C"/>
    <w:rsid w:val="00D07118"/>
    <w:rsid w:val="00D100B7"/>
    <w:rsid w:val="00D147EB"/>
    <w:rsid w:val="00D173CC"/>
    <w:rsid w:val="00D20B4F"/>
    <w:rsid w:val="00D24D2F"/>
    <w:rsid w:val="00D26716"/>
    <w:rsid w:val="00D274AA"/>
    <w:rsid w:val="00D31E2D"/>
    <w:rsid w:val="00D34667"/>
    <w:rsid w:val="00D34A6D"/>
    <w:rsid w:val="00D35564"/>
    <w:rsid w:val="00D401E1"/>
    <w:rsid w:val="00D408B4"/>
    <w:rsid w:val="00D430B3"/>
    <w:rsid w:val="00D45D94"/>
    <w:rsid w:val="00D505FC"/>
    <w:rsid w:val="00D51E67"/>
    <w:rsid w:val="00D524C8"/>
    <w:rsid w:val="00D538C3"/>
    <w:rsid w:val="00D53B61"/>
    <w:rsid w:val="00D54C8C"/>
    <w:rsid w:val="00D55971"/>
    <w:rsid w:val="00D57598"/>
    <w:rsid w:val="00D60E25"/>
    <w:rsid w:val="00D64F42"/>
    <w:rsid w:val="00D65B42"/>
    <w:rsid w:val="00D70E24"/>
    <w:rsid w:val="00D70FDB"/>
    <w:rsid w:val="00D72B61"/>
    <w:rsid w:val="00D76F07"/>
    <w:rsid w:val="00D81405"/>
    <w:rsid w:val="00D81654"/>
    <w:rsid w:val="00D84C4A"/>
    <w:rsid w:val="00D853C8"/>
    <w:rsid w:val="00D87E67"/>
    <w:rsid w:val="00D95054"/>
    <w:rsid w:val="00D96EDF"/>
    <w:rsid w:val="00D978AC"/>
    <w:rsid w:val="00DA3C85"/>
    <w:rsid w:val="00DA3D1D"/>
    <w:rsid w:val="00DA5CB4"/>
    <w:rsid w:val="00DA6257"/>
    <w:rsid w:val="00DA6860"/>
    <w:rsid w:val="00DB0138"/>
    <w:rsid w:val="00DB428F"/>
    <w:rsid w:val="00DB4FD3"/>
    <w:rsid w:val="00DB6286"/>
    <w:rsid w:val="00DB645F"/>
    <w:rsid w:val="00DB6DAC"/>
    <w:rsid w:val="00DB76E9"/>
    <w:rsid w:val="00DB7BEB"/>
    <w:rsid w:val="00DC0369"/>
    <w:rsid w:val="00DC0A67"/>
    <w:rsid w:val="00DC1D5E"/>
    <w:rsid w:val="00DC2313"/>
    <w:rsid w:val="00DC232D"/>
    <w:rsid w:val="00DC2DE4"/>
    <w:rsid w:val="00DC5220"/>
    <w:rsid w:val="00DC6E27"/>
    <w:rsid w:val="00DC7910"/>
    <w:rsid w:val="00DD2061"/>
    <w:rsid w:val="00DD3C71"/>
    <w:rsid w:val="00DD6AFB"/>
    <w:rsid w:val="00DD6E84"/>
    <w:rsid w:val="00DD7DAB"/>
    <w:rsid w:val="00DE22C7"/>
    <w:rsid w:val="00DE3355"/>
    <w:rsid w:val="00DF005A"/>
    <w:rsid w:val="00DF047F"/>
    <w:rsid w:val="00DF10A4"/>
    <w:rsid w:val="00DF486F"/>
    <w:rsid w:val="00DF50B8"/>
    <w:rsid w:val="00DF5465"/>
    <w:rsid w:val="00DF5B5B"/>
    <w:rsid w:val="00DF7619"/>
    <w:rsid w:val="00E003BC"/>
    <w:rsid w:val="00E00B63"/>
    <w:rsid w:val="00E0154C"/>
    <w:rsid w:val="00E041F8"/>
    <w:rsid w:val="00E042D8"/>
    <w:rsid w:val="00E042DA"/>
    <w:rsid w:val="00E04732"/>
    <w:rsid w:val="00E04ADB"/>
    <w:rsid w:val="00E04E46"/>
    <w:rsid w:val="00E0519F"/>
    <w:rsid w:val="00E07EE7"/>
    <w:rsid w:val="00E10E35"/>
    <w:rsid w:val="00E1103B"/>
    <w:rsid w:val="00E158E2"/>
    <w:rsid w:val="00E16465"/>
    <w:rsid w:val="00E1719E"/>
    <w:rsid w:val="00E17B44"/>
    <w:rsid w:val="00E2419F"/>
    <w:rsid w:val="00E27FEA"/>
    <w:rsid w:val="00E32266"/>
    <w:rsid w:val="00E4086F"/>
    <w:rsid w:val="00E419EB"/>
    <w:rsid w:val="00E42219"/>
    <w:rsid w:val="00E43B3C"/>
    <w:rsid w:val="00E43B43"/>
    <w:rsid w:val="00E50188"/>
    <w:rsid w:val="00E515CB"/>
    <w:rsid w:val="00E51D45"/>
    <w:rsid w:val="00E521C9"/>
    <w:rsid w:val="00E52260"/>
    <w:rsid w:val="00E53970"/>
    <w:rsid w:val="00E53E01"/>
    <w:rsid w:val="00E55198"/>
    <w:rsid w:val="00E62FDD"/>
    <w:rsid w:val="00E639B6"/>
    <w:rsid w:val="00E6434B"/>
    <w:rsid w:val="00E6463D"/>
    <w:rsid w:val="00E6528B"/>
    <w:rsid w:val="00E66A68"/>
    <w:rsid w:val="00E705EC"/>
    <w:rsid w:val="00E729E7"/>
    <w:rsid w:val="00E72E9B"/>
    <w:rsid w:val="00E76714"/>
    <w:rsid w:val="00E813A1"/>
    <w:rsid w:val="00E83D59"/>
    <w:rsid w:val="00E849DA"/>
    <w:rsid w:val="00E8535A"/>
    <w:rsid w:val="00E8544E"/>
    <w:rsid w:val="00E909EE"/>
    <w:rsid w:val="00E9462E"/>
    <w:rsid w:val="00E962F9"/>
    <w:rsid w:val="00E96B6E"/>
    <w:rsid w:val="00E96FEE"/>
    <w:rsid w:val="00EA14B3"/>
    <w:rsid w:val="00EA470E"/>
    <w:rsid w:val="00EA47A7"/>
    <w:rsid w:val="00EA5375"/>
    <w:rsid w:val="00EA57EB"/>
    <w:rsid w:val="00EA629C"/>
    <w:rsid w:val="00EB1790"/>
    <w:rsid w:val="00EB19C2"/>
    <w:rsid w:val="00EB1BAF"/>
    <w:rsid w:val="00EB2F73"/>
    <w:rsid w:val="00EB3226"/>
    <w:rsid w:val="00EB3488"/>
    <w:rsid w:val="00EB3D44"/>
    <w:rsid w:val="00EB4C80"/>
    <w:rsid w:val="00EB65B5"/>
    <w:rsid w:val="00EC1DB7"/>
    <w:rsid w:val="00EC213A"/>
    <w:rsid w:val="00EC5036"/>
    <w:rsid w:val="00EC6603"/>
    <w:rsid w:val="00EC7744"/>
    <w:rsid w:val="00ED0DAD"/>
    <w:rsid w:val="00ED0F46"/>
    <w:rsid w:val="00ED2373"/>
    <w:rsid w:val="00ED435B"/>
    <w:rsid w:val="00EE0E16"/>
    <w:rsid w:val="00EE2F88"/>
    <w:rsid w:val="00EE3E8A"/>
    <w:rsid w:val="00EE7E7E"/>
    <w:rsid w:val="00EF15D2"/>
    <w:rsid w:val="00EF69B1"/>
    <w:rsid w:val="00EF6ECA"/>
    <w:rsid w:val="00F01640"/>
    <w:rsid w:val="00F0220E"/>
    <w:rsid w:val="00F024E1"/>
    <w:rsid w:val="00F0326A"/>
    <w:rsid w:val="00F034C7"/>
    <w:rsid w:val="00F06C10"/>
    <w:rsid w:val="00F06E2A"/>
    <w:rsid w:val="00F1096F"/>
    <w:rsid w:val="00F12589"/>
    <w:rsid w:val="00F12595"/>
    <w:rsid w:val="00F134D9"/>
    <w:rsid w:val="00F1403D"/>
    <w:rsid w:val="00F1463F"/>
    <w:rsid w:val="00F21302"/>
    <w:rsid w:val="00F253FF"/>
    <w:rsid w:val="00F277DA"/>
    <w:rsid w:val="00F30ACB"/>
    <w:rsid w:val="00F321DE"/>
    <w:rsid w:val="00F325A0"/>
    <w:rsid w:val="00F33777"/>
    <w:rsid w:val="00F3466F"/>
    <w:rsid w:val="00F40648"/>
    <w:rsid w:val="00F407AF"/>
    <w:rsid w:val="00F421DA"/>
    <w:rsid w:val="00F440B6"/>
    <w:rsid w:val="00F4413B"/>
    <w:rsid w:val="00F44E21"/>
    <w:rsid w:val="00F46B30"/>
    <w:rsid w:val="00F47DA2"/>
    <w:rsid w:val="00F50FA0"/>
    <w:rsid w:val="00F519FC"/>
    <w:rsid w:val="00F52E2A"/>
    <w:rsid w:val="00F54E2C"/>
    <w:rsid w:val="00F60158"/>
    <w:rsid w:val="00F601F8"/>
    <w:rsid w:val="00F6239D"/>
    <w:rsid w:val="00F63E6F"/>
    <w:rsid w:val="00F646DD"/>
    <w:rsid w:val="00F65792"/>
    <w:rsid w:val="00F715D2"/>
    <w:rsid w:val="00F7274F"/>
    <w:rsid w:val="00F73577"/>
    <w:rsid w:val="00F76754"/>
    <w:rsid w:val="00F76FA8"/>
    <w:rsid w:val="00F8204D"/>
    <w:rsid w:val="00F9102A"/>
    <w:rsid w:val="00F93F08"/>
    <w:rsid w:val="00F94CED"/>
    <w:rsid w:val="00F94FE0"/>
    <w:rsid w:val="00F96BEC"/>
    <w:rsid w:val="00FA06D1"/>
    <w:rsid w:val="00FA14DC"/>
    <w:rsid w:val="00FA2CEE"/>
    <w:rsid w:val="00FA2FB7"/>
    <w:rsid w:val="00FA318C"/>
    <w:rsid w:val="00FA41A5"/>
    <w:rsid w:val="00FA7EAF"/>
    <w:rsid w:val="00FB21FF"/>
    <w:rsid w:val="00FB35D0"/>
    <w:rsid w:val="00FB45D8"/>
    <w:rsid w:val="00FB6F92"/>
    <w:rsid w:val="00FC026E"/>
    <w:rsid w:val="00FC2584"/>
    <w:rsid w:val="00FC4176"/>
    <w:rsid w:val="00FC5124"/>
    <w:rsid w:val="00FC6544"/>
    <w:rsid w:val="00FC7890"/>
    <w:rsid w:val="00FD05B1"/>
    <w:rsid w:val="00FD181E"/>
    <w:rsid w:val="00FD1C39"/>
    <w:rsid w:val="00FD4731"/>
    <w:rsid w:val="00FD6142"/>
    <w:rsid w:val="00FD6A63"/>
    <w:rsid w:val="00FD6B1C"/>
    <w:rsid w:val="00FE0BA1"/>
    <w:rsid w:val="00FE191C"/>
    <w:rsid w:val="00FE28E2"/>
    <w:rsid w:val="00FE2CBE"/>
    <w:rsid w:val="00FE347E"/>
    <w:rsid w:val="00FF059E"/>
    <w:rsid w:val="00FF0AB0"/>
    <w:rsid w:val="00FF0F48"/>
    <w:rsid w:val="00FF28AC"/>
    <w:rsid w:val="00FF3DE4"/>
    <w:rsid w:val="00FF6C02"/>
    <w:rsid w:val="00FF7F62"/>
    <w:rsid w:val="0FA66C4D"/>
    <w:rsid w:val="2B101B4C"/>
    <w:rsid w:val="2EDD5460"/>
    <w:rsid w:val="31EFD4B5"/>
    <w:rsid w:val="3D93D321"/>
    <w:rsid w:val="4EC811F8"/>
    <w:rsid w:val="5D443612"/>
    <w:rsid w:val="66219717"/>
    <w:rsid w:val="68CBD4DB"/>
    <w:rsid w:val="6D9056CC"/>
    <w:rsid w:val="6E3F53AA"/>
    <w:rsid w:val="6E7EE3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F4E63"/>
  <w15:docId w15:val="{28189063-8871-49E9-B9A5-072EBCB6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B2E3B"/>
    <w:rPr>
      <w:rFonts w:ascii="Arial" w:hAnsi="Arial"/>
      <w:sz w:val="21"/>
      <w:szCs w:val="24"/>
      <w:lang w:eastAsia="en-US"/>
    </w:rPr>
  </w:style>
  <w:style w:type="paragraph" w:styleId="Heading1">
    <w:name w:val="heading 1"/>
    <w:basedOn w:val="Normal"/>
    <w:next w:val="Normal"/>
    <w:link w:val="Heading1Char"/>
    <w:uiPriority w:val="9"/>
    <w:qFormat/>
    <w:rsid w:val="000F6EFA"/>
    <w:pPr>
      <w:keepNext/>
      <w:pageBreakBefore/>
      <w:spacing w:before="360" w:after="60"/>
      <w:outlineLvl w:val="0"/>
    </w:pPr>
    <w:rPr>
      <w:rFonts w:cs="Arial"/>
      <w:bCs/>
      <w:color w:val="1E1544"/>
      <w:kern w:val="28"/>
      <w:sz w:val="36"/>
      <w:szCs w:val="36"/>
      <w:lang w:eastAsia="en-AU"/>
    </w:rPr>
  </w:style>
  <w:style w:type="paragraph" w:styleId="Heading2">
    <w:name w:val="heading 2"/>
    <w:next w:val="Paragraphtext"/>
    <w:link w:val="Heading2Char"/>
    <w:uiPriority w:val="9"/>
    <w:qFormat/>
    <w:rsid w:val="008E2F6B"/>
    <w:pPr>
      <w:keepNext/>
      <w:spacing w:before="360" w:after="120"/>
      <w:outlineLvl w:val="1"/>
    </w:pPr>
    <w:rPr>
      <w:rFonts w:ascii="Arial" w:hAnsi="Arial" w:cs="Arial"/>
      <w:bCs/>
      <w:iCs/>
      <w:color w:val="358189"/>
      <w:sz w:val="32"/>
      <w:szCs w:val="28"/>
    </w:rPr>
  </w:style>
  <w:style w:type="paragraph" w:styleId="Heading3">
    <w:name w:val="heading 3"/>
    <w:next w:val="Normal"/>
    <w:link w:val="Heading3Char"/>
    <w:uiPriority w:val="9"/>
    <w:qFormat/>
    <w:rsid w:val="008A30B1"/>
    <w:pPr>
      <w:keepNext/>
      <w:spacing w:before="180" w:after="60"/>
      <w:outlineLvl w:val="2"/>
    </w:pPr>
    <w:rPr>
      <w:rFonts w:ascii="Arial" w:hAnsi="Arial" w:cs="Arial"/>
      <w:bCs/>
      <w:color w:val="358189"/>
      <w:sz w:val="28"/>
      <w:szCs w:val="26"/>
    </w:rPr>
  </w:style>
  <w:style w:type="paragraph" w:styleId="Heading4">
    <w:name w:val="heading 4"/>
    <w:basedOn w:val="Normal"/>
    <w:next w:val="Normal"/>
    <w:link w:val="Heading4Char"/>
    <w:uiPriority w:val="9"/>
    <w:qFormat/>
    <w:rsid w:val="009C1429"/>
    <w:pPr>
      <w:keepNext/>
      <w:spacing w:before="240" w:after="60"/>
      <w:outlineLvl w:val="3"/>
    </w:pPr>
    <w:rPr>
      <w:b/>
      <w:bCs/>
      <w:color w:val="1E1544"/>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132AFF"/>
    <w:pPr>
      <w:keepNext/>
      <w:keepLines/>
      <w:widowControl w:val="0"/>
      <w:spacing w:before="40" w:line="276" w:lineRule="auto"/>
      <w:outlineLvl w:val="6"/>
    </w:pPr>
    <w:rPr>
      <w:rFonts w:asciiTheme="majorHAnsi" w:eastAsiaTheme="majorEastAsia" w:hAnsiTheme="majorHAnsi" w:cstheme="majorBidi"/>
      <w:i/>
      <w:iCs/>
      <w:color w:val="14585D" w:themeColor="accent1" w:themeShade="7F"/>
      <w:sz w:val="22"/>
      <w:szCs w:val="22"/>
    </w:rPr>
  </w:style>
  <w:style w:type="paragraph" w:styleId="Heading8">
    <w:name w:val="heading 8"/>
    <w:basedOn w:val="Normal"/>
    <w:next w:val="Normal"/>
    <w:link w:val="Heading8Char"/>
    <w:uiPriority w:val="9"/>
    <w:semiHidden/>
    <w:unhideWhenUsed/>
    <w:rsid w:val="00132AFF"/>
    <w:pPr>
      <w:keepNext/>
      <w:keepLines/>
      <w:widowControl w:val="0"/>
      <w:spacing w:before="40" w:line="276" w:lineRule="auto"/>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6B7978"/>
    <w:pPr>
      <w:spacing w:before="120" w:after="120" w:line="276" w:lineRule="auto"/>
    </w:pPr>
    <w:rPr>
      <w:color w:val="1E1544"/>
      <w:sz w:val="22"/>
    </w:rPr>
  </w:style>
  <w:style w:type="character" w:styleId="Emphasis">
    <w:name w:val="Emphasis"/>
    <w:basedOn w:val="DefaultParagraphFont"/>
    <w:rsid w:val="00A705AF"/>
    <w:rPr>
      <w:i/>
      <w:iCs/>
    </w:rPr>
  </w:style>
  <w:style w:type="character" w:styleId="Strong">
    <w:name w:val="Strong"/>
    <w:basedOn w:val="DefaultParagraphFont"/>
    <w:qFormat/>
    <w:rsid w:val="00CE77D9"/>
    <w:rPr>
      <w:rFonts w:ascii="Arial" w:hAnsi="Arial"/>
      <w:b/>
      <w:bCs/>
      <w:sz w:val="22"/>
    </w:rPr>
  </w:style>
  <w:style w:type="paragraph" w:styleId="Subtitle">
    <w:name w:val="Subtitle"/>
    <w:next w:val="Normal"/>
    <w:link w:val="SubtitleChar"/>
    <w:qFormat/>
    <w:rsid w:val="00820041"/>
    <w:pPr>
      <w:numPr>
        <w:ilvl w:val="1"/>
      </w:numPr>
      <w:spacing w:before="120" w:after="60"/>
    </w:pPr>
    <w:rPr>
      <w:rFonts w:ascii="Arial" w:eastAsiaTheme="majorEastAsia" w:hAnsi="Arial" w:cstheme="majorBidi"/>
      <w:iCs/>
      <w:color w:val="1E1544"/>
      <w:spacing w:val="15"/>
      <w:sz w:val="40"/>
      <w:szCs w:val="24"/>
      <w:lang w:eastAsia="en-US"/>
    </w:rPr>
  </w:style>
  <w:style w:type="character" w:customStyle="1" w:styleId="SubtitleChar">
    <w:name w:val="Subtitle Char"/>
    <w:basedOn w:val="DefaultParagraphFont"/>
    <w:link w:val="Subtitle"/>
    <w:rsid w:val="00820041"/>
    <w:rPr>
      <w:rFonts w:ascii="Arial" w:eastAsiaTheme="majorEastAsia" w:hAnsi="Arial" w:cstheme="majorBidi"/>
      <w:iCs/>
      <w:color w:val="1E1544"/>
      <w:spacing w:val="15"/>
      <w:sz w:val="40"/>
      <w:szCs w:val="24"/>
      <w:lang w:eastAsia="en-US"/>
    </w:rPr>
  </w:style>
  <w:style w:type="paragraph" w:styleId="Title">
    <w:name w:val="Title"/>
    <w:basedOn w:val="Normal"/>
    <w:next w:val="Paragraphtext"/>
    <w:link w:val="TitleChar"/>
    <w:uiPriority w:val="10"/>
    <w:qFormat/>
    <w:rsid w:val="00820041"/>
    <w:pPr>
      <w:spacing w:before="2160" w:after="120"/>
      <w:contextualSpacing/>
    </w:pPr>
    <w:rPr>
      <w:rFonts w:eastAsiaTheme="majorEastAsia" w:cstheme="majorBidi"/>
      <w:b/>
      <w:color w:val="1E1544"/>
      <w:kern w:val="28"/>
      <w:sz w:val="48"/>
      <w:szCs w:val="52"/>
    </w:rPr>
  </w:style>
  <w:style w:type="character" w:customStyle="1" w:styleId="TitleChar">
    <w:name w:val="Title Char"/>
    <w:basedOn w:val="DefaultParagraphFont"/>
    <w:link w:val="Title"/>
    <w:uiPriority w:val="10"/>
    <w:rsid w:val="00820041"/>
    <w:rPr>
      <w:rFonts w:ascii="Arial" w:eastAsiaTheme="majorEastAsia" w:hAnsi="Arial" w:cstheme="majorBidi"/>
      <w:b/>
      <w:color w:val="1E1544"/>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28B2BB" w:themeColor="accent1"/>
    </w:rPr>
  </w:style>
  <w:style w:type="paragraph" w:styleId="Quote">
    <w:name w:val="Quote"/>
    <w:next w:val="Normal"/>
    <w:link w:val="QuoteChar"/>
    <w:uiPriority w:val="29"/>
    <w:qFormat/>
    <w:rsid w:val="008F367D"/>
    <w:pPr>
      <w:spacing w:before="240" w:after="240"/>
      <w:ind w:left="720"/>
    </w:pPr>
    <w:rPr>
      <w:rFonts w:ascii="Arial" w:hAnsi="Arial"/>
      <w:i/>
      <w:iCs/>
      <w:color w:val="1E1544"/>
      <w:sz w:val="22"/>
      <w:szCs w:val="24"/>
      <w:lang w:eastAsia="en-US"/>
    </w:rPr>
  </w:style>
  <w:style w:type="character" w:customStyle="1" w:styleId="QuoteChar">
    <w:name w:val="Quote Char"/>
    <w:basedOn w:val="DefaultParagraphFont"/>
    <w:link w:val="Quote"/>
    <w:uiPriority w:val="29"/>
    <w:rsid w:val="008F367D"/>
    <w:rPr>
      <w:rFonts w:ascii="Arial" w:hAnsi="Arial"/>
      <w:i/>
      <w:iCs/>
      <w:color w:val="1E1544"/>
      <w:sz w:val="22"/>
      <w:szCs w:val="24"/>
      <w:lang w:eastAsia="en-US"/>
    </w:rPr>
  </w:style>
  <w:style w:type="paragraph" w:styleId="IntenseQuote">
    <w:name w:val="Intense Quote"/>
    <w:basedOn w:val="Normal"/>
    <w:next w:val="Normal"/>
    <w:link w:val="IntenseQuoteChar"/>
    <w:uiPriority w:val="30"/>
    <w:rsid w:val="00A4512D"/>
    <w:pPr>
      <w:pBdr>
        <w:bottom w:val="single" w:sz="4" w:space="4" w:color="28B2BB" w:themeColor="accent1"/>
      </w:pBdr>
      <w:spacing w:before="200" w:after="280"/>
      <w:ind w:left="936" w:right="936"/>
    </w:pPr>
    <w:rPr>
      <w:b/>
      <w:bCs/>
      <w:i/>
      <w:iCs/>
      <w:color w:val="28B2BB" w:themeColor="accent1"/>
    </w:rPr>
  </w:style>
  <w:style w:type="character" w:customStyle="1" w:styleId="IntenseQuoteChar">
    <w:name w:val="Intense Quote Char"/>
    <w:basedOn w:val="DefaultParagraphFont"/>
    <w:link w:val="IntenseQuote"/>
    <w:uiPriority w:val="30"/>
    <w:rsid w:val="00A4512D"/>
    <w:rPr>
      <w:b/>
      <w:bCs/>
      <w:i/>
      <w:iCs/>
      <w:color w:val="28B2BB" w:themeColor="accent1"/>
      <w:sz w:val="24"/>
      <w:szCs w:val="24"/>
      <w:lang w:eastAsia="en-US"/>
    </w:rPr>
  </w:style>
  <w:style w:type="character" w:styleId="SubtleReference">
    <w:name w:val="Subtle Reference"/>
    <w:basedOn w:val="DefaultParagraphFont"/>
    <w:uiPriority w:val="31"/>
    <w:rsid w:val="00A4512D"/>
    <w:rPr>
      <w:smallCaps/>
      <w:color w:val="DA576C" w:themeColor="accent2"/>
      <w:u w:val="single"/>
    </w:rPr>
  </w:style>
  <w:style w:type="character" w:styleId="IntenseReference">
    <w:name w:val="Intense Reference"/>
    <w:basedOn w:val="DefaultParagraphFont"/>
    <w:uiPriority w:val="32"/>
    <w:rsid w:val="00A4512D"/>
    <w:rPr>
      <w:b/>
      <w:bCs/>
      <w:i/>
      <w:smallCaps/>
      <w:color w:val="DA576C"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Normal"/>
    <w:qFormat/>
    <w:rsid w:val="00B30DD2"/>
    <w:pPr>
      <w:numPr>
        <w:numId w:val="7"/>
      </w:numPr>
      <w:spacing w:before="120" w:after="120"/>
      <w:ind w:left="357" w:hanging="357"/>
    </w:pPr>
  </w:style>
  <w:style w:type="paragraph" w:styleId="ListBullet">
    <w:name w:val="List Bullet"/>
    <w:basedOn w:val="Normal"/>
    <w:uiPriority w:val="99"/>
    <w:qFormat/>
    <w:rsid w:val="009F6D12"/>
    <w:pPr>
      <w:numPr>
        <w:numId w:val="5"/>
      </w:numPr>
      <w:spacing w:before="60" w:after="60"/>
    </w:pPr>
    <w:rPr>
      <w:color w:val="1E1544"/>
      <w:sz w:val="22"/>
    </w:rPr>
  </w:style>
  <w:style w:type="paragraph" w:styleId="ListParagraph">
    <w:name w:val="List Paragraph"/>
    <w:basedOn w:val="Normal"/>
    <w:uiPriority w:val="34"/>
    <w:qFormat/>
    <w:rsid w:val="007A7C80"/>
    <w:pPr>
      <w:numPr>
        <w:numId w:val="6"/>
      </w:numPr>
      <w:ind w:left="1037" w:hanging="357"/>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locked/>
    <w:rsid w:val="00820041"/>
    <w:pPr>
      <w:spacing w:before="60" w:after="60"/>
    </w:pPr>
    <w:rPr>
      <w:rFonts w:ascii="Arial" w:hAnsi="Arial"/>
      <w:color w:val="1E1544"/>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locked/>
    <w:rsid w:val="00820041"/>
    <w:pPr>
      <w:spacing w:before="120" w:after="120"/>
    </w:pPr>
    <w:rPr>
      <w:rFonts w:ascii="Arial" w:hAnsi="Arial"/>
      <w:b/>
      <w:color w:val="1E1544"/>
      <w:sz w:val="22"/>
      <w:szCs w:val="24"/>
      <w:lang w:val="en-US" w:eastAsia="en-US"/>
    </w:rPr>
  </w:style>
  <w:style w:type="character" w:styleId="PageNumber">
    <w:name w:val="page number"/>
    <w:basedOn w:val="DefaultParagraphFont"/>
    <w:semiHidden/>
    <w:unhideWhenUsed/>
    <w:rsid w:val="00CB2E3B"/>
    <w:rPr>
      <w:rFonts w:ascii="Arial" w:hAnsi="Arial"/>
      <w:sz w:val="20"/>
    </w:rPr>
  </w:style>
  <w:style w:type="paragraph" w:styleId="Header">
    <w:name w:val="header"/>
    <w:basedOn w:val="Normal"/>
    <w:link w:val="HeaderChar"/>
    <w:uiPriority w:val="99"/>
    <w:unhideWhenUsed/>
    <w:qFormat/>
    <w:rsid w:val="00143DA5"/>
    <w:pPr>
      <w:tabs>
        <w:tab w:val="center" w:pos="4513"/>
        <w:tab w:val="right" w:pos="9026"/>
      </w:tabs>
      <w:spacing w:before="240" w:after="60"/>
    </w:pPr>
    <w:rPr>
      <w:b/>
      <w:color w:val="1E858C" w:themeColor="accent1" w:themeShade="BF"/>
      <w:sz w:val="24"/>
    </w:rPr>
  </w:style>
  <w:style w:type="character" w:customStyle="1" w:styleId="HeaderChar">
    <w:name w:val="Header Char"/>
    <w:basedOn w:val="DefaultParagraphFont"/>
    <w:link w:val="Header"/>
    <w:uiPriority w:val="99"/>
    <w:rsid w:val="00143DA5"/>
    <w:rPr>
      <w:rFonts w:ascii="Arial" w:hAnsi="Arial"/>
      <w:b/>
      <w:color w:val="1E858C" w:themeColor="accent1" w:themeShade="BF"/>
      <w:sz w:val="24"/>
      <w:szCs w:val="24"/>
      <w:lang w:eastAsia="en-US"/>
    </w:rPr>
  </w:style>
  <w:style w:type="paragraph" w:styleId="Footer">
    <w:name w:val="footer"/>
    <w:basedOn w:val="Normal"/>
    <w:link w:val="FooterChar"/>
    <w:uiPriority w:val="99"/>
    <w:unhideWhenUsed/>
    <w:qFormat/>
    <w:rsid w:val="00820041"/>
    <w:pPr>
      <w:tabs>
        <w:tab w:val="center" w:pos="4513"/>
        <w:tab w:val="right" w:pos="9026"/>
      </w:tabs>
    </w:pPr>
    <w:rPr>
      <w:color w:val="1E1544"/>
      <w:sz w:val="22"/>
    </w:rPr>
  </w:style>
  <w:style w:type="paragraph" w:customStyle="1" w:styleId="TableHeaderWhite">
    <w:name w:val="Table Header White"/>
    <w:basedOn w:val="Normal"/>
    <w:next w:val="Tabletextleft"/>
    <w:rsid w:val="00820041"/>
    <w:pPr>
      <w:spacing w:before="80" w:after="80"/>
    </w:pPr>
    <w:rPr>
      <w:rFonts w:eastAsia="Cambria"/>
      <w:b/>
      <w:color w:val="FFFFFF" w:themeColor="background1"/>
      <w:sz w:val="22"/>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820041"/>
    <w:pPr>
      <w:spacing w:before="120" w:after="120"/>
    </w:pPr>
    <w:rPr>
      <w:rFonts w:cs="Arial"/>
      <w:b/>
      <w:bCs/>
      <w:iCs/>
      <w:color w:val="1E1544"/>
      <w:sz w:val="22"/>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rsid w:val="00527F03"/>
    <w:rPr>
      <w:rFonts w:ascii="Arial" w:hAnsi="Arial"/>
      <w:color w:val="0000FF" w:themeColor="hyperlink"/>
      <w:sz w:val="21"/>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rsid w:val="00110478"/>
    <w:pPr>
      <w:numPr>
        <w:numId w:val="2"/>
      </w:numPr>
      <w:ind w:left="284" w:hanging="284"/>
    </w:pPr>
    <w:rPr>
      <w:szCs w:val="20"/>
    </w:rPr>
  </w:style>
  <w:style w:type="paragraph" w:customStyle="1" w:styleId="Tablelistnumber">
    <w:name w:val="Table list number"/>
    <w:basedOn w:val="Tabletextleft"/>
    <w:rsid w:val="00DD2061"/>
    <w:pPr>
      <w:numPr>
        <w:numId w:val="3"/>
      </w:numPr>
    </w:pPr>
    <w:rPr>
      <w:bCs/>
      <w14:numSpacing w14:val="proportional"/>
    </w:rPr>
  </w:style>
  <w:style w:type="paragraph" w:customStyle="1" w:styleId="TableHeader">
    <w:name w:val="Table Header"/>
    <w:basedOn w:val="Normal"/>
    <w:next w:val="Tabletextleft"/>
    <w:rsid w:val="00820041"/>
    <w:pPr>
      <w:spacing w:before="80" w:after="80"/>
    </w:pPr>
    <w:rPr>
      <w:rFonts w:eastAsia="Cambria"/>
      <w:b/>
      <w:color w:val="1E1544"/>
      <w:sz w:val="22"/>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28B2BB" w:themeColor="accent1"/>
      <w:sz w:val="18"/>
      <w:szCs w:val="18"/>
    </w:rPr>
  </w:style>
  <w:style w:type="paragraph" w:customStyle="1" w:styleId="VisionBox1">
    <w:name w:val="VisionBox 1"/>
    <w:basedOn w:val="Normal"/>
    <w:link w:val="VisionBox1Char"/>
    <w:rsid w:val="00820041"/>
    <w:pPr>
      <w:pBdr>
        <w:top w:val="single" w:sz="4" w:space="15" w:color="358189"/>
        <w:bottom w:val="single" w:sz="4" w:space="10" w:color="358189"/>
      </w:pBdr>
      <w:spacing w:before="240" w:after="240" w:line="340" w:lineRule="exact"/>
    </w:pPr>
    <w:rPr>
      <w:rFonts w:eastAsiaTheme="minorHAnsi"/>
      <w:color w:val="358189"/>
      <w:sz w:val="22"/>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rsid w:val="00177AD2"/>
    <w:rPr>
      <w:b/>
      <w:caps/>
      <w:smallCaps w:val="0"/>
      <w:color w:val="358189"/>
      <w:bdr w:val="none" w:sz="0" w:space="0" w:color="auto"/>
    </w:rPr>
  </w:style>
  <w:style w:type="paragraph" w:customStyle="1" w:styleId="PolicyStatement">
    <w:name w:val="PolicyStatement"/>
    <w:basedOn w:val="Normal"/>
    <w:rsid w:val="00820041"/>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1F2"/>
      <w:spacing w:before="240" w:line="260" w:lineRule="auto"/>
      <w:ind w:left="227" w:right="227"/>
    </w:pPr>
    <w:rPr>
      <w:color w:val="1E1544"/>
      <w:sz w:val="22"/>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820041"/>
    <w:rPr>
      <w:rFonts w:ascii="Arial" w:hAnsi="Arial"/>
      <w:b/>
      <w:color w:val="1E1544"/>
      <w:sz w:val="22"/>
      <w:szCs w:val="24"/>
      <w:lang w:val="en-US" w:eastAsia="en-US"/>
    </w:rPr>
  </w:style>
  <w:style w:type="paragraph" w:customStyle="1" w:styleId="IntroPara">
    <w:name w:val="Intro Para"/>
    <w:basedOn w:val="PolicyStatement"/>
    <w:next w:val="Paragraphtext"/>
    <w:qFormat/>
    <w:rsid w:val="00CD6F2F"/>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820041"/>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4"/>
      <w:sz w:val="22"/>
      <w:szCs w:val="24"/>
      <w:lang w:val="en" w:eastAsia="en-US"/>
    </w:rPr>
  </w:style>
  <w:style w:type="character" w:customStyle="1" w:styleId="FooterChar">
    <w:name w:val="Footer Char"/>
    <w:basedOn w:val="DefaultParagraphFont"/>
    <w:link w:val="Footer"/>
    <w:uiPriority w:val="99"/>
    <w:rsid w:val="00820041"/>
    <w:rPr>
      <w:rFonts w:ascii="Arial" w:hAnsi="Arial"/>
      <w:color w:val="1E1544"/>
      <w:sz w:val="22"/>
      <w:szCs w:val="24"/>
      <w:lang w:eastAsia="en-US"/>
    </w:rPr>
  </w:style>
  <w:style w:type="paragraph" w:customStyle="1" w:styleId="VisionBox2">
    <w:name w:val="Vision Box 2"/>
    <w:basedOn w:val="VisionBox1"/>
    <w:next w:val="Paragraphtext"/>
    <w:link w:val="VisionBox2Char"/>
    <w:qFormat/>
    <w:rsid w:val="00820041"/>
    <w:rPr>
      <w:color w:val="1E1544"/>
    </w:rPr>
  </w:style>
  <w:style w:type="character" w:customStyle="1" w:styleId="VisionBox1Char">
    <w:name w:val="VisionBox 1 Char"/>
    <w:basedOn w:val="DefaultParagraphFont"/>
    <w:link w:val="VisionBox1"/>
    <w:rsid w:val="00820041"/>
    <w:rPr>
      <w:rFonts w:ascii="Arial" w:eastAsiaTheme="minorHAnsi" w:hAnsi="Arial"/>
      <w:color w:val="358189"/>
      <w:sz w:val="22"/>
      <w:szCs w:val="24"/>
      <w:lang w:eastAsia="en-US"/>
    </w:rPr>
  </w:style>
  <w:style w:type="character" w:customStyle="1" w:styleId="VisionBox2Char">
    <w:name w:val="Vision Box 2 Char"/>
    <w:basedOn w:val="VisionBox1Char"/>
    <w:link w:val="VisionBox2"/>
    <w:rsid w:val="00820041"/>
    <w:rPr>
      <w:rFonts w:ascii="Arial" w:eastAsiaTheme="minorHAnsi" w:hAnsi="Arial"/>
      <w:color w:val="1E1544"/>
      <w:sz w:val="22"/>
      <w:szCs w:val="24"/>
      <w:lang w:eastAsia="en-US"/>
    </w:rPr>
  </w:style>
  <w:style w:type="character" w:customStyle="1" w:styleId="Heading1Char">
    <w:name w:val="Heading 1 Char"/>
    <w:basedOn w:val="DefaultParagraphFont"/>
    <w:link w:val="Heading1"/>
    <w:uiPriority w:val="9"/>
    <w:rsid w:val="000F6EFA"/>
    <w:rPr>
      <w:rFonts w:ascii="Arial" w:hAnsi="Arial" w:cs="Arial"/>
      <w:bCs/>
      <w:color w:val="1E1544"/>
      <w:kern w:val="28"/>
      <w:sz w:val="36"/>
      <w:szCs w:val="36"/>
    </w:rPr>
  </w:style>
  <w:style w:type="character" w:customStyle="1" w:styleId="Heading2Char">
    <w:name w:val="Heading 2 Char"/>
    <w:basedOn w:val="DefaultParagraphFont"/>
    <w:link w:val="Heading2"/>
    <w:uiPriority w:val="9"/>
    <w:rsid w:val="008E2F6B"/>
    <w:rPr>
      <w:rFonts w:ascii="Arial" w:hAnsi="Arial" w:cs="Arial"/>
      <w:bCs/>
      <w:iCs/>
      <w:color w:val="358189"/>
      <w:sz w:val="32"/>
      <w:szCs w:val="28"/>
    </w:rPr>
  </w:style>
  <w:style w:type="character" w:customStyle="1" w:styleId="Heading3Char">
    <w:name w:val="Heading 3 Char"/>
    <w:basedOn w:val="DefaultParagraphFont"/>
    <w:link w:val="Heading3"/>
    <w:uiPriority w:val="9"/>
    <w:rsid w:val="008A30B1"/>
    <w:rPr>
      <w:rFonts w:ascii="Arial" w:hAnsi="Arial" w:cs="Arial"/>
      <w:bCs/>
      <w:color w:val="358189"/>
      <w:sz w:val="28"/>
      <w:szCs w:val="26"/>
    </w:rPr>
  </w:style>
  <w:style w:type="character" w:customStyle="1" w:styleId="Heading7Char">
    <w:name w:val="Heading 7 Char"/>
    <w:basedOn w:val="DefaultParagraphFont"/>
    <w:link w:val="Heading7"/>
    <w:uiPriority w:val="9"/>
    <w:rsid w:val="00132AFF"/>
    <w:rPr>
      <w:rFonts w:asciiTheme="majorHAnsi" w:eastAsiaTheme="majorEastAsia" w:hAnsiTheme="majorHAnsi" w:cstheme="majorBidi"/>
      <w:i/>
      <w:iCs/>
      <w:color w:val="14585D" w:themeColor="accent1" w:themeShade="7F"/>
      <w:sz w:val="22"/>
      <w:szCs w:val="22"/>
      <w:lang w:eastAsia="en-US"/>
    </w:rPr>
  </w:style>
  <w:style w:type="character" w:customStyle="1" w:styleId="Heading8Char">
    <w:name w:val="Heading 8 Char"/>
    <w:basedOn w:val="DefaultParagraphFont"/>
    <w:link w:val="Heading8"/>
    <w:uiPriority w:val="9"/>
    <w:semiHidden/>
    <w:rsid w:val="00132AFF"/>
    <w:rPr>
      <w:rFonts w:asciiTheme="majorHAnsi" w:eastAsiaTheme="majorEastAsia" w:hAnsiTheme="majorHAnsi" w:cstheme="majorBidi"/>
      <w:color w:val="272727" w:themeColor="text1" w:themeTint="D8"/>
      <w:sz w:val="21"/>
      <w:szCs w:val="21"/>
      <w:lang w:eastAsia="en-US"/>
    </w:rPr>
  </w:style>
  <w:style w:type="character" w:customStyle="1" w:styleId="Heading4Char">
    <w:name w:val="Heading 4 Char"/>
    <w:basedOn w:val="DefaultParagraphFont"/>
    <w:link w:val="Heading4"/>
    <w:uiPriority w:val="9"/>
    <w:rsid w:val="00132AFF"/>
    <w:rPr>
      <w:rFonts w:ascii="Arial" w:hAnsi="Arial"/>
      <w:b/>
      <w:bCs/>
      <w:color w:val="1E1544"/>
      <w:sz w:val="24"/>
      <w:szCs w:val="28"/>
      <w:lang w:eastAsia="en-US"/>
    </w:rPr>
  </w:style>
  <w:style w:type="character" w:customStyle="1" w:styleId="Legal1">
    <w:name w:val="Legal1"/>
    <w:basedOn w:val="DefaultParagraphFont"/>
    <w:uiPriority w:val="99"/>
    <w:rsid w:val="00132AFF"/>
    <w:rPr>
      <w:color w:val="1C1C14"/>
      <w:sz w:val="14"/>
      <w:szCs w:val="14"/>
      <w:u w:val="none"/>
      <w:lang w:val="en-GB"/>
    </w:rPr>
  </w:style>
  <w:style w:type="character" w:styleId="UnresolvedMention">
    <w:name w:val="Unresolved Mention"/>
    <w:basedOn w:val="DefaultParagraphFont"/>
    <w:uiPriority w:val="99"/>
    <w:semiHidden/>
    <w:unhideWhenUsed/>
    <w:rsid w:val="00132AFF"/>
    <w:rPr>
      <w:color w:val="605E5C"/>
      <w:shd w:val="clear" w:color="auto" w:fill="E1DFDD"/>
    </w:rPr>
  </w:style>
  <w:style w:type="character" w:styleId="FollowedHyperlink">
    <w:name w:val="FollowedHyperlink"/>
    <w:basedOn w:val="DefaultParagraphFont"/>
    <w:uiPriority w:val="99"/>
    <w:semiHidden/>
    <w:unhideWhenUsed/>
    <w:rsid w:val="00132AFF"/>
    <w:rPr>
      <w:color w:val="800080" w:themeColor="followedHyperlink"/>
      <w:u w:val="single"/>
    </w:rPr>
  </w:style>
  <w:style w:type="character" w:customStyle="1" w:styleId="Heading5Char">
    <w:name w:val="Heading 5 Char"/>
    <w:basedOn w:val="DefaultParagraphFont"/>
    <w:link w:val="Heading5"/>
    <w:uiPriority w:val="9"/>
    <w:rsid w:val="00132AFF"/>
    <w:rPr>
      <w:rFonts w:ascii="Arial" w:hAnsi="Arial"/>
      <w:b/>
      <w:bCs/>
      <w:iCs/>
      <w:sz w:val="21"/>
      <w:szCs w:val="26"/>
      <w:lang w:eastAsia="en-US"/>
    </w:rPr>
  </w:style>
  <w:style w:type="paragraph" w:customStyle="1" w:styleId="NoParagraphStyle">
    <w:name w:val="[No Paragraph Style]"/>
    <w:rsid w:val="00132AFF"/>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US" w:eastAsia="en-US"/>
    </w:rPr>
  </w:style>
  <w:style w:type="paragraph" w:customStyle="1" w:styleId="Horizon-Horizontitle">
    <w:name w:val="Horizon - Horizon title"/>
    <w:basedOn w:val="Normal"/>
    <w:uiPriority w:val="99"/>
    <w:rsid w:val="00132AFF"/>
    <w:pPr>
      <w:autoSpaceDE w:val="0"/>
      <w:autoSpaceDN w:val="0"/>
      <w:adjustRightInd w:val="0"/>
      <w:spacing w:line="288" w:lineRule="auto"/>
      <w:textAlignment w:val="center"/>
    </w:pPr>
    <w:rPr>
      <w:rFonts w:ascii="MinionPro-Regular" w:eastAsiaTheme="minorHAnsi" w:hAnsi="MinionPro-Regular" w:cs="MinionPro-Regular"/>
      <w:color w:val="000000"/>
      <w:sz w:val="24"/>
    </w:rPr>
  </w:style>
  <w:style w:type="character" w:customStyle="1" w:styleId="Bold-Black">
    <w:name w:val="Bold - Black"/>
    <w:basedOn w:val="DefaultParagraphFont"/>
    <w:uiPriority w:val="99"/>
    <w:rsid w:val="00132AFF"/>
    <w:rPr>
      <w:rFonts w:ascii="Proxima Nova" w:hAnsi="Proxima Nova" w:cs="Proxima Nova"/>
      <w:b/>
      <w:bCs/>
      <w:color w:val="414042"/>
      <w:sz w:val="20"/>
      <w:szCs w:val="20"/>
    </w:rPr>
  </w:style>
  <w:style w:type="character" w:customStyle="1" w:styleId="body">
    <w:name w:val="body"/>
    <w:uiPriority w:val="99"/>
    <w:rsid w:val="00132AFF"/>
    <w:rPr>
      <w:color w:val="414042"/>
      <w:sz w:val="20"/>
      <w:szCs w:val="20"/>
      <w:u w:val="none"/>
      <w:lang w:val="en-GB"/>
    </w:rPr>
  </w:style>
  <w:style w:type="paragraph" w:customStyle="1" w:styleId="Body0">
    <w:name w:val="Body"/>
    <w:basedOn w:val="Normal"/>
    <w:uiPriority w:val="99"/>
    <w:rsid w:val="00132AFF"/>
    <w:pPr>
      <w:tabs>
        <w:tab w:val="left" w:pos="8280"/>
      </w:tabs>
      <w:suppressAutoHyphens/>
      <w:autoSpaceDE w:val="0"/>
      <w:autoSpaceDN w:val="0"/>
      <w:adjustRightInd w:val="0"/>
      <w:spacing w:after="240" w:line="300" w:lineRule="atLeast"/>
      <w:textAlignment w:val="center"/>
    </w:pPr>
    <w:rPr>
      <w:rFonts w:ascii="Proxima Nova Light" w:eastAsiaTheme="minorHAnsi" w:hAnsi="Proxima Nova Light" w:cs="Proxima Nova Light"/>
      <w:color w:val="414042"/>
      <w:spacing w:val="-2"/>
      <w:sz w:val="20"/>
      <w:szCs w:val="20"/>
      <w:lang w:val="en-GB"/>
    </w:rPr>
  </w:style>
  <w:style w:type="paragraph" w:customStyle="1" w:styleId="BasicParagraph">
    <w:name w:val="[Basic Paragraph]"/>
    <w:basedOn w:val="Normal"/>
    <w:uiPriority w:val="99"/>
    <w:rsid w:val="00132AFF"/>
    <w:pPr>
      <w:autoSpaceDE w:val="0"/>
      <w:autoSpaceDN w:val="0"/>
      <w:adjustRightInd w:val="0"/>
      <w:spacing w:line="288" w:lineRule="auto"/>
      <w:textAlignment w:val="center"/>
    </w:pPr>
    <w:rPr>
      <w:rFonts w:ascii="Minion Pro" w:eastAsiaTheme="minorHAnsi" w:hAnsi="Minion Pro" w:cs="Minion Pro"/>
      <w:color w:val="000000"/>
      <w:sz w:val="24"/>
    </w:rPr>
  </w:style>
  <w:style w:type="paragraph" w:customStyle="1" w:styleId="Horizon-InitativeTitle">
    <w:name w:val="Horizon - Initative Title"/>
    <w:basedOn w:val="BasicParagraph"/>
    <w:uiPriority w:val="99"/>
    <w:rsid w:val="00132AFF"/>
    <w:pPr>
      <w:spacing w:after="170"/>
    </w:pPr>
  </w:style>
  <w:style w:type="paragraph" w:styleId="Revision">
    <w:name w:val="Revision"/>
    <w:hidden/>
    <w:uiPriority w:val="99"/>
    <w:semiHidden/>
    <w:rsid w:val="00132AFF"/>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132AFF"/>
    <w:rPr>
      <w:sz w:val="16"/>
      <w:szCs w:val="16"/>
    </w:rPr>
  </w:style>
  <w:style w:type="paragraph" w:styleId="CommentText">
    <w:name w:val="annotation text"/>
    <w:basedOn w:val="Normal"/>
    <w:link w:val="CommentTextChar"/>
    <w:uiPriority w:val="99"/>
    <w:unhideWhenUsed/>
    <w:rsid w:val="00132AFF"/>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32AF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32AFF"/>
    <w:rPr>
      <w:b/>
      <w:bCs/>
    </w:rPr>
  </w:style>
  <w:style w:type="character" w:customStyle="1" w:styleId="CommentSubjectChar">
    <w:name w:val="Comment Subject Char"/>
    <w:basedOn w:val="CommentTextChar"/>
    <w:link w:val="CommentSubject"/>
    <w:uiPriority w:val="99"/>
    <w:semiHidden/>
    <w:rsid w:val="00132AFF"/>
    <w:rPr>
      <w:rFonts w:asciiTheme="minorHAnsi" w:eastAsiaTheme="minorHAnsi" w:hAnsiTheme="minorHAnsi" w:cstheme="minorBidi"/>
      <w:b/>
      <w:bCs/>
      <w:lang w:eastAsia="en-US"/>
    </w:rPr>
  </w:style>
  <w:style w:type="paragraph" w:styleId="TOC1">
    <w:name w:val="toc 1"/>
    <w:basedOn w:val="Normal"/>
    <w:next w:val="Normal"/>
    <w:autoRedefine/>
    <w:uiPriority w:val="39"/>
    <w:unhideWhenUsed/>
    <w:rsid w:val="00597A4D"/>
    <w:pPr>
      <w:widowControl w:val="0"/>
      <w:tabs>
        <w:tab w:val="right" w:leader="dot" w:pos="9736"/>
      </w:tabs>
      <w:spacing w:before="240" w:after="120" w:line="276" w:lineRule="auto"/>
    </w:pPr>
    <w:rPr>
      <w:rFonts w:asciiTheme="minorHAnsi" w:eastAsiaTheme="minorHAnsi" w:hAnsiTheme="minorHAnsi" w:cstheme="minorHAnsi"/>
      <w:b/>
      <w:bCs/>
      <w:sz w:val="20"/>
      <w:szCs w:val="20"/>
    </w:rPr>
  </w:style>
  <w:style w:type="paragraph" w:styleId="TOC2">
    <w:name w:val="toc 2"/>
    <w:basedOn w:val="Normal"/>
    <w:next w:val="Normal"/>
    <w:autoRedefine/>
    <w:uiPriority w:val="39"/>
    <w:unhideWhenUsed/>
    <w:rsid w:val="00132AFF"/>
    <w:pPr>
      <w:widowControl w:val="0"/>
      <w:spacing w:before="120" w:line="276" w:lineRule="auto"/>
      <w:ind w:left="220"/>
    </w:pPr>
    <w:rPr>
      <w:rFonts w:asciiTheme="minorHAnsi" w:eastAsiaTheme="minorHAnsi" w:hAnsiTheme="minorHAnsi" w:cstheme="minorHAnsi"/>
      <w:i/>
      <w:iCs/>
      <w:sz w:val="20"/>
      <w:szCs w:val="20"/>
    </w:rPr>
  </w:style>
  <w:style w:type="paragraph" w:styleId="TOC3">
    <w:name w:val="toc 3"/>
    <w:basedOn w:val="Normal"/>
    <w:next w:val="Normal"/>
    <w:autoRedefine/>
    <w:uiPriority w:val="39"/>
    <w:unhideWhenUsed/>
    <w:rsid w:val="00132AFF"/>
    <w:pPr>
      <w:widowControl w:val="0"/>
      <w:spacing w:line="276" w:lineRule="auto"/>
      <w:ind w:left="440"/>
    </w:pPr>
    <w:rPr>
      <w:rFonts w:asciiTheme="minorHAnsi" w:eastAsiaTheme="minorHAnsi" w:hAnsiTheme="minorHAnsi" w:cstheme="minorHAnsi"/>
      <w:sz w:val="20"/>
      <w:szCs w:val="20"/>
    </w:rPr>
  </w:style>
  <w:style w:type="paragraph" w:styleId="TOC4">
    <w:name w:val="toc 4"/>
    <w:basedOn w:val="Normal"/>
    <w:next w:val="Normal"/>
    <w:autoRedefine/>
    <w:uiPriority w:val="39"/>
    <w:unhideWhenUsed/>
    <w:rsid w:val="00132AFF"/>
    <w:pPr>
      <w:widowControl w:val="0"/>
      <w:spacing w:line="276" w:lineRule="auto"/>
      <w:ind w:left="660"/>
    </w:pPr>
    <w:rPr>
      <w:rFonts w:asciiTheme="minorHAnsi" w:eastAsiaTheme="minorHAnsi" w:hAnsiTheme="minorHAnsi" w:cstheme="minorHAnsi"/>
      <w:sz w:val="20"/>
      <w:szCs w:val="20"/>
    </w:rPr>
  </w:style>
  <w:style w:type="paragraph" w:styleId="TOC5">
    <w:name w:val="toc 5"/>
    <w:basedOn w:val="Normal"/>
    <w:next w:val="Normal"/>
    <w:autoRedefine/>
    <w:uiPriority w:val="39"/>
    <w:unhideWhenUsed/>
    <w:rsid w:val="00132AFF"/>
    <w:pPr>
      <w:widowControl w:val="0"/>
      <w:spacing w:line="276" w:lineRule="auto"/>
      <w:ind w:left="880"/>
    </w:pPr>
    <w:rPr>
      <w:rFonts w:asciiTheme="minorHAnsi" w:eastAsiaTheme="minorHAnsi" w:hAnsiTheme="minorHAnsi" w:cstheme="minorHAnsi"/>
      <w:sz w:val="20"/>
      <w:szCs w:val="20"/>
    </w:rPr>
  </w:style>
  <w:style w:type="paragraph" w:styleId="TOC6">
    <w:name w:val="toc 6"/>
    <w:basedOn w:val="Normal"/>
    <w:next w:val="Normal"/>
    <w:autoRedefine/>
    <w:uiPriority w:val="39"/>
    <w:unhideWhenUsed/>
    <w:rsid w:val="00132AFF"/>
    <w:pPr>
      <w:widowControl w:val="0"/>
      <w:spacing w:line="276" w:lineRule="auto"/>
      <w:ind w:left="1100"/>
    </w:pPr>
    <w:rPr>
      <w:rFonts w:asciiTheme="minorHAnsi" w:eastAsiaTheme="minorHAnsi" w:hAnsiTheme="minorHAnsi" w:cstheme="minorHAnsi"/>
      <w:sz w:val="20"/>
      <w:szCs w:val="20"/>
    </w:rPr>
  </w:style>
  <w:style w:type="paragraph" w:styleId="TOC7">
    <w:name w:val="toc 7"/>
    <w:basedOn w:val="Normal"/>
    <w:next w:val="Normal"/>
    <w:autoRedefine/>
    <w:uiPriority w:val="39"/>
    <w:unhideWhenUsed/>
    <w:rsid w:val="00132AFF"/>
    <w:pPr>
      <w:widowControl w:val="0"/>
      <w:spacing w:line="276" w:lineRule="auto"/>
      <w:ind w:left="1320"/>
    </w:pPr>
    <w:rPr>
      <w:rFonts w:asciiTheme="minorHAnsi" w:eastAsiaTheme="minorHAnsi" w:hAnsiTheme="minorHAnsi" w:cstheme="minorHAnsi"/>
      <w:sz w:val="20"/>
      <w:szCs w:val="20"/>
    </w:rPr>
  </w:style>
  <w:style w:type="paragraph" w:styleId="TOC8">
    <w:name w:val="toc 8"/>
    <w:basedOn w:val="Normal"/>
    <w:next w:val="Normal"/>
    <w:autoRedefine/>
    <w:uiPriority w:val="39"/>
    <w:unhideWhenUsed/>
    <w:rsid w:val="00132AFF"/>
    <w:pPr>
      <w:widowControl w:val="0"/>
      <w:spacing w:line="276" w:lineRule="auto"/>
      <w:ind w:left="1540"/>
    </w:pPr>
    <w:rPr>
      <w:rFonts w:asciiTheme="minorHAnsi" w:eastAsiaTheme="minorHAnsi" w:hAnsiTheme="minorHAnsi" w:cstheme="minorHAnsi"/>
      <w:sz w:val="20"/>
      <w:szCs w:val="20"/>
    </w:rPr>
  </w:style>
  <w:style w:type="paragraph" w:styleId="TOC9">
    <w:name w:val="toc 9"/>
    <w:basedOn w:val="Normal"/>
    <w:next w:val="Normal"/>
    <w:autoRedefine/>
    <w:uiPriority w:val="39"/>
    <w:unhideWhenUsed/>
    <w:rsid w:val="00132AFF"/>
    <w:pPr>
      <w:widowControl w:val="0"/>
      <w:spacing w:line="276" w:lineRule="auto"/>
      <w:ind w:left="1760"/>
    </w:pPr>
    <w:rPr>
      <w:rFonts w:asciiTheme="minorHAnsi" w:eastAsiaTheme="minorHAnsi" w:hAnsiTheme="minorHAnsi" w:cstheme="minorHAnsi"/>
      <w:sz w:val="20"/>
      <w:szCs w:val="20"/>
    </w:rPr>
  </w:style>
  <w:style w:type="table" w:styleId="GridTable2-Accent1">
    <w:name w:val="Grid Table 2 Accent 1"/>
    <w:basedOn w:val="TableNormal"/>
    <w:uiPriority w:val="47"/>
    <w:rsid w:val="00132AFF"/>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2" w:space="0" w:color="73DAE1" w:themeColor="accent1" w:themeTint="99"/>
        <w:bottom w:val="single" w:sz="2" w:space="0" w:color="73DAE1" w:themeColor="accent1" w:themeTint="99"/>
        <w:insideH w:val="single" w:sz="2" w:space="0" w:color="73DAE1" w:themeColor="accent1" w:themeTint="99"/>
        <w:insideV w:val="single" w:sz="2" w:space="0" w:color="73DAE1" w:themeColor="accent1" w:themeTint="99"/>
      </w:tblBorders>
    </w:tblPr>
    <w:tblStylePr w:type="firstRow">
      <w:rPr>
        <w:b/>
        <w:bCs/>
      </w:rPr>
      <w:tblPr/>
      <w:tcPr>
        <w:tcBorders>
          <w:top w:val="nil"/>
          <w:bottom w:val="single" w:sz="12" w:space="0" w:color="73DAE1" w:themeColor="accent1" w:themeTint="99"/>
          <w:insideH w:val="nil"/>
          <w:insideV w:val="nil"/>
        </w:tcBorders>
        <w:shd w:val="clear" w:color="auto" w:fill="FFFFFF" w:themeFill="background1"/>
      </w:tcPr>
    </w:tblStylePr>
    <w:tblStylePr w:type="lastRow">
      <w:rPr>
        <w:b/>
        <w:bCs/>
      </w:rPr>
      <w:tblPr/>
      <w:tcPr>
        <w:tcBorders>
          <w:top w:val="double" w:sz="2" w:space="0" w:color="73DA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paragraph" w:styleId="TableofFigures">
    <w:name w:val="table of figures"/>
    <w:basedOn w:val="Normal"/>
    <w:next w:val="Normal"/>
    <w:uiPriority w:val="99"/>
    <w:unhideWhenUsed/>
    <w:rsid w:val="00132AFF"/>
    <w:pPr>
      <w:widowControl w:val="0"/>
      <w:spacing w:line="276" w:lineRule="auto"/>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132AFF"/>
    <w:pPr>
      <w:widowControl w:val="0"/>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132AFF"/>
    <w:rPr>
      <w:rFonts w:asciiTheme="minorHAnsi" w:eastAsiaTheme="minorHAnsi" w:hAnsiTheme="minorHAnsi" w:cstheme="minorBidi"/>
      <w:sz w:val="22"/>
      <w:szCs w:val="22"/>
      <w:lang w:eastAsia="en-US"/>
    </w:rPr>
  </w:style>
  <w:style w:type="paragraph" w:styleId="BodyText2">
    <w:name w:val="Body Text 2"/>
    <w:basedOn w:val="Normal"/>
    <w:link w:val="BodyText2Char"/>
    <w:uiPriority w:val="99"/>
    <w:unhideWhenUsed/>
    <w:rsid w:val="00132AFF"/>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132AFF"/>
    <w:rPr>
      <w:rFonts w:asciiTheme="minorHAnsi" w:eastAsiaTheme="minorHAnsi" w:hAnsiTheme="minorHAnsi" w:cstheme="minorBidi"/>
      <w:sz w:val="22"/>
      <w:szCs w:val="22"/>
      <w:lang w:eastAsia="en-US"/>
    </w:rPr>
  </w:style>
  <w:style w:type="paragraph" w:styleId="BlockText">
    <w:name w:val="Block Text"/>
    <w:basedOn w:val="Normal"/>
    <w:uiPriority w:val="99"/>
    <w:unhideWhenUsed/>
    <w:rsid w:val="00132AFF"/>
    <w:pPr>
      <w:widowControl w:val="0"/>
      <w:pBdr>
        <w:top w:val="single" w:sz="2" w:space="10" w:color="28B2BB" w:themeColor="accent1"/>
        <w:left w:val="single" w:sz="2" w:space="10" w:color="28B2BB" w:themeColor="accent1"/>
        <w:bottom w:val="single" w:sz="2" w:space="10" w:color="28B2BB" w:themeColor="accent1"/>
        <w:right w:val="single" w:sz="2" w:space="10" w:color="28B2BB" w:themeColor="accent1"/>
      </w:pBdr>
      <w:spacing w:after="200" w:line="276" w:lineRule="auto"/>
      <w:ind w:left="1152" w:right="1152"/>
    </w:pPr>
    <w:rPr>
      <w:rFonts w:asciiTheme="minorHAnsi" w:eastAsiaTheme="minorEastAsia" w:hAnsiTheme="minorHAnsi" w:cstheme="minorBidi"/>
      <w:i/>
      <w:iCs/>
      <w:color w:val="28B2BB" w:themeColor="accent1"/>
      <w:sz w:val="22"/>
      <w:szCs w:val="22"/>
    </w:rPr>
  </w:style>
  <w:style w:type="paragraph" w:styleId="BodyText3">
    <w:name w:val="Body Text 3"/>
    <w:basedOn w:val="Normal"/>
    <w:link w:val="BodyText3Char"/>
    <w:uiPriority w:val="99"/>
    <w:unhideWhenUsed/>
    <w:rsid w:val="00132AFF"/>
    <w:pPr>
      <w:widowControl w:val="0"/>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132AFF"/>
    <w:rPr>
      <w:rFonts w:asciiTheme="minorHAnsi" w:eastAsiaTheme="minorHAnsi" w:hAnsiTheme="minorHAnsi" w:cstheme="minorBidi"/>
      <w:sz w:val="16"/>
      <w:szCs w:val="16"/>
      <w:lang w:eastAsia="en-US"/>
    </w:rPr>
  </w:style>
  <w:style w:type="table" w:styleId="ListTable1Light-Accent1">
    <w:name w:val="List Table 1 Light Accent 1"/>
    <w:basedOn w:val="TableNormal"/>
    <w:uiPriority w:val="46"/>
    <w:rsid w:val="00132AFF"/>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73DAE1" w:themeColor="accent1" w:themeTint="99"/>
        </w:tcBorders>
      </w:tcPr>
    </w:tblStylePr>
    <w:tblStylePr w:type="lastRow">
      <w:rPr>
        <w:b/>
        <w:bCs/>
      </w:rPr>
      <w:tblPr/>
      <w:tcPr>
        <w:tcBorders>
          <w:top w:val="single" w:sz="4" w:space="0" w:color="73DAE1" w:themeColor="accent1" w:themeTint="99"/>
        </w:tcBorders>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character" w:customStyle="1" w:styleId="Heading6Char">
    <w:name w:val="Heading 6 Char"/>
    <w:basedOn w:val="DefaultParagraphFont"/>
    <w:link w:val="Heading6"/>
    <w:uiPriority w:val="9"/>
    <w:rsid w:val="00132AFF"/>
    <w:rPr>
      <w:rFonts w:ascii="Arial" w:hAnsi="Arial"/>
      <w:b/>
      <w:bCs/>
      <w:i/>
      <w:sz w:val="21"/>
      <w:szCs w:val="22"/>
      <w:lang w:eastAsia="en-US"/>
    </w:rPr>
  </w:style>
  <w:style w:type="paragraph" w:customStyle="1" w:styleId="TableParagraph">
    <w:name w:val="Table Paragraph"/>
    <w:basedOn w:val="Normal"/>
    <w:uiPriority w:val="1"/>
    <w:qFormat/>
    <w:rsid w:val="00132AFF"/>
    <w:pPr>
      <w:widowControl w:val="0"/>
      <w:autoSpaceDE w:val="0"/>
      <w:autoSpaceDN w:val="0"/>
      <w:ind w:left="80"/>
    </w:pPr>
    <w:rPr>
      <w:rFonts w:ascii="Proxima Nova Semibold" w:eastAsia="Proxima Nova Semibold" w:hAnsi="Proxima Nova Semibold" w:cs="Proxima Nova Semibold"/>
      <w:sz w:val="22"/>
      <w:szCs w:val="22"/>
    </w:rPr>
  </w:style>
  <w:style w:type="paragraph" w:styleId="TOCHeading">
    <w:name w:val="TOC Heading"/>
    <w:basedOn w:val="Heading1"/>
    <w:next w:val="Normal"/>
    <w:uiPriority w:val="39"/>
    <w:unhideWhenUsed/>
    <w:qFormat/>
    <w:rsid w:val="00132AFF"/>
    <w:pPr>
      <w:keepLines/>
      <w:spacing w:before="240" w:after="0" w:line="259" w:lineRule="auto"/>
      <w:outlineLvl w:val="9"/>
    </w:pPr>
    <w:rPr>
      <w:rFonts w:asciiTheme="majorHAnsi" w:eastAsiaTheme="majorEastAsia" w:hAnsiTheme="majorHAnsi" w:cstheme="majorBidi"/>
      <w:bCs w:val="0"/>
      <w:color w:val="1E858C" w:themeColor="accent1" w:themeShade="BF"/>
      <w:kern w:val="0"/>
      <w:sz w:val="32"/>
      <w:szCs w:val="32"/>
      <w:lang w:eastAsia="en-US"/>
    </w:rPr>
  </w:style>
  <w:style w:type="paragraph" w:customStyle="1" w:styleId="Legendlarge">
    <w:name w:val="Legend large"/>
    <w:basedOn w:val="NoParagraphStyle"/>
    <w:uiPriority w:val="99"/>
    <w:rsid w:val="00132AFF"/>
    <w:pPr>
      <w:tabs>
        <w:tab w:val="left" w:pos="8280"/>
      </w:tabs>
      <w:suppressAutoHyphens/>
      <w:spacing w:after="170" w:line="240" w:lineRule="atLeast"/>
    </w:pPr>
    <w:rPr>
      <w:rFonts w:ascii="Proxima Nova Semibold" w:hAnsi="Proxima Nova Semibold" w:cs="Proxima Nova Semibold"/>
      <w:color w:val="344D90"/>
      <w:spacing w:val="-2"/>
      <w:sz w:val="19"/>
      <w:szCs w:val="19"/>
      <w:lang w:val="en-GB"/>
    </w:rPr>
  </w:style>
  <w:style w:type="character" w:styleId="FootnoteReference">
    <w:name w:val="footnote reference"/>
    <w:basedOn w:val="DefaultParagraphFont"/>
    <w:uiPriority w:val="99"/>
    <w:semiHidden/>
    <w:unhideWhenUsed/>
    <w:rsid w:val="00132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1552196">
      <w:bodyDiv w:val="1"/>
      <w:marLeft w:val="0"/>
      <w:marRight w:val="0"/>
      <w:marTop w:val="0"/>
      <w:marBottom w:val="0"/>
      <w:divBdr>
        <w:top w:val="none" w:sz="0" w:space="0" w:color="auto"/>
        <w:left w:val="none" w:sz="0" w:space="0" w:color="auto"/>
        <w:bottom w:val="none" w:sz="0" w:space="0" w:color="auto"/>
        <w:right w:val="none" w:sz="0" w:space="0" w:color="auto"/>
      </w:divBdr>
    </w:div>
    <w:div w:id="59821770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0811562">
      <w:bodyDiv w:val="1"/>
      <w:marLeft w:val="0"/>
      <w:marRight w:val="0"/>
      <w:marTop w:val="0"/>
      <w:marBottom w:val="0"/>
      <w:divBdr>
        <w:top w:val="none" w:sz="0" w:space="0" w:color="auto"/>
        <w:left w:val="none" w:sz="0" w:space="0" w:color="auto"/>
        <w:bottom w:val="none" w:sz="0" w:space="0" w:color="auto"/>
        <w:right w:val="none" w:sz="0" w:space="0" w:color="auto"/>
      </w:divBdr>
    </w:div>
    <w:div w:id="106807051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27488256">
      <w:bodyDiv w:val="1"/>
      <w:marLeft w:val="0"/>
      <w:marRight w:val="0"/>
      <w:marTop w:val="0"/>
      <w:marBottom w:val="0"/>
      <w:divBdr>
        <w:top w:val="none" w:sz="0" w:space="0" w:color="auto"/>
        <w:left w:val="none" w:sz="0" w:space="0" w:color="auto"/>
        <w:bottom w:val="none" w:sz="0" w:space="0" w:color="auto"/>
        <w:right w:val="none" w:sz="0" w:space="0" w:color="auto"/>
      </w:divBdr>
    </w:div>
    <w:div w:id="205522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legalcode" TargetMode="External"/><Relationship Id="rId18" Type="http://schemas.openxmlformats.org/officeDocument/2006/relationships/image" Target="media/image50.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health.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DigitalReformStrat@health.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image" Target="media/image7.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LEO\OneDrive%20-%20Department%20of%20Health\Documents\Simple%20Word%20doc%20template%20&#8211;%20internal%20use%20only-2022.dotx" TargetMode="External"/></Relationship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33CB365945540A1C7A19667438326" ma:contentTypeVersion="5" ma:contentTypeDescription="Create a new document." ma:contentTypeScope="" ma:versionID="ad3801a371b2ada0011e741d9842c656">
  <xsd:schema xmlns:xsd="http://www.w3.org/2001/XMLSchema" xmlns:xs="http://www.w3.org/2001/XMLSchema" xmlns:p="http://schemas.microsoft.com/office/2006/metadata/properties" xmlns:ns2="5eefb081-6d55-436b-86bd-63d8b5338bb8" targetNamespace="http://schemas.microsoft.com/office/2006/metadata/properties" ma:root="true" ma:fieldsID="87249f59793c71605316f44c16664d1b" ns2:_="">
    <xsd:import namespace="5eefb081-6d55-436b-86bd-63d8b5338b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fb081-6d55-436b-86bd-63d8b5338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eefb081-6d55-436b-86bd-63d8b5338bb8">Approved</_Flow_Signoff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94506-8322-434E-89FA-DD76A9C6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fb081-6d55-436b-86bd-63d8b5338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5eefb081-6d55-436b-86bd-63d8b5338bb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 Word doc template – internal use only-2022.dotx</Template>
  <TotalTime>2</TotalTime>
  <Pages>27</Pages>
  <Words>6498</Words>
  <Characters>36243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Action Plan for the Aged Care Data and Digital Strategy 2024-2029</vt:lpstr>
    </vt:vector>
  </TitlesOfParts>
  <Company>Dept Health And Ageing</Company>
  <LinksUpToDate>false</LinksUpToDate>
  <CharactersWithSpaces>42656</CharactersWithSpaces>
  <SharedDoc>false</SharedDoc>
  <HLinks>
    <vt:vector size="84" baseType="variant">
      <vt:variant>
        <vt:i4>5898282</vt:i4>
      </vt:variant>
      <vt:variant>
        <vt:i4>72</vt:i4>
      </vt:variant>
      <vt:variant>
        <vt:i4>0</vt:i4>
      </vt:variant>
      <vt:variant>
        <vt:i4>5</vt:i4>
      </vt:variant>
      <vt:variant>
        <vt:lpwstr>mailto:DigitalReformStrat@health.gov.au</vt:lpwstr>
      </vt:variant>
      <vt:variant>
        <vt:lpwstr/>
      </vt:variant>
      <vt:variant>
        <vt:i4>1376309</vt:i4>
      </vt:variant>
      <vt:variant>
        <vt:i4>65</vt:i4>
      </vt:variant>
      <vt:variant>
        <vt:i4>0</vt:i4>
      </vt:variant>
      <vt:variant>
        <vt:i4>5</vt:i4>
      </vt:variant>
      <vt:variant>
        <vt:lpwstr/>
      </vt:variant>
      <vt:variant>
        <vt:lpwstr>_Toc170130743</vt:lpwstr>
      </vt:variant>
      <vt:variant>
        <vt:i4>1376309</vt:i4>
      </vt:variant>
      <vt:variant>
        <vt:i4>59</vt:i4>
      </vt:variant>
      <vt:variant>
        <vt:i4>0</vt:i4>
      </vt:variant>
      <vt:variant>
        <vt:i4>5</vt:i4>
      </vt:variant>
      <vt:variant>
        <vt:lpwstr/>
      </vt:variant>
      <vt:variant>
        <vt:lpwstr>_Toc170130742</vt:lpwstr>
      </vt:variant>
      <vt:variant>
        <vt:i4>1376309</vt:i4>
      </vt:variant>
      <vt:variant>
        <vt:i4>53</vt:i4>
      </vt:variant>
      <vt:variant>
        <vt:i4>0</vt:i4>
      </vt:variant>
      <vt:variant>
        <vt:i4>5</vt:i4>
      </vt:variant>
      <vt:variant>
        <vt:lpwstr/>
      </vt:variant>
      <vt:variant>
        <vt:lpwstr>_Toc170130741</vt:lpwstr>
      </vt:variant>
      <vt:variant>
        <vt:i4>1376309</vt:i4>
      </vt:variant>
      <vt:variant>
        <vt:i4>47</vt:i4>
      </vt:variant>
      <vt:variant>
        <vt:i4>0</vt:i4>
      </vt:variant>
      <vt:variant>
        <vt:i4>5</vt:i4>
      </vt:variant>
      <vt:variant>
        <vt:lpwstr/>
      </vt:variant>
      <vt:variant>
        <vt:lpwstr>_Toc170130740</vt:lpwstr>
      </vt:variant>
      <vt:variant>
        <vt:i4>1179701</vt:i4>
      </vt:variant>
      <vt:variant>
        <vt:i4>41</vt:i4>
      </vt:variant>
      <vt:variant>
        <vt:i4>0</vt:i4>
      </vt:variant>
      <vt:variant>
        <vt:i4>5</vt:i4>
      </vt:variant>
      <vt:variant>
        <vt:lpwstr/>
      </vt:variant>
      <vt:variant>
        <vt:lpwstr>_Toc170130739</vt:lpwstr>
      </vt:variant>
      <vt:variant>
        <vt:i4>1179701</vt:i4>
      </vt:variant>
      <vt:variant>
        <vt:i4>35</vt:i4>
      </vt:variant>
      <vt:variant>
        <vt:i4>0</vt:i4>
      </vt:variant>
      <vt:variant>
        <vt:i4>5</vt:i4>
      </vt:variant>
      <vt:variant>
        <vt:lpwstr/>
      </vt:variant>
      <vt:variant>
        <vt:lpwstr>_Toc170130738</vt:lpwstr>
      </vt:variant>
      <vt:variant>
        <vt:i4>1179701</vt:i4>
      </vt:variant>
      <vt:variant>
        <vt:i4>29</vt:i4>
      </vt:variant>
      <vt:variant>
        <vt:i4>0</vt:i4>
      </vt:variant>
      <vt:variant>
        <vt:i4>5</vt:i4>
      </vt:variant>
      <vt:variant>
        <vt:lpwstr/>
      </vt:variant>
      <vt:variant>
        <vt:lpwstr>_Toc170130737</vt:lpwstr>
      </vt:variant>
      <vt:variant>
        <vt:i4>1179701</vt:i4>
      </vt:variant>
      <vt:variant>
        <vt:i4>23</vt:i4>
      </vt:variant>
      <vt:variant>
        <vt:i4>0</vt:i4>
      </vt:variant>
      <vt:variant>
        <vt:i4>5</vt:i4>
      </vt:variant>
      <vt:variant>
        <vt:lpwstr/>
      </vt:variant>
      <vt:variant>
        <vt:lpwstr>_Toc170130736</vt:lpwstr>
      </vt:variant>
      <vt:variant>
        <vt:i4>1179701</vt:i4>
      </vt:variant>
      <vt:variant>
        <vt:i4>17</vt:i4>
      </vt:variant>
      <vt:variant>
        <vt:i4>0</vt:i4>
      </vt:variant>
      <vt:variant>
        <vt:i4>5</vt:i4>
      </vt:variant>
      <vt:variant>
        <vt:lpwstr/>
      </vt:variant>
      <vt:variant>
        <vt:lpwstr>_Toc170130735</vt:lpwstr>
      </vt:variant>
      <vt:variant>
        <vt:i4>1179701</vt:i4>
      </vt:variant>
      <vt:variant>
        <vt:i4>11</vt:i4>
      </vt:variant>
      <vt:variant>
        <vt:i4>0</vt:i4>
      </vt:variant>
      <vt:variant>
        <vt:i4>5</vt:i4>
      </vt:variant>
      <vt:variant>
        <vt:lpwstr/>
      </vt:variant>
      <vt:variant>
        <vt:lpwstr>_Toc170130734</vt:lpwstr>
      </vt:variant>
      <vt:variant>
        <vt:i4>7798796</vt:i4>
      </vt:variant>
      <vt:variant>
        <vt:i4>6</vt:i4>
      </vt:variant>
      <vt:variant>
        <vt:i4>0</vt:i4>
      </vt:variant>
      <vt:variant>
        <vt:i4>5</vt:i4>
      </vt:variant>
      <vt:variant>
        <vt:lpwstr>mailto:copyright@health.gov.au</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7798796</vt:i4>
      </vt:variant>
      <vt:variant>
        <vt:i4>0</vt:i4>
      </vt:variant>
      <vt:variant>
        <vt:i4>0</vt:i4>
      </vt:variant>
      <vt:variant>
        <vt:i4>5</vt:i4>
      </vt:variant>
      <vt:variant>
        <vt:lpwstr>mailto:copyright@health.gov.au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for the Aged Care Data and Digital Strategy 2024-2029 _ Accesible version</dc:title>
  <dc:subject/>
  <dc:creator>Department of Health and Aged Care</dc:creator>
  <cp:keywords>Aged Care, Action Plan, Data and Digital Strategy, Digital Strategy, Data Strategy</cp:keywords>
  <cp:lastModifiedBy>COSTIN, Siobhan</cp:lastModifiedBy>
  <cp:revision>3</cp:revision>
  <dcterms:created xsi:type="dcterms:W3CDTF">2024-07-02T06:30:00Z</dcterms:created>
  <dcterms:modified xsi:type="dcterms:W3CDTF">2024-07-03T01:38:00Z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0x01010044933CB365945540A1C7A19667438326</vt:lpwstr>
  </property>
</Properties>
</file>