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C9197" w14:textId="6A3885CD" w:rsidR="00D560DC" w:rsidRDefault="00000000" w:rsidP="008F1C59">
      <w:pPr>
        <w:pStyle w:val="Title"/>
        <w:bidi/>
      </w:pPr>
      <w:sdt>
        <w:sdtPr>
          <w:rPr>
            <w:rFonts w:ascii="Noto Sans Syriac Eastern" w:hAnsi="Noto Sans Syriac Eastern" w:cs="Noto Sans Syriac Eastern"/>
            <w:color w:val="auto"/>
            <w:rtl/>
          </w:rPr>
          <w:alias w:val="Title"/>
          <w:tag w:val=""/>
          <w:id w:val="-992257587"/>
          <w:placeholder>
            <w:docPart w:val="F71169D5C2A3DC4497ABEA1DD5312E77"/>
          </w:placeholder>
          <w:dataBinding w:prefixMappings="xmlns:ns0='http://purl.org/dc/elements/1.1/' xmlns:ns1='http://schemas.openxmlformats.org/package/2006/metadata/core-properties' " w:xpath="/ns1:coreProperties[1]/ns0:title[1]" w:storeItemID="{6C3C8BC8-F283-45AE-878A-BAB7291924A1}"/>
          <w:text/>
        </w:sdtPr>
        <w:sdtContent>
          <w:proofErr w:type="spellStart"/>
          <w:r w:rsidR="005C1933" w:rsidRPr="005C1933">
            <w:rPr>
              <w:rFonts w:ascii="Noto Sans Syriac Eastern" w:hAnsi="Noto Sans Syriac Eastern" w:cs="Noto Sans Syriac Eastern"/>
              <w:color w:val="auto"/>
              <w:rtl/>
            </w:rPr>
            <w:t>ܣܲܓܼܲܠܬܵܐ</w:t>
          </w:r>
          <w:proofErr w:type="spellEnd"/>
          <w:r w:rsidR="005C1933" w:rsidRPr="005C1933">
            <w:rPr>
              <w:rFonts w:ascii="Noto Sans Syriac Eastern" w:hAnsi="Noto Sans Syriac Eastern" w:cs="Noto Sans Syriac Eastern"/>
              <w:color w:val="auto"/>
              <w:rtl/>
            </w:rPr>
            <w:t xml:space="preserve"> </w:t>
          </w:r>
          <w:proofErr w:type="spellStart"/>
          <w:r w:rsidR="005C1933" w:rsidRPr="005C1933">
            <w:rPr>
              <w:rFonts w:ascii="Noto Sans Syriac Eastern" w:hAnsi="Noto Sans Syriac Eastern" w:cs="Noto Sans Syriac Eastern"/>
              <w:color w:val="auto"/>
              <w:rtl/>
            </w:rPr>
            <w:t>ܓܵܘ</w:t>
          </w:r>
          <w:proofErr w:type="spellEnd"/>
          <w:r w:rsidR="005C1933" w:rsidRPr="005C1933">
            <w:rPr>
              <w:rFonts w:ascii="Noto Sans Syriac Eastern" w:hAnsi="Noto Sans Syriac Eastern" w:cs="Noto Sans Syriac Eastern"/>
              <w:color w:val="auto"/>
              <w:rtl/>
            </w:rPr>
            <w:t xml:space="preserve"> </w:t>
          </w:r>
          <w:proofErr w:type="spellStart"/>
          <w:r w:rsidR="005C1933" w:rsidRPr="005C1933">
            <w:rPr>
              <w:rFonts w:ascii="Noto Sans Syriac Eastern" w:hAnsi="Noto Sans Syriac Eastern" w:cs="Noto Sans Syriac Eastern"/>
              <w:color w:val="auto"/>
            </w:rPr>
            <w:t>MyMedicare</w:t>
          </w:r>
          <w:proofErr w:type="spellEnd"/>
          <w:r w:rsidR="005C1933" w:rsidRPr="005C1933">
            <w:rPr>
              <w:rFonts w:ascii="Noto Sans Syriac Eastern" w:hAnsi="Noto Sans Syriac Eastern" w:cs="Noto Sans Syriac Eastern"/>
              <w:color w:val="auto"/>
              <w:rtl/>
            </w:rPr>
            <w:t xml:space="preserve"> – </w:t>
          </w:r>
          <w:proofErr w:type="spellStart"/>
          <w:r w:rsidR="005C1933" w:rsidRPr="005C1933">
            <w:rPr>
              <w:rFonts w:ascii="Noto Sans Syriac Eastern" w:hAnsi="Noto Sans Syriac Eastern" w:cs="Noto Sans Syriac Eastern"/>
              <w:color w:val="auto"/>
              <w:rtl/>
            </w:rPr>
            <w:t>ܘܲܪܵܩܵܐ</w:t>
          </w:r>
          <w:proofErr w:type="spellEnd"/>
          <w:r w:rsidR="005C1933" w:rsidRPr="005C1933">
            <w:rPr>
              <w:rFonts w:ascii="Noto Sans Syriac Eastern" w:hAnsi="Noto Sans Syriac Eastern" w:cs="Noto Sans Syriac Eastern"/>
              <w:color w:val="auto"/>
              <w:rtl/>
            </w:rPr>
            <w:t xml:space="preserve"> </w:t>
          </w:r>
          <w:proofErr w:type="spellStart"/>
          <w:r w:rsidR="005C1933" w:rsidRPr="005C1933">
            <w:rPr>
              <w:rFonts w:ascii="Noto Sans Syriac Eastern" w:hAnsi="Noto Sans Syriac Eastern" w:cs="Noto Sans Syriac Eastern"/>
              <w:color w:val="auto"/>
              <w:rtl/>
            </w:rPr>
            <w:t>ܕܡܵܘܕܥܵܢܘܼܬܵܐ</w:t>
          </w:r>
          <w:proofErr w:type="spellEnd"/>
          <w:r w:rsidR="005C1933" w:rsidRPr="005C1933">
            <w:rPr>
              <w:rFonts w:ascii="Noto Sans Syriac Eastern" w:hAnsi="Noto Sans Syriac Eastern" w:cs="Noto Sans Syriac Eastern"/>
              <w:color w:val="auto"/>
              <w:rtl/>
            </w:rPr>
            <w:t xml:space="preserve"> </w:t>
          </w:r>
          <w:proofErr w:type="spellStart"/>
          <w:r w:rsidR="005C1933" w:rsidRPr="005C1933">
            <w:rPr>
              <w:rFonts w:ascii="Noto Sans Syriac Eastern" w:hAnsi="Noto Sans Syriac Eastern" w:cs="Noto Sans Syriac Eastern"/>
              <w:color w:val="auto"/>
              <w:rtl/>
            </w:rPr>
            <w:t>ܩܵܐ</w:t>
          </w:r>
          <w:proofErr w:type="spellEnd"/>
          <w:r w:rsidR="005C1933" w:rsidRPr="005C1933">
            <w:rPr>
              <w:rFonts w:ascii="Noto Sans Syriac Eastern" w:hAnsi="Noto Sans Syriac Eastern" w:cs="Noto Sans Syriac Eastern"/>
              <w:color w:val="auto"/>
              <w:rtl/>
            </w:rPr>
            <w:t xml:space="preserve"> </w:t>
          </w:r>
          <w:proofErr w:type="spellStart"/>
          <w:r w:rsidR="005C1933" w:rsidRPr="005C1933">
            <w:rPr>
              <w:rFonts w:ascii="Noto Sans Syriac Eastern" w:hAnsi="Noto Sans Syriac Eastern" w:cs="Noto Sans Syriac Eastern"/>
              <w:color w:val="auto"/>
              <w:rtl/>
            </w:rPr>
            <w:t>ܡܲܪܥܵܢܹܐ</w:t>
          </w:r>
          <w:proofErr w:type="spellEnd"/>
        </w:sdtContent>
      </w:sdt>
    </w:p>
    <w:p w14:paraId="46E6EE7D" w14:textId="7ADF1424" w:rsidR="00907A1D" w:rsidRDefault="005C1933" w:rsidP="005C1933">
      <w:pPr>
        <w:bidi/>
      </w:pPr>
      <w:r w:rsidRPr="005C1933">
        <w:rPr>
          <w:rFonts w:ascii="Noto Sans Syriac Eastern" w:hAnsi="Noto Sans Syriac Eastern" w:cs="Noto Sans Syriac Eastern"/>
          <w:sz w:val="26"/>
          <w:szCs w:val="26"/>
          <w:rtl/>
          <w:lang w:bidi="syr-SY"/>
        </w:rPr>
        <w:t>ܐܲܝܟܼ ܚܲܕ ܣܲܗܡܵܐ ܕܚܕܵܐ ܘܵܠܝܼܬܵܐ ܐܲܡܝܼܢܵܝܬܵܐ ܩܵܐ ܡܲܩܘܲܝܬܵܐ ܕ</w:t>
      </w:r>
      <w:r w:rsidRPr="005C1933">
        <w:rPr>
          <w:rtl/>
          <w:lang w:bidi="syr-SY"/>
        </w:rPr>
        <w:t xml:space="preserve"> </w:t>
      </w:r>
      <w:r w:rsidRPr="005C1933">
        <w:t>Medicare</w:t>
      </w:r>
      <w:r w:rsidRPr="005C1933">
        <w:rPr>
          <w:rtl/>
          <w:lang w:bidi="syr-SY"/>
        </w:rPr>
        <w:t xml:space="preserve"> </w:t>
      </w:r>
      <w:r w:rsidRPr="005C1933">
        <w:rPr>
          <w:rFonts w:ascii="Noto Sans Syriac Eastern" w:hAnsi="Noto Sans Syriac Eastern" w:cs="Noto Sans Syriac Eastern"/>
          <w:sz w:val="26"/>
          <w:szCs w:val="26"/>
          <w:rtl/>
          <w:lang w:bidi="syr-SY"/>
        </w:rPr>
        <w:t>ܩܵܐ ܟܠܲܝܗܝ ܐܘܿܣܬܪܵܠܵܝܹܐ، ܫܘܼܠܛܵܢܵܐ ܐܘܿܣܬܪܵܠܵܝܵܐ ܡܘܼܩܪܸܒܼܠܹܗ</w:t>
      </w:r>
      <w:r w:rsidRPr="005C1933">
        <w:rPr>
          <w:rtl/>
          <w:lang w:bidi="syr-SY"/>
        </w:rPr>
        <w:t xml:space="preserve"> </w:t>
      </w:r>
      <w:proofErr w:type="spellStart"/>
      <w:r w:rsidRPr="005C1933">
        <w:t>MyMedicare</w:t>
      </w:r>
      <w:proofErr w:type="spellEnd"/>
      <w:r w:rsidRPr="005C1933">
        <w:rPr>
          <w:rFonts w:ascii="Noto Sans Syriac Eastern" w:hAnsi="Noto Sans Syriac Eastern" w:cs="Noto Sans Syriac Eastern"/>
          <w:sz w:val="26"/>
          <w:szCs w:val="26"/>
          <w:rtl/>
          <w:lang w:bidi="syr-SY"/>
        </w:rPr>
        <w:t xml:space="preserve">، ܚܲܕ ܛܘܼܦ̮ܣܵܐ ܨܸܒܼܝܵܢܵܝܵܐ ܕܣܲܓܼܲܠܬܵܐ ܕܡܲܪܥܵܢܵܐ ܕܢܝܼܫܹܗ ܝܼܠܹܗ ܥܒܼܵܕܬܵܐ ܕܐܲܣܘܼܪܵܐ ܒܹܝܠ ܡܲܪܥܵܢܹܐ، ܘܒܹܝܬ ܐܵܣܝܘܼܬܲܝܗܝ، ܘܐܵܣܝܲܝܗܝ ܓܵܘܵܢܵܝܵܐ </w:t>
      </w:r>
      <w:r w:rsidRPr="005C1933">
        <w:rPr>
          <w:rtl/>
          <w:lang w:bidi="syr-SY"/>
        </w:rPr>
        <w:t>(</w:t>
      </w:r>
      <w:r w:rsidRPr="005C1933">
        <w:t>GP</w:t>
      </w:r>
      <w:r w:rsidRPr="005C1933">
        <w:rPr>
          <w:rtl/>
          <w:lang w:bidi="syr-SY"/>
        </w:rPr>
        <w:t xml:space="preserve">) </w:t>
      </w:r>
      <w:r w:rsidRPr="005C1933">
        <w:rPr>
          <w:rFonts w:ascii="Noto Sans Syriac Eastern" w:hAnsi="Noto Sans Syriac Eastern" w:cs="Noto Sans Syriac Eastern"/>
          <w:sz w:val="26"/>
          <w:szCs w:val="26"/>
          <w:rtl/>
          <w:lang w:bidi="syr-SY"/>
        </w:rPr>
        <w:t>ܘܝܲܗܠܹܐ ܕܝܲܨܝܼܦܘܼܬܵܐ ܩܲܕܡܵܝܬܵܐ ܕܗܵܘܹܐ ܐܲܣܘܼܪܵܐ ܪܘܼܫܡܵܝܵܐ.</w:t>
      </w:r>
    </w:p>
    <w:p w14:paraId="2457FF0A" w14:textId="3ABA6FDB" w:rsidR="00907A1D" w:rsidRPr="00454450" w:rsidRDefault="00454450" w:rsidP="00454450">
      <w:pPr>
        <w:bidi/>
        <w:rPr>
          <w:rFonts w:ascii="Noto Sans Syriac Eastern" w:hAnsi="Noto Sans Syriac Eastern" w:cs="Noto Sans Syriac Eastern"/>
          <w:sz w:val="26"/>
          <w:szCs w:val="26"/>
        </w:rPr>
      </w:pPr>
      <w:r w:rsidRPr="00454450">
        <w:rPr>
          <w:rFonts w:ascii="Noto Sans Syriac Eastern" w:hAnsi="Noto Sans Syriac Eastern" w:cs="Noto Sans Syriac Eastern"/>
          <w:sz w:val="26"/>
          <w:szCs w:val="26"/>
          <w:rtl/>
          <w:lang w:bidi="syr-SY"/>
        </w:rPr>
        <w:t>ܬܦܵܩܬܵܐ ܒܐܵܣܝܵܘܟܼܘܿܢ ܓܵܘܵܢܵܝܵܐ (</w:t>
      </w:r>
      <w:r w:rsidRPr="00454450">
        <w:t>GP</w:t>
      </w:r>
      <w:r w:rsidRPr="00454450">
        <w:rPr>
          <w:rFonts w:ascii="Noto Sans Syriac Eastern" w:hAnsi="Noto Sans Syriac Eastern" w:cs="Noto Sans Syriac Eastern"/>
          <w:sz w:val="26"/>
          <w:szCs w:val="26"/>
          <w:rtl/>
          <w:lang w:bidi="syr-SY"/>
        </w:rPr>
        <w:t xml:space="preserve">) ܪܹܐܙܵܢܵܐܝܼܬ ܘܥܒܼܵܕܬܵܐ ܕܐܲܣܘܼܪܵܐ ܕܐܝܼܬܠܵܘܟܼܘܿܢ ܥܲܡ </w:t>
      </w:r>
      <w:r w:rsidRPr="00454450">
        <w:t>GP</w:t>
      </w:r>
      <w:r w:rsidRPr="00454450">
        <w:rPr>
          <w:rtl/>
          <w:lang w:bidi="syr-SY"/>
        </w:rPr>
        <w:t xml:space="preserve"> </w:t>
      </w:r>
      <w:r w:rsidRPr="00454450">
        <w:rPr>
          <w:rFonts w:ascii="Noto Sans Syriac Eastern" w:hAnsi="Noto Sans Syriac Eastern" w:cs="Noto Sans Syriac Eastern"/>
          <w:sz w:val="26"/>
          <w:szCs w:val="26"/>
          <w:rtl/>
          <w:lang w:bidi="syr-SY"/>
        </w:rPr>
        <w:t>ܘܥܲܡ ܒܹܝܬ ܐܵܣܝܘܼܬܵܐ ܒܐܘܼܪܚܵܐ ܕ</w:t>
      </w:r>
      <w:r w:rsidRPr="00454450">
        <w:rPr>
          <w:rtl/>
          <w:lang w:bidi="syr-SY"/>
        </w:rPr>
        <w:t xml:space="preserve"> </w:t>
      </w:r>
      <w:proofErr w:type="spellStart"/>
      <w:r w:rsidRPr="00454450">
        <w:t>MyMedicare</w:t>
      </w:r>
      <w:proofErr w:type="spellEnd"/>
      <w:r w:rsidRPr="00454450">
        <w:rPr>
          <w:rtl/>
          <w:lang w:bidi="syr-SY"/>
        </w:rPr>
        <w:t xml:space="preserve"> </w:t>
      </w:r>
      <w:r w:rsidRPr="00454450">
        <w:rPr>
          <w:rFonts w:ascii="Noto Sans Syriac Eastern" w:hAnsi="Noto Sans Syriac Eastern" w:cs="Noto Sans Syriac Eastern"/>
          <w:sz w:val="26"/>
          <w:szCs w:val="26"/>
          <w:rtl/>
          <w:lang w:bidi="syr-SY"/>
        </w:rPr>
        <w:t>ܕܗܵܘܹܐ ܐܲܣܘܼܪܵܐ ܪܘܼܫܡܵܝܵܐ ܡܵܨܹܐ ܡܲܡܛܹܐ ܠܦܠܵܛܹܐ ܚܘܼܠܡܵܢܵܝܹܐ ܒܘܼܫ ܨܦܵܝܝܼ.</w:t>
      </w:r>
    </w:p>
    <w:p w14:paraId="5EDFDD00" w14:textId="29FA03C9" w:rsidR="00907A1D" w:rsidRPr="00454450" w:rsidRDefault="00454450" w:rsidP="00E8479D">
      <w:pPr>
        <w:bidi/>
        <w:rPr>
          <w:rFonts w:ascii="Noto Sans Syriac Eastern" w:hAnsi="Noto Sans Syriac Eastern" w:cs="Noto Sans Syriac Eastern"/>
          <w:sz w:val="26"/>
          <w:szCs w:val="26"/>
        </w:rPr>
      </w:pPr>
      <w:r w:rsidRPr="00454450">
        <w:rPr>
          <w:rFonts w:ascii="Noto Sans Syriac Eastern" w:hAnsi="Noto Sans Syriac Eastern" w:cs="Noto Sans Syriac Eastern"/>
          <w:sz w:val="26"/>
          <w:szCs w:val="26"/>
          <w:rtl/>
          <w:lang w:bidi="syr-SY"/>
        </w:rPr>
        <w:t>ܒܣܲܓܼܲܠܬܵܐ ܐܲܝܟܼ ܡܲܪܥܵܢܵܐ ܕܒܹܝܬ ܐܵܣܝܘܼܬܵܐ ܪܹܐܙܵܢܵܝܬܵܐ ܕܕܝܼܵܘܟܼܘܿܢ ܘܒܓܲܒܲܝܬܵܐ ܕܚܲܕ</w:t>
      </w:r>
      <w:r w:rsidRPr="00454450">
        <w:rPr>
          <w:rtl/>
          <w:lang w:bidi="syr-SY"/>
        </w:rPr>
        <w:t xml:space="preserve"> </w:t>
      </w:r>
      <w:r w:rsidRPr="00454450">
        <w:rPr>
          <w:lang w:val="en-GB"/>
        </w:rPr>
        <w:t>GP</w:t>
      </w:r>
      <w:r w:rsidRPr="00454450">
        <w:rPr>
          <w:rtl/>
          <w:lang w:bidi="syr-SY"/>
        </w:rPr>
        <w:t xml:space="preserve"> </w:t>
      </w:r>
      <w:r w:rsidRPr="00454450">
        <w:rPr>
          <w:rFonts w:ascii="Noto Sans Syriac Eastern" w:hAnsi="Noto Sans Syriac Eastern" w:cs="Noto Sans Syriac Eastern"/>
          <w:sz w:val="26"/>
          <w:szCs w:val="26"/>
          <w:rtl/>
          <w:lang w:bidi="syr-SY"/>
        </w:rPr>
        <w:t xml:space="preserve">ܕܒܵܥܝܼܬܘܿܢ ܠܹܗ، ܡܲܘܲܠܬܵܐ ܙܵܘܕܵܢܬܵܐ ܒܸܕ ܗܵܘܝܵܐ ܡܸܬܩܲܢܝܵܢܬܵܐ ܡܼܢ ܫܘܼܠܛܵܢܵܐ ܩܵܐ ܡܥܲܕܲܪܬܵܐ ܕܝܲܗܠܵܐ ܕܝܲܨܝܼܦܘܼܬܵܐ ܫܲܪܘܵܝܬܵܐ ܕܕܝܼܵܘܟܼܘܿܢ ܕܡܲܩܪܸܒܼ ܠܝܲܨܝܼܦܘܼܬܵܐ ܕܣܢܝܼܩܹܐ ܝܬܘܿܢ ܐܸܠܘܿܗܿ. ܐܲܝܵܐ ܡܲܘܲܠܬܵܐ ܒܸܕ ܡܲܡܨܸܝܵܐ ܠܒܹܝܬ ܐܵܣܝܘܼܬܵܐ ܝܲܢ ܠ </w:t>
      </w:r>
      <w:r w:rsidRPr="00454450">
        <w:rPr>
          <w:lang w:val="en-GB"/>
        </w:rPr>
        <w:t>GP</w:t>
      </w:r>
      <w:r w:rsidRPr="00454450">
        <w:rPr>
          <w:rtl/>
          <w:lang w:bidi="syr-SY"/>
        </w:rPr>
        <w:t xml:space="preserve"> </w:t>
      </w:r>
      <w:r w:rsidRPr="00454450">
        <w:rPr>
          <w:rFonts w:ascii="Noto Sans Syriac Eastern" w:hAnsi="Noto Sans Syriac Eastern" w:cs="Noto Sans Syriac Eastern"/>
          <w:sz w:val="26"/>
          <w:szCs w:val="26"/>
          <w:rtl/>
          <w:lang w:bidi="syr-SY"/>
        </w:rPr>
        <w:t xml:space="preserve">ܕܕܝܼܵܘܟܼܘܿܢ ܕܡܙܲܘܸܕܝܼ ܠܵܘܟܼܘܿܢ ܒܡܵܠܘܿܟܼܘܼܝܵܬܹܐ ܡܘܼܘܸܠܹܐ ܒܘܼܫ ܝܲܪܝܼܟܼܹܐ ܕܝܲܨܝܼܦܘܼܬܵܐ ܚܘܼܠܡܵܢܵܝܬܵܐ ܡܼܢ ܪܸܚܩܵܐ ܘܡܵܠܘܿܟܼܘܼܝܵܬܹܐ ܕܒܲܠܟ ܒܸܠܸܢܓ (ܐܵܣܝܵܐ ܟܹܐ ܩܲܒܸܠ ܠܹܗ ܦܘܼܪܥܵܢܹܗ ܚܲܕ݇ܪܹܫܵܐ </w:t>
      </w:r>
      <w:r w:rsidR="00E8479D" w:rsidRPr="00E8479D">
        <w:rPr>
          <w:rFonts w:ascii="Noto Sans Syriac Eastern" w:hAnsi="Noto Sans Syriac Eastern" w:cs="Noto Sans Syriac Eastern" w:hint="cs"/>
          <w:sz w:val="26"/>
          <w:szCs w:val="26"/>
          <w:rtl/>
          <w:lang w:bidi="syr-SY"/>
        </w:rPr>
        <w:t>ܡܼܢ</w:t>
      </w:r>
      <w:r w:rsidR="00E8479D" w:rsidRPr="00E8479D">
        <w:rPr>
          <w:rFonts w:ascii="Noto Sans Syriac Eastern" w:hAnsi="Noto Sans Syriac Eastern" w:cs="Noto Sans Syriac Eastern"/>
          <w:sz w:val="26"/>
          <w:szCs w:val="26"/>
          <w:rtl/>
          <w:lang w:bidi="syr-SY"/>
        </w:rPr>
        <w:t xml:space="preserve"> </w:t>
      </w:r>
      <w:r w:rsidRPr="00454450">
        <w:rPr>
          <w:rFonts w:ascii="Noto Sans Syriac Eastern" w:hAnsi="Noto Sans Syriac Eastern" w:cs="Noto Sans Syriac Eastern"/>
          <w:sz w:val="26"/>
          <w:szCs w:val="26"/>
          <w:rtl/>
          <w:lang w:bidi="syr-SY"/>
        </w:rPr>
        <w:t>ܡܹܝܕܝܼܟܹܝܪ ܠܵܐ ܡܸܢܵܘܟܼܘܿܢ) ܒܘܼܫ ܝܲܪܝܼܟܼܹܐ ܕܝܲܨܝܼܦܘܼܬܵܐ ܚܘܼܠܡܵܢܵܝܬܵܐ ܡܼܢ ܪܸܚܩܵܐ ܩܵܐ ܫܲܒܼܪܹܐ ܬܚܘܿܬ</w:t>
      </w:r>
      <w:r w:rsidRPr="00454450">
        <w:rPr>
          <w:rtl/>
          <w:lang w:bidi="syr-SY"/>
        </w:rPr>
        <w:t xml:space="preserve"> </w:t>
      </w:r>
      <w:r w:rsidRPr="00454450">
        <w:rPr>
          <w:szCs w:val="24"/>
          <w:rtl/>
          <w:lang w:bidi="syr-SY"/>
        </w:rPr>
        <w:t>16</w:t>
      </w:r>
      <w:r w:rsidRPr="00454450">
        <w:rPr>
          <w:rtl/>
          <w:lang w:bidi="syr-SY"/>
        </w:rPr>
        <w:t xml:space="preserve"> </w:t>
      </w:r>
      <w:r w:rsidRPr="00454450">
        <w:rPr>
          <w:rFonts w:ascii="Noto Sans Syriac Eastern" w:hAnsi="Noto Sans Syriac Eastern" w:cs="Noto Sans Syriac Eastern"/>
          <w:sz w:val="26"/>
          <w:szCs w:val="26"/>
          <w:rtl/>
          <w:lang w:bidi="syr-SY"/>
        </w:rPr>
        <w:t>ܫܸܢܹܐ ܘܐܵܢܝܼ ܕܐܝܼܬܠܗܘܿܢ ܦܸܬܩܵܐ ܕܡܲܒܨܲܪܝܵܬܹܐ ܕܟܘܿܡܘܿܢܘܸܠܬܼ ܒܫܵܘܝܘܼܬܵܐ ܚܲܕܬܬܵܐ ܕܬܠܵܐ ܬܵܩܹܐ ܕܦܘܼܪܥܵܢܵܐ.</w:t>
      </w:r>
    </w:p>
    <w:p w14:paraId="17D0F357" w14:textId="70A101E9" w:rsidR="004963FC" w:rsidRDefault="00454450" w:rsidP="00454450">
      <w:pPr>
        <w:bidi/>
      </w:pPr>
      <w:r w:rsidRPr="00454450">
        <w:rPr>
          <w:rFonts w:ascii="Noto Sans Syriac Eastern" w:hAnsi="Noto Sans Syriac Eastern" w:cs="Noto Sans Syriac Eastern"/>
          <w:sz w:val="26"/>
          <w:szCs w:val="26"/>
          <w:rtl/>
          <w:lang w:bidi="syr-SY"/>
        </w:rPr>
        <w:t>ܡܵܠܘܿܟܼܘܼܝܵܬܹܐ ܡܘܼܘܸܠܹܐ ܒܘܼܫ ܝܲܪܝܼܟܼܹܐ ܕܝܲܨܝܼܦܘܼܬܵܐ ܚܘܼܠܡܵܢܵܝܬܵܐ ܡܼܢ ܪܸܚܩܵܐ ܒܲܠܟܵܐ ܗܵܘܝܼ ܕܝܼܠܵܢܵܐܝܼܬ ܡܵܪܲܝ ܝܘܼܬܪܵܢܵܐ ܩܵܐ ܐ݇ܢܵܫܹܐ ܕܛܲܥܘܼܝܹܐ ܝܢܵܐ ܒܵܬ݇ܪ ܗܲܝܲܪܬܵܐ ܒܚܘܼܠܡܵܢܵܐ ܕܗܵܘܢܵܐ ܕܕܝܼܲܝܗܝ، ܘܩܵܐ ܐ݇ܢܵܫܹܐ ܕܐܝܼܬܠܗܘܿܢ ܫܲܦܠܘܼܬܵܐ، ܘܩܵܐ ܐܘܿܣܬܪܵܠܵܝܹܐ ܒܘܼܫ ܥܒܼܝܼܪܹܐ ܒܫܸܢܹܐ ܘܩܵܐ ܐ݇ܢܵܫܹܐ ܕܒܸܚܵܝܵܐ ܝܢܵܐ ܓܵܘ ܕܘܼܟܵܢܹܐ ܡܵܬܵܝܹܐ ܝܲܢ ܪܸܚܩܵܐ ܕܐܘܿܣܬܪܵܠܝܵܐ.</w:t>
      </w:r>
    </w:p>
    <w:p w14:paraId="08531CCE" w14:textId="4037E703" w:rsidR="00907A1D" w:rsidRPr="00454450" w:rsidRDefault="00454450" w:rsidP="00454450">
      <w:pPr>
        <w:pStyle w:val="Heading1"/>
        <w:bidi/>
        <w:rPr>
          <w:rFonts w:ascii="Noto Sans Syriac Eastern" w:hAnsi="Noto Sans Syriac Eastern" w:cs="Noto Sans Syriac Eastern"/>
          <w:sz w:val="34"/>
          <w:szCs w:val="34"/>
        </w:rPr>
      </w:pPr>
      <w:r w:rsidRPr="00454450">
        <w:rPr>
          <w:rFonts w:ascii="Noto Sans Syriac Eastern" w:hAnsi="Noto Sans Syriac Eastern" w:cs="Noto Sans Syriac Eastern"/>
          <w:bCs/>
          <w:sz w:val="34"/>
          <w:szCs w:val="34"/>
          <w:rtl/>
          <w:lang w:bidi="syr-SY"/>
        </w:rPr>
        <w:t>ܨܲܚܨܹܝܡܘܼܢ ܕܝܵܕܥܝܼܬܘܿܢ ܐܸܢ ܐܲܚܬܘܿܢ ܚܫܝܼܚܹܐ ܝܬܘܿܢ ܠܣܲܓܼܘܼܠܹܐ</w:t>
      </w:r>
    </w:p>
    <w:p w14:paraId="53F75DE6" w14:textId="0576D726" w:rsidR="00907A1D" w:rsidRPr="00454450" w:rsidRDefault="00454450" w:rsidP="00454450">
      <w:pPr>
        <w:bidi/>
      </w:pPr>
      <w:r w:rsidRPr="00454450">
        <w:rPr>
          <w:rFonts w:ascii="Noto Sans Syriac Eastern" w:hAnsi="Noto Sans Syriac Eastern" w:cs="Noto Sans Syriac Eastern"/>
          <w:sz w:val="26"/>
          <w:szCs w:val="26"/>
          <w:rtl/>
          <w:lang w:bidi="syr-SY"/>
        </w:rPr>
        <w:t>ܐܲܚܬܘܿܢ ܝܼܬܘܿܢ ܚܫܝܼܚܹܐ ܠܣܲܓܼܘܼܠܹܐ ܩܵܐ</w:t>
      </w:r>
      <w:r w:rsidRPr="00454450">
        <w:rPr>
          <w:rtl/>
          <w:lang w:bidi="syr-SY"/>
        </w:rPr>
        <w:t xml:space="preserve"> </w:t>
      </w:r>
      <w:proofErr w:type="spellStart"/>
      <w:r w:rsidRPr="00454450">
        <w:t>MyMedicare</w:t>
      </w:r>
      <w:proofErr w:type="spellEnd"/>
      <w:r w:rsidRPr="00454450">
        <w:rPr>
          <w:rtl/>
          <w:lang w:bidi="syr-SY"/>
        </w:rPr>
        <w:t xml:space="preserve"> </w:t>
      </w:r>
      <w:r w:rsidRPr="00454450">
        <w:rPr>
          <w:rFonts w:ascii="Noto Sans Syriac Eastern" w:hAnsi="Noto Sans Syriac Eastern" w:cs="Noto Sans Syriac Eastern"/>
          <w:sz w:val="26"/>
          <w:szCs w:val="26"/>
          <w:rtl/>
          <w:lang w:bidi="syr-SY"/>
        </w:rPr>
        <w:t>ܐܸܢ ܐܝܼܬܠܵܘܟܼܘܿܢ:</w:t>
      </w:r>
    </w:p>
    <w:p w14:paraId="53DA1380" w14:textId="3C4CE52E" w:rsidR="00907A1D" w:rsidRPr="00454450" w:rsidRDefault="00454450" w:rsidP="00454450">
      <w:pPr>
        <w:pStyle w:val="Bullet1"/>
        <w:bidi/>
      </w:pPr>
      <w:r w:rsidRPr="00454450">
        <w:rPr>
          <w:rFonts w:ascii="Noto Sans Syriac Eastern" w:hAnsi="Noto Sans Syriac Eastern" w:cs="Noto Sans Syriac Eastern"/>
          <w:sz w:val="26"/>
          <w:szCs w:val="26"/>
          <w:rtl/>
          <w:lang w:bidi="syr-SY"/>
        </w:rPr>
        <w:t>ܚܲܕ ܦܸܬܩܵܐ ܩܵܢܘܿܢܵܝܵܐ ܕ</w:t>
      </w:r>
      <w:r w:rsidRPr="00454450">
        <w:rPr>
          <w:rtl/>
          <w:lang w:bidi="syr-SY"/>
        </w:rPr>
        <w:t xml:space="preserve"> </w:t>
      </w:r>
      <w:r w:rsidRPr="00454450">
        <w:rPr>
          <w:lang w:val="en-GB"/>
        </w:rPr>
        <w:t>Medicare</w:t>
      </w:r>
      <w:r w:rsidRPr="00454450">
        <w:rPr>
          <w:rtl/>
          <w:lang w:bidi="syr-SY"/>
        </w:rPr>
        <w:t xml:space="preserve"> </w:t>
      </w:r>
      <w:r w:rsidRPr="00454450">
        <w:rPr>
          <w:rFonts w:ascii="Noto Sans Syriac Eastern" w:hAnsi="Noto Sans Syriac Eastern" w:cs="Noto Sans Syriac Eastern"/>
          <w:sz w:val="26"/>
          <w:szCs w:val="26"/>
          <w:rtl/>
          <w:lang w:bidi="syr-SY"/>
        </w:rPr>
        <w:t>ܝܲܢ ܦܸܬܩܵܐ ܕܡܦܲܪܢܣܵܢܘܼܬܵܐ ܕܨܒܼܘܼܝܵܬܹܐ ܕܩܪܵܒܼܬܵܢܹܐ ܡܢܲܣܝܹܐ</w:t>
      </w:r>
      <w:r w:rsidRPr="00454450">
        <w:rPr>
          <w:rtl/>
          <w:lang w:bidi="syr-SY"/>
        </w:rPr>
        <w:t xml:space="preserve"> </w:t>
      </w:r>
      <w:r w:rsidRPr="00454450">
        <w:rPr>
          <w:lang w:bidi="syr-SY"/>
        </w:rPr>
        <w:br/>
      </w:r>
      <w:r w:rsidRPr="00454450">
        <w:rPr>
          <w:rFonts w:ascii="Noto Sans Syriac Eastern" w:hAnsi="Noto Sans Syriac Eastern" w:cs="Noto Sans Syriac Eastern"/>
          <w:sz w:val="26"/>
          <w:szCs w:val="26"/>
          <w:rtl/>
          <w:lang w:bidi="syr-SY"/>
        </w:rPr>
        <w:t>(</w:t>
      </w:r>
      <w:r w:rsidRPr="00454450">
        <w:rPr>
          <w:lang w:val="en-GB"/>
        </w:rPr>
        <w:t>Department of Veterans’ Affairs (DVA</w:t>
      </w:r>
      <w:r w:rsidRPr="00454450">
        <w:rPr>
          <w:rFonts w:ascii="Noto Sans Syriac Eastern" w:hAnsi="Noto Sans Syriac Eastern" w:cs="Noto Sans Syriac Eastern"/>
          <w:sz w:val="26"/>
          <w:szCs w:val="26"/>
          <w:lang w:val="en-GB"/>
        </w:rPr>
        <w:t>)</w:t>
      </w:r>
      <w:r w:rsidRPr="00454450">
        <w:rPr>
          <w:rFonts w:ascii="Noto Sans Syriac Eastern" w:hAnsi="Noto Sans Syriac Eastern" w:cs="Noto Sans Syriac Eastern"/>
          <w:sz w:val="26"/>
          <w:szCs w:val="26"/>
          <w:rtl/>
          <w:lang w:bidi="syr-SY"/>
        </w:rPr>
        <w:t>)، ܘ؛</w:t>
      </w:r>
    </w:p>
    <w:p w14:paraId="70300585" w14:textId="17F020BA" w:rsidR="00907A1D" w:rsidRDefault="00454450" w:rsidP="00454450">
      <w:pPr>
        <w:pStyle w:val="Bullet1"/>
        <w:bidi/>
      </w:pPr>
      <w:r w:rsidRPr="00454450">
        <w:rPr>
          <w:rFonts w:ascii="Noto Sans Syriac Eastern" w:hAnsi="Noto Sans Syriac Eastern" w:cs="Noto Sans Syriac Eastern"/>
          <w:sz w:val="26"/>
          <w:szCs w:val="26"/>
          <w:rtl/>
          <w:lang w:bidi="syr-SY"/>
        </w:rPr>
        <w:t>ܗܘܹܝܹܐ</w:t>
      </w:r>
      <w:r w:rsidRPr="00454450">
        <w:rPr>
          <w:rtl/>
          <w:lang w:bidi="syr-SY"/>
        </w:rPr>
        <w:t xml:space="preserve"> </w:t>
      </w:r>
      <w:r w:rsidRPr="00454450">
        <w:rPr>
          <w:sz w:val="36"/>
          <w:szCs w:val="24"/>
          <w:rtl/>
          <w:lang w:bidi="syr-SY"/>
        </w:rPr>
        <w:t>2</w:t>
      </w:r>
      <w:r w:rsidRPr="00454450">
        <w:rPr>
          <w:b/>
          <w:bCs/>
          <w:sz w:val="36"/>
          <w:szCs w:val="24"/>
          <w:rtl/>
          <w:lang w:bidi="syr-SY"/>
        </w:rPr>
        <w:t xml:space="preserve"> </w:t>
      </w:r>
      <w:r w:rsidRPr="00454450">
        <w:rPr>
          <w:rFonts w:ascii="Noto Sans Syriac Eastern" w:hAnsi="Noto Sans Syriac Eastern" w:cs="Noto Sans Syriac Eastern"/>
          <w:sz w:val="26"/>
          <w:szCs w:val="26"/>
          <w:rtl/>
          <w:lang w:bidi="syr-SY"/>
        </w:rPr>
        <w:t>ܡܵܘܥܕܹܐ ܕܦܵܬܵܐ ܠܦܵܬܵܐ ܥܲܡ ܒܹܝܬ ܐܵܣܝܘܼܬܵܘܟܼܘܿܢ ܓܘܼܒܝܼܬܵܐ ܓܵܘ ܡܸܬܚܵܐ ܕ</w:t>
      </w:r>
      <w:r w:rsidRPr="00454450">
        <w:rPr>
          <w:rtl/>
          <w:lang w:bidi="syr-SY"/>
        </w:rPr>
        <w:t xml:space="preserve"> </w:t>
      </w:r>
      <w:r w:rsidRPr="00454450">
        <w:rPr>
          <w:sz w:val="36"/>
          <w:szCs w:val="24"/>
          <w:rtl/>
          <w:lang w:bidi="syr-SY"/>
        </w:rPr>
        <w:t xml:space="preserve">24 </w:t>
      </w:r>
      <w:r w:rsidRPr="00454450">
        <w:rPr>
          <w:rFonts w:ascii="Noto Sans Syriac Eastern" w:hAnsi="Noto Sans Syriac Eastern" w:cs="Noto Sans Syriac Eastern"/>
          <w:sz w:val="26"/>
          <w:szCs w:val="26"/>
          <w:rtl/>
          <w:lang w:bidi="syr-SY"/>
        </w:rPr>
        <w:t>ܝܲܪܚܹܐ ܥܒܼܝܼܪܹܐ ܝܲܢ ܚܕܵܐ ܬܦܵܩܬܵܐ ܕܦܵܬܵܐ ܠܦܵܬܵܐ ܩܵܐ ܒܵܬܲܝ ܐܵܣܝܘܼܬܵܐ ܓܵܘ ܕܘܼܟܵܢܹܐ ܪܸܚܩܵܐ.</w:t>
      </w:r>
    </w:p>
    <w:p w14:paraId="793E0F34" w14:textId="0D971888" w:rsidR="00907A1D" w:rsidRPr="00454450" w:rsidRDefault="00454450" w:rsidP="00454450">
      <w:pPr>
        <w:bidi/>
        <w:rPr>
          <w:rFonts w:ascii="Noto Sans Syriac Eastern" w:hAnsi="Noto Sans Syriac Eastern" w:cs="Noto Sans Syriac Eastern"/>
          <w:sz w:val="26"/>
          <w:szCs w:val="26"/>
        </w:rPr>
      </w:pPr>
      <w:r w:rsidRPr="00454450">
        <w:rPr>
          <w:rFonts w:ascii="Noto Sans Syriac Eastern" w:hAnsi="Noto Sans Syriac Eastern" w:cs="Noto Sans Syriac Eastern"/>
          <w:sz w:val="26"/>
          <w:szCs w:val="26"/>
          <w:rtl/>
          <w:lang w:bidi="syr-SY"/>
        </w:rPr>
        <w:t>ܐ݇ܢܵܫܹܐ ܕܐܝܼܬܠܗܘܿܢ ܥܲܣܩܘܼܝܵܬܹܐ ܒܸܕ ܦܵܝܫܝܼ ܦܘܼܚܠܹܐ ܡܼܢ ܟܠܲܝܗܝ ܡܲܛܠܵܒܹܐ ܕܚܫܝܼܚܘܼܬܵܐ. ܐܵܗܵܐ ܒܸܚܒܼܵܫܵܐ ܝܠܹܗ ܐ݇ܢܵܫܹܐ ܕܒܸܥܒܼܵܪܵܐ ܝܢܵܐ ܒܢܸܣܝܵܢܹܐ ܕܥܢܵܦܵܐ ܒܲܝܬܵܝܵܐ ܘܒܲܝܬܘܼܬܵܝܵܐ ܘܕܠܲܝܬܠܗܘܿܢ ܒܲܝܬܵܐ ܕܚܵܝܝܼ ܓܵܘܹܗ.</w:t>
      </w:r>
    </w:p>
    <w:p w14:paraId="5CDA2B6F" w14:textId="0D09E5FD" w:rsidR="00907A1D" w:rsidRDefault="00454450" w:rsidP="00454450">
      <w:pPr>
        <w:bidi/>
      </w:pPr>
      <w:r w:rsidRPr="00454450">
        <w:rPr>
          <w:rFonts w:ascii="Noto Sans Syriac Eastern" w:hAnsi="Noto Sans Syriac Eastern" w:cs="Noto Sans Syriac Eastern"/>
          <w:sz w:val="26"/>
          <w:szCs w:val="26"/>
          <w:rtl/>
          <w:lang w:bidi="syr-SY"/>
        </w:rPr>
        <w:lastRenderedPageBreak/>
        <w:t xml:space="preserve">ܐܲܒܼܵܗܹܐ </w:t>
      </w:r>
      <w:r w:rsidRPr="00454450">
        <w:rPr>
          <w:rFonts w:ascii="Noto Sans Syriac Eastern" w:hAnsi="Noto Sans Syriac Eastern" w:cs="Noto Sans Syriac Eastern"/>
          <w:sz w:val="26"/>
          <w:szCs w:val="26"/>
          <w:rtl/>
          <w:lang w:bidi="ar-AE"/>
        </w:rPr>
        <w:t xml:space="preserve">\ </w:t>
      </w:r>
      <w:r w:rsidRPr="00454450">
        <w:rPr>
          <w:rFonts w:ascii="Noto Sans Syriac Eastern" w:hAnsi="Noto Sans Syriac Eastern" w:cs="Noto Sans Syriac Eastern"/>
          <w:sz w:val="26"/>
          <w:szCs w:val="26"/>
          <w:rtl/>
          <w:lang w:bidi="syr-SY"/>
        </w:rPr>
        <w:t xml:space="preserve">ܢܵܛܘܿܪܹܐ ܘܫܲܒܼܪܹܐ ܡܵܨܝܵܢܬܵܐ ܝܠܵܗܿ ܣܲܓܼܲܠܬܲܝܗܝ ܗܲܪ ܒܗܿܘ ܒܹܝܬ ܐܵܣܝܘܼܬܵܐ، ܐܸܢ ܚܲܕ ܡܸܢܲܝܗܝ ܗܵܘܹܐ ܚܫܝܼܚܵܐ ܝܲܢ ܣܘܼܓܼܸܠܵܐ. ܚܲܕ ܐܲܒܼܵܗܵܐ </w:t>
      </w:r>
      <w:r w:rsidRPr="00454450">
        <w:rPr>
          <w:rFonts w:ascii="Noto Sans Syriac Eastern" w:hAnsi="Noto Sans Syriac Eastern" w:cs="Noto Sans Syriac Eastern"/>
          <w:sz w:val="26"/>
          <w:szCs w:val="26"/>
          <w:rtl/>
          <w:lang w:bidi="ar-AE"/>
        </w:rPr>
        <w:t xml:space="preserve">\ </w:t>
      </w:r>
      <w:r w:rsidRPr="00454450">
        <w:rPr>
          <w:rFonts w:ascii="Noto Sans Syriac Eastern" w:hAnsi="Noto Sans Syriac Eastern" w:cs="Noto Sans Syriac Eastern"/>
          <w:sz w:val="26"/>
          <w:szCs w:val="26"/>
          <w:rtl/>
          <w:lang w:bidi="syr-SY"/>
        </w:rPr>
        <w:t>ܢܵܛܘܿܪܵܐ ܓܵܪܲܓ ܣܲܓܼܸܠ ܚܲܕ ܫܲܒܼܪܵܐ ܬܚܘܿܬ</w:t>
      </w:r>
      <w:r w:rsidRPr="00454450">
        <w:rPr>
          <w:rtl/>
          <w:lang w:bidi="syr-SY"/>
        </w:rPr>
        <w:t xml:space="preserve"> </w:t>
      </w:r>
      <w:r w:rsidRPr="00454450">
        <w:rPr>
          <w:sz w:val="36"/>
          <w:szCs w:val="24"/>
          <w:rtl/>
          <w:lang w:bidi="syr-SY"/>
        </w:rPr>
        <w:t xml:space="preserve">14 </w:t>
      </w:r>
      <w:r w:rsidRPr="00454450">
        <w:rPr>
          <w:rFonts w:ascii="Noto Sans Syriac Eastern" w:hAnsi="Noto Sans Syriac Eastern" w:cs="Noto Sans Syriac Eastern"/>
          <w:sz w:val="26"/>
          <w:szCs w:val="26"/>
          <w:rtl/>
          <w:lang w:bidi="syr-SY"/>
        </w:rPr>
        <w:t>ܫܸܢܹܐ ܘܡܙܲܘܸܕ ܡܸܬܩܲܒܠܵܢܘܼܬܵܐ ܡܼܢ ܓܹܒܲܝܗܝ ܘܐܲܝܵܐ ܣܲܓܼܲܠܬܵܐ ܒܸܕ ܣܵܢܩܵܐ ܕܦܵܝܫܵܐ ܡܘܼܟܡܸܠܬܵܐ ܓܵܘ ܗܿܘ ܒܹܝܬ ܐܵܣܝܘܼܬܵܐ. ܐ݇ܢܵܫܹܐ ܥܠܲܝܡܹܐ ܡܼܢ ܥܘܼܡܪܵܐ ܕ</w:t>
      </w:r>
      <w:r w:rsidRPr="00454450">
        <w:rPr>
          <w:rtl/>
          <w:lang w:bidi="syr-SY"/>
        </w:rPr>
        <w:t xml:space="preserve"> </w:t>
      </w:r>
      <w:r w:rsidRPr="00454450">
        <w:rPr>
          <w:sz w:val="36"/>
          <w:szCs w:val="24"/>
          <w:rtl/>
          <w:lang w:bidi="syr-SY"/>
        </w:rPr>
        <w:t>14</w:t>
      </w:r>
      <w:r w:rsidRPr="00454450">
        <w:rPr>
          <w:rFonts w:ascii="Noto Sans Syriac Eastern" w:hAnsi="Noto Sans Syriac Eastern" w:cs="Noto Sans Syriac Eastern"/>
          <w:sz w:val="36"/>
          <w:szCs w:val="36"/>
          <w:rtl/>
          <w:lang w:bidi="syr-SY"/>
        </w:rPr>
        <w:t xml:space="preserve"> </w:t>
      </w:r>
      <w:r w:rsidRPr="00454450">
        <w:rPr>
          <w:rFonts w:ascii="Noto Sans Syriac Eastern" w:hAnsi="Noto Sans Syriac Eastern" w:cs="Noto Sans Syriac Eastern"/>
          <w:sz w:val="26"/>
          <w:szCs w:val="26"/>
          <w:rtl/>
          <w:lang w:bidi="syr-SY"/>
        </w:rPr>
        <w:t>ܗܲܠ</w:t>
      </w:r>
      <w:r w:rsidRPr="00454450">
        <w:rPr>
          <w:rtl/>
          <w:lang w:bidi="syr-SY"/>
        </w:rPr>
        <w:t xml:space="preserve"> </w:t>
      </w:r>
      <w:r w:rsidRPr="00454450">
        <w:rPr>
          <w:sz w:val="36"/>
          <w:szCs w:val="24"/>
          <w:rtl/>
          <w:lang w:bidi="syr-SY"/>
        </w:rPr>
        <w:t xml:space="preserve">17 </w:t>
      </w:r>
      <w:r w:rsidRPr="00454450">
        <w:rPr>
          <w:rFonts w:ascii="Noto Sans Syriac Eastern" w:hAnsi="Noto Sans Syriac Eastern" w:cs="Noto Sans Syriac Eastern"/>
          <w:sz w:val="26"/>
          <w:szCs w:val="26"/>
          <w:rtl/>
          <w:lang w:bidi="syr-SY"/>
        </w:rPr>
        <w:t xml:space="preserve">ܫܸܢܹܐ ܡܵܨܝܼ ܣܲܓܼܸܠܝܼ ܘܡܙܲܘܸܕܝܼ ܡܸܬܩܲܒܠܵܢܘܼܬܵܐ ܕܠܵܐ ܚܲܕ ܐܲܒܼܵܗܵܐ </w:t>
      </w:r>
      <w:r w:rsidRPr="00454450">
        <w:rPr>
          <w:rFonts w:ascii="Noto Sans Syriac Eastern" w:hAnsi="Noto Sans Syriac Eastern" w:cs="Noto Sans Syriac Eastern"/>
          <w:sz w:val="26"/>
          <w:szCs w:val="26"/>
          <w:rtl/>
          <w:lang w:bidi="ar-AE"/>
        </w:rPr>
        <w:t xml:space="preserve">\ </w:t>
      </w:r>
      <w:r w:rsidRPr="00454450">
        <w:rPr>
          <w:rFonts w:ascii="Noto Sans Syriac Eastern" w:hAnsi="Noto Sans Syriac Eastern" w:cs="Noto Sans Syriac Eastern"/>
          <w:sz w:val="26"/>
          <w:szCs w:val="26"/>
          <w:rtl/>
          <w:lang w:bidi="syr-SY"/>
        </w:rPr>
        <w:t>ܢܵܛܘܿܪܵܐ.</w:t>
      </w:r>
    </w:p>
    <w:p w14:paraId="38C130BE" w14:textId="030B6257" w:rsidR="00907A1D" w:rsidRDefault="00454450" w:rsidP="00454450">
      <w:pPr>
        <w:pStyle w:val="Heading1"/>
        <w:bidi/>
      </w:pPr>
      <w:r w:rsidRPr="00454450">
        <w:rPr>
          <w:rFonts w:ascii="Noto Sans Syriac Eastern" w:hAnsi="Noto Sans Syriac Eastern" w:cs="Noto Sans Syriac Eastern"/>
          <w:bCs/>
          <w:sz w:val="34"/>
          <w:szCs w:val="34"/>
          <w:rtl/>
          <w:lang w:bidi="syr-SY"/>
        </w:rPr>
        <w:t>ܕܵܐܟܼܝܼ ܠܣܲܓܼܘܼܠܹܐ ܩܵܐ</w:t>
      </w:r>
      <w:r w:rsidRPr="00454450">
        <w:rPr>
          <w:bCs/>
          <w:rtl/>
          <w:lang w:bidi="syr-SY"/>
        </w:rPr>
        <w:t xml:space="preserve"> </w:t>
      </w:r>
      <w:proofErr w:type="spellStart"/>
      <w:r w:rsidRPr="00454450">
        <w:rPr>
          <w:bCs/>
        </w:rPr>
        <w:t>MyMedicare</w:t>
      </w:r>
      <w:proofErr w:type="spellEnd"/>
      <w:r w:rsidRPr="00454450">
        <w:rPr>
          <w:bCs/>
          <w:rtl/>
          <w:lang w:bidi="syr-SY"/>
        </w:rPr>
        <w:t xml:space="preserve">  </w:t>
      </w:r>
    </w:p>
    <w:p w14:paraId="5945B10C" w14:textId="0D38D19D" w:rsidR="00907A1D" w:rsidRDefault="00454450" w:rsidP="00454450">
      <w:pPr>
        <w:bidi/>
      </w:pPr>
      <w:r w:rsidRPr="00454450">
        <w:rPr>
          <w:rFonts w:ascii="Noto Sans Syriac Eastern" w:hAnsi="Noto Sans Syriac Eastern" w:cs="Noto Sans Syriac Eastern"/>
          <w:sz w:val="26"/>
          <w:szCs w:val="26"/>
          <w:rtl/>
          <w:lang w:bidi="syr-SY"/>
        </w:rPr>
        <w:t>ܡܼܢ ܣܝܼܩܘܿܡܵܐ ܕ</w:t>
      </w:r>
      <w:r w:rsidRPr="00454450">
        <w:rPr>
          <w:rtl/>
          <w:lang w:bidi="syr-SY"/>
        </w:rPr>
        <w:t xml:space="preserve"> </w:t>
      </w:r>
      <w:r w:rsidRPr="00454450">
        <w:rPr>
          <w:sz w:val="36"/>
          <w:szCs w:val="24"/>
          <w:rtl/>
          <w:lang w:bidi="syr-SY"/>
        </w:rPr>
        <w:t xml:space="preserve">1 </w:t>
      </w:r>
      <w:r w:rsidRPr="00454450">
        <w:rPr>
          <w:rFonts w:ascii="Noto Sans Syriac Eastern" w:hAnsi="Noto Sans Syriac Eastern" w:cs="Noto Sans Syriac Eastern"/>
          <w:sz w:val="26"/>
          <w:szCs w:val="26"/>
          <w:rtl/>
          <w:lang w:bidi="syr-SY"/>
        </w:rPr>
        <w:t>ܬܸܫܪܝܼܢ ܩܲܕ݇ܡܵܝܵܐ</w:t>
      </w:r>
      <w:r w:rsidRPr="00454450">
        <w:rPr>
          <w:rtl/>
          <w:lang w:bidi="syr-SY"/>
        </w:rPr>
        <w:t xml:space="preserve"> </w:t>
      </w:r>
      <w:r w:rsidRPr="00454450">
        <w:rPr>
          <w:sz w:val="36"/>
          <w:szCs w:val="24"/>
          <w:rtl/>
          <w:lang w:bidi="syr-SY"/>
        </w:rPr>
        <w:t>2023</w:t>
      </w:r>
      <w:r w:rsidRPr="00454450">
        <w:rPr>
          <w:rFonts w:ascii="Noto Sans Syriac Eastern" w:hAnsi="Noto Sans Syriac Eastern" w:cs="Noto Sans Syriac Eastern"/>
          <w:sz w:val="26"/>
          <w:szCs w:val="26"/>
          <w:rtl/>
          <w:lang w:bidi="syr-SY"/>
        </w:rPr>
        <w:t>، ܐܲܒܼܵܗܹܐ ܡܵܨܝܼ ܣܲܓܼܸܠܝܼ ܥܲܡ ܒܹܝܬ ܐܵܣܝܘܼܬܲܝܗܝ ܪܹܐܙܵܢܵܝܵܐ ܘܓܲܒܝܼ ܠ</w:t>
      </w:r>
      <w:r w:rsidRPr="00454450">
        <w:rPr>
          <w:rtl/>
          <w:lang w:bidi="syr-SY"/>
        </w:rPr>
        <w:t xml:space="preserve"> </w:t>
      </w:r>
      <w:r w:rsidRPr="00454450">
        <w:t>GP</w:t>
      </w:r>
      <w:r w:rsidRPr="00454450">
        <w:rPr>
          <w:rtl/>
          <w:lang w:bidi="syr-SY"/>
        </w:rPr>
        <w:t xml:space="preserve"> </w:t>
      </w:r>
      <w:r w:rsidRPr="00454450">
        <w:rPr>
          <w:rFonts w:ascii="Noto Sans Syriac Eastern" w:hAnsi="Noto Sans Syriac Eastern" w:cs="Noto Sans Syriac Eastern"/>
          <w:sz w:val="26"/>
          <w:szCs w:val="26"/>
          <w:rtl/>
          <w:lang w:bidi="syr-SY"/>
        </w:rPr>
        <w:t>ܕܕܝܼܲܝܗܝ ܕܒܵܥܝܼ ܠܹܗ ܓܵܘ</w:t>
      </w:r>
      <w:r w:rsidRPr="00454450">
        <w:rPr>
          <w:rtl/>
          <w:lang w:bidi="syr-SY"/>
        </w:rPr>
        <w:t xml:space="preserve"> </w:t>
      </w:r>
      <w:proofErr w:type="spellStart"/>
      <w:r w:rsidRPr="00454450">
        <w:t>MyMedicare</w:t>
      </w:r>
      <w:proofErr w:type="spellEnd"/>
      <w:r w:rsidRPr="00454450">
        <w:rPr>
          <w:rtl/>
          <w:lang w:bidi="syr-SY"/>
        </w:rPr>
        <w:t>.</w:t>
      </w:r>
    </w:p>
    <w:p w14:paraId="5AC93F03" w14:textId="144418F7" w:rsidR="00907A1D" w:rsidRPr="00D55811" w:rsidRDefault="00D55811" w:rsidP="00D55811">
      <w:pPr>
        <w:bidi/>
        <w:rPr>
          <w:rFonts w:ascii="Noto Sans Syriac Eastern" w:hAnsi="Noto Sans Syriac Eastern" w:cs="Noto Sans Syriac Eastern"/>
          <w:sz w:val="26"/>
          <w:szCs w:val="26"/>
        </w:rPr>
      </w:pPr>
      <w:r w:rsidRPr="00D55811">
        <w:rPr>
          <w:rFonts w:ascii="Noto Sans Syriac Eastern" w:hAnsi="Noto Sans Syriac Eastern" w:cs="Noto Sans Syriac Eastern"/>
          <w:sz w:val="26"/>
          <w:szCs w:val="26"/>
          <w:rtl/>
          <w:lang w:bidi="syr-SY"/>
        </w:rPr>
        <w:t>ܡܲܪܥܵܢܹܐ ܡܵܨܝܼ ܣܲܓܼܸܠܝܼ ܥܲܡ:</w:t>
      </w:r>
    </w:p>
    <w:p w14:paraId="215AC4C3" w14:textId="4455C468" w:rsidR="00907A1D" w:rsidRPr="00D55811" w:rsidRDefault="00D55811" w:rsidP="00D55811">
      <w:pPr>
        <w:pStyle w:val="Bullet1"/>
        <w:bidi/>
        <w:rPr>
          <w:rFonts w:ascii="Noto Sans Syriac Eastern" w:hAnsi="Noto Sans Syriac Eastern" w:cs="Noto Sans Syriac Eastern"/>
          <w:sz w:val="26"/>
          <w:szCs w:val="26"/>
        </w:rPr>
      </w:pPr>
      <w:r w:rsidRPr="00D55811">
        <w:rPr>
          <w:rFonts w:ascii="Noto Sans Syriac Eastern" w:hAnsi="Noto Sans Syriac Eastern" w:cs="Noto Sans Syriac Eastern"/>
          <w:sz w:val="26"/>
          <w:szCs w:val="26"/>
          <w:rtl/>
          <w:lang w:bidi="syr-SY"/>
        </w:rPr>
        <w:t>ܒܹܝܬ ܐܵܣܝܘܼܬܵܐ ܪܘܼܫܡܵܝܵܐ؛</w:t>
      </w:r>
    </w:p>
    <w:p w14:paraId="3CD6A9A4" w14:textId="4565F911" w:rsidR="00907A1D" w:rsidRPr="00D55811" w:rsidRDefault="00D55811" w:rsidP="00D55811">
      <w:pPr>
        <w:pStyle w:val="Bullet1"/>
        <w:bidi/>
        <w:rPr>
          <w:rFonts w:ascii="Noto Sans Syriac Eastern" w:hAnsi="Noto Sans Syriac Eastern" w:cs="Noto Sans Syriac Eastern"/>
          <w:sz w:val="26"/>
          <w:szCs w:val="26"/>
        </w:rPr>
      </w:pPr>
      <w:r w:rsidRPr="00D55811">
        <w:rPr>
          <w:rFonts w:ascii="Noto Sans Syriac Eastern" w:hAnsi="Noto Sans Syriac Eastern" w:cs="Noto Sans Syriac Eastern"/>
          <w:sz w:val="26"/>
          <w:szCs w:val="26"/>
          <w:rtl/>
          <w:lang w:bidi="syr-SY"/>
        </w:rPr>
        <w:t>ܚܕܵܐ ܚܸܠܡܲܬ ܕܚܘܼܠܡܵܢܵܐ ܡܕܘܼܒܸܪܬܵܐ ܒܟܢܘܼܫܬܵܐ ܕܥܵܡܪܵܢܹܐ ܫܸܪܫܵܝܹܐ ܕܐܲܬܪܵܐ؛</w:t>
      </w:r>
    </w:p>
    <w:p w14:paraId="1236CE86" w14:textId="5C8E3451" w:rsidR="00907A1D" w:rsidRPr="00D55811" w:rsidRDefault="00D55811" w:rsidP="00D55811">
      <w:pPr>
        <w:pStyle w:val="Bullet1"/>
        <w:bidi/>
        <w:rPr>
          <w:rFonts w:ascii="Noto Sans Syriac Eastern" w:hAnsi="Noto Sans Syriac Eastern" w:cs="Noto Sans Syriac Eastern"/>
          <w:sz w:val="26"/>
          <w:szCs w:val="26"/>
        </w:rPr>
      </w:pPr>
      <w:r w:rsidRPr="00D55811">
        <w:rPr>
          <w:rFonts w:ascii="Noto Sans Syriac Eastern" w:hAnsi="Noto Sans Syriac Eastern" w:cs="Noto Sans Syriac Eastern"/>
          <w:sz w:val="26"/>
          <w:szCs w:val="26"/>
          <w:rtl/>
          <w:lang w:bidi="syr-SY"/>
        </w:rPr>
        <w:t>ܚܕܵܐ ܚܸܠܡܲܬ ܕܒܹܝܬ ܐܵܣܝܘܼܬܵܐ ܕܥܵܡܪܵܢܹܐ ܫܸܪܫܵܝܹܐ ܕܐܲܬܪܵܐ؛</w:t>
      </w:r>
    </w:p>
    <w:p w14:paraId="5B9DAB44" w14:textId="77220E65" w:rsidR="00907A1D" w:rsidRDefault="00D55811" w:rsidP="00D55811">
      <w:pPr>
        <w:pStyle w:val="Bullet1"/>
        <w:bidi/>
      </w:pPr>
      <w:r w:rsidRPr="00D55811">
        <w:rPr>
          <w:rFonts w:ascii="Noto Sans Syriac Eastern" w:hAnsi="Noto Sans Syriac Eastern" w:cs="Noto Sans Syriac Eastern"/>
          <w:sz w:val="26"/>
          <w:szCs w:val="26"/>
          <w:rtl/>
          <w:lang w:bidi="syr-SY"/>
        </w:rPr>
        <w:t>ܒܹܝܬ ܐܵܣܝܘܼܬܵܐ ܡܘܼܪܚܸܛܵܐ ܒܝܲܕ ܚܕܵܐ ܝܵܨܘܿܦܬܵܐ (</w:t>
      </w:r>
      <w:r w:rsidRPr="00D55811">
        <w:rPr>
          <w:lang w:val="en-GB"/>
        </w:rPr>
        <w:t>nurse</w:t>
      </w:r>
      <w:r w:rsidRPr="00D55811">
        <w:rPr>
          <w:rFonts w:ascii="Noto Sans Syriac Eastern" w:hAnsi="Noto Sans Syriac Eastern" w:cs="Noto Sans Syriac Eastern"/>
          <w:sz w:val="26"/>
          <w:szCs w:val="26"/>
          <w:rtl/>
          <w:lang w:bidi="syr-SY"/>
        </w:rPr>
        <w:t>) ܥܲܡ ܚܲܕ</w:t>
      </w:r>
      <w:r w:rsidRPr="00D55811">
        <w:rPr>
          <w:rtl/>
          <w:lang w:bidi="syr-SY"/>
        </w:rPr>
        <w:t xml:space="preserve"> </w:t>
      </w:r>
      <w:r w:rsidRPr="00D55811">
        <w:rPr>
          <w:lang w:val="en-GB"/>
        </w:rPr>
        <w:t>GP</w:t>
      </w:r>
    </w:p>
    <w:p w14:paraId="4AC03F92" w14:textId="4DCE103E" w:rsidR="00907A1D" w:rsidRPr="00D55811" w:rsidRDefault="00D55811" w:rsidP="00D55811">
      <w:pPr>
        <w:pStyle w:val="Bullet1"/>
        <w:bidi/>
        <w:rPr>
          <w:rFonts w:ascii="Noto Sans Syriac Eastern" w:hAnsi="Noto Sans Syriac Eastern" w:cs="Noto Sans Syriac Eastern"/>
          <w:sz w:val="26"/>
          <w:szCs w:val="26"/>
        </w:rPr>
      </w:pPr>
      <w:r w:rsidRPr="00D55811">
        <w:rPr>
          <w:rFonts w:ascii="Noto Sans Syriac Eastern" w:hAnsi="Noto Sans Syriac Eastern" w:cs="Noto Sans Syriac Eastern"/>
          <w:sz w:val="26"/>
          <w:szCs w:val="26"/>
          <w:rtl/>
          <w:lang w:bidi="syr-SY"/>
        </w:rPr>
        <w:t>ܒܵܬܲܝ ܐܵܣܝܘܼܬܵܐ ܐ݇ܚܹܪ݇ܢܹܐ ܠܵܐ ܥܝܵܕܵܝܹܐ (ܐܵܢܝܼ ܕܟܹܐ ܫܵܠܡܝܼ ܠܟܲܝܠܹܐ ܕܣܲܓܼܲܠܬܵܐ ܘܕܚܫܝܼܚܘܼܬܵܐ ܕܝܲܨܝܼܦܘܼܬܵܐ ܕܚܘܼܠܡܵܢܵܐ ܕܡܙܲܘܸܕܵܢܵܐ).</w:t>
      </w:r>
    </w:p>
    <w:p w14:paraId="03B3400E" w14:textId="5AA978E6" w:rsidR="00907A1D" w:rsidRDefault="00D55811" w:rsidP="00D55811">
      <w:pPr>
        <w:bidi/>
      </w:pPr>
      <w:r w:rsidRPr="00D55811">
        <w:rPr>
          <w:rFonts w:ascii="Noto Sans Syriac Eastern" w:hAnsi="Noto Sans Syriac Eastern" w:cs="Noto Sans Syriac Eastern"/>
          <w:sz w:val="26"/>
          <w:szCs w:val="26"/>
          <w:rtl/>
          <w:lang w:bidi="syr-SY"/>
        </w:rPr>
        <w:t>ܒܹܝܬ ܐܵܣܝܘܼܬܵܘܟܼܘܿܢ ܓܘܼܒܝܵܐ ܓܵܪܲܓ ܗܵܘܹܐ ܣܘܼܓܼܸܠܵܐ ܓܵܘ</w:t>
      </w:r>
      <w:r w:rsidRPr="00D55811">
        <w:rPr>
          <w:rtl/>
          <w:lang w:bidi="syr-SY"/>
        </w:rPr>
        <w:t xml:space="preserve"> </w:t>
      </w:r>
      <w:proofErr w:type="spellStart"/>
      <w:r w:rsidRPr="00D55811">
        <w:rPr>
          <w:lang w:val="en-GB"/>
        </w:rPr>
        <w:t>MyMedicare</w:t>
      </w:r>
      <w:proofErr w:type="spellEnd"/>
      <w:r w:rsidRPr="00D55811">
        <w:rPr>
          <w:rtl/>
          <w:lang w:bidi="syr-SY"/>
        </w:rPr>
        <w:t xml:space="preserve"> </w:t>
      </w:r>
      <w:r w:rsidRPr="00D55811">
        <w:rPr>
          <w:rFonts w:ascii="Noto Sans Syriac Eastern" w:hAnsi="Noto Sans Syriac Eastern" w:cs="Noto Sans Syriac Eastern"/>
          <w:sz w:val="26"/>
          <w:szCs w:val="26"/>
          <w:rtl/>
          <w:lang w:bidi="syr-SY"/>
        </w:rPr>
        <w:t>ܡܼܢ ܩܵܕ݇ܡ ܕܡܵܨܝܼܬܘܿܢ ܫܲܪܝܼܬܘܿܢ ܣܲܓܼܲܠܬܵܐ ܕܓܵܢܵܘܟܼܘܿܢ ܐܲܝܟܼ ܡܲܪܥܵܢܵܐ.</w:t>
      </w:r>
    </w:p>
    <w:p w14:paraId="10621713" w14:textId="45B3AEE5" w:rsidR="00907A1D" w:rsidRDefault="003B22EE" w:rsidP="003B22EE">
      <w:pPr>
        <w:bidi/>
      </w:pPr>
      <w:r w:rsidRPr="003B22EE">
        <w:rPr>
          <w:rFonts w:ascii="Noto Sans Syriac Eastern" w:hAnsi="Noto Sans Syriac Eastern" w:cs="Noto Sans Syriac Eastern"/>
          <w:sz w:val="26"/>
          <w:szCs w:val="26"/>
          <w:rtl/>
          <w:lang w:bidi="syr-SY"/>
        </w:rPr>
        <w:t>ܐܝܼܬ ܚܲܕ ܡܸܢܝܵܢܵܐ ܕܐܘܼܪܚܵܬܹܐ ܕܡܵܨܝܼܬܘܿܢ ܣܲܓܼܸܠܝܼܬܘܿܢ ܥܲܡ ܒܹܝܬ ܐܵܣܝܘܼܬܵܘܟܼܘܿܢ ܓܘܼܒܝܵܐ ܓܵܘ</w:t>
      </w:r>
      <w:r w:rsidRPr="003B22EE">
        <w:rPr>
          <w:rtl/>
          <w:lang w:bidi="syr-SY"/>
        </w:rPr>
        <w:t xml:space="preserve"> </w:t>
      </w:r>
      <w:proofErr w:type="spellStart"/>
      <w:r w:rsidRPr="003B22EE">
        <w:rPr>
          <w:lang w:val="en-GB"/>
        </w:rPr>
        <w:t>MyMedicare</w:t>
      </w:r>
      <w:proofErr w:type="spellEnd"/>
      <w:r w:rsidRPr="003B22EE">
        <w:rPr>
          <w:rtl/>
          <w:lang w:bidi="syr-SY"/>
        </w:rPr>
        <w:t>:</w:t>
      </w:r>
      <w:r w:rsidR="00907A1D">
        <w:t xml:space="preserve"> </w:t>
      </w:r>
    </w:p>
    <w:p w14:paraId="313A5262" w14:textId="5FC453A4" w:rsidR="00907A1D" w:rsidRPr="003B22EE" w:rsidRDefault="003B22EE" w:rsidP="003B22EE">
      <w:pPr>
        <w:pStyle w:val="Bullet1"/>
        <w:bidi/>
      </w:pPr>
      <w:r w:rsidRPr="003B22EE">
        <w:rPr>
          <w:rFonts w:ascii="Noto Sans Syriac Eastern" w:hAnsi="Noto Sans Syriac Eastern" w:cs="Noto Sans Syriac Eastern"/>
          <w:sz w:val="26"/>
          <w:szCs w:val="26"/>
          <w:rtl/>
          <w:lang w:bidi="syr-SY"/>
        </w:rPr>
        <w:t>ܫܲܪܹܝܡܘܼܢ ܠܥܲܡܵܠܝܼܬܵܐ ܕܣܲܓܼܲܠܬܵܐ ܓܵܘ</w:t>
      </w:r>
      <w:r w:rsidRPr="003B22EE">
        <w:rPr>
          <w:rtl/>
          <w:lang w:bidi="syr-SY"/>
        </w:rPr>
        <w:t xml:space="preserve"> </w:t>
      </w:r>
      <w:hyperlink r:id="rId11" w:history="1">
        <w:r w:rsidRPr="003B22EE">
          <w:rPr>
            <w:rStyle w:val="Hyperlink"/>
            <w:u w:val="none"/>
            <w:lang w:val="en-GB"/>
          </w:rPr>
          <w:t xml:space="preserve">Medicare Online Account </w:t>
        </w:r>
      </w:hyperlink>
      <w:r w:rsidRPr="003B22EE">
        <w:rPr>
          <w:rtl/>
          <w:lang w:bidi="syr-SY"/>
        </w:rPr>
        <w:t xml:space="preserve"> </w:t>
      </w:r>
      <w:r w:rsidRPr="003B22EE">
        <w:rPr>
          <w:rFonts w:ascii="Noto Sans Syriac Eastern" w:hAnsi="Noto Sans Syriac Eastern" w:cs="Noto Sans Syriac Eastern"/>
          <w:sz w:val="26"/>
          <w:szCs w:val="26"/>
          <w:rtl/>
          <w:lang w:bidi="syr-SY"/>
        </w:rPr>
        <w:t xml:space="preserve">ܕܕܝܼܵܘܟܼܘܿܢ ܝܲܢ ܓܵܘ </w:t>
      </w:r>
      <w:r w:rsidRPr="003B22EE">
        <w:rPr>
          <w:lang w:val="en-GB"/>
        </w:rPr>
        <w:t>Express Plus Medicare Mobile app</w:t>
      </w:r>
      <w:r w:rsidRPr="003B22EE">
        <w:rPr>
          <w:rtl/>
          <w:lang w:bidi="syr-SY"/>
        </w:rPr>
        <w:t xml:space="preserve">. </w:t>
      </w:r>
      <w:r w:rsidRPr="003B22EE">
        <w:rPr>
          <w:rFonts w:ascii="Noto Sans Syriac Eastern" w:hAnsi="Noto Sans Syriac Eastern" w:cs="Noto Sans Syriac Eastern"/>
          <w:sz w:val="26"/>
          <w:szCs w:val="26"/>
          <w:rtl/>
          <w:lang w:bidi="syr-SY"/>
        </w:rPr>
        <w:t>ܨܲܚܨܹܝܡܘܼܢ ܕܒܹܝܬ ܐܵܣܝܘܼܬܵܘܟܼܘܿܢ ܣܘܼܓܼܸܠܵܐ ܝܼܠܹܗ ܓܵܘ</w:t>
      </w:r>
      <w:r w:rsidRPr="003B22EE">
        <w:rPr>
          <w:rtl/>
          <w:lang w:bidi="syr-SY"/>
        </w:rPr>
        <w:t xml:space="preserve"> </w:t>
      </w:r>
      <w:proofErr w:type="spellStart"/>
      <w:r w:rsidRPr="003B22EE">
        <w:rPr>
          <w:lang w:val="en-GB"/>
        </w:rPr>
        <w:t>MyMedicare</w:t>
      </w:r>
      <w:proofErr w:type="spellEnd"/>
      <w:r w:rsidRPr="003B22EE">
        <w:rPr>
          <w:rtl/>
          <w:lang w:bidi="syr-SY"/>
        </w:rPr>
        <w:t xml:space="preserve"> </w:t>
      </w:r>
      <w:r w:rsidRPr="003B22EE">
        <w:rPr>
          <w:rFonts w:ascii="Noto Sans Syriac Eastern" w:hAnsi="Noto Sans Syriac Eastern" w:cs="Noto Sans Syriac Eastern"/>
          <w:sz w:val="26"/>
          <w:szCs w:val="26"/>
          <w:rtl/>
          <w:lang w:bidi="syr-SY"/>
        </w:rPr>
        <w:t>ܡܼܢ ܩܵܕ݇ܡ ܫܲܪܹܝܬܘܿܢ. ܗܿܝܓܵܗ݇ܐ ܦܵܠܵܚܹܐ ܕܒܹܝܬ ܐܵܣܝܘܼܬܵܐ ܒܸܕ ܡܲܟܫܸܛܝܼܠܵܗܿ ܣܲܓܼܲܠܬܵܐ ܓܵܘ ܛܲܟܼܣܵܐ ܕ</w:t>
      </w:r>
      <w:r w:rsidRPr="003B22EE">
        <w:rPr>
          <w:rtl/>
          <w:lang w:bidi="syr-SY"/>
        </w:rPr>
        <w:t xml:space="preserve"> </w:t>
      </w:r>
      <w:proofErr w:type="spellStart"/>
      <w:r w:rsidRPr="003B22EE">
        <w:t>MyMedicare</w:t>
      </w:r>
      <w:proofErr w:type="spellEnd"/>
      <w:r w:rsidRPr="003B22EE">
        <w:rPr>
          <w:rtl/>
          <w:lang w:bidi="syr-SY"/>
        </w:rPr>
        <w:t>.</w:t>
      </w:r>
    </w:p>
    <w:p w14:paraId="25774A87" w14:textId="3BFE1715" w:rsidR="00907A1D" w:rsidRPr="003B22EE" w:rsidRDefault="003B22EE" w:rsidP="003B22EE">
      <w:pPr>
        <w:pStyle w:val="Bullet1"/>
        <w:bidi/>
      </w:pPr>
      <w:r w:rsidRPr="003B22EE">
        <w:rPr>
          <w:rFonts w:ascii="Noto Sans Syriac Eastern" w:hAnsi="Noto Sans Syriac Eastern" w:cs="Noto Sans Syriac Eastern"/>
          <w:sz w:val="26"/>
          <w:szCs w:val="26"/>
          <w:rtl/>
          <w:lang w:bidi="syr-SY"/>
        </w:rPr>
        <w:t>ܒܲܠܟܵܐ ܒܹܝܬ ܐܵܣܝܘܼܬܵܘܟܼܘܿܢ ܫܲܪܹܐ ܠܵܗܿ ܣܲܓܼܲܠܬܵܐ ܓܵܘ</w:t>
      </w:r>
      <w:r w:rsidRPr="003B22EE">
        <w:rPr>
          <w:rtl/>
          <w:lang w:bidi="syr-SY"/>
        </w:rPr>
        <w:t xml:space="preserve"> </w:t>
      </w:r>
      <w:proofErr w:type="spellStart"/>
      <w:r w:rsidRPr="003B22EE">
        <w:rPr>
          <w:lang w:val="en-GB"/>
        </w:rPr>
        <w:t>MyMedicare</w:t>
      </w:r>
      <w:proofErr w:type="spellEnd"/>
      <w:r w:rsidRPr="003B22EE">
        <w:rPr>
          <w:rtl/>
          <w:lang w:bidi="syr-SY"/>
        </w:rPr>
        <w:t xml:space="preserve"> </w:t>
      </w:r>
      <w:r w:rsidRPr="003B22EE">
        <w:rPr>
          <w:rFonts w:ascii="Noto Sans Syriac Eastern" w:hAnsi="Noto Sans Syriac Eastern" w:cs="Noto Sans Syriac Eastern"/>
          <w:sz w:val="26"/>
          <w:szCs w:val="26"/>
          <w:rtl/>
          <w:lang w:bidi="syr-SY"/>
        </w:rPr>
        <w:t>ܝܲܢ ܐܲܚܬܘܿܢ ܡܵܨܹܝܬܘܿܢ ܛܵܠܒܝܼܬܘܿܢ ܡܸܢܲܝܗܝ ܕܥܵܒܼܕܝܼ ܗܵܕܟܼܵܐ. ܐܵܗܵܐ ܒܸܕ ܫܲܪܹܐ ܡܲܒܪܘܼܝܹܐ ܚܕܵܐ ܣܲܓܼܲܠܬܵܐ ܓܵܘ</w:t>
      </w:r>
      <w:r w:rsidRPr="003B22EE">
        <w:rPr>
          <w:rtl/>
          <w:lang w:bidi="syr-SY"/>
        </w:rPr>
        <w:t xml:space="preserve"> </w:t>
      </w:r>
      <w:hyperlink r:id="rId12" w:history="1">
        <w:r w:rsidRPr="003B22EE">
          <w:rPr>
            <w:rStyle w:val="Hyperlink"/>
            <w:u w:val="none"/>
            <w:lang w:val="en-GB"/>
          </w:rPr>
          <w:t>Medicare Online Account</w:t>
        </w:r>
      </w:hyperlink>
      <w:r w:rsidRPr="003B22EE">
        <w:rPr>
          <w:rtl/>
          <w:lang w:bidi="syr-SY"/>
        </w:rPr>
        <w:t xml:space="preserve"> </w:t>
      </w:r>
      <w:r w:rsidRPr="003B22EE">
        <w:rPr>
          <w:rFonts w:ascii="Noto Sans Syriac Eastern" w:hAnsi="Noto Sans Syriac Eastern" w:cs="Noto Sans Syriac Eastern"/>
          <w:sz w:val="26"/>
          <w:szCs w:val="26"/>
          <w:rtl/>
          <w:lang w:bidi="syr-SY"/>
        </w:rPr>
        <w:t>ܕܕܝܼܵܘܟܼܘܿܢ ܝܲܢ ܓܵܘ</w:t>
      </w:r>
      <w:r w:rsidRPr="003B22EE">
        <w:rPr>
          <w:rtl/>
          <w:lang w:bidi="syr-SY"/>
        </w:rPr>
        <w:t xml:space="preserve"> </w:t>
      </w:r>
      <w:r w:rsidRPr="003B22EE">
        <w:rPr>
          <w:lang w:val="en-GB"/>
        </w:rPr>
        <w:t>Express Plus Medicare Mobile app</w:t>
      </w:r>
      <w:r w:rsidRPr="003B22EE">
        <w:rPr>
          <w:rFonts w:ascii="Noto Sans Syriac Eastern" w:hAnsi="Noto Sans Syriac Eastern" w:cs="Noto Sans Syriac Eastern"/>
          <w:sz w:val="26"/>
          <w:szCs w:val="26"/>
          <w:rtl/>
          <w:lang w:bidi="syr-SY"/>
        </w:rPr>
        <w:t>، ܐܲܝܢܝܼ ܕܒܵܬ݇ܪ ܗܵܕܵܟܼ ܡܵܨܝܼܬܘܿܢ ܐܲܚܬܘܿܢ ܡܲܟܡܸܠܝܼܬܘܿܢ ܠܵܗܿ.</w:t>
      </w:r>
    </w:p>
    <w:p w14:paraId="4AEBB963" w14:textId="7F20F02D" w:rsidR="00907A1D" w:rsidRDefault="003B22EE" w:rsidP="003B22EE">
      <w:pPr>
        <w:pStyle w:val="Bullet1"/>
        <w:bidi/>
      </w:pPr>
      <w:r w:rsidRPr="003B22EE">
        <w:rPr>
          <w:rFonts w:ascii="Noto Sans Syriac Eastern" w:hAnsi="Noto Sans Syriac Eastern" w:cs="Noto Sans Syriac Eastern"/>
          <w:sz w:val="26"/>
          <w:szCs w:val="26"/>
          <w:rtl/>
          <w:lang w:bidi="syr-SY"/>
        </w:rPr>
        <w:t>ܡܠܹܝܡܘܼܢ ܠܚܲܕ ܦ̮ܘܿܪܡ (ܦܸܬܩܵܐ) ܕܣܲܓܼܲܠܬܵܐ ܒܕܘܼܟܬܵܐ ܕܒܹܝܬ ܐܵܣܝܘܼܬܵܘܟܼܘܿܢ. ܒܓܪܵܫܬܵܐ ܕܕܪܵܥܢܵܐ ܥܲܠ ܦ̮ܘܿܪܡ، ܐܲܚܬܘܿܢ ܒܝܼܵܗܒܼܵܐ ܝܬܘܿܢ ܡܸܬܩܲܒܠܵܢܘܼܬܵܘܟܼܘܿܢ ܠܫܲܪܘܼܟܹܐ ܓܵܘ</w:t>
      </w:r>
      <w:r w:rsidRPr="003B22EE">
        <w:rPr>
          <w:rtl/>
          <w:lang w:bidi="syr-SY"/>
        </w:rPr>
        <w:t xml:space="preserve"> </w:t>
      </w:r>
      <w:proofErr w:type="spellStart"/>
      <w:r w:rsidRPr="003B22EE">
        <w:rPr>
          <w:lang w:val="en-GB"/>
        </w:rPr>
        <w:t>MyMedicare</w:t>
      </w:r>
      <w:proofErr w:type="spellEnd"/>
      <w:r w:rsidRPr="003B22EE">
        <w:rPr>
          <w:rtl/>
          <w:lang w:bidi="syr-SY"/>
        </w:rPr>
        <w:t xml:space="preserve"> </w:t>
      </w:r>
      <w:r w:rsidRPr="003B22EE">
        <w:rPr>
          <w:rFonts w:ascii="Noto Sans Syriac Eastern" w:hAnsi="Noto Sans Syriac Eastern" w:cs="Noto Sans Syriac Eastern"/>
          <w:sz w:val="26"/>
          <w:szCs w:val="26"/>
          <w:rtl/>
          <w:lang w:bidi="syr-SY"/>
        </w:rPr>
        <w:t xml:space="preserve">ܥܲܡ ܗܿܘ ܒܹܝܬ ܐܵܣܝܘܼܬܵܐ. </w:t>
      </w:r>
      <w:r>
        <w:rPr>
          <w:rFonts w:ascii="Noto Sans Syriac Eastern" w:hAnsi="Noto Sans Syriac Eastern" w:cs="Noto Sans Syriac Eastern"/>
          <w:sz w:val="26"/>
          <w:szCs w:val="26"/>
          <w:lang w:bidi="syr-SY"/>
        </w:rPr>
        <w:br/>
      </w:r>
      <w:r w:rsidRPr="003B22EE">
        <w:rPr>
          <w:rFonts w:ascii="Noto Sans Syriac Eastern" w:hAnsi="Noto Sans Syriac Eastern" w:cs="Noto Sans Syriac Eastern"/>
          <w:sz w:val="26"/>
          <w:szCs w:val="26"/>
          <w:rtl/>
          <w:lang w:bidi="syr-SY"/>
        </w:rPr>
        <w:t xml:space="preserve">ܦܵܠܵܚܹܐ ܕܐܵܣܝܘܼܬܵܐ ܗܿܝܓܵܗ݇ܐ ܒܸܕ ܡܲܟܡܸܠܝܼ ܠܵܗܿ ܣܲܓܼܲܠܬܵܐ ܓܵܘ ܛܲܟܼܣܵܐ ܕ </w:t>
      </w:r>
      <w:proofErr w:type="spellStart"/>
      <w:r w:rsidRPr="003B22EE">
        <w:rPr>
          <w:lang w:val="en-GB"/>
        </w:rPr>
        <w:t>MyMedicare</w:t>
      </w:r>
      <w:proofErr w:type="spellEnd"/>
      <w:r w:rsidRPr="003B22EE">
        <w:rPr>
          <w:rtl/>
          <w:lang w:bidi="syr-SY"/>
        </w:rPr>
        <w:t>.</w:t>
      </w:r>
    </w:p>
    <w:p w14:paraId="74FC6A45" w14:textId="35775002" w:rsidR="00907A1D" w:rsidRDefault="003B22EE" w:rsidP="00E8479D">
      <w:pPr>
        <w:bidi/>
      </w:pPr>
      <w:r w:rsidRPr="003B22EE">
        <w:rPr>
          <w:rFonts w:ascii="Noto Sans Syriac Eastern" w:hAnsi="Noto Sans Syriac Eastern" w:cs="Noto Sans Syriac Eastern"/>
          <w:sz w:val="26"/>
          <w:szCs w:val="26"/>
          <w:rtl/>
          <w:lang w:bidi="syr-SY"/>
        </w:rPr>
        <w:lastRenderedPageBreak/>
        <w:t>ܚܕܵܐ ܣܲܓܼܲܠܬܵܐ ܓܵܘ</w:t>
      </w:r>
      <w:r w:rsidRPr="003B22EE">
        <w:rPr>
          <w:rtl/>
          <w:lang w:bidi="syr-SY"/>
        </w:rPr>
        <w:t xml:space="preserve"> </w:t>
      </w:r>
      <w:proofErr w:type="spellStart"/>
      <w:r w:rsidRPr="003B22EE">
        <w:rPr>
          <w:lang w:val="en-GB"/>
        </w:rPr>
        <w:t>MyMedicare</w:t>
      </w:r>
      <w:proofErr w:type="spellEnd"/>
      <w:r w:rsidRPr="003B22EE">
        <w:rPr>
          <w:rtl/>
          <w:lang w:bidi="syr-SY"/>
        </w:rPr>
        <w:t xml:space="preserve"> </w:t>
      </w:r>
      <w:r w:rsidRPr="003B22EE">
        <w:rPr>
          <w:rFonts w:ascii="Noto Sans Syriac Eastern" w:hAnsi="Noto Sans Syriac Eastern" w:cs="Noto Sans Syriac Eastern"/>
          <w:sz w:val="26"/>
          <w:szCs w:val="26"/>
          <w:rtl/>
          <w:lang w:bidi="syr-SY"/>
        </w:rPr>
        <w:t xml:space="preserve">ܝܼܠܵܗܿ </w:t>
      </w:r>
      <w:r w:rsidR="00E8479D" w:rsidRPr="00E8479D">
        <w:rPr>
          <w:rFonts w:ascii="Noto Sans Syriac Eastern" w:hAnsi="Noto Sans Syriac Eastern" w:cs="Noto Sans Syriac Eastern" w:hint="cs"/>
          <w:sz w:val="26"/>
          <w:szCs w:val="26"/>
          <w:rtl/>
          <w:lang w:bidi="syr-SY"/>
        </w:rPr>
        <w:t>ܒܲܠܚܘܿܕ</w:t>
      </w:r>
      <w:r w:rsidR="00E8479D" w:rsidRPr="00E8479D">
        <w:rPr>
          <w:rFonts w:ascii="Noto Sans Syriac Eastern" w:hAnsi="Noto Sans Syriac Eastern" w:cs="Noto Sans Syriac Eastern"/>
          <w:sz w:val="26"/>
          <w:szCs w:val="26"/>
          <w:rtl/>
          <w:lang w:bidi="syr-SY"/>
        </w:rPr>
        <w:t xml:space="preserve"> </w:t>
      </w:r>
      <w:r w:rsidRPr="003B22EE">
        <w:rPr>
          <w:rFonts w:ascii="Noto Sans Syriac Eastern" w:hAnsi="Noto Sans Syriac Eastern" w:cs="Noto Sans Syriac Eastern"/>
          <w:sz w:val="26"/>
          <w:szCs w:val="26"/>
          <w:rtl/>
          <w:lang w:bidi="syr-SY"/>
        </w:rPr>
        <w:t>ܡܲܢܬܝܵܢܬܵܐ ܐܝܼܡܲܢ ܕܬܸܪܘܲܝܗܝ ܡܲܪܥܵܢܵܐ ܘܒܹܝܬ ܐܵܣܝܘܼܬܵܐ ܡܙܘܼܘܸܕܠܗܘܿܢ ܡܸܬܩܲܒܠܵܢܘܼܬܵܐ ܩܵܐ ܥܒܼܵܕܬܵܐ ܕܐܲܣܘܼܪܲܝܗܝ ܕܗܵܘܹܐ ܪܘܼܫܡܵܝܵܐ ܓܵܘ ܚܲܕ ܡܼܢ ܥܲܡܵܠܝܼܵܬܹܐ ܡܘܼܕܟܼܸܪܹܐ ܥܸܠܸܠ.</w:t>
      </w:r>
    </w:p>
    <w:p w14:paraId="1285DF31" w14:textId="0ABF5976" w:rsidR="00907A1D" w:rsidRPr="00907A1D" w:rsidRDefault="003B22EE" w:rsidP="003B22EE">
      <w:pPr>
        <w:pStyle w:val="Heading1"/>
        <w:bidi/>
      </w:pPr>
      <w:r w:rsidRPr="003B22EE">
        <w:rPr>
          <w:rFonts w:ascii="Noto Sans Syriac Eastern" w:hAnsi="Noto Sans Syriac Eastern" w:cs="Noto Sans Syriac Eastern"/>
          <w:bCs/>
          <w:sz w:val="34"/>
          <w:szCs w:val="34"/>
          <w:rtl/>
          <w:lang w:bidi="syr-SY"/>
        </w:rPr>
        <w:t xml:space="preserve">ܕܵܐܟܼܝܼ ܠܣܲܓܼܘܼܠܹܐ ܐܸܢ ܐܲܚܬܘܿܢ ܝܼܬܘܿܢ ܡܵܪܵܐ ܕܚܲܕ ܦܸܬܩܵܐ ܕܩܪܵܒܼܬܵܢܹܐ ܡܢܲܣܝܹܐ </w:t>
      </w:r>
      <w:r>
        <w:rPr>
          <w:rFonts w:ascii="Noto Sans Syriac Eastern" w:hAnsi="Noto Sans Syriac Eastern" w:cs="Noto Sans Syriac Eastern"/>
          <w:bCs/>
          <w:sz w:val="34"/>
          <w:szCs w:val="34"/>
          <w:lang w:bidi="syr-SY"/>
        </w:rPr>
        <w:br/>
      </w:r>
      <w:r w:rsidRPr="003B22EE">
        <w:rPr>
          <w:rFonts w:ascii="Noto Sans Syriac Eastern" w:hAnsi="Noto Sans Syriac Eastern" w:cs="Noto Sans Syriac Eastern"/>
          <w:bCs/>
          <w:sz w:val="34"/>
          <w:szCs w:val="34"/>
          <w:rtl/>
          <w:lang w:bidi="syr-SY"/>
        </w:rPr>
        <w:t>ܕ</w:t>
      </w:r>
      <w:r w:rsidRPr="003B22EE">
        <w:rPr>
          <w:bCs/>
          <w:rtl/>
          <w:lang w:bidi="syr-SY"/>
        </w:rPr>
        <w:t xml:space="preserve"> </w:t>
      </w:r>
      <w:r w:rsidRPr="003B22EE">
        <w:rPr>
          <w:bCs/>
          <w:lang w:val="en-GB"/>
        </w:rPr>
        <w:t>DVA</w:t>
      </w:r>
      <w:r w:rsidRPr="003B22EE">
        <w:rPr>
          <w:bCs/>
          <w:rtl/>
          <w:lang w:bidi="syr-SY"/>
        </w:rPr>
        <w:t xml:space="preserve">  </w:t>
      </w:r>
    </w:p>
    <w:p w14:paraId="34D013AC" w14:textId="45B4CC78" w:rsidR="00907A1D" w:rsidRDefault="003B22EE" w:rsidP="00E8479D">
      <w:pPr>
        <w:bidi/>
      </w:pPr>
      <w:r w:rsidRPr="003B22EE">
        <w:rPr>
          <w:rFonts w:ascii="Noto Sans Syriac Eastern" w:hAnsi="Noto Sans Syriac Eastern" w:cs="Noto Sans Syriac Eastern"/>
          <w:sz w:val="26"/>
          <w:szCs w:val="26"/>
          <w:rtl/>
          <w:lang w:bidi="syr-SY"/>
        </w:rPr>
        <w:t>ܐܸܢ ܐܲܚܬܘܿܢ ܐܝܼܬܠܵܘܟܼܘܿܢ ܬܸܪܘܲܝܗܝ ܚܲܕ ܦܸܬܩܵܐ ܕܩܪܵܒܼܬܵܢܹܐ ܡܢܲܣܝܹܐ ܕ</w:t>
      </w:r>
      <w:r w:rsidRPr="003B22EE">
        <w:rPr>
          <w:rtl/>
          <w:lang w:bidi="syr-SY"/>
        </w:rPr>
        <w:t xml:space="preserve"> </w:t>
      </w:r>
      <w:r w:rsidRPr="003B22EE">
        <w:rPr>
          <w:lang w:val="en-GB"/>
        </w:rPr>
        <w:t>DVA</w:t>
      </w:r>
      <w:r w:rsidRPr="003B22EE">
        <w:rPr>
          <w:rtl/>
          <w:lang w:bidi="syr-SY"/>
        </w:rPr>
        <w:t xml:space="preserve"> </w:t>
      </w:r>
      <w:r w:rsidRPr="003B22EE">
        <w:rPr>
          <w:rFonts w:ascii="Noto Sans Syriac Eastern" w:hAnsi="Noto Sans Syriac Eastern" w:cs="Noto Sans Syriac Eastern"/>
          <w:sz w:val="26"/>
          <w:szCs w:val="26"/>
          <w:rtl/>
          <w:lang w:bidi="syr-SY"/>
        </w:rPr>
        <w:t>ܘܚܲܕ ܦܸܬܩܵܐ ܕ</w:t>
      </w:r>
      <w:r w:rsidRPr="003B22EE">
        <w:rPr>
          <w:rtl/>
          <w:lang w:bidi="syr-SY"/>
        </w:rPr>
        <w:t xml:space="preserve"> </w:t>
      </w:r>
      <w:r w:rsidRPr="003B22EE">
        <w:rPr>
          <w:lang w:val="en-GB"/>
        </w:rPr>
        <w:t>Medicare</w:t>
      </w:r>
      <w:r w:rsidRPr="003B22EE">
        <w:rPr>
          <w:rFonts w:ascii="Noto Sans Syriac Eastern" w:hAnsi="Noto Sans Syriac Eastern" w:cs="Noto Sans Syriac Eastern"/>
          <w:sz w:val="26"/>
          <w:szCs w:val="26"/>
          <w:rtl/>
          <w:lang w:bidi="syr-SY"/>
        </w:rPr>
        <w:t xml:space="preserve">، </w:t>
      </w:r>
      <w:r>
        <w:rPr>
          <w:rFonts w:ascii="Noto Sans Syriac Eastern" w:hAnsi="Noto Sans Syriac Eastern" w:cs="Noto Sans Syriac Eastern"/>
          <w:sz w:val="26"/>
          <w:szCs w:val="26"/>
          <w:lang w:bidi="syr-SY"/>
        </w:rPr>
        <w:br/>
      </w:r>
      <w:r w:rsidRPr="003B22EE">
        <w:rPr>
          <w:rFonts w:ascii="Noto Sans Syriac Eastern" w:hAnsi="Noto Sans Syriac Eastern" w:cs="Noto Sans Syriac Eastern"/>
          <w:sz w:val="26"/>
          <w:szCs w:val="26"/>
          <w:rtl/>
          <w:lang w:bidi="syr-SY"/>
        </w:rPr>
        <w:t>ܡܵܨܝܼܬܘܿܢ ܣܲܓܼܸܠܝܼܬܘܿܢ ܓܵܘ</w:t>
      </w:r>
      <w:r w:rsidRPr="003B22EE">
        <w:rPr>
          <w:rtl/>
          <w:lang w:bidi="syr-SY"/>
        </w:rPr>
        <w:t xml:space="preserve"> </w:t>
      </w:r>
      <w:proofErr w:type="spellStart"/>
      <w:r w:rsidRPr="003B22EE">
        <w:rPr>
          <w:lang w:val="en-GB"/>
        </w:rPr>
        <w:t>MyMedicare</w:t>
      </w:r>
      <w:proofErr w:type="spellEnd"/>
      <w:r w:rsidRPr="003B22EE">
        <w:rPr>
          <w:rtl/>
          <w:lang w:bidi="syr-SY"/>
        </w:rPr>
        <w:t xml:space="preserve"> </w:t>
      </w:r>
      <w:r w:rsidRPr="003B22EE">
        <w:rPr>
          <w:rFonts w:ascii="Noto Sans Syriac Eastern" w:hAnsi="Noto Sans Syriac Eastern" w:cs="Noto Sans Syriac Eastern"/>
          <w:sz w:val="26"/>
          <w:szCs w:val="26"/>
          <w:rtl/>
          <w:lang w:bidi="syr-SY"/>
        </w:rPr>
        <w:t xml:space="preserve">ܒܚܲܕ ܡܸܢܲܝܗܝ. ܡܲܪܥܵܢܹܐ </w:t>
      </w:r>
      <w:r w:rsidR="00E8479D" w:rsidRPr="00E8479D">
        <w:rPr>
          <w:rFonts w:ascii="Noto Sans Syriac Eastern" w:hAnsi="Noto Sans Syriac Eastern" w:cs="Noto Sans Syriac Eastern" w:hint="cs"/>
          <w:sz w:val="26"/>
          <w:szCs w:val="26"/>
          <w:rtl/>
          <w:lang w:bidi="syr-SY"/>
        </w:rPr>
        <w:t>ܒܲܠܚܘܿܕ</w:t>
      </w:r>
      <w:r w:rsidR="00E8479D" w:rsidRPr="00E8479D">
        <w:rPr>
          <w:rFonts w:ascii="Noto Sans Syriac Eastern" w:hAnsi="Noto Sans Syriac Eastern" w:cs="Noto Sans Syriac Eastern"/>
          <w:sz w:val="26"/>
          <w:szCs w:val="26"/>
          <w:rtl/>
          <w:lang w:bidi="syr-SY"/>
        </w:rPr>
        <w:t xml:space="preserve"> </w:t>
      </w:r>
      <w:r w:rsidRPr="003B22EE">
        <w:rPr>
          <w:rFonts w:ascii="Noto Sans Syriac Eastern" w:hAnsi="Noto Sans Syriac Eastern" w:cs="Noto Sans Syriac Eastern"/>
          <w:sz w:val="26"/>
          <w:szCs w:val="26"/>
          <w:rtl/>
          <w:lang w:bidi="syr-SY"/>
        </w:rPr>
        <w:t>ܡܵܨܝܼ ܣܲܓܼܸܠܝܼ ܥܲܡ ܚܲܕ ܒܹܝܬ ܐܵܣܝܘܼܬܵܐ ܒܟܠ ܥܸܕܵܢܵܐ ܕܗܵܘܝܵܐ. ܣܲܓܼܲܠܬܵܐ ܒܸܕ ܛܲܒܸܩܵܐ ܥܲܠ ܟܠ ܚܕܵܐ ܚܸܠܡܲܬ ܕ</w:t>
      </w:r>
      <w:r w:rsidRPr="003B22EE">
        <w:rPr>
          <w:rtl/>
          <w:lang w:bidi="syr-SY"/>
        </w:rPr>
        <w:t xml:space="preserve"> </w:t>
      </w:r>
      <w:r w:rsidRPr="003B22EE">
        <w:rPr>
          <w:lang w:val="en-GB"/>
        </w:rPr>
        <w:t>Medicare</w:t>
      </w:r>
      <w:r w:rsidRPr="003B22EE">
        <w:rPr>
          <w:rtl/>
          <w:lang w:bidi="syr-SY"/>
        </w:rPr>
        <w:t xml:space="preserve"> </w:t>
      </w:r>
      <w:r w:rsidRPr="003B22EE">
        <w:rPr>
          <w:rFonts w:ascii="Noto Sans Syriac Eastern" w:hAnsi="Noto Sans Syriac Eastern" w:cs="Noto Sans Syriac Eastern"/>
          <w:sz w:val="26"/>
          <w:szCs w:val="26"/>
          <w:rtl/>
          <w:lang w:bidi="syr-SY"/>
        </w:rPr>
        <w:t xml:space="preserve">ܠܚܝܼܡܬܵܐ ܘ </w:t>
      </w:r>
      <w:r w:rsidRPr="003B22EE">
        <w:rPr>
          <w:rFonts w:ascii="Noto Sans Syriac Eastern" w:hAnsi="Noto Sans Syriac Eastern" w:cs="Noto Sans Syriac Eastern"/>
          <w:sz w:val="26"/>
          <w:szCs w:val="26"/>
          <w:rtl/>
          <w:lang w:bidi="ar-AE"/>
        </w:rPr>
        <w:t>\</w:t>
      </w:r>
      <w:r w:rsidRPr="003B22EE">
        <w:rPr>
          <w:rFonts w:ascii="Noto Sans Syriac Eastern" w:hAnsi="Noto Sans Syriac Eastern" w:cs="Noto Sans Syriac Eastern"/>
          <w:sz w:val="26"/>
          <w:szCs w:val="26"/>
          <w:rtl/>
          <w:lang w:bidi="syr-SY"/>
        </w:rPr>
        <w:t xml:space="preserve"> ܝܲܢ ܚܸܠܡܲܬ ܡܘܼܘܸܠܬܵܐ </w:t>
      </w:r>
      <w:r>
        <w:rPr>
          <w:rFonts w:ascii="Noto Sans Syriac Eastern" w:hAnsi="Noto Sans Syriac Eastern" w:cs="Noto Sans Syriac Eastern"/>
          <w:sz w:val="26"/>
          <w:szCs w:val="26"/>
          <w:lang w:bidi="syr-SY"/>
        </w:rPr>
        <w:br/>
      </w:r>
      <w:r w:rsidRPr="003B22EE">
        <w:rPr>
          <w:rFonts w:ascii="Noto Sans Syriac Eastern" w:hAnsi="Noto Sans Syriac Eastern" w:cs="Noto Sans Syriac Eastern"/>
          <w:sz w:val="26"/>
          <w:szCs w:val="26"/>
          <w:rtl/>
          <w:lang w:bidi="syr-SY"/>
        </w:rPr>
        <w:t>ܕ</w:t>
      </w:r>
      <w:r w:rsidRPr="003B22EE">
        <w:rPr>
          <w:rtl/>
          <w:lang w:bidi="syr-SY"/>
        </w:rPr>
        <w:t xml:space="preserve"> </w:t>
      </w:r>
      <w:r w:rsidRPr="003B22EE">
        <w:rPr>
          <w:lang w:val="en-GB"/>
        </w:rPr>
        <w:t>DVA</w:t>
      </w:r>
      <w:r w:rsidRPr="003B22EE">
        <w:rPr>
          <w:rFonts w:ascii="Noto Sans Syriac Eastern" w:hAnsi="Noto Sans Syriac Eastern" w:cs="Noto Sans Syriac Eastern"/>
          <w:sz w:val="26"/>
          <w:szCs w:val="26"/>
          <w:rtl/>
          <w:lang w:bidi="syr-SY"/>
        </w:rPr>
        <w:t>، ܕܠܵܐ ܚܙܵܝܬܵܐ ܕܐܲܝܢܝܼ ܦܸܬܩܵܐ ܦܝܼܫܵܐ ܝܠܹܗ ܡܘܼܦܠܸܚܵܐ ܩܵܐ ܣܲܓܼܲܠܬܵܐ.</w:t>
      </w:r>
      <w:r w:rsidRPr="003B22EE">
        <w:rPr>
          <w:rtl/>
          <w:lang w:bidi="syr-SY"/>
        </w:rPr>
        <w:t xml:space="preserve">  </w:t>
      </w:r>
    </w:p>
    <w:p w14:paraId="17F63E14" w14:textId="2D7B7DD0" w:rsidR="00907A1D" w:rsidRDefault="003B22EE" w:rsidP="00E8479D">
      <w:pPr>
        <w:bidi/>
      </w:pPr>
      <w:r w:rsidRPr="003B22EE">
        <w:rPr>
          <w:rFonts w:ascii="Noto Sans Syriac Eastern" w:hAnsi="Noto Sans Syriac Eastern" w:cs="Noto Sans Syriac Eastern"/>
          <w:sz w:val="26"/>
          <w:szCs w:val="26"/>
          <w:rtl/>
          <w:lang w:bidi="syr-SY"/>
        </w:rPr>
        <w:t>ܐܸܢ ܓܲܒܝܼܬܘܿܢ ܕܣܲܓܼܸܠܝܼܬܘܿܢ ܓܵܘ</w:t>
      </w:r>
      <w:r w:rsidRPr="003B22EE">
        <w:rPr>
          <w:rtl/>
          <w:lang w:bidi="syr-SY"/>
        </w:rPr>
        <w:t xml:space="preserve"> </w:t>
      </w:r>
      <w:proofErr w:type="spellStart"/>
      <w:r w:rsidRPr="003B22EE">
        <w:rPr>
          <w:lang w:val="en-GB"/>
        </w:rPr>
        <w:t>MyMedicare</w:t>
      </w:r>
      <w:proofErr w:type="spellEnd"/>
      <w:r w:rsidRPr="003B22EE">
        <w:rPr>
          <w:rtl/>
          <w:lang w:bidi="syr-SY"/>
        </w:rPr>
        <w:t xml:space="preserve"> </w:t>
      </w:r>
      <w:r w:rsidRPr="003B22EE">
        <w:rPr>
          <w:rFonts w:ascii="Noto Sans Syriac Eastern" w:hAnsi="Noto Sans Syriac Eastern" w:cs="Noto Sans Syriac Eastern"/>
          <w:sz w:val="26"/>
          <w:szCs w:val="26"/>
          <w:rtl/>
          <w:lang w:bidi="syr-SY"/>
        </w:rPr>
        <w:t>ܒܚܲܕ ܦܸܬܩܵܐ ܕܩܪܵܒܼܬܵܢܹܐ ܡܢܲܣܝܹܐ ܕ</w:t>
      </w:r>
      <w:r w:rsidRPr="003B22EE">
        <w:rPr>
          <w:rtl/>
          <w:lang w:bidi="syr-SY"/>
        </w:rPr>
        <w:t xml:space="preserve"> </w:t>
      </w:r>
      <w:r w:rsidRPr="003B22EE">
        <w:rPr>
          <w:lang w:val="en-GB"/>
        </w:rPr>
        <w:t>DVA</w:t>
      </w:r>
      <w:r w:rsidRPr="003B22EE">
        <w:rPr>
          <w:rFonts w:ascii="Noto Sans Syriac Eastern" w:hAnsi="Noto Sans Syriac Eastern" w:cs="Noto Sans Syriac Eastern"/>
          <w:sz w:val="26"/>
          <w:szCs w:val="26"/>
          <w:rtl/>
          <w:lang w:bidi="syr-SY"/>
        </w:rPr>
        <w:t xml:space="preserve">، ܒܸܕ ܣܵܢܩܝܼܬܘܿܢ ܠܡܠܵܝܬܵܐ ܕܚܲܕ ܦ̮ܘܿܪܡ ܕܣܲܓܼܲܠܬܵܐ ܓܵܘ ܕܘܼܟܬܵܐ ܕܒܹܝܬ ܐܵܣܝܘܼܬܵܘܟܼܘܿܢ ܕܩܲܡ ܓܲܒܝܼܬܘܿܢ ܠܹܗ. ܣܲܓܼܲܠܬܵܐ ܒܐܘܼܪܚܵܐ ܕܚܸܠܡܲܬܹܐ ܕ </w:t>
      </w:r>
      <w:r w:rsidRPr="003B22EE">
        <w:rPr>
          <w:lang w:val="en-GB"/>
        </w:rPr>
        <w:t>Medicare</w:t>
      </w:r>
      <w:r w:rsidRPr="003B22EE">
        <w:rPr>
          <w:rtl/>
          <w:lang w:bidi="syr-SY"/>
        </w:rPr>
        <w:t xml:space="preserve"> </w:t>
      </w:r>
      <w:r w:rsidRPr="003B22EE">
        <w:rPr>
          <w:rFonts w:ascii="Noto Sans Syriac Eastern" w:hAnsi="Noto Sans Syriac Eastern" w:cs="Noto Sans Syriac Eastern"/>
          <w:sz w:val="26"/>
          <w:szCs w:val="26"/>
          <w:rtl/>
          <w:lang w:bidi="syr-SY"/>
        </w:rPr>
        <w:t xml:space="preserve">ܕܥܲܠ ܐܸܢܬܸܪܢܸܬ </w:t>
      </w:r>
      <w:r w:rsidR="00E8479D" w:rsidRPr="00E8479D">
        <w:rPr>
          <w:rFonts w:ascii="Noto Sans Syriac Eastern" w:hAnsi="Noto Sans Syriac Eastern" w:cs="Noto Sans Syriac Eastern" w:hint="cs"/>
          <w:sz w:val="26"/>
          <w:szCs w:val="26"/>
          <w:rtl/>
          <w:lang w:bidi="syr-SY"/>
        </w:rPr>
        <w:t>ܒܲܠܚܘܿܕ</w:t>
      </w:r>
      <w:r w:rsidR="00E8479D" w:rsidRPr="00E8479D">
        <w:rPr>
          <w:rFonts w:ascii="Noto Sans Syriac Eastern" w:hAnsi="Noto Sans Syriac Eastern" w:cs="Noto Sans Syriac Eastern"/>
          <w:sz w:val="26"/>
          <w:szCs w:val="26"/>
          <w:rtl/>
          <w:lang w:bidi="syr-SY"/>
        </w:rPr>
        <w:t xml:space="preserve"> </w:t>
      </w:r>
      <w:r w:rsidRPr="003B22EE">
        <w:rPr>
          <w:rFonts w:ascii="Noto Sans Syriac Eastern" w:hAnsi="Noto Sans Syriac Eastern" w:cs="Noto Sans Syriac Eastern"/>
          <w:sz w:val="26"/>
          <w:szCs w:val="26"/>
          <w:rtl/>
          <w:lang w:bidi="syr-SY"/>
        </w:rPr>
        <w:t xml:space="preserve">ܡܵܨܝܵܐ ܦܵܝܫܵܐ ܡܘܼܟܡܸܠܬܵܐ ܒܡܲܦܠܲܚܬܵܐ ܕܦܸܬܩܵܐ ܕ </w:t>
      </w:r>
      <w:r w:rsidRPr="003B22EE">
        <w:rPr>
          <w:lang w:val="en-GB"/>
        </w:rPr>
        <w:t>Medicare</w:t>
      </w:r>
      <w:r w:rsidRPr="003B22EE">
        <w:rPr>
          <w:rtl/>
          <w:lang w:bidi="syr-SY"/>
        </w:rPr>
        <w:t>.</w:t>
      </w:r>
    </w:p>
    <w:p w14:paraId="30B64B89" w14:textId="0E0A1EA8" w:rsidR="00907A1D" w:rsidRPr="003B22EE" w:rsidRDefault="003B22EE" w:rsidP="003B22EE">
      <w:pPr>
        <w:pStyle w:val="Heading1"/>
        <w:bidi/>
        <w:rPr>
          <w:rFonts w:ascii="Noto Sans Syriac Eastern" w:hAnsi="Noto Sans Syriac Eastern" w:cs="Noto Sans Syriac Eastern"/>
          <w:sz w:val="34"/>
          <w:szCs w:val="34"/>
        </w:rPr>
      </w:pPr>
      <w:r w:rsidRPr="003B22EE">
        <w:rPr>
          <w:rFonts w:ascii="Noto Sans Syriac Eastern" w:hAnsi="Noto Sans Syriac Eastern" w:cs="Noto Sans Syriac Eastern"/>
          <w:bCs/>
          <w:sz w:val="34"/>
          <w:szCs w:val="34"/>
          <w:rtl/>
          <w:lang w:bidi="syr-SY"/>
        </w:rPr>
        <w:t xml:space="preserve">ܕܵܐܟܼܝܼ ܠܣܲܓܼܘܼܠܹܐ ܐܸܢ ܐܲܚܬܘܿܢ ܟܹܐ ܚܵܝܝܼܬܘܿܢ ܓܵܘ ܚܲܕ ܡܼܢ ܒܵܬܹܐ ܕܝܲܨܝܼܦܘܼܬܵܐ </w:t>
      </w:r>
      <w:r>
        <w:rPr>
          <w:rFonts w:ascii="Noto Sans Syriac Eastern" w:hAnsi="Noto Sans Syriac Eastern" w:cs="Noto Sans Syriac Eastern"/>
          <w:bCs/>
          <w:sz w:val="34"/>
          <w:szCs w:val="34"/>
          <w:lang w:bidi="syr-SY"/>
        </w:rPr>
        <w:br/>
      </w:r>
      <w:r w:rsidRPr="003B22EE">
        <w:rPr>
          <w:rFonts w:ascii="Noto Sans Syriac Eastern" w:hAnsi="Noto Sans Syriac Eastern" w:cs="Noto Sans Syriac Eastern"/>
          <w:bCs/>
          <w:sz w:val="34"/>
          <w:szCs w:val="34"/>
          <w:rtl/>
          <w:lang w:bidi="syr-SY"/>
        </w:rPr>
        <w:t>(ܕܡܲܣܲܡܬܵܐ ܕܒܵܠܵܐ) ܠܥܒܼܝܼܪܹܐ ܒܫܸܢܹܐ</w:t>
      </w:r>
    </w:p>
    <w:p w14:paraId="30E30F1C" w14:textId="77E0DD8E" w:rsidR="00907A1D" w:rsidRDefault="003B22EE" w:rsidP="003B22EE">
      <w:pPr>
        <w:bidi/>
      </w:pPr>
      <w:r w:rsidRPr="003B22EE">
        <w:rPr>
          <w:rFonts w:ascii="Noto Sans Syriac Eastern" w:hAnsi="Noto Sans Syriac Eastern" w:cs="Noto Sans Syriac Eastern"/>
          <w:sz w:val="26"/>
          <w:szCs w:val="26"/>
          <w:rtl/>
          <w:lang w:bidi="syr-SY"/>
        </w:rPr>
        <w:t>ܐܸܢ ܟܹܐ ܚܵܝܝܼܬܘܿܢ ܓܵܘ ܚܲܕ ܡܼܢ ܒܵܬܹܐ ܕܝܲܨܝܼܦܘܼܬܵܐ (ܕܡܲܣܲܡܬܵܐ ܕܒܵܠܵܐ) ܠܥܒܼܝܼܪܹܐ ܒܫܸܢܹܐ، ܒܸܕ ܡܵܨܝܼܬܘܿܢ ܣܲܓܼܸܠܝܼܬܘܿܢ ܩܵܐ</w:t>
      </w:r>
      <w:r w:rsidRPr="003B22EE">
        <w:rPr>
          <w:rtl/>
          <w:lang w:bidi="syr-SY"/>
        </w:rPr>
        <w:t xml:space="preserve"> </w:t>
      </w:r>
      <w:proofErr w:type="spellStart"/>
      <w:r w:rsidRPr="003B22EE">
        <w:rPr>
          <w:lang w:val="en-GB"/>
        </w:rPr>
        <w:t>MyMedicare</w:t>
      </w:r>
      <w:proofErr w:type="spellEnd"/>
      <w:r w:rsidRPr="003B22EE">
        <w:rPr>
          <w:rtl/>
          <w:lang w:bidi="syr-SY"/>
        </w:rPr>
        <w:t xml:space="preserve"> </w:t>
      </w:r>
      <w:r w:rsidRPr="003B22EE">
        <w:rPr>
          <w:rFonts w:ascii="Noto Sans Syriac Eastern" w:hAnsi="Noto Sans Syriac Eastern" w:cs="Noto Sans Syriac Eastern"/>
          <w:sz w:val="26"/>
          <w:szCs w:val="26"/>
          <w:rtl/>
          <w:lang w:bidi="syr-SY"/>
        </w:rPr>
        <w:t>ܒܡܠܵܝܬܵܐ ܕܚܲܕ ܦ̮ܘܿܪܡ ܕܣܲܓܼܲܠܬܵܐ ܡܙܘܼܘܸܕܵܐ ܒܝܲܕ</w:t>
      </w:r>
      <w:r w:rsidRPr="003B22EE">
        <w:rPr>
          <w:rtl/>
          <w:lang w:bidi="syr-SY"/>
        </w:rPr>
        <w:t xml:space="preserve"> </w:t>
      </w:r>
      <w:r w:rsidRPr="003B22EE">
        <w:rPr>
          <w:lang w:val="en-GB"/>
        </w:rPr>
        <w:t>GP</w:t>
      </w:r>
      <w:r w:rsidRPr="003B22EE">
        <w:rPr>
          <w:rtl/>
          <w:lang w:bidi="syr-SY"/>
        </w:rPr>
        <w:t xml:space="preserve"> </w:t>
      </w:r>
      <w:r w:rsidRPr="003B22EE">
        <w:rPr>
          <w:rFonts w:ascii="Noto Sans Syriac Eastern" w:hAnsi="Noto Sans Syriac Eastern" w:cs="Noto Sans Syriac Eastern"/>
          <w:sz w:val="26"/>
          <w:szCs w:val="26"/>
          <w:rtl/>
          <w:lang w:bidi="syr-SY"/>
        </w:rPr>
        <w:t>ܕܕܝܼܵܘܟܼܘܿܢ ܝܲܢ ܒܐܘܼܪܚܵܐ ܕܚܸܠܡܲܬܹܐ ܕ</w:t>
      </w:r>
      <w:r w:rsidRPr="003B22EE">
        <w:rPr>
          <w:rtl/>
          <w:lang w:bidi="syr-SY"/>
        </w:rPr>
        <w:t xml:space="preserve"> </w:t>
      </w:r>
      <w:r w:rsidRPr="003B22EE">
        <w:rPr>
          <w:lang w:val="en-GB"/>
        </w:rPr>
        <w:t>Medicare</w:t>
      </w:r>
      <w:r w:rsidRPr="003B22EE">
        <w:rPr>
          <w:rtl/>
          <w:lang w:bidi="syr-SY"/>
        </w:rPr>
        <w:t xml:space="preserve"> </w:t>
      </w:r>
      <w:r w:rsidRPr="003B22EE">
        <w:rPr>
          <w:rFonts w:ascii="Noto Sans Syriac Eastern" w:hAnsi="Noto Sans Syriac Eastern" w:cs="Noto Sans Syriac Eastern"/>
          <w:sz w:val="26"/>
          <w:szCs w:val="26"/>
          <w:rtl/>
          <w:lang w:bidi="syr-SY"/>
        </w:rPr>
        <w:t>ܕܥܲܠ ܐܸܢܬܸܪܢܸܬ.  ܐܲܚܬܘܿܢ ܠܹܐ ܝܬܘܿܢ ܣܢܝܼܩܹܐ ܕܗܵܕܪܝܼܬܘܿܢ ܦܲܪܨܘܿܦܵܐܝܼܬ ܓܵܘ ܚܲܕ ܒܹܝܬ ܐܵܣܝܘܼܬܵܐ ܒܢܝܼܫܵܐ ܕܡܲܟܡܲܠܬܵܐ ܕܣܲܓܼܲܠܬܵܘܟܼܘܿܢ.</w:t>
      </w:r>
    </w:p>
    <w:p w14:paraId="11C78396" w14:textId="6BF788D7" w:rsidR="00907A1D" w:rsidRDefault="003B22EE" w:rsidP="003B22EE">
      <w:pPr>
        <w:pStyle w:val="Heading1"/>
        <w:bidi/>
      </w:pPr>
      <w:r w:rsidRPr="003B22EE">
        <w:rPr>
          <w:rFonts w:ascii="Noto Sans Syriac Eastern" w:hAnsi="Noto Sans Syriac Eastern" w:cs="Noto Sans Syriac Eastern"/>
          <w:bCs/>
          <w:sz w:val="34"/>
          <w:szCs w:val="34"/>
          <w:rtl/>
          <w:lang w:bidi="syr-SY"/>
        </w:rPr>
        <w:t>ܫܲܚܠܲܦܬܵܐ ܕܒܹܝܬ ܐܵܣܝܘܼܬܵܐ ܝܲܢ</w:t>
      </w:r>
      <w:r w:rsidRPr="003B22EE">
        <w:rPr>
          <w:bCs/>
          <w:rtl/>
          <w:lang w:bidi="syr-SY"/>
        </w:rPr>
        <w:t xml:space="preserve"> </w:t>
      </w:r>
      <w:r w:rsidRPr="003B22EE">
        <w:rPr>
          <w:bCs/>
          <w:lang w:val="en-GB"/>
        </w:rPr>
        <w:t>GP</w:t>
      </w:r>
      <w:r w:rsidRPr="003B22EE">
        <w:rPr>
          <w:bCs/>
          <w:rtl/>
          <w:lang w:bidi="syr-SY"/>
        </w:rPr>
        <w:t xml:space="preserve"> </w:t>
      </w:r>
      <w:r w:rsidRPr="003B22EE">
        <w:rPr>
          <w:rFonts w:ascii="Noto Sans Syriac Eastern" w:hAnsi="Noto Sans Syriac Eastern" w:cs="Noto Sans Syriac Eastern"/>
          <w:bCs/>
          <w:sz w:val="34"/>
          <w:szCs w:val="34"/>
          <w:rtl/>
          <w:lang w:bidi="syr-SY"/>
        </w:rPr>
        <w:t>ܡܓܘܼܒܝܹܐ ܕܕܝܼܵܘܟܼܘܿܢ</w:t>
      </w:r>
    </w:p>
    <w:p w14:paraId="4348BFE5" w14:textId="1F03AA9A" w:rsidR="00907A1D" w:rsidRDefault="003B22EE" w:rsidP="003B22EE">
      <w:pPr>
        <w:bidi/>
      </w:pPr>
      <w:r w:rsidRPr="003B22EE">
        <w:rPr>
          <w:rFonts w:ascii="Noto Sans Syriac Eastern" w:hAnsi="Noto Sans Syriac Eastern" w:cs="Noto Sans Syriac Eastern"/>
          <w:sz w:val="26"/>
          <w:szCs w:val="26"/>
          <w:rtl/>
          <w:lang w:bidi="syr-SY"/>
        </w:rPr>
        <w:t>ܐܝܼܡܲܢ ܕܣܘܼܓܼܸܠܵܘܟܼܘܿܢ ܥܲܡ ܒܹܝܬ ܐܵܣܝܘܼܬܵܐ ܕܕܝܼܵܘܟܼܘܿܢ ܕܩܲܡ ܓܲܒܝܼܬܘܿܢ ܠܹܗ ܓܵܘ</w:t>
      </w:r>
      <w:r w:rsidRPr="003B22EE">
        <w:rPr>
          <w:rtl/>
          <w:lang w:bidi="syr-SY"/>
        </w:rPr>
        <w:t xml:space="preserve"> </w:t>
      </w:r>
      <w:proofErr w:type="spellStart"/>
      <w:r w:rsidRPr="003B22EE">
        <w:rPr>
          <w:lang w:val="en-GB"/>
        </w:rPr>
        <w:t>MyMedicare</w:t>
      </w:r>
      <w:proofErr w:type="spellEnd"/>
      <w:r w:rsidRPr="003B22EE">
        <w:rPr>
          <w:rtl/>
          <w:lang w:bidi="syr-SY"/>
        </w:rPr>
        <w:t xml:space="preserve"> </w:t>
      </w:r>
      <w:r w:rsidRPr="003B22EE">
        <w:rPr>
          <w:rFonts w:ascii="Noto Sans Syriac Eastern" w:hAnsi="Noto Sans Syriac Eastern" w:cs="Noto Sans Syriac Eastern"/>
          <w:sz w:val="26"/>
          <w:szCs w:val="26"/>
          <w:rtl/>
          <w:lang w:bidi="syr-SY"/>
        </w:rPr>
        <w:t xml:space="preserve">ܘܓܘܼܒܹܐܠܵܘܟܼܘܿܢ </w:t>
      </w:r>
      <w:r w:rsidRPr="003B22EE">
        <w:rPr>
          <w:lang w:val="en-GB"/>
        </w:rPr>
        <w:t>GP</w:t>
      </w:r>
      <w:r w:rsidRPr="003B22EE">
        <w:rPr>
          <w:rtl/>
          <w:lang w:bidi="syr-SY"/>
        </w:rPr>
        <w:t xml:space="preserve"> </w:t>
      </w:r>
      <w:r w:rsidRPr="003B22EE">
        <w:rPr>
          <w:rFonts w:ascii="Noto Sans Syriac Eastern" w:hAnsi="Noto Sans Syriac Eastern" w:cs="Noto Sans Syriac Eastern"/>
          <w:sz w:val="26"/>
          <w:szCs w:val="26"/>
          <w:rtl/>
          <w:lang w:bidi="syr-SY"/>
        </w:rPr>
        <w:t>ܕܒܵܥܝܼܬܘܿܢ ܠܹܗ؛ ܗܿܝܓܵܗ݇ܐ ܡܵܨܝܼܬܘܿܢ ܕܫܲܚܠܸܦܝܼܬܘܿܢ ܝܲܢ ܚܲܕܸܬܝܼܬܘܿܢ ܠܵܗܿ ܣܲܓܼܲܠܬܵܘܟܼܘܿܢ:</w:t>
      </w:r>
    </w:p>
    <w:p w14:paraId="60A2104B" w14:textId="4A4C217F" w:rsidR="00907A1D" w:rsidRPr="003B22EE" w:rsidRDefault="003B22EE" w:rsidP="003B22EE">
      <w:pPr>
        <w:pStyle w:val="Bullet1"/>
        <w:bidi/>
      </w:pPr>
      <w:r w:rsidRPr="003B22EE">
        <w:rPr>
          <w:rFonts w:ascii="Noto Sans Syriac Eastern" w:hAnsi="Noto Sans Syriac Eastern" w:cs="Noto Sans Syriac Eastern"/>
          <w:sz w:val="26"/>
          <w:szCs w:val="26"/>
          <w:rtl/>
          <w:lang w:bidi="syr-SY"/>
        </w:rPr>
        <w:t>ܐܸܢ ܐܲܚܬܘܿܢ ܡܲܚܘܼܒܹܐ ܝܬܘܿܢ ܕܫܲܚܠܸܦܝܼܬܘܿܢ ܠܹܗ</w:t>
      </w:r>
      <w:r w:rsidRPr="003B22EE">
        <w:rPr>
          <w:rtl/>
          <w:lang w:bidi="syr-SY"/>
        </w:rPr>
        <w:t xml:space="preserve"> </w:t>
      </w:r>
      <w:r w:rsidRPr="003B22EE">
        <w:rPr>
          <w:lang w:val="en-GB"/>
        </w:rPr>
        <w:t>GP</w:t>
      </w:r>
      <w:r w:rsidRPr="003B22EE">
        <w:rPr>
          <w:rtl/>
          <w:lang w:bidi="syr-SY"/>
        </w:rPr>
        <w:t xml:space="preserve"> </w:t>
      </w:r>
      <w:r w:rsidRPr="003B22EE">
        <w:rPr>
          <w:rFonts w:ascii="Noto Sans Syriac Eastern" w:hAnsi="Noto Sans Syriac Eastern" w:cs="Noto Sans Syriac Eastern"/>
          <w:sz w:val="26"/>
          <w:szCs w:val="26"/>
          <w:rtl/>
          <w:lang w:bidi="syr-SY"/>
        </w:rPr>
        <w:t>ܕܕܝܼܵܘܟܼܘܿܢ ܕܒܥܹܐܠܵܘܟܼܘܿܢ ܓܵܘ ܕܘܼܟܬܵܐ ܕܒܹܝܬ ܐܵܣܝܘܼܬܵܐ ܡܣܘܼܓܼܸܠܬܵܐ ܕܕܝܼܵܘܟܼܘܿܢ، ܦܵܠܵܚܹܐ ܕܐܵܣܝܘܼܬܵܐ ܡܵܨܝܼ ܕܐܵܣܪܝܼ ܠܵܘܟܼܘܿܢ ܒ</w:t>
      </w:r>
      <w:r w:rsidRPr="003B22EE">
        <w:rPr>
          <w:rtl/>
          <w:lang w:bidi="syr-SY"/>
        </w:rPr>
        <w:t xml:space="preserve"> </w:t>
      </w:r>
      <w:r w:rsidRPr="003B22EE">
        <w:rPr>
          <w:lang w:val="en-GB"/>
        </w:rPr>
        <w:t>GP</w:t>
      </w:r>
      <w:r w:rsidRPr="003B22EE">
        <w:rPr>
          <w:rtl/>
          <w:lang w:bidi="syr-SY"/>
        </w:rPr>
        <w:t xml:space="preserve"> </w:t>
      </w:r>
      <w:r w:rsidRPr="003B22EE">
        <w:rPr>
          <w:rFonts w:ascii="Noto Sans Syriac Eastern" w:hAnsi="Noto Sans Syriac Eastern" w:cs="Noto Sans Syriac Eastern"/>
          <w:sz w:val="26"/>
          <w:szCs w:val="26"/>
          <w:rtl/>
          <w:lang w:bidi="syr-SY"/>
        </w:rPr>
        <w:t>ܚܲܕܬܵܐ ܕܓܘܼܒܹܐܠܵܘܟܼܘܿܢ ܒܫܩܵܠܬܵܐ ܕܡܸܬܩܲܒܠܵܢܘܼܬܵܘܟܼܘܿܢ.</w:t>
      </w:r>
    </w:p>
    <w:p w14:paraId="4457F58C" w14:textId="2A0A7AC9" w:rsidR="00907A1D" w:rsidRDefault="003B22EE" w:rsidP="003B22EE">
      <w:pPr>
        <w:pStyle w:val="Bullet1"/>
        <w:bidi/>
      </w:pPr>
      <w:r w:rsidRPr="003B22EE">
        <w:rPr>
          <w:rFonts w:ascii="Noto Sans Syriac Eastern" w:hAnsi="Noto Sans Syriac Eastern" w:cs="Noto Sans Syriac Eastern"/>
          <w:sz w:val="26"/>
          <w:szCs w:val="26"/>
          <w:rtl/>
          <w:lang w:bidi="syr-SY"/>
        </w:rPr>
        <w:t>ܐܸܢ</w:t>
      </w:r>
      <w:r w:rsidRPr="003B22EE">
        <w:rPr>
          <w:rtl/>
          <w:lang w:bidi="syr-SY"/>
        </w:rPr>
        <w:t xml:space="preserve"> </w:t>
      </w:r>
      <w:r w:rsidRPr="003B22EE">
        <w:rPr>
          <w:lang w:val="en-GB"/>
        </w:rPr>
        <w:t>GP</w:t>
      </w:r>
      <w:r w:rsidRPr="003B22EE">
        <w:rPr>
          <w:rtl/>
          <w:lang w:bidi="syr-SY"/>
        </w:rPr>
        <w:t xml:space="preserve"> </w:t>
      </w:r>
      <w:r w:rsidRPr="003B22EE">
        <w:rPr>
          <w:rFonts w:ascii="Noto Sans Syriac Eastern" w:hAnsi="Noto Sans Syriac Eastern" w:cs="Noto Sans Syriac Eastern"/>
          <w:sz w:val="26"/>
          <w:szCs w:val="26"/>
          <w:rtl/>
          <w:lang w:bidi="syr-SY"/>
        </w:rPr>
        <w:t>ܕܕܝܼܵܘܟܼܘܿܢ ܕܒܥܹܐܠܵܘܟܼܘܿܢ ܫܲܢܘܼܝܹܐ ܠܹܗ ܠܚܲܕ ܒܹܝܬ ܐܵܣܝܘܼܬܵܐ ܚܲܕܬܵܐ، ܡܵܨܝܼܬܘܿܢ ܫܲܚܠܸܦܝܼܬܘܿܢ ܠܗܘܿܢ ܦܘܼܨܵܠܹܐ ܕܣܲܓܼܲܠܬܵܘܟܼܘܿܢ ܩܵܐ ܕܬܵܒܥܝܼܬܘܿܢ ܠܗܘܿܢ، ܐܲܝܟܼ ܟܡܵܐ ܕܒܹܝܬ ܐܵܣܝܘܼܬܵܐ ܝܼܠܹܗ ܡܣܘܼܓܼܸܠܵܐ ܥܲܡ</w:t>
      </w:r>
      <w:r w:rsidRPr="003B22EE">
        <w:rPr>
          <w:rtl/>
          <w:lang w:bidi="syr-SY"/>
        </w:rPr>
        <w:t xml:space="preserve"> </w:t>
      </w:r>
      <w:proofErr w:type="spellStart"/>
      <w:r w:rsidRPr="003B22EE">
        <w:rPr>
          <w:lang w:val="en-GB"/>
        </w:rPr>
        <w:t>MyMedicare</w:t>
      </w:r>
      <w:proofErr w:type="spellEnd"/>
      <w:r w:rsidRPr="003B22EE">
        <w:rPr>
          <w:rtl/>
          <w:lang w:bidi="syr-SY"/>
        </w:rPr>
        <w:t xml:space="preserve">. </w:t>
      </w:r>
      <w:r w:rsidRPr="003B22EE">
        <w:rPr>
          <w:rFonts w:ascii="Noto Sans Syriac Eastern" w:hAnsi="Noto Sans Syriac Eastern" w:cs="Noto Sans Syriac Eastern"/>
          <w:sz w:val="26"/>
          <w:szCs w:val="26"/>
          <w:rtl/>
          <w:lang w:bidi="syr-SY"/>
        </w:rPr>
        <w:lastRenderedPageBreak/>
        <w:t>ܐܲܚܬܘܿܢ ܠܹܐ ܝܬܘܿܢ ܣܢܝܼܩܹܐ ܕܫܵܠܡܝܼܬܘܿܢ ܠܐܲܝܢܝܼ ܡܲܛܠܵܒܹܐ ܕܚܫܝܼܚܘܼܬܵܐ ܕܗܵܘܝܼ ܓܵܘ ܒܹܝܬ ܐܵܣܝܘܼܬܵܐ ܚܲܕܬܵܐ ܣܲܒܵܒ ܐܲܣܘܼܪܵܘܟܼܘܿܢ ܗܵܫܵܝܵܐ ܥܲܡ</w:t>
      </w:r>
      <w:r w:rsidRPr="003B22EE">
        <w:rPr>
          <w:rtl/>
          <w:lang w:bidi="syr-SY"/>
        </w:rPr>
        <w:t xml:space="preserve"> </w:t>
      </w:r>
      <w:r w:rsidRPr="003B22EE">
        <w:rPr>
          <w:lang w:val="en-GB"/>
        </w:rPr>
        <w:t>GP</w:t>
      </w:r>
      <w:r w:rsidRPr="003B22EE">
        <w:rPr>
          <w:rtl/>
          <w:lang w:bidi="syr-SY"/>
        </w:rPr>
        <w:t xml:space="preserve"> </w:t>
      </w:r>
      <w:r w:rsidRPr="003B22EE">
        <w:rPr>
          <w:rFonts w:ascii="Noto Sans Syriac Eastern" w:hAnsi="Noto Sans Syriac Eastern" w:cs="Noto Sans Syriac Eastern"/>
          <w:sz w:val="26"/>
          <w:szCs w:val="26"/>
          <w:rtl/>
          <w:lang w:bidi="syr-SY"/>
        </w:rPr>
        <w:t>ܕܕܝܼܵܘܟܼܘܿܢ ܒܸܕ ܦܵܐܹܫ ܡܫܘܼܪܸܪܵܐ.</w:t>
      </w:r>
    </w:p>
    <w:p w14:paraId="590151C7" w14:textId="6E07D235" w:rsidR="00907A1D" w:rsidRPr="003F3FE1" w:rsidRDefault="003F3FE1" w:rsidP="003F3FE1">
      <w:pPr>
        <w:pStyle w:val="Bullet1"/>
        <w:bidi/>
      </w:pPr>
      <w:r w:rsidRPr="003F3FE1">
        <w:rPr>
          <w:rFonts w:ascii="Noto Sans Syriac Eastern" w:hAnsi="Noto Sans Syriac Eastern" w:cs="Noto Sans Syriac Eastern"/>
          <w:sz w:val="26"/>
          <w:szCs w:val="26"/>
          <w:rtl/>
          <w:lang w:bidi="syr-SY"/>
        </w:rPr>
        <w:t>ܐܸܢ ܡܲܚܘܼܒܹܐ ܝܬܘܿܢ ܕܫܲܢܝܼܬܘܿܢ ܠܚܲܕ ܒܹܝܬ ܐܵܣܝܘܼܬܵܐ ܦܪܝܼܫܵܐ، ܡܵܨܝܼܬܘܿܢ ܣܲܓܼܸܠܝܼܬܘܿܢ ܐܝܼܡܲܢ ܕܫܵܠܡܝܼܬܘܿܢ ܠܡܲܛܠܵܒܹܐ ܕܚܫܝܼܚܘܼܬܵܐ ܒܸܚܒܼܵܫܵܐ ܡܸܢܝܵܢܵܐ ܒܘܼܫ ܒܵܨܘܿܪܵܐ ܕܬܦܵܩܝܵܬܹܐ. ܐܵܦ ܒܹܝܬ ܐܵܣܝܘܼܬܵܐ ܚܲܕܬܵܐ ܕܕܝܼܵܘܟܼܘܿܢ ܓܵܪܲܓ ܗܵܘܹܐ ܡܣܘܼܓܸܠܵܐ ܓܵܘ</w:t>
      </w:r>
      <w:r w:rsidRPr="003F3FE1">
        <w:rPr>
          <w:rtl/>
          <w:lang w:bidi="syr-SY"/>
        </w:rPr>
        <w:t xml:space="preserve"> </w:t>
      </w:r>
      <w:proofErr w:type="spellStart"/>
      <w:r w:rsidRPr="003F3FE1">
        <w:rPr>
          <w:lang w:val="en-GB"/>
        </w:rPr>
        <w:t>MyMedicare</w:t>
      </w:r>
      <w:proofErr w:type="spellEnd"/>
      <w:r w:rsidRPr="003F3FE1">
        <w:rPr>
          <w:rtl/>
          <w:lang w:bidi="syr-SY"/>
        </w:rPr>
        <w:t>.</w:t>
      </w:r>
    </w:p>
    <w:p w14:paraId="74BD1DC2" w14:textId="37AD2A4F" w:rsidR="00907A1D" w:rsidRPr="00907A1D" w:rsidRDefault="003F3FE1" w:rsidP="003F3FE1">
      <w:pPr>
        <w:pStyle w:val="Heading1"/>
        <w:bidi/>
      </w:pPr>
      <w:proofErr w:type="spellStart"/>
      <w:r w:rsidRPr="003F3FE1">
        <w:rPr>
          <w:bCs/>
          <w:lang w:val="en-GB"/>
        </w:rPr>
        <w:t>MyMedicare</w:t>
      </w:r>
      <w:proofErr w:type="spellEnd"/>
      <w:r w:rsidRPr="003F3FE1">
        <w:rPr>
          <w:rtl/>
          <w:lang w:bidi="syr-SY"/>
        </w:rPr>
        <w:t xml:space="preserve"> </w:t>
      </w:r>
      <w:r w:rsidRPr="003F3FE1">
        <w:rPr>
          <w:rFonts w:ascii="Noto Sans Syriac Eastern" w:hAnsi="Noto Sans Syriac Eastern" w:cs="Noto Sans Syriac Eastern"/>
          <w:b w:val="0"/>
          <w:bCs/>
          <w:sz w:val="34"/>
          <w:szCs w:val="34"/>
          <w:rtl/>
          <w:lang w:bidi="syr-SY"/>
        </w:rPr>
        <w:t>ܘܣܸܓܼܠܵܐ ܕܚܘܼܠܡܵܢܵܐ ܕܕܝܼܠ݇ܝܼ</w:t>
      </w:r>
      <w:r>
        <w:rPr>
          <w:rFonts w:ascii="Noto Sans Syriac Eastern" w:hAnsi="Noto Sans Syriac Eastern" w:cs="Noto Sans Syriac Eastern"/>
          <w:b w:val="0"/>
          <w:bCs/>
          <w:sz w:val="34"/>
          <w:szCs w:val="34"/>
          <w:lang w:bidi="syr-SY"/>
        </w:rPr>
        <w:t xml:space="preserve"> </w:t>
      </w:r>
      <w:r w:rsidRPr="003F3FE1">
        <w:rPr>
          <w:rFonts w:ascii="Noto Sans Syriac Eastern" w:hAnsi="Noto Sans Syriac Eastern" w:cs="Noto Sans Syriac Eastern"/>
          <w:b w:val="0"/>
          <w:bCs/>
          <w:sz w:val="34"/>
          <w:szCs w:val="34"/>
          <w:rtl/>
          <w:lang w:bidi="syr-SY"/>
        </w:rPr>
        <w:t>(</w:t>
      </w:r>
      <w:r w:rsidRPr="003F3FE1">
        <w:rPr>
          <w:bCs/>
          <w:lang w:val="en-GB"/>
        </w:rPr>
        <w:t>My Health Record</w:t>
      </w:r>
      <w:r w:rsidRPr="003F3FE1">
        <w:rPr>
          <w:rFonts w:ascii="Noto Sans Syriac Eastern" w:hAnsi="Noto Sans Syriac Eastern" w:cs="Noto Sans Syriac Eastern"/>
          <w:b w:val="0"/>
          <w:bCs/>
          <w:sz w:val="34"/>
          <w:szCs w:val="34"/>
          <w:rtl/>
          <w:lang w:bidi="syr-SY"/>
        </w:rPr>
        <w:t>)</w:t>
      </w:r>
    </w:p>
    <w:p w14:paraId="1FC9ED83" w14:textId="72B1186C" w:rsidR="00907A1D" w:rsidRPr="003F3FE1" w:rsidRDefault="003F3FE1" w:rsidP="003F3FE1">
      <w:pPr>
        <w:bidi/>
        <w:rPr>
          <w:rFonts w:ascii="Noto Sans Syriac Eastern" w:hAnsi="Noto Sans Syriac Eastern" w:cs="Noto Sans Syriac Eastern"/>
          <w:sz w:val="26"/>
          <w:szCs w:val="26"/>
        </w:rPr>
      </w:pPr>
      <w:proofErr w:type="spellStart"/>
      <w:r w:rsidRPr="003F3FE1">
        <w:rPr>
          <w:lang w:val="en-GB"/>
        </w:rPr>
        <w:t>MyMedicare</w:t>
      </w:r>
      <w:proofErr w:type="spellEnd"/>
      <w:r w:rsidRPr="003F3FE1">
        <w:rPr>
          <w:rtl/>
          <w:lang w:bidi="syr-SY"/>
        </w:rPr>
        <w:t xml:space="preserve"> </w:t>
      </w:r>
      <w:r w:rsidRPr="003F3FE1">
        <w:rPr>
          <w:rFonts w:ascii="Noto Sans Syriac Eastern" w:hAnsi="Noto Sans Syriac Eastern" w:cs="Noto Sans Syriac Eastern"/>
          <w:sz w:val="26"/>
          <w:szCs w:val="26"/>
          <w:rtl/>
          <w:lang w:bidi="syr-SY"/>
        </w:rPr>
        <w:t>ܝܼܠܹܗ ܚܲܕ ܛܲܟܼܣܵܐ ܨܸܒܼܝܵܢܵܝܵܐ ܕܣܲܓܼܲܠܬܵܐ ܕܡܲܪܥܵܢܵܐ ܕܟܹܐ ܣܲܓܼܸܠ ܠܦܘܼܨܵܠܹܐ ܕܡܵܘܕܥܵܢܘܼܬܵܘܟܼܘܿܢ ܘܠܦܘܼܨܵܠܹܐ ܕܝܲܗܠܵܐ ܡܓܘܼܒܝܵܐ ܕܝܲܨܝܼܦܘܼܬܵܐ ܩܲܕܡܵܝܵܐ ܕܕܝܼܵܘܟܼܘܿܢ.</w:t>
      </w:r>
      <w:r w:rsidRPr="003F3FE1">
        <w:rPr>
          <w:rtl/>
          <w:lang w:bidi="syr-SY"/>
        </w:rPr>
        <w:t xml:space="preserve"> </w:t>
      </w:r>
      <w:proofErr w:type="spellStart"/>
      <w:r w:rsidRPr="003F3FE1">
        <w:rPr>
          <w:lang w:val="en-GB"/>
        </w:rPr>
        <w:t>MyMedicare</w:t>
      </w:r>
      <w:proofErr w:type="spellEnd"/>
      <w:r w:rsidRPr="003F3FE1">
        <w:rPr>
          <w:rtl/>
          <w:lang w:bidi="syr-SY"/>
        </w:rPr>
        <w:t xml:space="preserve"> </w:t>
      </w:r>
      <w:r w:rsidRPr="003F3FE1">
        <w:rPr>
          <w:rFonts w:ascii="Noto Sans Syriac Eastern" w:hAnsi="Noto Sans Syriac Eastern" w:cs="Noto Sans Syriac Eastern"/>
          <w:sz w:val="26"/>
          <w:szCs w:val="26"/>
          <w:rtl/>
          <w:lang w:bidi="syr-SY"/>
        </w:rPr>
        <w:t>ܠܹܐ ܡܵܨܹܐ ܕܚܲܡܹܐ ܐܲܝܢܝܼ ܡܵܘܕܥܵܢܘܼܬܵܐ ܐܵܣܝܘܼܬܵܢܵܝܬܵܐ ܚܘܼܠܡܵܢܵܝܬܵܐ ܕܗܵܘܝܵܐ ܕܕܝܼܵܘܟܼܘܿܢ. ܡܵܘܕܥܵܢܘܼܬܵܘܟܼܘܿܢ ܐܵܣܝܘܼܬܵܢܵܝܬܵܐ ܒܸܕ ܦܵܝܫܵܐ ܡܸܬܩܲܢܝܵܢܬܵܐ ܓܵܘ ܣܸܓܼܠܵܐ ܕܚܘܼܠܡܵܢܵܐ ܕܕܝܼܠ݇ܝܼ (</w:t>
      </w:r>
      <w:r w:rsidRPr="003F3FE1">
        <w:rPr>
          <w:lang w:val="en-GB"/>
        </w:rPr>
        <w:t>My Health Record</w:t>
      </w:r>
      <w:r w:rsidRPr="003F3FE1">
        <w:rPr>
          <w:rFonts w:ascii="Noto Sans Syriac Eastern" w:hAnsi="Noto Sans Syriac Eastern" w:cs="Noto Sans Syriac Eastern"/>
          <w:sz w:val="26"/>
          <w:szCs w:val="26"/>
          <w:rtl/>
          <w:lang w:bidi="syr-SY"/>
        </w:rPr>
        <w:t>) ܕܕܝܼܵܘܟܼܘܿܢ، ܐܸܢ ܐܝܼܬܠܵܘܟܼܘܿܢ ܚܲܕ.</w:t>
      </w:r>
    </w:p>
    <w:p w14:paraId="20A981C6" w14:textId="6572A0E6" w:rsidR="00907A1D" w:rsidRPr="003F3FE1" w:rsidRDefault="003F3FE1" w:rsidP="003F3FE1">
      <w:pPr>
        <w:bidi/>
        <w:rPr>
          <w:rFonts w:ascii="Noto Sans Syriac Eastern" w:hAnsi="Noto Sans Syriac Eastern" w:cs="Noto Sans Syriac Eastern"/>
          <w:sz w:val="26"/>
          <w:szCs w:val="26"/>
        </w:rPr>
      </w:pPr>
      <w:r w:rsidRPr="003F3FE1">
        <w:rPr>
          <w:rFonts w:ascii="Noto Sans Syriac Eastern" w:hAnsi="Noto Sans Syriac Eastern" w:cs="Noto Sans Syriac Eastern"/>
          <w:sz w:val="26"/>
          <w:szCs w:val="26"/>
          <w:rtl/>
          <w:lang w:bidi="syr-SY"/>
        </w:rPr>
        <w:t xml:space="preserve">ܣܸܓܼܠܵܐ ܕܚܘܼܠܡܵܢܵܐ ܕܕܝܼܠ݇ܝܼ ܟܹܐ ܡܙܲܘܸܕ ܠܗܘܿܢ ܡܲܪܥܵܢܹܐ ܘܡܙܲܘܸܕܵܢܹܐ ܕܝܲܨܝܼܦܘܼܬܵܐ ܕܚܘܼܠܡܵܢܵܐ ܒܡܛܵܝܬܵܐ ܠܡܵܘܕܥܵܢܘܼܬܵܐ ܐܵܢܲܢܩܵܝܬܵܐ ܕܚܘܼܠܡܵܢܵܐ ܒܥܸܕܵܢܵܐ ܕܝܲܨܝܼܦܘܼܬܵܐ، ܒܸܚܒܼܵܫܵܐ ܒܥܸܕܵܢܵܐ ܕܚܕܵܐ ܥܪܝܼܨܘܼܬܵܐ (ܐܲܗܘܵܠ ܕܡܲܠܝܲܙܬܵܐ). ܐܵܗܵܐ ܡܵܨܹܐ ܕܚܵܒܼܹܫ ܟܘܼܢܵܫܹܐ ܓܕܝܼܡܹܐ، ܕܲܪܡܵܢܵܢܹܐ ܗܵܫܵܝܹܐ ܘܫܲܒܲܚܝܵܬܹܐ (ܘܲܪܵܩܹܐ ܕܕܲܪܡܵܢܹܐ ܟܬܝܼܒܼܹܐ ܒܝܲܕ ܐܵܣܝܵܐ)، ܬܲܫܥܝܼܬܵܐ ܕܡܚܲܣܢܵܢܘܼܬܵܐ، ܡܵܘܕܥܵܢܘܼܬܵܐ ܕܦܵܠܲܛܬܵܐ ܡܼܢ ܒܹܝܬ ܟܪܝܼܗܹܐ ܘ </w:t>
      </w:r>
      <w:r w:rsidRPr="003F3FE1">
        <w:rPr>
          <w:lang w:val="en-GB"/>
        </w:rPr>
        <w:t>Medicare</w:t>
      </w:r>
      <w:r w:rsidRPr="003F3FE1">
        <w:rPr>
          <w:rFonts w:ascii="Noto Sans Syriac Eastern" w:hAnsi="Noto Sans Syriac Eastern" w:cs="Noto Sans Syriac Eastern"/>
          <w:sz w:val="26"/>
          <w:szCs w:val="26"/>
          <w:rtl/>
          <w:lang w:bidi="syr-SY"/>
        </w:rPr>
        <w:t>،</w:t>
      </w:r>
      <w:r w:rsidRPr="003F3FE1">
        <w:rPr>
          <w:rtl/>
          <w:lang w:bidi="syr-SY"/>
        </w:rPr>
        <w:t xml:space="preserve"> </w:t>
      </w:r>
      <w:r w:rsidRPr="003F3FE1">
        <w:rPr>
          <w:lang w:val="en-GB"/>
        </w:rPr>
        <w:t>DVA</w:t>
      </w:r>
      <w:r w:rsidRPr="003F3FE1">
        <w:rPr>
          <w:rtl/>
          <w:lang w:bidi="syr-SY"/>
        </w:rPr>
        <w:t xml:space="preserve"> </w:t>
      </w:r>
      <w:r w:rsidRPr="003F3FE1">
        <w:rPr>
          <w:rFonts w:ascii="Noto Sans Syriac Eastern" w:hAnsi="Noto Sans Syriac Eastern" w:cs="Noto Sans Syriac Eastern"/>
          <w:sz w:val="26"/>
          <w:szCs w:val="26"/>
          <w:rtl/>
          <w:lang w:bidi="syr-SY"/>
        </w:rPr>
        <w:t>ܘܬܲܫܥܝܼܬܵܐ ܕܐܸܣܟܹܝܡܵܐ ܕܝܘܼܬܪܵܢܹܐ ܨܲܝܕܵܠܵܝܹܐ (</w:t>
      </w:r>
      <w:r w:rsidRPr="003F3FE1">
        <w:rPr>
          <w:lang w:val="en-GB"/>
        </w:rPr>
        <w:t>Pharmaceutical Benefits Scheme</w:t>
      </w:r>
      <w:r w:rsidRPr="003F3FE1">
        <w:rPr>
          <w:rFonts w:ascii="Noto Sans Syriac Eastern" w:hAnsi="Noto Sans Syriac Eastern" w:cs="Noto Sans Syriac Eastern"/>
          <w:sz w:val="26"/>
          <w:szCs w:val="26"/>
          <w:rtl/>
          <w:lang w:bidi="syr-SY"/>
        </w:rPr>
        <w:t>).</w:t>
      </w:r>
    </w:p>
    <w:p w14:paraId="27CD43A0" w14:textId="56A2E4EA" w:rsidR="00907A1D" w:rsidRDefault="003F3FE1" w:rsidP="003F3FE1">
      <w:pPr>
        <w:bidi/>
      </w:pPr>
      <w:r w:rsidRPr="003F3FE1">
        <w:rPr>
          <w:rFonts w:ascii="Noto Sans Syriac Eastern" w:hAnsi="Noto Sans Syriac Eastern" w:cs="Noto Sans Syriac Eastern"/>
          <w:sz w:val="26"/>
          <w:szCs w:val="26"/>
          <w:rtl/>
          <w:lang w:bidi="syr-SY"/>
        </w:rPr>
        <w:t>ܐܲܝܟܼ ܚܲܕ ܣܲܗܡܵܐ ܕܣܲܓܼܲܠܬܵܐ ܕ</w:t>
      </w:r>
      <w:r w:rsidRPr="003F3FE1">
        <w:rPr>
          <w:rtl/>
          <w:lang w:bidi="syr-SY"/>
        </w:rPr>
        <w:t xml:space="preserve"> </w:t>
      </w:r>
      <w:proofErr w:type="spellStart"/>
      <w:r w:rsidRPr="003F3FE1">
        <w:rPr>
          <w:lang w:val="en-GB"/>
        </w:rPr>
        <w:t>MyMedicare</w:t>
      </w:r>
      <w:proofErr w:type="spellEnd"/>
      <w:r w:rsidRPr="003F3FE1">
        <w:rPr>
          <w:rtl/>
          <w:lang w:bidi="syr-SY"/>
        </w:rPr>
        <w:t xml:space="preserve"> </w:t>
      </w:r>
      <w:r w:rsidRPr="003F3FE1">
        <w:rPr>
          <w:rFonts w:ascii="Noto Sans Syriac Eastern" w:hAnsi="Noto Sans Syriac Eastern" w:cs="Noto Sans Syriac Eastern"/>
          <w:sz w:val="26"/>
          <w:szCs w:val="26"/>
          <w:rtl/>
          <w:lang w:bidi="syr-SY"/>
        </w:rPr>
        <w:t>ܕܕܝܼܵܘܟܼܘܿܢ، ܒܹܝܬ ܐܵܣܝܘܼܬܵܐ ܡܓܘܼܒܝܵܐ ܕܕܝܼܵܘܟܼܘܿܢ ܘ</w:t>
      </w:r>
      <w:r w:rsidRPr="003F3FE1">
        <w:rPr>
          <w:rtl/>
          <w:lang w:bidi="syr-SY"/>
        </w:rPr>
        <w:t xml:space="preserve"> </w:t>
      </w:r>
      <w:r w:rsidRPr="003F3FE1">
        <w:rPr>
          <w:lang w:val="en-GB"/>
        </w:rPr>
        <w:t>GP</w:t>
      </w:r>
      <w:r w:rsidRPr="003F3FE1">
        <w:rPr>
          <w:rtl/>
          <w:lang w:bidi="syr-SY"/>
        </w:rPr>
        <w:t xml:space="preserve"> </w:t>
      </w:r>
      <w:r w:rsidRPr="003F3FE1">
        <w:rPr>
          <w:rFonts w:ascii="Noto Sans Syriac Eastern" w:hAnsi="Noto Sans Syriac Eastern" w:cs="Noto Sans Syriac Eastern"/>
          <w:sz w:val="26"/>
          <w:szCs w:val="26"/>
          <w:rtl/>
          <w:lang w:bidi="syr-SY"/>
        </w:rPr>
        <w:t>ܕܒܵܥܝܼܬܘܿܢ ܠܹܗ ܒܸܕ ܡܲܒܝܸܢܝܼ ܥܲܠ ܣܸܓܼܠܵܐ ܕܚܘܼܠܡܵܢܵܐ ܕܕܝܼܠ݇ܝܼ ܩܵܐ ܐܲܟܲܕܬܵܐ ܕܟܠܲܝܗܝ ܚܲܒܝܼܪܹܐ ܕܚܘܼܠܡܵܢܵܐ ܕܚܵܙܝܼܬܘܿܢ ܠܗܘܿܢ ــ ܩܵܐ ܛܘܼܦ̮ܣܵܐ، ܓܵܘ ܚܲܕ ܒܹܝܬ ܟܪܝܼܗܹܐ ܥܲܡܡܵܝܵܐ ــ ܒܸܕ ܝܵܕܥܝܼ ܥܲܡ ܡܵܢܝܼ ܗܲܡܙܸܡܝܼ ܒܘܼܬ ܝܲܨܝܼܦܘܼܬܵܘܟܼܘܿܢ ܪܹܐܙܵܢܵܝܬܵܐ. ܐܸܢ ܠܹܐ ܝܬܘܿܢ ܡܲܚܘܼܒܹܐ ܕܣܲܓܼܲܠܬܵܐ ܕ</w:t>
      </w:r>
      <w:r w:rsidRPr="003F3FE1">
        <w:rPr>
          <w:rtl/>
          <w:lang w:bidi="syr-SY"/>
        </w:rPr>
        <w:t xml:space="preserve"> </w:t>
      </w:r>
      <w:proofErr w:type="spellStart"/>
      <w:r w:rsidRPr="003F3FE1">
        <w:rPr>
          <w:lang w:val="en-GB"/>
        </w:rPr>
        <w:t>MyMedicare</w:t>
      </w:r>
      <w:proofErr w:type="spellEnd"/>
      <w:r w:rsidRPr="003F3FE1">
        <w:rPr>
          <w:rtl/>
          <w:lang w:bidi="syr-SY"/>
        </w:rPr>
        <w:t xml:space="preserve"> </w:t>
      </w:r>
      <w:r w:rsidRPr="003F3FE1">
        <w:rPr>
          <w:rFonts w:ascii="Noto Sans Syriac Eastern" w:hAnsi="Noto Sans Syriac Eastern" w:cs="Noto Sans Syriac Eastern"/>
          <w:sz w:val="26"/>
          <w:szCs w:val="26"/>
          <w:rtl/>
          <w:lang w:bidi="syr-SY"/>
        </w:rPr>
        <w:t>ܕܕܝܼܵܘܟܼܘܿܢ ܡܲܒܝܸܢܵܐ ܥܲܠ ܣܸܓܼܠܵܐ ܕܚܘܼܠܡܵܢܵܐ ܕܕܝܼܠ݇ܝܼ، ܡܵܨܝܼܬܘܿܢ ܦܵܪܫܝܼܬܘܿܢ ܐܵܗܵܐ ܓܘܼܒܵܝܵܐ ܓܵܘ ܣܸܓܼܠܵܐ ܕܚܘܼܠܡܵܢܵܐ ܕܕܝܼܠ݉ܝܼ ܕܕܝܼܵܘܟܼܘܿܢ.</w:t>
      </w:r>
    </w:p>
    <w:p w14:paraId="08A81324" w14:textId="6D3A60DE" w:rsidR="00907A1D" w:rsidRDefault="003F3FE1" w:rsidP="003F3FE1">
      <w:pPr>
        <w:bidi/>
      </w:pPr>
      <w:proofErr w:type="spellStart"/>
      <w:r w:rsidRPr="003F3FE1">
        <w:rPr>
          <w:rFonts w:eastAsiaTheme="majorEastAsia" w:cstheme="majorBidi"/>
          <w:b/>
          <w:bCs/>
          <w:sz w:val="32"/>
          <w:szCs w:val="32"/>
          <w:lang w:val="en-GB"/>
        </w:rPr>
        <w:t>MyMedicare</w:t>
      </w:r>
      <w:proofErr w:type="spellEnd"/>
      <w:r w:rsidRPr="003F3FE1">
        <w:rPr>
          <w:rFonts w:eastAsiaTheme="majorEastAsia" w:cstheme="majorBidi"/>
          <w:b/>
          <w:sz w:val="32"/>
          <w:szCs w:val="32"/>
          <w:rtl/>
          <w:lang w:bidi="syr-SY"/>
        </w:rPr>
        <w:t xml:space="preserve"> </w:t>
      </w:r>
      <w:r w:rsidRPr="003F3FE1">
        <w:rPr>
          <w:rFonts w:ascii="Noto Sans Syriac Eastern" w:eastAsiaTheme="majorEastAsia" w:hAnsi="Noto Sans Syriac Eastern" w:cs="Noto Sans Syriac Eastern"/>
          <w:b/>
          <w:bCs/>
          <w:sz w:val="34"/>
          <w:szCs w:val="34"/>
          <w:rtl/>
          <w:lang w:bidi="syr-SY"/>
        </w:rPr>
        <w:t>ܘܕܝܼܠܵܢܵܝܘܼܬܵܐ ܕܕܝܼܵܘܟܼܘܿܢ</w:t>
      </w:r>
    </w:p>
    <w:p w14:paraId="32F30087" w14:textId="357634DF" w:rsidR="00907A1D" w:rsidRPr="003F3FE1" w:rsidRDefault="003F3FE1" w:rsidP="003F3FE1">
      <w:pPr>
        <w:bidi/>
        <w:rPr>
          <w:rFonts w:ascii="Noto Sans Syriac Eastern" w:hAnsi="Noto Sans Syriac Eastern" w:cs="Noto Sans Syriac Eastern"/>
          <w:sz w:val="26"/>
          <w:szCs w:val="26"/>
        </w:rPr>
      </w:pPr>
      <w:r w:rsidRPr="003F3FE1">
        <w:rPr>
          <w:rFonts w:ascii="Noto Sans Syriac Eastern" w:hAnsi="Noto Sans Syriac Eastern" w:cs="Noto Sans Syriac Eastern"/>
          <w:sz w:val="26"/>
          <w:szCs w:val="26"/>
          <w:rtl/>
          <w:lang w:bidi="syr-SY"/>
        </w:rPr>
        <w:t>ܡܵܘܕܥܵܢܘܼܬܵܐ ܦܲܪܨܘܿܦܵܝܬܵܐ ܕܡܙܲܘܸܕܝܼܬܘܿܢ ܠܵܗܿ ܒܥܸܕܵܢܵܐ ܕܣܲܓܼܲܠܬܵܐ ܓܵܘ</w:t>
      </w:r>
      <w:r w:rsidRPr="003F3FE1">
        <w:rPr>
          <w:rtl/>
          <w:lang w:bidi="syr-SY"/>
        </w:rPr>
        <w:t xml:space="preserve"> </w:t>
      </w:r>
      <w:proofErr w:type="spellStart"/>
      <w:r w:rsidRPr="003F3FE1">
        <w:rPr>
          <w:lang w:val="en-GB"/>
        </w:rPr>
        <w:t>MyMedicare</w:t>
      </w:r>
      <w:proofErr w:type="spellEnd"/>
      <w:r w:rsidRPr="003F3FE1">
        <w:rPr>
          <w:rtl/>
          <w:lang w:bidi="syr-SY"/>
        </w:rPr>
        <w:t xml:space="preserve"> </w:t>
      </w:r>
      <w:r w:rsidRPr="003F3FE1">
        <w:rPr>
          <w:rFonts w:ascii="Noto Sans Syriac Eastern" w:hAnsi="Noto Sans Syriac Eastern" w:cs="Noto Sans Syriac Eastern"/>
          <w:sz w:val="26"/>
          <w:szCs w:val="26"/>
          <w:rtl/>
          <w:lang w:bidi="syr-SY"/>
        </w:rPr>
        <w:t>ܡܵܨܝܵܢܬܵܐ ܝܠܵܗܿ ܕܦܵܝܫܵܐ ܚܘܼܡܝܼܬܵܐ ܒܫܲܝܢܘܼܬܵܐ ܘܕܝܼܠܵܢܵܝܘܼܬܵܘܟܼܘܿܢ ܒܸܕ ܦܵܝܫܵܐ ܢܛܝܼܪܬܵܐ.</w:t>
      </w:r>
    </w:p>
    <w:p w14:paraId="747BEBF4" w14:textId="55DEEFAA" w:rsidR="00907A1D" w:rsidRDefault="003F3FE1" w:rsidP="003F3FE1">
      <w:pPr>
        <w:bidi/>
      </w:pPr>
      <w:r w:rsidRPr="003F3FE1">
        <w:rPr>
          <w:rFonts w:ascii="Noto Sans Syriac Eastern" w:hAnsi="Noto Sans Syriac Eastern" w:cs="Noto Sans Syriac Eastern"/>
          <w:sz w:val="26"/>
          <w:szCs w:val="26"/>
          <w:rtl/>
          <w:lang w:bidi="syr-SY"/>
        </w:rPr>
        <w:t>ܡܲܚܒܲܪܬܵܐ ܕܕܝܼܠܵܢܵܝܘܼܬܵܐ ܕ</w:t>
      </w:r>
      <w:r w:rsidRPr="003F3FE1">
        <w:rPr>
          <w:rtl/>
          <w:lang w:bidi="syr-SY"/>
        </w:rPr>
        <w:t xml:space="preserve"> </w:t>
      </w:r>
      <w:proofErr w:type="spellStart"/>
      <w:r w:rsidRPr="003F3FE1">
        <w:rPr>
          <w:lang w:val="en-GB"/>
        </w:rPr>
        <w:t>MyMedicare</w:t>
      </w:r>
      <w:proofErr w:type="spellEnd"/>
      <w:r w:rsidRPr="003F3FE1">
        <w:rPr>
          <w:rtl/>
          <w:lang w:bidi="syr-SY"/>
        </w:rPr>
        <w:t xml:space="preserve"> </w:t>
      </w:r>
      <w:r w:rsidRPr="003F3FE1">
        <w:rPr>
          <w:rFonts w:ascii="Noto Sans Syriac Eastern" w:hAnsi="Noto Sans Syriac Eastern" w:cs="Noto Sans Syriac Eastern"/>
          <w:sz w:val="26"/>
          <w:szCs w:val="26"/>
          <w:rtl/>
          <w:lang w:bidi="syr-SY"/>
        </w:rPr>
        <w:t>ܟܹܐ ܦܲܫܩܵܐ ܕܵܐܟܼܝܼ ܘܲܟܝܼܠܘܵܬܹܐ ܕܫܘܼܠܛܵܢܵܐ ܐܘܿܣܬܪܵܠܵܝܵܐ ܒܸܕ ܡܕܲܒܪܝܼ ܠܡܵܘܕܥܵܢܘܼܬܵܐ ܦܲܪܨܘܿܦܵܝܬܵܐ ܒܐܘܼܪܚܵܐ ܠܵܐ ܫܲܚܠܸܦܵܢܬܵܐ ܥܲܡ ܩܵܢܘܿܢܵܐ ܕܕܝܼܠܵܢܵܝܘܼܬܵܐ (</w:t>
      </w:r>
      <w:r w:rsidRPr="003F3FE1">
        <w:rPr>
          <w:lang w:val="en-GB"/>
        </w:rPr>
        <w:t>Privacy Act</w:t>
      </w:r>
      <w:r w:rsidRPr="003F3FE1">
        <w:rPr>
          <w:rFonts w:ascii="Noto Sans Syriac Eastern" w:hAnsi="Noto Sans Syriac Eastern" w:cs="Noto Sans Syriac Eastern"/>
          <w:sz w:val="26"/>
          <w:szCs w:val="26"/>
          <w:rtl/>
          <w:lang w:bidi="syr-SY"/>
        </w:rPr>
        <w:t>) ܘܕܵܐܟܼܝܼ ܡܵܘܕܥܵܢܘܼܬܵܐ ܒܘܼܬ ܚܘܼܪܙܵܐ ܕܫܲܘܬܦܵܢܹܐ ܕ</w:t>
      </w:r>
      <w:r w:rsidRPr="003F3FE1">
        <w:rPr>
          <w:rtl/>
          <w:lang w:bidi="syr-SY"/>
        </w:rPr>
        <w:t xml:space="preserve"> </w:t>
      </w:r>
      <w:proofErr w:type="spellStart"/>
      <w:r w:rsidRPr="003F3FE1">
        <w:rPr>
          <w:lang w:val="en-GB"/>
        </w:rPr>
        <w:t>MyMedicare</w:t>
      </w:r>
      <w:proofErr w:type="spellEnd"/>
      <w:r w:rsidRPr="003F3FE1">
        <w:rPr>
          <w:rtl/>
          <w:lang w:bidi="syr-SY"/>
        </w:rPr>
        <w:t xml:space="preserve"> </w:t>
      </w:r>
      <w:r w:rsidRPr="003F3FE1">
        <w:rPr>
          <w:rFonts w:ascii="Noto Sans Syriac Eastern" w:hAnsi="Noto Sans Syriac Eastern" w:cs="Noto Sans Syriac Eastern"/>
          <w:sz w:val="26"/>
          <w:szCs w:val="26"/>
          <w:rtl/>
          <w:lang w:bidi="syr-SY"/>
        </w:rPr>
        <w:t>ܒܸܕ ܦܵܝܫܵܐ ܟܦܝܼܫܬܵܐ، ܡܘܼܦܠܸܚܬܵܐ ܘܓܠܝܼܬܵܐ. ܩܪܹܝܡܘܼܢ ܠܡܲܚܒܲܪܬܵܐ ܕܕܝܼܠܵܢܵܝܘܼܬܵܐ ܕ</w:t>
      </w:r>
      <w:r w:rsidRPr="003F3FE1">
        <w:rPr>
          <w:rtl/>
          <w:lang w:bidi="syr-SY"/>
        </w:rPr>
        <w:t xml:space="preserve"> </w:t>
      </w:r>
      <w:proofErr w:type="spellStart"/>
      <w:r w:rsidRPr="003F3FE1">
        <w:rPr>
          <w:lang w:val="en-GB"/>
        </w:rPr>
        <w:t>MyMedicare</w:t>
      </w:r>
      <w:proofErr w:type="spellEnd"/>
      <w:r w:rsidRPr="003F3FE1">
        <w:rPr>
          <w:rtl/>
          <w:lang w:bidi="syr-SY"/>
        </w:rPr>
        <w:t xml:space="preserve"> </w:t>
      </w:r>
      <w:r w:rsidRPr="003F3FE1">
        <w:rPr>
          <w:rFonts w:ascii="Noto Sans Syriac Eastern" w:hAnsi="Noto Sans Syriac Eastern" w:cs="Noto Sans Syriac Eastern"/>
          <w:sz w:val="26"/>
          <w:szCs w:val="26"/>
          <w:rtl/>
          <w:lang w:bidi="syr-SY"/>
        </w:rPr>
        <w:t>ܥܲܠ ܫܵܘܦܵܐ</w:t>
      </w:r>
      <w:r w:rsidRPr="003F3FE1">
        <w:rPr>
          <w:rtl/>
          <w:lang w:bidi="syr-SY"/>
        </w:rPr>
        <w:t xml:space="preserve"> </w:t>
      </w:r>
      <w:r w:rsidRPr="003F3FE1">
        <w:t>health.gov.au/</w:t>
      </w:r>
      <w:proofErr w:type="spellStart"/>
      <w:r w:rsidRPr="003F3FE1">
        <w:t>mymedicare</w:t>
      </w:r>
      <w:proofErr w:type="spellEnd"/>
      <w:r w:rsidRPr="003F3FE1">
        <w:t>-privacy</w:t>
      </w:r>
      <w:r w:rsidRPr="003F3FE1">
        <w:rPr>
          <w:rtl/>
          <w:lang w:bidi="syr-SY"/>
        </w:rPr>
        <w:t>.</w:t>
      </w:r>
    </w:p>
    <w:p w14:paraId="38648F4F" w14:textId="38CB270F" w:rsidR="00907A1D" w:rsidRPr="003F3FE1" w:rsidRDefault="003F3FE1" w:rsidP="003F3FE1">
      <w:pPr>
        <w:bidi/>
      </w:pPr>
      <w:r w:rsidRPr="003F3FE1">
        <w:rPr>
          <w:rFonts w:ascii="Noto Sans Syriac Eastern" w:hAnsi="Noto Sans Syriac Eastern" w:cs="Noto Sans Syriac Eastern"/>
          <w:sz w:val="26"/>
          <w:szCs w:val="26"/>
          <w:rtl/>
          <w:lang w:bidi="syr-SY"/>
        </w:rPr>
        <w:lastRenderedPageBreak/>
        <w:t>ܗܲܡܙܸܡܘܼܢ ܥܲܡ ܒܹܝܬ ܐܵܣܝܘܼܬܵܐ ܪܹܐܙܵܢܵܝܵܐ ܕܕܝܼܵܘܟܼܘܿܢ ܝܲܢ ܥܲܡ</w:t>
      </w:r>
      <w:r w:rsidRPr="003F3FE1">
        <w:rPr>
          <w:rtl/>
          <w:lang w:bidi="syr-SY"/>
        </w:rPr>
        <w:t xml:space="preserve"> </w:t>
      </w:r>
      <w:r w:rsidRPr="003F3FE1">
        <w:t>GP</w:t>
      </w:r>
      <w:r w:rsidRPr="003F3FE1">
        <w:rPr>
          <w:rtl/>
          <w:lang w:bidi="syr-SY"/>
        </w:rPr>
        <w:t xml:space="preserve"> </w:t>
      </w:r>
      <w:r w:rsidRPr="003F3FE1">
        <w:rPr>
          <w:rFonts w:ascii="Noto Sans Syriac Eastern" w:hAnsi="Noto Sans Syriac Eastern" w:cs="Noto Sans Syriac Eastern"/>
          <w:sz w:val="26"/>
          <w:szCs w:val="26"/>
          <w:rtl/>
          <w:lang w:bidi="syr-SY"/>
        </w:rPr>
        <w:t>ܕܕܝܼܵܘܟܼܘܿܢ ܒܘܼܬ ܣܲܓܼܲܠܬܵܐ ܩܵܐ</w:t>
      </w:r>
      <w:r w:rsidRPr="003F3FE1">
        <w:rPr>
          <w:rtl/>
          <w:lang w:bidi="syr-SY"/>
        </w:rPr>
        <w:t xml:space="preserve"> </w:t>
      </w:r>
      <w:proofErr w:type="spellStart"/>
      <w:r w:rsidRPr="003F3FE1">
        <w:t>MyMedicare</w:t>
      </w:r>
      <w:proofErr w:type="spellEnd"/>
      <w:r w:rsidRPr="003F3FE1">
        <w:rPr>
          <w:rFonts w:ascii="Noto Sans Syriac Eastern" w:hAnsi="Noto Sans Syriac Eastern" w:cs="Noto Sans Syriac Eastern"/>
          <w:sz w:val="26"/>
          <w:szCs w:val="26"/>
          <w:rtl/>
          <w:lang w:bidi="syr-SY"/>
        </w:rPr>
        <w:t xml:space="preserve">، </w:t>
      </w:r>
      <w:r>
        <w:rPr>
          <w:rFonts w:ascii="Noto Sans Syriac Eastern" w:hAnsi="Noto Sans Syriac Eastern" w:cs="Noto Sans Syriac Eastern"/>
          <w:sz w:val="26"/>
          <w:szCs w:val="26"/>
          <w:lang w:bidi="syr-SY"/>
        </w:rPr>
        <w:br/>
      </w:r>
      <w:r w:rsidRPr="003F3FE1">
        <w:rPr>
          <w:rFonts w:ascii="Noto Sans Syriac Eastern" w:hAnsi="Noto Sans Syriac Eastern" w:cs="Noto Sans Syriac Eastern"/>
          <w:sz w:val="26"/>
          <w:szCs w:val="26"/>
          <w:rtl/>
          <w:lang w:bidi="syr-SY"/>
        </w:rPr>
        <w:t>ܝܲܢ ܡܲܫܟܼܚܘܼܢ ܡܵܘܕܥܵܢܘܼܬܵܐ ܒܘܼܫ ܙܵܘܕܵܐ ܥܲܠ ܫܵܘܦܵܐ</w:t>
      </w:r>
      <w:r w:rsidRPr="003F3FE1">
        <w:rPr>
          <w:rtl/>
          <w:lang w:bidi="syr-SY"/>
        </w:rPr>
        <w:t xml:space="preserve"> </w:t>
      </w:r>
      <w:r w:rsidRPr="003F3FE1">
        <w:t>health.gov.au/</w:t>
      </w:r>
      <w:proofErr w:type="spellStart"/>
      <w:r w:rsidRPr="003F3FE1">
        <w:t>mymedicare</w:t>
      </w:r>
      <w:proofErr w:type="spellEnd"/>
      <w:r w:rsidRPr="003F3FE1">
        <w:rPr>
          <w:rtl/>
          <w:lang w:bidi="syr-SY"/>
        </w:rPr>
        <w:t xml:space="preserve">  </w:t>
      </w:r>
    </w:p>
    <w:sectPr w:rsidR="00907A1D" w:rsidRPr="003F3FE1" w:rsidSect="004963FC">
      <w:headerReference w:type="default" r:id="rId13"/>
      <w:footerReference w:type="default" r:id="rId14"/>
      <w:headerReference w:type="first" r:id="rId15"/>
      <w:footerReference w:type="first" r:id="rId16"/>
      <w:pgSz w:w="11906" w:h="16838" w:code="9"/>
      <w:pgMar w:top="1134" w:right="1021" w:bottom="1701" w:left="1021" w:header="567" w:footer="18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2A7DB" w14:textId="77777777" w:rsidR="00160E92" w:rsidRDefault="00160E92" w:rsidP="00D560DC">
      <w:pPr>
        <w:spacing w:before="0" w:after="0" w:line="240" w:lineRule="auto"/>
      </w:pPr>
      <w:r>
        <w:separator/>
      </w:r>
    </w:p>
  </w:endnote>
  <w:endnote w:type="continuationSeparator" w:id="0">
    <w:p w14:paraId="2DB8E07D" w14:textId="77777777" w:rsidR="00160E92" w:rsidRDefault="00160E92"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 w:name="Noto Sans Syriac Eastern">
    <w:panose1 w:val="020B0604020202020204"/>
    <w:charset w:val="00"/>
    <w:family w:val="swiss"/>
    <w:pitch w:val="variable"/>
    <w:sig w:usb0="80002043" w:usb1="00006040" w:usb2="00000080" w:usb3="00000000" w:csb0="00000001"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8CE9F" w14:textId="5569B03C" w:rsidR="0039793D" w:rsidRDefault="00AF121B" w:rsidP="0039793D">
    <w:pPr>
      <w:pStyle w:val="Footer"/>
    </w:pPr>
    <w:r>
      <w:rPr>
        <w:noProof/>
        <w:lang w:eastAsia="en-AU"/>
      </w:rPr>
      <mc:AlternateContent>
        <mc:Choice Requires="wps">
          <w:drawing>
            <wp:anchor distT="0" distB="0" distL="114300" distR="114300" simplePos="0" relativeHeight="251680768" behindDoc="0" locked="0" layoutInCell="1" allowOverlap="1" wp14:anchorId="248BA6ED" wp14:editId="11757A55">
              <wp:simplePos x="0" y="0"/>
              <wp:positionH relativeFrom="page">
                <wp:posOffset>6480810</wp:posOffset>
              </wp:positionH>
              <wp:positionV relativeFrom="page">
                <wp:posOffset>9246235</wp:posOffset>
              </wp:positionV>
              <wp:extent cx="1080000" cy="468000"/>
              <wp:effectExtent l="0" t="0" r="0" b="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80000" cy="468000"/>
                      </a:xfrm>
                      <a:prstGeom prst="rect">
                        <a:avLst/>
                      </a:prstGeom>
                      <a:noFill/>
                      <a:ln w="6350">
                        <a:noFill/>
                      </a:ln>
                    </wps:spPr>
                    <wps:txbx>
                      <w:txbxContent>
                        <w:p w14:paraId="28E72836"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BA6ED" id="_x0000_t202" coordsize="21600,21600" o:spt="202" path="m,l,21600r21600,l21600,xe">
              <v:stroke joinstyle="miter"/>
              <v:path gradientshapeok="t" o:connecttype="rect"/>
            </v:shapetype>
            <v:shape id="Text Box 11" o:spid="_x0000_s1026" type="#_x0000_t202" alt="&quot;&quot;" style="position:absolute;margin-left:510.3pt;margin-top:728.05pt;width:85.05pt;height:36.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" filled="f" stroked="f" strokeweight=".5pt">
              <v:textbox inset="0,0,18mm,5mm">
                <w:txbxContent>
                  <w:p w14:paraId="28E72836"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p>
  <w:p w14:paraId="5EBB986E" w14:textId="653093EF" w:rsidR="0039793D" w:rsidRPr="0039793D" w:rsidRDefault="004963FC" w:rsidP="008F1C59">
    <w:pPr>
      <w:pStyle w:val="Footer"/>
      <w:bidi/>
      <w:jc w:val="right"/>
      <w:rPr>
        <w:color w:val="264F90" w:themeColor="accent2"/>
      </w:rPr>
    </w:pPr>
    <w:r>
      <w:rPr>
        <w:noProof/>
      </w:rPr>
      <w:drawing>
        <wp:anchor distT="0" distB="0" distL="114300" distR="114300" simplePos="0" relativeHeight="251686912" behindDoc="1" locked="0" layoutInCell="1" allowOverlap="1" wp14:anchorId="3C045316" wp14:editId="4871CD63">
          <wp:simplePos x="0" y="0"/>
          <wp:positionH relativeFrom="page">
            <wp:posOffset>549</wp:posOffset>
          </wp:positionH>
          <wp:positionV relativeFrom="page">
            <wp:posOffset>9711038</wp:posOffset>
          </wp:positionV>
          <wp:extent cx="7559675" cy="979805"/>
          <wp:effectExtent l="0" t="0" r="0" b="0"/>
          <wp:wrapNone/>
          <wp:docPr id="10797583" name="Picture 107975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979805"/>
                  </a:xfrm>
                  <a:prstGeom prst="rect">
                    <a:avLst/>
                  </a:prstGeom>
                </pic:spPr>
              </pic:pic>
            </a:graphicData>
          </a:graphic>
          <wp14:sizeRelH relativeFrom="margin">
            <wp14:pctWidth>0</wp14:pctWidth>
          </wp14:sizeRelH>
          <wp14:sizeRelV relativeFrom="margin">
            <wp14:pctHeight>0</wp14:pctHeight>
          </wp14:sizeRelV>
        </wp:anchor>
      </w:drawing>
    </w:r>
    <w:sdt>
      <w:sdtPr>
        <w:rPr>
          <w:rtl/>
        </w:rPr>
        <w:alias w:val="Title"/>
        <w:tag w:val=""/>
        <w:id w:val="-388340925"/>
        <w:dataBinding w:prefixMappings="xmlns:ns0='http://purl.org/dc/elements/1.1/' xmlns:ns1='http://schemas.openxmlformats.org/package/2006/metadata/core-properties' " w:xpath="/ns1:coreProperties[1]/ns0:title[1]" w:storeItemID="{6C3C8BC8-F283-45AE-878A-BAB7291924A1}"/>
        <w:text/>
      </w:sdtPr>
      <w:sdtContent>
        <w:r w:rsidR="005C1933">
          <w:rPr>
            <w:rFonts w:cs="Segoe UI Historic"/>
            <w:rtl/>
            <w:lang w:bidi="syr-SY"/>
          </w:rPr>
          <w:t xml:space="preserve">ܣܲܓܼܲܠܬܵܐ ܓܵܘ </w:t>
        </w:r>
        <w:proofErr w:type="spellStart"/>
        <w:r w:rsidR="005C1933">
          <w:rPr>
            <w:lang w:bidi="syr-SY"/>
          </w:rPr>
          <w:t>MyMedicare</w:t>
        </w:r>
        <w:proofErr w:type="spellEnd"/>
        <w:r w:rsidR="005C1933">
          <w:rPr>
            <w:rFonts w:cs="Segoe UI Historic"/>
            <w:rtl/>
            <w:lang w:bidi="syr-SY"/>
          </w:rPr>
          <w:t xml:space="preserve"> – ܘܲܪܵܩܵܐ ܕܡܵܘܕܥܵܢܘܼܬܵܐ ܩܵܐ ܡܲܪܥܵܢܹܐ</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3E635" w14:textId="77777777" w:rsidR="0039793D" w:rsidRDefault="00AF121B" w:rsidP="00F62279">
    <w:pPr>
      <w:pStyle w:val="NumberedList1"/>
      <w:numPr>
        <w:ilvl w:val="0"/>
        <w:numId w:val="0"/>
      </w:numPr>
      <w:ind w:left="284"/>
    </w:pPr>
    <w:r>
      <w:rPr>
        <w:noProof/>
        <w:lang w:eastAsia="en-AU"/>
      </w:rPr>
      <mc:AlternateContent>
        <mc:Choice Requires="wps">
          <w:drawing>
            <wp:anchor distT="0" distB="0" distL="114300" distR="114300" simplePos="0" relativeHeight="251664384" behindDoc="0" locked="0" layoutInCell="1" allowOverlap="1" wp14:anchorId="276ED6EB" wp14:editId="6237BDAD">
              <wp:simplePos x="0" y="0"/>
              <wp:positionH relativeFrom="page">
                <wp:posOffset>6480810</wp:posOffset>
              </wp:positionH>
              <wp:positionV relativeFrom="page">
                <wp:posOffset>9247505</wp:posOffset>
              </wp:positionV>
              <wp:extent cx="1079500" cy="467995"/>
              <wp:effectExtent l="0" t="0" r="0" b="0"/>
              <wp:wrapNone/>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79500" cy="467995"/>
                      </a:xfrm>
                      <a:prstGeom prst="rect">
                        <a:avLst/>
                      </a:prstGeom>
                      <a:noFill/>
                      <a:ln w="6350">
                        <a:noFill/>
                      </a:ln>
                    </wps:spPr>
                    <wps:txbx>
                      <w:txbxContent>
                        <w:p w14:paraId="266D60E5"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6ED6EB" id="_x0000_t202" coordsize="21600,21600" o:spt="202" path="m,l,21600r21600,l21600,xe">
              <v:stroke joinstyle="miter"/>
              <v:path gradientshapeok="t" o:connecttype="rect"/>
            </v:shapetype>
            <v:shape id="Text Box 20" o:spid="_x0000_s1027" type="#_x0000_t202" alt="&quot;&quot;" style="position:absolute;left:0;text-align:left;margin-left:510.3pt;margin-top:728.15pt;width:85pt;height:36.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" filled="f" stroked="f" strokeweight=".5pt">
              <v:textbox inset="0,0,18mm,5mm">
                <w:txbxContent>
                  <w:p w14:paraId="266D60E5"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v:textbox>
              <w10:wrap anchorx="page" anchory="page"/>
            </v:shape>
          </w:pict>
        </mc:Fallback>
      </mc:AlternateContent>
    </w:r>
  </w:p>
  <w:p w14:paraId="77F361EE" w14:textId="4C541E5B" w:rsidR="00D560DC" w:rsidRPr="00C70717" w:rsidRDefault="004A500A" w:rsidP="00D560DC">
    <w:pPr>
      <w:pStyle w:val="Footer"/>
    </w:pPr>
    <w:r>
      <w:rPr>
        <w:noProof/>
      </w:rPr>
      <w:drawing>
        <wp:anchor distT="0" distB="0" distL="114300" distR="114300" simplePos="0" relativeHeight="251674624" behindDoc="1" locked="0" layoutInCell="1" allowOverlap="1" wp14:anchorId="0F747A8E" wp14:editId="028E51DC">
          <wp:simplePos x="0" y="0"/>
          <wp:positionH relativeFrom="page">
            <wp:posOffset>0</wp:posOffset>
          </wp:positionH>
          <wp:positionV relativeFrom="page">
            <wp:posOffset>9715963</wp:posOffset>
          </wp:positionV>
          <wp:extent cx="7559675" cy="979805"/>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979805"/>
                  </a:xfrm>
                  <a:prstGeom prst="rect">
                    <a:avLst/>
                  </a:prstGeom>
                </pic:spPr>
              </pic:pic>
            </a:graphicData>
          </a:graphic>
          <wp14:sizeRelH relativeFrom="margin">
            <wp14:pctWidth>0</wp14:pctWidth>
          </wp14:sizeRelH>
          <wp14:sizeRelV relativeFrom="margin">
            <wp14:pctHeight>0</wp14:pctHeight>
          </wp14:sizeRelV>
        </wp:anchor>
      </w:drawing>
    </w: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Content>
        <w:r w:rsidR="005C1933">
          <w:rPr>
            <w:rFonts w:cs="Segoe UI Historic"/>
            <w:rtl/>
            <w:lang w:bidi="syr-SY"/>
          </w:rPr>
          <w:t xml:space="preserve">ܣܲܓܼܲܠܬܵܐ ܓܵܘ </w:t>
        </w:r>
        <w:proofErr w:type="spellStart"/>
        <w:r w:rsidR="005C1933">
          <w:t>MyMedicare</w:t>
        </w:r>
        <w:proofErr w:type="spellEnd"/>
        <w:r w:rsidR="005C1933">
          <w:rPr>
            <w:rFonts w:cs="Segoe UI Historic"/>
            <w:rtl/>
            <w:lang w:bidi="syr-SY"/>
          </w:rPr>
          <w:t xml:space="preserve"> – ܘܲܪܵܩܵܐ ܕܡܵܘܕܥܵܢܘܼܬܵܐ ܩܵܐ ܡܲܪܥܵܢܹܐ</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C07FB" w14:textId="77777777" w:rsidR="00160E92" w:rsidRDefault="00160E92" w:rsidP="00D560DC">
      <w:pPr>
        <w:spacing w:before="0" w:after="0" w:line="240" w:lineRule="auto"/>
      </w:pPr>
      <w:r>
        <w:separator/>
      </w:r>
    </w:p>
  </w:footnote>
  <w:footnote w:type="continuationSeparator" w:id="0">
    <w:p w14:paraId="6109A383" w14:textId="77777777" w:rsidR="00160E92" w:rsidRDefault="00160E92"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76C43" w14:textId="16A66802" w:rsidR="00D560DC" w:rsidRDefault="004963FC" w:rsidP="007F0D57">
    <w:pPr>
      <w:pStyle w:val="Header"/>
      <w:spacing w:after="1400"/>
      <w:jc w:val="right"/>
    </w:pPr>
    <w:r>
      <w:rPr>
        <w:noProof/>
      </w:rPr>
      <w:drawing>
        <wp:anchor distT="0" distB="0" distL="114300" distR="114300" simplePos="0" relativeHeight="251688960" behindDoc="1" locked="0" layoutInCell="1" allowOverlap="1" wp14:anchorId="077D4B83" wp14:editId="28118280">
          <wp:simplePos x="0" y="0"/>
          <wp:positionH relativeFrom="page">
            <wp:posOffset>0</wp:posOffset>
          </wp:positionH>
          <wp:positionV relativeFrom="page">
            <wp:posOffset>0</wp:posOffset>
          </wp:positionV>
          <wp:extent cx="7560000" cy="979200"/>
          <wp:effectExtent l="0" t="0" r="0" b="0"/>
          <wp:wrapNone/>
          <wp:docPr id="1030213014" name="Picture 10302130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979200"/>
                  </a:xfrm>
                  <a:prstGeom prst="rect">
                    <a:avLst/>
                  </a:prstGeom>
                </pic:spPr>
              </pic:pic>
            </a:graphicData>
          </a:graphic>
          <wp14:sizeRelH relativeFrom="margin">
            <wp14:pctWidth>0</wp14:pctWidth>
          </wp14:sizeRelH>
          <wp14:sizeRelV relativeFrom="margin">
            <wp14:pctHeight>0</wp14:pctHeight>
          </wp14:sizeRelV>
        </wp:anchor>
      </w:drawing>
    </w:r>
    <w:r w:rsidR="008F1C59">
      <w:rPr>
        <w:sz w:val="18"/>
        <w:szCs w:val="18"/>
      </w:rPr>
      <w:t>Assyrian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77044" w14:textId="77777777" w:rsidR="00D560DC" w:rsidRPr="00D560DC" w:rsidRDefault="004A500A" w:rsidP="004A500A">
    <w:pPr>
      <w:pStyle w:val="Header"/>
      <w:spacing w:after="1200"/>
    </w:pPr>
    <w:r>
      <w:rPr>
        <w:noProof/>
      </w:rPr>
      <w:drawing>
        <wp:anchor distT="0" distB="0" distL="114300" distR="114300" simplePos="0" relativeHeight="251682816" behindDoc="1" locked="0" layoutInCell="1" allowOverlap="1" wp14:anchorId="59947BB6" wp14:editId="305AD374">
          <wp:simplePos x="0" y="0"/>
          <wp:positionH relativeFrom="page">
            <wp:posOffset>-2454</wp:posOffset>
          </wp:positionH>
          <wp:positionV relativeFrom="page">
            <wp:posOffset>5818</wp:posOffset>
          </wp:positionV>
          <wp:extent cx="7560000" cy="980000"/>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9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774471592">
    <w:abstractNumId w:val="14"/>
  </w:num>
  <w:num w:numId="2" w16cid:durableId="832334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0614686">
    <w:abstractNumId w:val="13"/>
  </w:num>
  <w:num w:numId="4" w16cid:durableId="17445248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3370436">
    <w:abstractNumId w:val="11"/>
  </w:num>
  <w:num w:numId="6" w16cid:durableId="1422950212">
    <w:abstractNumId w:val="12"/>
  </w:num>
  <w:num w:numId="7" w16cid:durableId="1841968532">
    <w:abstractNumId w:val="9"/>
  </w:num>
  <w:num w:numId="8" w16cid:durableId="1612739374">
    <w:abstractNumId w:val="7"/>
  </w:num>
  <w:num w:numId="9" w16cid:durableId="755396984">
    <w:abstractNumId w:val="6"/>
  </w:num>
  <w:num w:numId="10" w16cid:durableId="364141620">
    <w:abstractNumId w:val="5"/>
  </w:num>
  <w:num w:numId="11" w16cid:durableId="416680139">
    <w:abstractNumId w:val="4"/>
  </w:num>
  <w:num w:numId="12" w16cid:durableId="1615403733">
    <w:abstractNumId w:val="8"/>
  </w:num>
  <w:num w:numId="13" w16cid:durableId="1504858879">
    <w:abstractNumId w:val="3"/>
  </w:num>
  <w:num w:numId="14" w16cid:durableId="1469973225">
    <w:abstractNumId w:val="2"/>
  </w:num>
  <w:num w:numId="15" w16cid:durableId="349768076">
    <w:abstractNumId w:val="1"/>
  </w:num>
  <w:num w:numId="16" w16cid:durableId="1021737643">
    <w:abstractNumId w:val="0"/>
  </w:num>
  <w:num w:numId="17" w16cid:durableId="2097051945">
    <w:abstractNumId w:val="10"/>
  </w:num>
  <w:num w:numId="18" w16cid:durableId="93598005">
    <w:abstractNumId w:val="0"/>
  </w:num>
  <w:num w:numId="19" w16cid:durableId="674304408">
    <w:abstractNumId w:val="1"/>
  </w:num>
  <w:num w:numId="20" w16cid:durableId="269969371">
    <w:abstractNumId w:val="2"/>
  </w:num>
  <w:num w:numId="21" w16cid:durableId="1791704858">
    <w:abstractNumId w:val="3"/>
  </w:num>
  <w:num w:numId="22" w16cid:durableId="982542728">
    <w:abstractNumId w:val="8"/>
  </w:num>
  <w:num w:numId="23" w16cid:durableId="231427536">
    <w:abstractNumId w:val="4"/>
  </w:num>
  <w:num w:numId="24" w16cid:durableId="640499087">
    <w:abstractNumId w:val="5"/>
  </w:num>
  <w:num w:numId="25" w16cid:durableId="1515262864">
    <w:abstractNumId w:val="6"/>
  </w:num>
  <w:num w:numId="26" w16cid:durableId="2009213514">
    <w:abstractNumId w:val="7"/>
  </w:num>
  <w:num w:numId="27" w16cid:durableId="783037007">
    <w:abstractNumId w:val="0"/>
  </w:num>
  <w:num w:numId="28" w16cid:durableId="2125344340">
    <w:abstractNumId w:val="1"/>
  </w:num>
  <w:num w:numId="29" w16cid:durableId="613371366">
    <w:abstractNumId w:val="2"/>
  </w:num>
  <w:num w:numId="30" w16cid:durableId="810681287">
    <w:abstractNumId w:val="3"/>
  </w:num>
  <w:num w:numId="31" w16cid:durableId="1239632747">
    <w:abstractNumId w:val="8"/>
  </w:num>
  <w:num w:numId="32" w16cid:durableId="2076662059">
    <w:abstractNumId w:val="4"/>
  </w:num>
  <w:num w:numId="33" w16cid:durableId="1423990910">
    <w:abstractNumId w:val="5"/>
  </w:num>
  <w:num w:numId="34" w16cid:durableId="258876526">
    <w:abstractNumId w:val="6"/>
  </w:num>
  <w:num w:numId="35" w16cid:durableId="791096174">
    <w:abstractNumId w:val="7"/>
  </w:num>
  <w:num w:numId="36" w16cid:durableId="867833296">
    <w:abstractNumId w:val="0"/>
  </w:num>
  <w:num w:numId="37" w16cid:durableId="1127551718">
    <w:abstractNumId w:val="1"/>
  </w:num>
  <w:num w:numId="38" w16cid:durableId="180631087">
    <w:abstractNumId w:val="2"/>
  </w:num>
  <w:num w:numId="39" w16cid:durableId="747994002">
    <w:abstractNumId w:val="3"/>
  </w:num>
  <w:num w:numId="40" w16cid:durableId="1443575687">
    <w:abstractNumId w:val="8"/>
  </w:num>
  <w:num w:numId="41" w16cid:durableId="1605192358">
    <w:abstractNumId w:val="4"/>
  </w:num>
  <w:num w:numId="42" w16cid:durableId="291639778">
    <w:abstractNumId w:val="5"/>
  </w:num>
  <w:num w:numId="43" w16cid:durableId="1241526430">
    <w:abstractNumId w:val="6"/>
  </w:num>
  <w:num w:numId="44" w16cid:durableId="11981570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71E"/>
    <w:rsid w:val="00017597"/>
    <w:rsid w:val="00027E66"/>
    <w:rsid w:val="0003434C"/>
    <w:rsid w:val="00061D6A"/>
    <w:rsid w:val="00073057"/>
    <w:rsid w:val="00082701"/>
    <w:rsid w:val="000B18A7"/>
    <w:rsid w:val="00160E92"/>
    <w:rsid w:val="00163226"/>
    <w:rsid w:val="00197EC9"/>
    <w:rsid w:val="001B3342"/>
    <w:rsid w:val="001C55A1"/>
    <w:rsid w:val="001E3443"/>
    <w:rsid w:val="001F2D42"/>
    <w:rsid w:val="00206D79"/>
    <w:rsid w:val="00291B41"/>
    <w:rsid w:val="002A77A4"/>
    <w:rsid w:val="002B5E7A"/>
    <w:rsid w:val="002C26E8"/>
    <w:rsid w:val="002D27AE"/>
    <w:rsid w:val="003932FC"/>
    <w:rsid w:val="0039793D"/>
    <w:rsid w:val="003A18B8"/>
    <w:rsid w:val="003B22EE"/>
    <w:rsid w:val="003B36D9"/>
    <w:rsid w:val="003F3FE1"/>
    <w:rsid w:val="003F6E9A"/>
    <w:rsid w:val="0041233C"/>
    <w:rsid w:val="00416C4A"/>
    <w:rsid w:val="00432A99"/>
    <w:rsid w:val="00454450"/>
    <w:rsid w:val="00461350"/>
    <w:rsid w:val="004963FC"/>
    <w:rsid w:val="004A500A"/>
    <w:rsid w:val="004B3D3F"/>
    <w:rsid w:val="004C7058"/>
    <w:rsid w:val="004E540A"/>
    <w:rsid w:val="00524B9A"/>
    <w:rsid w:val="00527D37"/>
    <w:rsid w:val="00532056"/>
    <w:rsid w:val="00535C06"/>
    <w:rsid w:val="005459F6"/>
    <w:rsid w:val="005958B1"/>
    <w:rsid w:val="005C1933"/>
    <w:rsid w:val="005D2DE6"/>
    <w:rsid w:val="00635A19"/>
    <w:rsid w:val="006A2EA6"/>
    <w:rsid w:val="007148D0"/>
    <w:rsid w:val="007230FD"/>
    <w:rsid w:val="007661CA"/>
    <w:rsid w:val="007A5120"/>
    <w:rsid w:val="007B0499"/>
    <w:rsid w:val="007B26EB"/>
    <w:rsid w:val="007B4244"/>
    <w:rsid w:val="007E31AA"/>
    <w:rsid w:val="007F0D57"/>
    <w:rsid w:val="0080053F"/>
    <w:rsid w:val="00824F0C"/>
    <w:rsid w:val="00844530"/>
    <w:rsid w:val="00845E13"/>
    <w:rsid w:val="00853B77"/>
    <w:rsid w:val="00865346"/>
    <w:rsid w:val="00891C26"/>
    <w:rsid w:val="008A340B"/>
    <w:rsid w:val="008F1C59"/>
    <w:rsid w:val="00901119"/>
    <w:rsid w:val="00907A1D"/>
    <w:rsid w:val="009426C5"/>
    <w:rsid w:val="0095530D"/>
    <w:rsid w:val="009B02F7"/>
    <w:rsid w:val="009C01BF"/>
    <w:rsid w:val="009D34F0"/>
    <w:rsid w:val="00A2470F"/>
    <w:rsid w:val="00A3044F"/>
    <w:rsid w:val="00A62134"/>
    <w:rsid w:val="00A6349A"/>
    <w:rsid w:val="00A9171E"/>
    <w:rsid w:val="00AB76A4"/>
    <w:rsid w:val="00AF121B"/>
    <w:rsid w:val="00AF71F9"/>
    <w:rsid w:val="00B349F8"/>
    <w:rsid w:val="00B612DA"/>
    <w:rsid w:val="00BA4643"/>
    <w:rsid w:val="00BC2448"/>
    <w:rsid w:val="00C1181F"/>
    <w:rsid w:val="00C579DD"/>
    <w:rsid w:val="00C70717"/>
    <w:rsid w:val="00C72181"/>
    <w:rsid w:val="00CF40FC"/>
    <w:rsid w:val="00D06FDA"/>
    <w:rsid w:val="00D11558"/>
    <w:rsid w:val="00D43D9C"/>
    <w:rsid w:val="00D50739"/>
    <w:rsid w:val="00D548FC"/>
    <w:rsid w:val="00D55811"/>
    <w:rsid w:val="00D560DC"/>
    <w:rsid w:val="00D67D1B"/>
    <w:rsid w:val="00D83C95"/>
    <w:rsid w:val="00D92C6A"/>
    <w:rsid w:val="00DB5904"/>
    <w:rsid w:val="00DB5D01"/>
    <w:rsid w:val="00DB786A"/>
    <w:rsid w:val="00E0199B"/>
    <w:rsid w:val="00E06FAF"/>
    <w:rsid w:val="00E17DD9"/>
    <w:rsid w:val="00E22052"/>
    <w:rsid w:val="00E47880"/>
    <w:rsid w:val="00E47EE2"/>
    <w:rsid w:val="00E65022"/>
    <w:rsid w:val="00E8479D"/>
    <w:rsid w:val="00ED2F56"/>
    <w:rsid w:val="00EF16B7"/>
    <w:rsid w:val="00F52C02"/>
    <w:rsid w:val="00F57682"/>
    <w:rsid w:val="00F62279"/>
    <w:rsid w:val="00F64FDB"/>
    <w:rsid w:val="00FA3109"/>
    <w:rsid w:val="00FB1D7F"/>
    <w:rsid w:val="00FB7C1E"/>
    <w:rsid w:val="00FD4E5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1F114"/>
  <w15:chartTrackingRefBased/>
  <w15:docId w15:val="{3EAC2A53-4EF8-F349-A83A-CEC5CB3AA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aron/Dropbox%20(Fenton)/Design/Aaron%20Work/DOHC/DOHC023%20MyMedicare%20Campaign%20(MMC)/DOHC023%201.Design/MyMedicar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1169D5C2A3DC4497ABEA1DD5312E77"/>
        <w:category>
          <w:name w:val="General"/>
          <w:gallery w:val="placeholder"/>
        </w:category>
        <w:types>
          <w:type w:val="bbPlcHdr"/>
        </w:types>
        <w:behaviors>
          <w:behavior w:val="content"/>
        </w:behaviors>
        <w:guid w:val="{A62B231F-8E91-1B47-9D00-9007B5C77FEA}"/>
      </w:docPartPr>
      <w:docPartBody>
        <w:p w:rsidR="00D078D7" w:rsidRDefault="000A319C">
          <w:pPr>
            <w:pStyle w:val="F71169D5C2A3DC4497ABEA1DD5312E77"/>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 w:name="Noto Sans Syriac Eastern">
    <w:panose1 w:val="020B0604020202020204"/>
    <w:charset w:val="00"/>
    <w:family w:val="swiss"/>
    <w:pitch w:val="variable"/>
    <w:sig w:usb0="80002043" w:usb1="00006040" w:usb2="00000080" w:usb3="00000000" w:csb0="00000001" w:csb1="00000000"/>
  </w:font>
  <w:font w:name="Segoe UI Historic">
    <w:panose1 w:val="020B0502040204020203"/>
    <w:charset w:val="00"/>
    <w:family w:val="swiss"/>
    <w:pitch w:val="variable"/>
    <w:sig w:usb0="800001EF" w:usb1="02000002" w:usb2="0060C080" w:usb3="00000000" w:csb0="00000001"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75B"/>
    <w:rsid w:val="000A319C"/>
    <w:rsid w:val="001C55A1"/>
    <w:rsid w:val="001F2D42"/>
    <w:rsid w:val="00291B41"/>
    <w:rsid w:val="00552999"/>
    <w:rsid w:val="006907C1"/>
    <w:rsid w:val="007B19C0"/>
    <w:rsid w:val="00826A78"/>
    <w:rsid w:val="0088320C"/>
    <w:rsid w:val="00D078D7"/>
    <w:rsid w:val="00E6775B"/>
    <w:rsid w:val="00FD00BC"/>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71169D5C2A3DC4497ABEA1DD5312E77">
    <w:name w:val="F71169D5C2A3DC4497ABEA1DD5312E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bc7174-e12c-49db-8b88-a3d6850e88b7" xsi:nil="true"/>
    <lcf76f155ced4ddcb4097134ff3c332f xmlns="88065963-e31c-436c-8d71-ad9300615aa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58BFB9DA49AD479A07648B523EC31D" ma:contentTypeVersion="15" ma:contentTypeDescription="Create a new document." ma:contentTypeScope="" ma:versionID="23085d7de8a159406667aa7d2af3fb1c">
  <xsd:schema xmlns:xsd="http://www.w3.org/2001/XMLSchema" xmlns:xs="http://www.w3.org/2001/XMLSchema" xmlns:p="http://schemas.microsoft.com/office/2006/metadata/properties" xmlns:ns2="fdbc7174-e12c-49db-8b88-a3d6850e88b7" xmlns:ns3="88065963-e31c-436c-8d71-ad9300615aa8" targetNamespace="http://schemas.microsoft.com/office/2006/metadata/properties" ma:root="true" ma:fieldsID="85dc5986b16f6cc6723bb2f9adb8963c" ns2:_="" ns3:_="">
    <xsd:import namespace="fdbc7174-e12c-49db-8b88-a3d6850e88b7"/>
    <xsd:import namespace="88065963-e31c-436c-8d71-ad9300615a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c7174-e12c-49db-8b88-a3d6850e88b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324cbbc-05b6-49e1-b10f-a731999d5fa4}" ma:internalName="TaxCatchAll" ma:showField="CatchAllData" ma:web="fdbc7174-e12c-49db-8b88-a3d6850e88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065963-e31c-436c-8d71-ad9300615a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595B88-A3EA-4482-83F9-162F4C60445A}">
  <ds:schemaRefs>
    <ds:schemaRef ds:uri="http://schemas.microsoft.com/office/2006/metadata/properties"/>
    <ds:schemaRef ds:uri="http://schemas.microsoft.com/office/infopath/2007/PartnerControls"/>
    <ds:schemaRef ds:uri="fdbc7174-e12c-49db-8b88-a3d6850e88b7"/>
    <ds:schemaRef ds:uri="88065963-e31c-436c-8d71-ad9300615aa8"/>
  </ds:schemaRefs>
</ds:datastoreItem>
</file>

<file path=customXml/itemProps2.xml><?xml version="1.0" encoding="utf-8"?>
<ds:datastoreItem xmlns:ds="http://schemas.openxmlformats.org/officeDocument/2006/customXml" ds:itemID="{F046AC7E-FE46-4550-9391-BC69CE95E625}"/>
</file>

<file path=customXml/itemProps3.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4.xml><?xml version="1.0" encoding="utf-8"?>
<ds:datastoreItem xmlns:ds="http://schemas.openxmlformats.org/officeDocument/2006/customXml" ds:itemID="{4A5F655E-F64C-4022-95F8-5D7E56BBBB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MyMedicare.dotx</Template>
  <TotalTime>45</TotalTime>
  <Pages>5</Pages>
  <Words>1370</Words>
  <Characters>7812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ܣܲܓܼܲܠܬܵܐ ܓܵܘ MyMedicare – ܘܲܪܵܩܵܐ ܕܡܵܘܕܥܵܢܘܼܬܵܐ ܩܵܐ ܡܲܪܥܵܢܹܐ</vt:lpstr>
    </vt:vector>
  </TitlesOfParts>
  <Manager/>
  <Company/>
  <LinksUpToDate>false</LinksUpToDate>
  <CharactersWithSpaces>9164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ܣܲܓܼܲܠܬܵܐ ܓܵܘ MyMedicare – ܘܲܪܵܩܵܐ ܕܡܵܘܕܥܵܢܘܼܬܵܐ ܩܵܐ ܡܲܪܥܵܢܹܐ</dc:title>
  <dc:subject/>
  <dc:creator>Australian Government</dc:creator>
  <cp:keywords/>
  <dc:description/>
  <cp:lastModifiedBy>Eddy</cp:lastModifiedBy>
  <cp:revision>12</cp:revision>
  <dcterms:created xsi:type="dcterms:W3CDTF">2023-09-28T02:23:00Z</dcterms:created>
  <dcterms:modified xsi:type="dcterms:W3CDTF">2024-05-21T23:28:00Z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0x010100D458BFB9DA49AD479A07648B523EC31D</vt:lpwstr>
  </property>
</Properties>
</file>