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imes New Roman"/>
          <w:bCs w:val="0"/>
          <w:color w:val="auto"/>
          <w:sz w:val="20"/>
          <w:szCs w:val="20"/>
        </w:rPr>
        <w:id w:val="-1584759143"/>
        <w:docPartObj>
          <w:docPartGallery w:val="Table of Contents"/>
          <w:docPartUnique/>
        </w:docPartObj>
      </w:sdtPr>
      <w:sdtEndPr>
        <w:rPr>
          <w:b/>
          <w:bCs/>
          <w:noProof/>
        </w:rPr>
      </w:sdtEndPr>
      <w:sdtContent>
        <w:p w14:paraId="580C9239" w14:textId="5C62AE4B" w:rsidR="00DC33B7" w:rsidRDefault="00DC33B7">
          <w:pPr>
            <w:pStyle w:val="TOCHeading"/>
          </w:pPr>
          <w:r>
            <w:t>Contents</w:t>
          </w:r>
        </w:p>
        <w:p w14:paraId="12C9F10A" w14:textId="4EB9F6E5" w:rsidR="00CF7782" w:rsidRDefault="001A568B">
          <w:pPr>
            <w:pStyle w:val="TOC1"/>
            <w:tabs>
              <w:tab w:val="right" w:leader="dot" w:pos="9628"/>
            </w:tabs>
            <w:rPr>
              <w:rFonts w:eastAsiaTheme="minorEastAsia" w:cstheme="minorBidi"/>
              <w:noProof/>
              <w:kern w:val="2"/>
              <w:sz w:val="24"/>
              <w:szCs w:val="24"/>
              <w:lang w:eastAsia="en-AU"/>
              <w14:ligatures w14:val="standardContextual"/>
            </w:rPr>
          </w:pPr>
          <w:r>
            <w:fldChar w:fldCharType="begin"/>
          </w:r>
          <w:r>
            <w:instrText xml:space="preserve"> TOC \o "1-1" \h \z \u </w:instrText>
          </w:r>
          <w:r>
            <w:fldChar w:fldCharType="separate"/>
          </w:r>
          <w:hyperlink w:anchor="_Toc165553256" w:history="1">
            <w:r w:rsidR="00CF7782" w:rsidRPr="008C2510">
              <w:rPr>
                <w:rStyle w:val="Hyperlink"/>
                <w:noProof/>
              </w:rPr>
              <w:t>Introduction</w:t>
            </w:r>
            <w:r w:rsidR="00CF7782">
              <w:rPr>
                <w:noProof/>
                <w:webHidden/>
              </w:rPr>
              <w:tab/>
            </w:r>
            <w:r w:rsidR="00CF7782">
              <w:rPr>
                <w:noProof/>
                <w:webHidden/>
              </w:rPr>
              <w:fldChar w:fldCharType="begin"/>
            </w:r>
            <w:r w:rsidR="00CF7782">
              <w:rPr>
                <w:noProof/>
                <w:webHidden/>
              </w:rPr>
              <w:instrText xml:space="preserve"> PAGEREF _Toc165553256 \h </w:instrText>
            </w:r>
            <w:r w:rsidR="00CF7782">
              <w:rPr>
                <w:noProof/>
                <w:webHidden/>
              </w:rPr>
            </w:r>
            <w:r w:rsidR="00CF7782">
              <w:rPr>
                <w:noProof/>
                <w:webHidden/>
              </w:rPr>
              <w:fldChar w:fldCharType="separate"/>
            </w:r>
            <w:r w:rsidR="00CF7782">
              <w:rPr>
                <w:noProof/>
                <w:webHidden/>
              </w:rPr>
              <w:t>2</w:t>
            </w:r>
            <w:r w:rsidR="00CF7782">
              <w:rPr>
                <w:noProof/>
                <w:webHidden/>
              </w:rPr>
              <w:fldChar w:fldCharType="end"/>
            </w:r>
          </w:hyperlink>
        </w:p>
        <w:p w14:paraId="6830CBF2" w14:textId="78BA1A18" w:rsidR="00CF7782" w:rsidRDefault="00000000">
          <w:pPr>
            <w:pStyle w:val="TOC1"/>
            <w:tabs>
              <w:tab w:val="right" w:leader="dot" w:pos="9628"/>
            </w:tabs>
            <w:rPr>
              <w:rFonts w:eastAsiaTheme="minorEastAsia" w:cstheme="minorBidi"/>
              <w:noProof/>
              <w:kern w:val="2"/>
              <w:sz w:val="24"/>
              <w:szCs w:val="24"/>
              <w:lang w:eastAsia="en-AU"/>
              <w14:ligatures w14:val="standardContextual"/>
            </w:rPr>
          </w:pPr>
          <w:hyperlink w:anchor="_Toc165553257" w:history="1">
            <w:r w:rsidR="00CF7782" w:rsidRPr="008C2510">
              <w:rPr>
                <w:rStyle w:val="Hyperlink"/>
                <w:noProof/>
              </w:rPr>
              <w:t>Notes on using the Agency portal</w:t>
            </w:r>
            <w:r w:rsidR="00CF7782">
              <w:rPr>
                <w:noProof/>
                <w:webHidden/>
              </w:rPr>
              <w:tab/>
            </w:r>
            <w:r w:rsidR="00CF7782">
              <w:rPr>
                <w:noProof/>
                <w:webHidden/>
              </w:rPr>
              <w:fldChar w:fldCharType="begin"/>
            </w:r>
            <w:r w:rsidR="00CF7782">
              <w:rPr>
                <w:noProof/>
                <w:webHidden/>
              </w:rPr>
              <w:instrText xml:space="preserve"> PAGEREF _Toc165553257 \h </w:instrText>
            </w:r>
            <w:r w:rsidR="00CF7782">
              <w:rPr>
                <w:noProof/>
                <w:webHidden/>
              </w:rPr>
            </w:r>
            <w:r w:rsidR="00CF7782">
              <w:rPr>
                <w:noProof/>
                <w:webHidden/>
              </w:rPr>
              <w:fldChar w:fldCharType="separate"/>
            </w:r>
            <w:r w:rsidR="00CF7782">
              <w:rPr>
                <w:noProof/>
                <w:webHidden/>
              </w:rPr>
              <w:t>2</w:t>
            </w:r>
            <w:r w:rsidR="00CF7782">
              <w:rPr>
                <w:noProof/>
                <w:webHidden/>
              </w:rPr>
              <w:fldChar w:fldCharType="end"/>
            </w:r>
          </w:hyperlink>
        </w:p>
        <w:p w14:paraId="330CEF69" w14:textId="0DD9BCCF" w:rsidR="00CF7782" w:rsidRDefault="00000000">
          <w:pPr>
            <w:pStyle w:val="TOC1"/>
            <w:tabs>
              <w:tab w:val="right" w:leader="dot" w:pos="9628"/>
            </w:tabs>
            <w:rPr>
              <w:rFonts w:eastAsiaTheme="minorEastAsia" w:cstheme="minorBidi"/>
              <w:noProof/>
              <w:kern w:val="2"/>
              <w:sz w:val="24"/>
              <w:szCs w:val="24"/>
              <w:lang w:eastAsia="en-AU"/>
              <w14:ligatures w14:val="standardContextual"/>
            </w:rPr>
          </w:pPr>
          <w:hyperlink w:anchor="_Toc165553258" w:history="1">
            <w:r w:rsidR="00CF7782" w:rsidRPr="008C2510">
              <w:rPr>
                <w:rStyle w:val="Hyperlink"/>
                <w:noProof/>
              </w:rPr>
              <w:t>Register as a Registry user</w:t>
            </w:r>
            <w:r w:rsidR="00CF7782">
              <w:rPr>
                <w:noProof/>
                <w:webHidden/>
              </w:rPr>
              <w:tab/>
            </w:r>
            <w:r w:rsidR="00CF7782">
              <w:rPr>
                <w:noProof/>
                <w:webHidden/>
              </w:rPr>
              <w:fldChar w:fldCharType="begin"/>
            </w:r>
            <w:r w:rsidR="00CF7782">
              <w:rPr>
                <w:noProof/>
                <w:webHidden/>
              </w:rPr>
              <w:instrText xml:space="preserve"> PAGEREF _Toc165553258 \h </w:instrText>
            </w:r>
            <w:r w:rsidR="00CF7782">
              <w:rPr>
                <w:noProof/>
                <w:webHidden/>
              </w:rPr>
            </w:r>
            <w:r w:rsidR="00CF7782">
              <w:rPr>
                <w:noProof/>
                <w:webHidden/>
              </w:rPr>
              <w:fldChar w:fldCharType="separate"/>
            </w:r>
            <w:r w:rsidR="00CF7782">
              <w:rPr>
                <w:noProof/>
                <w:webHidden/>
              </w:rPr>
              <w:t>2</w:t>
            </w:r>
            <w:r w:rsidR="00CF7782">
              <w:rPr>
                <w:noProof/>
                <w:webHidden/>
              </w:rPr>
              <w:fldChar w:fldCharType="end"/>
            </w:r>
          </w:hyperlink>
        </w:p>
        <w:p w14:paraId="12496996" w14:textId="4B981BC9" w:rsidR="00CF7782" w:rsidRDefault="00000000">
          <w:pPr>
            <w:pStyle w:val="TOC1"/>
            <w:tabs>
              <w:tab w:val="right" w:leader="dot" w:pos="9628"/>
            </w:tabs>
            <w:rPr>
              <w:rFonts w:eastAsiaTheme="minorEastAsia" w:cstheme="minorBidi"/>
              <w:noProof/>
              <w:kern w:val="2"/>
              <w:sz w:val="24"/>
              <w:szCs w:val="24"/>
              <w:lang w:eastAsia="en-AU"/>
              <w14:ligatures w14:val="standardContextual"/>
            </w:rPr>
          </w:pPr>
          <w:hyperlink w:anchor="_Toc165553259" w:history="1">
            <w:r w:rsidR="00CF7782" w:rsidRPr="008C2510">
              <w:rPr>
                <w:rStyle w:val="Hyperlink"/>
                <w:noProof/>
              </w:rPr>
              <w:t>Agency dashboard</w:t>
            </w:r>
            <w:r w:rsidR="00CF7782">
              <w:rPr>
                <w:noProof/>
                <w:webHidden/>
              </w:rPr>
              <w:tab/>
            </w:r>
            <w:r w:rsidR="00CF7782">
              <w:rPr>
                <w:noProof/>
                <w:webHidden/>
              </w:rPr>
              <w:fldChar w:fldCharType="begin"/>
            </w:r>
            <w:r w:rsidR="00CF7782">
              <w:rPr>
                <w:noProof/>
                <w:webHidden/>
              </w:rPr>
              <w:instrText xml:space="preserve"> PAGEREF _Toc165553259 \h </w:instrText>
            </w:r>
            <w:r w:rsidR="00CF7782">
              <w:rPr>
                <w:noProof/>
                <w:webHidden/>
              </w:rPr>
            </w:r>
            <w:r w:rsidR="00CF7782">
              <w:rPr>
                <w:noProof/>
                <w:webHidden/>
              </w:rPr>
              <w:fldChar w:fldCharType="separate"/>
            </w:r>
            <w:r w:rsidR="00CF7782">
              <w:rPr>
                <w:noProof/>
                <w:webHidden/>
              </w:rPr>
              <w:t>2</w:t>
            </w:r>
            <w:r w:rsidR="00CF7782">
              <w:rPr>
                <w:noProof/>
                <w:webHidden/>
              </w:rPr>
              <w:fldChar w:fldCharType="end"/>
            </w:r>
          </w:hyperlink>
        </w:p>
        <w:p w14:paraId="25645C30" w14:textId="272418EA" w:rsidR="00CF7782" w:rsidRDefault="00000000">
          <w:pPr>
            <w:pStyle w:val="TOC1"/>
            <w:tabs>
              <w:tab w:val="right" w:leader="dot" w:pos="9628"/>
            </w:tabs>
            <w:rPr>
              <w:rFonts w:eastAsiaTheme="minorEastAsia" w:cstheme="minorBidi"/>
              <w:noProof/>
              <w:kern w:val="2"/>
              <w:sz w:val="24"/>
              <w:szCs w:val="24"/>
              <w:lang w:eastAsia="en-AU"/>
              <w14:ligatures w14:val="standardContextual"/>
            </w:rPr>
          </w:pPr>
          <w:hyperlink w:anchor="_Toc165553260" w:history="1">
            <w:r w:rsidR="00CF7782" w:rsidRPr="008C2510">
              <w:rPr>
                <w:rStyle w:val="Hyperlink"/>
                <w:noProof/>
                <w:lang w:eastAsia="en-AU"/>
              </w:rPr>
              <w:t>Reports and record extracts</w:t>
            </w:r>
            <w:r w:rsidR="00CF7782">
              <w:rPr>
                <w:noProof/>
                <w:webHidden/>
              </w:rPr>
              <w:tab/>
            </w:r>
            <w:r w:rsidR="00CF7782">
              <w:rPr>
                <w:noProof/>
                <w:webHidden/>
              </w:rPr>
              <w:fldChar w:fldCharType="begin"/>
            </w:r>
            <w:r w:rsidR="00CF7782">
              <w:rPr>
                <w:noProof/>
                <w:webHidden/>
              </w:rPr>
              <w:instrText xml:space="preserve"> PAGEREF _Toc165553260 \h </w:instrText>
            </w:r>
            <w:r w:rsidR="00CF7782">
              <w:rPr>
                <w:noProof/>
                <w:webHidden/>
              </w:rPr>
            </w:r>
            <w:r w:rsidR="00CF7782">
              <w:rPr>
                <w:noProof/>
                <w:webHidden/>
              </w:rPr>
              <w:fldChar w:fldCharType="separate"/>
            </w:r>
            <w:r w:rsidR="00CF7782">
              <w:rPr>
                <w:noProof/>
                <w:webHidden/>
              </w:rPr>
              <w:t>4</w:t>
            </w:r>
            <w:r w:rsidR="00CF7782">
              <w:rPr>
                <w:noProof/>
                <w:webHidden/>
              </w:rPr>
              <w:fldChar w:fldCharType="end"/>
            </w:r>
          </w:hyperlink>
        </w:p>
        <w:p w14:paraId="163155DD" w14:textId="0917F6B2" w:rsidR="00CF7782" w:rsidRDefault="00000000">
          <w:pPr>
            <w:pStyle w:val="TOC1"/>
            <w:tabs>
              <w:tab w:val="right" w:leader="dot" w:pos="9628"/>
            </w:tabs>
            <w:rPr>
              <w:rFonts w:eastAsiaTheme="minorEastAsia" w:cstheme="minorBidi"/>
              <w:noProof/>
              <w:kern w:val="2"/>
              <w:sz w:val="24"/>
              <w:szCs w:val="24"/>
              <w:lang w:eastAsia="en-AU"/>
              <w14:ligatures w14:val="standardContextual"/>
            </w:rPr>
          </w:pPr>
          <w:hyperlink w:anchor="_Toc165553261" w:history="1">
            <w:r w:rsidR="00CF7782" w:rsidRPr="008C2510">
              <w:rPr>
                <w:rStyle w:val="Hyperlink"/>
                <w:noProof/>
                <w:lang w:eastAsia="en-AU"/>
              </w:rPr>
              <w:t>Agency details</w:t>
            </w:r>
            <w:r w:rsidR="00CF7782">
              <w:rPr>
                <w:noProof/>
                <w:webHidden/>
              </w:rPr>
              <w:tab/>
            </w:r>
            <w:r w:rsidR="00CF7782">
              <w:rPr>
                <w:noProof/>
                <w:webHidden/>
              </w:rPr>
              <w:fldChar w:fldCharType="begin"/>
            </w:r>
            <w:r w:rsidR="00CF7782">
              <w:rPr>
                <w:noProof/>
                <w:webHidden/>
              </w:rPr>
              <w:instrText xml:space="preserve"> PAGEREF _Toc165553261 \h </w:instrText>
            </w:r>
            <w:r w:rsidR="00CF7782">
              <w:rPr>
                <w:noProof/>
                <w:webHidden/>
              </w:rPr>
            </w:r>
            <w:r w:rsidR="00CF7782">
              <w:rPr>
                <w:noProof/>
                <w:webHidden/>
              </w:rPr>
              <w:fldChar w:fldCharType="separate"/>
            </w:r>
            <w:r w:rsidR="00CF7782">
              <w:rPr>
                <w:noProof/>
                <w:webHidden/>
              </w:rPr>
              <w:t>4</w:t>
            </w:r>
            <w:r w:rsidR="00CF7782">
              <w:rPr>
                <w:noProof/>
                <w:webHidden/>
              </w:rPr>
              <w:fldChar w:fldCharType="end"/>
            </w:r>
          </w:hyperlink>
        </w:p>
        <w:p w14:paraId="7DB7AA24" w14:textId="6E1B0859" w:rsidR="00CF7782" w:rsidRDefault="00000000">
          <w:pPr>
            <w:pStyle w:val="TOC1"/>
            <w:tabs>
              <w:tab w:val="right" w:leader="dot" w:pos="9628"/>
            </w:tabs>
            <w:rPr>
              <w:rFonts w:eastAsiaTheme="minorEastAsia" w:cstheme="minorBidi"/>
              <w:noProof/>
              <w:kern w:val="2"/>
              <w:sz w:val="24"/>
              <w:szCs w:val="24"/>
              <w:lang w:eastAsia="en-AU"/>
              <w14:ligatures w14:val="standardContextual"/>
            </w:rPr>
          </w:pPr>
          <w:hyperlink w:anchor="_Toc165553262" w:history="1">
            <w:r w:rsidR="00CF7782" w:rsidRPr="008C2510">
              <w:rPr>
                <w:rStyle w:val="Hyperlink"/>
                <w:noProof/>
                <w:lang w:eastAsia="en-AU"/>
              </w:rPr>
              <w:t>Agency officers</w:t>
            </w:r>
            <w:r w:rsidR="00CF7782">
              <w:rPr>
                <w:noProof/>
                <w:webHidden/>
              </w:rPr>
              <w:tab/>
            </w:r>
            <w:r w:rsidR="00CF7782">
              <w:rPr>
                <w:noProof/>
                <w:webHidden/>
              </w:rPr>
              <w:fldChar w:fldCharType="begin"/>
            </w:r>
            <w:r w:rsidR="00CF7782">
              <w:rPr>
                <w:noProof/>
                <w:webHidden/>
              </w:rPr>
              <w:instrText xml:space="preserve"> PAGEREF _Toc165553262 \h </w:instrText>
            </w:r>
            <w:r w:rsidR="00CF7782">
              <w:rPr>
                <w:noProof/>
                <w:webHidden/>
              </w:rPr>
            </w:r>
            <w:r w:rsidR="00CF7782">
              <w:rPr>
                <w:noProof/>
                <w:webHidden/>
              </w:rPr>
              <w:fldChar w:fldCharType="separate"/>
            </w:r>
            <w:r w:rsidR="00CF7782">
              <w:rPr>
                <w:noProof/>
                <w:webHidden/>
              </w:rPr>
              <w:t>5</w:t>
            </w:r>
            <w:r w:rsidR="00CF7782">
              <w:rPr>
                <w:noProof/>
                <w:webHidden/>
              </w:rPr>
              <w:fldChar w:fldCharType="end"/>
            </w:r>
          </w:hyperlink>
        </w:p>
        <w:p w14:paraId="0A072363" w14:textId="1683BFA7" w:rsidR="00CF7782" w:rsidRDefault="00000000">
          <w:pPr>
            <w:pStyle w:val="TOC1"/>
            <w:tabs>
              <w:tab w:val="right" w:leader="dot" w:pos="9628"/>
            </w:tabs>
            <w:rPr>
              <w:rFonts w:eastAsiaTheme="minorEastAsia" w:cstheme="minorBidi"/>
              <w:noProof/>
              <w:kern w:val="2"/>
              <w:sz w:val="24"/>
              <w:szCs w:val="24"/>
              <w:lang w:eastAsia="en-AU"/>
              <w14:ligatures w14:val="standardContextual"/>
            </w:rPr>
          </w:pPr>
          <w:hyperlink w:anchor="_Toc165553263" w:history="1">
            <w:r w:rsidR="00CF7782" w:rsidRPr="008C2510">
              <w:rPr>
                <w:rStyle w:val="Hyperlink"/>
                <w:noProof/>
              </w:rPr>
              <w:t>My details</w:t>
            </w:r>
            <w:r w:rsidR="00CF7782">
              <w:rPr>
                <w:noProof/>
                <w:webHidden/>
              </w:rPr>
              <w:tab/>
            </w:r>
            <w:r w:rsidR="00CF7782">
              <w:rPr>
                <w:noProof/>
                <w:webHidden/>
              </w:rPr>
              <w:fldChar w:fldCharType="begin"/>
            </w:r>
            <w:r w:rsidR="00CF7782">
              <w:rPr>
                <w:noProof/>
                <w:webHidden/>
              </w:rPr>
              <w:instrText xml:space="preserve"> PAGEREF _Toc165553263 \h </w:instrText>
            </w:r>
            <w:r w:rsidR="00CF7782">
              <w:rPr>
                <w:noProof/>
                <w:webHidden/>
              </w:rPr>
            </w:r>
            <w:r w:rsidR="00CF7782">
              <w:rPr>
                <w:noProof/>
                <w:webHidden/>
              </w:rPr>
              <w:fldChar w:fldCharType="separate"/>
            </w:r>
            <w:r w:rsidR="00CF7782">
              <w:rPr>
                <w:noProof/>
                <w:webHidden/>
              </w:rPr>
              <w:t>7</w:t>
            </w:r>
            <w:r w:rsidR="00CF7782">
              <w:rPr>
                <w:noProof/>
                <w:webHidden/>
              </w:rPr>
              <w:fldChar w:fldCharType="end"/>
            </w:r>
          </w:hyperlink>
        </w:p>
        <w:p w14:paraId="4EE54DA1" w14:textId="21091157" w:rsidR="00CF7782" w:rsidRDefault="00000000">
          <w:pPr>
            <w:pStyle w:val="TOC1"/>
            <w:tabs>
              <w:tab w:val="right" w:leader="dot" w:pos="9628"/>
            </w:tabs>
            <w:rPr>
              <w:rFonts w:eastAsiaTheme="minorEastAsia" w:cstheme="minorBidi"/>
              <w:noProof/>
              <w:kern w:val="2"/>
              <w:sz w:val="24"/>
              <w:szCs w:val="24"/>
              <w:lang w:eastAsia="en-AU"/>
              <w14:ligatures w14:val="standardContextual"/>
            </w:rPr>
          </w:pPr>
          <w:hyperlink w:anchor="_Toc165553264" w:history="1">
            <w:r w:rsidR="00CF7782" w:rsidRPr="008C2510">
              <w:rPr>
                <w:rStyle w:val="Hyperlink"/>
                <w:noProof/>
              </w:rPr>
              <w:t>Registry help desk details</w:t>
            </w:r>
            <w:r w:rsidR="00CF7782">
              <w:rPr>
                <w:noProof/>
                <w:webHidden/>
              </w:rPr>
              <w:tab/>
            </w:r>
            <w:r w:rsidR="00CF7782">
              <w:rPr>
                <w:noProof/>
                <w:webHidden/>
              </w:rPr>
              <w:fldChar w:fldCharType="begin"/>
            </w:r>
            <w:r w:rsidR="00CF7782">
              <w:rPr>
                <w:noProof/>
                <w:webHidden/>
              </w:rPr>
              <w:instrText xml:space="preserve"> PAGEREF _Toc165553264 \h </w:instrText>
            </w:r>
            <w:r w:rsidR="00CF7782">
              <w:rPr>
                <w:noProof/>
                <w:webHidden/>
              </w:rPr>
            </w:r>
            <w:r w:rsidR="00CF7782">
              <w:rPr>
                <w:noProof/>
                <w:webHidden/>
              </w:rPr>
              <w:fldChar w:fldCharType="separate"/>
            </w:r>
            <w:r w:rsidR="00CF7782">
              <w:rPr>
                <w:noProof/>
                <w:webHidden/>
              </w:rPr>
              <w:t>8</w:t>
            </w:r>
            <w:r w:rsidR="00CF7782">
              <w:rPr>
                <w:noProof/>
                <w:webHidden/>
              </w:rPr>
              <w:fldChar w:fldCharType="end"/>
            </w:r>
          </w:hyperlink>
        </w:p>
        <w:p w14:paraId="755276B6" w14:textId="4DDFE9F6" w:rsidR="00DC33B7" w:rsidRDefault="001A568B">
          <w:r>
            <w:fldChar w:fldCharType="end"/>
          </w:r>
        </w:p>
      </w:sdtContent>
    </w:sdt>
    <w:p w14:paraId="7511BA8E" w14:textId="5C76BE0E" w:rsidR="00CE1C0A" w:rsidRDefault="00CE1C0A" w:rsidP="00D56517">
      <w:pPr>
        <w:pStyle w:val="Heading1"/>
      </w:pPr>
      <w:r>
        <w:br w:type="page"/>
      </w:r>
    </w:p>
    <w:p w14:paraId="5A0387D4" w14:textId="77777777" w:rsidR="003C6F2E" w:rsidRDefault="003C6F2E" w:rsidP="003C6F2E">
      <w:pPr>
        <w:pStyle w:val="Heading1"/>
      </w:pPr>
      <w:bookmarkStart w:id="0" w:name="_Toc162259806"/>
      <w:bookmarkStart w:id="1" w:name="_Toc165553256"/>
      <w:bookmarkStart w:id="2" w:name="_Toc162259807"/>
      <w:r>
        <w:lastRenderedPageBreak/>
        <w:t>Introduction</w:t>
      </w:r>
      <w:bookmarkEnd w:id="0"/>
      <w:bookmarkEnd w:id="1"/>
      <w:r>
        <w:t xml:space="preserve"> </w:t>
      </w:r>
    </w:p>
    <w:p w14:paraId="547EADAD" w14:textId="7FDC3BC2" w:rsidR="003C6F2E" w:rsidRDefault="003C6F2E" w:rsidP="003C6F2E">
      <w:r w:rsidRPr="00174390">
        <w:t xml:space="preserve">This </w:t>
      </w:r>
      <w:r w:rsidR="00963F8C">
        <w:t>document</w:t>
      </w:r>
      <w:r w:rsidRPr="00174390">
        <w:t xml:space="preserve"> is intended to guide </w:t>
      </w:r>
      <w:r w:rsidR="00ED049F">
        <w:t>state and territory representatives</w:t>
      </w:r>
      <w:r w:rsidR="00ED049F" w:rsidRPr="00174390">
        <w:t xml:space="preserve"> </w:t>
      </w:r>
      <w:r w:rsidRPr="00174390">
        <w:t>through the key steps involved in registering as a user of the National Occupational Respiratory Disease Registry (the Registry) and</w:t>
      </w:r>
      <w:r w:rsidR="00E152C7">
        <w:t xml:space="preserve"> accessing Registry reporting</w:t>
      </w:r>
      <w:r w:rsidRPr="00174390">
        <w:t>.</w:t>
      </w:r>
    </w:p>
    <w:p w14:paraId="55E6D22E" w14:textId="1D2D00FB" w:rsidR="005806B3" w:rsidRDefault="005806B3" w:rsidP="005806B3">
      <w:pPr>
        <w:pStyle w:val="Heading1"/>
      </w:pPr>
      <w:bookmarkStart w:id="3" w:name="_Toc165553257"/>
      <w:r>
        <w:t xml:space="preserve">Notes on using the </w:t>
      </w:r>
      <w:r w:rsidR="00E152C7">
        <w:t xml:space="preserve">Agency </w:t>
      </w:r>
      <w:proofErr w:type="gramStart"/>
      <w:r>
        <w:t>portal</w:t>
      </w:r>
      <w:bookmarkEnd w:id="2"/>
      <w:bookmarkEnd w:id="3"/>
      <w:proofErr w:type="gramEnd"/>
      <w:r>
        <w:t xml:space="preserve"> </w:t>
      </w:r>
    </w:p>
    <w:p w14:paraId="197E6C59" w14:textId="55703263" w:rsidR="00795CE6" w:rsidRDefault="001B3D96" w:rsidP="001B3D96">
      <w:pPr>
        <w:pStyle w:val="Heading2"/>
      </w:pPr>
      <w:bookmarkStart w:id="4" w:name="_Toc161407904"/>
      <w:r>
        <w:t>myGovID</w:t>
      </w:r>
      <w:bookmarkEnd w:id="4"/>
    </w:p>
    <w:p w14:paraId="674C5E93" w14:textId="31C71F64" w:rsidR="00795CE6" w:rsidRDefault="00795CE6" w:rsidP="00795CE6">
      <w:proofErr w:type="gramStart"/>
      <w:r>
        <w:t>In order to</w:t>
      </w:r>
      <w:proofErr w:type="gramEnd"/>
      <w:r>
        <w:t xml:space="preserve"> register as a user of the Registry, you must have a myGovID. For security reasons, you will need to hold a “standard” </w:t>
      </w:r>
      <w:r w:rsidR="00E35686">
        <w:t xml:space="preserve">or “strong” </w:t>
      </w:r>
      <w:r>
        <w:t xml:space="preserve">myGovID </w:t>
      </w:r>
      <w:proofErr w:type="gramStart"/>
      <w:r>
        <w:t>in order to</w:t>
      </w:r>
      <w:proofErr w:type="gramEnd"/>
      <w:r>
        <w:t xml:space="preserve"> access the NORDR portal. A “standard” myGovID requires 100 points of identification. If you attempt to register </w:t>
      </w:r>
      <w:r w:rsidR="00A2746E">
        <w:t xml:space="preserve">for the portal </w:t>
      </w:r>
      <w:r>
        <w:t xml:space="preserve">with a “basic” </w:t>
      </w:r>
      <w:r w:rsidR="003804F9">
        <w:t xml:space="preserve">strength </w:t>
      </w:r>
      <w:r>
        <w:t>myGovID, you will be denied access to the portal and shown a message asking you to upgrade to “standard” strength.</w:t>
      </w:r>
    </w:p>
    <w:p w14:paraId="77D511BA" w14:textId="77777777" w:rsidR="00795CE6" w:rsidRDefault="00795CE6" w:rsidP="00795CE6">
      <w:r>
        <w:t xml:space="preserve">Please visit the </w:t>
      </w:r>
      <w:hyperlink r:id="rId11" w:history="1">
        <w:r>
          <w:rPr>
            <w:rStyle w:val="Hyperlink"/>
          </w:rPr>
          <w:t>myGovID website</w:t>
        </w:r>
      </w:hyperlink>
      <w:r>
        <w:t xml:space="preserve"> for more information.  </w:t>
      </w:r>
    </w:p>
    <w:p w14:paraId="3A2FBAB9" w14:textId="77777777" w:rsidR="00135468" w:rsidRDefault="00135468" w:rsidP="00135468">
      <w:pPr>
        <w:pStyle w:val="Heading2"/>
      </w:pPr>
      <w:bookmarkStart w:id="5" w:name="_Toc161321822"/>
      <w:bookmarkStart w:id="6" w:name="_Toc161321948"/>
      <w:r>
        <w:t>Types of Agency users/roles</w:t>
      </w:r>
      <w:bookmarkEnd w:id="5"/>
      <w:bookmarkEnd w:id="6"/>
    </w:p>
    <w:p w14:paraId="359A821F" w14:textId="77777777" w:rsidR="00866C9D" w:rsidRDefault="00135468" w:rsidP="00135468">
      <w:r>
        <w:t>There are two types of user roles for the Agency portal</w:t>
      </w:r>
      <w:r w:rsidR="00866C9D">
        <w:t>:</w:t>
      </w:r>
    </w:p>
    <w:p w14:paraId="6F99E1B0" w14:textId="77777777" w:rsidR="00866C9D" w:rsidRDefault="00135468" w:rsidP="00866C9D">
      <w:pPr>
        <w:pStyle w:val="ListBullet"/>
      </w:pPr>
      <w:r>
        <w:t>Agency contact (main contact or secondary contact)</w:t>
      </w:r>
    </w:p>
    <w:p w14:paraId="541B1E60" w14:textId="6991CB34" w:rsidR="00135468" w:rsidRDefault="00866C9D" w:rsidP="00866C9D">
      <w:pPr>
        <w:pStyle w:val="ListBullet"/>
      </w:pPr>
      <w:r>
        <w:t>R</w:t>
      </w:r>
      <w:r w:rsidR="00135468">
        <w:t xml:space="preserve">eporting. </w:t>
      </w:r>
    </w:p>
    <w:p w14:paraId="2F693A8B" w14:textId="77777777" w:rsidR="00135468" w:rsidRDefault="00135468" w:rsidP="00135468">
      <w:r>
        <w:t>The key differences between these two user roles are if you are set up with a “Reporting” role in the Registry, then you are not able to:</w:t>
      </w:r>
    </w:p>
    <w:p w14:paraId="72F7AF06" w14:textId="77777777" w:rsidR="00135468" w:rsidRDefault="00135468" w:rsidP="00135468">
      <w:pPr>
        <w:pStyle w:val="ListBullet"/>
      </w:pPr>
      <w:r>
        <w:t xml:space="preserve">update the agency’s email </w:t>
      </w:r>
      <w:proofErr w:type="gramStart"/>
      <w:r>
        <w:t>addresses</w:t>
      </w:r>
      <w:proofErr w:type="gramEnd"/>
      <w:r>
        <w:t xml:space="preserve"> </w:t>
      </w:r>
    </w:p>
    <w:p w14:paraId="230272CA" w14:textId="77777777" w:rsidR="00135468" w:rsidRDefault="00135468" w:rsidP="00135468">
      <w:pPr>
        <w:pStyle w:val="ListBullet"/>
      </w:pPr>
      <w:r>
        <w:t xml:space="preserve">authorise agency staff to access the Registry by inviting them to become an </w:t>
      </w:r>
      <w:proofErr w:type="gramStart"/>
      <w:r>
        <w:t>officer</w:t>
      </w:r>
      <w:proofErr w:type="gramEnd"/>
    </w:p>
    <w:p w14:paraId="2FFA81BB" w14:textId="14AC4818" w:rsidR="00135468" w:rsidRDefault="00135468" w:rsidP="00135468">
      <w:pPr>
        <w:pStyle w:val="ListBullet"/>
      </w:pPr>
      <w:r>
        <w:t xml:space="preserve">remove </w:t>
      </w:r>
      <w:r w:rsidR="00510DDF">
        <w:t>agency officer</w:t>
      </w:r>
      <w:r>
        <w:t xml:space="preserve"> access.</w:t>
      </w:r>
    </w:p>
    <w:p w14:paraId="2FABBF76" w14:textId="74A336E9" w:rsidR="00595909" w:rsidRDefault="00CE1C0A" w:rsidP="00D56517">
      <w:pPr>
        <w:pStyle w:val="Heading1"/>
      </w:pPr>
      <w:bookmarkStart w:id="7" w:name="_Toc165553258"/>
      <w:r>
        <w:t xml:space="preserve">Register as a Registry </w:t>
      </w:r>
      <w:proofErr w:type="gramStart"/>
      <w:r>
        <w:t>user</w:t>
      </w:r>
      <w:bookmarkEnd w:id="7"/>
      <w:proofErr w:type="gramEnd"/>
      <w:r>
        <w:t xml:space="preserve"> </w:t>
      </w:r>
    </w:p>
    <w:p w14:paraId="6ADCD97F" w14:textId="1C1B27D9" w:rsidR="00AA20B8" w:rsidRDefault="00AA20B8" w:rsidP="00AA20B8">
      <w:pPr>
        <w:pStyle w:val="NoSpacing"/>
      </w:pPr>
    </w:p>
    <w:p w14:paraId="541F7F09" w14:textId="31399098" w:rsidR="00C22B64" w:rsidRDefault="00C22B64" w:rsidP="00C22B64">
      <w:r>
        <w:t xml:space="preserve">The agency’s </w:t>
      </w:r>
      <w:r w:rsidR="00A2746E">
        <w:t>p</w:t>
      </w:r>
      <w:r>
        <w:t xml:space="preserve">ortal account will initially be set up in the </w:t>
      </w:r>
      <w:r w:rsidR="00A2746E">
        <w:t>p</w:t>
      </w:r>
      <w:r>
        <w:t xml:space="preserve">ortal by the Department. When setting up the agency, the Department will obtain from the Agency the required details to set up the Agency account and add officers to the account. </w:t>
      </w:r>
    </w:p>
    <w:p w14:paraId="575952A9" w14:textId="30380F18" w:rsidR="00C22B64" w:rsidRDefault="00C22B64" w:rsidP="00C22B64">
      <w:r>
        <w:t>You will not be able to access the Agency portal unless</w:t>
      </w:r>
      <w:r w:rsidR="0086164D">
        <w:t xml:space="preserve"> </w:t>
      </w:r>
      <w:r>
        <w:t xml:space="preserve">you receive an email invitation to do so, with instructions on how to access and login to the Agency portal. You may receive an email invitation in one of two ways – either during the initial agency account setup phase, or when an agency contact adds an officer to the Agency. </w:t>
      </w:r>
    </w:p>
    <w:p w14:paraId="2FF09301" w14:textId="5C69E543" w:rsidR="00C22B64" w:rsidRDefault="00C22B64" w:rsidP="00C22B64">
      <w:r>
        <w:t xml:space="preserve">Please note that a myGovID will be required for </w:t>
      </w:r>
      <w:r w:rsidRPr="00502D56">
        <w:rPr>
          <w:i/>
          <w:iCs/>
        </w:rPr>
        <w:t>all</w:t>
      </w:r>
      <w:r>
        <w:t xml:space="preserve"> Agency officers to access the Agency portal.</w:t>
      </w:r>
    </w:p>
    <w:p w14:paraId="07CF4AF3" w14:textId="2D670C60" w:rsidR="00C70D5C" w:rsidRDefault="005B1B02" w:rsidP="00CB453E">
      <w:pPr>
        <w:pStyle w:val="Heading1"/>
      </w:pPr>
      <w:bookmarkStart w:id="8" w:name="_Toc165553259"/>
      <w:r>
        <w:t>Agency dashboard</w:t>
      </w:r>
      <w:bookmarkEnd w:id="8"/>
      <w:r>
        <w:t xml:space="preserve"> </w:t>
      </w:r>
    </w:p>
    <w:p w14:paraId="72F8ED4B" w14:textId="77777777" w:rsidR="0044013D" w:rsidRDefault="0044013D" w:rsidP="0044013D">
      <w:r>
        <w:t>The home screen for agencies is the agency dashboard. There are 3 parts to the dashboard:</w:t>
      </w:r>
    </w:p>
    <w:p w14:paraId="52B43A6D" w14:textId="75CF04BC" w:rsidR="0044013D" w:rsidRDefault="0044013D" w:rsidP="0044013D">
      <w:pPr>
        <w:pStyle w:val="ListBullet"/>
      </w:pPr>
      <w:r>
        <w:t xml:space="preserve">Select a </w:t>
      </w:r>
      <w:proofErr w:type="gramStart"/>
      <w:r>
        <w:t>service</w:t>
      </w:r>
      <w:proofErr w:type="gramEnd"/>
      <w:r>
        <w:t xml:space="preserve"> </w:t>
      </w:r>
    </w:p>
    <w:p w14:paraId="67323BE4" w14:textId="76E17DD2" w:rsidR="0044013D" w:rsidRDefault="0044013D" w:rsidP="0044013D">
      <w:pPr>
        <w:pStyle w:val="ListBullet"/>
      </w:pPr>
      <w:r>
        <w:t xml:space="preserve">Reference material to </w:t>
      </w:r>
      <w:proofErr w:type="gramStart"/>
      <w:r>
        <w:t>download</w:t>
      </w:r>
      <w:proofErr w:type="gramEnd"/>
    </w:p>
    <w:p w14:paraId="1E489A9E" w14:textId="2BD1D02D" w:rsidR="0044013D" w:rsidRDefault="0044013D" w:rsidP="0044013D">
      <w:pPr>
        <w:pStyle w:val="ListBullet"/>
      </w:pPr>
      <w:r>
        <w:t>Registry news.</w:t>
      </w:r>
    </w:p>
    <w:p w14:paraId="18C5E22E" w14:textId="5A9143F2" w:rsidR="00C70D5C" w:rsidRPr="00A7014B" w:rsidRDefault="00A7014B" w:rsidP="00A7014B">
      <w:pPr>
        <w:pStyle w:val="Heading2"/>
      </w:pPr>
      <w:bookmarkStart w:id="9" w:name="_Toc161321824"/>
      <w:bookmarkStart w:id="10" w:name="_Toc161321950"/>
      <w:r w:rsidRPr="00A7014B">
        <w:lastRenderedPageBreak/>
        <w:t xml:space="preserve">1. </w:t>
      </w:r>
      <w:r w:rsidR="008452BA" w:rsidRPr="00A7014B">
        <w:t>Select a service</w:t>
      </w:r>
      <w:bookmarkEnd w:id="9"/>
      <w:bookmarkEnd w:id="10"/>
      <w:r w:rsidR="008452BA" w:rsidRPr="00A7014B">
        <w:t xml:space="preserve"> </w:t>
      </w:r>
    </w:p>
    <w:p w14:paraId="0C92BA74" w14:textId="73B89B16" w:rsidR="001511C9" w:rsidRDefault="00934B2D" w:rsidP="00757257">
      <w:r>
        <w:rPr>
          <w:noProof/>
        </w:rPr>
        <w:drawing>
          <wp:inline distT="0" distB="0" distL="0" distR="0" wp14:anchorId="2D67E910" wp14:editId="7AE9BB05">
            <wp:extent cx="5718810" cy="1847215"/>
            <wp:effectExtent l="0" t="0" r="0" b="635"/>
            <wp:docPr id="2006243019" name="Picture 200624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810" cy="1847215"/>
                    </a:xfrm>
                    <a:prstGeom prst="rect">
                      <a:avLst/>
                    </a:prstGeom>
                    <a:noFill/>
                  </pic:spPr>
                </pic:pic>
              </a:graphicData>
            </a:graphic>
          </wp:inline>
        </w:drawing>
      </w:r>
    </w:p>
    <w:p w14:paraId="106D1883" w14:textId="77777777" w:rsidR="0082129D" w:rsidRDefault="0082129D" w:rsidP="0082129D">
      <w:r>
        <w:t>From this part of the dashboard, you can access the following functions:</w:t>
      </w:r>
    </w:p>
    <w:p w14:paraId="4452104A" w14:textId="4754B4F5" w:rsidR="0082129D" w:rsidRDefault="0082129D" w:rsidP="0082129D">
      <w:pPr>
        <w:pStyle w:val="ListBullet"/>
      </w:pPr>
      <w:r>
        <w:t>Reports and record extracts</w:t>
      </w:r>
    </w:p>
    <w:p w14:paraId="1B47B14A" w14:textId="69204576" w:rsidR="0082129D" w:rsidRDefault="0082129D" w:rsidP="0082129D">
      <w:pPr>
        <w:pStyle w:val="ListBullet"/>
      </w:pPr>
      <w:r>
        <w:t>Agency details</w:t>
      </w:r>
    </w:p>
    <w:p w14:paraId="28692586" w14:textId="6E7A0678" w:rsidR="0082129D" w:rsidRDefault="0082129D" w:rsidP="0082129D">
      <w:pPr>
        <w:pStyle w:val="ListBullet"/>
      </w:pPr>
      <w:r>
        <w:t>Agency officers</w:t>
      </w:r>
    </w:p>
    <w:p w14:paraId="64D13DA6" w14:textId="28ED7FFE" w:rsidR="0082129D" w:rsidRDefault="0082129D" w:rsidP="0082129D">
      <w:pPr>
        <w:pStyle w:val="ListBullet"/>
      </w:pPr>
      <w:r>
        <w:t>View and edit your own details.</w:t>
      </w:r>
    </w:p>
    <w:p w14:paraId="647FD4D9" w14:textId="3AA5C6B8" w:rsidR="00934B2D" w:rsidRDefault="0082129D" w:rsidP="0082129D">
      <w:r>
        <w:t>Further information about each of these functions is provided in later sections of this user guide.</w:t>
      </w:r>
    </w:p>
    <w:p w14:paraId="42C51ADD" w14:textId="70AB14CC" w:rsidR="0082129D" w:rsidRPr="00A7014B" w:rsidRDefault="00A7014B" w:rsidP="00A7014B">
      <w:pPr>
        <w:pStyle w:val="Heading2"/>
      </w:pPr>
      <w:bookmarkStart w:id="11" w:name="_Toc161321825"/>
      <w:bookmarkStart w:id="12" w:name="_Toc161321951"/>
      <w:r>
        <w:t xml:space="preserve">2. </w:t>
      </w:r>
      <w:r w:rsidR="0082129D" w:rsidRPr="00A7014B">
        <w:t>Reference material to download</w:t>
      </w:r>
      <w:bookmarkEnd w:id="11"/>
      <w:bookmarkEnd w:id="12"/>
      <w:r w:rsidR="0082129D" w:rsidRPr="00A7014B">
        <w:t xml:space="preserve"> </w:t>
      </w:r>
    </w:p>
    <w:p w14:paraId="20AAAF64" w14:textId="77777777" w:rsidR="00256A75" w:rsidRDefault="00256A75" w:rsidP="00256A75">
      <w:r>
        <w:t>Under this section of the dashboard, you can access and download two important reference documents to guide your use of the Agency portal:</w:t>
      </w:r>
    </w:p>
    <w:p w14:paraId="4F174F2B" w14:textId="2AF58679" w:rsidR="00256A75" w:rsidRDefault="00256A75" w:rsidP="00256A75">
      <w:pPr>
        <w:pStyle w:val="ListBullet"/>
      </w:pPr>
      <w:r>
        <w:t>Agency reporting guide</w:t>
      </w:r>
    </w:p>
    <w:p w14:paraId="4D6E445B" w14:textId="0E48C480" w:rsidR="00811295" w:rsidRDefault="00256A75" w:rsidP="00256A75">
      <w:pPr>
        <w:pStyle w:val="ListBullet"/>
      </w:pPr>
      <w:r>
        <w:t>Detailed record extracts guide.</w:t>
      </w:r>
    </w:p>
    <w:p w14:paraId="22E91369" w14:textId="4EA31035" w:rsidR="009A2B0B" w:rsidRPr="00BD1A11" w:rsidRDefault="009A2B0B" w:rsidP="001D3C60">
      <w:pPr>
        <w:pStyle w:val="Heading3"/>
      </w:pPr>
      <w:bookmarkStart w:id="13" w:name="_Toc161321826"/>
      <w:bookmarkStart w:id="14" w:name="_Toc161321952"/>
      <w:r w:rsidRPr="00BD1A11">
        <w:t>Agency reporting guide</w:t>
      </w:r>
      <w:bookmarkEnd w:id="13"/>
      <w:bookmarkEnd w:id="14"/>
    </w:p>
    <w:p w14:paraId="5AAC4C34" w14:textId="77777777" w:rsidR="00B526B6" w:rsidRDefault="00B526B6" w:rsidP="00B526B6">
      <w:pPr>
        <w:rPr>
          <w:lang w:eastAsia="en-AU"/>
        </w:rPr>
      </w:pPr>
      <w:r>
        <w:rPr>
          <w:lang w:eastAsia="en-AU"/>
        </w:rPr>
        <w:t>This document provides a guide on the reports available to States and Territories. It covers how to navigate the agency reports and provides guidance on their contents.</w:t>
      </w:r>
    </w:p>
    <w:p w14:paraId="1EF44C6C" w14:textId="77777777" w:rsidR="00B526B6" w:rsidRDefault="00B526B6" w:rsidP="00B526B6">
      <w:pPr>
        <w:rPr>
          <w:lang w:eastAsia="en-AU"/>
        </w:rPr>
      </w:pPr>
      <w:r>
        <w:rPr>
          <w:lang w:eastAsia="en-AU"/>
        </w:rPr>
        <w:t>The document has three sections:</w:t>
      </w:r>
    </w:p>
    <w:p w14:paraId="1D24836F" w14:textId="0A902C85" w:rsidR="00B526B6" w:rsidRDefault="00B526B6" w:rsidP="00B526B6">
      <w:pPr>
        <w:pStyle w:val="ListBullet"/>
      </w:pPr>
      <w:r>
        <w:t xml:space="preserve">Agency reports </w:t>
      </w:r>
      <w:proofErr w:type="gramStart"/>
      <w:r>
        <w:t>available</w:t>
      </w:r>
      <w:proofErr w:type="gramEnd"/>
    </w:p>
    <w:p w14:paraId="4C16360D" w14:textId="680D3939" w:rsidR="00DA5AAB" w:rsidRDefault="00B526B6" w:rsidP="00B526B6">
      <w:pPr>
        <w:pStyle w:val="ListBullet"/>
      </w:pPr>
      <w:r>
        <w:t>Navigating the graphs and tables.</w:t>
      </w:r>
    </w:p>
    <w:p w14:paraId="7AB53DD4" w14:textId="07C77AC9" w:rsidR="00380318" w:rsidRDefault="00380318" w:rsidP="00872D2C">
      <w:pPr>
        <w:pStyle w:val="Heading3"/>
        <w:rPr>
          <w:lang w:eastAsia="en-AU"/>
        </w:rPr>
      </w:pPr>
      <w:bookmarkStart w:id="15" w:name="_Toc161321827"/>
      <w:bookmarkStart w:id="16" w:name="_Toc161321953"/>
      <w:r>
        <w:rPr>
          <w:lang w:eastAsia="en-AU"/>
        </w:rPr>
        <w:t>Detailed record extracts guide</w:t>
      </w:r>
      <w:bookmarkEnd w:id="15"/>
      <w:bookmarkEnd w:id="16"/>
      <w:r>
        <w:rPr>
          <w:lang w:eastAsia="en-AU"/>
        </w:rPr>
        <w:t xml:space="preserve"> </w:t>
      </w:r>
    </w:p>
    <w:p w14:paraId="38EA47C5" w14:textId="77777777" w:rsidR="00380318" w:rsidRDefault="00380318" w:rsidP="00380318">
      <w:pPr>
        <w:rPr>
          <w:lang w:eastAsia="en-AU"/>
        </w:rPr>
      </w:pPr>
      <w:r>
        <w:rPr>
          <w:lang w:eastAsia="en-AU"/>
        </w:rPr>
        <w:t>This document provides a guide on the detailed record extracts available to States and Territories.</w:t>
      </w:r>
    </w:p>
    <w:p w14:paraId="0ED0180D" w14:textId="77777777" w:rsidR="00380318" w:rsidRDefault="00380318" w:rsidP="00380318">
      <w:pPr>
        <w:rPr>
          <w:lang w:eastAsia="en-AU"/>
        </w:rPr>
      </w:pPr>
      <w:r>
        <w:rPr>
          <w:lang w:eastAsia="en-AU"/>
        </w:rPr>
        <w:t>The document has the following sections:</w:t>
      </w:r>
    </w:p>
    <w:p w14:paraId="60376923" w14:textId="77D3C5CD" w:rsidR="00380318" w:rsidRDefault="00380318" w:rsidP="00380318">
      <w:pPr>
        <w:pStyle w:val="ListBullet"/>
      </w:pPr>
      <w:r>
        <w:t xml:space="preserve">Agency reports </w:t>
      </w:r>
      <w:proofErr w:type="gramStart"/>
      <w:r>
        <w:t>available</w:t>
      </w:r>
      <w:proofErr w:type="gramEnd"/>
    </w:p>
    <w:p w14:paraId="48C94951" w14:textId="58718D4F" w:rsidR="00380318" w:rsidRDefault="00380318" w:rsidP="00380318">
      <w:pPr>
        <w:pStyle w:val="ListBullet"/>
      </w:pPr>
      <w:r>
        <w:t>The Quick view</w:t>
      </w:r>
    </w:p>
    <w:p w14:paraId="6D0E8DF4" w14:textId="080D8CBB" w:rsidR="00380318" w:rsidRDefault="00380318" w:rsidP="00380318">
      <w:pPr>
        <w:pStyle w:val="ListBullet"/>
      </w:pPr>
      <w:r>
        <w:t>The Detailed view/extract</w:t>
      </w:r>
    </w:p>
    <w:p w14:paraId="64098F5B" w14:textId="4B95D67D" w:rsidR="00380318" w:rsidRDefault="00380318" w:rsidP="00380318">
      <w:pPr>
        <w:pStyle w:val="ListBullet"/>
      </w:pPr>
      <w:r>
        <w:t>Navigating the data extracts</w:t>
      </w:r>
    </w:p>
    <w:p w14:paraId="24354F93" w14:textId="77FD756D" w:rsidR="00380318" w:rsidRDefault="00380318" w:rsidP="00380318">
      <w:pPr>
        <w:pStyle w:val="ListBullet"/>
      </w:pPr>
      <w:r>
        <w:t>Reference data.</w:t>
      </w:r>
    </w:p>
    <w:p w14:paraId="4F2356F0" w14:textId="197ECCD5" w:rsidR="00380318" w:rsidRPr="00A7014B" w:rsidRDefault="00A7014B" w:rsidP="00A7014B">
      <w:pPr>
        <w:pStyle w:val="Heading2"/>
      </w:pPr>
      <w:bookmarkStart w:id="17" w:name="_Toc161321828"/>
      <w:bookmarkStart w:id="18" w:name="_Toc161321954"/>
      <w:r>
        <w:t xml:space="preserve">3. </w:t>
      </w:r>
      <w:r w:rsidR="00380318" w:rsidRPr="00A7014B">
        <w:t>Registry news</w:t>
      </w:r>
      <w:bookmarkEnd w:id="17"/>
      <w:bookmarkEnd w:id="18"/>
      <w:r w:rsidR="00380318" w:rsidRPr="00A7014B">
        <w:t xml:space="preserve"> </w:t>
      </w:r>
    </w:p>
    <w:p w14:paraId="35DC620E" w14:textId="1E3CA3D7" w:rsidR="00380318" w:rsidRDefault="00657833" w:rsidP="00657833">
      <w:pPr>
        <w:rPr>
          <w:lang w:eastAsia="en-AU"/>
        </w:rPr>
      </w:pPr>
      <w:r w:rsidRPr="00657833">
        <w:rPr>
          <w:lang w:eastAsia="en-AU"/>
        </w:rPr>
        <w:t>Under the Registry news heading on the dashboard, you will see a list of articles that have been published to the Registry by the Registry Operator. The articles can be sorted by the date the article was published, or the topic column can be sorted alphabetically.</w:t>
      </w:r>
    </w:p>
    <w:p w14:paraId="49D55593" w14:textId="7BFB0F60" w:rsidR="00380318" w:rsidRDefault="004516A7" w:rsidP="780DE8FA">
      <w:pPr>
        <w:rPr>
          <w:lang w:eastAsia="en-AU"/>
        </w:rPr>
      </w:pPr>
      <w:r>
        <w:rPr>
          <w:noProof/>
          <w:lang w:eastAsia="en-AU"/>
        </w:rPr>
        <w:lastRenderedPageBreak/>
        <w:drawing>
          <wp:inline distT="0" distB="0" distL="0" distR="0" wp14:anchorId="3D344E70" wp14:editId="5E268F07">
            <wp:extent cx="6114415" cy="1908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4415" cy="1908175"/>
                    </a:xfrm>
                    <a:prstGeom prst="rect">
                      <a:avLst/>
                    </a:prstGeom>
                    <a:noFill/>
                    <a:ln>
                      <a:noFill/>
                    </a:ln>
                  </pic:spPr>
                </pic:pic>
              </a:graphicData>
            </a:graphic>
          </wp:inline>
        </w:drawing>
      </w:r>
    </w:p>
    <w:p w14:paraId="5C5B716A" w14:textId="5D0D1BCE" w:rsidR="000E5B74" w:rsidRDefault="009737D6" w:rsidP="00382832">
      <w:pPr>
        <w:pStyle w:val="Heading1"/>
        <w:rPr>
          <w:lang w:eastAsia="en-AU"/>
        </w:rPr>
      </w:pPr>
      <w:bookmarkStart w:id="19" w:name="_Toc165553260"/>
      <w:r>
        <w:rPr>
          <w:lang w:eastAsia="en-AU"/>
        </w:rPr>
        <w:t>Reports and record extracts</w:t>
      </w:r>
      <w:bookmarkEnd w:id="19"/>
    </w:p>
    <w:p w14:paraId="28F30460" w14:textId="0E166976" w:rsidR="00B53411" w:rsidRDefault="00DB714E" w:rsidP="00B53411">
      <w:pPr>
        <w:rPr>
          <w:rFonts w:asciiTheme="majorHAnsi" w:hAnsiTheme="majorHAnsi"/>
          <w:b/>
          <w:color w:val="033636" w:themeColor="accent1"/>
          <w:sz w:val="30"/>
          <w:szCs w:val="28"/>
          <w:lang w:eastAsia="en-AU"/>
        </w:rPr>
      </w:pPr>
      <w:r>
        <w:rPr>
          <w:noProof/>
          <w:lang w:eastAsia="en-AU"/>
        </w:rPr>
        <w:drawing>
          <wp:anchor distT="0" distB="0" distL="114300" distR="114300" simplePos="0" relativeHeight="251658240" behindDoc="0" locked="0" layoutInCell="1" allowOverlap="1" wp14:anchorId="4FB49E9C" wp14:editId="7C2BF2BA">
            <wp:simplePos x="0" y="0"/>
            <wp:positionH relativeFrom="column">
              <wp:posOffset>556260</wp:posOffset>
            </wp:positionH>
            <wp:positionV relativeFrom="paragraph">
              <wp:posOffset>110490</wp:posOffset>
            </wp:positionV>
            <wp:extent cx="1219200" cy="1183005"/>
            <wp:effectExtent l="0" t="0" r="0" b="0"/>
            <wp:wrapNone/>
            <wp:docPr id="1072552481" name="Picture 107255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183005"/>
                    </a:xfrm>
                    <a:prstGeom prst="rect">
                      <a:avLst/>
                    </a:prstGeom>
                    <a:noFill/>
                  </pic:spPr>
                </pic:pic>
              </a:graphicData>
            </a:graphic>
          </wp:anchor>
        </w:drawing>
      </w:r>
      <w:r w:rsidR="00B53411">
        <w:rPr>
          <w:rFonts w:asciiTheme="majorHAnsi" w:hAnsiTheme="majorHAnsi"/>
          <w:b/>
          <w:noProof/>
          <w:color w:val="033636" w:themeColor="accent1"/>
          <w:sz w:val="30"/>
          <w:szCs w:val="28"/>
          <w:lang w:eastAsia="en-AU"/>
        </w:rPr>
        <w:drawing>
          <wp:inline distT="0" distB="0" distL="0" distR="0" wp14:anchorId="39D4EAD3" wp14:editId="06B9AB42">
            <wp:extent cx="5694045" cy="1493520"/>
            <wp:effectExtent l="0" t="0" r="1905" b="0"/>
            <wp:docPr id="1933893536" name="Picture 193389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4045" cy="1493520"/>
                    </a:xfrm>
                    <a:prstGeom prst="rect">
                      <a:avLst/>
                    </a:prstGeom>
                    <a:noFill/>
                  </pic:spPr>
                </pic:pic>
              </a:graphicData>
            </a:graphic>
          </wp:inline>
        </w:drawing>
      </w:r>
    </w:p>
    <w:p w14:paraId="7D8B6058" w14:textId="07EF9AE8" w:rsidR="00557C6B" w:rsidRDefault="00557C6B" w:rsidP="00557C6B">
      <w:pPr>
        <w:rPr>
          <w:lang w:eastAsia="en-AU"/>
        </w:rPr>
      </w:pPr>
      <w:r>
        <w:rPr>
          <w:lang w:eastAsia="en-AU"/>
        </w:rPr>
        <w:t xml:space="preserve">When you click on the </w:t>
      </w:r>
      <w:r w:rsidRPr="00557C6B">
        <w:rPr>
          <w:b/>
          <w:bCs/>
          <w:lang w:eastAsia="en-AU"/>
        </w:rPr>
        <w:t>Reports and record extracts</w:t>
      </w:r>
      <w:r>
        <w:rPr>
          <w:lang w:eastAsia="en-AU"/>
        </w:rPr>
        <w:t xml:space="preserve"> tile in the Agency dashboard, a Report window will display. </w:t>
      </w:r>
    </w:p>
    <w:p w14:paraId="00FFF010" w14:textId="6864B014" w:rsidR="00B53411" w:rsidRDefault="00557C6B" w:rsidP="00557C6B">
      <w:pPr>
        <w:rPr>
          <w:lang w:eastAsia="en-AU"/>
        </w:rPr>
      </w:pPr>
      <w:r>
        <w:rPr>
          <w:lang w:eastAsia="en-AU"/>
        </w:rPr>
        <w:t xml:space="preserve">The separate </w:t>
      </w:r>
      <w:r w:rsidRPr="00557C6B">
        <w:rPr>
          <w:i/>
          <w:iCs/>
          <w:lang w:eastAsia="en-AU"/>
        </w:rPr>
        <w:t>Agency reporting guide</w:t>
      </w:r>
      <w:r>
        <w:rPr>
          <w:lang w:eastAsia="en-AU"/>
        </w:rPr>
        <w:t xml:space="preserve"> and </w:t>
      </w:r>
      <w:r w:rsidRPr="00557C6B">
        <w:rPr>
          <w:i/>
          <w:iCs/>
          <w:lang w:eastAsia="en-AU"/>
        </w:rPr>
        <w:t>Detailed record extracts</w:t>
      </w:r>
      <w:r>
        <w:rPr>
          <w:lang w:eastAsia="en-AU"/>
        </w:rPr>
        <w:t xml:space="preserve"> guide</w:t>
      </w:r>
      <w:r w:rsidR="006A5445">
        <w:rPr>
          <w:lang w:eastAsia="en-AU"/>
        </w:rPr>
        <w:t xml:space="preserve"> </w:t>
      </w:r>
      <w:r>
        <w:rPr>
          <w:lang w:eastAsia="en-AU"/>
        </w:rPr>
        <w:t>provide extensive detail about the reports available and navigating the reports.</w:t>
      </w:r>
    </w:p>
    <w:p w14:paraId="3BEC00C9" w14:textId="31491EB8" w:rsidR="00E6305D" w:rsidRDefault="00E6305D" w:rsidP="00382832">
      <w:pPr>
        <w:pStyle w:val="Heading1"/>
        <w:rPr>
          <w:lang w:eastAsia="en-AU"/>
        </w:rPr>
      </w:pPr>
      <w:bookmarkStart w:id="20" w:name="_Toc165553261"/>
      <w:r>
        <w:rPr>
          <w:lang w:eastAsia="en-AU"/>
        </w:rPr>
        <w:t>Agency details</w:t>
      </w:r>
      <w:bookmarkEnd w:id="20"/>
      <w:r>
        <w:rPr>
          <w:lang w:eastAsia="en-AU"/>
        </w:rPr>
        <w:t xml:space="preserve"> </w:t>
      </w:r>
    </w:p>
    <w:p w14:paraId="5CF9DF1D" w14:textId="45A6FBAE" w:rsidR="00E6305D" w:rsidRDefault="0084595F" w:rsidP="00E6305D">
      <w:pPr>
        <w:rPr>
          <w:noProof/>
          <w:lang w:eastAsia="en-AU"/>
        </w:rPr>
      </w:pPr>
      <w:r>
        <w:rPr>
          <w:noProof/>
          <w:lang w:eastAsia="en-AU"/>
        </w:rPr>
        <w:drawing>
          <wp:anchor distT="0" distB="0" distL="114300" distR="114300" simplePos="0" relativeHeight="251658241" behindDoc="0" locked="0" layoutInCell="1" allowOverlap="1" wp14:anchorId="306CD2C7" wp14:editId="3D0BB4CB">
            <wp:simplePos x="0" y="0"/>
            <wp:positionH relativeFrom="column">
              <wp:posOffset>1870710</wp:posOffset>
            </wp:positionH>
            <wp:positionV relativeFrom="paragraph">
              <wp:posOffset>110490</wp:posOffset>
            </wp:positionV>
            <wp:extent cx="1219200" cy="1183005"/>
            <wp:effectExtent l="0" t="0" r="0" b="0"/>
            <wp:wrapNone/>
            <wp:docPr id="929916513" name="Picture 92991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183005"/>
                    </a:xfrm>
                    <a:prstGeom prst="rect">
                      <a:avLst/>
                    </a:prstGeom>
                    <a:noFill/>
                  </pic:spPr>
                </pic:pic>
              </a:graphicData>
            </a:graphic>
          </wp:anchor>
        </w:drawing>
      </w:r>
      <w:r w:rsidR="00AB73F2">
        <w:rPr>
          <w:noProof/>
          <w:lang w:eastAsia="en-AU"/>
        </w:rPr>
        <w:drawing>
          <wp:inline distT="0" distB="0" distL="0" distR="0" wp14:anchorId="6354734E" wp14:editId="016EE19A">
            <wp:extent cx="5700395" cy="1438910"/>
            <wp:effectExtent l="0" t="0" r="0" b="8890"/>
            <wp:docPr id="1129600362" name="Picture 112960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0395" cy="1438910"/>
                    </a:xfrm>
                    <a:prstGeom prst="rect">
                      <a:avLst/>
                    </a:prstGeom>
                    <a:noFill/>
                  </pic:spPr>
                </pic:pic>
              </a:graphicData>
            </a:graphic>
          </wp:inline>
        </w:drawing>
      </w:r>
    </w:p>
    <w:p w14:paraId="4FE7C157" w14:textId="3C1D287C" w:rsidR="00AB73F2" w:rsidRDefault="00AB73F2" w:rsidP="00AB73F2">
      <w:pPr>
        <w:rPr>
          <w:noProof/>
          <w:lang w:eastAsia="en-AU"/>
        </w:rPr>
      </w:pPr>
    </w:p>
    <w:p w14:paraId="30E1FD0C" w14:textId="004D20AB" w:rsidR="00AB73F2" w:rsidRDefault="00F63142" w:rsidP="00F63142">
      <w:pPr>
        <w:rPr>
          <w:lang w:eastAsia="en-AU"/>
        </w:rPr>
      </w:pPr>
      <w:r w:rsidRPr="00F63142">
        <w:rPr>
          <w:lang w:eastAsia="en-AU"/>
        </w:rPr>
        <w:t xml:space="preserve">When you click on the </w:t>
      </w:r>
      <w:r w:rsidRPr="00F63142">
        <w:rPr>
          <w:b/>
          <w:bCs/>
          <w:lang w:eastAsia="en-AU"/>
        </w:rPr>
        <w:t>Agency details</w:t>
      </w:r>
      <w:r w:rsidRPr="00F63142">
        <w:rPr>
          <w:lang w:eastAsia="en-AU"/>
        </w:rPr>
        <w:t xml:space="preserve"> tile, the Agency details screen will display the following details about the Agency:</w:t>
      </w:r>
    </w:p>
    <w:p w14:paraId="5B8E9BB5" w14:textId="4D9AF454" w:rsidR="002E7D80" w:rsidRDefault="002E7D80" w:rsidP="002E7D80">
      <w:pPr>
        <w:pStyle w:val="ListBullet"/>
      </w:pPr>
      <w:r>
        <w:t>Agency name</w:t>
      </w:r>
    </w:p>
    <w:p w14:paraId="08F86704" w14:textId="4E4A66AF" w:rsidR="002E7D80" w:rsidRDefault="002E7D80" w:rsidP="002E7D80">
      <w:pPr>
        <w:pStyle w:val="ListBullet"/>
      </w:pPr>
      <w:r>
        <w:t xml:space="preserve">Relevant disease notification – this specifies the jurisdiction for which notifications can be disclosed to the </w:t>
      </w:r>
      <w:proofErr w:type="gramStart"/>
      <w:r>
        <w:t>Agency</w:t>
      </w:r>
      <w:proofErr w:type="gramEnd"/>
    </w:p>
    <w:p w14:paraId="3C94CC63" w14:textId="3D487CDC" w:rsidR="002E7D80" w:rsidRDefault="002E7D80" w:rsidP="002E7D80">
      <w:pPr>
        <w:pStyle w:val="ListBullet"/>
      </w:pPr>
      <w:r>
        <w:t xml:space="preserve">Date agency added – this specifies the date the agency was created in the </w:t>
      </w:r>
      <w:proofErr w:type="gramStart"/>
      <w:r>
        <w:t>Registry</w:t>
      </w:r>
      <w:proofErr w:type="gramEnd"/>
    </w:p>
    <w:p w14:paraId="3371B3D4" w14:textId="0E654B01" w:rsidR="002E7D80" w:rsidRDefault="002E7D80" w:rsidP="002E7D80">
      <w:pPr>
        <w:pStyle w:val="ListBullet"/>
      </w:pPr>
      <w:r>
        <w:t xml:space="preserve">Date agency details last updated – this specifies the date that the agency details were last updated by an Agency </w:t>
      </w:r>
      <w:proofErr w:type="gramStart"/>
      <w:r>
        <w:t>officer</w:t>
      </w:r>
      <w:proofErr w:type="gramEnd"/>
    </w:p>
    <w:p w14:paraId="2C0C98E5" w14:textId="47F8C359" w:rsidR="002E7D80" w:rsidRDefault="002E7D80" w:rsidP="002E7D80">
      <w:pPr>
        <w:pStyle w:val="ListBullet"/>
      </w:pPr>
      <w:r>
        <w:t xml:space="preserve">Email address for disease notifications – this shows the email address that will be used to notify the agency that the Registry has received a notification relevant to your </w:t>
      </w:r>
      <w:proofErr w:type="gramStart"/>
      <w:r>
        <w:t>jurisdiction</w:t>
      </w:r>
      <w:proofErr w:type="gramEnd"/>
    </w:p>
    <w:p w14:paraId="4204E5BD" w14:textId="5AC796D0" w:rsidR="002E7D80" w:rsidRDefault="002E7D80" w:rsidP="002E7D80">
      <w:pPr>
        <w:pStyle w:val="ListBullet"/>
      </w:pPr>
      <w:r>
        <w:lastRenderedPageBreak/>
        <w:t xml:space="preserve">National Registry communication – </w:t>
      </w:r>
      <w:r w:rsidR="00FD3849">
        <w:t xml:space="preserve">this </w:t>
      </w:r>
      <w:r>
        <w:t xml:space="preserve">shows the email address that will be used for all other emails to your agency from the Registry. </w:t>
      </w:r>
    </w:p>
    <w:p w14:paraId="50EE5DCC" w14:textId="77777777" w:rsidR="002E7D80" w:rsidRDefault="002E7D80" w:rsidP="00605857">
      <w:r>
        <w:t xml:space="preserve">Email addresses for disease notifications and Registry communications can only be updated in the Portal by the nominated main or secondary agency contacts. </w:t>
      </w:r>
    </w:p>
    <w:p w14:paraId="20DB7EDE" w14:textId="12E811C7" w:rsidR="002E7D80" w:rsidRDefault="002E7D80" w:rsidP="002E7D80">
      <w:pPr>
        <w:rPr>
          <w:lang w:eastAsia="en-AU"/>
        </w:rPr>
      </w:pPr>
      <w:r>
        <w:rPr>
          <w:lang w:eastAsia="en-AU"/>
        </w:rPr>
        <w:t xml:space="preserve">If there are no current main or secondary contacts listed on the Agency officers screen, under the “current officers” tab (see next section), then you will need to contact the Registry </w:t>
      </w:r>
      <w:r w:rsidR="002843F5">
        <w:rPr>
          <w:lang w:eastAsia="en-AU"/>
        </w:rPr>
        <w:t xml:space="preserve">Operator </w:t>
      </w:r>
      <w:r>
        <w:rPr>
          <w:lang w:eastAsia="en-AU"/>
        </w:rPr>
        <w:t>to have a contact added.</w:t>
      </w:r>
    </w:p>
    <w:p w14:paraId="12194B33" w14:textId="3B9957EB" w:rsidR="00605857" w:rsidRDefault="00605857" w:rsidP="00382832">
      <w:pPr>
        <w:pStyle w:val="Heading1"/>
        <w:rPr>
          <w:lang w:eastAsia="en-AU"/>
        </w:rPr>
      </w:pPr>
      <w:bookmarkStart w:id="21" w:name="_Toc165553262"/>
      <w:r>
        <w:rPr>
          <w:lang w:eastAsia="en-AU"/>
        </w:rPr>
        <w:t>Agency officers</w:t>
      </w:r>
      <w:bookmarkEnd w:id="21"/>
      <w:r>
        <w:rPr>
          <w:lang w:eastAsia="en-AU"/>
        </w:rPr>
        <w:t xml:space="preserve"> </w:t>
      </w:r>
    </w:p>
    <w:p w14:paraId="53F49CE7" w14:textId="3D000171" w:rsidR="00605857" w:rsidRDefault="00336664" w:rsidP="00605857">
      <w:pPr>
        <w:rPr>
          <w:noProof/>
          <w:lang w:eastAsia="en-AU"/>
        </w:rPr>
      </w:pPr>
      <w:r>
        <w:rPr>
          <w:noProof/>
          <w:lang w:eastAsia="en-AU"/>
        </w:rPr>
        <w:drawing>
          <wp:anchor distT="0" distB="0" distL="114300" distR="114300" simplePos="0" relativeHeight="251658242" behindDoc="0" locked="0" layoutInCell="1" allowOverlap="1" wp14:anchorId="19EC6865" wp14:editId="0523A6E4">
            <wp:simplePos x="0" y="0"/>
            <wp:positionH relativeFrom="column">
              <wp:posOffset>3147060</wp:posOffset>
            </wp:positionH>
            <wp:positionV relativeFrom="paragraph">
              <wp:posOffset>53340</wp:posOffset>
            </wp:positionV>
            <wp:extent cx="1213485" cy="1183005"/>
            <wp:effectExtent l="0" t="0" r="5715" b="0"/>
            <wp:wrapNone/>
            <wp:docPr id="903656638" name="Picture 90365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3485" cy="1183005"/>
                    </a:xfrm>
                    <a:prstGeom prst="rect">
                      <a:avLst/>
                    </a:prstGeom>
                    <a:noFill/>
                  </pic:spPr>
                </pic:pic>
              </a:graphicData>
            </a:graphic>
            <wp14:sizeRelH relativeFrom="page">
              <wp14:pctWidth>0</wp14:pctWidth>
            </wp14:sizeRelH>
            <wp14:sizeRelV relativeFrom="page">
              <wp14:pctHeight>0</wp14:pctHeight>
            </wp14:sizeRelV>
          </wp:anchor>
        </w:drawing>
      </w:r>
      <w:r w:rsidR="00F87DA8">
        <w:rPr>
          <w:noProof/>
          <w:lang w:eastAsia="en-AU"/>
        </w:rPr>
        <w:drawing>
          <wp:inline distT="0" distB="0" distL="0" distR="0" wp14:anchorId="744E4ABA" wp14:editId="35F27927">
            <wp:extent cx="5633085" cy="1383665"/>
            <wp:effectExtent l="0" t="0" r="5715" b="6985"/>
            <wp:docPr id="1270896627" name="Picture 127089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3085" cy="1383665"/>
                    </a:xfrm>
                    <a:prstGeom prst="rect">
                      <a:avLst/>
                    </a:prstGeom>
                    <a:noFill/>
                  </pic:spPr>
                </pic:pic>
              </a:graphicData>
            </a:graphic>
          </wp:inline>
        </w:drawing>
      </w:r>
    </w:p>
    <w:p w14:paraId="4F85DDCF" w14:textId="549A42C2" w:rsidR="00C80208" w:rsidRDefault="00C80208" w:rsidP="00C80208">
      <w:pPr>
        <w:rPr>
          <w:noProof/>
          <w:lang w:eastAsia="en-AU"/>
        </w:rPr>
      </w:pPr>
    </w:p>
    <w:p w14:paraId="45E1F56E" w14:textId="77777777" w:rsidR="00C80208" w:rsidRDefault="00C80208" w:rsidP="00C80208">
      <w:pPr>
        <w:rPr>
          <w:lang w:eastAsia="en-AU"/>
        </w:rPr>
      </w:pPr>
      <w:r>
        <w:rPr>
          <w:lang w:eastAsia="en-AU"/>
        </w:rPr>
        <w:t>This screen is for viewing and managing access to the Registry for your agency staff.</w:t>
      </w:r>
    </w:p>
    <w:p w14:paraId="08916A23" w14:textId="77777777" w:rsidR="00C80208" w:rsidRDefault="00C80208" w:rsidP="00C80208">
      <w:pPr>
        <w:rPr>
          <w:lang w:eastAsia="en-AU"/>
        </w:rPr>
      </w:pPr>
      <w:r>
        <w:rPr>
          <w:lang w:eastAsia="en-AU"/>
        </w:rPr>
        <w:t>There are 3 tabs that list the officers at your Agency, depending on their status: current, pending, previous.</w:t>
      </w:r>
    </w:p>
    <w:p w14:paraId="1A1A36B6" w14:textId="39B58D20" w:rsidR="00C80208" w:rsidRDefault="00C80208" w:rsidP="00C80208">
      <w:pPr>
        <w:rPr>
          <w:lang w:eastAsia="en-AU"/>
        </w:rPr>
      </w:pPr>
      <w:r>
        <w:rPr>
          <w:lang w:eastAsia="en-AU"/>
        </w:rPr>
        <w:t>The information that is available and able to be edited will depend on your role</w:t>
      </w:r>
      <w:r w:rsidR="002843F5">
        <w:rPr>
          <w:lang w:eastAsia="en-AU"/>
        </w:rPr>
        <w:t xml:space="preserve"> (i.e.</w:t>
      </w:r>
      <w:r w:rsidR="001F5F37">
        <w:rPr>
          <w:lang w:eastAsia="en-AU"/>
        </w:rPr>
        <w:t xml:space="preserve"> </w:t>
      </w:r>
      <w:r w:rsidR="002843F5">
        <w:rPr>
          <w:lang w:eastAsia="en-AU"/>
        </w:rPr>
        <w:t xml:space="preserve">main or secondary </w:t>
      </w:r>
      <w:proofErr w:type="gramStart"/>
      <w:r w:rsidR="002843F5">
        <w:rPr>
          <w:lang w:eastAsia="en-AU"/>
        </w:rPr>
        <w:t>contact, or</w:t>
      </w:r>
      <w:proofErr w:type="gramEnd"/>
      <w:r w:rsidR="002843F5">
        <w:rPr>
          <w:lang w:eastAsia="en-AU"/>
        </w:rPr>
        <w:t xml:space="preserve"> reporting </w:t>
      </w:r>
      <w:r w:rsidR="004F3CF2">
        <w:rPr>
          <w:lang w:eastAsia="en-AU"/>
        </w:rPr>
        <w:t>role</w:t>
      </w:r>
      <w:r w:rsidR="002843F5">
        <w:rPr>
          <w:lang w:eastAsia="en-AU"/>
        </w:rPr>
        <w:t>)</w:t>
      </w:r>
      <w:r>
        <w:rPr>
          <w:lang w:eastAsia="en-AU"/>
        </w:rPr>
        <w:t>.</w:t>
      </w:r>
    </w:p>
    <w:p w14:paraId="54004462" w14:textId="0FDD59AF" w:rsidR="00720796" w:rsidRPr="00A7014B" w:rsidRDefault="00A7014B" w:rsidP="00A7014B">
      <w:pPr>
        <w:pStyle w:val="Heading2"/>
      </w:pPr>
      <w:bookmarkStart w:id="22" w:name="_Toc161321832"/>
      <w:bookmarkStart w:id="23" w:name="_Toc161321958"/>
      <w:r w:rsidRPr="00A7014B">
        <w:t xml:space="preserve">1. </w:t>
      </w:r>
      <w:r w:rsidR="00720796" w:rsidRPr="00A7014B">
        <w:t>Current officers</w:t>
      </w:r>
      <w:bookmarkEnd w:id="22"/>
      <w:bookmarkEnd w:id="23"/>
      <w:r w:rsidR="00720796" w:rsidRPr="00A7014B">
        <w:t xml:space="preserve"> </w:t>
      </w:r>
    </w:p>
    <w:p w14:paraId="42B11163" w14:textId="04673194" w:rsidR="00720796" w:rsidRDefault="00670651" w:rsidP="00720796">
      <w:pPr>
        <w:rPr>
          <w:lang w:eastAsia="en-AU"/>
        </w:rPr>
      </w:pPr>
      <w:r>
        <w:rPr>
          <w:noProof/>
          <w:lang w:eastAsia="en-AU"/>
        </w:rPr>
        <w:drawing>
          <wp:inline distT="0" distB="0" distL="0" distR="0" wp14:anchorId="2A1AA7D0" wp14:editId="74F55FC0">
            <wp:extent cx="6106795" cy="17335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6795" cy="1733550"/>
                    </a:xfrm>
                    <a:prstGeom prst="rect">
                      <a:avLst/>
                    </a:prstGeom>
                    <a:noFill/>
                    <a:ln>
                      <a:noFill/>
                    </a:ln>
                  </pic:spPr>
                </pic:pic>
              </a:graphicData>
            </a:graphic>
          </wp:inline>
        </w:drawing>
      </w:r>
    </w:p>
    <w:p w14:paraId="5AA1CA0F" w14:textId="77777777" w:rsidR="00AA287D" w:rsidRDefault="00AA287D" w:rsidP="00AA287D">
      <w:pPr>
        <w:rPr>
          <w:lang w:eastAsia="en-AU"/>
        </w:rPr>
      </w:pPr>
      <w:r>
        <w:rPr>
          <w:lang w:eastAsia="en-AU"/>
        </w:rPr>
        <w:t xml:space="preserve">The current officers tab lists all agency officers who have gained access to the Agency portal, and shows their user role: contact – main, contact – secondary, or reporting. </w:t>
      </w:r>
    </w:p>
    <w:p w14:paraId="0BD19178" w14:textId="5F7AE6FA" w:rsidR="00AA287D" w:rsidRDefault="00AA287D" w:rsidP="00AA287D">
      <w:pPr>
        <w:rPr>
          <w:lang w:eastAsia="en-AU"/>
        </w:rPr>
      </w:pPr>
      <w:r>
        <w:rPr>
          <w:lang w:eastAsia="en-AU"/>
        </w:rPr>
        <w:t>If there are no officers in the list of current officers with a role of “</w:t>
      </w:r>
      <w:r w:rsidR="00B34AB2">
        <w:rPr>
          <w:lang w:eastAsia="en-AU"/>
        </w:rPr>
        <w:t>contact – main</w:t>
      </w:r>
      <w:r>
        <w:rPr>
          <w:lang w:eastAsia="en-AU"/>
        </w:rPr>
        <w:t>” or “</w:t>
      </w:r>
      <w:r w:rsidR="00B34AB2">
        <w:rPr>
          <w:lang w:eastAsia="en-AU"/>
        </w:rPr>
        <w:t>contact – secondary</w:t>
      </w:r>
      <w:r>
        <w:rPr>
          <w:lang w:eastAsia="en-AU"/>
        </w:rPr>
        <w:t>” then you will need to contact the Registry</w:t>
      </w:r>
      <w:r w:rsidR="00B34AB2">
        <w:rPr>
          <w:lang w:eastAsia="en-AU"/>
        </w:rPr>
        <w:t xml:space="preserve"> Operator</w:t>
      </w:r>
      <w:r>
        <w:rPr>
          <w:lang w:eastAsia="en-AU"/>
        </w:rPr>
        <w:t xml:space="preserve"> to have someone added as an agency contact. </w:t>
      </w:r>
    </w:p>
    <w:p w14:paraId="5AF7971C" w14:textId="583264F6" w:rsidR="00AA287D" w:rsidRDefault="00AA287D" w:rsidP="00AA287D">
      <w:pPr>
        <w:rPr>
          <w:lang w:eastAsia="en-AU"/>
        </w:rPr>
      </w:pPr>
      <w:r>
        <w:rPr>
          <w:lang w:eastAsia="en-AU"/>
        </w:rPr>
        <w:t>From this tab, you can also view/edit an officer’s details</w:t>
      </w:r>
      <w:r w:rsidR="00E723A0">
        <w:rPr>
          <w:lang w:eastAsia="en-AU"/>
        </w:rPr>
        <w:t>.</w:t>
      </w:r>
    </w:p>
    <w:p w14:paraId="141A0AA5" w14:textId="7F4A24A6" w:rsidR="00CA54AA" w:rsidRDefault="00EE5A68" w:rsidP="00CA54AA">
      <w:pPr>
        <w:rPr>
          <w:lang w:eastAsia="en-AU"/>
        </w:rPr>
      </w:pPr>
      <w:r>
        <w:rPr>
          <w:noProof/>
          <w:lang w:eastAsia="en-AU"/>
        </w:rPr>
        <mc:AlternateContent>
          <mc:Choice Requires="wps">
            <w:drawing>
              <wp:anchor distT="0" distB="0" distL="114300" distR="114300" simplePos="0" relativeHeight="251658247" behindDoc="0" locked="0" layoutInCell="1" allowOverlap="1" wp14:anchorId="5A6CFD6C" wp14:editId="7B7CB43D">
                <wp:simplePos x="0" y="0"/>
                <wp:positionH relativeFrom="column">
                  <wp:posOffset>27333</wp:posOffset>
                </wp:positionH>
                <wp:positionV relativeFrom="paragraph">
                  <wp:posOffset>260460</wp:posOffset>
                </wp:positionV>
                <wp:extent cx="2321780" cy="111319"/>
                <wp:effectExtent l="0" t="0" r="2540" b="3175"/>
                <wp:wrapNone/>
                <wp:docPr id="6" name="Rectangle 6"/>
                <wp:cNvGraphicFramePr/>
                <a:graphic xmlns:a="http://schemas.openxmlformats.org/drawingml/2006/main">
                  <a:graphicData uri="http://schemas.microsoft.com/office/word/2010/wordprocessingShape">
                    <wps:wsp>
                      <wps:cNvSpPr/>
                      <wps:spPr>
                        <a:xfrm>
                          <a:off x="0" y="0"/>
                          <a:ext cx="2321780" cy="111319"/>
                        </a:xfrm>
                        <a:prstGeom prst="rect">
                          <a:avLst/>
                        </a:prstGeom>
                        <a:solidFill>
                          <a:srgbClr val="F9F9F9"/>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25C86" id="Rectangle 6" o:spid="_x0000_s1026" style="position:absolute;margin-left:2.15pt;margin-top:20.5pt;width:182.8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" fillcolor="#f9f9f9" stroked="f" strokeweight="2pt"/>
            </w:pict>
          </mc:Fallback>
        </mc:AlternateContent>
      </w:r>
      <w:r w:rsidR="009C75F6">
        <w:rPr>
          <w:noProof/>
          <w:lang w:eastAsia="en-AU"/>
        </w:rPr>
        <w:drawing>
          <wp:anchor distT="0" distB="0" distL="114300" distR="114300" simplePos="0" relativeHeight="251658243" behindDoc="0" locked="0" layoutInCell="1" allowOverlap="1" wp14:anchorId="30910F31" wp14:editId="43C635D2">
            <wp:simplePos x="0" y="0"/>
            <wp:positionH relativeFrom="column">
              <wp:posOffset>5166360</wp:posOffset>
            </wp:positionH>
            <wp:positionV relativeFrom="paragraph">
              <wp:posOffset>359410</wp:posOffset>
            </wp:positionV>
            <wp:extent cx="1219200" cy="426720"/>
            <wp:effectExtent l="0" t="0" r="0" b="0"/>
            <wp:wrapNone/>
            <wp:docPr id="1417585429" name="Picture 141758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pic:spPr>
                </pic:pic>
              </a:graphicData>
            </a:graphic>
          </wp:anchor>
        </w:drawing>
      </w:r>
      <w:r w:rsidR="00CA54AA">
        <w:rPr>
          <w:noProof/>
          <w:lang w:eastAsia="en-AU"/>
        </w:rPr>
        <w:drawing>
          <wp:inline distT="0" distB="0" distL="0" distR="0" wp14:anchorId="5D7E45F8" wp14:editId="1041CF9C">
            <wp:extent cx="6193790" cy="609600"/>
            <wp:effectExtent l="0" t="0" r="0" b="0"/>
            <wp:docPr id="1220080332" name="Picture 12200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3790" cy="609600"/>
                    </a:xfrm>
                    <a:prstGeom prst="rect">
                      <a:avLst/>
                    </a:prstGeom>
                    <a:noFill/>
                  </pic:spPr>
                </pic:pic>
              </a:graphicData>
            </a:graphic>
          </wp:inline>
        </w:drawing>
      </w:r>
    </w:p>
    <w:p w14:paraId="7D97AE87" w14:textId="49C613B9" w:rsidR="0017063C" w:rsidRDefault="0017063C" w:rsidP="0017063C">
      <w:pPr>
        <w:rPr>
          <w:lang w:eastAsia="en-AU"/>
        </w:rPr>
      </w:pPr>
      <w:r w:rsidRPr="0017063C">
        <w:rPr>
          <w:lang w:eastAsia="en-AU"/>
        </w:rPr>
        <w:t xml:space="preserve">When you click on </w:t>
      </w:r>
      <w:r w:rsidRPr="000759B3">
        <w:rPr>
          <w:b/>
          <w:bCs/>
          <w:lang w:eastAsia="en-AU"/>
        </w:rPr>
        <w:t>View/edit</w:t>
      </w:r>
      <w:r w:rsidRPr="0017063C">
        <w:rPr>
          <w:lang w:eastAsia="en-AU"/>
        </w:rPr>
        <w:t>, then a modal will pop up which displays the officer’s details. All details can be edited except for the myGovID email address.</w:t>
      </w:r>
    </w:p>
    <w:p w14:paraId="5561AEE5" w14:textId="15B67259" w:rsidR="0017063C" w:rsidRPr="00281EB3" w:rsidRDefault="00281EB3" w:rsidP="00281EB3">
      <w:pPr>
        <w:pStyle w:val="Heading2"/>
      </w:pPr>
      <w:bookmarkStart w:id="24" w:name="_Toc161321833"/>
      <w:bookmarkStart w:id="25" w:name="_Toc161321959"/>
      <w:r>
        <w:lastRenderedPageBreak/>
        <w:t xml:space="preserve">2. </w:t>
      </w:r>
      <w:r w:rsidR="0017063C" w:rsidRPr="00281EB3">
        <w:t>Pending officers</w:t>
      </w:r>
      <w:bookmarkEnd w:id="24"/>
      <w:bookmarkEnd w:id="25"/>
    </w:p>
    <w:p w14:paraId="5F9E880B" w14:textId="77777777" w:rsidR="00350C44" w:rsidRDefault="00350C44" w:rsidP="00350C44">
      <w:pPr>
        <w:rPr>
          <w:lang w:eastAsia="en-AU"/>
        </w:rPr>
      </w:pPr>
      <w:r>
        <w:rPr>
          <w:lang w:eastAsia="en-AU"/>
        </w:rPr>
        <w:t xml:space="preserve">In the pending officers tab, you can see all officers for the agency who have been sent an invitation to become an officer for the agency, but who have not actioned the invitation. </w:t>
      </w:r>
    </w:p>
    <w:p w14:paraId="5FD60069" w14:textId="06AAA046" w:rsidR="00350C44" w:rsidRDefault="00350C44" w:rsidP="00350C44">
      <w:pPr>
        <w:rPr>
          <w:lang w:eastAsia="en-AU"/>
        </w:rPr>
      </w:pPr>
      <w:r>
        <w:rPr>
          <w:lang w:eastAsia="en-AU"/>
        </w:rPr>
        <w:t xml:space="preserve">If the invitation has expired, then the agency contact person can click on </w:t>
      </w:r>
      <w:r w:rsidR="00BA7FA7" w:rsidRPr="00BA7FA7">
        <w:rPr>
          <w:b/>
          <w:bCs/>
          <w:lang w:eastAsia="en-AU"/>
        </w:rPr>
        <w:t>R</w:t>
      </w:r>
      <w:r w:rsidRPr="00BA7FA7">
        <w:rPr>
          <w:b/>
          <w:bCs/>
          <w:lang w:eastAsia="en-AU"/>
        </w:rPr>
        <w:t>esend invitation</w:t>
      </w:r>
      <w:r>
        <w:rPr>
          <w:lang w:eastAsia="en-AU"/>
        </w:rPr>
        <w:t xml:space="preserve">.  </w:t>
      </w:r>
    </w:p>
    <w:p w14:paraId="08E9187C" w14:textId="56799946" w:rsidR="0017063C" w:rsidRDefault="00350C44" w:rsidP="00350C44">
      <w:pPr>
        <w:rPr>
          <w:lang w:eastAsia="en-AU"/>
        </w:rPr>
      </w:pPr>
      <w:r>
        <w:rPr>
          <w:lang w:eastAsia="en-AU"/>
        </w:rPr>
        <w:t>If you are an agency officer with a “Reporting” role, then you will not have the option to resend an invitation.</w:t>
      </w:r>
    </w:p>
    <w:p w14:paraId="322532B7" w14:textId="11F9E83A" w:rsidR="00714EA3" w:rsidRDefault="007E5BC3" w:rsidP="00714EA3">
      <w:pPr>
        <w:rPr>
          <w:lang w:eastAsia="en-AU"/>
        </w:rPr>
      </w:pPr>
      <w:r>
        <w:rPr>
          <w:noProof/>
          <w:lang w:eastAsia="en-AU"/>
        </w:rPr>
        <mc:AlternateContent>
          <mc:Choice Requires="wps">
            <w:drawing>
              <wp:anchor distT="0" distB="0" distL="114300" distR="114300" simplePos="0" relativeHeight="251658248" behindDoc="0" locked="0" layoutInCell="1" allowOverlap="1" wp14:anchorId="05C3F4D3" wp14:editId="7A1B7255">
                <wp:simplePos x="0" y="0"/>
                <wp:positionH relativeFrom="column">
                  <wp:posOffset>26017</wp:posOffset>
                </wp:positionH>
                <wp:positionV relativeFrom="paragraph">
                  <wp:posOffset>1023055</wp:posOffset>
                </wp:positionV>
                <wp:extent cx="1677334" cy="100977"/>
                <wp:effectExtent l="0" t="0" r="0" b="0"/>
                <wp:wrapNone/>
                <wp:docPr id="7" name="Rectangle 7"/>
                <wp:cNvGraphicFramePr/>
                <a:graphic xmlns:a="http://schemas.openxmlformats.org/drawingml/2006/main">
                  <a:graphicData uri="http://schemas.microsoft.com/office/word/2010/wordprocessingShape">
                    <wps:wsp>
                      <wps:cNvSpPr/>
                      <wps:spPr>
                        <a:xfrm>
                          <a:off x="0" y="0"/>
                          <a:ext cx="1677334" cy="100977"/>
                        </a:xfrm>
                        <a:prstGeom prst="rect">
                          <a:avLst/>
                        </a:prstGeom>
                        <a:solidFill>
                          <a:srgbClr val="F9F9F9"/>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5C8BC" id="Rectangle 7" o:spid="_x0000_s1026" style="position:absolute;margin-left:2.05pt;margin-top:80.55pt;width:132.0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" fillcolor="#f9f9f9" stroked="f" strokeweight="2pt"/>
            </w:pict>
          </mc:Fallback>
        </mc:AlternateContent>
      </w:r>
      <w:r w:rsidR="00194AF0">
        <w:rPr>
          <w:noProof/>
          <w:lang w:eastAsia="en-AU"/>
        </w:rPr>
        <w:drawing>
          <wp:anchor distT="0" distB="0" distL="114300" distR="114300" simplePos="0" relativeHeight="251658244" behindDoc="0" locked="0" layoutInCell="1" allowOverlap="1" wp14:anchorId="0988E256" wp14:editId="260B8D96">
            <wp:simplePos x="0" y="0"/>
            <wp:positionH relativeFrom="column">
              <wp:posOffset>5137785</wp:posOffset>
            </wp:positionH>
            <wp:positionV relativeFrom="paragraph">
              <wp:posOffset>937895</wp:posOffset>
            </wp:positionV>
            <wp:extent cx="1219200" cy="420370"/>
            <wp:effectExtent l="0" t="0" r="0" b="0"/>
            <wp:wrapNone/>
            <wp:docPr id="150143017" name="Picture 15014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420370"/>
                    </a:xfrm>
                    <a:prstGeom prst="rect">
                      <a:avLst/>
                    </a:prstGeom>
                    <a:noFill/>
                  </pic:spPr>
                </pic:pic>
              </a:graphicData>
            </a:graphic>
            <wp14:sizeRelH relativeFrom="page">
              <wp14:pctWidth>0</wp14:pctWidth>
            </wp14:sizeRelH>
            <wp14:sizeRelV relativeFrom="page">
              <wp14:pctHeight>0</wp14:pctHeight>
            </wp14:sizeRelV>
          </wp:anchor>
        </w:drawing>
      </w:r>
      <w:r w:rsidR="00714EA3">
        <w:rPr>
          <w:noProof/>
          <w:lang w:eastAsia="en-AU"/>
        </w:rPr>
        <w:drawing>
          <wp:inline distT="0" distB="0" distL="0" distR="0" wp14:anchorId="7124027D" wp14:editId="4CBBD378">
            <wp:extent cx="6193790" cy="1262209"/>
            <wp:effectExtent l="0" t="0" r="0" b="0"/>
            <wp:docPr id="1569557255" name="Picture 1569557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b="3273"/>
                    <a:stretch/>
                  </pic:blipFill>
                  <pic:spPr bwMode="auto">
                    <a:xfrm>
                      <a:off x="0" y="0"/>
                      <a:ext cx="6193790" cy="1262209"/>
                    </a:xfrm>
                    <a:prstGeom prst="rect">
                      <a:avLst/>
                    </a:prstGeom>
                    <a:noFill/>
                    <a:ln>
                      <a:noFill/>
                    </a:ln>
                    <a:extLst>
                      <a:ext uri="{53640926-AAD7-44D8-BBD7-CCE9431645EC}">
                        <a14:shadowObscured xmlns:a14="http://schemas.microsoft.com/office/drawing/2010/main"/>
                      </a:ext>
                    </a:extLst>
                  </pic:spPr>
                </pic:pic>
              </a:graphicData>
            </a:graphic>
          </wp:inline>
        </w:drawing>
      </w:r>
    </w:p>
    <w:p w14:paraId="5BCAD532" w14:textId="670702F6" w:rsidR="00714EA3" w:rsidRPr="00281EB3" w:rsidRDefault="00281EB3" w:rsidP="00281EB3">
      <w:pPr>
        <w:pStyle w:val="Heading2"/>
      </w:pPr>
      <w:bookmarkStart w:id="26" w:name="_Toc161321834"/>
      <w:bookmarkStart w:id="27" w:name="_Toc161321960"/>
      <w:r>
        <w:t xml:space="preserve">3. </w:t>
      </w:r>
      <w:r w:rsidR="00714EA3" w:rsidRPr="00281EB3">
        <w:t>Previous officers</w:t>
      </w:r>
      <w:bookmarkEnd w:id="26"/>
      <w:bookmarkEnd w:id="27"/>
      <w:r w:rsidR="00714EA3" w:rsidRPr="00281EB3">
        <w:t xml:space="preserve"> </w:t>
      </w:r>
    </w:p>
    <w:p w14:paraId="69F319BB" w14:textId="308C2FBC" w:rsidR="00714EA3" w:rsidRDefault="00004616" w:rsidP="00714EA3">
      <w:pPr>
        <w:rPr>
          <w:lang w:eastAsia="en-AU"/>
        </w:rPr>
      </w:pPr>
      <w:r w:rsidRPr="00004616">
        <w:rPr>
          <w:lang w:eastAsia="en-AU"/>
        </w:rPr>
        <w:t xml:space="preserve">In the previous </w:t>
      </w:r>
      <w:proofErr w:type="gramStart"/>
      <w:r w:rsidRPr="00004616">
        <w:rPr>
          <w:lang w:eastAsia="en-AU"/>
        </w:rPr>
        <w:t>officers</w:t>
      </w:r>
      <w:proofErr w:type="gramEnd"/>
      <w:r w:rsidRPr="00004616">
        <w:rPr>
          <w:lang w:eastAsia="en-AU"/>
        </w:rPr>
        <w:t xml:space="preserve"> tab, you can see all of the officers who have previously been officers for the agency. You can only view their details in the modal that pops up when you click on </w:t>
      </w:r>
      <w:r w:rsidRPr="006B0CB9">
        <w:rPr>
          <w:b/>
          <w:bCs/>
          <w:lang w:eastAsia="en-AU"/>
        </w:rPr>
        <w:t>View</w:t>
      </w:r>
      <w:r w:rsidRPr="00004616">
        <w:rPr>
          <w:lang w:eastAsia="en-AU"/>
        </w:rPr>
        <w:t>; these details cannot be edited.</w:t>
      </w:r>
    </w:p>
    <w:p w14:paraId="7B006CA7" w14:textId="43D5B20D" w:rsidR="00A23033" w:rsidRDefault="007E5BC3" w:rsidP="00A23033">
      <w:pPr>
        <w:rPr>
          <w:lang w:eastAsia="en-AU"/>
        </w:rPr>
      </w:pPr>
      <w:r>
        <w:rPr>
          <w:noProof/>
          <w:lang w:eastAsia="en-AU"/>
        </w:rPr>
        <mc:AlternateContent>
          <mc:Choice Requires="wps">
            <w:drawing>
              <wp:anchor distT="0" distB="0" distL="114300" distR="114300" simplePos="0" relativeHeight="251658249" behindDoc="0" locked="0" layoutInCell="1" allowOverlap="1" wp14:anchorId="7E2AE485" wp14:editId="09FE0F8F">
                <wp:simplePos x="0" y="0"/>
                <wp:positionH relativeFrom="column">
                  <wp:posOffset>59674</wp:posOffset>
                </wp:positionH>
                <wp:positionV relativeFrom="paragraph">
                  <wp:posOffset>876943</wp:posOffset>
                </wp:positionV>
                <wp:extent cx="1755873" cy="117806"/>
                <wp:effectExtent l="0" t="0" r="0" b="0"/>
                <wp:wrapNone/>
                <wp:docPr id="8" name="Rectangle 8"/>
                <wp:cNvGraphicFramePr/>
                <a:graphic xmlns:a="http://schemas.openxmlformats.org/drawingml/2006/main">
                  <a:graphicData uri="http://schemas.microsoft.com/office/word/2010/wordprocessingShape">
                    <wps:wsp>
                      <wps:cNvSpPr/>
                      <wps:spPr>
                        <a:xfrm>
                          <a:off x="0" y="0"/>
                          <a:ext cx="1755873" cy="117806"/>
                        </a:xfrm>
                        <a:prstGeom prst="rect">
                          <a:avLst/>
                        </a:prstGeom>
                        <a:solidFill>
                          <a:srgbClr val="F9F9F9"/>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AC705" id="Rectangle 8" o:spid="_x0000_s1026" style="position:absolute;margin-left:4.7pt;margin-top:69.05pt;width:138.2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" fillcolor="#f9f9f9" stroked="f" strokeweight="2pt"/>
            </w:pict>
          </mc:Fallback>
        </mc:AlternateContent>
      </w:r>
      <w:r w:rsidR="009819B8">
        <w:rPr>
          <w:noProof/>
          <w:lang w:eastAsia="en-AU"/>
        </w:rPr>
        <w:drawing>
          <wp:anchor distT="0" distB="0" distL="114300" distR="114300" simplePos="0" relativeHeight="251658245" behindDoc="0" locked="0" layoutInCell="1" allowOverlap="1" wp14:anchorId="7562BC55" wp14:editId="2443743B">
            <wp:simplePos x="0" y="0"/>
            <wp:positionH relativeFrom="column">
              <wp:posOffset>5090160</wp:posOffset>
            </wp:positionH>
            <wp:positionV relativeFrom="paragraph">
              <wp:posOffset>829945</wp:posOffset>
            </wp:positionV>
            <wp:extent cx="1219200" cy="426720"/>
            <wp:effectExtent l="0" t="0" r="0" b="0"/>
            <wp:wrapNone/>
            <wp:docPr id="871313898" name="Picture 87131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pic:spPr>
                </pic:pic>
              </a:graphicData>
            </a:graphic>
            <wp14:sizeRelH relativeFrom="page">
              <wp14:pctWidth>0</wp14:pctWidth>
            </wp14:sizeRelH>
            <wp14:sizeRelV relativeFrom="page">
              <wp14:pctHeight>0</wp14:pctHeight>
            </wp14:sizeRelV>
          </wp:anchor>
        </w:drawing>
      </w:r>
      <w:r w:rsidR="00A23033">
        <w:rPr>
          <w:noProof/>
          <w:lang w:eastAsia="en-AU"/>
        </w:rPr>
        <w:drawing>
          <wp:inline distT="0" distB="0" distL="0" distR="0" wp14:anchorId="286577FA" wp14:editId="61379732">
            <wp:extent cx="6193790" cy="1146175"/>
            <wp:effectExtent l="0" t="0" r="0" b="0"/>
            <wp:docPr id="1590336585" name="Picture 159033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3790" cy="1146175"/>
                    </a:xfrm>
                    <a:prstGeom prst="rect">
                      <a:avLst/>
                    </a:prstGeom>
                    <a:noFill/>
                  </pic:spPr>
                </pic:pic>
              </a:graphicData>
            </a:graphic>
          </wp:inline>
        </w:drawing>
      </w:r>
    </w:p>
    <w:p w14:paraId="3D4C7F10" w14:textId="1D038C7F" w:rsidR="00A23033" w:rsidRDefault="00A23033" w:rsidP="00A23033">
      <w:pPr>
        <w:rPr>
          <w:lang w:eastAsia="en-AU"/>
        </w:rPr>
      </w:pPr>
    </w:p>
    <w:p w14:paraId="435F978F" w14:textId="7A1CF451" w:rsidR="00A23033" w:rsidRDefault="00C112C5" w:rsidP="00A23033">
      <w:pPr>
        <w:rPr>
          <w:lang w:eastAsia="en-AU"/>
        </w:rPr>
      </w:pPr>
      <w:r w:rsidRPr="00C112C5">
        <w:rPr>
          <w:lang w:eastAsia="en-AU"/>
        </w:rPr>
        <w:t>Someone can be removed as an officer if an agency officer with a “contact-main” or “contact-secondary” role</w:t>
      </w:r>
      <w:r w:rsidR="00627AB4">
        <w:rPr>
          <w:lang w:eastAsia="en-AU"/>
        </w:rPr>
        <w:t xml:space="preserve"> removes their access.</w:t>
      </w:r>
      <w:r w:rsidRPr="00C112C5">
        <w:rPr>
          <w:lang w:eastAsia="en-AU"/>
        </w:rPr>
        <w:t xml:space="preserve">  </w:t>
      </w:r>
    </w:p>
    <w:p w14:paraId="31DA0A91" w14:textId="350AC2CB" w:rsidR="00C112C5" w:rsidRPr="00281EB3" w:rsidRDefault="00281EB3" w:rsidP="00281EB3">
      <w:pPr>
        <w:pStyle w:val="Heading2"/>
      </w:pPr>
      <w:bookmarkStart w:id="28" w:name="_Toc161321835"/>
      <w:bookmarkStart w:id="29" w:name="_Toc161321961"/>
      <w:r>
        <w:t xml:space="preserve">4. </w:t>
      </w:r>
      <w:r w:rsidR="00C112C5" w:rsidRPr="00281EB3">
        <w:t>Add officer</w:t>
      </w:r>
      <w:bookmarkEnd w:id="28"/>
      <w:bookmarkEnd w:id="29"/>
      <w:r w:rsidR="00C112C5" w:rsidRPr="00281EB3">
        <w:t xml:space="preserve"> </w:t>
      </w:r>
    </w:p>
    <w:p w14:paraId="051C8D21" w14:textId="45E30E34" w:rsidR="00633BEC" w:rsidRDefault="00633BEC" w:rsidP="00633BEC">
      <w:pPr>
        <w:rPr>
          <w:lang w:eastAsia="en-AU"/>
        </w:rPr>
      </w:pPr>
      <w:r>
        <w:rPr>
          <w:lang w:eastAsia="en-AU"/>
        </w:rPr>
        <w:t xml:space="preserve">Please note that only an agency officer with a </w:t>
      </w:r>
      <w:r w:rsidR="007B19A2">
        <w:rPr>
          <w:lang w:eastAsia="en-AU"/>
        </w:rPr>
        <w:t xml:space="preserve">“contact – main” or “contact – secondary” </w:t>
      </w:r>
      <w:r>
        <w:rPr>
          <w:lang w:eastAsia="en-AU"/>
        </w:rPr>
        <w:t xml:space="preserve">role can add an officer. </w:t>
      </w:r>
    </w:p>
    <w:p w14:paraId="335EEAAE" w14:textId="6DA8751A" w:rsidR="00633BEC" w:rsidRDefault="00633BEC" w:rsidP="00633BEC">
      <w:pPr>
        <w:rPr>
          <w:lang w:eastAsia="en-AU"/>
        </w:rPr>
      </w:pPr>
      <w:r>
        <w:rPr>
          <w:lang w:eastAsia="en-AU"/>
        </w:rPr>
        <w:t>To add an officer for your Agency, you must first obtain the consent of the intended officer by providing them with the personal information collection notice</w:t>
      </w:r>
      <w:r w:rsidR="00F860D7">
        <w:rPr>
          <w:lang w:eastAsia="en-AU"/>
        </w:rPr>
        <w:t>.</w:t>
      </w:r>
      <w:r w:rsidR="009045D5">
        <w:rPr>
          <w:lang w:eastAsia="en-AU"/>
        </w:rPr>
        <w:t xml:space="preserve"> </w:t>
      </w:r>
      <w:r w:rsidR="00B95165">
        <w:rPr>
          <w:lang w:eastAsia="en-AU"/>
        </w:rPr>
        <w:t xml:space="preserve">You must also ensure that the intended officer has a “standard” </w:t>
      </w:r>
      <w:r w:rsidR="00EC0F59">
        <w:rPr>
          <w:lang w:eastAsia="en-AU"/>
        </w:rPr>
        <w:t xml:space="preserve">or “strong” </w:t>
      </w:r>
      <w:r w:rsidR="00B95165">
        <w:rPr>
          <w:lang w:eastAsia="en-AU"/>
        </w:rPr>
        <w:t>myGovID.</w:t>
      </w:r>
    </w:p>
    <w:p w14:paraId="620A2AAB" w14:textId="77777777" w:rsidR="00B95165" w:rsidRDefault="00633BEC" w:rsidP="00633BEC">
      <w:pPr>
        <w:rPr>
          <w:lang w:eastAsia="en-AU"/>
        </w:rPr>
      </w:pPr>
      <w:r>
        <w:rPr>
          <w:lang w:eastAsia="en-AU"/>
        </w:rPr>
        <w:t xml:space="preserve">Once consent from the individual has been obtained, then you will click on the </w:t>
      </w:r>
      <w:r w:rsidRPr="00B95165">
        <w:rPr>
          <w:b/>
          <w:bCs/>
          <w:lang w:eastAsia="en-AU"/>
        </w:rPr>
        <w:t>Add officer</w:t>
      </w:r>
      <w:r>
        <w:rPr>
          <w:lang w:eastAsia="en-AU"/>
        </w:rPr>
        <w:t xml:space="preserve"> button, and in the popup modal that displays, you will provide the below details. </w:t>
      </w:r>
    </w:p>
    <w:p w14:paraId="5B5DD7D2" w14:textId="17DC7AA8" w:rsidR="00633BEC" w:rsidRDefault="00633BEC" w:rsidP="00633BEC">
      <w:pPr>
        <w:rPr>
          <w:lang w:eastAsia="en-AU"/>
        </w:rPr>
      </w:pPr>
      <w:r>
        <w:rPr>
          <w:lang w:eastAsia="en-AU"/>
        </w:rPr>
        <w:t xml:space="preserve">Note that fields marked with a </w:t>
      </w:r>
      <w:r w:rsidRPr="00D06FB6">
        <w:rPr>
          <w:color w:val="FF0000"/>
          <w:lang w:eastAsia="en-AU"/>
        </w:rPr>
        <w:t>*</w:t>
      </w:r>
      <w:r>
        <w:rPr>
          <w:lang w:eastAsia="en-AU"/>
        </w:rPr>
        <w:t xml:space="preserve"> are mandatory</w:t>
      </w:r>
      <w:r w:rsidR="00995DD7">
        <w:rPr>
          <w:lang w:eastAsia="en-AU"/>
        </w:rPr>
        <w:t xml:space="preserve">. </w:t>
      </w:r>
      <w:proofErr w:type="gramStart"/>
      <w:r w:rsidR="00995DD7">
        <w:rPr>
          <w:lang w:eastAsia="en-AU"/>
        </w:rPr>
        <w:t>Therefore</w:t>
      </w:r>
      <w:proofErr w:type="gramEnd"/>
      <w:r w:rsidR="00995DD7">
        <w:rPr>
          <w:lang w:eastAsia="en-AU"/>
        </w:rPr>
        <w:t xml:space="preserve"> </w:t>
      </w:r>
      <w:r>
        <w:rPr>
          <w:lang w:eastAsia="en-AU"/>
        </w:rPr>
        <w:t>all information must be entered</w:t>
      </w:r>
      <w:r w:rsidR="00995DD7">
        <w:rPr>
          <w:lang w:eastAsia="en-AU"/>
        </w:rPr>
        <w:t xml:space="preserve"> in order to send an invitation</w:t>
      </w:r>
      <w:r>
        <w:rPr>
          <w:lang w:eastAsia="en-AU"/>
        </w:rPr>
        <w:t>, and it is not possible to save partially completed information and come back to it.</w:t>
      </w:r>
    </w:p>
    <w:p w14:paraId="3A2D7F7C" w14:textId="2A83814A" w:rsidR="00633BEC" w:rsidRDefault="00633BEC" w:rsidP="00633BEC">
      <w:pPr>
        <w:pStyle w:val="ListBullet"/>
      </w:pPr>
      <w:r>
        <w:t>First name</w:t>
      </w:r>
      <w:r w:rsidRPr="00633BEC">
        <w:rPr>
          <w:color w:val="FF0000"/>
        </w:rPr>
        <w:t>*</w:t>
      </w:r>
    </w:p>
    <w:p w14:paraId="7E809CF9" w14:textId="1C9BC1A0" w:rsidR="00633BEC" w:rsidRDefault="00633BEC" w:rsidP="00633BEC">
      <w:pPr>
        <w:pStyle w:val="ListBullet"/>
      </w:pPr>
      <w:r>
        <w:t>Family name</w:t>
      </w:r>
      <w:r w:rsidRPr="00633BEC">
        <w:rPr>
          <w:color w:val="FF0000"/>
        </w:rPr>
        <w:t>*</w:t>
      </w:r>
    </w:p>
    <w:p w14:paraId="2712F000" w14:textId="5DC06CAD" w:rsidR="00633BEC" w:rsidRDefault="00633BEC" w:rsidP="00633BEC">
      <w:pPr>
        <w:pStyle w:val="ListBullet"/>
      </w:pPr>
      <w:r>
        <w:t xml:space="preserve">Role (i.e. contact – main, contact – secondary, reporting) </w:t>
      </w:r>
      <w:r w:rsidRPr="00633BEC">
        <w:rPr>
          <w:color w:val="FF0000"/>
        </w:rPr>
        <w:t>*</w:t>
      </w:r>
      <w:r>
        <w:t xml:space="preserve">  </w:t>
      </w:r>
    </w:p>
    <w:p w14:paraId="1C8DE713" w14:textId="615FF925" w:rsidR="00633BEC" w:rsidRDefault="00633BEC" w:rsidP="00633BEC">
      <w:pPr>
        <w:pStyle w:val="ListBullet"/>
      </w:pPr>
      <w:r>
        <w:t xml:space="preserve">Position title (i.e. position within the agency) </w:t>
      </w:r>
      <w:r w:rsidRPr="00633BEC">
        <w:rPr>
          <w:color w:val="FF0000"/>
        </w:rPr>
        <w:t>*</w:t>
      </w:r>
    </w:p>
    <w:p w14:paraId="0AE68ACA" w14:textId="7BD13C7A" w:rsidR="00633BEC" w:rsidRDefault="00633BEC" w:rsidP="00633BEC">
      <w:pPr>
        <w:pStyle w:val="ListBullet"/>
      </w:pPr>
      <w:r>
        <w:t>Division/branch</w:t>
      </w:r>
      <w:r w:rsidRPr="00633BEC">
        <w:rPr>
          <w:color w:val="FF0000"/>
        </w:rPr>
        <w:t>*</w:t>
      </w:r>
    </w:p>
    <w:p w14:paraId="4967146A" w14:textId="5795AB0C" w:rsidR="00633BEC" w:rsidRDefault="00633BEC" w:rsidP="00633BEC">
      <w:pPr>
        <w:pStyle w:val="ListBullet"/>
      </w:pPr>
      <w:r>
        <w:t>Section</w:t>
      </w:r>
    </w:p>
    <w:p w14:paraId="128706B8" w14:textId="70257BBC" w:rsidR="00633BEC" w:rsidRDefault="00633BEC" w:rsidP="00633BEC">
      <w:pPr>
        <w:pStyle w:val="ListBullet"/>
      </w:pPr>
      <w:r>
        <w:t>Contact number</w:t>
      </w:r>
      <w:r w:rsidRPr="00633BEC">
        <w:rPr>
          <w:color w:val="FF0000"/>
        </w:rPr>
        <w:t>*</w:t>
      </w:r>
    </w:p>
    <w:p w14:paraId="61197D02" w14:textId="503E16BC" w:rsidR="00633BEC" w:rsidRDefault="00633BEC" w:rsidP="00633BEC">
      <w:pPr>
        <w:pStyle w:val="ListBullet"/>
      </w:pPr>
      <w:r>
        <w:t>Work email address</w:t>
      </w:r>
      <w:r w:rsidRPr="00633BEC">
        <w:rPr>
          <w:color w:val="FF0000"/>
        </w:rPr>
        <w:t>*</w:t>
      </w:r>
    </w:p>
    <w:p w14:paraId="4996BD89" w14:textId="390DCFE5" w:rsidR="00C112C5" w:rsidRPr="00633BEC" w:rsidRDefault="00633BEC" w:rsidP="00633BEC">
      <w:pPr>
        <w:pStyle w:val="ListBullet"/>
      </w:pPr>
      <w:r>
        <w:lastRenderedPageBreak/>
        <w:t>myGovID email address</w:t>
      </w:r>
      <w:r w:rsidRPr="00633BEC">
        <w:rPr>
          <w:color w:val="FF0000"/>
        </w:rPr>
        <w:t>*</w:t>
      </w:r>
    </w:p>
    <w:p w14:paraId="5969EB88" w14:textId="6CA2A8EB" w:rsidR="00633BEC" w:rsidRDefault="00E21418" w:rsidP="00633BEC">
      <w:r w:rsidRPr="00E21418">
        <w:t xml:space="preserve">Once all required information has been entered, then click on the </w:t>
      </w:r>
      <w:r w:rsidRPr="00E21418">
        <w:rPr>
          <w:b/>
          <w:bCs/>
        </w:rPr>
        <w:t>Save and send invitation button</w:t>
      </w:r>
      <w:r w:rsidRPr="00E21418">
        <w:t>, and the officer will receive a system-generated email inviting them to login to the Registry.  The email will contain details about accepting the invitation and logging into the registry.</w:t>
      </w:r>
    </w:p>
    <w:p w14:paraId="4D9D4BD4" w14:textId="359C2872" w:rsidR="00C325E3" w:rsidRDefault="00C325E3" w:rsidP="0077736D">
      <w:pPr>
        <w:pStyle w:val="Heading1"/>
      </w:pPr>
      <w:bookmarkStart w:id="30" w:name="_Toc165553263"/>
      <w:r>
        <w:t>My details</w:t>
      </w:r>
      <w:bookmarkEnd w:id="30"/>
    </w:p>
    <w:p w14:paraId="6E3F172B" w14:textId="2EC327AA" w:rsidR="003A0047" w:rsidRDefault="00A7014B" w:rsidP="003A0047">
      <w:r>
        <w:rPr>
          <w:noProof/>
        </w:rPr>
        <w:drawing>
          <wp:anchor distT="0" distB="0" distL="114300" distR="114300" simplePos="0" relativeHeight="251658246" behindDoc="0" locked="0" layoutInCell="1" allowOverlap="1" wp14:anchorId="44004212" wp14:editId="4ACED2E0">
            <wp:simplePos x="0" y="0"/>
            <wp:positionH relativeFrom="column">
              <wp:posOffset>4671060</wp:posOffset>
            </wp:positionH>
            <wp:positionV relativeFrom="paragraph">
              <wp:posOffset>158115</wp:posOffset>
            </wp:positionV>
            <wp:extent cx="1219200" cy="1183005"/>
            <wp:effectExtent l="0" t="0" r="0" b="0"/>
            <wp:wrapNone/>
            <wp:docPr id="77374916" name="Picture 7737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183005"/>
                    </a:xfrm>
                    <a:prstGeom prst="rect">
                      <a:avLst/>
                    </a:prstGeom>
                    <a:noFill/>
                  </pic:spPr>
                </pic:pic>
              </a:graphicData>
            </a:graphic>
            <wp14:sizeRelH relativeFrom="page">
              <wp14:pctWidth>0</wp14:pctWidth>
            </wp14:sizeRelH>
            <wp14:sizeRelV relativeFrom="page">
              <wp14:pctHeight>0</wp14:pctHeight>
            </wp14:sizeRelV>
          </wp:anchor>
        </w:drawing>
      </w:r>
      <w:r w:rsidR="003A0047">
        <w:rPr>
          <w:noProof/>
        </w:rPr>
        <w:drawing>
          <wp:inline distT="0" distB="0" distL="0" distR="0" wp14:anchorId="6BB8A3AA" wp14:editId="6CB227F9">
            <wp:extent cx="5962650" cy="1524000"/>
            <wp:effectExtent l="0" t="0" r="0" b="0"/>
            <wp:docPr id="1199455957" name="Picture 119945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2650" cy="1524000"/>
                    </a:xfrm>
                    <a:prstGeom prst="rect">
                      <a:avLst/>
                    </a:prstGeom>
                    <a:noFill/>
                  </pic:spPr>
                </pic:pic>
              </a:graphicData>
            </a:graphic>
          </wp:inline>
        </w:drawing>
      </w:r>
    </w:p>
    <w:p w14:paraId="75FE8EEB" w14:textId="55C98369" w:rsidR="00FD19BC" w:rsidRDefault="00FD19BC" w:rsidP="00FD19BC"/>
    <w:p w14:paraId="013F1D0F" w14:textId="7ED3D67F" w:rsidR="00FD19BC" w:rsidRDefault="00FD19BC" w:rsidP="00FD19BC">
      <w:r w:rsidRPr="00FD19BC">
        <w:t xml:space="preserve">When you click on the </w:t>
      </w:r>
      <w:r w:rsidRPr="00FD19BC">
        <w:rPr>
          <w:b/>
          <w:bCs/>
        </w:rPr>
        <w:t>My details</w:t>
      </w:r>
      <w:r w:rsidRPr="00FD19BC">
        <w:t xml:space="preserve"> tile, you will be taken to a screen that displays your details.</w:t>
      </w:r>
    </w:p>
    <w:p w14:paraId="70B7B5E5" w14:textId="1971DBC0" w:rsidR="00B752A4" w:rsidRDefault="00B752A4" w:rsidP="00B752A4"/>
    <w:p w14:paraId="06A4134D" w14:textId="7D3F9531" w:rsidR="00B752A4" w:rsidRDefault="00A7496D" w:rsidP="00B752A4">
      <w:pPr>
        <w:rPr>
          <w:noProof/>
        </w:rPr>
      </w:pPr>
      <w:r>
        <w:rPr>
          <w:noProof/>
        </w:rPr>
        <mc:AlternateContent>
          <mc:Choice Requires="wpg">
            <w:drawing>
              <wp:anchor distT="0" distB="0" distL="114300" distR="114300" simplePos="0" relativeHeight="251658250" behindDoc="0" locked="0" layoutInCell="1" allowOverlap="1" wp14:anchorId="0B4B6F44" wp14:editId="6B33836D">
                <wp:simplePos x="0" y="0"/>
                <wp:positionH relativeFrom="column">
                  <wp:posOffset>132602</wp:posOffset>
                </wp:positionH>
                <wp:positionV relativeFrom="paragraph">
                  <wp:posOffset>361288</wp:posOffset>
                </wp:positionV>
                <wp:extent cx="4100238" cy="2243926"/>
                <wp:effectExtent l="0" t="0" r="0" b="4445"/>
                <wp:wrapNone/>
                <wp:docPr id="20" name="Group 20"/>
                <wp:cNvGraphicFramePr/>
                <a:graphic xmlns:a="http://schemas.openxmlformats.org/drawingml/2006/main">
                  <a:graphicData uri="http://schemas.microsoft.com/office/word/2010/wordprocessingGroup">
                    <wpg:wgp>
                      <wpg:cNvGrpSpPr/>
                      <wpg:grpSpPr>
                        <a:xfrm>
                          <a:off x="0" y="0"/>
                          <a:ext cx="4100238" cy="2243926"/>
                          <a:chOff x="0" y="0"/>
                          <a:chExt cx="4100238" cy="2243926"/>
                        </a:xfrm>
                      </wpg:grpSpPr>
                      <wps:wsp>
                        <wps:cNvPr id="9" name="Rectangle 9"/>
                        <wps:cNvSpPr/>
                        <wps:spPr>
                          <a:xfrm>
                            <a:off x="50488" y="0"/>
                            <a:ext cx="342199" cy="1234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079789" y="0"/>
                            <a:ext cx="342199" cy="1234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091009" y="852692"/>
                            <a:ext cx="342199" cy="1234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3659" y="1273428"/>
                            <a:ext cx="342199" cy="1234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079789" y="1267818"/>
                            <a:ext cx="342199" cy="1234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0488" y="1682945"/>
                            <a:ext cx="532933" cy="1290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091009" y="1699774"/>
                            <a:ext cx="1009229" cy="1120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610" y="431956"/>
                            <a:ext cx="1693864" cy="112196"/>
                          </a:xfrm>
                          <a:prstGeom prst="rect">
                            <a:avLst/>
                          </a:prstGeom>
                          <a:solidFill>
                            <a:srgbClr val="EEEEEE"/>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610" y="847082"/>
                            <a:ext cx="1693864" cy="112196"/>
                          </a:xfrm>
                          <a:prstGeom prst="rect">
                            <a:avLst/>
                          </a:prstGeom>
                          <a:solidFill>
                            <a:srgbClr val="EEEEEE"/>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2131730"/>
                            <a:ext cx="1693864" cy="112196"/>
                          </a:xfrm>
                          <a:prstGeom prst="rect">
                            <a:avLst/>
                          </a:prstGeom>
                          <a:solidFill>
                            <a:srgbClr val="EEEEEE"/>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F76AB2" id="Group 20" o:spid="_x0000_s1026" style="position:absolute;margin-left:10.45pt;margin-top:28.45pt;width:322.85pt;height:176.7pt;z-index:251692032" coordsize="41002,2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">
                <v:rect id="Rectangle 9" o:spid="_x0000_s1027" style="position:absolute;left:504;width:3422;height:1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" fillcolor="white [3212]" stroked="f" strokeweight="2pt"/>
                <v:rect id="Rectangle 10" o:spid="_x0000_s1028" style="position:absolute;left:30797;width:3422;height:1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" fillcolor="white [3212]" stroked="f" strokeweight="2pt"/>
                <v:rect id="Rectangle 11" o:spid="_x0000_s1029" style="position:absolute;left:30910;top:8526;width:342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" fillcolor="white [3212]" stroked="f" strokeweight="2pt"/>
                <v:rect id="Rectangle 12" o:spid="_x0000_s1030" style="position:absolute;left:336;top:12734;width:3422;height:1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" fillcolor="white [3212]" stroked="f" strokeweight="2pt"/>
                <v:rect id="Rectangle 13" o:spid="_x0000_s1031" style="position:absolute;left:30797;top:12678;width:3422;height:1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" fillcolor="white [3212]" stroked="f" strokeweight="2pt"/>
                <v:rect id="Rectangle 14" o:spid="_x0000_s1032" style="position:absolute;left:504;top:16829;width:5330;height: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rect id="Rectangle 15" o:spid="_x0000_s1033" style="position:absolute;left:30910;top:16997;width:10092;height:1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" fillcolor="white [3212]" stroked="f" strokeweight="2pt"/>
                <v:rect id="Rectangle 17" o:spid="_x0000_s1034" style="position:absolute;left:56;top:4319;width:16938;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" fillcolor="#eee" stroked="f" strokeweight="2pt"/>
                <v:rect id="Rectangle 18" o:spid="_x0000_s1035" style="position:absolute;left:56;top:8470;width:16938;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" fillcolor="#eee" stroked="f" strokeweight="2pt"/>
                <v:rect id="Rectangle 19" o:spid="_x0000_s1036" style="position:absolute;top:21317;width:16938;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" fillcolor="#eee" stroked="f" strokeweight="2pt"/>
              </v:group>
            </w:pict>
          </mc:Fallback>
        </mc:AlternateContent>
      </w:r>
      <w:r w:rsidR="00B752A4">
        <w:rPr>
          <w:noProof/>
        </w:rPr>
        <w:drawing>
          <wp:inline distT="0" distB="0" distL="0" distR="0" wp14:anchorId="01B97D11" wp14:editId="2BA7713C">
            <wp:extent cx="6218555" cy="2670175"/>
            <wp:effectExtent l="0" t="0" r="0" b="0"/>
            <wp:docPr id="1209146490" name="Picture 120914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8555" cy="2670175"/>
                    </a:xfrm>
                    <a:prstGeom prst="rect">
                      <a:avLst/>
                    </a:prstGeom>
                    <a:noFill/>
                  </pic:spPr>
                </pic:pic>
              </a:graphicData>
            </a:graphic>
          </wp:inline>
        </w:drawing>
      </w:r>
    </w:p>
    <w:p w14:paraId="14870A34" w14:textId="0273F3E1" w:rsidR="003B51CF" w:rsidRDefault="003B51CF" w:rsidP="003B51CF">
      <w:pPr>
        <w:rPr>
          <w:noProof/>
        </w:rPr>
      </w:pPr>
    </w:p>
    <w:p w14:paraId="12474A32" w14:textId="3954A89A" w:rsidR="003B51CF" w:rsidRDefault="003B51CF" w:rsidP="003B51CF">
      <w:r w:rsidRPr="003B51CF">
        <w:t>You can update your own details, regardless of your Portal role. Fields that are greyed out are unable to be edited.</w:t>
      </w:r>
    </w:p>
    <w:p w14:paraId="627D26ED" w14:textId="77777777" w:rsidR="005A04C6" w:rsidRDefault="005A04C6" w:rsidP="0077736D">
      <w:pPr>
        <w:pStyle w:val="Heading1"/>
      </w:pPr>
      <w:r>
        <w:br w:type="page"/>
      </w:r>
    </w:p>
    <w:p w14:paraId="05C94243" w14:textId="3C9B5C3F" w:rsidR="00A70C73" w:rsidRDefault="004169C5" w:rsidP="0077736D">
      <w:pPr>
        <w:pStyle w:val="Heading1"/>
      </w:pPr>
      <w:bookmarkStart w:id="31" w:name="_Toc165553264"/>
      <w:r>
        <w:lastRenderedPageBreak/>
        <w:t>Registry help desk details</w:t>
      </w:r>
      <w:bookmarkEnd w:id="31"/>
    </w:p>
    <w:p w14:paraId="0434A5BF" w14:textId="77777777" w:rsidR="003B25ED" w:rsidRDefault="003B25ED" w:rsidP="007602C6">
      <w:pPr>
        <w:rPr>
          <w:lang w:eastAsia="en-AU"/>
        </w:rPr>
      </w:pPr>
    </w:p>
    <w:p w14:paraId="24AE1A4C" w14:textId="33E57134" w:rsidR="007602C6" w:rsidRDefault="007602C6" w:rsidP="007602C6">
      <w:pPr>
        <w:rPr>
          <w:lang w:eastAsia="en-AU"/>
        </w:rPr>
      </w:pPr>
      <w:r>
        <w:rPr>
          <w:lang w:eastAsia="en-AU"/>
        </w:rPr>
        <w:t xml:space="preserve">You can contact the help desk for assistance with any queries related to using the portal. </w:t>
      </w:r>
    </w:p>
    <w:p w14:paraId="46339F7D" w14:textId="77777777" w:rsidR="007602C6" w:rsidRDefault="007602C6" w:rsidP="007602C6">
      <w:pPr>
        <w:rPr>
          <w:lang w:eastAsia="en-AU"/>
        </w:rPr>
      </w:pPr>
      <w:r>
        <w:rPr>
          <w:lang w:eastAsia="en-AU"/>
        </w:rPr>
        <w:t xml:space="preserve">The help desk operates Monday to Friday, 9am to 5pm Australian Eastern Standard Time, excluding national and Victorian public holidays. </w:t>
      </w:r>
    </w:p>
    <w:p w14:paraId="457A5BFF" w14:textId="77777777" w:rsidR="007602C6" w:rsidRPr="002F34FE" w:rsidRDefault="007602C6" w:rsidP="007602C6">
      <w:pPr>
        <w:rPr>
          <w:lang w:eastAsia="en-AU"/>
        </w:rPr>
      </w:pPr>
      <w:r>
        <w:rPr>
          <w:lang w:eastAsia="en-AU"/>
        </w:rPr>
        <w:t xml:space="preserve">Please phone </w:t>
      </w:r>
      <w:r w:rsidRPr="00755636">
        <w:rPr>
          <w:lang w:eastAsia="en-AU"/>
        </w:rPr>
        <w:t>1300 293 202 or email helpdesk@NORDR.au</w:t>
      </w:r>
    </w:p>
    <w:p w14:paraId="3DE99D8F" w14:textId="77777777" w:rsidR="007602C6" w:rsidRPr="00A70C73" w:rsidRDefault="007602C6" w:rsidP="00A70C73"/>
    <w:sectPr w:rsidR="007602C6" w:rsidRPr="00A70C73" w:rsidSect="009D0152">
      <w:footerReference w:type="default" r:id="rId27"/>
      <w:headerReference w:type="first" r:id="rId28"/>
      <w:footerReference w:type="first" r:id="rId29"/>
      <w:pgSz w:w="11906" w:h="16838" w:code="9"/>
      <w:pgMar w:top="1418" w:right="1134" w:bottom="851"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999A" w14:textId="77777777" w:rsidR="00CE799C" w:rsidRDefault="00CE799C" w:rsidP="001D0AFC">
      <w:r>
        <w:separator/>
      </w:r>
    </w:p>
    <w:p w14:paraId="28E7A541" w14:textId="77777777" w:rsidR="00CE799C" w:rsidRDefault="00CE799C"/>
    <w:p w14:paraId="59BB6F46" w14:textId="77777777" w:rsidR="00CE799C" w:rsidRDefault="00CE799C"/>
  </w:endnote>
  <w:endnote w:type="continuationSeparator" w:id="0">
    <w:p w14:paraId="13F158B1" w14:textId="77777777" w:rsidR="00CE799C" w:rsidRDefault="00CE799C" w:rsidP="001D0AFC">
      <w:r>
        <w:continuationSeparator/>
      </w:r>
    </w:p>
    <w:p w14:paraId="2CE441BD" w14:textId="77777777" w:rsidR="00CE799C" w:rsidRDefault="00CE799C"/>
    <w:p w14:paraId="4BBAB56B" w14:textId="77777777" w:rsidR="00CE799C" w:rsidRDefault="00CE799C"/>
  </w:endnote>
  <w:endnote w:type="continuationNotice" w:id="1">
    <w:p w14:paraId="170967AE" w14:textId="77777777" w:rsidR="00CE799C" w:rsidRDefault="00CE79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5274" w14:textId="59E78718" w:rsidR="00C646A8" w:rsidRPr="00710E53" w:rsidRDefault="00710E53" w:rsidP="00710E53">
    <w:pPr>
      <w:pStyle w:val="Footer"/>
    </w:pPr>
    <w:r w:rsidRPr="00324944">
      <w:t>Australian Centre for Disease Control –</w:t>
    </w:r>
    <w:r>
      <w:t xml:space="preserve"> </w:t>
    </w:r>
    <w:r w:rsidR="00826961">
      <w:t>Agency portal user guide</w:t>
    </w:r>
    <w:r>
      <w:ptab w:relativeTo="margin" w:alignment="right" w:leader="none"/>
    </w:r>
    <w:r w:rsidRPr="00324944">
      <w:fldChar w:fldCharType="begin"/>
    </w:r>
    <w:r w:rsidRPr="00324944">
      <w:instrText xml:space="preserve"> PAGE   \* MERGEFORMAT </w:instrText>
    </w:r>
    <w:r w:rsidRPr="00324944">
      <w:fldChar w:fldCharType="separate"/>
    </w:r>
    <w:r>
      <w:t>1</w:t>
    </w:r>
    <w:r w:rsidRPr="0032494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CAAF" w14:textId="04427A64" w:rsidR="00544F2E" w:rsidRPr="00324944" w:rsidRDefault="00324944" w:rsidP="00324944">
    <w:pPr>
      <w:pStyle w:val="Footer"/>
    </w:pPr>
    <w:r w:rsidRPr="00324944">
      <w:t>Australian Centre for Disease Control –</w:t>
    </w:r>
    <w:r w:rsidR="004169C5">
      <w:t xml:space="preserve"> Agency portal user guide</w:t>
    </w:r>
    <w:r>
      <w:ptab w:relativeTo="margin" w:alignment="right" w:leader="none"/>
    </w:r>
    <w:r w:rsidRPr="00324944">
      <w:fldChar w:fldCharType="begin"/>
    </w:r>
    <w:r w:rsidRPr="00324944">
      <w:instrText xml:space="preserve"> PAGE   \* MERGEFORMAT </w:instrText>
    </w:r>
    <w:r w:rsidRPr="00324944">
      <w:fldChar w:fldCharType="separate"/>
    </w:r>
    <w:r w:rsidRPr="00324944">
      <w:rPr>
        <w:noProof/>
      </w:rPr>
      <w:t>1</w:t>
    </w:r>
    <w:r w:rsidRPr="00324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D2F0" w14:textId="77777777" w:rsidR="00CE799C" w:rsidRDefault="00CE799C" w:rsidP="001D0AFC">
      <w:r>
        <w:separator/>
      </w:r>
    </w:p>
  </w:footnote>
  <w:footnote w:type="continuationSeparator" w:id="0">
    <w:p w14:paraId="48971AFF" w14:textId="77777777" w:rsidR="00CE799C" w:rsidRDefault="00CE799C" w:rsidP="001D0AFC">
      <w:r>
        <w:continuationSeparator/>
      </w:r>
    </w:p>
  </w:footnote>
  <w:footnote w:type="continuationNotice" w:id="1">
    <w:p w14:paraId="03F852F6" w14:textId="77777777" w:rsidR="00CE799C" w:rsidRDefault="00CE79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DB63" w14:textId="2AEF7074" w:rsidR="00544F2E" w:rsidRPr="00D56517" w:rsidRDefault="00324944" w:rsidP="005A04C6">
    <w:pPr>
      <w:pStyle w:val="Header"/>
      <w:spacing w:before="1440" w:after="720"/>
      <w:rPr>
        <w:color w:val="033636" w:themeColor="accent1"/>
        <w:sz w:val="56"/>
        <w:szCs w:val="56"/>
      </w:rPr>
    </w:pPr>
    <w:r w:rsidRPr="00D56517">
      <w:rPr>
        <w:noProof/>
        <w:color w:val="033636" w:themeColor="accent1"/>
        <w:sz w:val="56"/>
        <w:szCs w:val="56"/>
      </w:rPr>
      <mc:AlternateContent>
        <mc:Choice Requires="wpg">
          <w:drawing>
            <wp:anchor distT="0" distB="0" distL="114300" distR="114300" simplePos="0" relativeHeight="251658240" behindDoc="1" locked="0" layoutInCell="1" allowOverlap="1" wp14:anchorId="3E410D19" wp14:editId="60A03CB7">
              <wp:simplePos x="0" y="0"/>
              <wp:positionH relativeFrom="page">
                <wp:align>left</wp:align>
              </wp:positionH>
              <wp:positionV relativeFrom="page">
                <wp:align>top</wp:align>
              </wp:positionV>
              <wp:extent cx="7560000" cy="2016000"/>
              <wp:effectExtent l="0" t="0" r="3175" b="3810"/>
              <wp:wrapNone/>
              <wp:docPr id="233820883" name="Group 233820883" descr="Australian Government, Australian Centre for Disease Control logo&#10;"/>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group id="Group 4" style="position:absolute;margin-left:0;margin-top:0;width:595.3pt;height:158.75pt;z-index:-251656192;mso-position-horizontal:left;mso-position-horizontal-relative:page;mso-position-vertical:top;mso-position-vertical-relative:page;mso-width-relative:margin;mso-height-relative:margin" alt="Australian Government, Australian Centre for Disease Control logo&#10;" coordsize="75596,20154" o:spid="_x0000_s1026" w14:anchorId="305DA7E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75596;height:201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o:title="" r:id="rId3"/>
              </v:shape>
              <v:shape id="Picture 2" style="position:absolute;left:2552;top:2514;width:18745;height:50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o:title="" r:id="rId4"/>
              </v:shape>
              <w10:wrap anchorx="page" anchory="page"/>
            </v:group>
          </w:pict>
        </mc:Fallback>
      </mc:AlternateContent>
    </w:r>
    <w:r w:rsidR="005A04C6">
      <w:rPr>
        <w:color w:val="033636" w:themeColor="accent1"/>
        <w:sz w:val="56"/>
        <w:szCs w:val="56"/>
      </w:rPr>
      <w:t>Agency portal u</w:t>
    </w:r>
    <w:r w:rsidR="004E174D">
      <w:rPr>
        <w:color w:val="033636" w:themeColor="accent1"/>
        <w:sz w:val="56"/>
        <w:szCs w:val="56"/>
      </w:rPr>
      <w:t>ser guide</w:t>
    </w:r>
    <w:r w:rsidR="005A04C6">
      <w:rPr>
        <w:color w:val="033636" w:themeColor="accent1"/>
        <w:sz w:val="56"/>
        <w:szCs w:val="56"/>
      </w:rPr>
      <w:br/>
    </w:r>
    <w:r w:rsidR="00CF7782">
      <w:rPr>
        <w:color w:val="033636" w:themeColor="accent1"/>
        <w:sz w:val="32"/>
        <w:szCs w:val="32"/>
      </w:rPr>
      <w:t>May</w:t>
    </w:r>
    <w:r w:rsidR="005A04C6" w:rsidRPr="005A04C6">
      <w:rPr>
        <w:color w:val="033636" w:themeColor="accent1"/>
        <w:sz w:val="32"/>
        <w:szCs w:val="3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812010"/>
    <w:multiLevelType w:val="hybridMultilevel"/>
    <w:tmpl w:val="54F6D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736337"/>
    <w:multiLevelType w:val="hybridMultilevel"/>
    <w:tmpl w:val="F0B28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D008C0"/>
    <w:multiLevelType w:val="hybridMultilevel"/>
    <w:tmpl w:val="D7660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125A16"/>
    <w:multiLevelType w:val="hybridMultilevel"/>
    <w:tmpl w:val="AA3064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6" w15:restartNumberingAfterBreak="0">
    <w:nsid w:val="3F4202DC"/>
    <w:multiLevelType w:val="hybridMultilevel"/>
    <w:tmpl w:val="81D694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DD2D65"/>
    <w:multiLevelType w:val="hybridMultilevel"/>
    <w:tmpl w:val="02E0B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9B30FD"/>
    <w:multiLevelType w:val="hybridMultilevel"/>
    <w:tmpl w:val="0CFEC95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2B0255"/>
    <w:multiLevelType w:val="hybridMultilevel"/>
    <w:tmpl w:val="863298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22"/>
  </w:num>
  <w:num w:numId="8" w16cid:durableId="303463613">
    <w:abstractNumId w:val="7"/>
  </w:num>
  <w:num w:numId="9" w16cid:durableId="1597790347">
    <w:abstractNumId w:val="22"/>
  </w:num>
  <w:num w:numId="10" w16cid:durableId="729111695">
    <w:abstractNumId w:val="6"/>
  </w:num>
  <w:num w:numId="11" w16cid:durableId="1487014803">
    <w:abstractNumId w:val="22"/>
  </w:num>
  <w:num w:numId="12" w16cid:durableId="1341352775">
    <w:abstractNumId w:val="5"/>
  </w:num>
  <w:num w:numId="13" w16cid:durableId="1448961539">
    <w:abstractNumId w:val="22"/>
  </w:num>
  <w:num w:numId="14" w16cid:durableId="406607982">
    <w:abstractNumId w:val="4"/>
  </w:num>
  <w:num w:numId="15" w16cid:durableId="434252276">
    <w:abstractNumId w:val="22"/>
  </w:num>
  <w:num w:numId="16" w16cid:durableId="1607034629">
    <w:abstractNumId w:val="19"/>
  </w:num>
  <w:num w:numId="17" w16cid:durableId="658193195">
    <w:abstractNumId w:val="3"/>
  </w:num>
  <w:num w:numId="18" w16cid:durableId="1416128797">
    <w:abstractNumId w:val="19"/>
  </w:num>
  <w:num w:numId="19" w16cid:durableId="1445928118">
    <w:abstractNumId w:val="2"/>
  </w:num>
  <w:num w:numId="20" w16cid:durableId="1890534326">
    <w:abstractNumId w:val="19"/>
  </w:num>
  <w:num w:numId="21" w16cid:durableId="30113472">
    <w:abstractNumId w:val="1"/>
  </w:num>
  <w:num w:numId="22" w16cid:durableId="491608180">
    <w:abstractNumId w:val="19"/>
  </w:num>
  <w:num w:numId="23" w16cid:durableId="1250117795">
    <w:abstractNumId w:val="0"/>
  </w:num>
  <w:num w:numId="24" w16cid:durableId="1637102831">
    <w:abstractNumId w:val="19"/>
  </w:num>
  <w:num w:numId="25" w16cid:durableId="186523040">
    <w:abstractNumId w:val="15"/>
  </w:num>
  <w:num w:numId="26" w16cid:durableId="328871865">
    <w:abstractNumId w:val="10"/>
  </w:num>
  <w:num w:numId="27" w16cid:durableId="715199826">
    <w:abstractNumId w:val="21"/>
  </w:num>
  <w:num w:numId="28" w16cid:durableId="1088766793">
    <w:abstractNumId w:val="22"/>
  </w:num>
  <w:num w:numId="29" w16cid:durableId="1226061830">
    <w:abstractNumId w:val="22"/>
  </w:num>
  <w:num w:numId="30" w16cid:durableId="537856424">
    <w:abstractNumId w:val="22"/>
  </w:num>
  <w:num w:numId="31" w16cid:durableId="578296128">
    <w:abstractNumId w:val="22"/>
  </w:num>
  <w:num w:numId="32" w16cid:durableId="1741051169">
    <w:abstractNumId w:val="22"/>
  </w:num>
  <w:num w:numId="33" w16cid:durableId="460074051">
    <w:abstractNumId w:val="20"/>
  </w:num>
  <w:num w:numId="34" w16cid:durableId="545607296">
    <w:abstractNumId w:val="14"/>
  </w:num>
  <w:num w:numId="35" w16cid:durableId="1516306540">
    <w:abstractNumId w:val="13"/>
  </w:num>
  <w:num w:numId="36" w16cid:durableId="700210038">
    <w:abstractNumId w:val="17"/>
  </w:num>
  <w:num w:numId="37" w16cid:durableId="1990014022">
    <w:abstractNumId w:val="11"/>
  </w:num>
  <w:num w:numId="38" w16cid:durableId="991563649">
    <w:abstractNumId w:val="12"/>
  </w:num>
  <w:num w:numId="39" w16cid:durableId="1186402522">
    <w:abstractNumId w:val="16"/>
  </w:num>
  <w:num w:numId="40" w16cid:durableId="791822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F60558"/>
    <w:rsid w:val="00004616"/>
    <w:rsid w:val="000136A5"/>
    <w:rsid w:val="00013E33"/>
    <w:rsid w:val="00015555"/>
    <w:rsid w:val="0002234B"/>
    <w:rsid w:val="00024813"/>
    <w:rsid w:val="000369EA"/>
    <w:rsid w:val="00036FE5"/>
    <w:rsid w:val="00037DE5"/>
    <w:rsid w:val="00041055"/>
    <w:rsid w:val="00056BC0"/>
    <w:rsid w:val="00061B61"/>
    <w:rsid w:val="000635BC"/>
    <w:rsid w:val="000759B3"/>
    <w:rsid w:val="000760F4"/>
    <w:rsid w:val="00076A88"/>
    <w:rsid w:val="00077BBA"/>
    <w:rsid w:val="000A1EF9"/>
    <w:rsid w:val="000A2E7B"/>
    <w:rsid w:val="000B291E"/>
    <w:rsid w:val="000B5598"/>
    <w:rsid w:val="000B5729"/>
    <w:rsid w:val="000C05EC"/>
    <w:rsid w:val="000D7D92"/>
    <w:rsid w:val="000E5B74"/>
    <w:rsid w:val="000F2CC6"/>
    <w:rsid w:val="000F2EDC"/>
    <w:rsid w:val="000F6579"/>
    <w:rsid w:val="000F717D"/>
    <w:rsid w:val="00101941"/>
    <w:rsid w:val="001057B1"/>
    <w:rsid w:val="00106F60"/>
    <w:rsid w:val="001141D0"/>
    <w:rsid w:val="00117894"/>
    <w:rsid w:val="0012062F"/>
    <w:rsid w:val="00121284"/>
    <w:rsid w:val="00135468"/>
    <w:rsid w:val="00136B50"/>
    <w:rsid w:val="00137D00"/>
    <w:rsid w:val="001425A7"/>
    <w:rsid w:val="001511C9"/>
    <w:rsid w:val="00152AC1"/>
    <w:rsid w:val="00153AEF"/>
    <w:rsid w:val="00154C1A"/>
    <w:rsid w:val="00156042"/>
    <w:rsid w:val="00157CE7"/>
    <w:rsid w:val="001659CB"/>
    <w:rsid w:val="0017063C"/>
    <w:rsid w:val="00191178"/>
    <w:rsid w:val="00192329"/>
    <w:rsid w:val="00193699"/>
    <w:rsid w:val="00194AF0"/>
    <w:rsid w:val="00197E66"/>
    <w:rsid w:val="001A03FE"/>
    <w:rsid w:val="001A568B"/>
    <w:rsid w:val="001B3928"/>
    <w:rsid w:val="001B3D96"/>
    <w:rsid w:val="001B7FA1"/>
    <w:rsid w:val="001C48D8"/>
    <w:rsid w:val="001C5149"/>
    <w:rsid w:val="001C52C2"/>
    <w:rsid w:val="001C64AD"/>
    <w:rsid w:val="001D0AFC"/>
    <w:rsid w:val="001D3C60"/>
    <w:rsid w:val="001D53EF"/>
    <w:rsid w:val="001E3A54"/>
    <w:rsid w:val="001E49C9"/>
    <w:rsid w:val="001E5108"/>
    <w:rsid w:val="001E5367"/>
    <w:rsid w:val="001E5F8E"/>
    <w:rsid w:val="001F5F37"/>
    <w:rsid w:val="00201134"/>
    <w:rsid w:val="00202C71"/>
    <w:rsid w:val="00210409"/>
    <w:rsid w:val="00226249"/>
    <w:rsid w:val="00230AEA"/>
    <w:rsid w:val="002320CE"/>
    <w:rsid w:val="00233385"/>
    <w:rsid w:val="00240C5D"/>
    <w:rsid w:val="002419AF"/>
    <w:rsid w:val="00242034"/>
    <w:rsid w:val="002422ED"/>
    <w:rsid w:val="00256A75"/>
    <w:rsid w:val="00262769"/>
    <w:rsid w:val="002630AE"/>
    <w:rsid w:val="002632B7"/>
    <w:rsid w:val="00264464"/>
    <w:rsid w:val="00272AAC"/>
    <w:rsid w:val="002776FA"/>
    <w:rsid w:val="00280E0C"/>
    <w:rsid w:val="00281EB3"/>
    <w:rsid w:val="002843F5"/>
    <w:rsid w:val="00291082"/>
    <w:rsid w:val="0029380E"/>
    <w:rsid w:val="00296ADC"/>
    <w:rsid w:val="00297CB5"/>
    <w:rsid w:val="002A1211"/>
    <w:rsid w:val="002A12DA"/>
    <w:rsid w:val="002A1929"/>
    <w:rsid w:val="002B16A7"/>
    <w:rsid w:val="002C2769"/>
    <w:rsid w:val="002C2E1B"/>
    <w:rsid w:val="002C656C"/>
    <w:rsid w:val="002C723E"/>
    <w:rsid w:val="002D62CE"/>
    <w:rsid w:val="002D707D"/>
    <w:rsid w:val="002D7462"/>
    <w:rsid w:val="002E038B"/>
    <w:rsid w:val="002E1998"/>
    <w:rsid w:val="002E41A9"/>
    <w:rsid w:val="002E7D80"/>
    <w:rsid w:val="002F2993"/>
    <w:rsid w:val="002F6F32"/>
    <w:rsid w:val="003004FA"/>
    <w:rsid w:val="00303AC0"/>
    <w:rsid w:val="00307B18"/>
    <w:rsid w:val="003233EA"/>
    <w:rsid w:val="00324944"/>
    <w:rsid w:val="003300BD"/>
    <w:rsid w:val="00331770"/>
    <w:rsid w:val="00336664"/>
    <w:rsid w:val="00337255"/>
    <w:rsid w:val="00337769"/>
    <w:rsid w:val="00340B67"/>
    <w:rsid w:val="003450AC"/>
    <w:rsid w:val="00350C44"/>
    <w:rsid w:val="0036434E"/>
    <w:rsid w:val="00367515"/>
    <w:rsid w:val="00373F1E"/>
    <w:rsid w:val="00380318"/>
    <w:rsid w:val="003804F9"/>
    <w:rsid w:val="00382832"/>
    <w:rsid w:val="0038729A"/>
    <w:rsid w:val="00394798"/>
    <w:rsid w:val="003A0047"/>
    <w:rsid w:val="003A0C57"/>
    <w:rsid w:val="003A68CB"/>
    <w:rsid w:val="003B25ED"/>
    <w:rsid w:val="003B51CF"/>
    <w:rsid w:val="003B551F"/>
    <w:rsid w:val="003C3620"/>
    <w:rsid w:val="003C6F2E"/>
    <w:rsid w:val="003D5D9E"/>
    <w:rsid w:val="003E1AC6"/>
    <w:rsid w:val="003E4D00"/>
    <w:rsid w:val="003F4678"/>
    <w:rsid w:val="004003DB"/>
    <w:rsid w:val="00400896"/>
    <w:rsid w:val="00401788"/>
    <w:rsid w:val="00411636"/>
    <w:rsid w:val="00413343"/>
    <w:rsid w:val="00416267"/>
    <w:rsid w:val="004169C5"/>
    <w:rsid w:val="004265BE"/>
    <w:rsid w:val="00431975"/>
    <w:rsid w:val="0044013D"/>
    <w:rsid w:val="00441314"/>
    <w:rsid w:val="0044217F"/>
    <w:rsid w:val="004516A7"/>
    <w:rsid w:val="004624F7"/>
    <w:rsid w:val="00463738"/>
    <w:rsid w:val="004642D9"/>
    <w:rsid w:val="00464F3E"/>
    <w:rsid w:val="00467CE7"/>
    <w:rsid w:val="004868FC"/>
    <w:rsid w:val="00497959"/>
    <w:rsid w:val="004A0ED4"/>
    <w:rsid w:val="004A58E5"/>
    <w:rsid w:val="004A6A7C"/>
    <w:rsid w:val="004C6084"/>
    <w:rsid w:val="004C6A04"/>
    <w:rsid w:val="004E1652"/>
    <w:rsid w:val="004E174D"/>
    <w:rsid w:val="004F16FA"/>
    <w:rsid w:val="004F348B"/>
    <w:rsid w:val="004F3CF2"/>
    <w:rsid w:val="00502D56"/>
    <w:rsid w:val="00507DED"/>
    <w:rsid w:val="00510DDF"/>
    <w:rsid w:val="00511A02"/>
    <w:rsid w:val="005129AC"/>
    <w:rsid w:val="00512BE7"/>
    <w:rsid w:val="005138A5"/>
    <w:rsid w:val="00516419"/>
    <w:rsid w:val="00522CA2"/>
    <w:rsid w:val="005316C5"/>
    <w:rsid w:val="005410C1"/>
    <w:rsid w:val="00544F2E"/>
    <w:rsid w:val="005559C1"/>
    <w:rsid w:val="00557C6B"/>
    <w:rsid w:val="0056463F"/>
    <w:rsid w:val="005646CD"/>
    <w:rsid w:val="0056489B"/>
    <w:rsid w:val="005806B3"/>
    <w:rsid w:val="00582037"/>
    <w:rsid w:val="005827D2"/>
    <w:rsid w:val="00584EA0"/>
    <w:rsid w:val="00586756"/>
    <w:rsid w:val="00593C4E"/>
    <w:rsid w:val="00594996"/>
    <w:rsid w:val="00595909"/>
    <w:rsid w:val="005A04C6"/>
    <w:rsid w:val="005A22A5"/>
    <w:rsid w:val="005A647D"/>
    <w:rsid w:val="005B158F"/>
    <w:rsid w:val="005B1B02"/>
    <w:rsid w:val="005B1BD1"/>
    <w:rsid w:val="005B3A1A"/>
    <w:rsid w:val="005B5231"/>
    <w:rsid w:val="005C317B"/>
    <w:rsid w:val="005C3C53"/>
    <w:rsid w:val="005C3D26"/>
    <w:rsid w:val="005C76E3"/>
    <w:rsid w:val="005F4740"/>
    <w:rsid w:val="005F578C"/>
    <w:rsid w:val="005F59AA"/>
    <w:rsid w:val="0060327D"/>
    <w:rsid w:val="00603D3A"/>
    <w:rsid w:val="00605857"/>
    <w:rsid w:val="0060777F"/>
    <w:rsid w:val="00607D8E"/>
    <w:rsid w:val="00610149"/>
    <w:rsid w:val="0061186E"/>
    <w:rsid w:val="00615E11"/>
    <w:rsid w:val="00616063"/>
    <w:rsid w:val="0062348C"/>
    <w:rsid w:val="00627AB4"/>
    <w:rsid w:val="00633BEC"/>
    <w:rsid w:val="006367D6"/>
    <w:rsid w:val="00640006"/>
    <w:rsid w:val="0064041E"/>
    <w:rsid w:val="00640B02"/>
    <w:rsid w:val="00645DB5"/>
    <w:rsid w:val="0064638E"/>
    <w:rsid w:val="0065754D"/>
    <w:rsid w:val="00657833"/>
    <w:rsid w:val="00664625"/>
    <w:rsid w:val="00670651"/>
    <w:rsid w:val="006818CB"/>
    <w:rsid w:val="00687FC3"/>
    <w:rsid w:val="006909B3"/>
    <w:rsid w:val="00691B1E"/>
    <w:rsid w:val="00693793"/>
    <w:rsid w:val="00693A71"/>
    <w:rsid w:val="0069608F"/>
    <w:rsid w:val="006A3CDA"/>
    <w:rsid w:val="006A5445"/>
    <w:rsid w:val="006A5AF7"/>
    <w:rsid w:val="006B0C33"/>
    <w:rsid w:val="006B0CB9"/>
    <w:rsid w:val="006B36EC"/>
    <w:rsid w:val="006C2EEC"/>
    <w:rsid w:val="006C3EE5"/>
    <w:rsid w:val="006C4497"/>
    <w:rsid w:val="006C5BC4"/>
    <w:rsid w:val="006C643E"/>
    <w:rsid w:val="006D118B"/>
    <w:rsid w:val="006D23C5"/>
    <w:rsid w:val="006D2526"/>
    <w:rsid w:val="006D6392"/>
    <w:rsid w:val="006E546F"/>
    <w:rsid w:val="006E5981"/>
    <w:rsid w:val="006F0D69"/>
    <w:rsid w:val="006F4B52"/>
    <w:rsid w:val="006F7CB3"/>
    <w:rsid w:val="007023B2"/>
    <w:rsid w:val="00704AD5"/>
    <w:rsid w:val="0070784B"/>
    <w:rsid w:val="00710E53"/>
    <w:rsid w:val="00711370"/>
    <w:rsid w:val="00714EA3"/>
    <w:rsid w:val="00720796"/>
    <w:rsid w:val="007212D0"/>
    <w:rsid w:val="00732F33"/>
    <w:rsid w:val="00745B71"/>
    <w:rsid w:val="007531C4"/>
    <w:rsid w:val="00754945"/>
    <w:rsid w:val="00757257"/>
    <w:rsid w:val="007577DB"/>
    <w:rsid w:val="007602C6"/>
    <w:rsid w:val="00760E66"/>
    <w:rsid w:val="0077668B"/>
    <w:rsid w:val="0077736D"/>
    <w:rsid w:val="007776CE"/>
    <w:rsid w:val="00780046"/>
    <w:rsid w:val="0078133C"/>
    <w:rsid w:val="007819DD"/>
    <w:rsid w:val="00790364"/>
    <w:rsid w:val="00795706"/>
    <w:rsid w:val="00795CE6"/>
    <w:rsid w:val="007A63DD"/>
    <w:rsid w:val="007B19A2"/>
    <w:rsid w:val="007B5FB6"/>
    <w:rsid w:val="007B730B"/>
    <w:rsid w:val="007C68A4"/>
    <w:rsid w:val="007D1CC1"/>
    <w:rsid w:val="007E5BC3"/>
    <w:rsid w:val="00802EAB"/>
    <w:rsid w:val="00803042"/>
    <w:rsid w:val="00806A1D"/>
    <w:rsid w:val="00811295"/>
    <w:rsid w:val="00812355"/>
    <w:rsid w:val="00813D71"/>
    <w:rsid w:val="00814EB6"/>
    <w:rsid w:val="00814EEE"/>
    <w:rsid w:val="0082129D"/>
    <w:rsid w:val="00823B41"/>
    <w:rsid w:val="00826961"/>
    <w:rsid w:val="00826D89"/>
    <w:rsid w:val="00834459"/>
    <w:rsid w:val="00835736"/>
    <w:rsid w:val="00835D56"/>
    <w:rsid w:val="008452BA"/>
    <w:rsid w:val="0084595F"/>
    <w:rsid w:val="008520E2"/>
    <w:rsid w:val="00853537"/>
    <w:rsid w:val="00856163"/>
    <w:rsid w:val="008562F3"/>
    <w:rsid w:val="008603FF"/>
    <w:rsid w:val="0086164D"/>
    <w:rsid w:val="00862D9B"/>
    <w:rsid w:val="00866C9D"/>
    <w:rsid w:val="00871938"/>
    <w:rsid w:val="00872D2C"/>
    <w:rsid w:val="008735C8"/>
    <w:rsid w:val="00880852"/>
    <w:rsid w:val="00880DB4"/>
    <w:rsid w:val="0088797B"/>
    <w:rsid w:val="00896BFF"/>
    <w:rsid w:val="008A1F47"/>
    <w:rsid w:val="008C20AC"/>
    <w:rsid w:val="008C43D8"/>
    <w:rsid w:val="008D1C45"/>
    <w:rsid w:val="008D7966"/>
    <w:rsid w:val="008E0BDC"/>
    <w:rsid w:val="008E2748"/>
    <w:rsid w:val="008E6F9B"/>
    <w:rsid w:val="008F4256"/>
    <w:rsid w:val="009042B2"/>
    <w:rsid w:val="009045D5"/>
    <w:rsid w:val="009123FC"/>
    <w:rsid w:val="009173AC"/>
    <w:rsid w:val="00932857"/>
    <w:rsid w:val="00934B2D"/>
    <w:rsid w:val="0093688A"/>
    <w:rsid w:val="00941F1E"/>
    <w:rsid w:val="0095480D"/>
    <w:rsid w:val="00963F8C"/>
    <w:rsid w:val="009737D6"/>
    <w:rsid w:val="00976A98"/>
    <w:rsid w:val="009819B8"/>
    <w:rsid w:val="009939C2"/>
    <w:rsid w:val="00995DD7"/>
    <w:rsid w:val="009A2B0B"/>
    <w:rsid w:val="009A33BB"/>
    <w:rsid w:val="009A7E7C"/>
    <w:rsid w:val="009B08C9"/>
    <w:rsid w:val="009B1D90"/>
    <w:rsid w:val="009C75F6"/>
    <w:rsid w:val="009D0152"/>
    <w:rsid w:val="009D18FC"/>
    <w:rsid w:val="009D27F9"/>
    <w:rsid w:val="009D6BAB"/>
    <w:rsid w:val="009E0D5D"/>
    <w:rsid w:val="009E3ABE"/>
    <w:rsid w:val="009F0FE9"/>
    <w:rsid w:val="009F1238"/>
    <w:rsid w:val="009F4403"/>
    <w:rsid w:val="00A002B2"/>
    <w:rsid w:val="00A05877"/>
    <w:rsid w:val="00A11010"/>
    <w:rsid w:val="00A124BD"/>
    <w:rsid w:val="00A21159"/>
    <w:rsid w:val="00A23033"/>
    <w:rsid w:val="00A237CC"/>
    <w:rsid w:val="00A2746E"/>
    <w:rsid w:val="00A30CA2"/>
    <w:rsid w:val="00A379D0"/>
    <w:rsid w:val="00A40702"/>
    <w:rsid w:val="00A41D2C"/>
    <w:rsid w:val="00A438DA"/>
    <w:rsid w:val="00A45CA9"/>
    <w:rsid w:val="00A53522"/>
    <w:rsid w:val="00A554CC"/>
    <w:rsid w:val="00A564A3"/>
    <w:rsid w:val="00A60798"/>
    <w:rsid w:val="00A7014B"/>
    <w:rsid w:val="00A70C73"/>
    <w:rsid w:val="00A72917"/>
    <w:rsid w:val="00A738DB"/>
    <w:rsid w:val="00A7496D"/>
    <w:rsid w:val="00A76331"/>
    <w:rsid w:val="00A80C22"/>
    <w:rsid w:val="00A8619D"/>
    <w:rsid w:val="00A91389"/>
    <w:rsid w:val="00A97EE7"/>
    <w:rsid w:val="00AA20B8"/>
    <w:rsid w:val="00AA287D"/>
    <w:rsid w:val="00AB0D0F"/>
    <w:rsid w:val="00AB3114"/>
    <w:rsid w:val="00AB3E03"/>
    <w:rsid w:val="00AB73F2"/>
    <w:rsid w:val="00AC2041"/>
    <w:rsid w:val="00AC71C9"/>
    <w:rsid w:val="00AC756F"/>
    <w:rsid w:val="00AD374F"/>
    <w:rsid w:val="00AE3FE4"/>
    <w:rsid w:val="00AE5EDF"/>
    <w:rsid w:val="00AE6670"/>
    <w:rsid w:val="00AF74B0"/>
    <w:rsid w:val="00B014AA"/>
    <w:rsid w:val="00B0201E"/>
    <w:rsid w:val="00B0751F"/>
    <w:rsid w:val="00B23442"/>
    <w:rsid w:val="00B34AB2"/>
    <w:rsid w:val="00B36484"/>
    <w:rsid w:val="00B43868"/>
    <w:rsid w:val="00B526B6"/>
    <w:rsid w:val="00B53411"/>
    <w:rsid w:val="00B543B5"/>
    <w:rsid w:val="00B67DE1"/>
    <w:rsid w:val="00B72486"/>
    <w:rsid w:val="00B752A4"/>
    <w:rsid w:val="00B76CD2"/>
    <w:rsid w:val="00B81FB3"/>
    <w:rsid w:val="00B928DC"/>
    <w:rsid w:val="00B93D2E"/>
    <w:rsid w:val="00B95165"/>
    <w:rsid w:val="00BA6AD7"/>
    <w:rsid w:val="00BA7FA7"/>
    <w:rsid w:val="00BB1DCF"/>
    <w:rsid w:val="00BB3E60"/>
    <w:rsid w:val="00BB4210"/>
    <w:rsid w:val="00BB7373"/>
    <w:rsid w:val="00BC488E"/>
    <w:rsid w:val="00BD1A0B"/>
    <w:rsid w:val="00BD1A11"/>
    <w:rsid w:val="00BE29D9"/>
    <w:rsid w:val="00BE2DF2"/>
    <w:rsid w:val="00BE6AD3"/>
    <w:rsid w:val="00C013CC"/>
    <w:rsid w:val="00C10D9D"/>
    <w:rsid w:val="00C112C5"/>
    <w:rsid w:val="00C115C2"/>
    <w:rsid w:val="00C1257C"/>
    <w:rsid w:val="00C213C2"/>
    <w:rsid w:val="00C22B64"/>
    <w:rsid w:val="00C24FE9"/>
    <w:rsid w:val="00C31C03"/>
    <w:rsid w:val="00C325E3"/>
    <w:rsid w:val="00C328CC"/>
    <w:rsid w:val="00C409A5"/>
    <w:rsid w:val="00C45B5E"/>
    <w:rsid w:val="00C46294"/>
    <w:rsid w:val="00C46F97"/>
    <w:rsid w:val="00C5627E"/>
    <w:rsid w:val="00C5647F"/>
    <w:rsid w:val="00C56A46"/>
    <w:rsid w:val="00C57E87"/>
    <w:rsid w:val="00C63D6A"/>
    <w:rsid w:val="00C646A8"/>
    <w:rsid w:val="00C6547C"/>
    <w:rsid w:val="00C70D5C"/>
    <w:rsid w:val="00C734C9"/>
    <w:rsid w:val="00C76B8E"/>
    <w:rsid w:val="00C80208"/>
    <w:rsid w:val="00C84E10"/>
    <w:rsid w:val="00C86650"/>
    <w:rsid w:val="00C96570"/>
    <w:rsid w:val="00C96721"/>
    <w:rsid w:val="00C96C49"/>
    <w:rsid w:val="00CA54AA"/>
    <w:rsid w:val="00CA7572"/>
    <w:rsid w:val="00CA7F74"/>
    <w:rsid w:val="00CB453E"/>
    <w:rsid w:val="00CB6246"/>
    <w:rsid w:val="00CC3160"/>
    <w:rsid w:val="00CD6207"/>
    <w:rsid w:val="00CE0F9C"/>
    <w:rsid w:val="00CE1C0A"/>
    <w:rsid w:val="00CE39B8"/>
    <w:rsid w:val="00CE799C"/>
    <w:rsid w:val="00CF4344"/>
    <w:rsid w:val="00CF72D7"/>
    <w:rsid w:val="00CF7782"/>
    <w:rsid w:val="00D015A4"/>
    <w:rsid w:val="00D0661B"/>
    <w:rsid w:val="00D06FB6"/>
    <w:rsid w:val="00D108BF"/>
    <w:rsid w:val="00D1092B"/>
    <w:rsid w:val="00D1423F"/>
    <w:rsid w:val="00D177A0"/>
    <w:rsid w:val="00D20092"/>
    <w:rsid w:val="00D21DB6"/>
    <w:rsid w:val="00D22E65"/>
    <w:rsid w:val="00D22EAF"/>
    <w:rsid w:val="00D3078B"/>
    <w:rsid w:val="00D3118E"/>
    <w:rsid w:val="00D328C6"/>
    <w:rsid w:val="00D34BC5"/>
    <w:rsid w:val="00D36BA1"/>
    <w:rsid w:val="00D37F07"/>
    <w:rsid w:val="00D41BB8"/>
    <w:rsid w:val="00D56517"/>
    <w:rsid w:val="00D67892"/>
    <w:rsid w:val="00D7119E"/>
    <w:rsid w:val="00D85656"/>
    <w:rsid w:val="00D87251"/>
    <w:rsid w:val="00D9234F"/>
    <w:rsid w:val="00D93604"/>
    <w:rsid w:val="00DA0378"/>
    <w:rsid w:val="00DA33AC"/>
    <w:rsid w:val="00DA4D73"/>
    <w:rsid w:val="00DA4FC8"/>
    <w:rsid w:val="00DA5AAB"/>
    <w:rsid w:val="00DB0390"/>
    <w:rsid w:val="00DB4D58"/>
    <w:rsid w:val="00DB62E8"/>
    <w:rsid w:val="00DB65A3"/>
    <w:rsid w:val="00DB714E"/>
    <w:rsid w:val="00DB78FC"/>
    <w:rsid w:val="00DC33B7"/>
    <w:rsid w:val="00DC58F4"/>
    <w:rsid w:val="00DC5BFB"/>
    <w:rsid w:val="00DD1E44"/>
    <w:rsid w:val="00DD3EA6"/>
    <w:rsid w:val="00DE1D8B"/>
    <w:rsid w:val="00DE49E1"/>
    <w:rsid w:val="00DF172C"/>
    <w:rsid w:val="00DF5286"/>
    <w:rsid w:val="00E01D1F"/>
    <w:rsid w:val="00E055E6"/>
    <w:rsid w:val="00E06A9D"/>
    <w:rsid w:val="00E07146"/>
    <w:rsid w:val="00E0783E"/>
    <w:rsid w:val="00E12DD5"/>
    <w:rsid w:val="00E152C7"/>
    <w:rsid w:val="00E15F80"/>
    <w:rsid w:val="00E21418"/>
    <w:rsid w:val="00E2630C"/>
    <w:rsid w:val="00E315FC"/>
    <w:rsid w:val="00E352A5"/>
    <w:rsid w:val="00E35686"/>
    <w:rsid w:val="00E36844"/>
    <w:rsid w:val="00E36B78"/>
    <w:rsid w:val="00E410F8"/>
    <w:rsid w:val="00E4195C"/>
    <w:rsid w:val="00E6305D"/>
    <w:rsid w:val="00E63092"/>
    <w:rsid w:val="00E63C9D"/>
    <w:rsid w:val="00E64253"/>
    <w:rsid w:val="00E65AC2"/>
    <w:rsid w:val="00E723A0"/>
    <w:rsid w:val="00E753E2"/>
    <w:rsid w:val="00E75C04"/>
    <w:rsid w:val="00E768ED"/>
    <w:rsid w:val="00E773FF"/>
    <w:rsid w:val="00E80627"/>
    <w:rsid w:val="00E86469"/>
    <w:rsid w:val="00EC0F59"/>
    <w:rsid w:val="00EC21BE"/>
    <w:rsid w:val="00EC3938"/>
    <w:rsid w:val="00EC4F17"/>
    <w:rsid w:val="00EC643A"/>
    <w:rsid w:val="00ED049F"/>
    <w:rsid w:val="00EE36E8"/>
    <w:rsid w:val="00EE49E7"/>
    <w:rsid w:val="00EE5116"/>
    <w:rsid w:val="00EE54B9"/>
    <w:rsid w:val="00EE5A68"/>
    <w:rsid w:val="00EE696B"/>
    <w:rsid w:val="00F07E01"/>
    <w:rsid w:val="00F12B0C"/>
    <w:rsid w:val="00F15CD5"/>
    <w:rsid w:val="00F16393"/>
    <w:rsid w:val="00F201A0"/>
    <w:rsid w:val="00F20C42"/>
    <w:rsid w:val="00F239D0"/>
    <w:rsid w:val="00F36D7A"/>
    <w:rsid w:val="00F41EF2"/>
    <w:rsid w:val="00F42DE1"/>
    <w:rsid w:val="00F45ABD"/>
    <w:rsid w:val="00F47F82"/>
    <w:rsid w:val="00F50BAB"/>
    <w:rsid w:val="00F52BFF"/>
    <w:rsid w:val="00F53E64"/>
    <w:rsid w:val="00F55D92"/>
    <w:rsid w:val="00F56218"/>
    <w:rsid w:val="00F56615"/>
    <w:rsid w:val="00F60558"/>
    <w:rsid w:val="00F63142"/>
    <w:rsid w:val="00F76366"/>
    <w:rsid w:val="00F82148"/>
    <w:rsid w:val="00F82439"/>
    <w:rsid w:val="00F860D7"/>
    <w:rsid w:val="00F87DA8"/>
    <w:rsid w:val="00FA1ED8"/>
    <w:rsid w:val="00FA603D"/>
    <w:rsid w:val="00FB13FC"/>
    <w:rsid w:val="00FB1F20"/>
    <w:rsid w:val="00FB67B6"/>
    <w:rsid w:val="00FC0B24"/>
    <w:rsid w:val="00FC3883"/>
    <w:rsid w:val="00FC6061"/>
    <w:rsid w:val="00FD19BC"/>
    <w:rsid w:val="00FD2921"/>
    <w:rsid w:val="00FD3849"/>
    <w:rsid w:val="00FD7389"/>
    <w:rsid w:val="00FE0D43"/>
    <w:rsid w:val="00FE1E79"/>
    <w:rsid w:val="00FE243E"/>
    <w:rsid w:val="00FE5BFC"/>
    <w:rsid w:val="00FF4A25"/>
    <w:rsid w:val="00FF4D6B"/>
    <w:rsid w:val="129CAE4D"/>
    <w:rsid w:val="1A7FFE62"/>
    <w:rsid w:val="1AD9EBDF"/>
    <w:rsid w:val="25770F51"/>
    <w:rsid w:val="363BFF1F"/>
    <w:rsid w:val="4DEAA769"/>
    <w:rsid w:val="780DE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0C1C"/>
  <w15:docId w15:val="{98C699B6-23AE-4479-920E-91EC1D0D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qFormat/>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character" w:styleId="CommentReference">
    <w:name w:val="annotation reference"/>
    <w:basedOn w:val="DefaultParagraphFont"/>
    <w:uiPriority w:val="99"/>
    <w:semiHidden/>
    <w:unhideWhenUsed/>
    <w:rsid w:val="00077BBA"/>
    <w:rPr>
      <w:sz w:val="16"/>
      <w:szCs w:val="16"/>
    </w:rPr>
  </w:style>
  <w:style w:type="paragraph" w:styleId="CommentText">
    <w:name w:val="annotation text"/>
    <w:basedOn w:val="Normal"/>
    <w:link w:val="CommentTextChar"/>
    <w:uiPriority w:val="99"/>
    <w:unhideWhenUsed/>
    <w:rsid w:val="00077BBA"/>
  </w:style>
  <w:style w:type="character" w:customStyle="1" w:styleId="CommentTextChar">
    <w:name w:val="Comment Text Char"/>
    <w:basedOn w:val="DefaultParagraphFont"/>
    <w:link w:val="CommentText"/>
    <w:uiPriority w:val="99"/>
    <w:rsid w:val="00077BBA"/>
  </w:style>
  <w:style w:type="paragraph" w:styleId="CommentSubject">
    <w:name w:val="annotation subject"/>
    <w:basedOn w:val="CommentText"/>
    <w:next w:val="CommentText"/>
    <w:link w:val="CommentSubjectChar"/>
    <w:uiPriority w:val="99"/>
    <w:semiHidden/>
    <w:unhideWhenUsed/>
    <w:rsid w:val="00077BBA"/>
    <w:rPr>
      <w:b/>
      <w:bCs/>
    </w:rPr>
  </w:style>
  <w:style w:type="character" w:customStyle="1" w:styleId="CommentSubjectChar">
    <w:name w:val="Comment Subject Char"/>
    <w:basedOn w:val="CommentTextChar"/>
    <w:link w:val="CommentSubject"/>
    <w:uiPriority w:val="99"/>
    <w:semiHidden/>
    <w:rsid w:val="00077BBA"/>
    <w:rPr>
      <w:b/>
      <w:bCs/>
    </w:rPr>
  </w:style>
  <w:style w:type="paragraph" w:styleId="Revision">
    <w:name w:val="Revision"/>
    <w:hidden/>
    <w:uiPriority w:val="99"/>
    <w:semiHidden/>
    <w:rsid w:val="00121284"/>
    <w:pPr>
      <w:spacing w:before="0" w:after="0"/>
    </w:pPr>
  </w:style>
  <w:style w:type="character" w:styleId="Mention">
    <w:name w:val="Mention"/>
    <w:basedOn w:val="DefaultParagraphFont"/>
    <w:uiPriority w:val="99"/>
    <w:unhideWhenUsed/>
    <w:rsid w:val="001212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au.m.mimecastprotect.com/s/jExyCMwGv1U7Gw8Hwtl4N?domain=mygovid.gov.au/"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17.emf"/><Relationship Id="rId1" Type="http://schemas.openxmlformats.org/officeDocument/2006/relationships/image" Target="media/image16.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20Herd\OneDrive%20-%20Australian%20Healthcare%20Associates\Documents\NORDR\DHAC0001-08_ACCESSIBLE_Factsheet_Template%20(1).dotx" TargetMode="External"/></Relationship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d5e111-12fe-423d-8cf9-3f5ec316df4d">
      <Terms xmlns="http://schemas.microsoft.com/office/infopath/2007/PartnerControls"/>
    </lcf76f155ced4ddcb4097134ff3c332f>
    <TaxCatchAll xmlns="2f8b7a9f-fc32-4cde-8716-97d583765e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8B2F50074E14C9B117E2231A9AF5C" ma:contentTypeVersion="17" ma:contentTypeDescription="Create a new document." ma:contentTypeScope="" ma:versionID="a2ba2c0c427cacd348ba1b2cee437b3e">
  <xsd:schema xmlns:xsd="http://www.w3.org/2001/XMLSchema" xmlns:xs="http://www.w3.org/2001/XMLSchema" xmlns:p="http://schemas.microsoft.com/office/2006/metadata/properties" xmlns:ns2="e3d5e111-12fe-423d-8cf9-3f5ec316df4d" xmlns:ns3="2f8b7a9f-fc32-4cde-8716-97d583765e6d" targetNamespace="http://schemas.microsoft.com/office/2006/metadata/properties" ma:root="true" ma:fieldsID="c6fb6a9a80dde20f0446b9baf7d36a1b" ns2:_="" ns3:_="">
    <xsd:import namespace="e3d5e111-12fe-423d-8cf9-3f5ec316df4d"/>
    <xsd:import namespace="2f8b7a9f-fc32-4cde-8716-97d583765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5e111-12fe-423d-8cf9-3f5ec316d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2ccd34-334d-4a2b-8b0b-d12a7860aaae}"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2.xml><?xml version="1.0" encoding="utf-8"?>
<ds:datastoreItem xmlns:ds="http://schemas.openxmlformats.org/officeDocument/2006/customXml" ds:itemID="{AC1E9C10-00BD-497D-940D-3D9CBFCEDE6E}">
  <ds:schemaRefs>
    <ds:schemaRef ds:uri="http://schemas.microsoft.com/office/2006/metadata/properties"/>
    <ds:schemaRef ds:uri="http://schemas.microsoft.com/office/infopath/2007/PartnerControls"/>
    <ds:schemaRef ds:uri="e3d5e111-12fe-423d-8cf9-3f5ec316df4d"/>
    <ds:schemaRef ds:uri="2f8b7a9f-fc32-4cde-8716-97d583765e6d"/>
  </ds:schemaRefs>
</ds:datastoreItem>
</file>

<file path=customXml/itemProps3.xml><?xml version="1.0" encoding="utf-8"?>
<ds:datastoreItem xmlns:ds="http://schemas.openxmlformats.org/officeDocument/2006/customXml" ds:itemID="{59C89BBE-3CB3-49C8-90D1-BC1D2348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5e111-12fe-423d-8cf9-3f5ec316df4d"/>
    <ds:schemaRef ds:uri="2f8b7a9f-fc32-4cde-8716-97d58376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775A3-8799-4ADE-BE47-8B150C89E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DHAC0001-08_ACCESSIBLE_Factsheet_Template (1).dotx</Template>
  <TotalTime>263</TotalTime>
  <Pages>8</Pages>
  <Words>1377</Words>
  <Characters>8046</Characters>
  <Application>Microsoft Office Word</Application>
  <DocSecurity>0</DocSecurity>
  <Lines>182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Government Department of Health and Aged Care</dc:creator>
  <cp:keywords/>
  <cp:lastModifiedBy>ARNOLD, Max</cp:lastModifiedBy>
  <cp:revision>156</cp:revision>
  <cp:lastPrinted>2019-10-15T22:38:00Z</cp:lastPrinted>
  <dcterms:created xsi:type="dcterms:W3CDTF">2024-03-14T01:03:00Z</dcterms:created>
  <dcterms:modified xsi:type="dcterms:W3CDTF">2024-05-21T05:16:00Z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0x0101000078B2F50074E14C9B117E2231A9AF5C</vt:lpwstr>
  </property>
  <property fmtid="{D5CDD505-2E9C-101B-9397-08002B2CF9AE}" pid="3" name="MediaServiceImageTags">
    <vt:lpwstr/>
  </property>
</Properties>
</file>