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5E5ADBDA" w:rsidR="00D560DC" w:rsidRPr="00D62653" w:rsidRDefault="00D62653" w:rsidP="005958B1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62653">
            <w:rPr>
              <w:lang w:val="el-GR"/>
            </w:rPr>
            <w:t>Αποφασίστε πού να πάτε όταν έχετε μια ασθένεια ή τραυματισμό</w:t>
          </w:r>
        </w:sdtContent>
      </w:sdt>
    </w:p>
    <w:p w14:paraId="47BC5B03" w14:textId="1672C35F" w:rsidR="00915C4E" w:rsidRPr="00D62653" w:rsidRDefault="00D62653" w:rsidP="00D62653">
      <w:pPr>
        <w:pStyle w:val="Heading1"/>
        <w:rPr>
          <w:lang w:val="el-GR"/>
        </w:rPr>
      </w:pPr>
      <w:r w:rsidRPr="00D62653">
        <w:rPr>
          <w:lang w:val="el-GR"/>
        </w:rPr>
        <w:t>Απειλείται η ζωή μου και χρειάζομαι περίθαλψη έκτακτης ανάγκης;</w:t>
      </w:r>
    </w:p>
    <w:p w14:paraId="576B12C2" w14:textId="411A1D2A" w:rsidR="001304EB" w:rsidRPr="00D62653" w:rsidRDefault="00D62653" w:rsidP="001304EB">
      <w:pPr>
        <w:pStyle w:val="Heading2"/>
        <w:rPr>
          <w:lang w:val="el-GR"/>
        </w:rPr>
      </w:pPr>
      <w:r w:rsidRPr="00D62653">
        <w:rPr>
          <w:lang w:val="el-GR"/>
        </w:rPr>
        <w:t>ΝΑΙ</w:t>
      </w:r>
      <w:r w:rsidRPr="00D62653">
        <w:rPr>
          <w:lang w:val="el-GR"/>
        </w:rPr>
        <w:t xml:space="preserve">  </w:t>
      </w:r>
    </w:p>
    <w:p w14:paraId="626A2D3D" w14:textId="182E4EFE" w:rsidR="001304EB" w:rsidRPr="00D62653" w:rsidRDefault="00D62653" w:rsidP="001304EB">
      <w:pPr>
        <w:rPr>
          <w:lang w:val="el-GR"/>
        </w:rPr>
      </w:pPr>
      <w:r w:rsidRPr="00D62653">
        <w:rPr>
          <w:lang w:val="el-GR"/>
        </w:rPr>
        <w:t>Καλέστε το 000 ή πηγαίνετε στο τμήμα επειγόντων περιστατικών του πλησιέστερου νοσοκομείου</w:t>
      </w:r>
      <w:r w:rsidRPr="00D62653">
        <w:rPr>
          <w:lang w:val="el-GR"/>
        </w:rPr>
        <w:t xml:space="preserve">  </w:t>
      </w:r>
    </w:p>
    <w:p w14:paraId="5E03B687" w14:textId="2E58A556" w:rsidR="001304EB" w:rsidRPr="00D62653" w:rsidRDefault="00D62653" w:rsidP="001304EB">
      <w:pPr>
        <w:pStyle w:val="Heading2"/>
        <w:rPr>
          <w:lang w:val="el-GR"/>
        </w:rPr>
      </w:pPr>
      <w:r w:rsidRPr="00D62653">
        <w:rPr>
          <w:lang w:val="el-GR"/>
        </w:rPr>
        <w:t>ΟΧΙ</w:t>
      </w:r>
      <w:r w:rsidRPr="00D62653">
        <w:rPr>
          <w:lang w:val="el-GR"/>
        </w:rPr>
        <w:t xml:space="preserve">  </w:t>
      </w:r>
    </w:p>
    <w:p w14:paraId="524B5F7E" w14:textId="51481225" w:rsidR="001304EB" w:rsidRPr="00D62653" w:rsidRDefault="00D62653" w:rsidP="00D62653">
      <w:pPr>
        <w:pStyle w:val="Heading1"/>
        <w:rPr>
          <w:lang w:val="el-GR"/>
        </w:rPr>
      </w:pPr>
      <w:r w:rsidRPr="00D62653">
        <w:rPr>
          <w:lang w:val="el-GR"/>
        </w:rPr>
        <w:t xml:space="preserve">Μπορώ να περιμένω μέχρι να κλείσω ραντεβού με τον </w:t>
      </w:r>
      <w:r>
        <w:t>GP</w:t>
      </w:r>
      <w:r w:rsidRPr="00D62653">
        <w:rPr>
          <w:lang w:val="el-GR"/>
        </w:rPr>
        <w:t xml:space="preserve"> μου;</w:t>
      </w:r>
      <w:r w:rsidRPr="00D62653">
        <w:rPr>
          <w:lang w:val="el-GR"/>
        </w:rPr>
        <w:t xml:space="preserve"> </w:t>
      </w:r>
    </w:p>
    <w:p w14:paraId="215D9C41" w14:textId="347E98C0" w:rsidR="001304EB" w:rsidRPr="00D62653" w:rsidRDefault="00D62653" w:rsidP="001304EB">
      <w:pPr>
        <w:pStyle w:val="Heading2"/>
        <w:rPr>
          <w:lang w:val="el-GR"/>
        </w:rPr>
      </w:pPr>
      <w:r w:rsidRPr="00D62653">
        <w:rPr>
          <w:lang w:val="el-GR"/>
        </w:rPr>
        <w:t>ΝΑΙ</w:t>
      </w:r>
      <w:r w:rsidRPr="00D62653">
        <w:rPr>
          <w:lang w:val="el-GR"/>
        </w:rPr>
        <w:t xml:space="preserve"> </w:t>
      </w:r>
    </w:p>
    <w:p w14:paraId="2E4EB65A" w14:textId="508476E1" w:rsidR="001304EB" w:rsidRPr="00D62653" w:rsidRDefault="00D62653" w:rsidP="00D62653">
      <w:pPr>
        <w:rPr>
          <w:lang w:val="el-GR"/>
        </w:rPr>
      </w:pPr>
      <w:r w:rsidRPr="00D62653">
        <w:rPr>
          <w:lang w:val="el-GR"/>
        </w:rPr>
        <w:t xml:space="preserve">Κλείστε ραντεβού με τον </w:t>
      </w:r>
      <w:r>
        <w:t>GP</w:t>
      </w:r>
      <w:r w:rsidRPr="00D62653">
        <w:rPr>
          <w:lang w:val="el-GR"/>
        </w:rPr>
        <w:t xml:space="preserve"> σας</w:t>
      </w:r>
      <w:r w:rsidRPr="00D62653">
        <w:rPr>
          <w:lang w:val="el-GR"/>
        </w:rPr>
        <w:t xml:space="preserve"> </w:t>
      </w:r>
    </w:p>
    <w:p w14:paraId="4B1089B7" w14:textId="3233CCE1" w:rsidR="001304EB" w:rsidRPr="00D62653" w:rsidRDefault="00D62653" w:rsidP="001304EB">
      <w:pPr>
        <w:pStyle w:val="Heading2"/>
        <w:rPr>
          <w:lang w:val="el-GR"/>
        </w:rPr>
      </w:pPr>
      <w:r w:rsidRPr="00D62653">
        <w:rPr>
          <w:lang w:val="el-GR"/>
        </w:rPr>
        <w:t>ΟΧΙ</w:t>
      </w:r>
      <w:r w:rsidRPr="00D62653">
        <w:rPr>
          <w:lang w:val="el-GR"/>
        </w:rPr>
        <w:t xml:space="preserve">  </w:t>
      </w:r>
    </w:p>
    <w:p w14:paraId="5CC98B1D" w14:textId="708CBA39" w:rsidR="001304EB" w:rsidRPr="00D62653" w:rsidRDefault="00D62653" w:rsidP="001304EB">
      <w:pPr>
        <w:rPr>
          <w:lang w:val="el-GR"/>
        </w:rPr>
      </w:pPr>
      <w:r w:rsidRPr="00D62653">
        <w:rPr>
          <w:lang w:val="el-GR"/>
        </w:rPr>
        <w:t xml:space="preserve">Πηγαίνετε στην πλησιέστερή σας Κλινική Επείγουσας Φροντίδας </w:t>
      </w:r>
      <w:r w:rsidRPr="00D62653">
        <w:t>Medicare</w:t>
      </w:r>
      <w:r w:rsidRPr="00D62653">
        <w:rPr>
          <w:lang w:val="el-GR"/>
        </w:rPr>
        <w:t xml:space="preserve">  </w:t>
      </w:r>
    </w:p>
    <w:p w14:paraId="71E1078B" w14:textId="67725C8F" w:rsidR="001304EB" w:rsidRPr="00D62653" w:rsidRDefault="00D62653" w:rsidP="00D62653">
      <w:pPr>
        <w:rPr>
          <w:lang w:val="el-GR"/>
        </w:rPr>
      </w:pPr>
      <w:r w:rsidRPr="00D62653">
        <w:rPr>
          <w:lang w:val="el-GR"/>
        </w:rPr>
        <w:t xml:space="preserve">Εάν το πρόβλημα δεν αποτελεί έκτακτη ανάγκη, αλλά δεν μπορείτε να περιμένετε για ένα τακτικό ραντεβού με τον </w:t>
      </w:r>
      <w:r>
        <w:t>GP</w:t>
      </w:r>
      <w:r w:rsidRPr="00D62653">
        <w:rPr>
          <w:lang w:val="el-GR"/>
        </w:rPr>
        <w:t xml:space="preserve"> σας, τότε απευθυνθείτε για αυτό σε μια Κλινική Επείγουσας Φροντίδας </w:t>
      </w:r>
      <w:r>
        <w:t>Medicare</w:t>
      </w:r>
      <w:r w:rsidRPr="00D62653">
        <w:rPr>
          <w:lang w:val="el-GR"/>
        </w:rPr>
        <w:t>.</w:t>
      </w:r>
    </w:p>
    <w:p w14:paraId="0BBBE536" w14:textId="573B2A4C" w:rsidR="001304EB" w:rsidRPr="00D62653" w:rsidRDefault="00D62653" w:rsidP="001304EB">
      <w:pPr>
        <w:rPr>
          <w:lang w:val="el-GR"/>
        </w:rPr>
      </w:pPr>
      <w:r w:rsidRPr="00D62653">
        <w:rPr>
          <w:lang w:val="el-GR"/>
        </w:rPr>
        <w:t xml:space="preserve">Για να βρείτε την πλησιέστερή σας Κλινική Επείγουσας Φροντίδας </w:t>
      </w:r>
      <w:r w:rsidRPr="00D62653">
        <w:t>Medicare</w:t>
      </w:r>
      <w:r w:rsidRPr="00D62653">
        <w:rPr>
          <w:lang w:val="el-GR"/>
        </w:rPr>
        <w:t>, επισκεφθείτε το</w:t>
      </w:r>
      <w:r w:rsidRPr="00D62653">
        <w:rPr>
          <w:lang w:val="el-GR"/>
        </w:rPr>
        <w:t xml:space="preserve"> </w:t>
      </w:r>
      <w:r w:rsidR="001304EB" w:rsidRPr="001304EB">
        <w:t>health</w:t>
      </w:r>
      <w:r w:rsidR="001304EB" w:rsidRPr="00D62653">
        <w:rPr>
          <w:lang w:val="el-GR"/>
        </w:rPr>
        <w:t>.</w:t>
      </w:r>
      <w:r w:rsidR="001304EB" w:rsidRPr="001304EB">
        <w:t>gov</w:t>
      </w:r>
      <w:r w:rsidR="001304EB" w:rsidRPr="00D62653">
        <w:rPr>
          <w:lang w:val="el-GR"/>
        </w:rPr>
        <w:t>.</w:t>
      </w:r>
      <w:r w:rsidR="001304EB" w:rsidRPr="001304EB">
        <w:t>au</w:t>
      </w:r>
      <w:r w:rsidR="001304EB" w:rsidRPr="00D62653">
        <w:rPr>
          <w:lang w:val="el-GR"/>
        </w:rPr>
        <w:t>/</w:t>
      </w:r>
      <w:r w:rsidR="001304EB" w:rsidRPr="001304EB">
        <w:t>MedicareUCC</w:t>
      </w:r>
    </w:p>
    <w:sectPr w:rsidR="001304EB" w:rsidRPr="00D62653" w:rsidSect="00993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3471" w14:textId="77777777" w:rsidR="00974C49" w:rsidRDefault="00974C49" w:rsidP="00D560DC">
      <w:pPr>
        <w:spacing w:before="0" w:after="0" w:line="240" w:lineRule="auto"/>
      </w:pPr>
      <w:r>
        <w:separator/>
      </w:r>
    </w:p>
  </w:endnote>
  <w:endnote w:type="continuationSeparator" w:id="0">
    <w:p w14:paraId="1DA4385B" w14:textId="77777777" w:rsidR="00974C49" w:rsidRDefault="00974C4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D8FA" w14:textId="77777777" w:rsidR="00D62653" w:rsidRDefault="00D6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4BA22033" w:rsidR="0039793D" w:rsidRPr="00D62653" w:rsidRDefault="00000000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2653" w:rsidRPr="00D62653">
          <w:rPr>
            <w:lang w:val="el-GR"/>
          </w:rPr>
          <w:t>Αποφασίστε πού να πάτε όταν έχετε μια ασθένεια ή τραυματισμό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6EB05EE4" w:rsidR="00D560DC" w:rsidRPr="00D62653" w:rsidRDefault="009935C0" w:rsidP="00D560DC">
    <w:pPr>
      <w:pStyle w:val="Footer"/>
      <w:rPr>
        <w:lang w:val="el-GR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2653" w:rsidRPr="00D62653">
          <w:rPr>
            <w:lang w:val="el-GR"/>
          </w:rPr>
          <w:t>Αποφασίστε πού να πάτε όταν έχετε μια ασθένεια ή τραυματισμό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7F33" w14:textId="77777777" w:rsidR="00974C49" w:rsidRDefault="00974C4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600DBE" w14:textId="77777777" w:rsidR="00974C49" w:rsidRDefault="00974C4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4110" w14:textId="77777777" w:rsidR="00D62653" w:rsidRDefault="00D62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74C49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2653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815EA5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815EA5"/>
    <w:rsid w:val="00CE4422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39C65-625E-4BED-81DC-F525346FC6AE}"/>
</file>

<file path=customXml/itemProps3.xml><?xml version="1.0" encoding="utf-8"?>
<ds:datastoreItem xmlns:ds="http://schemas.openxmlformats.org/officeDocument/2006/customXml" ds:itemID="{1651D155-31FD-4FE1-8CFE-3044DCC3F446}"/>
</file>

<file path=customXml/itemProps4.xml><?xml version="1.0" encoding="utf-8"?>
<ds:datastoreItem xmlns:ds="http://schemas.openxmlformats.org/officeDocument/2006/customXml" ds:itemID="{A458A660-7884-4E0F-8301-471F3D79C2C5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6</TotalTime>
  <Pages>1</Pages>
  <Words>107</Words>
  <Characters>602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Αποφασίστε πού να πάτε όταν έχετε μια ασθένεια ή τραυματισμό</dc:title>
  <dc:subject/>
  <dc:creator>Aaron Williams</dc:creator>
  <cp:keywords/>
  <dc:description/>
  <cp:lastModifiedBy>Eddy Watson</cp:lastModifiedBy>
  <cp:revision>2</cp:revision>
  <dcterms:created xsi:type="dcterms:W3CDTF">2023-11-19T22:33:00Z</dcterms:created>
  <dcterms:modified xsi:type="dcterms:W3CDTF">2023-12-13T21:38:00Z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