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C9197" w14:textId="1B20CD2F" w:rsidR="00D560DC" w:rsidRPr="00EC2176" w:rsidRDefault="00EC2176" w:rsidP="00907A1D">
      <w:pPr>
        <w:pStyle w:val="Title"/>
        <w:rPr>
          <w:lang w:val="el-GR"/>
        </w:rPr>
      </w:pPr>
      <w:sdt>
        <w:sdtPr>
          <w:rPr>
            <w:lang w:val="el-GR"/>
          </w:r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Content>
          <w:r w:rsidRPr="00EC2176">
            <w:rPr>
              <w:lang w:val="el-GR"/>
            </w:rPr>
            <w:t>Εγγραφή στην MyMedicare – Ενημερωτικό φυλλάδιο για ασθενείς</w:t>
          </w:r>
        </w:sdtContent>
      </w:sdt>
    </w:p>
    <w:p w14:paraId="4DFC5BF8" w14:textId="77777777" w:rsidR="00EC2176" w:rsidRPr="00EC2176" w:rsidRDefault="00EC2176" w:rsidP="00EC2176">
      <w:pPr>
        <w:rPr>
          <w:lang w:val="el-GR"/>
        </w:rPr>
      </w:pPr>
      <w:r w:rsidRPr="00EC2176">
        <w:rPr>
          <w:lang w:val="el-GR"/>
        </w:rPr>
        <w:t xml:space="preserve">Στο πλαίσιο της συνεχιζόμενης δέσμευσής της για ενίσχυση της </w:t>
      </w:r>
      <w:r>
        <w:t>Medicare</w:t>
      </w:r>
      <w:r w:rsidRPr="00EC2176">
        <w:rPr>
          <w:lang w:val="el-GR"/>
        </w:rPr>
        <w:t xml:space="preserve"> για όλους τους Αυστραλούς, η Αυστραλιανή Κυβέρνηση έχει θεσπίσει την </w:t>
      </w:r>
      <w:r>
        <w:t>MyMedicare</w:t>
      </w:r>
      <w:r w:rsidRPr="00EC2176">
        <w:rPr>
          <w:lang w:val="el-GR"/>
        </w:rPr>
        <w:t>, ένα μοντέλο εθελοντικής εγγραφής ασθενών που στοχεύει στην τυποποίηση της σχέσης μεταξύ των ασθενών, του γενικού ιατρείου τους, του γενικού τους γιατρού (</w:t>
      </w:r>
      <w:r>
        <w:t>GP</w:t>
      </w:r>
      <w:r w:rsidRPr="00EC2176">
        <w:rPr>
          <w:lang w:val="el-GR"/>
        </w:rPr>
        <w:t>) και των ομάδων πρωτοβάθμιας περίθαλψης.</w:t>
      </w:r>
    </w:p>
    <w:p w14:paraId="656118C6" w14:textId="77777777" w:rsidR="00EC2176" w:rsidRPr="00EC2176" w:rsidRDefault="00EC2176" w:rsidP="00EC2176">
      <w:pPr>
        <w:rPr>
          <w:lang w:val="el-GR"/>
        </w:rPr>
      </w:pPr>
      <w:r w:rsidRPr="00EC2176">
        <w:rPr>
          <w:lang w:val="el-GR"/>
        </w:rPr>
        <w:t xml:space="preserve">Οι τακτικές επισκέψεις στον </w:t>
      </w:r>
      <w:r>
        <w:t>GP</w:t>
      </w:r>
      <w:r w:rsidRPr="00EC2176">
        <w:rPr>
          <w:lang w:val="el-GR"/>
        </w:rPr>
        <w:t xml:space="preserve"> σας και η τυποποίηση της σχέσης που έχετε μαζί του και με το ιατρείο σας μέσω της </w:t>
      </w:r>
      <w:r>
        <w:t>MyMedicare</w:t>
      </w:r>
      <w:r w:rsidRPr="00EC2176">
        <w:rPr>
          <w:lang w:val="el-GR"/>
        </w:rPr>
        <w:t xml:space="preserve"> μπορούν να οδηγήσουν σε καλύτερα αποτελέσματα για την υγεία. </w:t>
      </w:r>
    </w:p>
    <w:p w14:paraId="59006268" w14:textId="77777777" w:rsidR="00EC2176" w:rsidRPr="00EC2176" w:rsidRDefault="00EC2176" w:rsidP="00EC2176">
      <w:pPr>
        <w:rPr>
          <w:lang w:val="el-GR"/>
        </w:rPr>
      </w:pPr>
      <w:r w:rsidRPr="00EC2176">
        <w:rPr>
          <w:lang w:val="el-GR"/>
        </w:rPr>
        <w:t xml:space="preserve">Με την εγγραφή σας ως ασθενής του τακτικού γενικού ιατρείου σας και την επιλογή ενός προτιμώμενου </w:t>
      </w:r>
      <w:r>
        <w:t>GP</w:t>
      </w:r>
      <w:r w:rsidRPr="00EC2176">
        <w:rPr>
          <w:lang w:val="el-GR"/>
        </w:rPr>
        <w:t xml:space="preserve">, θα διατίθεται πρόσθετη χρηματοδότηση από την κυβέρνηση για να βοηθήσει την ομάδα πρωτοβάθμιας φροντίδας σας να σας παρέχει τη φροντίδα που χρειάζεστε. Αυτή η χρηματοδότηση θα επιτρέπει στο γενικό ιατρείο ή τον </w:t>
      </w:r>
      <w:r>
        <w:t>GP</w:t>
      </w:r>
      <w:r w:rsidRPr="00EC2176">
        <w:rPr>
          <w:lang w:val="el-GR"/>
        </w:rPr>
        <w:t xml:space="preserve"> σας να σας παρέχει μεγαλύτερης διάρκειας χρηματοδοτούμενα ραντεβού τηλεϊατρικής και μεγαλύτερης διάρκειας ραντεβού τηλεϊατρικής μαζικής χρέωσης (</w:t>
      </w:r>
      <w:r>
        <w:t>bulk</w:t>
      </w:r>
      <w:r w:rsidRPr="00EC2176">
        <w:rPr>
          <w:lang w:val="el-GR"/>
        </w:rPr>
        <w:t xml:space="preserve"> </w:t>
      </w:r>
      <w:r>
        <w:t>billed</w:t>
      </w:r>
      <w:r w:rsidRPr="00EC2176">
        <w:rPr>
          <w:lang w:val="el-GR"/>
        </w:rPr>
        <w:t>) για παιδιά κάτω των 16 ετών και κατόχους Κοινοπολιτειακής κάρτας εκπτώσεων με το νέο τριπλάσιο ποσό μαζικής χρέωσης.</w:t>
      </w:r>
    </w:p>
    <w:p w14:paraId="17D0F357" w14:textId="7ECC20FF" w:rsidR="004963FC" w:rsidRPr="00EC2176" w:rsidRDefault="00EC2176" w:rsidP="00EC2176">
      <w:pPr>
        <w:rPr>
          <w:lang w:val="el-GR"/>
        </w:rPr>
      </w:pPr>
      <w:r w:rsidRPr="00EC2176">
        <w:rPr>
          <w:lang w:val="el-GR"/>
        </w:rPr>
        <w:t>Τα μεγαλύτερης διάρκειας χρηματοδοτούμενα ραντεβού τηλεϊατρικής μπορεί να είναι ιδιαίτερα επωφελή για όσους αναζητούν βοήθεια με την ψυχική τους υγεία, άτομα με αναπηρία, ηλικιωμένους Αυστραλούς και άτομα σε αγροτικές ή απομακρυσμένες περιοχές της Αυστραλίας.</w:t>
      </w:r>
    </w:p>
    <w:p w14:paraId="08531CCE" w14:textId="31E43650" w:rsidR="00907A1D" w:rsidRPr="00EC2176" w:rsidRDefault="00EC2176" w:rsidP="00907A1D">
      <w:pPr>
        <w:pStyle w:val="Heading1"/>
        <w:rPr>
          <w:lang w:val="el-GR"/>
        </w:rPr>
      </w:pPr>
      <w:r w:rsidRPr="00EC2176">
        <w:rPr>
          <w:lang w:val="el-GR"/>
        </w:rPr>
        <w:t>Ελέγξτε αν έχετε δικαίωμα εγγραφής</w:t>
      </w:r>
    </w:p>
    <w:p w14:paraId="53F75DE6" w14:textId="2D3B1C7D" w:rsidR="00907A1D" w:rsidRPr="00EC2176" w:rsidRDefault="00EC2176" w:rsidP="00907A1D">
      <w:pPr>
        <w:rPr>
          <w:lang w:val="el-GR"/>
        </w:rPr>
      </w:pPr>
      <w:r w:rsidRPr="00EC2176">
        <w:rPr>
          <w:lang w:val="el-GR"/>
        </w:rPr>
        <w:t xml:space="preserve">Έχετε δικαίωμα εγγραφής στην </w:t>
      </w:r>
      <w:r w:rsidRPr="00EC2176">
        <w:t>MyMedicare</w:t>
      </w:r>
      <w:r w:rsidRPr="00EC2176">
        <w:rPr>
          <w:lang w:val="el-GR"/>
        </w:rPr>
        <w:t xml:space="preserve"> εάν έχετε:</w:t>
      </w:r>
    </w:p>
    <w:p w14:paraId="73F6F547" w14:textId="77777777" w:rsidR="00EC2176" w:rsidRPr="00EC2176" w:rsidRDefault="00EC2176" w:rsidP="00EC2176">
      <w:pPr>
        <w:pStyle w:val="Bullet1"/>
        <w:rPr>
          <w:lang w:val="el-GR"/>
        </w:rPr>
      </w:pPr>
      <w:r w:rsidRPr="00EC2176">
        <w:rPr>
          <w:lang w:val="el-GR"/>
        </w:rPr>
        <w:t xml:space="preserve">έγκυρη κάρτα </w:t>
      </w:r>
      <w:r>
        <w:t>Medicare</w:t>
      </w:r>
      <w:r w:rsidRPr="00EC2176">
        <w:rPr>
          <w:lang w:val="el-GR"/>
        </w:rPr>
        <w:t xml:space="preserve"> ή Κάρτα Βετεράνου του Υπουργείου Υποθέσεων Βετεράνων (</w:t>
      </w:r>
      <w:r>
        <w:t>DVA</w:t>
      </w:r>
      <w:r w:rsidRPr="00EC2176">
        <w:rPr>
          <w:lang w:val="el-GR"/>
        </w:rPr>
        <w:t xml:space="preserve">), και </w:t>
      </w:r>
    </w:p>
    <w:p w14:paraId="70300585" w14:textId="642C9FE6" w:rsidR="00907A1D" w:rsidRPr="00EC2176" w:rsidRDefault="00EC2176" w:rsidP="00EC2176">
      <w:pPr>
        <w:pStyle w:val="Bullet1"/>
        <w:rPr>
          <w:lang w:val="el-GR"/>
        </w:rPr>
      </w:pPr>
      <w:r w:rsidRPr="00EC2176">
        <w:rPr>
          <w:lang w:val="el-GR"/>
        </w:rPr>
        <w:t>είχατε 2 προσωπικά ραντεβού με το επιλεγμένο σας ιατρείο κατά τους προηγούμενους 24 μήνες ή ένα προσωπικό ραντεβού για ιατρεία σε απομακρυσμένες τοποθεσίες.</w:t>
      </w:r>
    </w:p>
    <w:p w14:paraId="25AF1C05" w14:textId="77777777" w:rsidR="00EC2176" w:rsidRPr="00EC2176" w:rsidRDefault="00EC2176" w:rsidP="00EC2176">
      <w:pPr>
        <w:rPr>
          <w:lang w:val="el-GR"/>
        </w:rPr>
      </w:pPr>
      <w:r w:rsidRPr="00EC2176">
        <w:rPr>
          <w:lang w:val="el-GR"/>
        </w:rPr>
        <w:t xml:space="preserve">Οι άνθρωποι που αντιμετωπίζουν δυσχέρεια θα εξαιρούνται από όλες τις απαιτήσεις επιλεξιμότητας. Αυτό περιλαμβάνει όσους βιώνουν οικιακή και ενδοοικογενειακή βία και είναι άστεγοι.  </w:t>
      </w:r>
    </w:p>
    <w:p w14:paraId="5CDA2B6F" w14:textId="49D2A762" w:rsidR="00907A1D" w:rsidRPr="00EC2176" w:rsidRDefault="00EC2176" w:rsidP="00EC2176">
      <w:pPr>
        <w:rPr>
          <w:lang w:val="el-GR"/>
        </w:rPr>
      </w:pPr>
      <w:r w:rsidRPr="00EC2176">
        <w:rPr>
          <w:lang w:val="el-GR"/>
        </w:rPr>
        <w:t xml:space="preserve">Οι γονείς/κηδεμόνες και τα παιδιά μπορούν να εγγραφούν στο ίδιο ιατρείο, εάν ένας από τους δύο είναι δικαιούχος και εγγεγραμμένος. Ένας γονέας/κηδεμόνας πρέπει να εγγράψει </w:t>
      </w:r>
      <w:r w:rsidRPr="00EC2176">
        <w:rPr>
          <w:lang w:val="el-GR"/>
        </w:rPr>
        <w:lastRenderedPageBreak/>
        <w:t xml:space="preserve">ένα παιδί κάτω των 14 ετών και να παράσχει συγκατάθεση για λογαριασμό του, και αυτή η εγγραφή θα χρειαστεί να ολοκληρωθεί στο ιατρείο. Οι νέοι ηλικίας 14 έως 17 ετών μπορούν να εγγραφούν και να παράσχουν συγκατάθεση χωρίς γονέα/κηδεμόνα.  </w:t>
      </w:r>
      <w:r w:rsidR="00907A1D" w:rsidRPr="00EC2176">
        <w:rPr>
          <w:lang w:val="el-GR"/>
        </w:rPr>
        <w:t xml:space="preserve"> </w:t>
      </w:r>
    </w:p>
    <w:p w14:paraId="38C130BE" w14:textId="3D72BB56" w:rsidR="00907A1D" w:rsidRPr="00EC2176" w:rsidRDefault="00EC2176" w:rsidP="00907A1D">
      <w:pPr>
        <w:pStyle w:val="Heading1"/>
        <w:rPr>
          <w:lang w:val="el-GR"/>
        </w:rPr>
      </w:pPr>
      <w:r w:rsidRPr="00EC2176">
        <w:rPr>
          <w:lang w:val="el-GR"/>
        </w:rPr>
        <w:t xml:space="preserve">Πώς να εγγραφείτε στην </w:t>
      </w:r>
      <w:r w:rsidRPr="00EC2176">
        <w:t>MyMedicare</w:t>
      </w:r>
    </w:p>
    <w:p w14:paraId="5945B10C" w14:textId="4C6C5E43" w:rsidR="00907A1D" w:rsidRPr="00EC2176" w:rsidRDefault="00EC2176" w:rsidP="00907A1D">
      <w:pPr>
        <w:rPr>
          <w:lang w:val="el-GR"/>
        </w:rPr>
      </w:pPr>
      <w:r w:rsidRPr="00EC2176">
        <w:rPr>
          <w:lang w:val="el-GR"/>
        </w:rPr>
        <w:t xml:space="preserve">Από την 1η Οκτωβρίου 2023, οι ασθενείς μπορούν να εγγραφούν με το τακτικό τους γενικό ιατρείο και να επιλέξουν τον προτιμώμενο </w:t>
      </w:r>
      <w:r w:rsidRPr="00EC2176">
        <w:t>GP</w:t>
      </w:r>
      <w:r w:rsidRPr="00EC2176">
        <w:rPr>
          <w:lang w:val="el-GR"/>
        </w:rPr>
        <w:t xml:space="preserve"> τους στην </w:t>
      </w:r>
      <w:r w:rsidRPr="00EC2176">
        <w:t>MyMedicare</w:t>
      </w:r>
      <w:r w:rsidRPr="00EC2176">
        <w:rPr>
          <w:lang w:val="el-GR"/>
        </w:rPr>
        <w:t>.</w:t>
      </w:r>
    </w:p>
    <w:p w14:paraId="5AC93F03" w14:textId="081E7E02" w:rsidR="00907A1D" w:rsidRPr="00EC2176" w:rsidRDefault="00EC2176" w:rsidP="00907A1D">
      <w:pPr>
        <w:rPr>
          <w:lang w:val="el-GR"/>
        </w:rPr>
      </w:pPr>
      <w:r w:rsidRPr="00EC2176">
        <w:rPr>
          <w:lang w:val="el-GR"/>
        </w:rPr>
        <w:t>Οι ασθενείς μπορούν να εγγραφούν σε:</w:t>
      </w:r>
    </w:p>
    <w:p w14:paraId="647CDEBC" w14:textId="77777777" w:rsidR="00EC2176" w:rsidRDefault="00EC2176" w:rsidP="00EC2176">
      <w:pPr>
        <w:pStyle w:val="Bullet1"/>
      </w:pPr>
      <w:r>
        <w:t>διαπιστευμένο γενικό ιατρείο,</w:t>
      </w:r>
    </w:p>
    <w:p w14:paraId="2579C1B8" w14:textId="77777777" w:rsidR="00EC2176" w:rsidRPr="00EC2176" w:rsidRDefault="00EC2176" w:rsidP="00EC2176">
      <w:pPr>
        <w:pStyle w:val="Bullet1"/>
        <w:rPr>
          <w:lang w:val="el-GR"/>
        </w:rPr>
      </w:pPr>
      <w:r w:rsidRPr="00EC2176">
        <w:rPr>
          <w:lang w:val="el-GR"/>
        </w:rPr>
        <w:t xml:space="preserve">Υπηρεσία Υγείας υπό τον Έλεγχο Κοινοτήτων Αβοριγίνων,  </w:t>
      </w:r>
    </w:p>
    <w:p w14:paraId="4B096724" w14:textId="77777777" w:rsidR="00EC2176" w:rsidRDefault="00EC2176" w:rsidP="00EC2176">
      <w:pPr>
        <w:pStyle w:val="Bullet1"/>
      </w:pPr>
      <w:r>
        <w:t>Ιατρική Υπηρεσία Αβοριγίνων, και</w:t>
      </w:r>
    </w:p>
    <w:p w14:paraId="42C6ABDE" w14:textId="77777777" w:rsidR="00EC2176" w:rsidRPr="00EC2176" w:rsidRDefault="00EC2176" w:rsidP="00EC2176">
      <w:pPr>
        <w:pStyle w:val="Bullet1"/>
        <w:rPr>
          <w:lang w:val="el-GR"/>
        </w:rPr>
      </w:pPr>
      <w:r w:rsidRPr="00EC2176">
        <w:rPr>
          <w:lang w:val="el-GR"/>
        </w:rPr>
        <w:t xml:space="preserve">ιατρείο που διευθύνεται από νοσηλευτή με την παρουσία </w:t>
      </w:r>
      <w:r>
        <w:t>GP</w:t>
      </w:r>
      <w:r w:rsidRPr="00EC2176">
        <w:rPr>
          <w:lang w:val="el-GR"/>
        </w:rPr>
        <w:t>.</w:t>
      </w:r>
    </w:p>
    <w:p w14:paraId="4AC03F92" w14:textId="5ABC2AAE" w:rsidR="00907A1D" w:rsidRPr="00EC2176" w:rsidRDefault="00EC2176" w:rsidP="00EC2176">
      <w:pPr>
        <w:pStyle w:val="Bullet1"/>
        <w:rPr>
          <w:lang w:val="el-GR"/>
        </w:rPr>
      </w:pPr>
      <w:r w:rsidRPr="00EC2176">
        <w:rPr>
          <w:lang w:val="el-GR"/>
        </w:rPr>
        <w:t xml:space="preserve">Άλλα μη παραδοσιακά ιατρεία (που πληρούν τα κριτήρια εγγραφής και επιλεξιμότητας του παρόχου υγειονομικής περίθαλψης).  </w:t>
      </w:r>
    </w:p>
    <w:p w14:paraId="03B3400E" w14:textId="1575A188" w:rsidR="00907A1D" w:rsidRPr="00EC2176" w:rsidRDefault="00EC2176" w:rsidP="00907A1D">
      <w:pPr>
        <w:rPr>
          <w:lang w:val="el-GR"/>
        </w:rPr>
      </w:pPr>
      <w:r w:rsidRPr="00EC2176">
        <w:rPr>
          <w:lang w:val="el-GR"/>
        </w:rPr>
        <w:t xml:space="preserve">Το ιατρείο που έχετε επιλέξει πρέπει να έχει εγγραφεί στην </w:t>
      </w:r>
      <w:r w:rsidRPr="00EC2176">
        <w:t>MyMedicare</w:t>
      </w:r>
      <w:r w:rsidRPr="00EC2176">
        <w:rPr>
          <w:lang w:val="el-GR"/>
        </w:rPr>
        <w:t xml:space="preserve"> πριν μπορέσετε να ξεκινήσετε τη δική σας εγγραφή ως ασθενής.  </w:t>
      </w:r>
    </w:p>
    <w:p w14:paraId="10621713" w14:textId="3696DC90" w:rsidR="00907A1D" w:rsidRPr="00EC2176" w:rsidRDefault="00EC2176" w:rsidP="00907A1D">
      <w:pPr>
        <w:rPr>
          <w:lang w:val="el-GR"/>
        </w:rPr>
      </w:pPr>
      <w:r w:rsidRPr="00EC2176">
        <w:rPr>
          <w:lang w:val="el-GR"/>
        </w:rPr>
        <w:t xml:space="preserve">Υπάρχουν διάφοροι τρόποι με τους οποίους μπορείτε να εγγραφείτε στην </w:t>
      </w:r>
      <w:r w:rsidRPr="00EC2176">
        <w:t>MyMedicare</w:t>
      </w:r>
      <w:r w:rsidRPr="00EC2176">
        <w:rPr>
          <w:lang w:val="el-GR"/>
        </w:rPr>
        <w:t xml:space="preserve"> με το ιατρείο της επιλογής σας:</w:t>
      </w:r>
      <w:r w:rsidR="00907A1D" w:rsidRPr="00EC2176">
        <w:rPr>
          <w:lang w:val="el-GR"/>
        </w:rPr>
        <w:t xml:space="preserve"> </w:t>
      </w:r>
    </w:p>
    <w:p w14:paraId="0034A1F4" w14:textId="77777777" w:rsidR="00EC2176" w:rsidRPr="00EC2176" w:rsidRDefault="00EC2176" w:rsidP="00EC2176">
      <w:pPr>
        <w:pStyle w:val="Bullet1"/>
        <w:rPr>
          <w:lang w:val="el-GR"/>
        </w:rPr>
      </w:pPr>
      <w:r w:rsidRPr="00EC2176">
        <w:rPr>
          <w:lang w:val="el-GR"/>
        </w:rPr>
        <w:t xml:space="preserve">Ξεκινήστε τη διαδικασία εγγραφής στον λογαριασμό σας </w:t>
      </w:r>
      <w:r>
        <w:t>Medicare</w:t>
      </w:r>
      <w:r w:rsidRPr="00EC2176">
        <w:rPr>
          <w:lang w:val="el-GR"/>
        </w:rPr>
        <w:t xml:space="preserve"> </w:t>
      </w:r>
      <w:r>
        <w:t>Online</w:t>
      </w:r>
      <w:r w:rsidRPr="00EC2176">
        <w:rPr>
          <w:lang w:val="el-GR"/>
        </w:rPr>
        <w:t xml:space="preserve"> </w:t>
      </w:r>
      <w:r>
        <w:t>Account</w:t>
      </w:r>
      <w:r w:rsidRPr="00EC2176">
        <w:rPr>
          <w:lang w:val="el-GR"/>
        </w:rPr>
        <w:t xml:space="preserve"> ή στην εφαρμογή </w:t>
      </w:r>
      <w:r>
        <w:t>Express</w:t>
      </w:r>
      <w:r w:rsidRPr="00EC2176">
        <w:rPr>
          <w:lang w:val="el-GR"/>
        </w:rPr>
        <w:t xml:space="preserve"> </w:t>
      </w:r>
      <w:r>
        <w:t>Plus</w:t>
      </w:r>
      <w:r w:rsidRPr="00EC2176">
        <w:rPr>
          <w:lang w:val="el-GR"/>
        </w:rPr>
        <w:t xml:space="preserve"> </w:t>
      </w:r>
      <w:r>
        <w:t>Medicare</w:t>
      </w:r>
      <w:r w:rsidRPr="00EC2176">
        <w:rPr>
          <w:lang w:val="el-GR"/>
        </w:rPr>
        <w:t xml:space="preserve"> </w:t>
      </w:r>
      <w:r>
        <w:t>Mobile</w:t>
      </w:r>
      <w:r w:rsidRPr="00EC2176">
        <w:rPr>
          <w:lang w:val="el-GR"/>
        </w:rPr>
        <w:t xml:space="preserve"> </w:t>
      </w:r>
      <w:r>
        <w:t>app</w:t>
      </w:r>
      <w:r w:rsidRPr="00EC2176">
        <w:rPr>
          <w:lang w:val="el-GR"/>
        </w:rPr>
        <w:t xml:space="preserve">. Ελέγξτε αν είναι εγγεγραμμένο το ιατρείο σας στην </w:t>
      </w:r>
      <w:r>
        <w:t>MyMedicare</w:t>
      </w:r>
      <w:r w:rsidRPr="00EC2176">
        <w:rPr>
          <w:lang w:val="el-GR"/>
        </w:rPr>
        <w:t xml:space="preserve"> πριν ξεκινήσετε. Στη συνέχεια, το προσωπικό του ιατρείου θα δεχτεί την εγγραφή στο σύστημα </w:t>
      </w:r>
      <w:r>
        <w:t>MyMedicare</w:t>
      </w:r>
      <w:r w:rsidRPr="00EC2176">
        <w:rPr>
          <w:lang w:val="el-GR"/>
        </w:rPr>
        <w:t>.</w:t>
      </w:r>
    </w:p>
    <w:p w14:paraId="7E35B726" w14:textId="77777777" w:rsidR="00EC2176" w:rsidRPr="00EC2176" w:rsidRDefault="00EC2176" w:rsidP="00EC2176">
      <w:pPr>
        <w:pStyle w:val="Bullet1"/>
        <w:rPr>
          <w:lang w:val="el-GR"/>
        </w:rPr>
      </w:pPr>
      <w:r w:rsidRPr="00EC2176">
        <w:rPr>
          <w:lang w:val="el-GR"/>
        </w:rPr>
        <w:t xml:space="preserve">Το ιατρείο σας μπορεί να ξεκινήσει την εγγραφή στην </w:t>
      </w:r>
      <w:r>
        <w:t>MyMedicare</w:t>
      </w:r>
      <w:r w:rsidRPr="00EC2176">
        <w:rPr>
          <w:lang w:val="el-GR"/>
        </w:rPr>
        <w:t xml:space="preserve"> ή μπορείτε να τους ζητήσετε εσείς να το κάνουν. Αυτό θα ενεργοποιήσει μια εγγραφή στον λογαριασμό σας </w:t>
      </w:r>
      <w:r>
        <w:t>Medicare</w:t>
      </w:r>
      <w:r w:rsidRPr="00EC2176">
        <w:rPr>
          <w:lang w:val="el-GR"/>
        </w:rPr>
        <w:t xml:space="preserve"> </w:t>
      </w:r>
      <w:r>
        <w:t>Online</w:t>
      </w:r>
      <w:r w:rsidRPr="00EC2176">
        <w:rPr>
          <w:lang w:val="el-GR"/>
        </w:rPr>
        <w:t xml:space="preserve"> </w:t>
      </w:r>
      <w:r>
        <w:t>Account</w:t>
      </w:r>
      <w:r w:rsidRPr="00EC2176">
        <w:rPr>
          <w:lang w:val="el-GR"/>
        </w:rPr>
        <w:t xml:space="preserve"> ή στην εφαρμογή </w:t>
      </w:r>
      <w:r>
        <w:t>Express</w:t>
      </w:r>
      <w:r w:rsidRPr="00EC2176">
        <w:rPr>
          <w:lang w:val="el-GR"/>
        </w:rPr>
        <w:t xml:space="preserve"> </w:t>
      </w:r>
      <w:r>
        <w:t>Plus</w:t>
      </w:r>
      <w:r w:rsidRPr="00EC2176">
        <w:rPr>
          <w:lang w:val="el-GR"/>
        </w:rPr>
        <w:t xml:space="preserve"> </w:t>
      </w:r>
      <w:r>
        <w:t>Medicare</w:t>
      </w:r>
      <w:r w:rsidRPr="00EC2176">
        <w:rPr>
          <w:lang w:val="el-GR"/>
        </w:rPr>
        <w:t xml:space="preserve"> </w:t>
      </w:r>
      <w:r>
        <w:t>Mobile</w:t>
      </w:r>
      <w:r w:rsidRPr="00EC2176">
        <w:rPr>
          <w:lang w:val="el-GR"/>
        </w:rPr>
        <w:t xml:space="preserve"> </w:t>
      </w:r>
      <w:r>
        <w:t>app</w:t>
      </w:r>
      <w:r w:rsidRPr="00EC2176">
        <w:rPr>
          <w:lang w:val="el-GR"/>
        </w:rPr>
        <w:t>, την οποία μπορείτε στη συνέχεια να ολοκληρώσετε.</w:t>
      </w:r>
    </w:p>
    <w:p w14:paraId="4AEBB963" w14:textId="6DC01EC5" w:rsidR="00907A1D" w:rsidRPr="00EC2176" w:rsidRDefault="00EC2176" w:rsidP="00EC2176">
      <w:pPr>
        <w:pStyle w:val="Bullet1"/>
        <w:rPr>
          <w:lang w:val="el-GR"/>
        </w:rPr>
      </w:pPr>
      <w:r w:rsidRPr="00EC2176">
        <w:rPr>
          <w:lang w:val="el-GR"/>
        </w:rPr>
        <w:t xml:space="preserve">Συμπληρώστε ένα έντυπο εγγραφής στο ιατρείο σας. Υπογράφοντας το έντυπο, δίνετε τη συγκατάθεσή σας για να συμμετάσχετε στην </w:t>
      </w:r>
      <w:r>
        <w:t>MyMedicare</w:t>
      </w:r>
      <w:r w:rsidRPr="00EC2176">
        <w:rPr>
          <w:lang w:val="el-GR"/>
        </w:rPr>
        <w:t xml:space="preserve"> με αυτό το ιατρείο. Στη συνέχεια, το προσωπικό του ιατρείου θα ολοκληρώσει την εγγραφή στο σύστημα </w:t>
      </w:r>
      <w:r>
        <w:t>MyMedicare</w:t>
      </w:r>
      <w:r w:rsidRPr="00EC2176">
        <w:rPr>
          <w:lang w:val="el-GR"/>
        </w:rPr>
        <w:t xml:space="preserve">.  </w:t>
      </w:r>
      <w:r w:rsidR="00907A1D" w:rsidRPr="00EC2176">
        <w:rPr>
          <w:lang w:val="el-GR"/>
        </w:rPr>
        <w:t xml:space="preserve">  </w:t>
      </w:r>
    </w:p>
    <w:p w14:paraId="74FC6A45" w14:textId="466451F7" w:rsidR="00907A1D" w:rsidRPr="00EC2176" w:rsidRDefault="00EC2176" w:rsidP="00907A1D">
      <w:pPr>
        <w:rPr>
          <w:lang w:val="el-GR"/>
        </w:rPr>
      </w:pPr>
      <w:r w:rsidRPr="00EC2176">
        <w:rPr>
          <w:lang w:val="el-GR"/>
        </w:rPr>
        <w:t xml:space="preserve">Η εγγραφή στην </w:t>
      </w:r>
      <w:r w:rsidRPr="00EC2176">
        <w:t>MyMedicare</w:t>
      </w:r>
      <w:r w:rsidRPr="00EC2176">
        <w:rPr>
          <w:lang w:val="el-GR"/>
        </w:rPr>
        <w:t xml:space="preserve"> είναι επιτυχής μόνο όταν τόσο ο ασθενής όσο και το ιατρείο έχουν δώσει τη συγκατάθεσή τους να τυποποιήσουν τη σχέση τους μέσω μιας από τις διαδικασίες που αναφέρθηκαν παραπάνω.</w:t>
      </w:r>
    </w:p>
    <w:p w14:paraId="1285DF31" w14:textId="0C1B01A0" w:rsidR="00907A1D" w:rsidRPr="00BA1BB5" w:rsidRDefault="00BA1BB5" w:rsidP="00907A1D">
      <w:pPr>
        <w:pStyle w:val="Heading1"/>
        <w:rPr>
          <w:lang w:val="el-GR"/>
        </w:rPr>
      </w:pPr>
      <w:r w:rsidRPr="00BA1BB5">
        <w:rPr>
          <w:lang w:val="el-GR"/>
        </w:rPr>
        <w:lastRenderedPageBreak/>
        <w:t xml:space="preserve">Πώς να εγγραφείτε αν είστε κάτοχος Κάρτας Βετεράνου </w:t>
      </w:r>
      <w:r w:rsidRPr="00BA1BB5">
        <w:t>DVA</w:t>
      </w:r>
    </w:p>
    <w:p w14:paraId="1C7F4E09" w14:textId="77777777" w:rsidR="00BA1BB5" w:rsidRPr="00BA1BB5" w:rsidRDefault="00BA1BB5" w:rsidP="00BA1BB5">
      <w:pPr>
        <w:rPr>
          <w:lang w:val="el-GR"/>
        </w:rPr>
      </w:pPr>
      <w:r w:rsidRPr="00BA1BB5">
        <w:rPr>
          <w:lang w:val="el-GR"/>
        </w:rPr>
        <w:t xml:space="preserve">Εάν έχετε τόσο Κάρτα Βετεράνου </w:t>
      </w:r>
      <w:r>
        <w:t>DVA</w:t>
      </w:r>
      <w:r w:rsidRPr="00BA1BB5">
        <w:rPr>
          <w:lang w:val="el-GR"/>
        </w:rPr>
        <w:t xml:space="preserve"> όσο και κάρτα </w:t>
      </w:r>
      <w:r>
        <w:t>Medicare</w:t>
      </w:r>
      <w:r w:rsidRPr="00BA1BB5">
        <w:rPr>
          <w:lang w:val="el-GR"/>
        </w:rPr>
        <w:t xml:space="preserve">, μπορείτε να εγγραφείτε στην </w:t>
      </w:r>
      <w:r>
        <w:t>MyMedicare</w:t>
      </w:r>
      <w:r w:rsidRPr="00BA1BB5">
        <w:rPr>
          <w:lang w:val="el-GR"/>
        </w:rPr>
        <w:t xml:space="preserve"> με οποιαδήποτε από τις δύο. Οι ασθενείς μπορούν να εγγραφούν μόνο με ένα ιατρείο κάθε φορά. Η</w:t>
      </w:r>
      <w:r>
        <w:t> </w:t>
      </w:r>
      <w:r w:rsidRPr="00BA1BB5">
        <w:rPr>
          <w:lang w:val="el-GR"/>
        </w:rPr>
        <w:t xml:space="preserve">εγγραφή θα ισχύει για οποιαδήποτε σχετική υπηρεσία που χρηματοδοτείται από την </w:t>
      </w:r>
      <w:r>
        <w:t>Medicare</w:t>
      </w:r>
      <w:r w:rsidRPr="00BA1BB5">
        <w:rPr>
          <w:lang w:val="el-GR"/>
        </w:rPr>
        <w:t xml:space="preserve"> ή/και το </w:t>
      </w:r>
      <w:r>
        <w:t>DVA</w:t>
      </w:r>
      <w:r w:rsidRPr="00BA1BB5">
        <w:rPr>
          <w:lang w:val="el-GR"/>
        </w:rPr>
        <w:t>, ανεξάρτητα από το ποια κάρτα έχει χρησιμοποιηθεί για την εγγραφή.</w:t>
      </w:r>
    </w:p>
    <w:p w14:paraId="17F63E14" w14:textId="5AE1734E" w:rsidR="00907A1D" w:rsidRPr="00BA1BB5" w:rsidRDefault="00BA1BB5" w:rsidP="00BA1BB5">
      <w:pPr>
        <w:rPr>
          <w:lang w:val="el-GR"/>
        </w:rPr>
      </w:pPr>
      <w:r w:rsidRPr="00BA1BB5">
        <w:rPr>
          <w:lang w:val="el-GR"/>
        </w:rPr>
        <w:t xml:space="preserve">Εάν επιλέξετε να εγγραφείτε στην </w:t>
      </w:r>
      <w:r>
        <w:t>MyMedicare</w:t>
      </w:r>
      <w:r w:rsidRPr="00BA1BB5">
        <w:rPr>
          <w:lang w:val="el-GR"/>
        </w:rPr>
        <w:t xml:space="preserve"> με Κάρτα Βετεράνου </w:t>
      </w:r>
      <w:r>
        <w:t>DVA</w:t>
      </w:r>
      <w:r w:rsidRPr="00BA1BB5">
        <w:rPr>
          <w:lang w:val="el-GR"/>
        </w:rPr>
        <w:t xml:space="preserve">, θα χρειαστεί να συμπληρώσετε ένα έντυπο εγγραφής στο επιλεγμένο ιατρείο σας. Η εγγραφή μέσω των διαδικτυακών υπηρεσιών </w:t>
      </w:r>
      <w:r>
        <w:t>Medicare</w:t>
      </w:r>
      <w:r w:rsidRPr="00BA1BB5">
        <w:rPr>
          <w:lang w:val="el-GR"/>
        </w:rPr>
        <w:t xml:space="preserve"> μπορεί να ολοκληρωθεί μόνο με χρήση κάρτας </w:t>
      </w:r>
      <w:r>
        <w:t>Medicare</w:t>
      </w:r>
      <w:r w:rsidRPr="00BA1BB5">
        <w:rPr>
          <w:lang w:val="el-GR"/>
        </w:rPr>
        <w:t>.</w:t>
      </w:r>
    </w:p>
    <w:p w14:paraId="30B64B89" w14:textId="21A26628" w:rsidR="00907A1D" w:rsidRPr="00BA1BB5" w:rsidRDefault="00BA1BB5" w:rsidP="00907A1D">
      <w:pPr>
        <w:pStyle w:val="Heading1"/>
        <w:rPr>
          <w:lang w:val="el-GR"/>
        </w:rPr>
      </w:pPr>
      <w:r w:rsidRPr="00BA1BB5">
        <w:rPr>
          <w:lang w:val="el-GR"/>
        </w:rPr>
        <w:t>Πώς να εγγραφείτε αν ζείτε σε Οίκημα Φροντίδας Ηλικιωμένων</w:t>
      </w:r>
    </w:p>
    <w:p w14:paraId="30E30F1C" w14:textId="37971947" w:rsidR="00907A1D" w:rsidRPr="00BA1BB5" w:rsidRDefault="00BA1BB5" w:rsidP="00907A1D">
      <w:pPr>
        <w:rPr>
          <w:lang w:val="el-GR"/>
        </w:rPr>
      </w:pPr>
      <w:r w:rsidRPr="00BA1BB5">
        <w:rPr>
          <w:lang w:val="el-GR"/>
        </w:rPr>
        <w:t>Εάν ζείτε σε ένα Οίκημα Φροντίδας Ηλικιωμένων (</w:t>
      </w:r>
      <w:r w:rsidRPr="00BA1BB5">
        <w:t>Residential</w:t>
      </w:r>
      <w:r w:rsidRPr="00BA1BB5">
        <w:rPr>
          <w:lang w:val="el-GR"/>
        </w:rPr>
        <w:t xml:space="preserve"> </w:t>
      </w:r>
      <w:r w:rsidRPr="00BA1BB5">
        <w:t>Aged</w:t>
      </w:r>
      <w:r w:rsidRPr="00BA1BB5">
        <w:rPr>
          <w:lang w:val="el-GR"/>
        </w:rPr>
        <w:t xml:space="preserve"> </w:t>
      </w:r>
      <w:r w:rsidRPr="00BA1BB5">
        <w:t>Care</w:t>
      </w:r>
      <w:r w:rsidRPr="00BA1BB5">
        <w:rPr>
          <w:lang w:val="el-GR"/>
        </w:rPr>
        <w:t xml:space="preserve"> </w:t>
      </w:r>
      <w:r w:rsidRPr="00BA1BB5">
        <w:t>Home</w:t>
      </w:r>
      <w:r w:rsidRPr="00BA1BB5">
        <w:rPr>
          <w:lang w:val="el-GR"/>
        </w:rPr>
        <w:t xml:space="preserve">), θα μπορείτε να εγγραφείτε για την </w:t>
      </w:r>
      <w:r w:rsidRPr="00BA1BB5">
        <w:t>MyMedicare</w:t>
      </w:r>
      <w:r w:rsidRPr="00BA1BB5">
        <w:rPr>
          <w:lang w:val="el-GR"/>
        </w:rPr>
        <w:t xml:space="preserve"> συμπληρώνοντας ένα έντυπο εγγραφής που παρέχεται από τον </w:t>
      </w:r>
      <w:r w:rsidRPr="00BA1BB5">
        <w:t>GP</w:t>
      </w:r>
      <w:r w:rsidRPr="00BA1BB5">
        <w:rPr>
          <w:lang w:val="el-GR"/>
        </w:rPr>
        <w:t xml:space="preserve"> σας ή στο διαδίκτυο μέσω των διαδικτυακών σας υπηρεσιών </w:t>
      </w:r>
      <w:r w:rsidRPr="00BA1BB5">
        <w:t>Medicare</w:t>
      </w:r>
      <w:r w:rsidRPr="00BA1BB5">
        <w:rPr>
          <w:lang w:val="el-GR"/>
        </w:rPr>
        <w:t xml:space="preserve">. Δεν θα χρειαστεί να πάτε οι ίδιοι σε ένα ιατρείο με σκοπό να ολοκληρώσετε την εγγραφή σας.  </w:t>
      </w:r>
      <w:r w:rsidR="00907A1D" w:rsidRPr="00BA1BB5">
        <w:rPr>
          <w:lang w:val="el-GR"/>
        </w:rPr>
        <w:t xml:space="preserve"> </w:t>
      </w:r>
    </w:p>
    <w:p w14:paraId="11C78396" w14:textId="1FE25261" w:rsidR="00907A1D" w:rsidRPr="00BA1BB5" w:rsidRDefault="00BA1BB5" w:rsidP="00907A1D">
      <w:pPr>
        <w:pStyle w:val="Heading1"/>
        <w:rPr>
          <w:lang w:val="el-GR"/>
        </w:rPr>
      </w:pPr>
      <w:r w:rsidRPr="00BA1BB5">
        <w:rPr>
          <w:lang w:val="el-GR"/>
        </w:rPr>
        <w:t xml:space="preserve">Αλλαγή του επιλεγμένου σας ιατρείου ή </w:t>
      </w:r>
      <w:r w:rsidRPr="00BA1BB5">
        <w:t>GP</w:t>
      </w:r>
    </w:p>
    <w:p w14:paraId="4348BFE5" w14:textId="2DA9119D" w:rsidR="00907A1D" w:rsidRPr="00BA1BB5" w:rsidRDefault="00BA1BB5" w:rsidP="00907A1D">
      <w:pPr>
        <w:rPr>
          <w:lang w:val="el-GR"/>
        </w:rPr>
      </w:pPr>
      <w:r w:rsidRPr="00BA1BB5">
        <w:rPr>
          <w:lang w:val="el-GR"/>
        </w:rPr>
        <w:t xml:space="preserve">Αφού εγγραφείτε με το επιλεγμένο σας γενικό ιατρείο στην </w:t>
      </w:r>
      <w:r w:rsidRPr="00BA1BB5">
        <w:t>MyMedicare</w:t>
      </w:r>
      <w:r w:rsidRPr="00BA1BB5">
        <w:rPr>
          <w:lang w:val="el-GR"/>
        </w:rPr>
        <w:t xml:space="preserve"> και επιλέξετε τον προτιμώμενο </w:t>
      </w:r>
      <w:r w:rsidRPr="00BA1BB5">
        <w:t>GP</w:t>
      </w:r>
      <w:r w:rsidRPr="00BA1BB5">
        <w:rPr>
          <w:lang w:val="el-GR"/>
        </w:rPr>
        <w:t xml:space="preserve"> σας, μπορείτε να αλλάξετε ή να ενημερώσετε την εγγραφή σας:</w:t>
      </w:r>
    </w:p>
    <w:p w14:paraId="3BB0B563" w14:textId="77777777" w:rsidR="00BA1BB5" w:rsidRPr="00BA1BB5" w:rsidRDefault="00BA1BB5" w:rsidP="00BA1BB5">
      <w:pPr>
        <w:pStyle w:val="Bullet1"/>
        <w:rPr>
          <w:lang w:val="el-GR"/>
        </w:rPr>
      </w:pPr>
      <w:r w:rsidRPr="00BA1BB5">
        <w:rPr>
          <w:lang w:val="el-GR"/>
        </w:rPr>
        <w:t xml:space="preserve">Εάν θέλετε να αλλάξετε τον προτιμώμενο </w:t>
      </w:r>
      <w:r>
        <w:t>GP</w:t>
      </w:r>
      <w:r w:rsidRPr="00BA1BB5">
        <w:rPr>
          <w:lang w:val="el-GR"/>
        </w:rPr>
        <w:t xml:space="preserve"> σας στο ιατρείο όπου έχετε εγγραφεί, το προσωπικό του ιατρείου μπορεί να σας συνδέσει με τον νέο προτιμώμενο </w:t>
      </w:r>
      <w:r>
        <w:t>GP</w:t>
      </w:r>
      <w:r w:rsidRPr="00BA1BB5">
        <w:rPr>
          <w:lang w:val="el-GR"/>
        </w:rPr>
        <w:t xml:space="preserve"> σας με τη συγκατάθεσή σας.</w:t>
      </w:r>
    </w:p>
    <w:p w14:paraId="052B638C" w14:textId="77777777" w:rsidR="00BA1BB5" w:rsidRPr="00BA1BB5" w:rsidRDefault="00BA1BB5" w:rsidP="00BA1BB5">
      <w:pPr>
        <w:pStyle w:val="Bullet1"/>
        <w:rPr>
          <w:lang w:val="el-GR"/>
        </w:rPr>
      </w:pPr>
      <w:r w:rsidRPr="00BA1BB5">
        <w:rPr>
          <w:lang w:val="el-GR"/>
        </w:rPr>
        <w:t xml:space="preserve">Εάν ο προτιμώμενος </w:t>
      </w:r>
      <w:r>
        <w:t>GP</w:t>
      </w:r>
      <w:r w:rsidRPr="00BA1BB5">
        <w:rPr>
          <w:lang w:val="el-GR"/>
        </w:rPr>
        <w:t xml:space="preserve"> σας μεταφερθεί σε νέο ιατρείο, μπορείτε να αλλάξετε τα στοιχεία εγγραφής σας για να τον ακολουθήσετε, εφόσον το ιατρείο είναι εγγεγραμμένο στην </w:t>
      </w:r>
      <w:r>
        <w:t>MyMedicare</w:t>
      </w:r>
      <w:r w:rsidRPr="00BA1BB5">
        <w:rPr>
          <w:lang w:val="el-GR"/>
        </w:rPr>
        <w:t xml:space="preserve">. Δεν θα χρειαστεί να πληροίτε τυχόν απαιτήσεις επιλεξιμότητας στο νέο ιατρείο, καθώς θα αναγνωρίζεται η υφιστάμενη σχέση σας με τον </w:t>
      </w:r>
      <w:r>
        <w:t>GP</w:t>
      </w:r>
      <w:r w:rsidRPr="00BA1BB5">
        <w:rPr>
          <w:lang w:val="el-GR"/>
        </w:rPr>
        <w:t xml:space="preserve"> σας.  </w:t>
      </w:r>
    </w:p>
    <w:p w14:paraId="590151C7" w14:textId="6C969765" w:rsidR="00907A1D" w:rsidRPr="00BA1BB5" w:rsidRDefault="00BA1BB5" w:rsidP="00BA1BB5">
      <w:pPr>
        <w:pStyle w:val="Bullet1"/>
        <w:rPr>
          <w:lang w:val="el-GR"/>
        </w:rPr>
      </w:pPr>
      <w:r w:rsidRPr="00BA1BB5">
        <w:rPr>
          <w:lang w:val="el-GR"/>
        </w:rPr>
        <w:t xml:space="preserve">Εάν θέλετε να αλλάξετε ιατρείο, μπορείτε να εγγραφείτε όταν πληροίτε τις απαιτήσεις επιλεξιμότητας, συμπεριλαμβανομένου του ελάχιστου αριθμού επισκέψεων. Το νέο σας ιατρείο πρέπει επίσης να είναι εγγεγραμμένο στην </w:t>
      </w:r>
      <w:r>
        <w:t>MyMedicare</w:t>
      </w:r>
      <w:r w:rsidRPr="00BA1BB5">
        <w:rPr>
          <w:lang w:val="el-GR"/>
        </w:rPr>
        <w:t>.</w:t>
      </w:r>
    </w:p>
    <w:p w14:paraId="74BD1DC2" w14:textId="6512C5C4" w:rsidR="00907A1D" w:rsidRPr="00907A1D" w:rsidRDefault="00BA1BB5" w:rsidP="00907A1D">
      <w:pPr>
        <w:pStyle w:val="Heading1"/>
      </w:pPr>
      <w:r w:rsidRPr="00BA1BB5">
        <w:t>MyMedicare και το My Health Record</w:t>
      </w:r>
    </w:p>
    <w:p w14:paraId="7A9B9F14" w14:textId="77777777" w:rsidR="00BA1BB5" w:rsidRPr="00717356" w:rsidRDefault="00BA1BB5" w:rsidP="00BA1BB5">
      <w:pPr>
        <w:rPr>
          <w:lang w:val="el-GR"/>
        </w:rPr>
      </w:pPr>
      <w:r w:rsidRPr="00BA1BB5">
        <w:rPr>
          <w:lang w:val="el-GR"/>
        </w:rPr>
        <w:t xml:space="preserve">Η </w:t>
      </w:r>
      <w:r>
        <w:t>MyMedicare</w:t>
      </w:r>
      <w:r w:rsidRPr="00BA1BB5">
        <w:rPr>
          <w:lang w:val="el-GR"/>
        </w:rPr>
        <w:t xml:space="preserve"> είναι ένα σύστημα εθελοντικής εγγραφής ασθενών που καταγράφει τα στοιχεία σας και τα στοιχεία της επιλεγμένης σας ομάδας πρωτοβάθμιας περίθαλψης. </w:t>
      </w:r>
      <w:r w:rsidRPr="00717356">
        <w:rPr>
          <w:lang w:val="el-GR"/>
        </w:rPr>
        <w:t xml:space="preserve">Η </w:t>
      </w:r>
      <w:r>
        <w:t>MyMedicare</w:t>
      </w:r>
      <w:r w:rsidRPr="00717356">
        <w:rPr>
          <w:lang w:val="el-GR"/>
        </w:rPr>
        <w:t xml:space="preserve"> δεν μπορεί να κρατά καμία από τις κλινικές πληροφορίες υγείας σας. Οι κλινικές </w:t>
      </w:r>
      <w:r w:rsidRPr="00717356">
        <w:rPr>
          <w:lang w:val="el-GR"/>
        </w:rPr>
        <w:lastRenderedPageBreak/>
        <w:t xml:space="preserve">πληροφορίες σας θα συνεχίσουν να είναι διαθέσιμες στο </w:t>
      </w:r>
      <w:r>
        <w:t>My</w:t>
      </w:r>
      <w:r w:rsidRPr="00717356">
        <w:rPr>
          <w:lang w:val="el-GR"/>
        </w:rPr>
        <w:t xml:space="preserve"> </w:t>
      </w:r>
      <w:r>
        <w:t>Health</w:t>
      </w:r>
      <w:r w:rsidRPr="00717356">
        <w:rPr>
          <w:lang w:val="el-GR"/>
        </w:rPr>
        <w:t xml:space="preserve"> </w:t>
      </w:r>
      <w:r>
        <w:t>Record</w:t>
      </w:r>
      <w:r w:rsidRPr="00717356">
        <w:rPr>
          <w:lang w:val="el-GR"/>
        </w:rPr>
        <w:t xml:space="preserve"> (Αρχείο Υγείας Μου), εάν το έχετε.  </w:t>
      </w:r>
    </w:p>
    <w:p w14:paraId="3F32A8EB" w14:textId="77777777" w:rsidR="00BA1BB5" w:rsidRPr="00717356" w:rsidRDefault="00BA1BB5" w:rsidP="00BA1BB5">
      <w:pPr>
        <w:rPr>
          <w:lang w:val="el-GR"/>
        </w:rPr>
      </w:pPr>
      <w:r w:rsidRPr="00717356">
        <w:rPr>
          <w:lang w:val="el-GR"/>
        </w:rPr>
        <w:t xml:space="preserve">Το </w:t>
      </w:r>
      <w:r>
        <w:t>My</w:t>
      </w:r>
      <w:r w:rsidRPr="00717356">
        <w:rPr>
          <w:lang w:val="el-GR"/>
        </w:rPr>
        <w:t xml:space="preserve"> </w:t>
      </w:r>
      <w:r>
        <w:t>Health</w:t>
      </w:r>
      <w:r w:rsidRPr="00717356">
        <w:rPr>
          <w:lang w:val="el-GR"/>
        </w:rPr>
        <w:t xml:space="preserve"> </w:t>
      </w:r>
      <w:r>
        <w:t>Record</w:t>
      </w:r>
      <w:r w:rsidRPr="00717356">
        <w:rPr>
          <w:lang w:val="el-GR"/>
        </w:rPr>
        <w:t xml:space="preserve"> παρέχει στους ασθενείς και τους παρόχους υγειονομικής τους περίθαλψης πρόσβαση σε ζωτικής σημασίας πληροφορίες για την υγεία στο σημείο παροχής της περίθαλψης, όπως σε περίπτωση έκτακτης ανάγκης. Αυτό μπορεί να περιλαμβάνει κοινοποιημένες περιλήψεις για την υγεία, τρέχοντα φάρμακα και συνταγές, ιστορικό ανοσοποίησης, πληροφορίες εξιτηρίου από νοσοκομείο και ιστορικό από την </w:t>
      </w:r>
      <w:r>
        <w:t>Medicare</w:t>
      </w:r>
      <w:r w:rsidRPr="00717356">
        <w:rPr>
          <w:lang w:val="el-GR"/>
        </w:rPr>
        <w:t xml:space="preserve">, το </w:t>
      </w:r>
      <w:r>
        <w:t>DVA</w:t>
      </w:r>
      <w:r w:rsidRPr="00717356">
        <w:rPr>
          <w:lang w:val="el-GR"/>
        </w:rPr>
        <w:t>, και το Σχέδιο Φαρμακευτικών Παροχών (</w:t>
      </w:r>
      <w:r>
        <w:t>Pharmaceutical</w:t>
      </w:r>
      <w:r w:rsidRPr="00717356">
        <w:rPr>
          <w:lang w:val="el-GR"/>
        </w:rPr>
        <w:t xml:space="preserve"> </w:t>
      </w:r>
      <w:r>
        <w:t>Benefits</w:t>
      </w:r>
      <w:r w:rsidRPr="00717356">
        <w:rPr>
          <w:lang w:val="el-GR"/>
        </w:rPr>
        <w:t xml:space="preserve"> </w:t>
      </w:r>
      <w:r>
        <w:t>Scheme</w:t>
      </w:r>
      <w:r w:rsidRPr="00717356">
        <w:rPr>
          <w:lang w:val="el-GR"/>
        </w:rPr>
        <w:t>).</w:t>
      </w:r>
    </w:p>
    <w:p w14:paraId="27CD43A0" w14:textId="15871385" w:rsidR="00907A1D" w:rsidRPr="00717356" w:rsidRDefault="00BA1BB5" w:rsidP="00BA1BB5">
      <w:pPr>
        <w:rPr>
          <w:lang w:val="el-GR"/>
        </w:rPr>
      </w:pPr>
      <w:r w:rsidRPr="00717356">
        <w:rPr>
          <w:lang w:val="el-GR"/>
        </w:rPr>
        <w:t xml:space="preserve">Στο πλαίσιο της εγγραφής σας στην </w:t>
      </w:r>
      <w:r>
        <w:t>MyMedicare</w:t>
      </w:r>
      <w:r w:rsidRPr="00717356">
        <w:rPr>
          <w:lang w:val="el-GR"/>
        </w:rPr>
        <w:t xml:space="preserve">, το ιατρείο που έχετε επιλέξει και ο </w:t>
      </w:r>
      <w:r>
        <w:t>GP</w:t>
      </w:r>
      <w:r w:rsidRPr="00717356">
        <w:rPr>
          <w:lang w:val="el-GR"/>
        </w:rPr>
        <w:t xml:space="preserve"> σας θα εμφανίζονται στο </w:t>
      </w:r>
      <w:r>
        <w:t>My</w:t>
      </w:r>
      <w:r w:rsidRPr="00717356">
        <w:rPr>
          <w:lang w:val="el-GR"/>
        </w:rPr>
        <w:t xml:space="preserve"> </w:t>
      </w:r>
      <w:r>
        <w:t>Health</w:t>
      </w:r>
      <w:r w:rsidRPr="00717356">
        <w:rPr>
          <w:lang w:val="el-GR"/>
        </w:rPr>
        <w:t xml:space="preserve"> </w:t>
      </w:r>
      <w:r>
        <w:t>Record</w:t>
      </w:r>
      <w:r w:rsidRPr="00717356">
        <w:rPr>
          <w:lang w:val="el-GR"/>
        </w:rPr>
        <w:t xml:space="preserve"> σας για να διασφαλίζεται ότι όλοι οι επαγγελματίες υγείας που βλέπετε – για παράδειγμα, σε ένα δημόσιο νοσοκομείο – θα γνωρίζουν με ποιον να μιλήσουν για την τακτική σας φροντίδα. Εάν δεν επιθυμείτε να εμφανίζεται η εγγραφή σας στην </w:t>
      </w:r>
      <w:r>
        <w:t>MyMedicare</w:t>
      </w:r>
      <w:r w:rsidRPr="00717356">
        <w:rPr>
          <w:lang w:val="el-GR"/>
        </w:rPr>
        <w:t xml:space="preserve"> στο </w:t>
      </w:r>
      <w:r>
        <w:t>My Health</w:t>
      </w:r>
      <w:r w:rsidRPr="00717356">
        <w:rPr>
          <w:lang w:val="el-GR"/>
        </w:rPr>
        <w:t xml:space="preserve"> </w:t>
      </w:r>
      <w:r>
        <w:t>Record</w:t>
      </w:r>
      <w:r w:rsidRPr="00717356">
        <w:rPr>
          <w:lang w:val="el-GR"/>
        </w:rPr>
        <w:t xml:space="preserve"> σας, μπορείτε να διαλέξετε αυτή την επιλογή στο </w:t>
      </w:r>
      <w:r>
        <w:t>My</w:t>
      </w:r>
      <w:r w:rsidRPr="00717356">
        <w:rPr>
          <w:lang w:val="el-GR"/>
        </w:rPr>
        <w:t xml:space="preserve"> </w:t>
      </w:r>
      <w:r>
        <w:t>Health</w:t>
      </w:r>
      <w:r w:rsidRPr="00717356">
        <w:rPr>
          <w:lang w:val="el-GR"/>
        </w:rPr>
        <w:t xml:space="preserve"> </w:t>
      </w:r>
      <w:r>
        <w:t>Record</w:t>
      </w:r>
      <w:r w:rsidRPr="00717356">
        <w:rPr>
          <w:lang w:val="el-GR"/>
        </w:rPr>
        <w:t xml:space="preserve"> σας.  </w:t>
      </w:r>
    </w:p>
    <w:p w14:paraId="08A81324" w14:textId="24BF9B15" w:rsidR="00907A1D" w:rsidRPr="00717356" w:rsidRDefault="00717356" w:rsidP="00907A1D">
      <w:pPr>
        <w:rPr>
          <w:lang w:val="el-GR"/>
        </w:rPr>
      </w:pPr>
      <w:r w:rsidRPr="00717356">
        <w:rPr>
          <w:rStyle w:val="Heading1Char"/>
        </w:rPr>
        <w:t>MyMedicare</w:t>
      </w:r>
      <w:r w:rsidRPr="00717356">
        <w:rPr>
          <w:rStyle w:val="Heading1Char"/>
          <w:lang w:val="el-GR"/>
        </w:rPr>
        <w:t xml:space="preserve"> και το προσωπικό σας απόρρητο</w:t>
      </w:r>
    </w:p>
    <w:p w14:paraId="3697499F" w14:textId="77777777" w:rsidR="00717356" w:rsidRPr="00717356" w:rsidRDefault="00717356" w:rsidP="00717356">
      <w:pPr>
        <w:rPr>
          <w:lang w:val="el-GR"/>
        </w:rPr>
      </w:pPr>
      <w:r w:rsidRPr="00717356">
        <w:rPr>
          <w:lang w:val="el-GR"/>
        </w:rPr>
        <w:t xml:space="preserve">Οι προσωπικές πληροφορίες που παρέχετε κατά την εγγραφή σας στην </w:t>
      </w:r>
      <w:r>
        <w:t>MyMedicare</w:t>
      </w:r>
      <w:r w:rsidRPr="00717356">
        <w:rPr>
          <w:lang w:val="el-GR"/>
        </w:rPr>
        <w:t xml:space="preserve"> μπορούν να διατηρούνται ασφαλείς και θα προστατεύονται τα προσωπικά σας δεδομένα. </w:t>
      </w:r>
    </w:p>
    <w:p w14:paraId="747BEBF4" w14:textId="64F038F8" w:rsidR="00907A1D" w:rsidRPr="00717356" w:rsidRDefault="00717356" w:rsidP="00717356">
      <w:pPr>
        <w:rPr>
          <w:lang w:val="el-GR"/>
        </w:rPr>
      </w:pPr>
      <w:r w:rsidRPr="00717356">
        <w:rPr>
          <w:lang w:val="el-GR"/>
        </w:rPr>
        <w:t xml:space="preserve">Η Δήλωση Απορρήτου της </w:t>
      </w:r>
      <w:r>
        <w:t>MyMedicare</w:t>
      </w:r>
      <w:r w:rsidRPr="00717356">
        <w:rPr>
          <w:lang w:val="el-GR"/>
        </w:rPr>
        <w:t xml:space="preserve"> εξηγεί πώς θα διαχειρίζονται τις προσωπικές πληροφορίες οι υπηρεσίες της Αυστραλιανής Κυβέρνησης σύμφωνα με τον Νόμο περί Απορρήτου και πώς θα συλλέγονται, θα χρησιμοποιούνται και θα αποκαλύπτονται οι πληροφορίες σχετικά με τους συμμετέχοντες στο πρόγραμμα </w:t>
      </w:r>
      <w:r>
        <w:t>MyMedicare</w:t>
      </w:r>
      <w:r w:rsidRPr="00717356">
        <w:rPr>
          <w:lang w:val="el-GR"/>
        </w:rPr>
        <w:t xml:space="preserve">. Διαβάστε τη Δήλωση Απορρήτου της </w:t>
      </w:r>
      <w:r>
        <w:t>MyMedicare</w:t>
      </w:r>
      <w:r w:rsidRPr="00717356">
        <w:rPr>
          <w:lang w:val="el-GR"/>
        </w:rPr>
        <w:t xml:space="preserve"> στο </w:t>
      </w:r>
      <w:r>
        <w:t>health</w:t>
      </w:r>
      <w:r w:rsidRPr="00717356">
        <w:rPr>
          <w:lang w:val="el-GR"/>
        </w:rPr>
        <w:t>.</w:t>
      </w:r>
      <w:r>
        <w:t>gov</w:t>
      </w:r>
      <w:r w:rsidRPr="00717356">
        <w:rPr>
          <w:lang w:val="el-GR"/>
        </w:rPr>
        <w:t>.</w:t>
      </w:r>
      <w:r>
        <w:t>au</w:t>
      </w:r>
      <w:r w:rsidRPr="00717356">
        <w:rPr>
          <w:lang w:val="el-GR"/>
        </w:rPr>
        <w:t>/</w:t>
      </w:r>
      <w:r>
        <w:t>mymedicare</w:t>
      </w:r>
      <w:r w:rsidRPr="00717356">
        <w:rPr>
          <w:lang w:val="el-GR"/>
        </w:rPr>
        <w:t>-</w:t>
      </w:r>
      <w:r>
        <w:t>privacy</w:t>
      </w:r>
      <w:r w:rsidRPr="00717356">
        <w:rPr>
          <w:lang w:val="el-GR"/>
        </w:rPr>
        <w:t>.</w:t>
      </w:r>
    </w:p>
    <w:p w14:paraId="38648F4F" w14:textId="7076D687" w:rsidR="00907A1D" w:rsidRPr="00717356" w:rsidRDefault="00717356" w:rsidP="00717356">
      <w:pPr>
        <w:rPr>
          <w:lang w:val="el-GR"/>
        </w:rPr>
      </w:pPr>
      <w:r w:rsidRPr="00717356">
        <w:rPr>
          <w:lang w:val="el-GR"/>
        </w:rPr>
        <w:t xml:space="preserve">Μιλήστε στο τακτικό σας γενικό ιατρείο ή </w:t>
      </w:r>
      <w:r w:rsidRPr="00717356">
        <w:t>GP</w:t>
      </w:r>
      <w:r w:rsidRPr="00717356">
        <w:rPr>
          <w:lang w:val="el-GR"/>
        </w:rPr>
        <w:t xml:space="preserve"> για την εγγραφή στην </w:t>
      </w:r>
      <w:r w:rsidRPr="00717356">
        <w:t>MyMedicare</w:t>
      </w:r>
      <w:r w:rsidRPr="00717356">
        <w:rPr>
          <w:lang w:val="el-GR"/>
        </w:rPr>
        <w:t xml:space="preserve"> ή μάθετε περισσότερα στο </w:t>
      </w:r>
      <w:r w:rsidRPr="00717356">
        <w:t>health</w:t>
      </w:r>
      <w:r w:rsidRPr="00717356">
        <w:rPr>
          <w:lang w:val="el-GR"/>
        </w:rPr>
        <w:t>.</w:t>
      </w:r>
      <w:r w:rsidRPr="00717356">
        <w:t>gov</w:t>
      </w:r>
      <w:r w:rsidRPr="00717356">
        <w:rPr>
          <w:lang w:val="el-GR"/>
        </w:rPr>
        <w:t>.</w:t>
      </w:r>
      <w:r w:rsidRPr="00717356">
        <w:t>au</w:t>
      </w:r>
      <w:r w:rsidRPr="00717356">
        <w:rPr>
          <w:lang w:val="el-GR"/>
        </w:rPr>
        <w:t>/</w:t>
      </w:r>
      <w:r w:rsidRPr="00717356">
        <w:t>mymedicare</w:t>
      </w:r>
    </w:p>
    <w:sectPr w:rsidR="00907A1D" w:rsidRPr="00717356" w:rsidSect="004963FC">
      <w:headerReference w:type="default" r:id="rId11"/>
      <w:footerReference w:type="default" r:id="rId12"/>
      <w:headerReference w:type="first" r:id="rId13"/>
      <w:footerReference w:type="first" r:id="rId14"/>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0A1D0" w14:textId="77777777" w:rsidR="00421639" w:rsidRDefault="00421639" w:rsidP="00D560DC">
      <w:pPr>
        <w:spacing w:before="0" w:after="0" w:line="240" w:lineRule="auto"/>
      </w:pPr>
      <w:r>
        <w:separator/>
      </w:r>
    </w:p>
  </w:endnote>
  <w:endnote w:type="continuationSeparator" w:id="0">
    <w:p w14:paraId="5564E192" w14:textId="77777777" w:rsidR="00421639" w:rsidRDefault="00421639"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8CE9F" w14:textId="5569B03C"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248BA6ED" id="_x0000_t202" coordsize="21600,21600" o:spt="202" path="m,l,21600r21600,l21600,xe">
              <v:stroke joinstyle="miter"/>
              <v:path gradientshapeok="t" o:connecttype="rect"/>
            </v:shapetype>
            <v:shape id="Text Box 11" o:spid="_x0000_s1026"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&#13;&#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3D7A3C9B" w:rsidR="0039793D" w:rsidRPr="00EC2176" w:rsidRDefault="004963FC" w:rsidP="0039793D">
    <w:pPr>
      <w:pStyle w:val="Footer"/>
      <w:rPr>
        <w:color w:val="264F90" w:themeColor="accent2"/>
        <w:lang w:val="el-GR"/>
      </w:rPr>
    </w:pPr>
    <w:r>
      <w:rPr>
        <w:noProof/>
      </w:rPr>
      <w:drawing>
        <wp:anchor distT="0" distB="0" distL="114300" distR="114300" simplePos="0" relativeHeight="251686912"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rPr>
          <w:lang w:val="el-GR"/>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EC2176" w:rsidRPr="00EC2176">
          <w:rPr>
            <w:lang w:val="el-GR"/>
          </w:rPr>
          <w:t>Εγγραφή στην MyMedicare – Ενημερωτικό φυλλάδιο για ασθενείς</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3E635" w14:textId="77777777" w:rsidR="0039793D" w:rsidRDefault="00AF121B"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276ED6EB" id="_x0000_t202" coordsize="21600,21600" o:spt="202" path="m,l,21600r21600,l21600,xe">
              <v:stroke joinstyle="miter"/>
              <v:path gradientshapeok="t" o:connecttype="rect"/>
            </v:shapetype>
            <v:shape id="Text Box 20" o:spid="_x0000_s1027" type="#_x0000_t202" alt="&quot;&quot;"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&#13;&#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198A820E" w:rsidR="00D560DC" w:rsidRPr="00EC2176" w:rsidRDefault="004A500A" w:rsidP="00D560DC">
    <w:pPr>
      <w:pStyle w:val="Footer"/>
      <w:rPr>
        <w:lang w:val="el-GR"/>
      </w:rPr>
    </w:pPr>
    <w:r>
      <w:rPr>
        <w:noProof/>
      </w:rPr>
      <w:drawing>
        <wp:anchor distT="0" distB="0" distL="114300" distR="114300" simplePos="0" relativeHeight="251674624"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rPr>
          <w:lang w:val="el-GR"/>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EC2176" w:rsidRPr="00EC2176">
          <w:rPr>
            <w:lang w:val="el-GR"/>
          </w:rPr>
          <w:t>Εγγραφή στην MyMedicare – Ενημερωτικό φυλλάδιο για ασθενείς</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8C077" w14:textId="77777777" w:rsidR="00421639" w:rsidRDefault="00421639" w:rsidP="00D560DC">
      <w:pPr>
        <w:spacing w:before="0" w:after="0" w:line="240" w:lineRule="auto"/>
      </w:pPr>
      <w:r>
        <w:separator/>
      </w:r>
    </w:p>
  </w:footnote>
  <w:footnote w:type="continuationSeparator" w:id="0">
    <w:p w14:paraId="1C29A350" w14:textId="77777777" w:rsidR="00421639" w:rsidRDefault="00421639"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76C43" w14:textId="595E22CF" w:rsidR="00D560DC" w:rsidRDefault="004963FC" w:rsidP="007F0D57">
    <w:pPr>
      <w:pStyle w:val="Header"/>
      <w:spacing w:after="1400"/>
      <w:jc w:val="right"/>
    </w:pPr>
    <w:r>
      <w:rPr>
        <w:noProof/>
      </w:rPr>
      <w:drawing>
        <wp:anchor distT="0" distB="0" distL="114300" distR="114300" simplePos="0" relativeHeight="251688960"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r w:rsidR="001B1FC3" w:rsidRPr="001B1FC3">
      <w:t xml:space="preserve"> </w:t>
    </w:r>
    <w:r w:rsidR="001B1FC3" w:rsidRPr="001B1FC3">
      <w:rPr>
        <w:sz w:val="18"/>
        <w:szCs w:val="18"/>
      </w:rPr>
      <w:t>Greek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77044"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7E66"/>
    <w:rsid w:val="0003434C"/>
    <w:rsid w:val="00061D6A"/>
    <w:rsid w:val="00073057"/>
    <w:rsid w:val="00082701"/>
    <w:rsid w:val="000B18A7"/>
    <w:rsid w:val="001233F6"/>
    <w:rsid w:val="00163226"/>
    <w:rsid w:val="00197EC9"/>
    <w:rsid w:val="001B1FC3"/>
    <w:rsid w:val="001B3342"/>
    <w:rsid w:val="001E3443"/>
    <w:rsid w:val="002A77A4"/>
    <w:rsid w:val="002B5E7A"/>
    <w:rsid w:val="002C26E8"/>
    <w:rsid w:val="002D27AE"/>
    <w:rsid w:val="003932FC"/>
    <w:rsid w:val="0039793D"/>
    <w:rsid w:val="003A18B8"/>
    <w:rsid w:val="003B36D9"/>
    <w:rsid w:val="003F6E9A"/>
    <w:rsid w:val="0041233C"/>
    <w:rsid w:val="00416C4A"/>
    <w:rsid w:val="00421639"/>
    <w:rsid w:val="00432A99"/>
    <w:rsid w:val="004963FC"/>
    <w:rsid w:val="004A500A"/>
    <w:rsid w:val="004B3D3F"/>
    <w:rsid w:val="004C7058"/>
    <w:rsid w:val="004E540A"/>
    <w:rsid w:val="00524B9A"/>
    <w:rsid w:val="00527D37"/>
    <w:rsid w:val="00532056"/>
    <w:rsid w:val="00535C06"/>
    <w:rsid w:val="005958B1"/>
    <w:rsid w:val="005D2DE6"/>
    <w:rsid w:val="00635A19"/>
    <w:rsid w:val="006A2EA6"/>
    <w:rsid w:val="007148D0"/>
    <w:rsid w:val="00717356"/>
    <w:rsid w:val="007230FD"/>
    <w:rsid w:val="007661CA"/>
    <w:rsid w:val="007A5120"/>
    <w:rsid w:val="007B0499"/>
    <w:rsid w:val="007B26EB"/>
    <w:rsid w:val="007B4244"/>
    <w:rsid w:val="007E31AA"/>
    <w:rsid w:val="007F0D57"/>
    <w:rsid w:val="0080053F"/>
    <w:rsid w:val="00824F0C"/>
    <w:rsid w:val="00844530"/>
    <w:rsid w:val="00845E13"/>
    <w:rsid w:val="00853B77"/>
    <w:rsid w:val="00865346"/>
    <w:rsid w:val="00891C26"/>
    <w:rsid w:val="008A340B"/>
    <w:rsid w:val="00901119"/>
    <w:rsid w:val="00907A1D"/>
    <w:rsid w:val="009426C5"/>
    <w:rsid w:val="0095530D"/>
    <w:rsid w:val="009B02F7"/>
    <w:rsid w:val="009C01BF"/>
    <w:rsid w:val="009D34F0"/>
    <w:rsid w:val="00A2470F"/>
    <w:rsid w:val="00A62134"/>
    <w:rsid w:val="00A6349A"/>
    <w:rsid w:val="00A9171E"/>
    <w:rsid w:val="00AB76A4"/>
    <w:rsid w:val="00AF121B"/>
    <w:rsid w:val="00AF71F9"/>
    <w:rsid w:val="00B349F8"/>
    <w:rsid w:val="00B612DA"/>
    <w:rsid w:val="00BA1BB5"/>
    <w:rsid w:val="00BA4643"/>
    <w:rsid w:val="00BC2448"/>
    <w:rsid w:val="00C1181F"/>
    <w:rsid w:val="00C579DD"/>
    <w:rsid w:val="00C70717"/>
    <w:rsid w:val="00C72181"/>
    <w:rsid w:val="00CF40FC"/>
    <w:rsid w:val="00D06FDA"/>
    <w:rsid w:val="00D11558"/>
    <w:rsid w:val="00D43D9C"/>
    <w:rsid w:val="00D50739"/>
    <w:rsid w:val="00D548FC"/>
    <w:rsid w:val="00D560DC"/>
    <w:rsid w:val="00D67D1B"/>
    <w:rsid w:val="00D83C95"/>
    <w:rsid w:val="00DB5904"/>
    <w:rsid w:val="00DB5D01"/>
    <w:rsid w:val="00DB786A"/>
    <w:rsid w:val="00E0199B"/>
    <w:rsid w:val="00E06FAF"/>
    <w:rsid w:val="00E22052"/>
    <w:rsid w:val="00E47880"/>
    <w:rsid w:val="00E47EE2"/>
    <w:rsid w:val="00E65022"/>
    <w:rsid w:val="00EC2176"/>
    <w:rsid w:val="00ED2F56"/>
    <w:rsid w:val="00EF16B7"/>
    <w:rsid w:val="00F52C02"/>
    <w:rsid w:val="00F57682"/>
    <w:rsid w:val="00F62279"/>
    <w:rsid w:val="00F64FDB"/>
    <w:rsid w:val="00FA3109"/>
    <w:rsid w:val="00FB1D7F"/>
    <w:rsid w:val="00FB7C1E"/>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Dropbox%20(Fenton)/Design/Aaron%20Work/DOHC/DOHC023%20MyMedicare%20Campaign%20(MMC)/DOHC023%201.Design/MyMedi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D078D7" w:rsidRDefault="000A319C">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B"/>
    <w:rsid w:val="000A319C"/>
    <w:rsid w:val="00552999"/>
    <w:rsid w:val="00826A78"/>
    <w:rsid w:val="00CA21C7"/>
    <w:rsid w:val="00D078D7"/>
    <w:rsid w:val="00E6775B"/>
    <w:rsid w:val="00FD00B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bc7174-e12c-49db-8b88-a3d6850e88b7" xsi:nil="true"/>
    <lcf76f155ced4ddcb4097134ff3c332f xmlns="88065963-e31c-436c-8d71-ad9300615a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8BFB9DA49AD479A07648B523EC31D" ma:contentTypeVersion="14" ma:contentTypeDescription="Create a new document." ma:contentTypeScope="" ma:versionID="1ddeb16c6630734dfd5c21e3d89cb2b6">
  <xsd:schema xmlns:xsd="http://www.w3.org/2001/XMLSchema" xmlns:xs="http://www.w3.org/2001/XMLSchema" xmlns:p="http://schemas.microsoft.com/office/2006/metadata/properties" xmlns:ns2="fdbc7174-e12c-49db-8b88-a3d6850e88b7" xmlns:ns3="88065963-e31c-436c-8d71-ad9300615aa8" targetNamespace="http://schemas.microsoft.com/office/2006/metadata/properties" ma:root="true" ma:fieldsID="2d2ba9b61a062c7a03e037d2ec1a470e" ns2:_="" ns3:_="">
    <xsd:import namespace="fdbc7174-e12c-49db-8b88-a3d6850e88b7"/>
    <xsd:import namespace="88065963-e31c-436c-8d71-ad9300615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174-e12c-49db-8b88-a3d6850e88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24cbbc-05b6-49e1-b10f-a731999d5fa4}" ma:internalName="TaxCatchAll" ma:showField="CatchAllData" ma:web="fdbc7174-e12c-49db-8b88-a3d6850e88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65963-e31c-436c-8d71-ad9300615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95B88-A3EA-4482-83F9-162F4C60445A}">
  <ds:schemaRefs>
    <ds:schemaRef ds:uri="http://schemas.microsoft.com/office/2006/metadata/properties"/>
    <ds:schemaRef ds:uri="http://schemas.microsoft.com/office/infopath/2007/PartnerControls"/>
    <ds:schemaRef ds:uri="fdbc7174-e12c-49db-8b88-a3d6850e88b7"/>
    <ds:schemaRef ds:uri="88065963-e31c-436c-8d71-ad9300615aa8"/>
  </ds:schemaRefs>
</ds:datastoreItem>
</file>

<file path=customXml/itemProps2.xml><?xml version="1.0" encoding="utf-8"?>
<ds:datastoreItem xmlns:ds="http://schemas.openxmlformats.org/officeDocument/2006/customXml" ds:itemID="{E589D09D-F974-46C5-9A9E-E6EA3525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c7174-e12c-49db-8b88-a3d6850e88b7"/>
    <ds:schemaRef ds:uri="88065963-e31c-436c-8d71-ad930061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4A5F655E-F64C-4022-95F8-5D7E56BBB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MyMedicare.dotx</Template>
  <TotalTime>10</TotalTime>
  <Pages>4</Pages>
  <Words>1268</Words>
  <Characters>6949</Characters>
  <Application>Microsoft Office Word</Application>
  <DocSecurity>0</DocSecurity>
  <Lines>119</Lines>
  <Paragraphs>59</Paragraphs>
  <ScaleCrop>false</ScaleCrop>
  <HeadingPairs>
    <vt:vector size="2" baseType="variant">
      <vt:variant>
        <vt:lpstr>Title</vt:lpstr>
      </vt:variant>
      <vt:variant>
        <vt:i4>1</vt:i4>
      </vt:variant>
    </vt:vector>
  </HeadingPairs>
  <TitlesOfParts>
    <vt:vector size="1" baseType="lpstr">
      <vt:lpstr>Registering in MyMedicare – Factsheet for patients</vt:lpstr>
    </vt:vector>
  </TitlesOfParts>
  <Manager/>
  <Company/>
  <LinksUpToDate>false</LinksUpToDate>
  <CharactersWithSpaces>8158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Εγγραφή στην MyMedicare – Ενημερωτικό φυλλάδιο για ασθενείς</dc:title>
  <dc:subject/>
  <dc:creator>Australian Government</dc:creator>
  <cp:keywords>Greek</cp:keywords>
  <dc:description/>
  <cp:lastModifiedBy>Eddy Watson</cp:lastModifiedBy>
  <cp:revision>5</cp:revision>
  <dcterms:created xsi:type="dcterms:W3CDTF">2023-10-10T11:09:00Z</dcterms:created>
  <dcterms:modified xsi:type="dcterms:W3CDTF">2023-10-10T11:20:00Z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0x010100D458BFB9DA49AD479A07648B523EC31D</vt:lpwstr>
  </property>
  <property fmtid="{D5CDD505-2E9C-101B-9397-08002B2CF9AE}" pid="3" name="MediaServiceImageTags">
    <vt:lpwstr/>
  </property>
</Properties>
</file>