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C9197" w14:textId="770194AF" w:rsidR="00D560DC" w:rsidRDefault="00FB05C9" w:rsidP="004963FC">
      <w:pPr>
        <w:pStyle w:val="Title"/>
      </w:pPr>
      <w:sdt>
        <w:sdt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EndPr/>
        <w:sdtContent>
          <w:r w:rsidR="00BE7A03" w:rsidRPr="00BE7A03">
            <w:t>Sự kết nối chặt chẽ hơn giữa quý vị và nhóm chăm sóc sức khỏe ban đầu – Gặp</w:t>
          </w:r>
          <w:r w:rsidR="00BE7A03">
            <w:t> </w:t>
          </w:r>
          <w:r w:rsidR="00BE7A03" w:rsidRPr="00BE7A03">
            <w:t>bác sĩ gia đình (GP) thường xuyên mang lại kết quả sức khỏe tốt hơn.</w:t>
          </w:r>
        </w:sdtContent>
      </w:sdt>
    </w:p>
    <w:p w14:paraId="05930CFA" w14:textId="64722B6B" w:rsidR="00BE7A03" w:rsidRPr="00BE7A03" w:rsidRDefault="00BE7A03" w:rsidP="00BE7A03">
      <w:pPr>
        <w:rPr>
          <w:lang w:val="en-US"/>
        </w:rPr>
      </w:pPr>
      <w:r w:rsidRPr="00BE7A03">
        <w:rPr>
          <w:lang w:val="en-US"/>
        </w:rPr>
        <w:t>Khi quý vị đăng ký trên MyMedicare quý vị và bác sĩ gia đình và phòng mạch thông thường của quý vị sẽ tiếp cận được các lợi ích giúp họ cung cấp thêm sự chăm sóc mà quý vị cần.</w:t>
      </w:r>
    </w:p>
    <w:p w14:paraId="13DD7221" w14:textId="75657C1A" w:rsidR="002B6069" w:rsidRDefault="00BE7A03" w:rsidP="00BE7A03">
      <w:r w:rsidRPr="00BE7A03">
        <w:rPr>
          <w:lang w:val="en-US"/>
        </w:rPr>
        <w:t xml:space="preserve">Việc đăng ký trên MyMedicare là miễn phí và tự nguyện và hệ thống đăng ký này dành cho người dân Úc có thẻ Medicare hoặc thẻ DVA (Bộ Cựu chiến binh). </w:t>
      </w:r>
      <w:r w:rsidR="002B6069">
        <w:t xml:space="preserve"> </w:t>
      </w:r>
    </w:p>
    <w:p w14:paraId="17D0F357" w14:textId="0AF89D36" w:rsidR="004963FC" w:rsidRPr="00AF121B" w:rsidRDefault="00BE7A03" w:rsidP="00BE7A03">
      <w:r w:rsidRPr="00BE7A03">
        <w:rPr>
          <w:lang w:val="en-US"/>
        </w:rPr>
        <w:t>Hãy nói chuyện với phòng mạch hoặc bác sĩ gia đình thông thường của quý vị về việc đăng ký trên MyMedicare, hoặc tìm hiểu thêm tại</w:t>
      </w:r>
      <w:r w:rsidRPr="00BE7A03">
        <w:rPr>
          <w:b/>
          <w:bCs/>
          <w:lang w:val="en-US"/>
        </w:rPr>
        <w:t xml:space="preserve"> </w:t>
      </w:r>
      <w:r w:rsidR="002B6069">
        <w:t>health.gov.au/mymedicare</w:t>
      </w:r>
    </w:p>
    <w:sectPr w:rsidR="004963FC" w:rsidRPr="00AF121B" w:rsidSect="004963FC">
      <w:headerReference w:type="default" r:id="rId11"/>
      <w:footerReference w:type="default" r:id="rId12"/>
      <w:headerReference w:type="first" r:id="rId13"/>
      <w:footerReference w:type="first" r:id="rId14"/>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A0818" w14:textId="77777777" w:rsidR="00FB05C9" w:rsidRDefault="00FB05C9" w:rsidP="00D560DC">
      <w:pPr>
        <w:spacing w:before="0" w:after="0" w:line="240" w:lineRule="auto"/>
      </w:pPr>
      <w:r>
        <w:separator/>
      </w:r>
    </w:p>
  </w:endnote>
  <w:endnote w:type="continuationSeparator" w:id="0">
    <w:p w14:paraId="610FA0C0" w14:textId="77777777" w:rsidR="00FB05C9" w:rsidRDefault="00FB05C9"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B986E" w14:textId="797E51B3" w:rsidR="0039793D" w:rsidRPr="0039793D" w:rsidRDefault="00AF121B" w:rsidP="00FC1FC2">
    <w:pPr>
      <w:pStyle w:val="Footer"/>
      <w:rPr>
        <w:color w:val="264F90" w:themeColor="accent2"/>
      </w:rPr>
    </w:pPr>
    <w:r>
      <w:rPr>
        <w:noProof/>
        <w:lang w:eastAsia="en-AU"/>
      </w:rPr>
      <mc:AlternateContent>
        <mc:Choice Requires="wps">
          <w:drawing>
            <wp:anchor distT="0" distB="0" distL="114300" distR="114300" simplePos="0" relativeHeight="251680768"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&#13;&#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sidR="004963FC">
      <w:rPr>
        <w:noProof/>
      </w:rPr>
      <w:drawing>
        <wp:anchor distT="0" distB="0" distL="114300" distR="114300" simplePos="0" relativeHeight="251686912"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10797583" name="Picture 10797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BE7A03">
          <w:t>Sự kết nối chặt chẽ hơn giữa quý vị và nhóm chăm sóc sức khỏe ban đầu – Gặp bác sĩ gia đình (GP) thường xuyên mang lại kết quả sức khỏe tốt hơn.</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dX2TDeUAAAAUAQAADwAAAAAAAAAAAAAAAABzBAAAZHJzL2Rvd25yZXYu&#13;&#10;eG1sUEsFBgAAAAAEAAQA8wAAAIUFAAAAAA==&#13;&#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00A15559" w:rsidR="00D560DC" w:rsidRPr="00C70717" w:rsidRDefault="004A500A" w:rsidP="00D560DC">
    <w:pPr>
      <w:pStyle w:val="Footer"/>
    </w:pPr>
    <w:r>
      <w:rPr>
        <w:noProof/>
      </w:rPr>
      <w:drawing>
        <wp:anchor distT="0" distB="0" distL="114300" distR="114300" simplePos="0" relativeHeight="251674624"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BE7A03">
          <w:t>Sự kết nối chặt chẽ hơn giữa quý vị và nhóm chăm sóc sức khỏe ban đầu – Gặp bác sĩ gia đình (GP) thường xuyên mang lại kết quả sức khỏe tốt hơn.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2E21E" w14:textId="77777777" w:rsidR="00FB05C9" w:rsidRDefault="00FB05C9" w:rsidP="00D560DC">
      <w:pPr>
        <w:spacing w:before="0" w:after="0" w:line="240" w:lineRule="auto"/>
      </w:pPr>
      <w:r>
        <w:separator/>
      </w:r>
    </w:p>
  </w:footnote>
  <w:footnote w:type="continuationSeparator" w:id="0">
    <w:p w14:paraId="5FE5DD04" w14:textId="77777777" w:rsidR="00FB05C9" w:rsidRDefault="00FB05C9"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76C43" w14:textId="5D0ECFD1" w:rsidR="00D560DC" w:rsidRDefault="004963FC" w:rsidP="00FC1FC2">
    <w:pPr>
      <w:pStyle w:val="Header"/>
      <w:spacing w:after="1400"/>
      <w:jc w:val="right"/>
    </w:pPr>
    <w:r>
      <w:rPr>
        <w:noProof/>
      </w:rPr>
      <w:drawing>
        <wp:anchor distT="0" distB="0" distL="114300" distR="114300" simplePos="0" relativeHeight="251688960"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030213014" name="Picture 1030213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r w:rsidR="00FC1FC2">
      <w:rPr>
        <w:sz w:val="18"/>
        <w:szCs w:val="18"/>
      </w:rPr>
      <w:t>Vietnamese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77044"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doNotDisplayPageBoundarie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7597"/>
    <w:rsid w:val="00027E66"/>
    <w:rsid w:val="0003434C"/>
    <w:rsid w:val="00061D6A"/>
    <w:rsid w:val="00073057"/>
    <w:rsid w:val="00082701"/>
    <w:rsid w:val="000B18A7"/>
    <w:rsid w:val="0012301B"/>
    <w:rsid w:val="00163226"/>
    <w:rsid w:val="00197EC9"/>
    <w:rsid w:val="001B3342"/>
    <w:rsid w:val="001E3443"/>
    <w:rsid w:val="0025723F"/>
    <w:rsid w:val="002A77A4"/>
    <w:rsid w:val="002B5E7A"/>
    <w:rsid w:val="002B6069"/>
    <w:rsid w:val="002C26E8"/>
    <w:rsid w:val="002D27AE"/>
    <w:rsid w:val="003932FC"/>
    <w:rsid w:val="0039793D"/>
    <w:rsid w:val="003A18B8"/>
    <w:rsid w:val="003B36D9"/>
    <w:rsid w:val="003F6E9A"/>
    <w:rsid w:val="0041233C"/>
    <w:rsid w:val="00416C4A"/>
    <w:rsid w:val="00432A99"/>
    <w:rsid w:val="004963FC"/>
    <w:rsid w:val="004A500A"/>
    <w:rsid w:val="004B3D3F"/>
    <w:rsid w:val="004C7058"/>
    <w:rsid w:val="004D38D9"/>
    <w:rsid w:val="004E540A"/>
    <w:rsid w:val="00524B9A"/>
    <w:rsid w:val="00527D37"/>
    <w:rsid w:val="00535C06"/>
    <w:rsid w:val="005958B1"/>
    <w:rsid w:val="005D2DE6"/>
    <w:rsid w:val="00635A19"/>
    <w:rsid w:val="0067785A"/>
    <w:rsid w:val="006A2EA6"/>
    <w:rsid w:val="007148D0"/>
    <w:rsid w:val="00722AAF"/>
    <w:rsid w:val="007661CA"/>
    <w:rsid w:val="007B0499"/>
    <w:rsid w:val="007B26EB"/>
    <w:rsid w:val="007B4244"/>
    <w:rsid w:val="007C7962"/>
    <w:rsid w:val="0080053F"/>
    <w:rsid w:val="00844530"/>
    <w:rsid w:val="00845E13"/>
    <w:rsid w:val="00853B77"/>
    <w:rsid w:val="00865346"/>
    <w:rsid w:val="00891C26"/>
    <w:rsid w:val="008A340B"/>
    <w:rsid w:val="00901119"/>
    <w:rsid w:val="009426C5"/>
    <w:rsid w:val="00946BD7"/>
    <w:rsid w:val="0095530D"/>
    <w:rsid w:val="009B02F7"/>
    <w:rsid w:val="009C01BF"/>
    <w:rsid w:val="00A2470F"/>
    <w:rsid w:val="00A62134"/>
    <w:rsid w:val="00A6349A"/>
    <w:rsid w:val="00A9171E"/>
    <w:rsid w:val="00AB76A4"/>
    <w:rsid w:val="00AF121B"/>
    <w:rsid w:val="00AF71F9"/>
    <w:rsid w:val="00B349F8"/>
    <w:rsid w:val="00B612DA"/>
    <w:rsid w:val="00BA4643"/>
    <w:rsid w:val="00BC2448"/>
    <w:rsid w:val="00BE7A03"/>
    <w:rsid w:val="00C1181F"/>
    <w:rsid w:val="00C579DD"/>
    <w:rsid w:val="00C70717"/>
    <w:rsid w:val="00C72181"/>
    <w:rsid w:val="00CF3874"/>
    <w:rsid w:val="00CF40F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D2F56"/>
    <w:rsid w:val="00EF16B7"/>
    <w:rsid w:val="00F52C02"/>
    <w:rsid w:val="00F57682"/>
    <w:rsid w:val="00F62279"/>
    <w:rsid w:val="00F64FDB"/>
    <w:rsid w:val="00FA3109"/>
    <w:rsid w:val="00FB05C9"/>
    <w:rsid w:val="00FB1D7F"/>
    <w:rsid w:val="00FB7C1E"/>
    <w:rsid w:val="00FC1FC2"/>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F114"/>
  <w15:chartTrackingRefBased/>
  <w15:docId w15:val="{3EAC2A53-4EF8-F349-A83A-CEC5CB3A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Design/Aaron%20Work/DOHC/DOHC023%20MyMedicare%20Campaign%20(MMC)/DOHC023%201.Design/MyMedi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777F7B" w:rsidRDefault="00AB7C41">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02"/>
    <w:rsid w:val="00350702"/>
    <w:rsid w:val="007327B0"/>
    <w:rsid w:val="00777F7B"/>
    <w:rsid w:val="00AB7C41"/>
    <w:rsid w:val="00C3027C"/>
    <w:rsid w:val="00FE554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4" ma:contentTypeDescription="Create a new document." ma:contentTypeScope="" ma:versionID="1ddeb16c6630734dfd5c21e3d89cb2b6">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2d2ba9b61a062c7a03e037d2ec1a470e"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58A233-850A-4680-8428-55EA74AAA389}">
  <ds:schemaRefs>
    <ds:schemaRef ds:uri="http://schemas.microsoft.com/sharepoint/v3/contenttype/forms"/>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6585AC42-C9F9-41D4-AF4D-9FF198E28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EA766-8EC6-4A38-B9C6-1DAEE370730A}">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docProps/app.xml><?xml version="1.0" encoding="utf-8"?>
<Properties xmlns="http://schemas.openxmlformats.org/officeDocument/2006/extended-properties" xmlns:vt="http://schemas.openxmlformats.org/officeDocument/2006/docPropsVTypes">
  <Template>MyMedicare.dotx</Template>
  <TotalTime>3</TotalTime>
  <Pages>1</Pages>
  <Words>96</Words>
  <Characters>536</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Sự kết nối chặt chẽ hơn giữa quý vị và nhóm chăm sóc sức khỏe ban đầu – Gặp bác sĩ gia đình (GP) thường xuyên mang lại kết quả sức khỏe tốt hơn.</vt:lpstr>
    </vt:vector>
  </TitlesOfParts>
  <Manager/>
  <Company/>
  <LinksUpToDate>false</LinksUpToDate>
  <CharactersWithSpaces>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kết nối chặt chẽ hơn giữa quý vị và nhóm chăm sóc sức khỏe ban đầu – Gặp bác sĩ gia đình (GP) thường xuyên mang lại kết quả sức khỏe tốt hơn.</dc:title>
  <dc:subject>Vietnamese</dc:subject>
  <dc:creator>Australian Government</dc:creator>
  <cp:keywords/>
  <dc:description/>
  <cp:lastModifiedBy>Eddy Watson</cp:lastModifiedBy>
  <cp:revision>5</cp:revision>
  <cp:lastPrinted>2023-10-10T07:52:00Z</cp:lastPrinted>
  <dcterms:created xsi:type="dcterms:W3CDTF">2023-10-10T07:53:00Z</dcterms:created>
  <dcterms:modified xsi:type="dcterms:W3CDTF">2023-10-11T09:18:00Z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y fmtid="{D5CDD505-2E9C-101B-9397-08002B2CF9AE}" pid="3" name="MediaServiceImageTags">
    <vt:lpwstr/>
  </property>
</Properties>
</file>