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3DFF047A" w:rsidR="00D560DC" w:rsidRPr="008B7874" w:rsidRDefault="00B34A0B" w:rsidP="004963FC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B34A0B">
            <w:rPr>
              <w:lang w:val="el-GR"/>
            </w:rPr>
            <w:t>Ισχυρότεροι δεσμοί ανάμεσα σε εσάς και στην ομάδα πρωτοβάθμιας φροντίδας υγείας σας – Οι τακτικές επισκέψεις στον γενικό σας γιατρό (GP) οδηγούν σε καλύτερα αποτελέσματα για την υγεία σας.</w:t>
          </w:r>
        </w:sdtContent>
      </w:sdt>
    </w:p>
    <w:p w14:paraId="5E8F6918" w14:textId="77777777" w:rsidR="00B34A0B" w:rsidRPr="00B34A0B" w:rsidRDefault="00B34A0B" w:rsidP="00B34A0B">
      <w:pPr>
        <w:rPr>
          <w:lang w:val="el-GR"/>
        </w:rPr>
      </w:pPr>
      <w:r w:rsidRPr="00B34A0B">
        <w:rPr>
          <w:lang w:val="el-GR"/>
        </w:rPr>
        <w:t xml:space="preserve">Όταν εγγραφείτε στην </w:t>
      </w:r>
      <w:r>
        <w:t>MyMedicare</w:t>
      </w:r>
      <w:r w:rsidRPr="00B34A0B">
        <w:rPr>
          <w:lang w:val="el-GR"/>
        </w:rPr>
        <w:t>, θα λάβετε εσείς, καθώς και ο γενικός γιατρός και το ιατρείο που επισκέπτεστε συνήθως, πρόσβαση σε νέα οφέλη που θα τους βοηθήσουν να παρέχουν περισσότερη από τη φροντίδα που χρειάζεστε.</w:t>
      </w:r>
    </w:p>
    <w:p w14:paraId="3EBFA1F9" w14:textId="77777777" w:rsidR="00B34A0B" w:rsidRDefault="00B34A0B" w:rsidP="00B34A0B">
      <w:r>
        <w:t xml:space="preserve">Η εγγραφή στην MyMedicare είναι δωρεάν και εθελοντική, και προσφέρεται σε Αυστραλούς με κάρτα Medicare ή Κάρτα Βετεράνου του Υπουργείου Υποθέσεων Βετεράνων (DVA).  </w:t>
      </w:r>
    </w:p>
    <w:p w14:paraId="17D0F357" w14:textId="58B5A8A5" w:rsidR="004963FC" w:rsidRPr="00AF121B" w:rsidRDefault="00B34A0B" w:rsidP="00B34A0B">
      <w:r>
        <w:t>Μιλήστε στο τακτικό σας γενικό ιατρείο ή GP για την εγγραφή στην MyMedicare ή μάθετε περισσότερα στο health.gov.au/mymedicare</w:t>
      </w:r>
    </w:p>
    <w:sectPr w:rsidR="004963FC" w:rsidRPr="00AF121B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F46B" w14:textId="77777777" w:rsidR="003B0F6F" w:rsidRDefault="003B0F6F" w:rsidP="00D560DC">
      <w:pPr>
        <w:spacing w:before="0" w:after="0" w:line="240" w:lineRule="auto"/>
      </w:pPr>
      <w:r>
        <w:separator/>
      </w:r>
    </w:p>
  </w:endnote>
  <w:endnote w:type="continuationSeparator" w:id="0">
    <w:p w14:paraId="08B79A2B" w14:textId="77777777" w:rsidR="003B0F6F" w:rsidRDefault="003B0F6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24189A61" w:rsidR="0039793D" w:rsidRPr="008B7874" w:rsidRDefault="004963FC" w:rsidP="0039793D">
    <w:pPr>
      <w:pStyle w:val="Footer"/>
      <w:rPr>
        <w:color w:val="264F90" w:themeColor="accent2"/>
        <w:lang w:val="el-GR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4A0B">
          <w:rPr>
            <w:lang w:val="el-GR"/>
          </w:rPr>
          <w:t>Ισχυρότεροι δεσμοί ανάμεσα σε εσάς και στην ομάδα πρωτοβάθμιας φροντίδας υγείας σας – Οι τακτικές επισκέψεις στον γενικό σας γιατρό (GP) οδηγούν σε καλύτερα αποτελέσματα για την υγεία σας.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78F015ED" w:rsidR="00D560DC" w:rsidRPr="008B7874" w:rsidRDefault="004A500A" w:rsidP="00D560DC">
    <w:pPr>
      <w:pStyle w:val="Footer"/>
      <w:rPr>
        <w:lang w:val="el-GR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4A0B">
          <w:rPr>
            <w:lang w:val="el-GR"/>
          </w:rPr>
          <w:t>Ισχυρότεροι δεσμοί ανάμεσα σε εσάς και στην ομάδα πρωτοβάθμιας φροντίδας υγείας σας – Οι τακτικές επισκέψεις στον γενικό σας γιατρό (GP) οδηγούν σε καλύτερα αποτελέσματα για την υγεία σας.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18355" w14:textId="77777777" w:rsidR="003B0F6F" w:rsidRDefault="003B0F6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324EF3B" w14:textId="77777777" w:rsidR="003B0F6F" w:rsidRDefault="003B0F6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0B8B8CE4" w:rsidR="00D560DC" w:rsidRDefault="004963FC" w:rsidP="003653F2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A0B" w:rsidRPr="00B34A0B">
      <w:t xml:space="preserve"> </w:t>
    </w:r>
    <w:r w:rsidR="00B34A0B" w:rsidRPr="00B34A0B">
      <w:rPr>
        <w:sz w:val="18"/>
        <w:szCs w:val="18"/>
      </w:rPr>
      <w:t>Greek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3286F"/>
    <w:rsid w:val="0025723F"/>
    <w:rsid w:val="002A77A4"/>
    <w:rsid w:val="002B5E7A"/>
    <w:rsid w:val="002B6069"/>
    <w:rsid w:val="002C26E8"/>
    <w:rsid w:val="002D27AE"/>
    <w:rsid w:val="003653F2"/>
    <w:rsid w:val="003932FC"/>
    <w:rsid w:val="0039793D"/>
    <w:rsid w:val="003A18B8"/>
    <w:rsid w:val="003B0F6F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3918"/>
    <w:rsid w:val="004E540A"/>
    <w:rsid w:val="00524B9A"/>
    <w:rsid w:val="00527D37"/>
    <w:rsid w:val="00535C06"/>
    <w:rsid w:val="005958B1"/>
    <w:rsid w:val="005D2DE6"/>
    <w:rsid w:val="00635A19"/>
    <w:rsid w:val="006A2EA6"/>
    <w:rsid w:val="007148D0"/>
    <w:rsid w:val="007661CA"/>
    <w:rsid w:val="007B0499"/>
    <w:rsid w:val="007B26EB"/>
    <w:rsid w:val="007B4244"/>
    <w:rsid w:val="007C7962"/>
    <w:rsid w:val="0080053F"/>
    <w:rsid w:val="00844530"/>
    <w:rsid w:val="00845E13"/>
    <w:rsid w:val="00853B77"/>
    <w:rsid w:val="00865346"/>
    <w:rsid w:val="00891C26"/>
    <w:rsid w:val="008A340B"/>
    <w:rsid w:val="008B7874"/>
    <w:rsid w:val="00901119"/>
    <w:rsid w:val="009426C5"/>
    <w:rsid w:val="00946BD7"/>
    <w:rsid w:val="0095530D"/>
    <w:rsid w:val="009B02F7"/>
    <w:rsid w:val="009C01BF"/>
    <w:rsid w:val="00A2470F"/>
    <w:rsid w:val="00A62134"/>
    <w:rsid w:val="00A6349A"/>
    <w:rsid w:val="00A9171E"/>
    <w:rsid w:val="00AB76A4"/>
    <w:rsid w:val="00AF121B"/>
    <w:rsid w:val="00AF71F9"/>
    <w:rsid w:val="00B349F8"/>
    <w:rsid w:val="00B34A0B"/>
    <w:rsid w:val="00B612DA"/>
    <w:rsid w:val="00BA4643"/>
    <w:rsid w:val="00BC2448"/>
    <w:rsid w:val="00C1181F"/>
    <w:rsid w:val="00C579DD"/>
    <w:rsid w:val="00C70717"/>
    <w:rsid w:val="00C72181"/>
    <w:rsid w:val="00CF3874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77F7B" w:rsidRDefault="003A16A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2"/>
    <w:rsid w:val="00336A62"/>
    <w:rsid w:val="00350702"/>
    <w:rsid w:val="003A16A7"/>
    <w:rsid w:val="00777F7B"/>
    <w:rsid w:val="00C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8A233-850A-4680-8428-55EA74AAA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EA766-8EC6-4A38-B9C6-1DAEE37073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6585AC42-C9F9-41D4-AF4D-9FF198E2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2</TotalTime>
  <Pages>1</Pages>
  <Words>111</Words>
  <Characters>590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you and your primary health care team – Seeing your GP regularly leads to better health outcomes.</vt:lpstr>
    </vt:vector>
  </TitlesOfParts>
  <Manager/>
  <Company/>
  <LinksUpToDate>false</LinksUpToDate>
  <CharactersWithSpaces>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Ισχυρότεροι δεσμοί ανάμεσα σε εσάς και στην ομάδα πρωτοβάθμιας φροντίδας υγείας σας – Οι τακτικές επισκέψεις στον γενικό σας γιατρό (GP) οδηγούν σε καλύτερα αποτελέσματα για την υγεία σας.</dc:title>
  <dc:subject/>
  <dc:creator>Australian Government</dc:creator>
  <cp:keywords>Greek</cp:keywords>
  <dc:description/>
  <cp:lastModifiedBy>Eddy Watson</cp:lastModifiedBy>
  <cp:revision>3</cp:revision>
  <dcterms:created xsi:type="dcterms:W3CDTF">2023-10-10T10:39:00Z</dcterms:created>
  <dcterms:modified xsi:type="dcterms:W3CDTF">2023-10-10T10:41:00Z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