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9197" w14:textId="2780902B" w:rsidR="00D560DC" w:rsidRPr="00A269BD" w:rsidRDefault="00BD5DB0" w:rsidP="00A269BD">
      <w:pPr>
        <w:pStyle w:val="Title"/>
        <w:spacing w:line="216" w:lineRule="auto"/>
        <w:rPr>
          <w:rFonts w:eastAsia="Microsoft JhengHei" w:cs="Arial"/>
        </w:rPr>
      </w:pPr>
      <w:sdt>
        <w:sdtPr>
          <w:rPr>
            <w:rFonts w:eastAsia="Microsoft JhengHei" w:cs="Arial"/>
          </w:r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sdtContent>
          <w:r w:rsidR="00A269BD" w:rsidRPr="00A269BD">
            <w:rPr>
              <w:rFonts w:eastAsia="Microsoft JhengHei" w:cs="Arial"/>
            </w:rPr>
            <w:t>加强患者和醫療衛生專業人員之間的聯繫，健康效果更好</w:t>
          </w:r>
        </w:sdtContent>
      </w:sdt>
    </w:p>
    <w:p w14:paraId="17B16F02" w14:textId="3FFA24B1" w:rsidR="0050235C" w:rsidRPr="00A269BD" w:rsidRDefault="00A269BD" w:rsidP="00A269BD">
      <w:pPr>
        <w:pStyle w:val="Heading1"/>
        <w:spacing w:line="216" w:lineRule="auto"/>
        <w:rPr>
          <w:rFonts w:eastAsia="Microsoft JhengHei" w:cs="Arial"/>
        </w:rPr>
      </w:pP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簡介</w:t>
      </w:r>
    </w:p>
    <w:p w14:paraId="314A73A9" w14:textId="77777777" w:rsidR="00A269BD" w:rsidRPr="00A269BD" w:rsidRDefault="00A269BD" w:rsidP="00A269BD">
      <w:pPr>
        <w:spacing w:line="216" w:lineRule="auto"/>
        <w:rPr>
          <w:rFonts w:eastAsia="Microsoft JhengHei" w:cs="Arial"/>
        </w:rPr>
      </w:pPr>
      <w:r w:rsidRPr="00A269BD">
        <w:rPr>
          <w:rFonts w:eastAsia="Microsoft JhengHei" w:cs="Arial"/>
        </w:rPr>
        <w:t>澳洲政府致力為所有澳洲人加强</w:t>
      </w:r>
      <w:r w:rsidRPr="00A269BD">
        <w:rPr>
          <w:rFonts w:eastAsia="Microsoft JhengHei" w:cs="Arial"/>
        </w:rPr>
        <w:t xml:space="preserve"> Medicare</w:t>
      </w:r>
      <w:r w:rsidRPr="00A269BD">
        <w:rPr>
          <w:rFonts w:eastAsia="Microsoft JhengHei" w:cs="Arial"/>
        </w:rPr>
        <w:t>。作為實現承諾的一部份，澳洲政府推出了</w:t>
      </w:r>
      <w:proofErr w:type="spellStart"/>
      <w:r w:rsidRPr="00A269BD">
        <w:rPr>
          <w:rFonts w:eastAsia="Microsoft JhengHei" w:cs="Arial"/>
        </w:rPr>
        <w:t>MyMedicare</w:t>
      </w:r>
      <w:proofErr w:type="spellEnd"/>
      <w:r w:rsidRPr="00A269BD">
        <w:rPr>
          <w:rFonts w:eastAsia="Microsoft JhengHei" w:cs="Arial"/>
        </w:rPr>
        <w:t>。這是一個以患者自願登記為模式的系統，旨在正式確立患者、全科診所、全科醫生（</w:t>
      </w:r>
      <w:r w:rsidRPr="00A269BD">
        <w:rPr>
          <w:rFonts w:eastAsia="Microsoft JhengHei" w:cs="Arial"/>
        </w:rPr>
        <w:t>GP</w:t>
      </w:r>
      <w:r w:rsidRPr="00A269BD">
        <w:rPr>
          <w:rFonts w:eastAsia="Microsoft JhengHei" w:cs="Arial"/>
        </w:rPr>
        <w:t>）和初級醫療保健團隊之間的關係。</w:t>
      </w:r>
    </w:p>
    <w:p w14:paraId="17D0F357" w14:textId="1043E061" w:rsidR="004963FC" w:rsidRPr="00A269BD" w:rsidRDefault="00A269BD" w:rsidP="00A269BD">
      <w:pPr>
        <w:spacing w:line="216" w:lineRule="auto"/>
        <w:rPr>
          <w:rFonts w:eastAsia="Microsoft JhengHei" w:cs="Arial"/>
        </w:rPr>
      </w:pPr>
      <w:r w:rsidRPr="00A269BD">
        <w:rPr>
          <w:rFonts w:eastAsia="Microsoft JhengHei" w:cs="Arial"/>
        </w:rPr>
        <w:t>定期見您的全科醫生，同時通過</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正式確立您與全科醫生和診所的關係可為您的健康帶來更好的結果。</w:t>
      </w:r>
    </w:p>
    <w:p w14:paraId="74C34C6E" w14:textId="2813E6E6" w:rsidR="0050235C" w:rsidRPr="00A269BD" w:rsidRDefault="00A269BD" w:rsidP="00A269BD">
      <w:pPr>
        <w:pStyle w:val="Heading1"/>
        <w:spacing w:line="216" w:lineRule="auto"/>
        <w:rPr>
          <w:rFonts w:eastAsia="Microsoft JhengHei" w:cs="Arial"/>
        </w:rPr>
      </w:pPr>
      <w:r w:rsidRPr="00A269BD">
        <w:rPr>
          <w:rFonts w:eastAsia="Microsoft JhengHei" w:cs="Arial"/>
        </w:rPr>
        <w:t>為何登記加入</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w:t>
      </w:r>
    </w:p>
    <w:p w14:paraId="29EC0F98" w14:textId="6E9F3AB9" w:rsidR="0050235C" w:rsidRPr="00A269BD" w:rsidRDefault="00A269BD" w:rsidP="00A269BD">
      <w:pPr>
        <w:spacing w:line="216" w:lineRule="auto"/>
        <w:rPr>
          <w:rFonts w:eastAsia="Microsoft JhengHei" w:cs="Arial"/>
        </w:rPr>
      </w:pPr>
      <w:r w:rsidRPr="00A269BD">
        <w:rPr>
          <w:rFonts w:eastAsia="Microsoft JhengHei" w:cs="Arial"/>
        </w:rPr>
        <w:t>登記成為患者後，您的醫療保健提供者可以獲得額外的資助來提供您所需要的護理。</w:t>
      </w:r>
    </w:p>
    <w:p w14:paraId="0B2C0CC6" w14:textId="42055CE6" w:rsidR="0050235C" w:rsidRPr="00A269BD" w:rsidRDefault="00A269BD" w:rsidP="00A269BD">
      <w:pPr>
        <w:spacing w:line="216" w:lineRule="auto"/>
        <w:rPr>
          <w:rFonts w:eastAsia="Microsoft JhengHei" w:cs="Arial"/>
        </w:rPr>
      </w:pP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患者可以：</w:t>
      </w:r>
    </w:p>
    <w:p w14:paraId="32BB7DAA" w14:textId="77777777" w:rsidR="00A269BD" w:rsidRPr="00A269BD" w:rsidRDefault="00A269BD" w:rsidP="00A269BD">
      <w:pPr>
        <w:pStyle w:val="Bullet1"/>
        <w:spacing w:line="216" w:lineRule="auto"/>
        <w:rPr>
          <w:rFonts w:eastAsia="Microsoft JhengHei" w:cs="Arial"/>
        </w:rPr>
      </w:pPr>
      <w:r w:rsidRPr="00A269BD">
        <w:rPr>
          <w:rFonts w:eastAsia="Microsoft JhengHei" w:cs="Arial"/>
        </w:rPr>
        <w:t>與您的全科診所和首選全科醫生建立正式的持續關係，這已經證明可以改善健康效果。</w:t>
      </w:r>
    </w:p>
    <w:p w14:paraId="5DD0C476" w14:textId="77777777" w:rsidR="00A269BD" w:rsidRPr="00A269BD" w:rsidRDefault="00A269BD" w:rsidP="00A269BD">
      <w:pPr>
        <w:pStyle w:val="Bullet1"/>
        <w:spacing w:line="216" w:lineRule="auto"/>
        <w:rPr>
          <w:rFonts w:eastAsia="Microsoft JhengHei" w:cs="Arial"/>
        </w:rPr>
      </w:pPr>
      <w:r w:rsidRPr="00A269BD">
        <w:rPr>
          <w:rFonts w:eastAsia="Microsoft JhengHei" w:cs="Arial"/>
        </w:rPr>
        <w:t>自</w:t>
      </w:r>
      <w:r w:rsidRPr="00A269BD">
        <w:rPr>
          <w:rFonts w:eastAsia="Microsoft JhengHei" w:cs="Arial"/>
        </w:rPr>
        <w:t xml:space="preserve"> 2023 </w:t>
      </w:r>
      <w:r w:rsidRPr="00A269BD">
        <w:rPr>
          <w:rFonts w:eastAsia="Microsoft JhengHei" w:cs="Arial"/>
        </w:rPr>
        <w:t>年</w:t>
      </w:r>
      <w:r w:rsidRPr="00A269BD">
        <w:rPr>
          <w:rFonts w:eastAsia="Microsoft JhengHei" w:cs="Arial"/>
        </w:rPr>
        <w:t xml:space="preserve"> 11 </w:t>
      </w:r>
      <w:r w:rsidRPr="00A269BD">
        <w:rPr>
          <w:rFonts w:eastAsia="Microsoft JhengHei" w:cs="Arial"/>
        </w:rPr>
        <w:t>月</w:t>
      </w:r>
      <w:r w:rsidRPr="00A269BD">
        <w:rPr>
          <w:rFonts w:eastAsia="Microsoft JhengHei" w:cs="Arial"/>
        </w:rPr>
        <w:t xml:space="preserve"> 1 </w:t>
      </w:r>
      <w:r w:rsidRPr="00A269BD">
        <w:rPr>
          <w:rFonts w:eastAsia="Microsoft JhengHei" w:cs="Arial"/>
        </w:rPr>
        <w:t>日起，在您通常前往的全科診所獲得更長時間的</w:t>
      </w:r>
      <w:r w:rsidRPr="00A269BD">
        <w:rPr>
          <w:rFonts w:eastAsia="Microsoft JhengHei" w:cs="Arial"/>
        </w:rPr>
        <w:t xml:space="preserve"> MBS </w:t>
      </w:r>
      <w:r w:rsidRPr="00A269BD">
        <w:rPr>
          <w:rFonts w:eastAsia="Microsoft JhengHei" w:cs="Arial"/>
        </w:rPr>
        <w:t>資助電話診療。</w:t>
      </w:r>
    </w:p>
    <w:p w14:paraId="2D0DDDAD" w14:textId="31FD24DF" w:rsidR="00A269BD" w:rsidRPr="00A269BD" w:rsidRDefault="00A269BD" w:rsidP="00A269BD">
      <w:pPr>
        <w:pStyle w:val="Bullet1"/>
        <w:spacing w:line="216" w:lineRule="auto"/>
        <w:rPr>
          <w:rFonts w:eastAsia="Microsoft JhengHei" w:cs="Arial"/>
        </w:rPr>
      </w:pPr>
      <w:r w:rsidRPr="00A269BD">
        <w:rPr>
          <w:rFonts w:eastAsia="Microsoft JhengHei" w:cs="Arial"/>
        </w:rPr>
        <w:t>自</w:t>
      </w:r>
      <w:r w:rsidRPr="00A269BD">
        <w:rPr>
          <w:rFonts w:eastAsia="Microsoft JhengHei" w:cs="Arial"/>
        </w:rPr>
        <w:t xml:space="preserve"> 2023 </w:t>
      </w:r>
      <w:r w:rsidRPr="00A269BD">
        <w:rPr>
          <w:rFonts w:eastAsia="Microsoft JhengHei" w:cs="Arial"/>
        </w:rPr>
        <w:t>年</w:t>
      </w:r>
      <w:r w:rsidRPr="00A269BD">
        <w:rPr>
          <w:rFonts w:eastAsia="Microsoft JhengHei" w:cs="Arial"/>
        </w:rPr>
        <w:t xml:space="preserve"> 11 </w:t>
      </w:r>
      <w:r w:rsidRPr="00A269BD">
        <w:rPr>
          <w:rFonts w:eastAsia="Microsoft JhengHei" w:cs="Arial"/>
        </w:rPr>
        <w:t>月</w:t>
      </w:r>
      <w:r w:rsidRPr="00A269BD">
        <w:rPr>
          <w:rFonts w:eastAsia="Microsoft JhengHei" w:cs="Arial"/>
        </w:rPr>
        <w:t xml:space="preserve"> 1 </w:t>
      </w:r>
      <w:r w:rsidRPr="00A269BD">
        <w:rPr>
          <w:rFonts w:eastAsia="Microsoft JhengHei" w:cs="Arial"/>
        </w:rPr>
        <w:t>日起，為</w:t>
      </w:r>
      <w:r w:rsidRPr="00A269BD">
        <w:rPr>
          <w:rFonts w:eastAsia="Microsoft JhengHei" w:cs="Arial"/>
        </w:rPr>
        <w:t xml:space="preserve"> 16 </w:t>
      </w:r>
      <w:r w:rsidRPr="00A269BD">
        <w:rPr>
          <w:rFonts w:eastAsia="Microsoft JhengHei" w:cs="Arial"/>
        </w:rPr>
        <w:t>歲以下兒童和聯邦優惠卡持有人提供更長時間的批量計費遠距醫療諮詢。新的批量計費</w:t>
      </w:r>
      <w:r w:rsidR="00CA04BC">
        <w:rPr>
          <w:rFonts w:eastAsia="Microsoft JhengHei" w:cs="Arial" w:hint="eastAsia"/>
        </w:rPr>
        <w:t xml:space="preserve"> </w:t>
      </w:r>
      <w:r w:rsidR="00CA04BC">
        <w:rPr>
          <w:rFonts w:ascii="AdobeClean-Regular" w:hAnsi="AdobeClean-Regular" w:cs="AdobeClean-Regular"/>
          <w:color w:val="000000"/>
          <w:sz w:val="27"/>
          <w:szCs w:val="27"/>
          <w:lang w:val="en-GB"/>
        </w:rPr>
        <w:t>(bulk billing)</w:t>
      </w:r>
      <w:r w:rsidR="00CA04BC">
        <w:rPr>
          <w:rFonts w:ascii="AdobeClean-Regular" w:hAnsi="AdobeClean-Regular" w:cs="AdobeClean-Regular"/>
          <w:color w:val="000000"/>
          <w:sz w:val="27"/>
          <w:szCs w:val="27"/>
          <w:lang w:val="en-GB"/>
        </w:rPr>
        <w:t xml:space="preserve"> </w:t>
      </w:r>
      <w:r w:rsidRPr="00A269BD">
        <w:rPr>
          <w:rFonts w:eastAsia="Microsoft JhengHei" w:cs="Arial"/>
        </w:rPr>
        <w:t>費率是原來的三倍。</w:t>
      </w:r>
    </w:p>
    <w:p w14:paraId="07FE0487" w14:textId="77777777" w:rsidR="00A269BD" w:rsidRPr="00A269BD" w:rsidRDefault="00A269BD" w:rsidP="00A269BD">
      <w:pPr>
        <w:pStyle w:val="Bullet1"/>
        <w:spacing w:line="216" w:lineRule="auto"/>
        <w:rPr>
          <w:rFonts w:eastAsia="Microsoft JhengHei" w:cs="Arial"/>
        </w:rPr>
      </w:pPr>
      <w:r w:rsidRPr="00A269BD">
        <w:rPr>
          <w:rFonts w:eastAsia="Microsoft JhengHei" w:cs="Arial"/>
        </w:rPr>
        <w:t>從</w:t>
      </w:r>
      <w:r w:rsidRPr="00A269BD">
        <w:rPr>
          <w:rFonts w:eastAsia="Microsoft JhengHei" w:cs="Arial"/>
        </w:rPr>
        <w:t xml:space="preserve"> 2024 </w:t>
      </w:r>
      <w:r w:rsidRPr="00A269BD">
        <w:rPr>
          <w:rFonts w:eastAsia="Microsoft JhengHei" w:cs="Arial"/>
        </w:rPr>
        <w:t>年</w:t>
      </w:r>
      <w:r w:rsidRPr="00A269BD">
        <w:rPr>
          <w:rFonts w:eastAsia="Microsoft JhengHei" w:cs="Arial"/>
        </w:rPr>
        <w:t xml:space="preserve"> 8 </w:t>
      </w:r>
      <w:r w:rsidRPr="00A269BD">
        <w:rPr>
          <w:rFonts w:eastAsia="Microsoft JhengHei" w:cs="Arial"/>
        </w:rPr>
        <w:t>月起，全科醫生會增加定期探訪，為居住在養老院的人士提供更好的護理規劃。</w:t>
      </w:r>
    </w:p>
    <w:p w14:paraId="02DB18E4" w14:textId="3D22F8B6" w:rsidR="0050235C" w:rsidRPr="00A269BD" w:rsidRDefault="00A269BD" w:rsidP="00CA04BC">
      <w:pPr>
        <w:pStyle w:val="Bullet1"/>
        <w:spacing w:line="216" w:lineRule="auto"/>
        <w:rPr>
          <w:rFonts w:eastAsia="Microsoft JhengHei" w:cs="Arial"/>
        </w:rPr>
      </w:pPr>
      <w:r w:rsidRPr="00A269BD">
        <w:rPr>
          <w:rFonts w:eastAsia="Microsoft JhengHei" w:cs="Arial"/>
        </w:rPr>
        <w:t>從</w:t>
      </w:r>
      <w:r w:rsidRPr="00A269BD">
        <w:rPr>
          <w:rFonts w:eastAsia="Microsoft JhengHei" w:cs="Arial"/>
        </w:rPr>
        <w:t xml:space="preserve"> 2024 </w:t>
      </w:r>
      <w:r w:rsidRPr="00A269BD">
        <w:rPr>
          <w:rFonts w:eastAsia="Microsoft JhengHei" w:cs="Arial"/>
        </w:rPr>
        <w:t>年中期開始，將經常進醫院的慢性病患者</w:t>
      </w:r>
      <w:r w:rsidR="00CA04BC" w:rsidRPr="00CA04BC">
        <w:rPr>
          <w:rFonts w:eastAsia="Microsoft JhengHei" w:cs="Arial" w:hint="eastAsia"/>
          <w:lang w:val="en-GB"/>
        </w:rPr>
        <w:t>將可從全科診所獲得更加連貫和恰當的護理。</w:t>
      </w:r>
    </w:p>
    <w:p w14:paraId="5DB8904D" w14:textId="1C58FC1D" w:rsidR="0050235C" w:rsidRPr="00A269BD" w:rsidRDefault="00A269BD" w:rsidP="00A269BD">
      <w:pPr>
        <w:pStyle w:val="Heading1"/>
        <w:spacing w:line="216" w:lineRule="auto"/>
        <w:rPr>
          <w:rFonts w:eastAsia="Microsoft JhengHei" w:cs="Arial"/>
        </w:rPr>
      </w:pPr>
      <w:r w:rsidRPr="00A269BD">
        <w:rPr>
          <w:rFonts w:eastAsia="Microsoft JhengHei" w:cs="Arial"/>
        </w:rPr>
        <w:t>如何登記加入</w:t>
      </w:r>
      <w:r w:rsidRPr="00A269BD">
        <w:rPr>
          <w:rFonts w:eastAsia="Microsoft JhengHei" w:cs="Arial"/>
        </w:rPr>
        <w:t xml:space="preserve"> </w:t>
      </w:r>
      <w:proofErr w:type="spellStart"/>
      <w:r w:rsidRPr="00A269BD">
        <w:rPr>
          <w:rFonts w:eastAsia="Microsoft JhengHei" w:cs="Arial"/>
        </w:rPr>
        <w:t>MyMedicare</w:t>
      </w:r>
      <w:proofErr w:type="spellEnd"/>
    </w:p>
    <w:p w14:paraId="4515E2A2" w14:textId="77777777" w:rsidR="00A269BD" w:rsidRPr="00A269BD" w:rsidRDefault="00A269BD" w:rsidP="00A269BD">
      <w:pPr>
        <w:spacing w:line="216" w:lineRule="auto"/>
        <w:rPr>
          <w:rFonts w:eastAsia="Microsoft JhengHei" w:cs="Arial"/>
        </w:rPr>
      </w:pPr>
      <w:r w:rsidRPr="00A269BD">
        <w:rPr>
          <w:rFonts w:eastAsia="Microsoft JhengHei" w:cs="Arial"/>
        </w:rPr>
        <w:t>您可以自願選擇加入</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，無需付任何登記費用。持有</w:t>
      </w:r>
      <w:r w:rsidRPr="00A269BD">
        <w:rPr>
          <w:rFonts w:eastAsia="Microsoft JhengHei" w:cs="Arial"/>
        </w:rPr>
        <w:t xml:space="preserve"> Medicare </w:t>
      </w:r>
      <w:r w:rsidRPr="00A269BD">
        <w:rPr>
          <w:rFonts w:eastAsia="Microsoft JhengHei" w:cs="Arial"/>
        </w:rPr>
        <w:t>卡或退伍軍人事務部</w:t>
      </w:r>
      <w:r w:rsidRPr="00A269BD">
        <w:rPr>
          <w:rFonts w:eastAsia="Microsoft JhengHei" w:cs="Arial"/>
        </w:rPr>
        <w:t xml:space="preserve"> (</w:t>
      </w:r>
      <w:proofErr w:type="spellStart"/>
      <w:r w:rsidRPr="00A269BD">
        <w:rPr>
          <w:rFonts w:eastAsia="Microsoft JhengHei" w:cs="Arial"/>
        </w:rPr>
        <w:t>DVA</w:t>
      </w:r>
      <w:proofErr w:type="spellEnd"/>
      <w:r w:rsidRPr="00A269BD">
        <w:rPr>
          <w:rFonts w:eastAsia="Microsoft JhengHei" w:cs="Arial"/>
        </w:rPr>
        <w:t xml:space="preserve">) </w:t>
      </w:r>
      <w:r w:rsidRPr="00A269BD">
        <w:rPr>
          <w:rFonts w:eastAsia="Microsoft JhengHei" w:cs="Arial"/>
        </w:rPr>
        <w:t>退伍軍人卡的澳洲人均可登記。</w:t>
      </w:r>
      <w:r w:rsidRPr="00A269BD">
        <w:rPr>
          <w:rFonts w:eastAsia="Microsoft JhengHei" w:cs="Arial"/>
        </w:rPr>
        <w:t xml:space="preserve"> </w:t>
      </w:r>
    </w:p>
    <w:p w14:paraId="73A44D58" w14:textId="77777777" w:rsidR="00A269BD" w:rsidRPr="00A269BD" w:rsidRDefault="00A269BD" w:rsidP="00A269BD">
      <w:pPr>
        <w:spacing w:line="216" w:lineRule="auto"/>
        <w:rPr>
          <w:rFonts w:eastAsia="Microsoft JhengHei" w:cs="Arial"/>
        </w:rPr>
      </w:pPr>
      <w:r w:rsidRPr="00A269BD">
        <w:rPr>
          <w:rFonts w:eastAsia="Microsoft JhengHei" w:cs="Arial"/>
        </w:rPr>
        <w:lastRenderedPageBreak/>
        <w:t>要符合登記資格，您必須在過去</w:t>
      </w:r>
      <w:r w:rsidRPr="00A269BD">
        <w:rPr>
          <w:rFonts w:eastAsia="Microsoft JhengHei" w:cs="Arial"/>
        </w:rPr>
        <w:t xml:space="preserve"> 24 </w:t>
      </w:r>
      <w:r w:rsidRPr="00A269BD">
        <w:rPr>
          <w:rFonts w:eastAsia="Microsoft JhengHei" w:cs="Arial"/>
        </w:rPr>
        <w:t>個月內在同一診所有</w:t>
      </w:r>
      <w:r w:rsidRPr="00A269BD">
        <w:rPr>
          <w:rFonts w:eastAsia="Microsoft JhengHei" w:cs="Arial"/>
        </w:rPr>
        <w:t xml:space="preserve">2 </w:t>
      </w:r>
      <w:r w:rsidRPr="00A269BD">
        <w:rPr>
          <w:rFonts w:eastAsia="Microsoft JhengHei" w:cs="Arial"/>
        </w:rPr>
        <w:t>次面對面約診。如果您身處偏遠地區，面對面約診減少為一次。包括遭受家庭暴力或無家可歸等面臨困難人士可以豁免所有資格要求。</w:t>
      </w:r>
    </w:p>
    <w:p w14:paraId="013829C6" w14:textId="77777777" w:rsidR="00A269BD" w:rsidRPr="00A269BD" w:rsidRDefault="00A269BD" w:rsidP="00A269BD">
      <w:pPr>
        <w:spacing w:line="216" w:lineRule="auto"/>
        <w:rPr>
          <w:rFonts w:eastAsia="Microsoft JhengHei" w:cs="Arial"/>
        </w:rPr>
      </w:pPr>
      <w:r w:rsidRPr="00A269BD">
        <w:rPr>
          <w:rFonts w:eastAsia="Microsoft JhengHei" w:cs="Arial"/>
        </w:rPr>
        <w:t>您選擇的診所必須已經在</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登記，然後您才能開始登記成為該診所的患者。</w:t>
      </w:r>
      <w:r w:rsidRPr="00A269BD">
        <w:rPr>
          <w:rFonts w:eastAsia="Microsoft JhengHei" w:cs="Arial"/>
        </w:rPr>
        <w:t xml:space="preserve"> </w:t>
      </w:r>
    </w:p>
    <w:p w14:paraId="5A0AC52D" w14:textId="62A74DB2" w:rsidR="0050235C" w:rsidRPr="00A269BD" w:rsidRDefault="00A269BD" w:rsidP="00A269BD">
      <w:pPr>
        <w:spacing w:line="216" w:lineRule="auto"/>
        <w:rPr>
          <w:rFonts w:eastAsia="Microsoft JhengHei" w:cs="Arial"/>
        </w:rPr>
      </w:pPr>
      <w:r w:rsidRPr="00A269BD">
        <w:rPr>
          <w:rFonts w:eastAsia="Microsoft JhengHei" w:cs="Arial"/>
        </w:rPr>
        <w:t>如果您同時持有</w:t>
      </w:r>
      <w:r w:rsidRPr="00A269BD">
        <w:rPr>
          <w:rFonts w:eastAsia="Microsoft JhengHei" w:cs="Arial"/>
        </w:rPr>
        <w:t xml:space="preserve"> </w:t>
      </w:r>
      <w:proofErr w:type="spellStart"/>
      <w:r w:rsidRPr="00A269BD">
        <w:rPr>
          <w:rFonts w:eastAsia="Microsoft JhengHei" w:cs="Arial"/>
        </w:rPr>
        <w:t>DVA</w:t>
      </w:r>
      <w:proofErr w:type="spellEnd"/>
      <w:r w:rsidRPr="00A269BD">
        <w:rPr>
          <w:rFonts w:eastAsia="Microsoft JhengHei" w:cs="Arial"/>
        </w:rPr>
        <w:t xml:space="preserve"> </w:t>
      </w:r>
      <w:r w:rsidRPr="00A269BD">
        <w:rPr>
          <w:rFonts w:eastAsia="Microsoft JhengHei" w:cs="Arial"/>
        </w:rPr>
        <w:t>退伍軍人卡和</w:t>
      </w:r>
      <w:r w:rsidRPr="00A269BD">
        <w:rPr>
          <w:rFonts w:eastAsia="Microsoft JhengHei" w:cs="Arial"/>
        </w:rPr>
        <w:t xml:space="preserve"> Medicare </w:t>
      </w:r>
      <w:r w:rsidRPr="00A269BD">
        <w:rPr>
          <w:rFonts w:eastAsia="Microsoft JhengHei" w:cs="Arial"/>
        </w:rPr>
        <w:t>卡，則可以使用其中一張卡登記。如果您希望使用</w:t>
      </w:r>
      <w:r w:rsidRPr="00A269BD">
        <w:rPr>
          <w:rFonts w:eastAsia="Microsoft JhengHei" w:cs="Arial"/>
        </w:rPr>
        <w:t xml:space="preserve"> </w:t>
      </w:r>
      <w:proofErr w:type="spellStart"/>
      <w:r w:rsidRPr="00A269BD">
        <w:rPr>
          <w:rFonts w:eastAsia="Microsoft JhengHei" w:cs="Arial"/>
        </w:rPr>
        <w:t>DVA</w:t>
      </w:r>
      <w:proofErr w:type="spellEnd"/>
      <w:r w:rsidRPr="00A269BD">
        <w:rPr>
          <w:rFonts w:eastAsia="Microsoft JhengHei" w:cs="Arial"/>
        </w:rPr>
        <w:t xml:space="preserve"> </w:t>
      </w:r>
      <w:r w:rsidRPr="00A269BD">
        <w:rPr>
          <w:rFonts w:eastAsia="Microsoft JhengHei" w:cs="Arial"/>
        </w:rPr>
        <w:t>退伍軍人卡登記加入</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，您需要在診所填寫登記表。</w:t>
      </w:r>
    </w:p>
    <w:p w14:paraId="5CD8C766" w14:textId="16669AA2" w:rsidR="0050235C" w:rsidRPr="00A269BD" w:rsidRDefault="00A269BD" w:rsidP="00A269BD">
      <w:pPr>
        <w:pStyle w:val="Heading1"/>
        <w:spacing w:line="216" w:lineRule="auto"/>
        <w:rPr>
          <w:rFonts w:eastAsia="Microsoft JhengHei" w:cs="Arial"/>
        </w:rPr>
      </w:pPr>
      <w:r w:rsidRPr="00A269BD">
        <w:rPr>
          <w:rFonts w:eastAsia="Microsoft JhengHei" w:cs="Arial"/>
        </w:rPr>
        <w:t>要登記成為</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患者，您可以：</w:t>
      </w:r>
      <w:r w:rsidR="0050235C" w:rsidRPr="00A269BD">
        <w:rPr>
          <w:rFonts w:eastAsia="Microsoft JhengHei" w:cs="Arial"/>
        </w:rPr>
        <w:t xml:space="preserve"> </w:t>
      </w:r>
    </w:p>
    <w:p w14:paraId="21EA25BB" w14:textId="71F1ED36" w:rsidR="00A269BD" w:rsidRPr="00A269BD" w:rsidRDefault="00A269BD" w:rsidP="00A269BD">
      <w:pPr>
        <w:pStyle w:val="Bullet1"/>
        <w:spacing w:line="216" w:lineRule="auto"/>
        <w:rPr>
          <w:rFonts w:eastAsia="Microsoft JhengHei" w:cs="Arial"/>
        </w:rPr>
      </w:pPr>
      <w:r w:rsidRPr="00A269BD">
        <w:rPr>
          <w:rFonts w:eastAsia="Microsoft JhengHei" w:cs="Arial"/>
        </w:rPr>
        <w:t>在您的</w:t>
      </w:r>
      <w:r w:rsidRPr="00A269BD">
        <w:rPr>
          <w:rFonts w:eastAsia="Microsoft JhengHei" w:cs="Arial"/>
        </w:rPr>
        <w:t xml:space="preserve"> Medicare Online Account</w:t>
      </w:r>
      <w:r w:rsidRPr="00A269BD">
        <w:rPr>
          <w:rFonts w:eastAsia="Microsoft JhengHei" w:cs="Arial"/>
        </w:rPr>
        <w:t>（</w:t>
      </w:r>
      <w:r w:rsidRPr="00A269BD">
        <w:rPr>
          <w:rFonts w:eastAsia="Microsoft JhengHei" w:cs="Arial"/>
        </w:rPr>
        <w:t xml:space="preserve">Medicare </w:t>
      </w:r>
      <w:r w:rsidRPr="00A269BD">
        <w:rPr>
          <w:rFonts w:eastAsia="Microsoft JhengHei" w:cs="Arial"/>
        </w:rPr>
        <w:t>線上帳戶）或</w:t>
      </w:r>
      <w:r w:rsidRPr="00A269BD">
        <w:rPr>
          <w:rFonts w:eastAsia="Microsoft JhengHei" w:cs="Arial"/>
        </w:rPr>
        <w:t xml:space="preserve"> Express Plus Medicare </w:t>
      </w:r>
      <w:r w:rsidRPr="00A269BD">
        <w:rPr>
          <w:rFonts w:eastAsia="Microsoft JhengHei" w:cs="Arial"/>
        </w:rPr>
        <w:t>行動應用程式開始登記程序。然後，診所工作人員會在</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系統中完成登記。</w:t>
      </w:r>
    </w:p>
    <w:p w14:paraId="2EB63533" w14:textId="11C01E22" w:rsidR="00A269BD" w:rsidRPr="00A269BD" w:rsidRDefault="00A269BD" w:rsidP="008C27EC">
      <w:pPr>
        <w:pStyle w:val="Bullet1"/>
        <w:spacing w:line="216" w:lineRule="auto"/>
        <w:rPr>
          <w:rFonts w:eastAsia="Microsoft JhengHei" w:cs="Arial"/>
        </w:rPr>
      </w:pPr>
      <w:r w:rsidRPr="00A269BD">
        <w:rPr>
          <w:rFonts w:eastAsia="Microsoft JhengHei" w:cs="Arial"/>
        </w:rPr>
        <w:t>您的診所可以為您啟動</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登記程序，或者您也可以要求他們這樣做</w:t>
      </w:r>
      <w:r w:rsidRPr="00A269BD">
        <w:rPr>
          <w:rFonts w:eastAsia="Microsoft JhengHei" w:cs="Arial"/>
        </w:rPr>
        <w:t xml:space="preserve"> </w:t>
      </w:r>
      <w:r w:rsidRPr="00A269BD">
        <w:rPr>
          <w:rFonts w:eastAsia="Microsoft JhengHei" w:cs="Arial"/>
        </w:rPr>
        <w:t>。這將觸發您在</w:t>
      </w:r>
      <w:r w:rsidRPr="00A269BD">
        <w:rPr>
          <w:rFonts w:eastAsia="Microsoft JhengHei" w:cs="Arial"/>
        </w:rPr>
        <w:t xml:space="preserve"> Medicare </w:t>
      </w:r>
      <w:r w:rsidRPr="00A269BD">
        <w:rPr>
          <w:rFonts w:eastAsia="Microsoft JhengHei" w:cs="Arial"/>
        </w:rPr>
        <w:t>線上帳戶</w:t>
      </w:r>
      <w:r w:rsidRPr="00A269BD">
        <w:rPr>
          <w:rFonts w:eastAsia="Microsoft JhengHei" w:cs="Arial"/>
        </w:rPr>
        <w:t xml:space="preserve"> </w:t>
      </w:r>
      <w:r w:rsidRPr="00A269BD">
        <w:rPr>
          <w:rFonts w:eastAsia="Microsoft JhengHei" w:cs="Arial"/>
        </w:rPr>
        <w:t>或</w:t>
      </w:r>
      <w:r w:rsidRPr="00A269BD">
        <w:rPr>
          <w:rFonts w:eastAsia="Microsoft JhengHei" w:cs="Arial"/>
        </w:rPr>
        <w:t xml:space="preserve"> Express Plus Medicare </w:t>
      </w:r>
      <w:r w:rsidRPr="00A269BD">
        <w:rPr>
          <w:rFonts w:eastAsia="Microsoft JhengHei" w:cs="Arial"/>
        </w:rPr>
        <w:t>行動應用程式中的登記程序，然後您就可以完成登記</w:t>
      </w:r>
      <w:r w:rsidR="008C27EC" w:rsidRPr="008C27EC">
        <w:rPr>
          <w:rFonts w:eastAsia="Microsoft JhengHei" w:cs="Arial" w:hint="eastAsia"/>
          <w:lang w:val="en-GB"/>
        </w:rPr>
        <w:t>。</w:t>
      </w:r>
    </w:p>
    <w:p w14:paraId="31F1B660" w14:textId="622967E7" w:rsidR="0050235C" w:rsidRPr="00A269BD" w:rsidRDefault="00A269BD" w:rsidP="00A269BD">
      <w:pPr>
        <w:pStyle w:val="Bullet1"/>
        <w:spacing w:line="216" w:lineRule="auto"/>
        <w:rPr>
          <w:rFonts w:eastAsia="Microsoft JhengHei" w:cs="Arial"/>
        </w:rPr>
      </w:pPr>
      <w:r w:rsidRPr="00A269BD">
        <w:rPr>
          <w:rFonts w:eastAsia="Microsoft JhengHei" w:cs="Arial"/>
        </w:rPr>
        <w:t>在您的診所填寫登記表。簽署該表格後，即表示您同意通過該診所加入</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w:t>
      </w:r>
      <w:r>
        <w:rPr>
          <w:rFonts w:eastAsia="Microsoft JhengHei" w:cs="Arial"/>
        </w:rPr>
        <w:br/>
      </w:r>
      <w:r w:rsidRPr="00A269BD">
        <w:rPr>
          <w:rFonts w:eastAsia="Microsoft JhengHei" w:cs="Arial"/>
        </w:rPr>
        <w:t>然後，診所工作人員將在</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系統中完成登記。</w:t>
      </w:r>
    </w:p>
    <w:p w14:paraId="0DAA973E" w14:textId="4D753B83" w:rsidR="0050235C" w:rsidRPr="00A269BD" w:rsidRDefault="00A269BD" w:rsidP="00A269BD">
      <w:pPr>
        <w:pStyle w:val="Heading1"/>
        <w:spacing w:line="216" w:lineRule="auto"/>
        <w:rPr>
          <w:rFonts w:eastAsia="Microsoft JhengHei" w:cs="Arial"/>
        </w:rPr>
      </w:pPr>
      <w:r w:rsidRPr="00A269BD">
        <w:rPr>
          <w:rFonts w:eastAsia="Microsoft JhengHei" w:cs="Arial"/>
        </w:rPr>
        <w:t>更改您的首選全科醫生</w:t>
      </w:r>
    </w:p>
    <w:p w14:paraId="6478DDB8" w14:textId="6813FEF8" w:rsidR="0050235C" w:rsidRPr="00A269BD" w:rsidRDefault="00A269BD" w:rsidP="00A269BD">
      <w:pPr>
        <w:spacing w:line="216" w:lineRule="auto"/>
        <w:rPr>
          <w:rFonts w:eastAsia="Microsoft JhengHei" w:cs="Arial"/>
        </w:rPr>
      </w:pP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不會將您與指定的全科醫生捆綁，您可以隨時更改登記診所的首選全科醫生。</w:t>
      </w:r>
      <w:r>
        <w:rPr>
          <w:rFonts w:eastAsia="Microsoft JhengHei" w:cs="Arial"/>
        </w:rPr>
        <w:br/>
      </w:r>
      <w:r w:rsidRPr="00A269BD">
        <w:rPr>
          <w:rFonts w:eastAsia="Microsoft JhengHei" w:cs="Arial"/>
        </w:rPr>
        <w:t>如果您符合資格要求，並且診所已在</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中登記，您也可以登記成為新診所的患者。</w:t>
      </w:r>
      <w:r w:rsidRPr="00A269BD">
        <w:rPr>
          <w:rFonts w:eastAsia="Microsoft JhengHei" w:cs="Arial"/>
        </w:rPr>
        <w:t xml:space="preserve"> </w:t>
      </w:r>
      <w:r w:rsidR="0050235C" w:rsidRPr="00A269BD">
        <w:rPr>
          <w:rFonts w:eastAsia="Microsoft JhengHei" w:cs="Arial"/>
        </w:rPr>
        <w:t xml:space="preserve"> </w:t>
      </w:r>
    </w:p>
    <w:p w14:paraId="0BDEBE87" w14:textId="16806F70" w:rsidR="0050235C" w:rsidRPr="00A269BD" w:rsidRDefault="00A269BD" w:rsidP="00A269BD">
      <w:pPr>
        <w:pStyle w:val="Heading1"/>
        <w:spacing w:line="216" w:lineRule="auto"/>
        <w:rPr>
          <w:rFonts w:eastAsia="Microsoft JhengHei" w:cs="Arial"/>
        </w:rPr>
      </w:pPr>
      <w:r w:rsidRPr="00A269BD">
        <w:rPr>
          <w:rFonts w:eastAsia="Microsoft JhengHei" w:cs="Arial"/>
        </w:rPr>
        <w:t>您的隱私事關重要</w:t>
      </w:r>
    </w:p>
    <w:p w14:paraId="2A37FB10" w14:textId="5968F290" w:rsidR="0050235C" w:rsidRPr="00A269BD" w:rsidRDefault="00A269BD" w:rsidP="00A269BD">
      <w:pPr>
        <w:spacing w:line="216" w:lineRule="auto"/>
        <w:rPr>
          <w:rFonts w:eastAsia="Microsoft JhengHei" w:cs="Arial"/>
        </w:rPr>
      </w:pP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是一個登記系統，不會保存您的任何臨床醫療健康資料。如果您有</w:t>
      </w:r>
      <w:r w:rsidRPr="00A269BD">
        <w:rPr>
          <w:rFonts w:eastAsia="Microsoft JhengHei" w:cs="Arial"/>
        </w:rPr>
        <w:t xml:space="preserve"> My Health Record</w:t>
      </w:r>
      <w:r w:rsidRPr="00A269BD">
        <w:rPr>
          <w:rFonts w:eastAsia="Microsoft JhengHei" w:cs="Arial"/>
        </w:rPr>
        <w:t>（我的健康記錄），您的臨床醫療健康資料將繼續儲存在該系統中。</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中記錄的所有個人資料（包括您選擇的醫療保健機構）都會妥善保護，您的隱私也會得到維護。請瀏覽</w:t>
      </w:r>
      <w:r w:rsidRPr="00A269BD">
        <w:rPr>
          <w:rFonts w:eastAsia="Microsoft JhengHei" w:cs="Arial"/>
        </w:rPr>
        <w:t xml:space="preserve">  </w:t>
      </w:r>
      <w:proofErr w:type="spellStart"/>
      <w:r w:rsidRPr="00A269BD">
        <w:rPr>
          <w:rFonts w:eastAsia="Microsoft JhengHei" w:cs="Arial"/>
        </w:rPr>
        <w:t>health.gov.au</w:t>
      </w:r>
      <w:proofErr w:type="spellEnd"/>
      <w:r w:rsidRPr="00A269BD">
        <w:rPr>
          <w:rFonts w:eastAsia="Microsoft JhengHei" w:cs="Arial"/>
        </w:rPr>
        <w:t>/</w:t>
      </w:r>
      <w:proofErr w:type="spellStart"/>
      <w:r w:rsidRPr="00A269BD">
        <w:rPr>
          <w:rFonts w:eastAsia="Microsoft JhengHei" w:cs="Arial"/>
        </w:rPr>
        <w:t>mymedicare</w:t>
      </w:r>
      <w:proofErr w:type="spellEnd"/>
      <w:r w:rsidRPr="00A269BD">
        <w:rPr>
          <w:rFonts w:eastAsia="Microsoft JhengHei" w:cs="Arial"/>
        </w:rPr>
        <w:t xml:space="preserve">-privacy </w:t>
      </w:r>
      <w:r w:rsidRPr="00A269BD">
        <w:rPr>
          <w:rFonts w:eastAsia="Microsoft JhengHei" w:cs="Arial"/>
        </w:rPr>
        <w:t>閱讀</w:t>
      </w:r>
      <w:proofErr w:type="spellStart"/>
      <w:r w:rsidRPr="00A269BD">
        <w:rPr>
          <w:rFonts w:eastAsia="Microsoft JhengHei" w:cs="Arial"/>
        </w:rPr>
        <w:t>MyMedicare</w:t>
      </w:r>
      <w:proofErr w:type="spellEnd"/>
      <w:r w:rsidRPr="00A269BD">
        <w:rPr>
          <w:rFonts w:eastAsia="Microsoft JhengHei" w:cs="Arial"/>
        </w:rPr>
        <w:t xml:space="preserve"> </w:t>
      </w:r>
      <w:r w:rsidRPr="00A269BD">
        <w:rPr>
          <w:rFonts w:eastAsia="Microsoft JhengHei" w:cs="Arial"/>
        </w:rPr>
        <w:t>隱私權聲明瞭解詳情。</w:t>
      </w:r>
    </w:p>
    <w:p w14:paraId="4CBE2FEC" w14:textId="36E63149" w:rsidR="0050235C" w:rsidRPr="00A269BD" w:rsidRDefault="00A269BD" w:rsidP="00A269BD">
      <w:pPr>
        <w:spacing w:line="216" w:lineRule="auto"/>
        <w:rPr>
          <w:rFonts w:eastAsia="Microsoft JhengHei" w:cs="Arial"/>
        </w:rPr>
      </w:pPr>
      <w:r w:rsidRPr="00A269BD">
        <w:rPr>
          <w:rFonts w:eastAsia="Microsoft JhengHei" w:cs="Arial"/>
        </w:rPr>
        <w:t>與您通常前往的診所或全科醫生討論登記加入</w:t>
      </w:r>
      <w:r w:rsidRPr="00A269BD">
        <w:rPr>
          <w:rFonts w:eastAsia="Microsoft JhengHei" w:cs="Arial"/>
        </w:rPr>
        <w:t xml:space="preserve"> </w:t>
      </w:r>
      <w:proofErr w:type="spellStart"/>
      <w:r w:rsidRPr="00A269BD">
        <w:rPr>
          <w:rFonts w:eastAsia="Microsoft JhengHei" w:cs="Arial"/>
        </w:rPr>
        <w:t>MyMedicare</w:t>
      </w:r>
      <w:proofErr w:type="spellEnd"/>
      <w:r w:rsidRPr="00A269BD">
        <w:rPr>
          <w:rFonts w:eastAsia="Microsoft JhengHei" w:cs="Arial"/>
        </w:rPr>
        <w:t>。其他詳情請瀏覽</w:t>
      </w:r>
      <w:r w:rsidRPr="00A269BD">
        <w:rPr>
          <w:rFonts w:eastAsia="Microsoft JhengHei" w:cs="Arial"/>
        </w:rPr>
        <w:t xml:space="preserve">  </w:t>
      </w:r>
      <w:proofErr w:type="spellStart"/>
      <w:r w:rsidRPr="00A269BD">
        <w:rPr>
          <w:rFonts w:eastAsia="Microsoft JhengHei" w:cs="Arial"/>
        </w:rPr>
        <w:t>health.gov.au</w:t>
      </w:r>
      <w:proofErr w:type="spellEnd"/>
      <w:r w:rsidRPr="00A269BD">
        <w:rPr>
          <w:rFonts w:eastAsia="Microsoft JhengHei" w:cs="Arial"/>
        </w:rPr>
        <w:t>/</w:t>
      </w:r>
      <w:proofErr w:type="spellStart"/>
      <w:r w:rsidRPr="00A269BD">
        <w:rPr>
          <w:rFonts w:eastAsia="Microsoft JhengHei" w:cs="Arial"/>
        </w:rPr>
        <w:t>mymedicare</w:t>
      </w:r>
      <w:proofErr w:type="spellEnd"/>
    </w:p>
    <w:sectPr w:rsidR="0050235C" w:rsidRPr="00A269BD"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64BBB" w14:textId="77777777" w:rsidR="00BD5DB0" w:rsidRDefault="00BD5DB0" w:rsidP="00D560DC">
      <w:pPr>
        <w:spacing w:before="0" w:after="0" w:line="240" w:lineRule="auto"/>
      </w:pPr>
      <w:r>
        <w:separator/>
      </w:r>
    </w:p>
  </w:endnote>
  <w:endnote w:type="continuationSeparator" w:id="0">
    <w:p w14:paraId="052F1F35" w14:textId="77777777" w:rsidR="00BD5DB0" w:rsidRDefault="00BD5DB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087" w:usb1="288F4000" w:usb2="00000016" w:usb3="00000000" w:csb0="00100009" w:csb1="00000000"/>
  </w:font>
  <w:font w:name="AdobeClean-Regular">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6278F258" w:rsidR="0039793D" w:rsidRPr="00A269BD" w:rsidRDefault="004963FC" w:rsidP="0039793D">
    <w:pPr>
      <w:pStyle w:val="Footer"/>
      <w:rPr>
        <w:rFonts w:ascii="Microsoft JhengHei" w:eastAsia="Microsoft JhengHei" w:hAnsi="Microsoft JhengHei"/>
        <w:color w:val="264F90" w:themeColor="accent2"/>
      </w:rPr>
    </w:pPr>
    <w:r w:rsidRPr="00A269BD">
      <w:rPr>
        <w:rFonts w:ascii="Microsoft JhengHei" w:eastAsia="Microsoft JhengHei" w:hAnsi="Microsoft JhengHei"/>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rFonts w:ascii="Microsoft JhengHei" w:eastAsia="Microsoft JhengHei" w:hAnsi="Microsoft Jheng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A269BD" w:rsidRPr="00A269BD">
          <w:rPr>
            <w:rFonts w:ascii="Microsoft JhengHei" w:eastAsia="Microsoft JhengHei" w:hAnsi="Microsoft JhengHei"/>
          </w:rPr>
          <w:t>加强患者和醫療衛生專業人員之間的聯繫，健康效果更好</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7C9C8697"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A269BD">
          <w:t>加强患者和醫療衛生專業人員之間的聯繫，健康效果更好</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4544B" w14:textId="77777777" w:rsidR="00BD5DB0" w:rsidRDefault="00BD5DB0" w:rsidP="00D560DC">
      <w:pPr>
        <w:spacing w:before="0" w:after="0" w:line="240" w:lineRule="auto"/>
      </w:pPr>
      <w:r>
        <w:separator/>
      </w:r>
    </w:p>
  </w:footnote>
  <w:footnote w:type="continuationSeparator" w:id="0">
    <w:p w14:paraId="4B9289CD" w14:textId="77777777" w:rsidR="00BD5DB0" w:rsidRDefault="00BD5DB0"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6C43" w14:textId="1F344640" w:rsidR="00D560DC" w:rsidRDefault="004963FC" w:rsidP="00A92FB9">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A269BD" w:rsidRPr="00A269BD">
      <w:rPr>
        <w:sz w:val="18"/>
        <w:szCs w:val="18"/>
      </w:rPr>
      <w:t>Chinese Traditional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doNotDisplayPageBoundaries/>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63226"/>
    <w:rsid w:val="00197EC9"/>
    <w:rsid w:val="001B3342"/>
    <w:rsid w:val="001B7B83"/>
    <w:rsid w:val="001E3443"/>
    <w:rsid w:val="002A77A4"/>
    <w:rsid w:val="002B5E7A"/>
    <w:rsid w:val="002C26E8"/>
    <w:rsid w:val="002D27AE"/>
    <w:rsid w:val="003932FC"/>
    <w:rsid w:val="0039793D"/>
    <w:rsid w:val="003A18B8"/>
    <w:rsid w:val="003B36D9"/>
    <w:rsid w:val="003B7258"/>
    <w:rsid w:val="003F6E9A"/>
    <w:rsid w:val="0041233C"/>
    <w:rsid w:val="00416C4A"/>
    <w:rsid w:val="00432A99"/>
    <w:rsid w:val="004963FC"/>
    <w:rsid w:val="004A500A"/>
    <w:rsid w:val="004B3D3F"/>
    <w:rsid w:val="004C7058"/>
    <w:rsid w:val="004E540A"/>
    <w:rsid w:val="0050235C"/>
    <w:rsid w:val="00524B9A"/>
    <w:rsid w:val="00527D37"/>
    <w:rsid w:val="00535C06"/>
    <w:rsid w:val="005958B1"/>
    <w:rsid w:val="005D2DE6"/>
    <w:rsid w:val="00635A19"/>
    <w:rsid w:val="006A2EA6"/>
    <w:rsid w:val="007148D0"/>
    <w:rsid w:val="007661CA"/>
    <w:rsid w:val="007B0499"/>
    <w:rsid w:val="007B26EB"/>
    <w:rsid w:val="007B4244"/>
    <w:rsid w:val="0080053F"/>
    <w:rsid w:val="00844530"/>
    <w:rsid w:val="00845E13"/>
    <w:rsid w:val="00853B77"/>
    <w:rsid w:val="00865346"/>
    <w:rsid w:val="00865B64"/>
    <w:rsid w:val="00891C26"/>
    <w:rsid w:val="008A340B"/>
    <w:rsid w:val="008C27EC"/>
    <w:rsid w:val="00901119"/>
    <w:rsid w:val="009426C5"/>
    <w:rsid w:val="0095530D"/>
    <w:rsid w:val="009843FF"/>
    <w:rsid w:val="009B02F7"/>
    <w:rsid w:val="009C01BF"/>
    <w:rsid w:val="009C1C0F"/>
    <w:rsid w:val="00A2470F"/>
    <w:rsid w:val="00A269BD"/>
    <w:rsid w:val="00A62134"/>
    <w:rsid w:val="00A9171E"/>
    <w:rsid w:val="00A92FB9"/>
    <w:rsid w:val="00AB76A4"/>
    <w:rsid w:val="00AF121B"/>
    <w:rsid w:val="00AF71F9"/>
    <w:rsid w:val="00B349F8"/>
    <w:rsid w:val="00B612DA"/>
    <w:rsid w:val="00BA4643"/>
    <w:rsid w:val="00BC2448"/>
    <w:rsid w:val="00BD5DB0"/>
    <w:rsid w:val="00C1181F"/>
    <w:rsid w:val="00C579DD"/>
    <w:rsid w:val="00C70717"/>
    <w:rsid w:val="00C72181"/>
    <w:rsid w:val="00CA04BC"/>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52B6A"/>
    <w:rsid w:val="00E65022"/>
    <w:rsid w:val="00E85F5A"/>
    <w:rsid w:val="00EC7358"/>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4A0DE6" w:rsidRDefault="006715D7">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087" w:usb1="288F4000" w:usb2="00000016" w:usb3="00000000" w:csb0="00100009" w:csb1="00000000"/>
  </w:font>
  <w:font w:name="AdobeClean-Regular">
    <w:altName w:val="Calibri"/>
    <w:panose1 w:val="020B0604020202020204"/>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66"/>
    <w:rsid w:val="00383383"/>
    <w:rsid w:val="004A0DE6"/>
    <w:rsid w:val="006715D7"/>
    <w:rsid w:val="00857366"/>
    <w:rsid w:val="009D14E2"/>
    <w:rsid w:val="00D1739E"/>
    <w:rsid w:val="00DE6EFD"/>
    <w:rsid w:val="00E447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D76A0-90A6-4FF4-96D6-3B74FE7B7E18}">
  <ds:schemaRefs>
    <ds:schemaRef ds:uri="http://schemas.microsoft.com/sharepoint/v3/contenttype/forms"/>
  </ds:schemaRefs>
</ds:datastoreItem>
</file>

<file path=customXml/itemProps2.xml><?xml version="1.0" encoding="utf-8"?>
<ds:datastoreItem xmlns:ds="http://schemas.openxmlformats.org/officeDocument/2006/customXml" ds:itemID="{DC9A66A4-A7AE-4C0B-A7A8-0BAF72B02303}">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25F45C38-A606-4185-8282-C2666C5FB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MyMedicare.dotx</Template>
  <TotalTime>6</TotalTime>
  <Pages>2</Pages>
  <Words>240</Words>
  <Characters>1338</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Stronger links between patients and health professionals, better health outcomes</vt:lpstr>
    </vt:vector>
  </TitlesOfParts>
  <Manager/>
  <Company/>
  <LinksUpToDate>false</LinksUpToDate>
  <CharactersWithSpaces>1566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加强患者和醫療衛生專業人員之間的聯繫，健康效果更好</dc:title>
  <dc:subject/>
  <dc:creator>Australian Government</dc:creator>
  <cp:keywords>Chinese Traditional</cp:keywords>
  <dc:description/>
  <cp:lastModifiedBy>Eddy Watson</cp:lastModifiedBy>
  <cp:revision>5</cp:revision>
  <dcterms:created xsi:type="dcterms:W3CDTF">2023-10-10T11:40:00Z</dcterms:created>
  <dcterms:modified xsi:type="dcterms:W3CDTF">2023-10-11T11:01:00Z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y fmtid="{D5CDD505-2E9C-101B-9397-08002B2CF9AE}" pid="3" name="MediaServiceImageTags">
    <vt:lpwstr/>
  </property>
</Properties>
</file>