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D9D6" w14:textId="549858DD" w:rsidR="00426C98" w:rsidRDefault="00426C98" w:rsidP="00A25F59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bookmarkStart w:id="0" w:name="_Hlk133393471"/>
      <w:r w:rsidRPr="008274C1">
        <w:rPr>
          <w:rFonts w:ascii="Calibri" w:eastAsia="Calibri" w:hAnsi="Calibri" w:cs="Calibri"/>
          <w:noProof/>
          <w:sz w:val="24"/>
          <w:szCs w:val="20"/>
          <w:lang w:eastAsia="en-AU"/>
        </w:rPr>
        <w:drawing>
          <wp:inline distT="0" distB="0" distL="0" distR="0" wp14:anchorId="27504748" wp14:editId="4DCB610F">
            <wp:extent cx="928800" cy="687600"/>
            <wp:effectExtent l="0" t="0" r="5080" b="0"/>
            <wp:docPr id="13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960B3F" w14:textId="44CAC467" w:rsidR="00426C98" w:rsidRDefault="00426C98" w:rsidP="00A25F59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1DD6D26" w14:textId="77777777" w:rsidR="00426C98" w:rsidRDefault="00426C98" w:rsidP="00A25F59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DCC970B" w14:textId="490BD41B" w:rsidR="00E23576" w:rsidRPr="00E23576" w:rsidRDefault="00591C12" w:rsidP="00A25F59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591C12">
        <w:rPr>
          <w:rFonts w:ascii="Arial" w:eastAsia="Calibri" w:hAnsi="Arial" w:cs="Arial"/>
          <w:b/>
          <w:bCs/>
          <w:sz w:val="28"/>
          <w:szCs w:val="28"/>
        </w:rPr>
        <w:t>National Health and Medical Research Council Partnership Project grants</w:t>
      </w:r>
      <w:r>
        <w:rPr>
          <w:rFonts w:ascii="Arial" w:eastAsia="Calibri" w:hAnsi="Arial" w:cs="Arial"/>
          <w:b/>
          <w:bCs/>
          <w:sz w:val="28"/>
          <w:szCs w:val="28"/>
        </w:rPr>
        <w:t xml:space="preserve"> 2023</w:t>
      </w:r>
    </w:p>
    <w:p w14:paraId="387C64FF" w14:textId="77777777" w:rsidR="001513AE" w:rsidRDefault="001513AE" w:rsidP="005A456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AU"/>
        </w:rPr>
      </w:pPr>
    </w:p>
    <w:p w14:paraId="5F4F6ED2" w14:textId="055B5026" w:rsidR="00A25F59" w:rsidRDefault="00A25F59" w:rsidP="00E2357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AU"/>
        </w:rPr>
      </w:pPr>
    </w:p>
    <w:p w14:paraId="2BB97D33" w14:textId="4CAEDFAA" w:rsidR="00A25F59" w:rsidRDefault="00A25F59" w:rsidP="00A25F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AU"/>
        </w:rPr>
      </w:pPr>
      <w:r>
        <w:rPr>
          <w:rFonts w:ascii="Arial" w:eastAsia="Calibri" w:hAnsi="Arial" w:cs="Arial"/>
          <w:sz w:val="24"/>
          <w:szCs w:val="24"/>
          <w:lang w:eastAsia="en-AU"/>
        </w:rPr>
        <w:t xml:space="preserve">Projects funded in order of Application ID: </w:t>
      </w:r>
    </w:p>
    <w:p w14:paraId="2167F1F1" w14:textId="77777777" w:rsidR="00A25F59" w:rsidRDefault="00A25F59" w:rsidP="00E2357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AU"/>
        </w:rPr>
      </w:pPr>
    </w:p>
    <w:tbl>
      <w:tblPr>
        <w:tblStyle w:val="TableGrid"/>
        <w:tblW w:w="5647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703"/>
        <w:gridCol w:w="2014"/>
        <w:gridCol w:w="1971"/>
        <w:gridCol w:w="2727"/>
        <w:gridCol w:w="1768"/>
      </w:tblGrid>
      <w:tr w:rsidR="00152858" w:rsidRPr="003006ED" w14:paraId="0DD0CAD1" w14:textId="77777777" w:rsidTr="002549BD">
        <w:trPr>
          <w:cantSplit/>
          <w:trHeight w:val="142"/>
          <w:tblHeader/>
        </w:trPr>
        <w:tc>
          <w:tcPr>
            <w:tcW w:w="836" w:type="pct"/>
            <w:shd w:val="clear" w:color="auto" w:fill="D9D9D9" w:themeFill="background1" w:themeFillShade="D9"/>
            <w:vAlign w:val="center"/>
          </w:tcPr>
          <w:p w14:paraId="76D1F5C4" w14:textId="77777777" w:rsidR="000B57F0" w:rsidRPr="003006ED" w:rsidRDefault="000B57F0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b/>
                <w:bCs/>
                <w:sz w:val="24"/>
                <w:szCs w:val="24"/>
                <w:lang w:eastAsia="en-AU"/>
              </w:rPr>
              <w:t>Chief Investigator Name</w:t>
            </w:r>
          </w:p>
        </w:tc>
        <w:tc>
          <w:tcPr>
            <w:tcW w:w="989" w:type="pct"/>
            <w:shd w:val="clear" w:color="auto" w:fill="D9D9D9" w:themeFill="background1" w:themeFillShade="D9"/>
            <w:vAlign w:val="center"/>
          </w:tcPr>
          <w:p w14:paraId="6FCE63ED" w14:textId="77777777" w:rsidR="000B57F0" w:rsidRPr="003006ED" w:rsidRDefault="000B57F0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b/>
                <w:bCs/>
                <w:sz w:val="24"/>
                <w:szCs w:val="24"/>
                <w:lang w:eastAsia="en-AU"/>
              </w:rPr>
              <w:t>Application Title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14:paraId="5BDC6186" w14:textId="77777777" w:rsidR="000B57F0" w:rsidRPr="003006ED" w:rsidRDefault="000B57F0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b/>
                <w:bCs/>
                <w:sz w:val="24"/>
                <w:szCs w:val="24"/>
                <w:lang w:eastAsia="en-AU"/>
              </w:rPr>
              <w:t>Administering Institution</w:t>
            </w:r>
          </w:p>
        </w:tc>
        <w:tc>
          <w:tcPr>
            <w:tcW w:w="1339" w:type="pct"/>
            <w:shd w:val="clear" w:color="auto" w:fill="D9D9D9" w:themeFill="background1" w:themeFillShade="D9"/>
          </w:tcPr>
          <w:p w14:paraId="5FB7226D" w14:textId="77777777" w:rsidR="000B57F0" w:rsidRDefault="000B57F0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AU"/>
              </w:rPr>
            </w:pPr>
          </w:p>
          <w:p w14:paraId="74E063D5" w14:textId="017CBAE1" w:rsidR="00A2556F" w:rsidRPr="003006ED" w:rsidRDefault="00A2556F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AU"/>
              </w:rPr>
              <w:t>Partner Organisations</w:t>
            </w:r>
          </w:p>
        </w:tc>
        <w:tc>
          <w:tcPr>
            <w:tcW w:w="869" w:type="pct"/>
            <w:shd w:val="clear" w:color="auto" w:fill="D9D9D9" w:themeFill="background1" w:themeFillShade="D9"/>
            <w:vAlign w:val="center"/>
          </w:tcPr>
          <w:p w14:paraId="30963735" w14:textId="2C0FCAB6" w:rsidR="000B57F0" w:rsidRPr="003006ED" w:rsidRDefault="000B57F0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b/>
                <w:bCs/>
                <w:sz w:val="24"/>
                <w:szCs w:val="24"/>
                <w:lang w:eastAsia="en-AU"/>
              </w:rPr>
              <w:t>Budget $</w:t>
            </w:r>
          </w:p>
        </w:tc>
      </w:tr>
      <w:tr w:rsidR="00152858" w:rsidRPr="003006ED" w14:paraId="0697707C" w14:textId="77777777" w:rsidTr="002549BD">
        <w:trPr>
          <w:cantSplit/>
          <w:trHeight w:val="525"/>
        </w:trPr>
        <w:tc>
          <w:tcPr>
            <w:tcW w:w="836" w:type="pct"/>
          </w:tcPr>
          <w:p w14:paraId="1E01703F" w14:textId="77777777" w:rsidR="000B57F0" w:rsidRPr="003006ED" w:rsidRDefault="000B57F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Professor</w:t>
            </w:r>
            <w:r>
              <w:rPr>
                <w:rFonts w:ascii="Arial" w:eastAsia="Calibri" w:hAnsi="Arial" w:cs="Arial"/>
                <w:sz w:val="24"/>
                <w:szCs w:val="24"/>
                <w:lang w:eastAsia="en-AU"/>
              </w:rPr>
              <w:t xml:space="preserve"> </w:t>
            </w: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 xml:space="preserve">Helena </w:t>
            </w:r>
            <w:proofErr w:type="spellStart"/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Teede</w:t>
            </w:r>
            <w:proofErr w:type="spellEnd"/>
          </w:p>
        </w:tc>
        <w:tc>
          <w:tcPr>
            <w:tcW w:w="989" w:type="pct"/>
          </w:tcPr>
          <w:p w14:paraId="383BDCD5" w14:textId="233E3E2E" w:rsidR="000B57F0" w:rsidRPr="003006ED" w:rsidRDefault="000B57F0" w:rsidP="008A436B">
            <w:pPr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Advancing Women in Healthcare Leadership</w:t>
            </w:r>
            <w:r>
              <w:rPr>
                <w:rFonts w:ascii="Arial" w:eastAsia="Calibri" w:hAnsi="Arial" w:cs="Arial"/>
                <w:sz w:val="24"/>
                <w:szCs w:val="24"/>
                <w:lang w:eastAsia="en-AU"/>
              </w:rPr>
              <w:t xml:space="preserve"> </w:t>
            </w: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- Implementation research</w:t>
            </w:r>
          </w:p>
        </w:tc>
        <w:tc>
          <w:tcPr>
            <w:tcW w:w="968" w:type="pct"/>
          </w:tcPr>
          <w:p w14:paraId="6B9396D7" w14:textId="77777777" w:rsidR="000B57F0" w:rsidRPr="003006ED" w:rsidRDefault="000B57F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Monash University</w:t>
            </w:r>
          </w:p>
        </w:tc>
        <w:tc>
          <w:tcPr>
            <w:tcW w:w="1339" w:type="pct"/>
          </w:tcPr>
          <w:p w14:paraId="1B3649C1" w14:textId="77777777" w:rsidR="00152858" w:rsidRPr="00C40F61" w:rsidRDefault="00152858" w:rsidP="0015285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0F61">
              <w:rPr>
                <w:rFonts w:ascii="Arial" w:hAnsi="Arial" w:cs="Arial"/>
                <w:sz w:val="24"/>
                <w:szCs w:val="24"/>
              </w:rPr>
              <w:t>Australian Medical Association</w:t>
            </w:r>
          </w:p>
          <w:p w14:paraId="0CB82CAF" w14:textId="77777777" w:rsidR="00152858" w:rsidRPr="00C40F61" w:rsidRDefault="00152858" w:rsidP="0015285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0F61">
              <w:rPr>
                <w:rFonts w:ascii="Arial" w:hAnsi="Arial" w:cs="Arial"/>
                <w:sz w:val="24"/>
                <w:szCs w:val="24"/>
              </w:rPr>
              <w:t>Australasian College of Dermatologists</w:t>
            </w:r>
          </w:p>
          <w:p w14:paraId="1096F890" w14:textId="77777777" w:rsidR="00152858" w:rsidRPr="00C40F61" w:rsidRDefault="00152858" w:rsidP="0015285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0F61">
              <w:rPr>
                <w:rFonts w:ascii="Arial" w:hAnsi="Arial" w:cs="Arial"/>
                <w:sz w:val="24"/>
                <w:szCs w:val="24"/>
              </w:rPr>
              <w:t>Australian and New Zealand College of Anaesthetists &amp; Faculty of Pain Medicine</w:t>
            </w:r>
          </w:p>
          <w:p w14:paraId="0ACA6EA1" w14:textId="77777777" w:rsidR="00152858" w:rsidRPr="00C40F61" w:rsidRDefault="00152858" w:rsidP="0015285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0F61">
              <w:rPr>
                <w:rFonts w:ascii="Arial" w:hAnsi="Arial" w:cs="Arial"/>
                <w:sz w:val="24"/>
                <w:szCs w:val="24"/>
              </w:rPr>
              <w:t>Epworth HealthCare</w:t>
            </w:r>
          </w:p>
          <w:p w14:paraId="1302C074" w14:textId="77777777" w:rsidR="00152858" w:rsidRPr="00C40F61" w:rsidRDefault="00152858" w:rsidP="0015285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0F61">
              <w:rPr>
                <w:rFonts w:ascii="Arial" w:hAnsi="Arial" w:cs="Arial"/>
                <w:sz w:val="24"/>
                <w:szCs w:val="24"/>
              </w:rPr>
              <w:t>Metro South Health</w:t>
            </w:r>
          </w:p>
          <w:p w14:paraId="6B9DCAD3" w14:textId="77777777" w:rsidR="00152858" w:rsidRPr="00C40F61" w:rsidRDefault="00152858" w:rsidP="0015285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0F61">
              <w:rPr>
                <w:rFonts w:ascii="Arial" w:hAnsi="Arial" w:cs="Arial"/>
                <w:sz w:val="24"/>
                <w:szCs w:val="24"/>
              </w:rPr>
              <w:t>Monash Health</w:t>
            </w:r>
          </w:p>
          <w:p w14:paraId="1F7AF2B2" w14:textId="77777777" w:rsidR="00152858" w:rsidRPr="00C40F61" w:rsidRDefault="00152858" w:rsidP="0015285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0F61">
              <w:rPr>
                <w:rFonts w:ascii="Arial" w:hAnsi="Arial" w:cs="Arial"/>
                <w:sz w:val="24"/>
                <w:szCs w:val="24"/>
              </w:rPr>
              <w:t>Royal Australasian College of Medical Administrators</w:t>
            </w:r>
          </w:p>
          <w:p w14:paraId="4ABD5BD3" w14:textId="77777777" w:rsidR="00152858" w:rsidRPr="00C40F61" w:rsidRDefault="00152858" w:rsidP="0015285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0F61">
              <w:rPr>
                <w:rFonts w:ascii="Arial" w:hAnsi="Arial" w:cs="Arial"/>
                <w:sz w:val="24"/>
                <w:szCs w:val="24"/>
              </w:rPr>
              <w:t>Royal Australasian College of Physicians</w:t>
            </w:r>
          </w:p>
          <w:p w14:paraId="5D787A3A" w14:textId="77777777" w:rsidR="00152858" w:rsidRPr="00C40F61" w:rsidRDefault="00152858" w:rsidP="0015285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0F61">
              <w:rPr>
                <w:rFonts w:ascii="Arial" w:hAnsi="Arial" w:cs="Arial"/>
                <w:sz w:val="24"/>
                <w:szCs w:val="24"/>
              </w:rPr>
              <w:t>Royal Australasian College of Surgeons</w:t>
            </w:r>
          </w:p>
          <w:p w14:paraId="4612431C" w14:textId="3F6CFA8F" w:rsidR="000B57F0" w:rsidRPr="000C3C0C" w:rsidRDefault="00152858" w:rsidP="002549BD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C40F61">
              <w:rPr>
                <w:rFonts w:ascii="Arial" w:hAnsi="Arial" w:cs="Arial"/>
                <w:sz w:val="24"/>
                <w:szCs w:val="24"/>
              </w:rPr>
              <w:t>Science</w:t>
            </w:r>
            <w:r w:rsidR="002549BD" w:rsidRPr="00C40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0F61">
              <w:rPr>
                <w:rFonts w:ascii="Arial" w:hAnsi="Arial" w:cs="Arial"/>
                <w:sz w:val="24"/>
                <w:szCs w:val="24"/>
              </w:rPr>
              <w:t xml:space="preserve"> in Australia Gender Equity Ltd</w:t>
            </w:r>
          </w:p>
        </w:tc>
        <w:tc>
          <w:tcPr>
            <w:tcW w:w="869" w:type="pct"/>
            <w:noWrap/>
          </w:tcPr>
          <w:p w14:paraId="180EB08B" w14:textId="0212233B" w:rsidR="000B57F0" w:rsidRPr="003006ED" w:rsidRDefault="000B57F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1,494,778</w:t>
            </w:r>
          </w:p>
        </w:tc>
      </w:tr>
      <w:tr w:rsidR="00152858" w:rsidRPr="003006ED" w14:paraId="11A65052" w14:textId="77777777" w:rsidTr="002549BD">
        <w:trPr>
          <w:cantSplit/>
          <w:trHeight w:val="525"/>
        </w:trPr>
        <w:tc>
          <w:tcPr>
            <w:tcW w:w="836" w:type="pct"/>
          </w:tcPr>
          <w:p w14:paraId="7AC2EA0F" w14:textId="77777777" w:rsidR="000B57F0" w:rsidRPr="003006ED" w:rsidRDefault="000B57F0" w:rsidP="00F56BF7">
            <w:pPr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bookmarkStart w:id="1" w:name="_Hlk129184370"/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lastRenderedPageBreak/>
              <w:t>Professor Fiona Coyer</w:t>
            </w:r>
          </w:p>
          <w:bookmarkEnd w:id="1"/>
          <w:p w14:paraId="229A3750" w14:textId="77777777" w:rsidR="000B57F0" w:rsidRPr="003006ED" w:rsidRDefault="000B57F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989" w:type="pct"/>
          </w:tcPr>
          <w:p w14:paraId="1148C744" w14:textId="77777777" w:rsidR="000B57F0" w:rsidRPr="003006ED" w:rsidRDefault="000B57F0" w:rsidP="00F56BF7">
            <w:pPr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Eliminating harm from devices across the life span in critical illness: The DEFENCE study</w:t>
            </w:r>
          </w:p>
        </w:tc>
        <w:tc>
          <w:tcPr>
            <w:tcW w:w="968" w:type="pct"/>
          </w:tcPr>
          <w:p w14:paraId="30112EF5" w14:textId="77777777" w:rsidR="000B57F0" w:rsidRPr="003006ED" w:rsidRDefault="000B57F0" w:rsidP="00F56BF7">
            <w:pPr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Queensland University of Technology</w:t>
            </w:r>
          </w:p>
        </w:tc>
        <w:tc>
          <w:tcPr>
            <w:tcW w:w="1339" w:type="pct"/>
          </w:tcPr>
          <w:p w14:paraId="5A701446" w14:textId="77777777" w:rsidR="000C3C0C" w:rsidRPr="00C40F61" w:rsidRDefault="000C3C0C" w:rsidP="000C3C0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0F61">
              <w:rPr>
                <w:rFonts w:ascii="Arial" w:hAnsi="Arial" w:cs="Arial"/>
                <w:sz w:val="24"/>
                <w:szCs w:val="24"/>
              </w:rPr>
              <w:t>Australian Commission on Safety and Quality in Health Care</w:t>
            </w:r>
          </w:p>
          <w:p w14:paraId="18C6A191" w14:textId="77777777" w:rsidR="000C3C0C" w:rsidRPr="00C40F61" w:rsidRDefault="000C3C0C" w:rsidP="000C3C0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0F61">
              <w:rPr>
                <w:rFonts w:ascii="Arial" w:hAnsi="Arial" w:cs="Arial"/>
                <w:sz w:val="24"/>
                <w:szCs w:val="24"/>
              </w:rPr>
              <w:t>Patient Safety and Quality Improvement Service, Clinical Excellence Queensland</w:t>
            </w:r>
          </w:p>
          <w:p w14:paraId="1730ECE1" w14:textId="77777777" w:rsidR="000C3C0C" w:rsidRPr="00C40F61" w:rsidRDefault="000C3C0C" w:rsidP="000C3C0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0F61">
              <w:rPr>
                <w:rFonts w:ascii="Arial" w:hAnsi="Arial" w:cs="Arial"/>
                <w:sz w:val="24"/>
                <w:szCs w:val="24"/>
              </w:rPr>
              <w:t>Mater Mothers and Mothers Private Hospital</w:t>
            </w:r>
          </w:p>
          <w:p w14:paraId="4AFC25DD" w14:textId="77777777" w:rsidR="000C3C0C" w:rsidRPr="00C40F61" w:rsidRDefault="000C3C0C" w:rsidP="000C3C0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0F61">
              <w:rPr>
                <w:rFonts w:ascii="Arial" w:hAnsi="Arial" w:cs="Arial"/>
                <w:sz w:val="24"/>
                <w:szCs w:val="24"/>
              </w:rPr>
              <w:t>The Prince Charles Hospital</w:t>
            </w:r>
          </w:p>
          <w:p w14:paraId="46457CFB" w14:textId="77777777" w:rsidR="000C3C0C" w:rsidRPr="00C40F61" w:rsidRDefault="000C3C0C" w:rsidP="000C3C0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0F61">
              <w:rPr>
                <w:rFonts w:ascii="Arial" w:hAnsi="Arial" w:cs="Arial"/>
                <w:sz w:val="24"/>
                <w:szCs w:val="24"/>
              </w:rPr>
              <w:t>Queensland Children’s Hospital</w:t>
            </w:r>
          </w:p>
          <w:p w14:paraId="72D88006" w14:textId="77777777" w:rsidR="000C3C0C" w:rsidRPr="00C40F61" w:rsidRDefault="000C3C0C" w:rsidP="000C3C0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0F61">
              <w:rPr>
                <w:rFonts w:ascii="Arial" w:hAnsi="Arial" w:cs="Arial"/>
                <w:sz w:val="24"/>
                <w:szCs w:val="24"/>
              </w:rPr>
              <w:t>Royal Brisbane and Women's Hospital</w:t>
            </w:r>
          </w:p>
          <w:p w14:paraId="7D26E0AA" w14:textId="76B45406" w:rsidR="000B57F0" w:rsidRPr="000C3C0C" w:rsidRDefault="000C3C0C" w:rsidP="000C3C0C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C40F61">
              <w:rPr>
                <w:rFonts w:ascii="Arial" w:hAnsi="Arial" w:cs="Arial"/>
                <w:sz w:val="24"/>
                <w:szCs w:val="24"/>
              </w:rPr>
              <w:t>Townsville University Hospital</w:t>
            </w:r>
          </w:p>
        </w:tc>
        <w:tc>
          <w:tcPr>
            <w:tcW w:w="869" w:type="pct"/>
            <w:noWrap/>
          </w:tcPr>
          <w:p w14:paraId="1E4329C6" w14:textId="44E9C0F3" w:rsidR="000B57F0" w:rsidRPr="003006ED" w:rsidRDefault="000B57F0" w:rsidP="00F56BF7">
            <w:pPr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1,499,94</w:t>
            </w:r>
            <w:r w:rsidR="00B81DC7">
              <w:rPr>
                <w:rFonts w:ascii="Arial" w:eastAsia="Calibri" w:hAnsi="Arial" w:cs="Arial"/>
                <w:sz w:val="24"/>
                <w:szCs w:val="24"/>
                <w:lang w:eastAsia="en-AU"/>
              </w:rPr>
              <w:t>8</w:t>
            </w:r>
          </w:p>
        </w:tc>
      </w:tr>
      <w:tr w:rsidR="00152858" w:rsidRPr="003006ED" w14:paraId="5A475B2C" w14:textId="77777777" w:rsidTr="002549BD">
        <w:trPr>
          <w:cantSplit/>
          <w:trHeight w:val="525"/>
        </w:trPr>
        <w:tc>
          <w:tcPr>
            <w:tcW w:w="836" w:type="pct"/>
          </w:tcPr>
          <w:p w14:paraId="346426E4" w14:textId="77777777" w:rsidR="000B57F0" w:rsidRPr="003006ED" w:rsidRDefault="000B57F0" w:rsidP="00F56BF7">
            <w:pPr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Professor Robyn Clark</w:t>
            </w:r>
          </w:p>
          <w:p w14:paraId="0134CF26" w14:textId="77777777" w:rsidR="000B57F0" w:rsidRPr="003006ED" w:rsidRDefault="000B57F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989" w:type="pct"/>
          </w:tcPr>
          <w:p w14:paraId="61FBA1DF" w14:textId="6843CBA3" w:rsidR="000B57F0" w:rsidRPr="003006ED" w:rsidRDefault="000B57F0" w:rsidP="00F56BF7">
            <w:pPr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proofErr w:type="spellStart"/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safe@home</w:t>
            </w:r>
            <w:proofErr w:type="spellEnd"/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: effectiveness and cost</w:t>
            </w:r>
            <w:r>
              <w:rPr>
                <w:rFonts w:ascii="Arial" w:eastAsia="Calibri" w:hAnsi="Arial" w:cs="Arial"/>
                <w:sz w:val="24"/>
                <w:szCs w:val="24"/>
                <w:lang w:eastAsia="en-AU"/>
              </w:rPr>
              <w:t>-</w:t>
            </w: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effectiveness of telemonitoring and virtual care supported by primary care for people living with chronic disease in low socioeconomic neighbourhoods for reducing ambulance ramping, re</w:t>
            </w:r>
            <w:r>
              <w:rPr>
                <w:rFonts w:ascii="Arial" w:eastAsia="Calibri" w:hAnsi="Arial" w:cs="Arial"/>
                <w:sz w:val="24"/>
                <w:szCs w:val="24"/>
                <w:lang w:eastAsia="en-AU"/>
              </w:rPr>
              <w:t>-</w:t>
            </w: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admission and GP clinic block</w:t>
            </w:r>
          </w:p>
        </w:tc>
        <w:tc>
          <w:tcPr>
            <w:tcW w:w="968" w:type="pct"/>
          </w:tcPr>
          <w:p w14:paraId="0D7DC347" w14:textId="77777777" w:rsidR="000B57F0" w:rsidRPr="003006ED" w:rsidRDefault="000B57F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Flinders University</w:t>
            </w:r>
          </w:p>
        </w:tc>
        <w:tc>
          <w:tcPr>
            <w:tcW w:w="1339" w:type="pct"/>
          </w:tcPr>
          <w:p w14:paraId="274CC984" w14:textId="77777777" w:rsidR="00195A98" w:rsidRPr="00195A98" w:rsidRDefault="00195A98" w:rsidP="00195A98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95A98">
              <w:rPr>
                <w:rFonts w:ascii="Arial" w:hAnsi="Arial" w:cs="Arial"/>
                <w:sz w:val="24"/>
                <w:szCs w:val="24"/>
              </w:rPr>
              <w:t>Adelaide Primary Health Network</w:t>
            </w:r>
          </w:p>
          <w:p w14:paraId="47DB9C61" w14:textId="77777777" w:rsidR="00195A98" w:rsidRPr="00195A98" w:rsidRDefault="00195A98" w:rsidP="00195A98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95A98">
              <w:rPr>
                <w:rFonts w:ascii="Arial" w:hAnsi="Arial" w:cs="Arial"/>
                <w:sz w:val="24"/>
                <w:szCs w:val="24"/>
              </w:rPr>
              <w:t>Australian Telehealth Society</w:t>
            </w:r>
          </w:p>
          <w:p w14:paraId="4F0AFD65" w14:textId="77777777" w:rsidR="00195A98" w:rsidRPr="00195A98" w:rsidRDefault="00195A98" w:rsidP="00195A98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95A98">
              <w:rPr>
                <w:rFonts w:ascii="Arial" w:hAnsi="Arial" w:cs="Arial"/>
                <w:sz w:val="24"/>
                <w:szCs w:val="24"/>
              </w:rPr>
              <w:t>Integrated Cardiovascular Clinical Network SA</w:t>
            </w:r>
          </w:p>
          <w:p w14:paraId="73A7E275" w14:textId="77777777" w:rsidR="00195A98" w:rsidRPr="00195A98" w:rsidRDefault="00195A98" w:rsidP="00195A98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95A98">
              <w:rPr>
                <w:rFonts w:ascii="Arial" w:hAnsi="Arial" w:cs="Arial"/>
                <w:sz w:val="24"/>
                <w:szCs w:val="24"/>
              </w:rPr>
              <w:t>Northern Adelaide Local Health Network</w:t>
            </w:r>
          </w:p>
          <w:p w14:paraId="5AE695F0" w14:textId="0AA78962" w:rsidR="000B57F0" w:rsidRPr="00195A98" w:rsidRDefault="00195A98" w:rsidP="00195A98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195A98">
              <w:rPr>
                <w:rFonts w:ascii="Arial" w:hAnsi="Arial" w:cs="Arial"/>
                <w:sz w:val="24"/>
                <w:szCs w:val="24"/>
              </w:rPr>
              <w:t>Digital Health SA</w:t>
            </w:r>
          </w:p>
        </w:tc>
        <w:tc>
          <w:tcPr>
            <w:tcW w:w="869" w:type="pct"/>
            <w:noWrap/>
          </w:tcPr>
          <w:p w14:paraId="2CB942E0" w14:textId="569C0142" w:rsidR="000B57F0" w:rsidRPr="003006ED" w:rsidRDefault="000B57F0" w:rsidP="00F56BF7">
            <w:pPr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1,096,999</w:t>
            </w:r>
          </w:p>
        </w:tc>
      </w:tr>
      <w:tr w:rsidR="00152858" w:rsidRPr="003006ED" w14:paraId="7F0B561F" w14:textId="77777777" w:rsidTr="002549BD">
        <w:trPr>
          <w:cantSplit/>
          <w:trHeight w:val="525"/>
        </w:trPr>
        <w:tc>
          <w:tcPr>
            <w:tcW w:w="836" w:type="pct"/>
          </w:tcPr>
          <w:p w14:paraId="7E8191FA" w14:textId="77777777" w:rsidR="000B57F0" w:rsidRPr="003006ED" w:rsidRDefault="000B57F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lastRenderedPageBreak/>
              <w:t>Professor Andrew Bell</w:t>
            </w:r>
          </w:p>
          <w:p w14:paraId="4BCA32B5" w14:textId="77777777" w:rsidR="000B57F0" w:rsidRPr="003006ED" w:rsidRDefault="000B57F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989" w:type="pct"/>
          </w:tcPr>
          <w:p w14:paraId="27083295" w14:textId="77777777" w:rsidR="000B57F0" w:rsidRPr="003006ED" w:rsidRDefault="000B57F0" w:rsidP="00F56BF7">
            <w:pPr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Systems Thinking with Active Implementation Research (STAIR) to prevent childhood obesity: an effectiveness-implementation trial</w:t>
            </w:r>
          </w:p>
        </w:tc>
        <w:tc>
          <w:tcPr>
            <w:tcW w:w="968" w:type="pct"/>
          </w:tcPr>
          <w:p w14:paraId="00893608" w14:textId="77777777" w:rsidR="000B57F0" w:rsidRPr="003006ED" w:rsidRDefault="000B57F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Deakin University</w:t>
            </w:r>
          </w:p>
        </w:tc>
        <w:tc>
          <w:tcPr>
            <w:tcW w:w="1339" w:type="pct"/>
          </w:tcPr>
          <w:p w14:paraId="2B9310ED" w14:textId="77777777" w:rsidR="00107E5E" w:rsidRPr="00BF34D7" w:rsidRDefault="00107E5E" w:rsidP="00107E5E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F34D7">
              <w:rPr>
                <w:rFonts w:ascii="Arial" w:hAnsi="Arial" w:cs="Arial"/>
                <w:sz w:val="24"/>
                <w:szCs w:val="24"/>
              </w:rPr>
              <w:t>VicHealth</w:t>
            </w:r>
          </w:p>
          <w:p w14:paraId="43FD2266" w14:textId="77777777" w:rsidR="00107E5E" w:rsidRPr="00BF34D7" w:rsidRDefault="00107E5E" w:rsidP="00107E5E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F34D7">
              <w:rPr>
                <w:rFonts w:ascii="Arial" w:hAnsi="Arial" w:cs="Arial"/>
                <w:sz w:val="24"/>
                <w:szCs w:val="24"/>
              </w:rPr>
              <w:t>Victorian Department of Education and Training</w:t>
            </w:r>
          </w:p>
          <w:p w14:paraId="611D75C6" w14:textId="77777777" w:rsidR="00107E5E" w:rsidRPr="00BF34D7" w:rsidRDefault="00107E5E" w:rsidP="00107E5E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F34D7">
              <w:rPr>
                <w:rFonts w:ascii="Arial" w:hAnsi="Arial" w:cs="Arial"/>
                <w:sz w:val="24"/>
                <w:szCs w:val="24"/>
              </w:rPr>
              <w:t xml:space="preserve">Royal Flying Doctor Service of </w:t>
            </w:r>
            <w:r w:rsidRPr="00BF34D7">
              <w:rPr>
                <w:rFonts w:ascii="Arial" w:hAnsi="Arial" w:cs="Arial"/>
                <w:sz w:val="24"/>
                <w:szCs w:val="24"/>
              </w:rPr>
              <w:br/>
              <w:t>Australia Victoria</w:t>
            </w:r>
          </w:p>
          <w:p w14:paraId="34E3047C" w14:textId="423C1B26" w:rsidR="000B57F0" w:rsidRPr="00107E5E" w:rsidRDefault="00107E5E" w:rsidP="00BF34D7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BF34D7">
              <w:rPr>
                <w:rFonts w:ascii="Arial" w:hAnsi="Arial" w:cs="Arial"/>
                <w:sz w:val="24"/>
                <w:szCs w:val="24"/>
              </w:rPr>
              <w:t>Department of Health VIC</w:t>
            </w:r>
          </w:p>
        </w:tc>
        <w:tc>
          <w:tcPr>
            <w:tcW w:w="869" w:type="pct"/>
            <w:noWrap/>
          </w:tcPr>
          <w:p w14:paraId="2AEA715A" w14:textId="41825565" w:rsidR="000B57F0" w:rsidRPr="003006ED" w:rsidRDefault="000B57F0" w:rsidP="00F56BF7">
            <w:pPr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1,406,91</w:t>
            </w:r>
            <w:r w:rsidR="00B81DC7">
              <w:rPr>
                <w:rFonts w:ascii="Arial" w:eastAsia="Calibri" w:hAnsi="Arial" w:cs="Arial"/>
                <w:sz w:val="24"/>
                <w:szCs w:val="24"/>
                <w:lang w:eastAsia="en-AU"/>
              </w:rPr>
              <w:t>8</w:t>
            </w:r>
          </w:p>
        </w:tc>
      </w:tr>
      <w:tr w:rsidR="00152858" w:rsidRPr="003006ED" w14:paraId="1E0E261E" w14:textId="77777777" w:rsidTr="002549BD">
        <w:trPr>
          <w:cantSplit/>
          <w:trHeight w:val="525"/>
        </w:trPr>
        <w:tc>
          <w:tcPr>
            <w:tcW w:w="836" w:type="pct"/>
          </w:tcPr>
          <w:p w14:paraId="70F3D317" w14:textId="77777777" w:rsidR="000B57F0" w:rsidRPr="003006ED" w:rsidRDefault="000B57F0" w:rsidP="00F56BF7">
            <w:pPr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Professor Mario Alvarez-Jimenez</w:t>
            </w:r>
          </w:p>
          <w:p w14:paraId="54F60A45" w14:textId="77777777" w:rsidR="000B57F0" w:rsidRPr="003006ED" w:rsidRDefault="000B57F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989" w:type="pct"/>
          </w:tcPr>
          <w:p w14:paraId="7DF4EF13" w14:textId="03B29C70" w:rsidR="000B57F0" w:rsidRPr="003006ED" w:rsidRDefault="000B57F0" w:rsidP="00F56BF7">
            <w:pPr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proofErr w:type="spellStart"/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EValuating</w:t>
            </w:r>
            <w:proofErr w:type="spellEnd"/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 xml:space="preserve"> the Impact Of </w:t>
            </w:r>
            <w:proofErr w:type="spellStart"/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DigitaLly</w:t>
            </w:r>
            <w:proofErr w:type="spellEnd"/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 xml:space="preserve"> Enhancing Australian Youth Mental Health </w:t>
            </w:r>
            <w:proofErr w:type="spellStart"/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SerVicEs</w:t>
            </w:r>
            <w:proofErr w:type="spellEnd"/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 xml:space="preserve"> (the EVOLVE project): A </w:t>
            </w:r>
            <w:r>
              <w:rPr>
                <w:rFonts w:ascii="Arial" w:eastAsia="Calibri" w:hAnsi="Arial" w:cs="Arial"/>
                <w:sz w:val="24"/>
                <w:szCs w:val="24"/>
                <w:lang w:eastAsia="en-AU"/>
              </w:rPr>
              <w:t>l</w:t>
            </w: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 xml:space="preserve">arge </w:t>
            </w:r>
            <w:r>
              <w:rPr>
                <w:rFonts w:ascii="Arial" w:eastAsia="Calibri" w:hAnsi="Arial" w:cs="Arial"/>
                <w:sz w:val="24"/>
                <w:szCs w:val="24"/>
                <w:lang w:eastAsia="en-AU"/>
              </w:rPr>
              <w:t>s</w:t>
            </w: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 xml:space="preserve">cale, </w:t>
            </w:r>
            <w:r>
              <w:rPr>
                <w:rFonts w:ascii="Arial" w:eastAsia="Calibri" w:hAnsi="Arial" w:cs="Arial"/>
                <w:sz w:val="24"/>
                <w:szCs w:val="24"/>
                <w:lang w:eastAsia="en-AU"/>
              </w:rPr>
              <w:t>c</w:t>
            </w: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 xml:space="preserve">ontrolled, </w:t>
            </w:r>
            <w:r>
              <w:rPr>
                <w:rFonts w:ascii="Arial" w:eastAsia="Calibri" w:hAnsi="Arial" w:cs="Arial"/>
                <w:sz w:val="24"/>
                <w:szCs w:val="24"/>
                <w:lang w:eastAsia="en-AU"/>
              </w:rPr>
              <w:t>p</w:t>
            </w: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 xml:space="preserve">rocess and </w:t>
            </w:r>
            <w:r>
              <w:rPr>
                <w:rFonts w:ascii="Arial" w:eastAsia="Calibri" w:hAnsi="Arial" w:cs="Arial"/>
                <w:sz w:val="24"/>
                <w:szCs w:val="24"/>
                <w:lang w:eastAsia="en-AU"/>
              </w:rPr>
              <w:t>e</w:t>
            </w: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 xml:space="preserve">conomic </w:t>
            </w:r>
            <w:r>
              <w:rPr>
                <w:rFonts w:ascii="Arial" w:eastAsia="Calibri" w:hAnsi="Arial" w:cs="Arial"/>
                <w:sz w:val="24"/>
                <w:szCs w:val="24"/>
                <w:lang w:eastAsia="en-AU"/>
              </w:rPr>
              <w:t>e</w:t>
            </w: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 xml:space="preserve">valuation of a </w:t>
            </w:r>
            <w:r>
              <w:rPr>
                <w:rFonts w:ascii="Arial" w:eastAsia="Calibri" w:hAnsi="Arial" w:cs="Arial"/>
                <w:sz w:val="24"/>
                <w:szCs w:val="24"/>
                <w:lang w:eastAsia="en-AU"/>
              </w:rPr>
              <w:t>b</w:t>
            </w: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 xml:space="preserve">lended </w:t>
            </w:r>
            <w:r>
              <w:rPr>
                <w:rFonts w:ascii="Arial" w:eastAsia="Calibri" w:hAnsi="Arial" w:cs="Arial"/>
                <w:sz w:val="24"/>
                <w:szCs w:val="24"/>
                <w:lang w:eastAsia="en-AU"/>
              </w:rPr>
              <w:t>d</w:t>
            </w: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 xml:space="preserve">igital </w:t>
            </w:r>
            <w:r>
              <w:rPr>
                <w:rFonts w:ascii="Arial" w:eastAsia="Calibri" w:hAnsi="Arial" w:cs="Arial"/>
                <w:sz w:val="24"/>
                <w:szCs w:val="24"/>
                <w:lang w:eastAsia="en-AU"/>
              </w:rPr>
              <w:t>i</w:t>
            </w: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ntervention</w:t>
            </w:r>
          </w:p>
        </w:tc>
        <w:tc>
          <w:tcPr>
            <w:tcW w:w="968" w:type="pct"/>
          </w:tcPr>
          <w:p w14:paraId="3884AF54" w14:textId="77777777" w:rsidR="000B57F0" w:rsidRPr="003006ED" w:rsidRDefault="000B57F0" w:rsidP="00F56BF7">
            <w:pPr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University of Melbourne</w:t>
            </w:r>
          </w:p>
        </w:tc>
        <w:tc>
          <w:tcPr>
            <w:tcW w:w="1339" w:type="pct"/>
          </w:tcPr>
          <w:p w14:paraId="2688FF2E" w14:textId="77777777" w:rsidR="00113985" w:rsidRPr="00D337FA" w:rsidRDefault="00113985" w:rsidP="0011398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37FA">
              <w:rPr>
                <w:rFonts w:ascii="Arial" w:hAnsi="Arial" w:cs="Arial"/>
                <w:sz w:val="24"/>
                <w:szCs w:val="24"/>
              </w:rPr>
              <w:t>Children's Hospital Foundation</w:t>
            </w:r>
          </w:p>
          <w:p w14:paraId="70B25542" w14:textId="77777777" w:rsidR="00113985" w:rsidRPr="00D337FA" w:rsidRDefault="00113985" w:rsidP="0011398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37FA">
              <w:rPr>
                <w:rFonts w:ascii="Arial" w:hAnsi="Arial" w:cs="Arial"/>
                <w:sz w:val="24"/>
                <w:szCs w:val="24"/>
              </w:rPr>
              <w:t>Queensland Health</w:t>
            </w:r>
          </w:p>
          <w:p w14:paraId="047DC51C" w14:textId="77777777" w:rsidR="00113985" w:rsidRPr="00D337FA" w:rsidRDefault="00113985" w:rsidP="0011398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37FA">
              <w:rPr>
                <w:rFonts w:ascii="Arial" w:hAnsi="Arial" w:cs="Arial"/>
                <w:sz w:val="24"/>
                <w:szCs w:val="24"/>
              </w:rPr>
              <w:t>Department of Health VIC</w:t>
            </w:r>
          </w:p>
          <w:p w14:paraId="67FF67A9" w14:textId="77777777" w:rsidR="00113985" w:rsidRPr="00D337FA" w:rsidRDefault="00113985" w:rsidP="0011398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37FA">
              <w:rPr>
                <w:rFonts w:ascii="Arial" w:hAnsi="Arial" w:cs="Arial"/>
                <w:sz w:val="24"/>
                <w:szCs w:val="24"/>
              </w:rPr>
              <w:t>Orygen</w:t>
            </w:r>
            <w:proofErr w:type="spellEnd"/>
          </w:p>
          <w:p w14:paraId="78369237" w14:textId="4C38A9D7" w:rsidR="000B57F0" w:rsidRPr="00113985" w:rsidRDefault="00113985" w:rsidP="00D337FA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D337FA">
              <w:rPr>
                <w:rFonts w:ascii="Arial" w:hAnsi="Arial" w:cs="Arial"/>
                <w:sz w:val="24"/>
                <w:szCs w:val="24"/>
              </w:rPr>
              <w:t>Telstra Foundation</w:t>
            </w:r>
          </w:p>
        </w:tc>
        <w:tc>
          <w:tcPr>
            <w:tcW w:w="869" w:type="pct"/>
            <w:noWrap/>
          </w:tcPr>
          <w:p w14:paraId="5546F411" w14:textId="49A0550D" w:rsidR="000B57F0" w:rsidRPr="003006ED" w:rsidRDefault="000B57F0" w:rsidP="00F56BF7">
            <w:pPr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1,498,2</w:t>
            </w:r>
            <w:r w:rsidR="000D2B59">
              <w:rPr>
                <w:rFonts w:ascii="Arial" w:eastAsia="Calibri" w:hAnsi="Arial" w:cs="Arial"/>
                <w:sz w:val="24"/>
                <w:szCs w:val="24"/>
                <w:lang w:eastAsia="en-AU"/>
              </w:rPr>
              <w:t>90</w:t>
            </w:r>
          </w:p>
        </w:tc>
      </w:tr>
      <w:tr w:rsidR="00152858" w:rsidRPr="003006ED" w14:paraId="32CEBC8F" w14:textId="77777777" w:rsidTr="002549BD">
        <w:trPr>
          <w:cantSplit/>
          <w:trHeight w:val="525"/>
        </w:trPr>
        <w:tc>
          <w:tcPr>
            <w:tcW w:w="836" w:type="pct"/>
          </w:tcPr>
          <w:p w14:paraId="1FD8FCA1" w14:textId="77777777" w:rsidR="000B57F0" w:rsidRPr="003006ED" w:rsidRDefault="000B57F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Professor Catherine Sherrington</w:t>
            </w:r>
          </w:p>
          <w:p w14:paraId="62607B03" w14:textId="77777777" w:rsidR="000B57F0" w:rsidRPr="003006ED" w:rsidRDefault="000B57F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989" w:type="pct"/>
          </w:tcPr>
          <w:p w14:paraId="2A5C09B8" w14:textId="77777777" w:rsidR="000B57F0" w:rsidRPr="003006ED" w:rsidRDefault="000B57F0" w:rsidP="00F56BF7">
            <w:pPr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Quality coaching to implement a hospital fall prevention strategy: intervention development and evaluation in a stepped wedge trial</w:t>
            </w:r>
          </w:p>
        </w:tc>
        <w:tc>
          <w:tcPr>
            <w:tcW w:w="968" w:type="pct"/>
          </w:tcPr>
          <w:p w14:paraId="27ED9357" w14:textId="77777777" w:rsidR="000B57F0" w:rsidRPr="003006ED" w:rsidRDefault="000B57F0" w:rsidP="00F56BF7">
            <w:pPr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University of Sydney</w:t>
            </w:r>
          </w:p>
        </w:tc>
        <w:tc>
          <w:tcPr>
            <w:tcW w:w="1339" w:type="pct"/>
          </w:tcPr>
          <w:p w14:paraId="4EA456CE" w14:textId="77777777" w:rsidR="00D337FA" w:rsidRPr="00D337FA" w:rsidRDefault="00D337FA" w:rsidP="00D337F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37FA">
              <w:rPr>
                <w:rFonts w:ascii="Arial" w:hAnsi="Arial" w:cs="Arial"/>
                <w:sz w:val="24"/>
                <w:szCs w:val="24"/>
              </w:rPr>
              <w:t>Clinical Excellence Commission</w:t>
            </w:r>
          </w:p>
          <w:p w14:paraId="11A2EE23" w14:textId="77777777" w:rsidR="00D337FA" w:rsidRPr="00D337FA" w:rsidRDefault="00D337FA" w:rsidP="00D337F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337FA">
              <w:rPr>
                <w:rFonts w:ascii="Arial" w:hAnsi="Arial" w:cs="Arial"/>
                <w:sz w:val="24"/>
                <w:szCs w:val="24"/>
              </w:rPr>
              <w:t>South Western</w:t>
            </w:r>
            <w:proofErr w:type="gramEnd"/>
            <w:r w:rsidRPr="00D337FA">
              <w:rPr>
                <w:rFonts w:ascii="Arial" w:hAnsi="Arial" w:cs="Arial"/>
                <w:sz w:val="24"/>
                <w:szCs w:val="24"/>
              </w:rPr>
              <w:t xml:space="preserve"> Sydney Local Health</w:t>
            </w:r>
            <w:r w:rsidRPr="00D337FA" w:rsidDel="000160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7FA">
              <w:rPr>
                <w:rFonts w:ascii="Arial" w:hAnsi="Arial" w:cs="Arial"/>
                <w:sz w:val="24"/>
                <w:szCs w:val="24"/>
              </w:rPr>
              <w:t>District</w:t>
            </w:r>
          </w:p>
          <w:p w14:paraId="54E190EA" w14:textId="32966B44" w:rsidR="000B57F0" w:rsidRPr="00D337FA" w:rsidRDefault="00D337FA" w:rsidP="00D337FA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D337FA">
              <w:rPr>
                <w:rFonts w:ascii="Arial" w:hAnsi="Arial" w:cs="Arial"/>
                <w:sz w:val="24"/>
                <w:szCs w:val="24"/>
              </w:rPr>
              <w:t>Sydney Local Health District</w:t>
            </w:r>
          </w:p>
        </w:tc>
        <w:tc>
          <w:tcPr>
            <w:tcW w:w="869" w:type="pct"/>
            <w:noWrap/>
          </w:tcPr>
          <w:p w14:paraId="603A2C9F" w14:textId="7E7EC534" w:rsidR="000B57F0" w:rsidRPr="003006ED" w:rsidRDefault="000B57F0" w:rsidP="00F56BF7">
            <w:pPr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sz w:val="24"/>
                <w:szCs w:val="24"/>
                <w:lang w:eastAsia="en-AU"/>
              </w:rPr>
              <w:t>979,506</w:t>
            </w:r>
          </w:p>
        </w:tc>
      </w:tr>
      <w:tr w:rsidR="00152858" w:rsidRPr="003006ED" w14:paraId="18F82FE8" w14:textId="77777777" w:rsidTr="002549BD">
        <w:trPr>
          <w:cantSplit/>
          <w:trHeight w:val="695"/>
        </w:trPr>
        <w:tc>
          <w:tcPr>
            <w:tcW w:w="8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2489E6" w14:textId="3BBD360A" w:rsidR="000B57F0" w:rsidRPr="003006ED" w:rsidRDefault="000B57F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AU"/>
              </w:rPr>
              <w:t>Total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B0F20" w14:textId="77777777" w:rsidR="000B57F0" w:rsidRPr="003006ED" w:rsidRDefault="000B57F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101EE9" w14:textId="77777777" w:rsidR="000B57F0" w:rsidRPr="003006ED" w:rsidRDefault="000B57F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339" w:type="pct"/>
          </w:tcPr>
          <w:p w14:paraId="0D7AA071" w14:textId="77777777" w:rsidR="000B57F0" w:rsidRPr="003006ED" w:rsidRDefault="000B57F0" w:rsidP="00F56BF7">
            <w:pPr>
              <w:rPr>
                <w:rFonts w:ascii="Arial" w:eastAsia="Calibri" w:hAnsi="Arial" w:cs="Arial"/>
                <w:b/>
                <w:sz w:val="24"/>
                <w:szCs w:val="24"/>
                <w:lang w:eastAsia="en-AU"/>
              </w:rPr>
            </w:pPr>
          </w:p>
        </w:tc>
        <w:tc>
          <w:tcPr>
            <w:tcW w:w="869" w:type="pct"/>
            <w:shd w:val="clear" w:color="auto" w:fill="auto"/>
            <w:noWrap/>
            <w:vAlign w:val="center"/>
          </w:tcPr>
          <w:p w14:paraId="3E7E93C8" w14:textId="60605832" w:rsidR="000B57F0" w:rsidRPr="003006ED" w:rsidRDefault="000B57F0" w:rsidP="00F56BF7">
            <w:pPr>
              <w:rPr>
                <w:rFonts w:ascii="Arial" w:eastAsia="Calibri" w:hAnsi="Arial" w:cs="Arial"/>
                <w:sz w:val="24"/>
                <w:szCs w:val="24"/>
                <w:lang w:eastAsia="en-AU"/>
              </w:rPr>
            </w:pPr>
            <w:r w:rsidRPr="003006ED">
              <w:rPr>
                <w:rFonts w:ascii="Arial" w:eastAsia="Calibri" w:hAnsi="Arial" w:cs="Arial"/>
                <w:b/>
                <w:sz w:val="24"/>
                <w:szCs w:val="24"/>
                <w:lang w:eastAsia="en-AU"/>
              </w:rPr>
              <w:t>7,976,438</w:t>
            </w:r>
          </w:p>
        </w:tc>
      </w:tr>
    </w:tbl>
    <w:p w14:paraId="1A6A82EC" w14:textId="77777777" w:rsidR="007954B2" w:rsidRDefault="007954B2" w:rsidP="00E2357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AU"/>
        </w:rPr>
      </w:pPr>
    </w:p>
    <w:bookmarkEnd w:id="0"/>
    <w:p w14:paraId="01667553" w14:textId="78CB3B60" w:rsidR="00257664" w:rsidRPr="00E23576" w:rsidRDefault="00257664" w:rsidP="00E2357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sectPr w:rsidR="00257664" w:rsidRPr="00E23576" w:rsidSect="00E06CDC">
      <w:headerReference w:type="first" r:id="rId12"/>
      <w:footnotePr>
        <w:pos w:val="beneathText"/>
      </w:footnotePr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CD62" w14:textId="77777777" w:rsidR="0093762D" w:rsidRDefault="0093762D" w:rsidP="00E23576">
      <w:pPr>
        <w:spacing w:after="0" w:line="240" w:lineRule="auto"/>
      </w:pPr>
      <w:r>
        <w:separator/>
      </w:r>
    </w:p>
  </w:endnote>
  <w:endnote w:type="continuationSeparator" w:id="0">
    <w:p w14:paraId="221D788B" w14:textId="77777777" w:rsidR="0093762D" w:rsidRDefault="0093762D" w:rsidP="00E23576">
      <w:pPr>
        <w:spacing w:after="0" w:line="240" w:lineRule="auto"/>
      </w:pPr>
      <w:r>
        <w:continuationSeparator/>
      </w:r>
    </w:p>
  </w:endnote>
  <w:endnote w:type="continuationNotice" w:id="1">
    <w:p w14:paraId="0513CEE4" w14:textId="77777777" w:rsidR="0093762D" w:rsidRDefault="009376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4930" w14:textId="77777777" w:rsidR="0093762D" w:rsidRDefault="0093762D" w:rsidP="00E23576">
      <w:pPr>
        <w:spacing w:after="0" w:line="240" w:lineRule="auto"/>
      </w:pPr>
      <w:r>
        <w:separator/>
      </w:r>
    </w:p>
  </w:footnote>
  <w:footnote w:type="continuationSeparator" w:id="0">
    <w:p w14:paraId="60273888" w14:textId="77777777" w:rsidR="0093762D" w:rsidRDefault="0093762D" w:rsidP="00E23576">
      <w:pPr>
        <w:spacing w:after="0" w:line="240" w:lineRule="auto"/>
      </w:pPr>
      <w:r>
        <w:continuationSeparator/>
      </w:r>
    </w:p>
  </w:footnote>
  <w:footnote w:type="continuationNotice" w:id="1">
    <w:p w14:paraId="2177D944" w14:textId="77777777" w:rsidR="0093762D" w:rsidRDefault="009376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E36B" w14:textId="77777777" w:rsidR="00F34100" w:rsidRDefault="00F34100" w:rsidP="00F34100">
    <w:pPr>
      <w:pStyle w:val="Header"/>
    </w:pPr>
  </w:p>
  <w:p w14:paraId="46E71721" w14:textId="77777777" w:rsidR="00F34100" w:rsidRDefault="00F34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9B9"/>
    <w:multiLevelType w:val="hybridMultilevel"/>
    <w:tmpl w:val="547475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13B2"/>
    <w:multiLevelType w:val="hybridMultilevel"/>
    <w:tmpl w:val="950677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F617E"/>
    <w:multiLevelType w:val="hybridMultilevel"/>
    <w:tmpl w:val="520286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E1191"/>
    <w:multiLevelType w:val="hybridMultilevel"/>
    <w:tmpl w:val="57FCD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37845"/>
    <w:multiLevelType w:val="hybridMultilevel"/>
    <w:tmpl w:val="6E9E2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F1C69"/>
    <w:multiLevelType w:val="hybridMultilevel"/>
    <w:tmpl w:val="812280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A5BBB"/>
    <w:multiLevelType w:val="hybridMultilevel"/>
    <w:tmpl w:val="39C45E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B7848"/>
    <w:multiLevelType w:val="hybridMultilevel"/>
    <w:tmpl w:val="8926D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D13F2"/>
    <w:multiLevelType w:val="hybridMultilevel"/>
    <w:tmpl w:val="AAE0D924"/>
    <w:lvl w:ilvl="0" w:tplc="F962E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6783C"/>
    <w:multiLevelType w:val="hybridMultilevel"/>
    <w:tmpl w:val="73840C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17DB"/>
    <w:multiLevelType w:val="hybridMultilevel"/>
    <w:tmpl w:val="BD9E0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E0DE1"/>
    <w:multiLevelType w:val="hybridMultilevel"/>
    <w:tmpl w:val="29502D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FC"/>
    <w:rsid w:val="0000082B"/>
    <w:rsid w:val="00006478"/>
    <w:rsid w:val="00010A2C"/>
    <w:rsid w:val="00012F63"/>
    <w:rsid w:val="00012FC0"/>
    <w:rsid w:val="000159FB"/>
    <w:rsid w:val="00021F36"/>
    <w:rsid w:val="0003316C"/>
    <w:rsid w:val="00034884"/>
    <w:rsid w:val="00035B55"/>
    <w:rsid w:val="0003658B"/>
    <w:rsid w:val="0004452C"/>
    <w:rsid w:val="0004674C"/>
    <w:rsid w:val="00047D16"/>
    <w:rsid w:val="00054572"/>
    <w:rsid w:val="00055AB5"/>
    <w:rsid w:val="0006267A"/>
    <w:rsid w:val="0006606C"/>
    <w:rsid w:val="00070CB3"/>
    <w:rsid w:val="000738FD"/>
    <w:rsid w:val="00080A69"/>
    <w:rsid w:val="00094B00"/>
    <w:rsid w:val="00095F45"/>
    <w:rsid w:val="000A5979"/>
    <w:rsid w:val="000B2F0B"/>
    <w:rsid w:val="000B4967"/>
    <w:rsid w:val="000B50F7"/>
    <w:rsid w:val="000B57F0"/>
    <w:rsid w:val="000C3C0C"/>
    <w:rsid w:val="000D2B59"/>
    <w:rsid w:val="000D356C"/>
    <w:rsid w:val="000D770B"/>
    <w:rsid w:val="000D7897"/>
    <w:rsid w:val="000E359C"/>
    <w:rsid w:val="000E5433"/>
    <w:rsid w:val="000E5FAA"/>
    <w:rsid w:val="00102220"/>
    <w:rsid w:val="00106438"/>
    <w:rsid w:val="0010729D"/>
    <w:rsid w:val="00107E5E"/>
    <w:rsid w:val="00112970"/>
    <w:rsid w:val="00113985"/>
    <w:rsid w:val="001145B4"/>
    <w:rsid w:val="001148A7"/>
    <w:rsid w:val="00115F76"/>
    <w:rsid w:val="0011722C"/>
    <w:rsid w:val="00117530"/>
    <w:rsid w:val="001208E3"/>
    <w:rsid w:val="00127E13"/>
    <w:rsid w:val="00130D91"/>
    <w:rsid w:val="0013178D"/>
    <w:rsid w:val="0013354C"/>
    <w:rsid w:val="00133A63"/>
    <w:rsid w:val="00135995"/>
    <w:rsid w:val="00136F85"/>
    <w:rsid w:val="001372FB"/>
    <w:rsid w:val="001419F0"/>
    <w:rsid w:val="00143C36"/>
    <w:rsid w:val="001513AE"/>
    <w:rsid w:val="00152858"/>
    <w:rsid w:val="001568CB"/>
    <w:rsid w:val="00162AA7"/>
    <w:rsid w:val="001677C7"/>
    <w:rsid w:val="00175AD7"/>
    <w:rsid w:val="0018262B"/>
    <w:rsid w:val="00195A98"/>
    <w:rsid w:val="0019717D"/>
    <w:rsid w:val="001A4647"/>
    <w:rsid w:val="001A7BC6"/>
    <w:rsid w:val="001B1666"/>
    <w:rsid w:val="001B653E"/>
    <w:rsid w:val="001C1248"/>
    <w:rsid w:val="001C5B55"/>
    <w:rsid w:val="001C6C17"/>
    <w:rsid w:val="001C7189"/>
    <w:rsid w:val="001C73D6"/>
    <w:rsid w:val="001D03B2"/>
    <w:rsid w:val="001D3E03"/>
    <w:rsid w:val="001F1340"/>
    <w:rsid w:val="001F66CF"/>
    <w:rsid w:val="001F6BFE"/>
    <w:rsid w:val="00200ED1"/>
    <w:rsid w:val="00205C2C"/>
    <w:rsid w:val="00206166"/>
    <w:rsid w:val="00214D48"/>
    <w:rsid w:val="00216167"/>
    <w:rsid w:val="0022161E"/>
    <w:rsid w:val="00222398"/>
    <w:rsid w:val="002263FC"/>
    <w:rsid w:val="00230234"/>
    <w:rsid w:val="00242EBC"/>
    <w:rsid w:val="00244275"/>
    <w:rsid w:val="00246E88"/>
    <w:rsid w:val="00250C2E"/>
    <w:rsid w:val="002549BD"/>
    <w:rsid w:val="00256364"/>
    <w:rsid w:val="00257664"/>
    <w:rsid w:val="002606FE"/>
    <w:rsid w:val="002624EF"/>
    <w:rsid w:val="002749AA"/>
    <w:rsid w:val="002778A5"/>
    <w:rsid w:val="002915E0"/>
    <w:rsid w:val="002917DC"/>
    <w:rsid w:val="002A42DF"/>
    <w:rsid w:val="002A446F"/>
    <w:rsid w:val="002A6A11"/>
    <w:rsid w:val="002A75F1"/>
    <w:rsid w:val="002B08BF"/>
    <w:rsid w:val="002B12B8"/>
    <w:rsid w:val="002B3370"/>
    <w:rsid w:val="002C2087"/>
    <w:rsid w:val="002C6E9D"/>
    <w:rsid w:val="002D1472"/>
    <w:rsid w:val="002E22D1"/>
    <w:rsid w:val="002F15D5"/>
    <w:rsid w:val="002F60DA"/>
    <w:rsid w:val="003006ED"/>
    <w:rsid w:val="003107EA"/>
    <w:rsid w:val="00311746"/>
    <w:rsid w:val="0031232C"/>
    <w:rsid w:val="00343C4A"/>
    <w:rsid w:val="00344C61"/>
    <w:rsid w:val="003457D3"/>
    <w:rsid w:val="00347F48"/>
    <w:rsid w:val="003511C9"/>
    <w:rsid w:val="00354A8D"/>
    <w:rsid w:val="003636A1"/>
    <w:rsid w:val="0036689B"/>
    <w:rsid w:val="00367D7D"/>
    <w:rsid w:val="00374A5C"/>
    <w:rsid w:val="00376959"/>
    <w:rsid w:val="003807A7"/>
    <w:rsid w:val="00380A1F"/>
    <w:rsid w:val="00387D7B"/>
    <w:rsid w:val="003952CC"/>
    <w:rsid w:val="003A1C5F"/>
    <w:rsid w:val="003A2AB6"/>
    <w:rsid w:val="003A3782"/>
    <w:rsid w:val="003A3B0E"/>
    <w:rsid w:val="003A4FD1"/>
    <w:rsid w:val="003B3705"/>
    <w:rsid w:val="003B5DE7"/>
    <w:rsid w:val="003B5FFD"/>
    <w:rsid w:val="003C4D10"/>
    <w:rsid w:val="003C6CBF"/>
    <w:rsid w:val="003D1590"/>
    <w:rsid w:val="003D1D80"/>
    <w:rsid w:val="003D478C"/>
    <w:rsid w:val="003E3C11"/>
    <w:rsid w:val="003E485E"/>
    <w:rsid w:val="003E6834"/>
    <w:rsid w:val="003E69F5"/>
    <w:rsid w:val="003F34F9"/>
    <w:rsid w:val="003F5B6E"/>
    <w:rsid w:val="004043D7"/>
    <w:rsid w:val="00406055"/>
    <w:rsid w:val="00411B10"/>
    <w:rsid w:val="004132CB"/>
    <w:rsid w:val="0041342E"/>
    <w:rsid w:val="00421907"/>
    <w:rsid w:val="00426C98"/>
    <w:rsid w:val="00431B77"/>
    <w:rsid w:val="00434790"/>
    <w:rsid w:val="004403E8"/>
    <w:rsid w:val="0044574A"/>
    <w:rsid w:val="00451B3E"/>
    <w:rsid w:val="004528ED"/>
    <w:rsid w:val="00454B6D"/>
    <w:rsid w:val="004552F3"/>
    <w:rsid w:val="004559C1"/>
    <w:rsid w:val="0045730B"/>
    <w:rsid w:val="00463FEB"/>
    <w:rsid w:val="004665CB"/>
    <w:rsid w:val="00466FFE"/>
    <w:rsid w:val="004730A1"/>
    <w:rsid w:val="004759E4"/>
    <w:rsid w:val="00485969"/>
    <w:rsid w:val="00491779"/>
    <w:rsid w:val="00493520"/>
    <w:rsid w:val="004A1DCC"/>
    <w:rsid w:val="004A3305"/>
    <w:rsid w:val="004A7C90"/>
    <w:rsid w:val="004B0075"/>
    <w:rsid w:val="004C0EFC"/>
    <w:rsid w:val="004C20E2"/>
    <w:rsid w:val="004C6820"/>
    <w:rsid w:val="004D2D08"/>
    <w:rsid w:val="004E7999"/>
    <w:rsid w:val="004F1E1A"/>
    <w:rsid w:val="004F531A"/>
    <w:rsid w:val="004F5408"/>
    <w:rsid w:val="004F6206"/>
    <w:rsid w:val="00501C3E"/>
    <w:rsid w:val="005130CE"/>
    <w:rsid w:val="00513619"/>
    <w:rsid w:val="00515446"/>
    <w:rsid w:val="00520BF2"/>
    <w:rsid w:val="00521D65"/>
    <w:rsid w:val="00531F7C"/>
    <w:rsid w:val="00532189"/>
    <w:rsid w:val="00562450"/>
    <w:rsid w:val="00565DEA"/>
    <w:rsid w:val="00567CD5"/>
    <w:rsid w:val="0057262D"/>
    <w:rsid w:val="00572841"/>
    <w:rsid w:val="00573C90"/>
    <w:rsid w:val="00580EBB"/>
    <w:rsid w:val="005859D1"/>
    <w:rsid w:val="00587507"/>
    <w:rsid w:val="00591C12"/>
    <w:rsid w:val="0059244A"/>
    <w:rsid w:val="005939D9"/>
    <w:rsid w:val="00596ABD"/>
    <w:rsid w:val="005A2017"/>
    <w:rsid w:val="005A2485"/>
    <w:rsid w:val="005A4560"/>
    <w:rsid w:val="005D07A0"/>
    <w:rsid w:val="005D3584"/>
    <w:rsid w:val="005D775F"/>
    <w:rsid w:val="005E3612"/>
    <w:rsid w:val="005E7809"/>
    <w:rsid w:val="005F2B32"/>
    <w:rsid w:val="00607EE8"/>
    <w:rsid w:val="006151D5"/>
    <w:rsid w:val="006169C1"/>
    <w:rsid w:val="0062686E"/>
    <w:rsid w:val="006318AE"/>
    <w:rsid w:val="00634CD8"/>
    <w:rsid w:val="00654C78"/>
    <w:rsid w:val="00656278"/>
    <w:rsid w:val="0065635F"/>
    <w:rsid w:val="006569AC"/>
    <w:rsid w:val="006620F1"/>
    <w:rsid w:val="00662832"/>
    <w:rsid w:val="00672E44"/>
    <w:rsid w:val="00682365"/>
    <w:rsid w:val="00685A4D"/>
    <w:rsid w:val="00690532"/>
    <w:rsid w:val="00691AD7"/>
    <w:rsid w:val="00692388"/>
    <w:rsid w:val="00696140"/>
    <w:rsid w:val="00696B33"/>
    <w:rsid w:val="006A3B47"/>
    <w:rsid w:val="006A4542"/>
    <w:rsid w:val="006A5523"/>
    <w:rsid w:val="006B0B12"/>
    <w:rsid w:val="006B4D9A"/>
    <w:rsid w:val="006B5269"/>
    <w:rsid w:val="006C08CC"/>
    <w:rsid w:val="006C3AD0"/>
    <w:rsid w:val="006C4799"/>
    <w:rsid w:val="006C6781"/>
    <w:rsid w:val="006C7ABA"/>
    <w:rsid w:val="006D3D2A"/>
    <w:rsid w:val="006D5A3C"/>
    <w:rsid w:val="006E46A5"/>
    <w:rsid w:val="006E7F05"/>
    <w:rsid w:val="006F0FB9"/>
    <w:rsid w:val="006F0FC0"/>
    <w:rsid w:val="006F1CBC"/>
    <w:rsid w:val="006F3E48"/>
    <w:rsid w:val="007002E8"/>
    <w:rsid w:val="007142F5"/>
    <w:rsid w:val="00716CC6"/>
    <w:rsid w:val="00721567"/>
    <w:rsid w:val="007218C2"/>
    <w:rsid w:val="00722A42"/>
    <w:rsid w:val="00736F31"/>
    <w:rsid w:val="00744060"/>
    <w:rsid w:val="0075234F"/>
    <w:rsid w:val="00752A6B"/>
    <w:rsid w:val="00755A97"/>
    <w:rsid w:val="00763D16"/>
    <w:rsid w:val="0079088C"/>
    <w:rsid w:val="007917C4"/>
    <w:rsid w:val="007954B2"/>
    <w:rsid w:val="007A28CA"/>
    <w:rsid w:val="007A6B77"/>
    <w:rsid w:val="007B0815"/>
    <w:rsid w:val="007C1135"/>
    <w:rsid w:val="007D5611"/>
    <w:rsid w:val="007D5F15"/>
    <w:rsid w:val="007E177A"/>
    <w:rsid w:val="007E375A"/>
    <w:rsid w:val="007E438E"/>
    <w:rsid w:val="007F6940"/>
    <w:rsid w:val="0081268C"/>
    <w:rsid w:val="00813356"/>
    <w:rsid w:val="00814BAF"/>
    <w:rsid w:val="008168CD"/>
    <w:rsid w:val="008271A4"/>
    <w:rsid w:val="008274C1"/>
    <w:rsid w:val="0084085A"/>
    <w:rsid w:val="008462C7"/>
    <w:rsid w:val="0084769D"/>
    <w:rsid w:val="00855432"/>
    <w:rsid w:val="00862652"/>
    <w:rsid w:val="00867D61"/>
    <w:rsid w:val="00871B1A"/>
    <w:rsid w:val="0087282D"/>
    <w:rsid w:val="0087615B"/>
    <w:rsid w:val="00876334"/>
    <w:rsid w:val="00876612"/>
    <w:rsid w:val="00876CA0"/>
    <w:rsid w:val="00877969"/>
    <w:rsid w:val="00877FC0"/>
    <w:rsid w:val="00881DEA"/>
    <w:rsid w:val="00885B8B"/>
    <w:rsid w:val="00886559"/>
    <w:rsid w:val="008905E3"/>
    <w:rsid w:val="008907D7"/>
    <w:rsid w:val="0089791D"/>
    <w:rsid w:val="008A2BD8"/>
    <w:rsid w:val="008A436B"/>
    <w:rsid w:val="008A70AC"/>
    <w:rsid w:val="008B38CC"/>
    <w:rsid w:val="008C1E25"/>
    <w:rsid w:val="008C5871"/>
    <w:rsid w:val="008C5EE4"/>
    <w:rsid w:val="008D34AD"/>
    <w:rsid w:val="008D5068"/>
    <w:rsid w:val="008D60D2"/>
    <w:rsid w:val="008E0DEE"/>
    <w:rsid w:val="008E1219"/>
    <w:rsid w:val="008E6FF5"/>
    <w:rsid w:val="008F190B"/>
    <w:rsid w:val="008F24B9"/>
    <w:rsid w:val="009014BC"/>
    <w:rsid w:val="00910254"/>
    <w:rsid w:val="009126E6"/>
    <w:rsid w:val="00914402"/>
    <w:rsid w:val="00915E74"/>
    <w:rsid w:val="00915F1F"/>
    <w:rsid w:val="00921EFC"/>
    <w:rsid w:val="009227BE"/>
    <w:rsid w:val="00922C12"/>
    <w:rsid w:val="0092363A"/>
    <w:rsid w:val="009236F7"/>
    <w:rsid w:val="00927432"/>
    <w:rsid w:val="00927B45"/>
    <w:rsid w:val="00936994"/>
    <w:rsid w:val="009371FB"/>
    <w:rsid w:val="0093762D"/>
    <w:rsid w:val="00940654"/>
    <w:rsid w:val="009442C0"/>
    <w:rsid w:val="00945ECA"/>
    <w:rsid w:val="00950EAD"/>
    <w:rsid w:val="00951C37"/>
    <w:rsid w:val="00954570"/>
    <w:rsid w:val="00956D48"/>
    <w:rsid w:val="00960010"/>
    <w:rsid w:val="0096226B"/>
    <w:rsid w:val="009622B1"/>
    <w:rsid w:val="00964206"/>
    <w:rsid w:val="00967016"/>
    <w:rsid w:val="009719FE"/>
    <w:rsid w:val="009728F7"/>
    <w:rsid w:val="009739F7"/>
    <w:rsid w:val="00981FBE"/>
    <w:rsid w:val="00983B79"/>
    <w:rsid w:val="00987818"/>
    <w:rsid w:val="0098798B"/>
    <w:rsid w:val="00996512"/>
    <w:rsid w:val="00997249"/>
    <w:rsid w:val="009A5995"/>
    <w:rsid w:val="009B2A99"/>
    <w:rsid w:val="009B7C19"/>
    <w:rsid w:val="009C0BB4"/>
    <w:rsid w:val="009C27EA"/>
    <w:rsid w:val="009C2B3A"/>
    <w:rsid w:val="009C4D67"/>
    <w:rsid w:val="009C5D84"/>
    <w:rsid w:val="009D75DE"/>
    <w:rsid w:val="009F0C39"/>
    <w:rsid w:val="00A0484E"/>
    <w:rsid w:val="00A13A69"/>
    <w:rsid w:val="00A2556F"/>
    <w:rsid w:val="00A25AED"/>
    <w:rsid w:val="00A25F59"/>
    <w:rsid w:val="00A2703E"/>
    <w:rsid w:val="00A401A7"/>
    <w:rsid w:val="00A4508A"/>
    <w:rsid w:val="00A55CF7"/>
    <w:rsid w:val="00A62FBA"/>
    <w:rsid w:val="00A75197"/>
    <w:rsid w:val="00A84770"/>
    <w:rsid w:val="00A84D22"/>
    <w:rsid w:val="00AB13AC"/>
    <w:rsid w:val="00AB4838"/>
    <w:rsid w:val="00AC096B"/>
    <w:rsid w:val="00AC592B"/>
    <w:rsid w:val="00AD3A9E"/>
    <w:rsid w:val="00AD504F"/>
    <w:rsid w:val="00AE1D39"/>
    <w:rsid w:val="00AE33CE"/>
    <w:rsid w:val="00AE7589"/>
    <w:rsid w:val="00AF2254"/>
    <w:rsid w:val="00AF291E"/>
    <w:rsid w:val="00AF549E"/>
    <w:rsid w:val="00AF6905"/>
    <w:rsid w:val="00B0389B"/>
    <w:rsid w:val="00B07080"/>
    <w:rsid w:val="00B10085"/>
    <w:rsid w:val="00B144CB"/>
    <w:rsid w:val="00B14713"/>
    <w:rsid w:val="00B16D03"/>
    <w:rsid w:val="00B22042"/>
    <w:rsid w:val="00B26D39"/>
    <w:rsid w:val="00B27698"/>
    <w:rsid w:val="00B47856"/>
    <w:rsid w:val="00B51FC6"/>
    <w:rsid w:val="00B54518"/>
    <w:rsid w:val="00B65170"/>
    <w:rsid w:val="00B75F4B"/>
    <w:rsid w:val="00B7784C"/>
    <w:rsid w:val="00B8041C"/>
    <w:rsid w:val="00B81DC7"/>
    <w:rsid w:val="00B83DFC"/>
    <w:rsid w:val="00B866BA"/>
    <w:rsid w:val="00B87251"/>
    <w:rsid w:val="00B951A4"/>
    <w:rsid w:val="00BB32D8"/>
    <w:rsid w:val="00BC435E"/>
    <w:rsid w:val="00BC657C"/>
    <w:rsid w:val="00BC69FD"/>
    <w:rsid w:val="00BC7D2E"/>
    <w:rsid w:val="00BD1259"/>
    <w:rsid w:val="00BD67BB"/>
    <w:rsid w:val="00BE536E"/>
    <w:rsid w:val="00BE5802"/>
    <w:rsid w:val="00BF34D7"/>
    <w:rsid w:val="00BF49A8"/>
    <w:rsid w:val="00BF7BC0"/>
    <w:rsid w:val="00BF7D6A"/>
    <w:rsid w:val="00C03BB4"/>
    <w:rsid w:val="00C07F58"/>
    <w:rsid w:val="00C16469"/>
    <w:rsid w:val="00C16C6E"/>
    <w:rsid w:val="00C16DE2"/>
    <w:rsid w:val="00C20E0F"/>
    <w:rsid w:val="00C22E7F"/>
    <w:rsid w:val="00C23FE4"/>
    <w:rsid w:val="00C26BF9"/>
    <w:rsid w:val="00C27009"/>
    <w:rsid w:val="00C30481"/>
    <w:rsid w:val="00C31C3F"/>
    <w:rsid w:val="00C34A8C"/>
    <w:rsid w:val="00C36AF3"/>
    <w:rsid w:val="00C40F61"/>
    <w:rsid w:val="00C41E3D"/>
    <w:rsid w:val="00C43454"/>
    <w:rsid w:val="00C45E4D"/>
    <w:rsid w:val="00C57619"/>
    <w:rsid w:val="00C61CD0"/>
    <w:rsid w:val="00C7320F"/>
    <w:rsid w:val="00C77EB3"/>
    <w:rsid w:val="00CA0A03"/>
    <w:rsid w:val="00CA18A7"/>
    <w:rsid w:val="00CA3B89"/>
    <w:rsid w:val="00CA7C22"/>
    <w:rsid w:val="00CB455B"/>
    <w:rsid w:val="00CB5454"/>
    <w:rsid w:val="00CC2E3B"/>
    <w:rsid w:val="00CC49CF"/>
    <w:rsid w:val="00CC4F53"/>
    <w:rsid w:val="00CD1799"/>
    <w:rsid w:val="00CE0D35"/>
    <w:rsid w:val="00CE18F1"/>
    <w:rsid w:val="00CE6480"/>
    <w:rsid w:val="00CF2BFD"/>
    <w:rsid w:val="00CF38BC"/>
    <w:rsid w:val="00CF5540"/>
    <w:rsid w:val="00D0525F"/>
    <w:rsid w:val="00D05D31"/>
    <w:rsid w:val="00D066DD"/>
    <w:rsid w:val="00D11B62"/>
    <w:rsid w:val="00D13AC3"/>
    <w:rsid w:val="00D21EB4"/>
    <w:rsid w:val="00D25208"/>
    <w:rsid w:val="00D33145"/>
    <w:rsid w:val="00D337FA"/>
    <w:rsid w:val="00D41661"/>
    <w:rsid w:val="00D52876"/>
    <w:rsid w:val="00D531A5"/>
    <w:rsid w:val="00D575AB"/>
    <w:rsid w:val="00D606B7"/>
    <w:rsid w:val="00D6296E"/>
    <w:rsid w:val="00D631BE"/>
    <w:rsid w:val="00D64C67"/>
    <w:rsid w:val="00D70D41"/>
    <w:rsid w:val="00D776EE"/>
    <w:rsid w:val="00D81F92"/>
    <w:rsid w:val="00D86FBD"/>
    <w:rsid w:val="00D91F4E"/>
    <w:rsid w:val="00D9327F"/>
    <w:rsid w:val="00D97232"/>
    <w:rsid w:val="00D979F9"/>
    <w:rsid w:val="00DB4DED"/>
    <w:rsid w:val="00DC1D9D"/>
    <w:rsid w:val="00DC2827"/>
    <w:rsid w:val="00DC40B2"/>
    <w:rsid w:val="00DC50C1"/>
    <w:rsid w:val="00DC552E"/>
    <w:rsid w:val="00DC735C"/>
    <w:rsid w:val="00DD0656"/>
    <w:rsid w:val="00DD2E3C"/>
    <w:rsid w:val="00DE43B5"/>
    <w:rsid w:val="00DE45EB"/>
    <w:rsid w:val="00DE613F"/>
    <w:rsid w:val="00DF7F8D"/>
    <w:rsid w:val="00E03261"/>
    <w:rsid w:val="00E03A85"/>
    <w:rsid w:val="00E060B0"/>
    <w:rsid w:val="00E06C53"/>
    <w:rsid w:val="00E06CDC"/>
    <w:rsid w:val="00E11421"/>
    <w:rsid w:val="00E11B37"/>
    <w:rsid w:val="00E13CBC"/>
    <w:rsid w:val="00E16533"/>
    <w:rsid w:val="00E23576"/>
    <w:rsid w:val="00E24C67"/>
    <w:rsid w:val="00E274A6"/>
    <w:rsid w:val="00E276F2"/>
    <w:rsid w:val="00E27ABB"/>
    <w:rsid w:val="00E314AE"/>
    <w:rsid w:val="00E32EA0"/>
    <w:rsid w:val="00E37344"/>
    <w:rsid w:val="00E60AAD"/>
    <w:rsid w:val="00E70E33"/>
    <w:rsid w:val="00E71B74"/>
    <w:rsid w:val="00E8173B"/>
    <w:rsid w:val="00E864A0"/>
    <w:rsid w:val="00E907EC"/>
    <w:rsid w:val="00E9473E"/>
    <w:rsid w:val="00EA2354"/>
    <w:rsid w:val="00EB3272"/>
    <w:rsid w:val="00EB747A"/>
    <w:rsid w:val="00EC6685"/>
    <w:rsid w:val="00ED0AD3"/>
    <w:rsid w:val="00ED7C33"/>
    <w:rsid w:val="00EE02B5"/>
    <w:rsid w:val="00EE781A"/>
    <w:rsid w:val="00EF4F7A"/>
    <w:rsid w:val="00EF6292"/>
    <w:rsid w:val="00F135D1"/>
    <w:rsid w:val="00F15A5B"/>
    <w:rsid w:val="00F169B6"/>
    <w:rsid w:val="00F227C3"/>
    <w:rsid w:val="00F22DAD"/>
    <w:rsid w:val="00F34100"/>
    <w:rsid w:val="00F34DEB"/>
    <w:rsid w:val="00F37C3B"/>
    <w:rsid w:val="00F37D95"/>
    <w:rsid w:val="00F535F1"/>
    <w:rsid w:val="00F56BF7"/>
    <w:rsid w:val="00F617FA"/>
    <w:rsid w:val="00F654AD"/>
    <w:rsid w:val="00F71BD5"/>
    <w:rsid w:val="00F73693"/>
    <w:rsid w:val="00F807DF"/>
    <w:rsid w:val="00F91C03"/>
    <w:rsid w:val="00F92C1E"/>
    <w:rsid w:val="00F93898"/>
    <w:rsid w:val="00F942E8"/>
    <w:rsid w:val="00F95CFE"/>
    <w:rsid w:val="00FA0EAF"/>
    <w:rsid w:val="00FA12E1"/>
    <w:rsid w:val="00FA31F2"/>
    <w:rsid w:val="00FA4C14"/>
    <w:rsid w:val="00FA628D"/>
    <w:rsid w:val="00FA6EE5"/>
    <w:rsid w:val="00FB6E55"/>
    <w:rsid w:val="00FC17AE"/>
    <w:rsid w:val="00FC47CF"/>
    <w:rsid w:val="00FC5547"/>
    <w:rsid w:val="00FD7275"/>
    <w:rsid w:val="00FE304D"/>
    <w:rsid w:val="00FF3AC8"/>
    <w:rsid w:val="00FF6741"/>
    <w:rsid w:val="00FF77C3"/>
    <w:rsid w:val="085A3202"/>
    <w:rsid w:val="1248251D"/>
    <w:rsid w:val="2917260A"/>
    <w:rsid w:val="7192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D253A"/>
  <w15:docId w15:val="{AF849C39-E9DB-42AE-B558-EFD7FFB9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FC0"/>
  </w:style>
  <w:style w:type="paragraph" w:styleId="Footer">
    <w:name w:val="footer"/>
    <w:basedOn w:val="Normal"/>
    <w:link w:val="FooterChar"/>
    <w:uiPriority w:val="99"/>
    <w:unhideWhenUsed/>
    <w:rsid w:val="006F0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FC0"/>
  </w:style>
  <w:style w:type="paragraph" w:styleId="ListParagraph">
    <w:name w:val="List Paragraph"/>
    <w:basedOn w:val="Normal"/>
    <w:uiPriority w:val="34"/>
    <w:qFormat/>
    <w:rsid w:val="00696B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50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D50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50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04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87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qFormat/>
    <w:rsid w:val="00987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7818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8781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B3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8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2D08"/>
    <w:pPr>
      <w:spacing w:after="0" w:line="240" w:lineRule="auto"/>
    </w:pPr>
  </w:style>
  <w:style w:type="character" w:customStyle="1" w:styleId="ui-provider">
    <w:name w:val="ui-provider"/>
    <w:basedOn w:val="DefaultParagraphFont"/>
    <w:rsid w:val="0058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hm\AppData\Local\Microsoft\Windows\INetCache\Content.Outlook\U5BLRF48\Media%20Release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9D6B9FD1CD742994A5B4F9397D6A1" ma:contentTypeVersion="5" ma:contentTypeDescription="Create a new document." ma:contentTypeScope="" ma:versionID="3bace8993914ec9d40db9d2fd01fc41f">
  <xsd:schema xmlns:xsd="http://www.w3.org/2001/XMLSchema" xmlns:xs="http://www.w3.org/2001/XMLSchema" xmlns:p="http://schemas.microsoft.com/office/2006/metadata/properties" xmlns:ns3="2f0a58a1-49e2-4d7b-a0a8-f815272a72fc" xmlns:ns4="9848aa77-69ad-4a61-95e6-47f5cf089b23" targetNamespace="http://schemas.microsoft.com/office/2006/metadata/properties" ma:root="true" ma:fieldsID="a3c506143ea3690659c47adccd7fc603" ns3:_="" ns4:_="">
    <xsd:import namespace="2f0a58a1-49e2-4d7b-a0a8-f815272a72fc"/>
    <xsd:import namespace="9848aa77-69ad-4a61-95e6-47f5cf089b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a58a1-49e2-4d7b-a0a8-f815272a72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8aa77-69ad-4a61-95e6-47f5cf08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0a58a1-49e2-4d7b-a0a8-f815272a72f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6A566F-8D8F-4D5F-B73B-2BF34228C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a58a1-49e2-4d7b-a0a8-f815272a72fc"/>
    <ds:schemaRef ds:uri="9848aa77-69ad-4a61-95e6-47f5cf089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A1B84-A17C-4DAF-B64A-64C091EEE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6D563-3108-40A8-B753-6D7F598750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ED133D-7ADE-439E-A7AD-AE6D91489A69}">
  <ds:schemaRefs>
    <ds:schemaRef ds:uri="2f0a58a1-49e2-4d7b-a0a8-f815272a72fc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848aa77-69ad-4a61-95e6-47f5cf089b2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 Release template (003).dotx</Template>
  <TotalTime>16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Project grants 2023</dc:title>
  <dc:subject/>
  <dc:creator>Health Communications</dc:creator>
  <cp:keywords/>
  <dc:description/>
  <cp:lastModifiedBy>NEWBERRY, Jacqui</cp:lastModifiedBy>
  <cp:revision>3</cp:revision>
  <cp:lastPrinted>2023-05-01T05:39:00Z</cp:lastPrinted>
  <dcterms:created xsi:type="dcterms:W3CDTF">2023-05-01T05:37:00Z</dcterms:created>
  <dcterms:modified xsi:type="dcterms:W3CDTF">2023-05-01T06:04:00Z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0x0101001DB9D6B9FD1CD742994A5B4F9397D6A1</vt:lpwstr>
  </property>
  <property fmtid="{D5CDD505-2E9C-101B-9397-08002B2CF9AE}" pid="3" name="_dlc_DocIdItemGuid">
    <vt:lpwstr>dd47e998-55a6-44a5-9fb9-5c3b72450ca4</vt:lpwstr>
  </property>
  <property fmtid="{D5CDD505-2E9C-101B-9397-08002B2CF9AE}" pid="4" name="MediaServiceImageTags">
    <vt:lpwstr/>
  </property>
  <property fmtid="{D5CDD505-2E9C-101B-9397-08002B2CF9AE}" pid="5" name="MSIP_Label_9a5e7792-7543-4db2-bcc9-9caeff0b8eb1_Enabled">
    <vt:lpwstr>true</vt:lpwstr>
  </property>
  <property fmtid="{D5CDD505-2E9C-101B-9397-08002B2CF9AE}" pid="6" name="MSIP_Label_9a5e7792-7543-4db2-bcc9-9caeff0b8eb1_SetDate">
    <vt:lpwstr>2022-09-07T06:23:44Z</vt:lpwstr>
  </property>
  <property fmtid="{D5CDD505-2E9C-101B-9397-08002B2CF9AE}" pid="7" name="MSIP_Label_9a5e7792-7543-4db2-bcc9-9caeff0b8eb1_Method">
    <vt:lpwstr>Privileged</vt:lpwstr>
  </property>
  <property fmtid="{D5CDD505-2E9C-101B-9397-08002B2CF9AE}" pid="8" name="MSIP_Label_9a5e7792-7543-4db2-bcc9-9caeff0b8eb1_Name">
    <vt:lpwstr>OFFICIAL</vt:lpwstr>
  </property>
  <property fmtid="{D5CDD505-2E9C-101B-9397-08002B2CF9AE}" pid="9" name="MSIP_Label_9a5e7792-7543-4db2-bcc9-9caeff0b8eb1_SiteId">
    <vt:lpwstr>402fca06-dc9c-412f-9bf9-1a335a4671f7</vt:lpwstr>
  </property>
  <property fmtid="{D5CDD505-2E9C-101B-9397-08002B2CF9AE}" pid="10" name="MSIP_Label_9a5e7792-7543-4db2-bcc9-9caeff0b8eb1_ActionId">
    <vt:lpwstr>8e8320f8-15a0-4f93-b34a-ce1c6ace951e</vt:lpwstr>
  </property>
  <property fmtid="{D5CDD505-2E9C-101B-9397-08002B2CF9AE}" pid="11" name="MSIP_Label_9a5e7792-7543-4db2-bcc9-9caeff0b8eb1_ContentBits">
    <vt:lpwstr>0</vt:lpwstr>
  </property>
  <property fmtid="{D5CDD505-2E9C-101B-9397-08002B2CF9AE}" pid="12" name="Order">
    <vt:r8>6661800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Hyperlink">
    <vt:lpwstr>, </vt:lpwstr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