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183EFF7D" w:rsidR="00751A23" w:rsidRPr="00876B23" w:rsidRDefault="00397312" w:rsidP="007D582A">
      <w:pPr>
        <w:pStyle w:val="Title"/>
        <w:rPr>
          <w:rFonts w:ascii="Khmer OS Content" w:hAnsi="Khmer OS Content" w:cs="Khmer OS Content"/>
        </w:rPr>
        <w:sectPr w:rsidR="00751A23" w:rsidRPr="00876B23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876B23">
        <w:rPr>
          <w:rFonts w:ascii="Khmer OS Content" w:hAnsi="Khmer OS Content" w:cs="Khmer OS Content"/>
          <w:cs/>
          <w:lang w:bidi="km-KH"/>
        </w:rPr>
        <w:t>ការចាក់វ៉ាក់សាំងកុមារភា</w:t>
      </w:r>
      <w:r w:rsidR="00F96CCC">
        <w:rPr>
          <w:rFonts w:ascii="Khmer OS Content" w:hAnsi="Khmer OS Content" w:cs="Khmer OS Content" w:hint="cs"/>
          <w:cs/>
          <w:lang w:bidi="km-KH"/>
        </w:rPr>
        <w:t>ព</w:t>
      </w:r>
      <w:r w:rsidRPr="00876B23">
        <w:rPr>
          <w:rFonts w:ascii="Khmer OS Content" w:hAnsi="Khmer OS Content" w:cs="Khmer OS Content"/>
        </w:rPr>
        <w:t xml:space="preserve"> </w:t>
      </w:r>
    </w:p>
    <w:p w14:paraId="33DC80E6" w14:textId="2A9B6B68" w:rsidR="00B82EB3" w:rsidRPr="00876B23" w:rsidRDefault="00397312" w:rsidP="00B82EB3">
      <w:pPr>
        <w:pStyle w:val="Heading1"/>
        <w:spacing w:before="0"/>
        <w:rPr>
          <w:rFonts w:ascii="Khmer OS Content" w:hAnsi="Khmer OS Content" w:cs="Khmer OS Content"/>
          <w:sz w:val="36"/>
        </w:rPr>
      </w:pPr>
      <w:r w:rsidRPr="00876B23">
        <w:rPr>
          <w:rFonts w:ascii="Khmer OS Content" w:hAnsi="Khmer OS Content" w:cs="Khmer OS Content"/>
          <w:sz w:val="36"/>
          <w:cs/>
          <w:lang w:bidi="km-KH"/>
        </w:rPr>
        <w:lastRenderedPageBreak/>
        <w:t>ការចាក់វ៉ាក់សាំងកុមារភា</w:t>
      </w:r>
      <w:r w:rsidR="007E6193">
        <w:rPr>
          <w:rFonts w:ascii="Khmer OS Content" w:hAnsi="Khmer OS Content" w:cs="Khmer OS Content" w:hint="cs"/>
          <w:sz w:val="36"/>
          <w:cs/>
          <w:lang w:bidi="km-KH"/>
        </w:rPr>
        <w:t>ព</w:t>
      </w:r>
      <w:r w:rsidRPr="00876B23">
        <w:rPr>
          <w:rFonts w:ascii="Khmer OS Content" w:hAnsi="Khmer OS Content" w:cs="Khmer OS Content"/>
          <w:sz w:val="36"/>
          <w:cs/>
          <w:lang w:bidi="km-KH"/>
        </w:rPr>
        <w:t xml:space="preserve"> </w:t>
      </w:r>
    </w:p>
    <w:p w14:paraId="43B4ADED" w14:textId="7C807334" w:rsidR="000B58E9" w:rsidRPr="00876B23" w:rsidRDefault="00397312" w:rsidP="00397312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ព័ត៌មានអំពីវ៉ាក់សាំងឥតគិតថ្លៃ ដើម្បីការពារប្រឆាំងនឹងជំងឺដែលបង្កគ្រោះថ្នាក់</w:t>
      </w:r>
    </w:p>
    <w:p w14:paraId="0A436EB0" w14:textId="63DFA9B3" w:rsidR="000B58E9" w:rsidRPr="00876B23" w:rsidRDefault="000B58E9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</w:rPr>
        <w:t>health.gov.au/</w:t>
      </w:r>
      <w:proofErr w:type="spellStart"/>
      <w:r w:rsidRPr="00876B23">
        <w:rPr>
          <w:rFonts w:ascii="Khmer OS Content" w:hAnsi="Khmer OS Content" w:cs="Khmer OS Content"/>
        </w:rPr>
        <w:t>childhoodimmunisation</w:t>
      </w:r>
      <w:proofErr w:type="spellEnd"/>
    </w:p>
    <w:p w14:paraId="41E9EA1C" w14:textId="49B0030E" w:rsidR="000B58E9" w:rsidRPr="00876B23" w:rsidRDefault="00397312" w:rsidP="000B58E9">
      <w:pPr>
        <w:pStyle w:val="Heading2"/>
        <w:rPr>
          <w:rFonts w:ascii="Khmer OS Content" w:hAnsi="Khmer OS Content" w:cs="Khmer OS Content"/>
          <w:szCs w:val="36"/>
          <w:lang w:eastAsia="en-AU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eastAsia="en-AU" w:bidi="km-KH"/>
        </w:rPr>
        <w:t>ការចាក់វ៉ាក់សាំងកុមារភាពជាប្រចាំ</w:t>
      </w:r>
      <w:r w:rsidR="000B58E9" w:rsidRPr="00876B23">
        <w:rPr>
          <w:rFonts w:ascii="Khmer OS Content" w:hAnsi="Khmer OS Content" w:cs="Khmer OS Content"/>
          <w:i/>
          <w:iCs w:val="0"/>
          <w:szCs w:val="36"/>
          <w:lang w:eastAsia="en-AU"/>
        </w:rPr>
        <w:t xml:space="preserve"> </w:t>
      </w:r>
    </w:p>
    <w:p w14:paraId="5532E153" w14:textId="074AF101" w:rsidR="000B58E9" w:rsidRPr="00876B23" w:rsidRDefault="00397312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កាលវិភាគចាក់ថ្នាំបង្ការជាតិគូសបញ្ជាក់អំពីវ៉ាក់សាំងដែលបានណែនាំ ដែលអាចរកបានដោយ</w:t>
      </w:r>
      <w:r w:rsidR="007E6193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876B23">
        <w:rPr>
          <w:rFonts w:ascii="Khmer OS Content" w:hAnsi="Khmer OS Content" w:cs="Khmer OS Content"/>
          <w:cs/>
          <w:lang w:bidi="km-KH"/>
        </w:rPr>
        <w:t>ឥតគិតថ្លៃក្រោមកម្មវិធីចាក់ថ្នាំបង្ការជាតិ។</w:t>
      </w:r>
    </w:p>
    <w:p w14:paraId="21186201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</w:rPr>
      </w:pPr>
    </w:p>
    <w:p w14:paraId="1BFB0A5E" w14:textId="2C291948" w:rsidR="000B58E9" w:rsidRPr="00876B23" w:rsidRDefault="00397312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 xml:space="preserve">កុមារអាចចាក់វ៉ាក់សាំងបានដោយឥតគិតថ្លៃ ដរាបណាពួកគេមានឈ្មោះនៅលើកាត </w:t>
      </w:r>
      <w:r w:rsidRPr="00876B23">
        <w:rPr>
          <w:rFonts w:ascii="Khmer OS Content" w:hAnsi="Khmer OS Content" w:cs="Khmer OS Content"/>
        </w:rPr>
        <w:t xml:space="preserve">Medicare </w:t>
      </w:r>
      <w:r w:rsidRPr="00876B23">
        <w:rPr>
          <w:rFonts w:ascii="Khmer OS Content" w:hAnsi="Khmer OS Content" w:cs="Khmer OS Content"/>
          <w:cs/>
          <w:lang w:bidi="km-KH"/>
        </w:rPr>
        <w:t>ឬមានសិទ្ធិទទួលបានការចាក់វ៉ាក់សាំង។</w:t>
      </w:r>
      <w:r w:rsidR="000B58E9" w:rsidRPr="00876B23">
        <w:rPr>
          <w:rFonts w:ascii="Khmer OS Content" w:hAnsi="Khmer OS Content" w:cs="Khmer OS Content"/>
        </w:rPr>
        <w:t xml:space="preserve"> </w:t>
      </w:r>
    </w:p>
    <w:p w14:paraId="75F39E14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</w:rPr>
      </w:pPr>
    </w:p>
    <w:p w14:paraId="5CED56A2" w14:textId="33578C4B" w:rsidR="00B82EB3" w:rsidRPr="00876B23" w:rsidRDefault="00397312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វ៉ាក់សាំងបន្ថែមអាចមានផ្តល់ជូនដោយឥតគិតថ្លៃ ក្រោមកម្មវិធីរដ្ឋាភិបាលរដ្ឋ និងដែនដី។</w:t>
      </w:r>
    </w:p>
    <w:p w14:paraId="352B8ABB" w14:textId="39E3BE81" w:rsidR="00A55F56" w:rsidRPr="00876B23" w:rsidRDefault="00397312" w:rsidP="00A55F56">
      <w:pPr>
        <w:pStyle w:val="Heading2"/>
        <w:rPr>
          <w:rFonts w:ascii="Khmer OS Content" w:hAnsi="Khmer OS Content" w:cs="Khmer OS Content"/>
          <w:i/>
          <w:iCs w:val="0"/>
          <w:szCs w:val="36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bidi="km-KH"/>
        </w:rPr>
        <w:t>កាលវិភាគចាក់ថ្នាំបង្ការជាតិ</w:t>
      </w:r>
      <w:r w:rsidRPr="00876B23">
        <w:rPr>
          <w:rFonts w:ascii="Khmer OS Content" w:hAnsi="Khmer OS Content" w:cs="Khmer OS Content"/>
          <w:i/>
          <w:iCs w:val="0"/>
          <w:szCs w:val="36"/>
          <w:cs/>
        </w:rPr>
        <w:t xml:space="preserve"> </w:t>
      </w:r>
      <w:r w:rsidRPr="00876B23">
        <w:rPr>
          <w:rFonts w:ascii="Khmer OS Content" w:hAnsi="Khmer OS Content" w:cs="Khmer OS Content"/>
          <w:i/>
          <w:iCs w:val="0"/>
          <w:szCs w:val="36"/>
          <w:cs/>
          <w:lang w:bidi="km-KH"/>
        </w:rPr>
        <w:t xml:space="preserve">(កុមារភាព)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6652"/>
      </w:tblGrid>
      <w:tr w:rsidR="00A55F56" w:rsidRPr="00876B23" w14:paraId="2F76F68E" w14:textId="77777777" w:rsidTr="007732BA">
        <w:tc>
          <w:tcPr>
            <w:tcW w:w="2252" w:type="dxa"/>
          </w:tcPr>
          <w:p w14:paraId="756AF0E4" w14:textId="2BDE3072" w:rsidR="00A55F56" w:rsidRPr="00876B23" w:rsidRDefault="00397312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អាយុ</w:t>
            </w:r>
          </w:p>
        </w:tc>
        <w:tc>
          <w:tcPr>
            <w:tcW w:w="6808" w:type="dxa"/>
          </w:tcPr>
          <w:p w14:paraId="22A8594F" w14:textId="167F7C79" w:rsidR="00A55F56" w:rsidRPr="00876B23" w:rsidRDefault="00397312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</w:t>
            </w:r>
          </w:p>
        </w:tc>
      </w:tr>
      <w:tr w:rsidR="00A55F56" w:rsidRPr="00876B23" w14:paraId="34F37EBF" w14:textId="77777777" w:rsidTr="007732BA">
        <w:tc>
          <w:tcPr>
            <w:tcW w:w="2252" w:type="dxa"/>
          </w:tcPr>
          <w:p w14:paraId="01DD6AAD" w14:textId="237BBDF3" w:rsidR="00A55F56" w:rsidRPr="00876B23" w:rsidRDefault="00397312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កំណើត</w:t>
            </w:r>
          </w:p>
        </w:tc>
        <w:tc>
          <w:tcPr>
            <w:tcW w:w="6808" w:type="dxa"/>
          </w:tcPr>
          <w:p w14:paraId="26520E18" w14:textId="784029C8" w:rsidR="00A55F56" w:rsidRPr="00876B23" w:rsidRDefault="00397312" w:rsidP="007A23FE">
            <w:pPr>
              <w:pStyle w:val="Header"/>
              <w:numPr>
                <w:ilvl w:val="0"/>
                <w:numId w:val="41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>B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ជាធម្មតាត្រូវបានផ្តល់ឱ្យនៅមន្ទីរពេទ្យ)</w:t>
            </w:r>
          </w:p>
        </w:tc>
      </w:tr>
      <w:tr w:rsidR="00A55F56" w:rsidRPr="00876B23" w14:paraId="71DF9056" w14:textId="77777777" w:rsidTr="007732BA">
        <w:tc>
          <w:tcPr>
            <w:tcW w:w="2252" w:type="dxa"/>
          </w:tcPr>
          <w:p w14:paraId="7C522F90" w14:textId="387FA8E2" w:rsidR="00A55F56" w:rsidRPr="00876B23" w:rsidRDefault="00251AFE" w:rsidP="00251A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2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 ខែ</w:t>
            </w:r>
            <w:r w:rsidRPr="00876B23">
              <w:rPr>
                <w:rFonts w:ascii="Khmer OS Content" w:hAnsi="Khmer OS Content" w:cs="Khmer OS Content"/>
              </w:rPr>
              <w:t xml:space="preserve">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អាចផ្តល់ឱ្យចាប់ពីអាយុ </w:t>
            </w:r>
            <w:r w:rsidRPr="00876B23">
              <w:rPr>
                <w:rFonts w:ascii="Khmer OS Content" w:hAnsi="Khmer OS Content" w:cs="Khmer OS Content"/>
              </w:rPr>
              <w:t>6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សប្តាហ៍)</w:t>
            </w:r>
          </w:p>
        </w:tc>
        <w:tc>
          <w:tcPr>
            <w:tcW w:w="6808" w:type="dxa"/>
          </w:tcPr>
          <w:p w14:paraId="3BB9E042" w14:textId="33AC790B" w:rsidR="00A55F56" w:rsidRPr="00876B23" w:rsidRDefault="00251AFE" w:rsidP="00613816">
            <w:pPr>
              <w:pStyle w:val="Header"/>
              <w:numPr>
                <w:ilvl w:val="0"/>
                <w:numId w:val="41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 xml:space="preserve">b (Hib) </w:t>
            </w:r>
          </w:p>
          <w:p w14:paraId="4FE438C5" w14:textId="77777777" w:rsidR="00251AFE" w:rsidRPr="00876B23" w:rsidRDefault="00251AFE" w:rsidP="007A23FE">
            <w:pPr>
              <w:pStyle w:val="Header"/>
              <w:numPr>
                <w:ilvl w:val="0"/>
                <w:numId w:val="41"/>
              </w:numPr>
              <w:rPr>
                <w:rFonts w:ascii="Khmer OS Content" w:hAnsi="Khmer OS Content" w:cs="Khmer OS Content"/>
                <w:cs/>
              </w:rPr>
            </w:pPr>
            <w:r w:rsidRPr="00876B23">
              <w:rPr>
                <w:rFonts w:ascii="Khmer OS Content" w:hAnsi="Khmer OS Content" w:cs="Khmer OS Content"/>
              </w:rPr>
              <w:t>Rotavirus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វីរុសបង្កជំងឺរាក)</w:t>
            </w:r>
          </w:p>
          <w:p w14:paraId="77F7A0C5" w14:textId="34DE42E4" w:rsidR="00A55F56" w:rsidRPr="00876B23" w:rsidRDefault="00251AFE" w:rsidP="00251AFE">
            <w:pPr>
              <w:pStyle w:val="Header"/>
              <w:numPr>
                <w:ilvl w:val="0"/>
                <w:numId w:val="41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</w:p>
        </w:tc>
      </w:tr>
      <w:tr w:rsidR="00A55F56" w:rsidRPr="00876B23" w14:paraId="65741037" w14:textId="77777777" w:rsidTr="007732BA">
        <w:tc>
          <w:tcPr>
            <w:tcW w:w="2252" w:type="dxa"/>
          </w:tcPr>
          <w:p w14:paraId="28B12D4D" w14:textId="4A959486" w:rsidR="00A55F56" w:rsidRPr="00876B23" w:rsidRDefault="00251AFE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4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01C760CD" w14:textId="7AF49051" w:rsidR="00A55F56" w:rsidRPr="00876B23" w:rsidRDefault="00251AFE" w:rsidP="00AB4D34">
            <w:pPr>
              <w:pStyle w:val="Header"/>
              <w:numPr>
                <w:ilvl w:val="0"/>
                <w:numId w:val="42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 xml:space="preserve">b (Hib) </w:t>
            </w:r>
          </w:p>
          <w:p w14:paraId="58D94341" w14:textId="03745F11" w:rsidR="00A55F56" w:rsidRPr="00876B23" w:rsidRDefault="00251AFE" w:rsidP="007A23FE">
            <w:pPr>
              <w:pStyle w:val="Header"/>
              <w:numPr>
                <w:ilvl w:val="0"/>
                <w:numId w:val="42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Rotavirus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វីរុសបង្កជំងឺរាក)</w:t>
            </w:r>
          </w:p>
          <w:p w14:paraId="3023B8C4" w14:textId="5B7990A2" w:rsidR="00A55F56" w:rsidRPr="00876B23" w:rsidRDefault="00251AFE" w:rsidP="00251AFE">
            <w:pPr>
              <w:pStyle w:val="Header"/>
              <w:numPr>
                <w:ilvl w:val="0"/>
                <w:numId w:val="42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  <w:tr w:rsidR="00A55F56" w:rsidRPr="00876B23" w14:paraId="6A8BB695" w14:textId="77777777" w:rsidTr="007732BA">
        <w:tc>
          <w:tcPr>
            <w:tcW w:w="2252" w:type="dxa"/>
          </w:tcPr>
          <w:p w14:paraId="309F0617" w14:textId="13F71DC0" w:rsidR="00A55F56" w:rsidRPr="00876B23" w:rsidRDefault="00251AFE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6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57E8B01F" w14:textId="79E9D0D4" w:rsidR="00A55F56" w:rsidRPr="00876B23" w:rsidRDefault="00251AFE" w:rsidP="002C59BE">
            <w:pPr>
              <w:pStyle w:val="Header"/>
              <w:numPr>
                <w:ilvl w:val="0"/>
                <w:numId w:val="43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រោគខាន់ស្លាក់ រោគតេតាណូស រោគក្អកមាន់ ជំងឺរលាកថ្លើមប្រភេទ </w:t>
            </w:r>
            <w:r w:rsidRPr="00876B23">
              <w:rPr>
                <w:rFonts w:ascii="Khmer OS Content" w:hAnsi="Khmer OS Content" w:cs="Khmer OS Content"/>
              </w:rPr>
              <w:t xml:space="preserve">B,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ជម្ងឺស្វិតដៃជើង ជំងឺគ្រុនផ្តាសាយ </w:t>
            </w: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 xml:space="preserve">b (Hib) </w:t>
            </w:r>
          </w:p>
          <w:p w14:paraId="5FB980B6" w14:textId="0A3D14BD" w:rsidR="00A55F56" w:rsidRPr="00876B23" w:rsidRDefault="00A55F56" w:rsidP="00251AFE">
            <w:pPr>
              <w:pStyle w:val="Header"/>
              <w:ind w:left="360"/>
              <w:rPr>
                <w:rFonts w:ascii="Khmer OS Content" w:hAnsi="Khmer OS Content" w:cs="Khmer OS Content"/>
              </w:rPr>
            </w:pPr>
          </w:p>
        </w:tc>
      </w:tr>
      <w:tr w:rsidR="00A55F56" w:rsidRPr="00876B23" w14:paraId="36D4609F" w14:textId="77777777" w:rsidTr="007732BA">
        <w:trPr>
          <w:trHeight w:val="617"/>
        </w:trPr>
        <w:tc>
          <w:tcPr>
            <w:tcW w:w="2252" w:type="dxa"/>
          </w:tcPr>
          <w:p w14:paraId="0CE8649F" w14:textId="337FA78D" w:rsidR="00A55F56" w:rsidRPr="00876B23" w:rsidRDefault="00251AFE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lastRenderedPageBreak/>
              <w:t xml:space="preserve">6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ខែ ទៅក្រោម </w:t>
            </w:r>
            <w:r w:rsidRPr="00876B23">
              <w:rPr>
                <w:rFonts w:ascii="Khmer OS Content" w:hAnsi="Khmer OS Content" w:cs="Khmer OS Content"/>
              </w:rPr>
              <w:t xml:space="preserve">5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ឆ្នាំ</w:t>
            </w:r>
          </w:p>
        </w:tc>
        <w:tc>
          <w:tcPr>
            <w:tcW w:w="6808" w:type="dxa"/>
          </w:tcPr>
          <w:p w14:paraId="4A68F038" w14:textId="5DAA31E8" w:rsidR="00A55F56" w:rsidRPr="00876B23" w:rsidRDefault="00251AFE" w:rsidP="00251AFE">
            <w:pPr>
              <w:pStyle w:val="Header"/>
              <w:numPr>
                <w:ilvl w:val="0"/>
                <w:numId w:val="40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ជំងឺគ្រុនផ្តាសាយធំ (ប្រចាំឆ្នាំ)</w:t>
            </w:r>
          </w:p>
        </w:tc>
      </w:tr>
      <w:tr w:rsidR="00A55F56" w:rsidRPr="00876B23" w14:paraId="0E3065D2" w14:textId="77777777" w:rsidTr="007732BA">
        <w:tc>
          <w:tcPr>
            <w:tcW w:w="2252" w:type="dxa"/>
          </w:tcPr>
          <w:p w14:paraId="0C8B8A28" w14:textId="5EEBF0FD" w:rsidR="00A55F56" w:rsidRPr="00876B23" w:rsidRDefault="00251AFE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>12</w:t>
            </w:r>
            <w:r w:rsidRPr="00876B23">
              <w:rPr>
                <w:rFonts w:ascii="Khmer OS Content" w:hAnsi="Khmer OS Content" w:cs="Khmer OS Content"/>
                <w:lang w:bidi="km-KH"/>
              </w:rPr>
              <w:t xml:space="preserve">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</w:tcPr>
          <w:p w14:paraId="533C8197" w14:textId="00CC220E" w:rsidR="00A55F56" w:rsidRPr="00876B23" w:rsidRDefault="00251AFE" w:rsidP="007A23FE">
            <w:pPr>
              <w:pStyle w:val="Header"/>
              <w:numPr>
                <w:ilvl w:val="0"/>
                <w:numId w:val="40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Meningococcal ACWY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ជំងឺមេនីញជោខូខល </w:t>
            </w:r>
            <w:r w:rsidRPr="00876B23">
              <w:rPr>
                <w:rFonts w:ascii="Khmer OS Content" w:hAnsi="Khmer OS Content" w:cs="Khmer OS Content"/>
              </w:rPr>
              <w:t xml:space="preserve">ACWY) </w:t>
            </w:r>
          </w:p>
          <w:p w14:paraId="10F7B74D" w14:textId="0BDF237A" w:rsidR="00A55F56" w:rsidRPr="00876B23" w:rsidRDefault="00251AFE" w:rsidP="007A23FE">
            <w:pPr>
              <w:pStyle w:val="Header"/>
              <w:numPr>
                <w:ilvl w:val="0"/>
                <w:numId w:val="40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រោគកញ្ជ្រឹល រោគស្រឡាទែន រោគស្អូច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  <w:p w14:paraId="603FE491" w14:textId="0051FE28" w:rsidR="007A23FE" w:rsidRPr="00876B23" w:rsidRDefault="00251AFE" w:rsidP="00251AFE">
            <w:pPr>
              <w:pStyle w:val="Header"/>
              <w:numPr>
                <w:ilvl w:val="0"/>
                <w:numId w:val="40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ជំងឺ </w:t>
            </w:r>
            <w:r w:rsidRPr="00876B23">
              <w:rPr>
                <w:rFonts w:ascii="Khmer OS Content" w:hAnsi="Khmer OS Content" w:cs="Khmer OS Content"/>
              </w:rPr>
              <w:t>Pneumococcal (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ជំងឺនូម៉ូខូខល)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  <w:tr w:rsidR="007A23FE" w:rsidRPr="00876B23" w14:paraId="0F0B5B70" w14:textId="77777777" w:rsidTr="007732BA">
        <w:tc>
          <w:tcPr>
            <w:tcW w:w="2252" w:type="dxa"/>
          </w:tcPr>
          <w:p w14:paraId="7184744D" w14:textId="38B1C805" w:rsidR="007A23FE" w:rsidRPr="00876B23" w:rsidRDefault="002E5B16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18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ខែ</w:t>
            </w:r>
          </w:p>
        </w:tc>
        <w:tc>
          <w:tcPr>
            <w:tcW w:w="6808" w:type="dxa"/>
            <w:vAlign w:val="center"/>
          </w:tcPr>
          <w:p w14:paraId="09E4BDC9" w14:textId="249BAF2E" w:rsidR="007A23FE" w:rsidRPr="00876B23" w:rsidRDefault="002E5B16" w:rsidP="007A23FE">
            <w:pPr>
              <w:pStyle w:val="Header"/>
              <w:numPr>
                <w:ilvl w:val="0"/>
                <w:numId w:val="44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Haemophilus influenzae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 xml:space="preserve">ប្រភេទ </w:t>
            </w:r>
            <w:r w:rsidRPr="00876B23">
              <w:rPr>
                <w:rFonts w:ascii="Khmer OS Content" w:hAnsi="Khmer OS Content" w:cs="Khmer OS Content"/>
              </w:rPr>
              <w:t>b (Hib)</w:t>
            </w:r>
          </w:p>
          <w:p w14:paraId="503AD8FD" w14:textId="0DCB9457" w:rsidR="007A23FE" w:rsidRPr="00876B23" w:rsidRDefault="002E5B16" w:rsidP="007A23FE">
            <w:pPr>
              <w:pStyle w:val="Header"/>
              <w:numPr>
                <w:ilvl w:val="0"/>
                <w:numId w:val="44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រោគកញ្ជ្រឹល រោគស្រឡាទែន រោគស្អូច រោគអុតស្វាយ</w:t>
            </w:r>
            <w:r w:rsidRPr="00876B23">
              <w:rPr>
                <w:rFonts w:ascii="Khmer OS Content" w:hAnsi="Khmer OS Content" w:cs="Khmer OS Content"/>
              </w:rPr>
              <w:t xml:space="preserve"> </w:t>
            </w:r>
          </w:p>
          <w:p w14:paraId="016EB466" w14:textId="2C1CBA3F" w:rsidR="007A23FE" w:rsidRPr="00876B23" w:rsidRDefault="002E5B16" w:rsidP="002E5B16">
            <w:pPr>
              <w:pStyle w:val="Header"/>
              <w:numPr>
                <w:ilvl w:val="0"/>
                <w:numId w:val="44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រោគខាន់ស្លាក់ រោគតេតាណូស រោគក្អកមាន់</w:t>
            </w:r>
          </w:p>
        </w:tc>
      </w:tr>
      <w:tr w:rsidR="007A23FE" w:rsidRPr="00876B23" w14:paraId="4CD71EF4" w14:textId="77777777" w:rsidTr="007732BA">
        <w:tc>
          <w:tcPr>
            <w:tcW w:w="2252" w:type="dxa"/>
          </w:tcPr>
          <w:p w14:paraId="71BEE647" w14:textId="78A9BA2D" w:rsidR="007A23FE" w:rsidRPr="00876B23" w:rsidRDefault="002E5B16" w:rsidP="007A23FE">
            <w:pPr>
              <w:pStyle w:val="Header"/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</w:rPr>
              <w:t xml:space="preserve">4 </w:t>
            </w:r>
            <w:r w:rsidRPr="00876B23">
              <w:rPr>
                <w:rFonts w:ascii="Khmer OS Content" w:hAnsi="Khmer OS Content" w:cs="Khmer OS Content"/>
                <w:cs/>
                <w:lang w:bidi="km-KH"/>
              </w:rPr>
              <w:t>ឆ្នាំ</w:t>
            </w:r>
          </w:p>
        </w:tc>
        <w:tc>
          <w:tcPr>
            <w:tcW w:w="6808" w:type="dxa"/>
          </w:tcPr>
          <w:p w14:paraId="43952C73" w14:textId="7A210797" w:rsidR="007A23FE" w:rsidRPr="00876B23" w:rsidRDefault="002E5B16" w:rsidP="002E5B16">
            <w:pPr>
              <w:pStyle w:val="Header"/>
              <w:numPr>
                <w:ilvl w:val="0"/>
                <w:numId w:val="45"/>
              </w:numPr>
              <w:rPr>
                <w:rFonts w:ascii="Khmer OS Content" w:hAnsi="Khmer OS Content" w:cs="Khmer OS Content"/>
              </w:rPr>
            </w:pPr>
            <w:r w:rsidRPr="00876B23">
              <w:rPr>
                <w:rFonts w:ascii="Khmer OS Content" w:hAnsi="Khmer OS Content" w:cs="Khmer OS Content"/>
                <w:cs/>
                <w:lang w:bidi="km-KH"/>
              </w:rPr>
              <w:t>រោគខាន់ស្លាក់ រោគតេតាណូស រោគក្អកមាន់ គ្រុនស្វិតដៃជើង</w:t>
            </w:r>
            <w:r w:rsidR="007A23FE" w:rsidRPr="00876B23">
              <w:rPr>
                <w:rFonts w:ascii="Khmer OS Content" w:hAnsi="Khmer OS Content" w:cs="Khmer OS Content"/>
              </w:rPr>
              <w:t xml:space="preserve"> </w:t>
            </w:r>
          </w:p>
        </w:tc>
      </w:tr>
    </w:tbl>
    <w:p w14:paraId="4C61AA90" w14:textId="13BB0068" w:rsidR="000B58E9" w:rsidRPr="00876B23" w:rsidRDefault="007732BA" w:rsidP="000B58E9">
      <w:pPr>
        <w:pStyle w:val="Heading2"/>
        <w:rPr>
          <w:rFonts w:ascii="Khmer OS Content" w:hAnsi="Khmer OS Content" w:cs="Khmer OS Content"/>
          <w:i/>
          <w:iCs w:val="0"/>
          <w:szCs w:val="36"/>
          <w:lang w:eastAsia="en-AU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eastAsia="en-AU" w:bidi="km-KH"/>
        </w:rPr>
        <w:t>ការចាក់វ៉ាក់សាំង</w:t>
      </w:r>
      <w:r w:rsidRPr="00876B23">
        <w:rPr>
          <w:rFonts w:ascii="Khmer OS Content" w:hAnsi="Khmer OS Content" w:cs="Khmer OS Content"/>
          <w:i/>
          <w:iCs w:val="0"/>
          <w:szCs w:val="36"/>
          <w:lang w:eastAsia="en-AU"/>
        </w:rPr>
        <w:t xml:space="preserve"> </w:t>
      </w:r>
    </w:p>
    <w:p w14:paraId="4572D109" w14:textId="1D00F108" w:rsidR="000B58E9" w:rsidRPr="00876B23" w:rsidRDefault="007732BA" w:rsidP="000B58E9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ការចាក់ថ្នាំបង្ការកុមារភាពភាគច្រើនត្រូវបានចាក់ម្ជុលនៅដើមដៃ ឬជើង លើកលែងតែវ៉ាក់សាំង </w:t>
      </w:r>
      <w:r w:rsidRPr="00876B23">
        <w:rPr>
          <w:rFonts w:ascii="Khmer OS Content" w:hAnsi="Khmer OS Content" w:cs="Khmer OS Content"/>
          <w:lang w:eastAsia="en-AU"/>
        </w:rPr>
        <w:t>rotavirus (</w:t>
      </w:r>
      <w:r w:rsidRPr="00876B23">
        <w:rPr>
          <w:rFonts w:ascii="Khmer OS Content" w:hAnsi="Khmer OS Content" w:cs="Khmer OS Content"/>
          <w:cs/>
          <w:lang w:eastAsia="en-AU" w:bidi="km-KH"/>
        </w:rPr>
        <w:t>វីរុសបង្កជំងឺរាក) ត្រូវបានផ្តល់ឱ្យតាមមាត់។</w:t>
      </w:r>
    </w:p>
    <w:p w14:paraId="2AB6769C" w14:textId="28BCBF84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34F108ED" w14:textId="07D7C516" w:rsidR="000B58E9" w:rsidRPr="00876B23" w:rsidRDefault="007732BA" w:rsidP="000B58E9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ដូសវ៉ាក់សាំងមួយអាចការពារប្រឆាំងនឹងជំងឺជាក់លាក់មួយ ឬជំងឺជាច្រើនដោយការចាក់វ៉ាក់សាំង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រួមបញ្ចូលគ្នា ដែលជួយកាត់បន្ថយចំនួននៃការចាក់ម្ជុលដែលកូនរបស់អ្នកត្រូវការ។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3263A15D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1DF0462A" w14:textId="6B7C521B" w:rsidR="000B58E9" w:rsidRPr="00876B23" w:rsidRDefault="007732BA" w:rsidP="000B58E9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មិនចាំបាច់រំលង ឬពន្យារពេលចាក់វ៉ាក់សាំង ដោយសារមានជំងឺស្រាលដូចជាហៀរសំបោរ ឬគ្រុនផ្តាសាយបន្តិចបន្តួចនោះទេ។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42E01F22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44DB75FB" w14:textId="1662AD63" w:rsidR="00B82EB3" w:rsidRPr="00876B23" w:rsidRDefault="007732BA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ក្នុងអំឡុងពេលទៅចាក់វ៉ាក់សាំង អ្នកផ្តល់ការចាក់វ៉ាក់សាំងរបស់អ្នកនឹងសួរសំណួរមួយចំនួន ដើម្បីពិនិត្យបញ្ជាក់ថាមិនមានការព្រួយបារម្ភក្នុងការចាក់វ៉ាក់សាំងកូនរបស់អ្នកទេ។</w:t>
      </w:r>
    </w:p>
    <w:p w14:paraId="047CAFB2" w14:textId="535F764D" w:rsidR="000B58E9" w:rsidRPr="00876B23" w:rsidRDefault="007732BA" w:rsidP="000B58E9">
      <w:pPr>
        <w:pStyle w:val="Heading2"/>
        <w:rPr>
          <w:rFonts w:ascii="Khmer OS Content" w:hAnsi="Khmer OS Content" w:cs="Khmer OS Content"/>
          <w:i/>
          <w:iCs w:val="0"/>
          <w:szCs w:val="36"/>
          <w:lang w:eastAsia="en-AU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eastAsia="en-AU" w:bidi="km-KH"/>
        </w:rPr>
        <w:t>ចាក់វ៉ាក់សាំងឱ្យបានទាន់ពេលកំណត់</w:t>
      </w:r>
      <w:r w:rsidR="000B58E9" w:rsidRPr="00876B23">
        <w:rPr>
          <w:rFonts w:ascii="Khmer OS Content" w:hAnsi="Khmer OS Content" w:cs="Khmer OS Content"/>
          <w:i/>
          <w:iCs w:val="0"/>
          <w:szCs w:val="36"/>
          <w:lang w:eastAsia="en-AU"/>
        </w:rPr>
        <w:t xml:space="preserve"> </w:t>
      </w:r>
    </w:p>
    <w:p w14:paraId="5E2A5E36" w14:textId="40161818" w:rsidR="000B58E9" w:rsidRPr="00876B23" w:rsidRDefault="007732BA" w:rsidP="000B58E9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វាមានសារៈសំខាន់ណាស់ក្នុងការចាក់វ៉ាក់សាំងឱ្យបានទាន់ពេលកំណត់ ដើម្បីផ្តល់ឱ្យកូនរបស់អ្នក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នូវការការពារដ៏ល្អបំផុត ប្រឆាំងនឹងជំងឺដែលបង្កគ្រោះថ្នាក់។ សូមអនុវត្តតាមកាលវិភាគចាក់ថ្នាំបង្ការ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កុមារភាព និងកំណត់ការរម្លឹក ដើម្បីកក់ទុកការណាត់ជួបបន្ទាប់របស់កូនអ្នក។</w:t>
      </w:r>
    </w:p>
    <w:p w14:paraId="2115EF27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2E7B882C" w14:textId="77777777" w:rsidR="007732BA" w:rsidRPr="00876B23" w:rsidRDefault="007732BA" w:rsidP="007732BA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ប្រសិនបើកូនរបស់អ្នកហួសកាលកំណត់ ឬខកខានការចាក់វ៉ាក់សាំងដែលបានកំណត់ </w:t>
      </w:r>
    </w:p>
    <w:p w14:paraId="6A0688AF" w14:textId="7BA52523" w:rsidR="000B58E9" w:rsidRPr="00876B23" w:rsidRDefault="007732BA" w:rsidP="007732BA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សូមនិយាយទៅកាន់អ្នកផ្តល់ការចាក់វ៉ាក់សាំងរបស់អ្នកអំពីការតាមឱ្យទាន់។</w:t>
      </w:r>
    </w:p>
    <w:p w14:paraId="4176520B" w14:textId="63F5A243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23B753DC" w14:textId="52ECDD61" w:rsidR="00DB1D8A" w:rsidRPr="00876B23" w:rsidRDefault="007732BA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វ៉ាក់សាំងតាមឱ្យទាន់ជាច្រើនមានផ្តល់ជូនដោយឥតគិតថ្លៃ ប្រសិនបើពួកគេខកខានក្នុងកុមារភាព។</w:t>
      </w:r>
    </w:p>
    <w:p w14:paraId="0335ED1C" w14:textId="3808AAF5" w:rsidR="000B58E9" w:rsidRPr="00876B23" w:rsidRDefault="007732BA" w:rsidP="000B58E9">
      <w:pPr>
        <w:pStyle w:val="Heading2"/>
        <w:rPr>
          <w:rFonts w:ascii="Khmer OS Content" w:hAnsi="Khmer OS Content" w:cs="Khmer OS Content"/>
          <w:i/>
          <w:iCs w:val="0"/>
          <w:color w:val="auto"/>
          <w:szCs w:val="36"/>
          <w:lang w:eastAsia="en-AU"/>
        </w:rPr>
      </w:pPr>
      <w:r w:rsidRPr="00876B23">
        <w:rPr>
          <w:rFonts w:ascii="Khmer OS Content" w:hAnsi="Khmer OS Content" w:cs="Khmer OS Content"/>
          <w:i/>
          <w:iCs w:val="0"/>
          <w:szCs w:val="36"/>
          <w:cs/>
          <w:lang w:eastAsia="en-AU" w:bidi="km-KH"/>
        </w:rPr>
        <w:t>វ៉ាក់សាំងគឺមានសុវត្ថិភាព</w:t>
      </w:r>
      <w:r w:rsidR="000B58E9" w:rsidRPr="00876B23">
        <w:rPr>
          <w:rFonts w:ascii="Khmer OS Content" w:hAnsi="Khmer OS Content" w:cs="Khmer OS Content"/>
          <w:i/>
          <w:iCs w:val="0"/>
          <w:szCs w:val="36"/>
          <w:lang w:eastAsia="en-AU"/>
        </w:rPr>
        <w:t xml:space="preserve"> </w:t>
      </w:r>
    </w:p>
    <w:p w14:paraId="360D5880" w14:textId="5359B70D" w:rsidR="000B58E9" w:rsidRPr="00876B23" w:rsidRDefault="007732BA" w:rsidP="007732BA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រដ្ឋបាលគ្រប់គ្រងលើទំនិញទាក់ទងនឹងការព្យាបាល (</w:t>
      </w:r>
      <w:r w:rsidRPr="00876B23">
        <w:rPr>
          <w:rFonts w:ascii="Khmer OS Content" w:hAnsi="Khmer OS Content" w:cs="Khmer OS Content"/>
          <w:lang w:eastAsia="en-AU"/>
        </w:rPr>
        <w:t xml:space="preserve">TGA) </w:t>
      </w:r>
      <w:r w:rsidRPr="00876B23">
        <w:rPr>
          <w:rFonts w:ascii="Khmer OS Content" w:hAnsi="Khmer OS Content" w:cs="Khmer OS Content"/>
          <w:cs/>
          <w:lang w:eastAsia="en-AU" w:bidi="km-KH"/>
        </w:rPr>
        <w:t>វាយតម្លៃវ៉ាក់សាំងទាំងអស់ដែលមាន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នៅក្នុងប្រទេសអូស្ត្រាលី ដើម្បីធានាថាវាមានសុវត្ថិភាព និងប្រសិទ្ធភាពមុនពេលអនុម័តឱ្យប្រើប្រាស់។ </w:t>
      </w:r>
      <w:r w:rsidRPr="00876B23">
        <w:rPr>
          <w:rFonts w:ascii="Khmer OS Content" w:hAnsi="Khmer OS Content" w:cs="Khmer OS Content"/>
          <w:lang w:eastAsia="en-AU"/>
        </w:rPr>
        <w:t xml:space="preserve">TGA </w:t>
      </w:r>
      <w:r w:rsidRPr="00876B23">
        <w:rPr>
          <w:rFonts w:ascii="Khmer OS Content" w:hAnsi="Khmer OS Content" w:cs="Khmer OS Content"/>
          <w:cs/>
          <w:lang w:eastAsia="en-AU" w:bidi="km-KH"/>
        </w:rPr>
        <w:t>បន្តតាមដានសុវត្ថិភាពរបស់វ៉ាក់សាំង នៅពេលត្រូវបានអនុម័តឱ្យប្រើប្រាស់។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4E4F25D0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3AD5D62B" w14:textId="33D03E1F" w:rsidR="00B82EB3" w:rsidRPr="00876B23" w:rsidRDefault="007732BA" w:rsidP="000B58E9">
      <w:pPr>
        <w:pStyle w:val="Header"/>
        <w:rPr>
          <w:rFonts w:ascii="Khmer OS Content" w:hAnsi="Khmer OS Content" w:cs="Khmer OS Content"/>
          <w:b/>
          <w:bCs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វ៉ាក់សាំងទាំងអស់ដែលបានប្រើនៅក្នុងប្រទេសអូស្ត្រាលី ផ្តល់អត្ថប្រយោជន៍លើសពីហានិភ័យ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ណាមួយ។ ការចាក់វ៉ាក់សាំងមានសុវត្ថិភាពច្រើនជាងការឆ្លងជំងឺ។</w:t>
      </w:r>
    </w:p>
    <w:p w14:paraId="53822D34" w14:textId="3937EFE6" w:rsidR="000B58E9" w:rsidRPr="00876B23" w:rsidRDefault="007732BA" w:rsidP="000B58E9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កន្លែងទៅចាក់វ៉ាក់សាំង</w:t>
      </w:r>
    </w:p>
    <w:p w14:paraId="5EC8F557" w14:textId="76A08FC2" w:rsidR="000B58E9" w:rsidRPr="00876B23" w:rsidRDefault="007732BA" w:rsidP="000B58E9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ទារក និងកុមារតូចៗអាចទទួលការចាក់វ៉ាក់សាំងរបស់ពួកគេ ពីអ្នកផ្តល់ការចាក់វ៉ាក់សាំងខាងក្រោម៖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5A93D228" w14:textId="71C6B706" w:rsidR="000B58E9" w:rsidRPr="00876B23" w:rsidRDefault="007732BA" w:rsidP="000B58E9">
      <w:pPr>
        <w:pStyle w:val="Header"/>
        <w:numPr>
          <w:ilvl w:val="0"/>
          <w:numId w:val="31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គ្រូពេទ្យក្នុងតំបន់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153A944E" w14:textId="3B617B00" w:rsidR="000B58E9" w:rsidRPr="00876B23" w:rsidRDefault="007732BA" w:rsidP="007732BA">
      <w:pPr>
        <w:pStyle w:val="Header"/>
        <w:numPr>
          <w:ilvl w:val="0"/>
          <w:numId w:val="31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គ្លីនិកសុខភាពសហគមន៍ ឬគ្លីនិកសាលាសង្កាត់មូលដ្ឋានក្នុងតំបន់មួយចំនួន</w:t>
      </w:r>
      <w:r w:rsidR="000B58E9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68267912" w14:textId="77777777" w:rsidR="000B58E9" w:rsidRPr="00876B23" w:rsidRDefault="000B58E9" w:rsidP="000B58E9">
      <w:pPr>
        <w:pStyle w:val="Header"/>
        <w:rPr>
          <w:rFonts w:ascii="Khmer OS Content" w:hAnsi="Khmer OS Content" w:cs="Khmer OS Content"/>
          <w:lang w:eastAsia="en-AU"/>
        </w:rPr>
      </w:pPr>
    </w:p>
    <w:p w14:paraId="09F31080" w14:textId="56EC0147" w:rsidR="00B82EB3" w:rsidRPr="00876B23" w:rsidRDefault="007732BA" w:rsidP="000B58E9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ខណៈពេលដែលវ៉ាក់សាំងមិនគិតថ្លៃ អ្នកផ្តល់ការចាក់វ៉ាក់សាំងរបស់អ្នក អាចគិតថ្លៃសេវាកម្មពិគ្រោះ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យោបល់សម្រាប់ការមកជួបពិនិត្យ។ សូមពិនិត្យបញ្ជាក់នៅពេលអ្នកធ្វើការណាត់ជួប។</w:t>
      </w:r>
    </w:p>
    <w:p w14:paraId="58D95EEA" w14:textId="44C8EE3F" w:rsidR="000B58E9" w:rsidRPr="00876B23" w:rsidRDefault="007732BA" w:rsidP="000B58E9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ការចាក់វ៉ាក់សាំងច្រើនមុខ</w:t>
      </w: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  <w:t xml:space="preserve"> </w:t>
      </w:r>
    </w:p>
    <w:p w14:paraId="7012E937" w14:textId="36F9EEB7" w:rsidR="007C0197" w:rsidRPr="00876B23" w:rsidRDefault="007C0197" w:rsidP="007C0197">
      <w:pPr>
        <w:pStyle w:val="Header"/>
        <w:rPr>
          <w:rFonts w:ascii="Khmer OS Content" w:hAnsi="Khmer OS Content" w:cs="Khmer OS Content"/>
          <w:cs/>
          <w:lang w:eastAsia="en-AU" w:bidi="km-KH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វាមានសុវត្ថិភាពក្នុងការចាក់វ៉ាក់សាំងច្រើនមុខឱ្យទារក និងកុមារ នៅពេលទៅជួបពិនិត្យម្តង។ ការចាក់វ៉ាក់សាំងរួមបញ្ចូលគ្នា កាត់បន្ថយចំនួនវ៉ាក់សាំងដែលត្រូវការ។ ប្រព័ន្ធការពាររបស់ពួកគេ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ខ្លាំងណាស់ ហើយអាចគ្រប់គ្រងវ៉ាក់សាំងច្រើនមុខបាន។ </w:t>
      </w:r>
    </w:p>
    <w:p w14:paraId="25ED4970" w14:textId="77777777" w:rsidR="007C0197" w:rsidRPr="00876B23" w:rsidRDefault="007C0197" w:rsidP="007C0197">
      <w:pPr>
        <w:pStyle w:val="Header"/>
        <w:rPr>
          <w:rFonts w:ascii="Khmer OS Content" w:hAnsi="Khmer OS Content" w:cs="Khmer OS Content"/>
          <w:lang w:eastAsia="en-AU"/>
        </w:rPr>
      </w:pPr>
    </w:p>
    <w:p w14:paraId="21C9962B" w14:textId="30FFAAC5" w:rsidR="00B82EB3" w:rsidRPr="00876B23" w:rsidRDefault="007C0197" w:rsidP="007C0197">
      <w:pPr>
        <w:pStyle w:val="Header"/>
        <w:rPr>
          <w:rFonts w:ascii="Khmer OS Content" w:hAnsi="Khmer OS Content" w:cs="Khmer OS Content"/>
          <w:cs/>
          <w:lang w:bidi="km-KH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តាមពិតទៅ វ៉ាក់សាំងទាំងនេះនឹងពង្រឹងភាពស៊ាំរបស់កូនអ្នក ដើម្បីការពារពួកគេពីជំងឺទាំងឡាយ នៅពេលដែលពួកគេប្រឈមនឹងគ្រោះថ្នាក់បំផុត។</w:t>
      </w:r>
    </w:p>
    <w:p w14:paraId="4691F684" w14:textId="142596BA" w:rsidR="000B58E9" w:rsidRPr="00876B23" w:rsidRDefault="007C0197" w:rsidP="000B58E9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lastRenderedPageBreak/>
        <w:t>ផលប៉ះពាល់បន្ទាប់បន្សំ</w:t>
      </w:r>
    </w:p>
    <w:p w14:paraId="336C2399" w14:textId="5A7E5530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កូនរបស់អ្នកអាចជួបប្រទះផលប៉ះពាល់បន្ទាប់បន្សំស្រាល បន្ទាប់ពីការចាក់វ៉ាក់សាំង។ ផលប៉ះពាល់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បន្ទាប់បន្សំភាគច្រើន កើតមានក្នុងរយៈពេលមិនលើសពីពីរថ្ងៃទេ ហើយជាផ្នែកនៃការឆ្លើយតបធម្មជាតិ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របស់ប្រព័ន្ធភាពស៊ាំទៅនឹងវ៉ាក់សាំង។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74674E04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569E8517" w14:textId="4FB6315D" w:rsidR="004401D0" w:rsidRPr="00876B23" w:rsidRDefault="007C0197" w:rsidP="00217206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ផលប៉ះពាល់បន្ទាប់បន្សំទូទៅរួមមាន៖</w:t>
      </w:r>
      <w:r w:rsidR="004401D0" w:rsidRPr="00876B23">
        <w:rPr>
          <w:rFonts w:ascii="Khmer OS Content" w:hAnsi="Khmer OS Content" w:cs="Khmer OS Content"/>
        </w:rPr>
        <w:t xml:space="preserve"> </w:t>
      </w:r>
    </w:p>
    <w:p w14:paraId="1A64B267" w14:textId="7819E140" w:rsidR="004401D0" w:rsidRPr="00876B23" w:rsidRDefault="007C0197" w:rsidP="004401D0">
      <w:pPr>
        <w:pStyle w:val="Header"/>
        <w:numPr>
          <w:ilvl w:val="0"/>
          <w:numId w:val="32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ឈឺចាប់ ហើម និងឡើងក្រហមនៅកន្លែងចាក់ម្ជុល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241CD43D" w14:textId="55649003" w:rsidR="004401D0" w:rsidRPr="00876B23" w:rsidRDefault="007C0197" w:rsidP="004401D0">
      <w:pPr>
        <w:pStyle w:val="Header"/>
        <w:numPr>
          <w:ilvl w:val="0"/>
          <w:numId w:val="32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មួម៉ៅ តោងជាប់ស្អិត ឬយំ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0106F232" w14:textId="3B6F2268" w:rsidR="004401D0" w:rsidRPr="00876B23" w:rsidRDefault="007C0197" w:rsidP="004401D0">
      <w:pPr>
        <w:pStyle w:val="Header"/>
        <w:numPr>
          <w:ilvl w:val="0"/>
          <w:numId w:val="32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គ្រុនក្តៅស្រាល។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6387FDED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028606F7" w14:textId="27C0930A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គ្រប់គ្រងប្រតិកម្មស្រាលជាមួយជំហានសាមញ្ញៗ ដូចជាការផ្តល់ថ្នាំប៉ារ៉ាសេតាមុល វត្ថុរាវបន្ថែម ការដោះសម្លៀកបំពាក់ច្រើនជាន់ចេញ ឬការដាក់ដុំក្រណាត់សើមត្រជាក់នៅកន្លែងចាក់ម្ជុល។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6C123347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34F864A6" w14:textId="3B96EAEE" w:rsidR="00B82EB3" w:rsidRPr="00876B23" w:rsidRDefault="007C0197" w:rsidP="004401D0">
      <w:pPr>
        <w:pStyle w:val="Header"/>
        <w:rPr>
          <w:rFonts w:ascii="Khmer OS Content" w:hAnsi="Khmer OS Content" w:cs="Khmer OS Content"/>
          <w:b/>
          <w:bCs/>
          <w:lang w:bidi="km-KH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ប្រតិកម្មធ្ងន់ធ្ងរចំពោះវ៉ាក់សាំងគឺកម្រណាស់។ ប្រសិនបើកូនរបស់អ្នកមានប្រតិកម្មដែលអ្នកគិតថា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ធ្ងន់ធ្ងរ ឬមិននឹកស្មានដល់ សូមស្វែងរកដំបូន្មានវេជ្ជសាស្រ្តភ្លាមៗ។</w:t>
      </w:r>
    </w:p>
    <w:p w14:paraId="526A2D15" w14:textId="41DE65A5" w:rsidR="000B58E9" w:rsidRPr="00876B23" w:rsidRDefault="007C0197" w:rsidP="004401D0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កុមារដែលមានស្ថានភាពវេជ្ជសាស្ត្រជាក់លាក់មួយចំនួន</w:t>
      </w:r>
    </w:p>
    <w:p w14:paraId="76AEB594" w14:textId="14737179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កុមារដែលមានស្ថានភាពវេជ្ជសាស្ត្រមួយចំនួន ក៏ប្រហែលជាមានសិទ្ធិទទួលបានដូសបន្ថែម ឬវ៉ាក់សាំងបន្ថែមដោយឥតគិតថ្លៃផងដែរដូចជាជំងឺ </w:t>
      </w:r>
      <w:r w:rsidRPr="00876B23">
        <w:rPr>
          <w:rFonts w:ascii="Khmer OS Content" w:hAnsi="Khmer OS Content" w:cs="Khmer OS Content"/>
          <w:lang w:eastAsia="en-AU"/>
        </w:rPr>
        <w:t>pneumococcal</w:t>
      </w:r>
      <w:r w:rsidRPr="00876B23">
        <w:rPr>
          <w:rFonts w:ascii="Khmer OS Content" w:hAnsi="Khmer OS Content" w:cs="Khmer OS Content"/>
          <w:cs/>
          <w:lang w:eastAsia="en-AU" w:bidi="km-KH"/>
        </w:rPr>
        <w:t>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0AD0B24D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1083FBAD" w14:textId="4AF74866" w:rsidR="004401D0" w:rsidRPr="00876B23" w:rsidRDefault="007C0197" w:rsidP="004401D0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សូមពិភាក្សាជាមួយអ្នកផ្តល់ការចាក់វ៉ាក់សាំងរបស់អ្នក ដើម្បីពិនិត្យបញ្ជាក់ថាតើកូនរបស់អ្នក</w:t>
      </w:r>
      <w:r w:rsidR="008C1E2E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876B23">
        <w:rPr>
          <w:rFonts w:ascii="Khmer OS Content" w:hAnsi="Khmer OS Content" w:cs="Khmer OS Content"/>
          <w:cs/>
          <w:lang w:bidi="km-KH"/>
        </w:rPr>
        <w:t>ត្រូវបានណែនាំ ឱ្យចាក់វ៉ាក់សាំងទាំងនេះដែរឬទេ។</w:t>
      </w:r>
    </w:p>
    <w:p w14:paraId="7BCEE038" w14:textId="5561708A" w:rsidR="000B58E9" w:rsidRPr="00876B23" w:rsidRDefault="007C0197" w:rsidP="004401D0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ការចាប់ផ្តើមចូលកន្លែងថែទាំកុមារ ឬចូលរៀន</w:t>
      </w:r>
    </w:p>
    <w:p w14:paraId="53DAA0F2" w14:textId="46781CB7" w:rsidR="004401D0" w:rsidRPr="00876B23" w:rsidRDefault="007C0197" w:rsidP="007C0197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ដើម្បីចុះឈ្មោះនៅកន្លែងថែទាំកុមារ ឬសាលារៀន អ្នកប្រហែលជាត្រូវផ្តល់សេចក្ដីថ្លែងអំពីប្រវត្តិ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ចាក់ថ្នាំបង្ការ ដើម្បីបង្ហាញថាកូនរបស់អ្នកបានទទួលការចាក់វ៉ាក់សាំងទាំងអស់ ដែលតម្រូវសម្រាប់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អាយុរបស់ពួកគេ។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3BCDD9B8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5B5DD2CD" w14:textId="1F86EAFC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lastRenderedPageBreak/>
        <w:t xml:space="preserve">ចូលទៅកាន់គេហទំព័រសុខាភិបាលរដ្ឋ និងដែនដីរបស់អ្នក សម្រាប់ព័ត៌មានបន្ថែមអំពីលក្ខខណ្ឌតម្រូវ </w:t>
      </w:r>
      <w:r w:rsidRPr="00876B23">
        <w:rPr>
          <w:rFonts w:ascii="Khmer OS Content" w:hAnsi="Khmer OS Content" w:cs="Khmer OS Content"/>
          <w:lang w:eastAsia="en-AU"/>
        </w:rPr>
        <w:t>No Jab, No Play (</w:t>
      </w:r>
      <w:r w:rsidRPr="00876B23">
        <w:rPr>
          <w:rFonts w:ascii="Khmer OS Content" w:hAnsi="Khmer OS Content" w:cs="Khmer OS Content"/>
          <w:cs/>
          <w:lang w:eastAsia="en-AU" w:bidi="km-KH"/>
        </w:rPr>
        <w:t>គ្មានវ៉ាក់សាំង គ្មានប្រាក់ឧបត្ថម្ភ)។</w:t>
      </w:r>
    </w:p>
    <w:p w14:paraId="510D695D" w14:textId="447429D5" w:rsidR="004401D0" w:rsidRPr="00876B23" w:rsidRDefault="007C0197" w:rsidP="004401D0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ប្រាក់ឧបត្ថម្ភជំនួយគ្រួសារ</w:t>
      </w:r>
    </w:p>
    <w:p w14:paraId="2273E449" w14:textId="77777777" w:rsidR="007C0197" w:rsidRPr="00876B23" w:rsidRDefault="007C0197" w:rsidP="004401D0">
      <w:pPr>
        <w:pStyle w:val="Header"/>
        <w:rPr>
          <w:rFonts w:ascii="Khmer OS Content" w:hAnsi="Khmer OS Content" w:cs="Khmer OS Content"/>
          <w:lang w:eastAsia="en-AU" w:bidi="km-KH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ដើម្បីទទួលបានប្រាក់ឧបត្ថម្ភជំនួយគ្រួសារមួយចំនួន (</w:t>
      </w:r>
      <w:r w:rsidRPr="00876B23">
        <w:rPr>
          <w:rFonts w:ascii="Khmer OS Content" w:hAnsi="Khmer OS Content" w:cs="Khmer OS Content"/>
          <w:lang w:eastAsia="en-AU"/>
        </w:rPr>
        <w:t xml:space="preserve">No Jab, No Pay) </w:t>
      </w:r>
      <w:r w:rsidRPr="00876B23">
        <w:rPr>
          <w:rFonts w:ascii="Khmer OS Content" w:hAnsi="Khmer OS Content" w:cs="Khmer OS Content"/>
          <w:cs/>
          <w:lang w:eastAsia="en-AU" w:bidi="km-KH"/>
        </w:rPr>
        <w:t>កូនរបស់អ្នកត្រូវតែ៖</w:t>
      </w:r>
    </w:p>
    <w:p w14:paraId="0A1A709A" w14:textId="13BE0E2E" w:rsidR="004401D0" w:rsidRPr="00876B23" w:rsidRDefault="007C0197" w:rsidP="007C0197">
      <w:pPr>
        <w:pStyle w:val="Header"/>
        <w:numPr>
          <w:ilvl w:val="0"/>
          <w:numId w:val="46"/>
        </w:numPr>
        <w:rPr>
          <w:rFonts w:ascii="Khmer OS Content" w:hAnsi="Khmer OS Content" w:cs="Khmer OS Content"/>
          <w:cs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ធ្វើបច្ចុប្បន្នភាពជាមួយការចាក់ថ្នាំបង្ការរបស់ពួកគេ</w:t>
      </w:r>
    </w:p>
    <w:p w14:paraId="7D32C02B" w14:textId="59CF5819" w:rsidR="007C0197" w:rsidRPr="00876B23" w:rsidRDefault="007C0197" w:rsidP="007C0197">
      <w:pPr>
        <w:pStyle w:val="Header"/>
        <w:numPr>
          <w:ilvl w:val="0"/>
          <w:numId w:val="46"/>
        </w:numPr>
        <w:rPr>
          <w:rFonts w:ascii="Khmer OS Content" w:hAnsi="Khmer OS Content" w:cs="Khmer OS Content"/>
          <w:cs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មានឈ្មោះក្នុងកាលវិភាគតាមឱ្យទាន់ដែលបានអនុម័ត ឬ</w:t>
      </w:r>
    </w:p>
    <w:p w14:paraId="0273998B" w14:textId="35697FE0" w:rsidR="007C0197" w:rsidRPr="00876B23" w:rsidRDefault="007C0197" w:rsidP="007C0197">
      <w:pPr>
        <w:pStyle w:val="Header"/>
        <w:numPr>
          <w:ilvl w:val="0"/>
          <w:numId w:val="46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មានការលើកលែងដែលបានអនុម័ត។</w:t>
      </w:r>
    </w:p>
    <w:p w14:paraId="7708C3C1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450BF8DD" w14:textId="08F27ACA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សូមចូលទៅកាន់គេហទំព័រ </w:t>
      </w:r>
      <w:r w:rsidRPr="00876B23">
        <w:rPr>
          <w:rFonts w:ascii="Khmer OS Content" w:hAnsi="Khmer OS Content" w:cs="Khmer OS Content"/>
          <w:lang w:eastAsia="en-AU"/>
        </w:rPr>
        <w:t xml:space="preserve">Services Australia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សម្រាប់ព័ត៌មានបន្ថែមអំពីលក្ខខណ្ឌតម្រូវ </w:t>
      </w:r>
      <w:r w:rsidR="008C1E2E">
        <w:rPr>
          <w:rFonts w:ascii="Khmer OS Content" w:hAnsi="Khmer OS Content" w:cs="Khmer OS Content" w:hint="cs"/>
          <w:cs/>
          <w:lang w:eastAsia="en-AU" w:bidi="km-KH"/>
        </w:rPr>
        <w:br/>
      </w:r>
      <w:r w:rsidRPr="00876B23">
        <w:rPr>
          <w:rFonts w:ascii="Khmer OS Content" w:hAnsi="Khmer OS Content" w:cs="Khmer OS Content"/>
          <w:lang w:eastAsia="en-AU"/>
        </w:rPr>
        <w:t>No Jab, No Pay</w:t>
      </w:r>
      <w:r w:rsidRPr="00876B23">
        <w:rPr>
          <w:rFonts w:ascii="Khmer OS Content" w:hAnsi="Khmer OS Content" w:cs="Khmer OS Content"/>
          <w:cs/>
          <w:lang w:eastAsia="en-AU" w:bidi="km-KH"/>
        </w:rPr>
        <w:t>។</w:t>
      </w:r>
    </w:p>
    <w:p w14:paraId="195CB868" w14:textId="02266633" w:rsidR="004401D0" w:rsidRPr="00876B23" w:rsidRDefault="007C0197" w:rsidP="004401D0">
      <w:pPr>
        <w:pStyle w:val="Heading2"/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>កំណត់ត្រាចាក់វ៉ាក់សាំង</w:t>
      </w:r>
    </w:p>
    <w:p w14:paraId="26607C42" w14:textId="595D56D9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ការចាក់វ៉ាក់សាំងរបស់កូនអ្នក គួរតែបានកត់ត្រានៅក្នុងសៀវភៅកំណត់ត្រាសុខភាពផ្ទាល់ខ្លួន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របស់ពួកគេ ដែលបានផ្តល់ឱ្យនៅពេលកើតមក។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462715A7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5E8BB07D" w14:textId="0A81B26B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អ្នកផ្តល់ការចាក់វ៉ាក់សាំងរបស់អ្នក ក៏នឹងកត់ត្រា</w:t>
      </w:r>
      <w:r w:rsidR="008C1E2E">
        <w:rPr>
          <w:rFonts w:ascii="Khmer OS Content" w:hAnsi="Khmer OS Content" w:cs="Khmer OS Content"/>
          <w:cs/>
          <w:lang w:eastAsia="en-AU" w:bidi="km-KH"/>
        </w:rPr>
        <w:t>ការចាក់ថ្នាំបង្ការរបស់ពួកគេនៅលើ</w:t>
      </w:r>
      <w:r w:rsidRPr="00876B23">
        <w:rPr>
          <w:rFonts w:ascii="Khmer OS Content" w:hAnsi="Khmer OS Content" w:cs="Khmer OS Content"/>
          <w:cs/>
          <w:lang w:eastAsia="en-AU" w:bidi="km-KH"/>
        </w:rPr>
        <w:t>បញ្ជីចាក់ថ្នាំ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បង្ការរោគអូស្ត្រាលី (</w:t>
      </w:r>
      <w:r w:rsidRPr="00876B23">
        <w:rPr>
          <w:rFonts w:ascii="Khmer OS Content" w:hAnsi="Khmer OS Content" w:cs="Khmer OS Content"/>
          <w:lang w:eastAsia="en-AU"/>
        </w:rPr>
        <w:t xml:space="preserve">AIR) </w:t>
      </w:r>
      <w:r w:rsidRPr="00876B23">
        <w:rPr>
          <w:rFonts w:ascii="Khmer OS Content" w:hAnsi="Khmer OS Content" w:cs="Khmer OS Content"/>
          <w:cs/>
          <w:lang w:eastAsia="en-AU" w:bidi="km-KH"/>
        </w:rPr>
        <w:t>ផងដែរ។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31E2E36F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lang w:eastAsia="en-AU"/>
        </w:rPr>
      </w:pPr>
    </w:p>
    <w:p w14:paraId="2FFE9450" w14:textId="5CC2E818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អ្នកអាចទទួលបាន សេចក្ដីថ្លែងអំពីប្រវត្តិចាក់ថ្នាំបង្ការរោគរបស់កូនអ្នកពី </w:t>
      </w:r>
      <w:r w:rsidRPr="00876B23">
        <w:rPr>
          <w:rFonts w:ascii="Khmer OS Content" w:hAnsi="Khmer OS Content" w:cs="Khmer OS Content"/>
          <w:lang w:eastAsia="en-AU"/>
        </w:rPr>
        <w:t xml:space="preserve">AIR </w:t>
      </w:r>
      <w:r w:rsidRPr="00876B23">
        <w:rPr>
          <w:rFonts w:ascii="Khmer OS Content" w:hAnsi="Khmer OS Content" w:cs="Khmer OS Content"/>
          <w:cs/>
          <w:lang w:eastAsia="en-AU" w:bidi="km-KH"/>
        </w:rPr>
        <w:t>ដោយ៖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548C7FED" w14:textId="6091BBF7" w:rsidR="004401D0" w:rsidRPr="00876B23" w:rsidRDefault="007C0197" w:rsidP="004401D0">
      <w:pPr>
        <w:pStyle w:val="Header"/>
        <w:numPr>
          <w:ilvl w:val="0"/>
          <w:numId w:val="33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ចូលទៅកាន់គេហទំព័រ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  <w:r w:rsidR="004401D0" w:rsidRPr="00876B23">
        <w:rPr>
          <w:rFonts w:ascii="Khmer OS Content" w:hAnsi="Khmer OS Content" w:cs="Khmer OS Content"/>
          <w:b/>
          <w:bCs/>
          <w:lang w:eastAsia="en-AU"/>
        </w:rPr>
        <w:t xml:space="preserve">my.gov.au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ហើយចុះឈ្មោះចូលដើម្បីចូលប្រើគណនីអនឡាញ </w:t>
      </w:r>
      <w:r w:rsidRPr="00876B23">
        <w:rPr>
          <w:rFonts w:ascii="Khmer OS Content" w:hAnsi="Khmer OS Content" w:cs="Khmer OS Content"/>
          <w:lang w:eastAsia="en-AU"/>
        </w:rPr>
        <w:t xml:space="preserve">Medicare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របស់អ្នក ឬប្រើកម្មវិធីចល័ត </w:t>
      </w:r>
      <w:r w:rsidRPr="00876B23">
        <w:rPr>
          <w:rFonts w:ascii="Khmer OS Content" w:hAnsi="Khmer OS Content" w:cs="Khmer OS Content"/>
          <w:lang w:eastAsia="en-AU"/>
        </w:rPr>
        <w:t xml:space="preserve">Express Plus Medicare mobile app 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2D149026" w14:textId="070F1A9F" w:rsidR="004401D0" w:rsidRPr="00876B23" w:rsidRDefault="007C0197" w:rsidP="004401D0">
      <w:pPr>
        <w:pStyle w:val="Header"/>
        <w:numPr>
          <w:ilvl w:val="0"/>
          <w:numId w:val="33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 xml:space="preserve">ទូរសព្ទទៅ </w:t>
      </w:r>
      <w:r w:rsidRPr="00876B23">
        <w:rPr>
          <w:rFonts w:ascii="Khmer OS Content" w:hAnsi="Khmer OS Content" w:cs="Khmer OS Content"/>
          <w:lang w:eastAsia="en-AU"/>
        </w:rPr>
        <w:t xml:space="preserve">Services Australia </w:t>
      </w:r>
      <w:r w:rsidRPr="00876B23">
        <w:rPr>
          <w:rFonts w:ascii="Khmer OS Content" w:hAnsi="Khmer OS Content" w:cs="Khmer OS Content"/>
          <w:cs/>
          <w:lang w:eastAsia="en-AU" w:bidi="km-KH"/>
        </w:rPr>
        <w:t xml:space="preserve">តាមលេខ </w:t>
      </w:r>
      <w:r w:rsidR="004401D0" w:rsidRPr="00876B23">
        <w:rPr>
          <w:rFonts w:ascii="Khmer OS Content" w:hAnsi="Khmer OS Content" w:cs="Khmer OS Content"/>
          <w:b/>
          <w:bCs/>
          <w:lang w:eastAsia="en-AU"/>
        </w:rPr>
        <w:t xml:space="preserve">1800 653 809 </w:t>
      </w:r>
      <w:r w:rsidRPr="00876B23">
        <w:rPr>
          <w:rFonts w:ascii="Khmer OS Content" w:hAnsi="Khmer OS Content" w:cs="Khmer OS Content"/>
          <w:cs/>
          <w:lang w:eastAsia="en-AU" w:bidi="km-KH"/>
        </w:rPr>
        <w:t>ដើម្បីស្នើសុំសេចក្តីចម្លងមួយច្បាប់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7E007E79" w14:textId="427EFF51" w:rsidR="004401D0" w:rsidRPr="00876B23" w:rsidRDefault="007C0197" w:rsidP="004401D0">
      <w:pPr>
        <w:pStyle w:val="Header"/>
        <w:numPr>
          <w:ilvl w:val="0"/>
          <w:numId w:val="33"/>
        </w:numPr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ស្នើសុំអ្នកផ្តល់ការចាក់វ៉ាក់សាំងរបស់អ្នក បោះពុម្ពមួយច្បាប់ឱ្យអ្នក។</w:t>
      </w:r>
    </w:p>
    <w:p w14:paraId="231261D6" w14:textId="49E8BAA7" w:rsidR="004401D0" w:rsidRPr="00876B23" w:rsidRDefault="007C0197" w:rsidP="004401D0">
      <w:pPr>
        <w:pStyle w:val="Heading2"/>
        <w:rPr>
          <w:rFonts w:ascii="Khmer OS Content" w:hAnsi="Khmer OS Content" w:cs="Khmer OS Content"/>
          <w:i/>
          <w:iCs w:val="0"/>
          <w:szCs w:val="36"/>
        </w:rPr>
      </w:pP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  <w:cs/>
          <w:lang w:bidi="km-KH"/>
        </w:rPr>
        <w:t xml:space="preserve">កុមារបានចាក់វ៉ាក់សាំងនៅក្រៅប្រទេស </w:t>
      </w:r>
      <w:r w:rsidRPr="00876B23">
        <w:rPr>
          <w:rStyle w:val="A3"/>
          <w:rFonts w:ascii="Khmer OS Content" w:hAnsi="Khmer OS Content" w:cs="Khmer OS Content"/>
          <w:b/>
          <w:bCs/>
          <w:i/>
          <w:iCs w:val="0"/>
          <w:color w:val="358189"/>
          <w:sz w:val="36"/>
          <w:szCs w:val="36"/>
        </w:rPr>
        <w:t xml:space="preserve"> </w:t>
      </w:r>
    </w:p>
    <w:p w14:paraId="2DE5B535" w14:textId="1F1EB2C0" w:rsidR="004401D0" w:rsidRPr="00876B23" w:rsidRDefault="007C0197" w:rsidP="004401D0">
      <w:pPr>
        <w:pStyle w:val="Header"/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ប្រសិនបើកូនរបស់អ្នកបានចាក់វ៉ាក់សាំងនៅក្រៅប្រទេស សូមយកកំណត់ត្រាចាក់ថ្នាំបង្ការរបស់</w:t>
      </w:r>
      <w:r w:rsidR="008C1E2E">
        <w:rPr>
          <w:rFonts w:ascii="Khmer OS Content" w:hAnsi="Khmer OS Content" w:cs="Khmer OS Content" w:hint="cs"/>
          <w:cs/>
          <w:lang w:eastAsia="en-AU" w:bidi="km-KH"/>
        </w:rPr>
        <w:t xml:space="preserve"> </w:t>
      </w:r>
      <w:r w:rsidRPr="00876B23">
        <w:rPr>
          <w:rFonts w:ascii="Khmer OS Content" w:hAnsi="Khmer OS Content" w:cs="Khmer OS Content"/>
          <w:cs/>
          <w:lang w:eastAsia="en-AU" w:bidi="km-KH"/>
        </w:rPr>
        <w:t>ពួកគេជាភាសាអង់គ្លេស ទៅឱ្យអ្នកផ្តល់ការចាក់វ៉ាក់សាំងនៅប្រទេសអូស្ត្រាលី ដើម្បីឱ្យពួកគេអាច៖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60658486" w14:textId="2417BD0F" w:rsidR="004401D0" w:rsidRPr="00876B23" w:rsidRDefault="007C0197" w:rsidP="004401D0">
      <w:pPr>
        <w:pStyle w:val="Header"/>
        <w:numPr>
          <w:ilvl w:val="0"/>
          <w:numId w:val="34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ពិនិត្យបញ្ជាក់ការចាក់ថ្នាំបង្ការទល់នឹងកាលវិភាគកម្មវិធីចាក់ថ្នាំបង្ការជាតិ</w:t>
      </w:r>
    </w:p>
    <w:p w14:paraId="3199F374" w14:textId="32EDDC2C" w:rsidR="004401D0" w:rsidRPr="00876B23" w:rsidRDefault="007C0197" w:rsidP="004401D0">
      <w:pPr>
        <w:pStyle w:val="Header"/>
        <w:numPr>
          <w:ilvl w:val="0"/>
          <w:numId w:val="34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t>រៀបចំកម្មវិធីចាក់វ៉ាក់សាំងតាមឱ្យទាន់ សម្រាប់ការការចាក់វ៉ាក់សាំងនានាដែលបានខកខាន</w:t>
      </w:r>
      <w:r w:rsidR="004401D0" w:rsidRPr="00876B23">
        <w:rPr>
          <w:rFonts w:ascii="Khmer OS Content" w:hAnsi="Khmer OS Content" w:cs="Khmer OS Content"/>
          <w:lang w:eastAsia="en-AU"/>
        </w:rPr>
        <w:t xml:space="preserve"> </w:t>
      </w:r>
    </w:p>
    <w:p w14:paraId="2E64EDDA" w14:textId="54A1BB37" w:rsidR="000B58E9" w:rsidRPr="00876B23" w:rsidRDefault="007C0197" w:rsidP="004401D0">
      <w:pPr>
        <w:pStyle w:val="Header"/>
        <w:numPr>
          <w:ilvl w:val="0"/>
          <w:numId w:val="34"/>
        </w:numPr>
        <w:rPr>
          <w:rFonts w:ascii="Khmer OS Content" w:hAnsi="Khmer OS Content" w:cs="Khmer OS Content"/>
          <w:lang w:eastAsia="en-AU"/>
        </w:rPr>
      </w:pPr>
      <w:r w:rsidRPr="00876B23">
        <w:rPr>
          <w:rFonts w:ascii="Khmer OS Content" w:hAnsi="Khmer OS Content" w:cs="Khmer OS Content"/>
          <w:cs/>
          <w:lang w:eastAsia="en-AU" w:bidi="km-KH"/>
        </w:rPr>
        <w:lastRenderedPageBreak/>
        <w:t>ដាក់បន្ថែមការចាក់វ៉ាក់សាំងនៅក្រៅប្រទេស ទៅក្នុងបញ្ជីចាក់ថ្នាំបង្ការរោគអូស្ត្រាលី។</w:t>
      </w:r>
    </w:p>
    <w:p w14:paraId="11F05834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  <w:b/>
          <w:bCs/>
        </w:rPr>
      </w:pPr>
    </w:p>
    <w:p w14:paraId="5C6307A7" w14:textId="58ED7A8D" w:rsidR="004401D0" w:rsidRPr="00876B23" w:rsidRDefault="009F19DF" w:rsidP="004401D0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ព័ត៌មានបន្ថែម</w:t>
      </w:r>
      <w:r w:rsidRPr="00876B23">
        <w:rPr>
          <w:rFonts w:ascii="Khmer OS Content" w:hAnsi="Khmer OS Content" w:cs="Khmer OS Content"/>
        </w:rPr>
        <w:t xml:space="preserve"> </w:t>
      </w:r>
    </w:p>
    <w:p w14:paraId="5E29861B" w14:textId="4550D0C0" w:rsidR="004401D0" w:rsidRPr="00876B23" w:rsidRDefault="009F19DF" w:rsidP="004401D0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និយាយជាមួយអ្នកផ្តល់ការចាក់វ៉ាក់សាំងរបស់អ្នក</w:t>
      </w:r>
      <w:r w:rsidRPr="00876B23">
        <w:rPr>
          <w:rFonts w:ascii="Khmer OS Content" w:hAnsi="Khmer OS Content" w:cs="Khmer OS Content"/>
        </w:rPr>
        <w:t xml:space="preserve"> </w:t>
      </w:r>
    </w:p>
    <w:p w14:paraId="7A0A9DFC" w14:textId="4B5E5CE8" w:rsidR="004401D0" w:rsidRPr="00876B23" w:rsidRDefault="009F19DF" w:rsidP="004401D0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>ចូលទៅកាន់គេហទំព័រ</w:t>
      </w:r>
      <w:r w:rsidR="004401D0" w:rsidRPr="00876B23">
        <w:rPr>
          <w:rFonts w:ascii="Khmer OS Content" w:hAnsi="Khmer OS Content" w:cs="Khmer OS Content"/>
        </w:rPr>
        <w:t xml:space="preserve"> health.gov.au/</w:t>
      </w:r>
      <w:proofErr w:type="spellStart"/>
      <w:r w:rsidR="004401D0" w:rsidRPr="00876B23">
        <w:rPr>
          <w:rFonts w:ascii="Khmer OS Content" w:hAnsi="Khmer OS Content" w:cs="Khmer OS Content"/>
        </w:rPr>
        <w:t>childhoodimmunisation</w:t>
      </w:r>
      <w:proofErr w:type="spellEnd"/>
      <w:r w:rsidR="004401D0" w:rsidRPr="00876B23">
        <w:rPr>
          <w:rFonts w:ascii="Khmer OS Content" w:hAnsi="Khmer OS Content" w:cs="Khmer OS Content"/>
        </w:rPr>
        <w:t xml:space="preserve"> </w:t>
      </w:r>
    </w:p>
    <w:p w14:paraId="5C181741" w14:textId="1E84CBAF" w:rsidR="00B82EB3" w:rsidRPr="00876B23" w:rsidRDefault="009F19DF" w:rsidP="004401D0">
      <w:pPr>
        <w:pStyle w:val="Header"/>
        <w:rPr>
          <w:rFonts w:ascii="Khmer OS Content" w:hAnsi="Khmer OS Content" w:cs="Khmer OS Content"/>
          <w:lang w:bidi="km-KH"/>
        </w:rPr>
      </w:pPr>
      <w:r w:rsidRPr="00876B23">
        <w:rPr>
          <w:rFonts w:ascii="Khmer OS Content" w:hAnsi="Khmer OS Content" w:cs="Khmer OS Content"/>
          <w:cs/>
          <w:lang w:bidi="km-KH"/>
        </w:rPr>
        <w:t>ទាក់ទងក្រសួងសុខាភិបាលរដ្ឋ ឬដែនដីរបស់អ្នក។</w:t>
      </w:r>
    </w:p>
    <w:p w14:paraId="1142940B" w14:textId="77777777" w:rsidR="00B82EB3" w:rsidRPr="00876B23" w:rsidRDefault="00B82EB3" w:rsidP="00CD7A5B">
      <w:pPr>
        <w:pStyle w:val="Header"/>
        <w:rPr>
          <w:rFonts w:ascii="Khmer OS Content" w:eastAsia="Arial Black" w:hAnsi="Khmer OS Content" w:cs="Khmer OS Content"/>
          <w:lang w:val="en-US" w:bidi="en-US"/>
        </w:rPr>
      </w:pPr>
    </w:p>
    <w:p w14:paraId="423628A3" w14:textId="77777777" w:rsidR="00B82EB3" w:rsidRPr="00876B23" w:rsidRDefault="00B82EB3" w:rsidP="00CD7A5B">
      <w:pPr>
        <w:pStyle w:val="Header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>Australian Government Department of Health and Aged Care</w:t>
      </w:r>
    </w:p>
    <w:p w14:paraId="32C1C95C" w14:textId="77777777" w:rsidR="00B82EB3" w:rsidRPr="00876B23" w:rsidRDefault="00B82EB3" w:rsidP="00CD7A5B">
      <w:pPr>
        <w:pStyle w:val="Header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>National Immunisation Program</w:t>
      </w:r>
    </w:p>
    <w:p w14:paraId="4F56A796" w14:textId="77777777" w:rsidR="00B82EB3" w:rsidRPr="00876B23" w:rsidRDefault="00B82EB3" w:rsidP="00CD7A5B">
      <w:pPr>
        <w:pStyle w:val="Header"/>
        <w:rPr>
          <w:rFonts w:ascii="Khmer OS Content" w:eastAsia="Arial Black" w:hAnsi="Khmer OS Content" w:cs="Khmer OS Content"/>
          <w:lang w:val="en-US" w:bidi="en-US"/>
        </w:rPr>
      </w:pPr>
      <w:r w:rsidRPr="00876B23">
        <w:rPr>
          <w:rFonts w:ascii="Khmer OS Content" w:eastAsia="Arial Black" w:hAnsi="Khmer OS Content" w:cs="Khmer OS Content"/>
          <w:lang w:val="en-US" w:bidi="en-US"/>
        </w:rPr>
        <w:t xml:space="preserve">A joint Australian, State and Territory Government Initiative </w:t>
      </w:r>
    </w:p>
    <w:p w14:paraId="02B367CC" w14:textId="77777777" w:rsidR="004401D0" w:rsidRPr="00876B23" w:rsidRDefault="004401D0" w:rsidP="004401D0">
      <w:pPr>
        <w:pStyle w:val="Header"/>
        <w:rPr>
          <w:rFonts w:ascii="Khmer OS Content" w:hAnsi="Khmer OS Content" w:cs="Khmer OS Content"/>
        </w:rPr>
      </w:pPr>
    </w:p>
    <w:p w14:paraId="37A1A858" w14:textId="358DB21B" w:rsidR="004401D0" w:rsidRPr="00876B23" w:rsidRDefault="009F19DF" w:rsidP="004401D0">
      <w:pPr>
        <w:pStyle w:val="Header"/>
        <w:rPr>
          <w:rFonts w:ascii="Khmer OS Content" w:hAnsi="Khmer OS Content" w:cs="Khmer OS Content"/>
        </w:rPr>
      </w:pPr>
      <w:r w:rsidRPr="00876B23">
        <w:rPr>
          <w:rFonts w:ascii="Khmer OS Content" w:hAnsi="Khmer OS Content" w:cs="Khmer OS Content"/>
          <w:cs/>
          <w:lang w:bidi="km-KH"/>
        </w:rPr>
        <w:t xml:space="preserve">ព័ត៌មានទាំងអស់នៅក្នុងការបោះពុម្ពផ្សាយនេះគឺត្រឹមត្រូវ មកត្រឹមខែមីនា ឆ្នាំ </w:t>
      </w:r>
      <w:r w:rsidRPr="00876B23">
        <w:rPr>
          <w:rFonts w:ascii="Khmer OS Content" w:hAnsi="Khmer OS Content" w:cs="Khmer OS Content"/>
        </w:rPr>
        <w:t>2023</w:t>
      </w:r>
      <w:r w:rsidRPr="00876B23">
        <w:rPr>
          <w:rFonts w:ascii="Khmer OS Content" w:hAnsi="Khmer OS Content" w:cs="Khmer OS Content"/>
          <w:cs/>
          <w:lang w:bidi="km-KH"/>
        </w:rPr>
        <w:t>។</w:t>
      </w:r>
    </w:p>
    <w:p w14:paraId="24D15792" w14:textId="77777777" w:rsidR="00B82EB3" w:rsidRPr="00876B23" w:rsidRDefault="00B82EB3" w:rsidP="00CD7A5B">
      <w:pPr>
        <w:pStyle w:val="Header"/>
        <w:rPr>
          <w:rFonts w:ascii="Khmer OS Content" w:hAnsi="Khmer OS Content" w:cs="Khmer OS Content"/>
        </w:rPr>
      </w:pPr>
    </w:p>
    <w:sectPr w:rsidR="00B82EB3" w:rsidRPr="00876B23" w:rsidSect="00A74345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3CEB" w14:textId="77777777" w:rsidR="00A42E07" w:rsidRDefault="00A42E07" w:rsidP="00934368">
      <w:r>
        <w:separator/>
      </w:r>
    </w:p>
    <w:p w14:paraId="729EBB7D" w14:textId="77777777" w:rsidR="00A42E07" w:rsidRDefault="00A42E07" w:rsidP="00934368"/>
  </w:endnote>
  <w:endnote w:type="continuationSeparator" w:id="0">
    <w:p w14:paraId="5F64F779" w14:textId="77777777" w:rsidR="00A42E07" w:rsidRDefault="00A42E07" w:rsidP="00934368">
      <w:r>
        <w:continuationSeparator/>
      </w:r>
    </w:p>
    <w:p w14:paraId="3F76C269" w14:textId="77777777" w:rsidR="00A42E07" w:rsidRDefault="00A42E07" w:rsidP="00934368"/>
  </w:endnote>
  <w:endnote w:type="continuationNotice" w:id="1">
    <w:p w14:paraId="71D4CC19" w14:textId="77777777" w:rsidR="00A42E07" w:rsidRDefault="00A42E07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altName w:val="Proxima Nova Black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Khmer OS Content">
    <w:panose1 w:val="020B0604020202020204"/>
    <w:charset w:val="4D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F96CCC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7A9" w14:textId="77777777" w:rsidR="00A42E07" w:rsidRDefault="00A42E07" w:rsidP="00934368">
      <w:r>
        <w:separator/>
      </w:r>
    </w:p>
    <w:p w14:paraId="6BAC2670" w14:textId="77777777" w:rsidR="00A42E07" w:rsidRDefault="00A42E07" w:rsidP="00934368"/>
  </w:footnote>
  <w:footnote w:type="continuationSeparator" w:id="0">
    <w:p w14:paraId="5C25035E" w14:textId="77777777" w:rsidR="00A42E07" w:rsidRDefault="00A42E07" w:rsidP="00934368">
      <w:r>
        <w:continuationSeparator/>
      </w:r>
    </w:p>
    <w:p w14:paraId="12FF1933" w14:textId="77777777" w:rsidR="00A42E07" w:rsidRDefault="00A42E07" w:rsidP="00934368"/>
  </w:footnote>
  <w:footnote w:type="continuationNotice" w:id="1">
    <w:p w14:paraId="5CD355F3" w14:textId="77777777" w:rsidR="00A42E07" w:rsidRDefault="00A42E07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42398666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3333E"/>
    <w:multiLevelType w:val="hybridMultilevel"/>
    <w:tmpl w:val="28A82D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4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2555">
    <w:abstractNumId w:val="7"/>
  </w:num>
  <w:num w:numId="2" w16cid:durableId="2086098501">
    <w:abstractNumId w:val="30"/>
  </w:num>
  <w:num w:numId="3" w16cid:durableId="1293026242">
    <w:abstractNumId w:val="34"/>
  </w:num>
  <w:num w:numId="4" w16cid:durableId="920944580">
    <w:abstractNumId w:val="8"/>
  </w:num>
  <w:num w:numId="5" w16cid:durableId="1717005528">
    <w:abstractNumId w:val="8"/>
    <w:lvlOverride w:ilvl="0">
      <w:startOverride w:val="1"/>
    </w:lvlOverride>
  </w:num>
  <w:num w:numId="6" w16cid:durableId="653728824">
    <w:abstractNumId w:val="9"/>
  </w:num>
  <w:num w:numId="7" w16cid:durableId="1496721501">
    <w:abstractNumId w:val="28"/>
  </w:num>
  <w:num w:numId="8" w16cid:durableId="20324022">
    <w:abstractNumId w:val="33"/>
  </w:num>
  <w:num w:numId="9" w16cid:durableId="718743128">
    <w:abstractNumId w:val="5"/>
  </w:num>
  <w:num w:numId="10" w16cid:durableId="1336420750">
    <w:abstractNumId w:val="4"/>
  </w:num>
  <w:num w:numId="11" w16cid:durableId="1033531737">
    <w:abstractNumId w:val="3"/>
  </w:num>
  <w:num w:numId="12" w16cid:durableId="684290057">
    <w:abstractNumId w:val="2"/>
  </w:num>
  <w:num w:numId="13" w16cid:durableId="572856860">
    <w:abstractNumId w:val="6"/>
  </w:num>
  <w:num w:numId="14" w16cid:durableId="2005741441">
    <w:abstractNumId w:val="1"/>
  </w:num>
  <w:num w:numId="15" w16cid:durableId="1964190816">
    <w:abstractNumId w:val="0"/>
  </w:num>
  <w:num w:numId="16" w16cid:durableId="73670724">
    <w:abstractNumId w:val="37"/>
  </w:num>
  <w:num w:numId="17" w16cid:durableId="1034303840">
    <w:abstractNumId w:val="15"/>
  </w:num>
  <w:num w:numId="18" w16cid:durableId="2064407182">
    <w:abstractNumId w:val="16"/>
  </w:num>
  <w:num w:numId="19" w16cid:durableId="674502593">
    <w:abstractNumId w:val="20"/>
  </w:num>
  <w:num w:numId="20" w16cid:durableId="1248536880">
    <w:abstractNumId w:val="15"/>
  </w:num>
  <w:num w:numId="21" w16cid:durableId="1810591843">
    <w:abstractNumId w:val="20"/>
  </w:num>
  <w:num w:numId="22" w16cid:durableId="2118863994">
    <w:abstractNumId w:val="37"/>
  </w:num>
  <w:num w:numId="23" w16cid:durableId="1624267948">
    <w:abstractNumId w:val="30"/>
  </w:num>
  <w:num w:numId="24" w16cid:durableId="1176067798">
    <w:abstractNumId w:val="34"/>
  </w:num>
  <w:num w:numId="25" w16cid:durableId="552428233">
    <w:abstractNumId w:val="8"/>
  </w:num>
  <w:num w:numId="26" w16cid:durableId="219173514">
    <w:abstractNumId w:val="29"/>
  </w:num>
  <w:num w:numId="27" w16cid:durableId="959997772">
    <w:abstractNumId w:val="35"/>
  </w:num>
  <w:num w:numId="28" w16cid:durableId="1071545371">
    <w:abstractNumId w:val="26"/>
  </w:num>
  <w:num w:numId="29" w16cid:durableId="2135979408">
    <w:abstractNumId w:val="31"/>
  </w:num>
  <w:num w:numId="30" w16cid:durableId="431708392">
    <w:abstractNumId w:val="21"/>
  </w:num>
  <w:num w:numId="31" w16cid:durableId="1906599057">
    <w:abstractNumId w:val="18"/>
  </w:num>
  <w:num w:numId="32" w16cid:durableId="435171334">
    <w:abstractNumId w:val="23"/>
  </w:num>
  <w:num w:numId="33" w16cid:durableId="741945881">
    <w:abstractNumId w:val="32"/>
  </w:num>
  <w:num w:numId="34" w16cid:durableId="117845240">
    <w:abstractNumId w:val="19"/>
  </w:num>
  <w:num w:numId="35" w16cid:durableId="1650865448">
    <w:abstractNumId w:val="27"/>
  </w:num>
  <w:num w:numId="36" w16cid:durableId="1937865589">
    <w:abstractNumId w:val="13"/>
  </w:num>
  <w:num w:numId="37" w16cid:durableId="1534804930">
    <w:abstractNumId w:val="22"/>
  </w:num>
  <w:num w:numId="38" w16cid:durableId="1931044132">
    <w:abstractNumId w:val="38"/>
  </w:num>
  <w:num w:numId="39" w16cid:durableId="1602444612">
    <w:abstractNumId w:val="14"/>
  </w:num>
  <w:num w:numId="40" w16cid:durableId="168955806">
    <w:abstractNumId w:val="17"/>
  </w:num>
  <w:num w:numId="41" w16cid:durableId="508907506">
    <w:abstractNumId w:val="24"/>
  </w:num>
  <w:num w:numId="42" w16cid:durableId="1520584678">
    <w:abstractNumId w:val="36"/>
  </w:num>
  <w:num w:numId="43" w16cid:durableId="760224758">
    <w:abstractNumId w:val="25"/>
  </w:num>
  <w:num w:numId="44" w16cid:durableId="268317062">
    <w:abstractNumId w:val="10"/>
  </w:num>
  <w:num w:numId="45" w16cid:durableId="566916235">
    <w:abstractNumId w:val="12"/>
  </w:num>
  <w:num w:numId="46" w16cid:durableId="1630551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332D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49FD"/>
    <w:rsid w:val="001C0326"/>
    <w:rsid w:val="001C192F"/>
    <w:rsid w:val="001C3C42"/>
    <w:rsid w:val="001C6C7F"/>
    <w:rsid w:val="001D7869"/>
    <w:rsid w:val="001E24E7"/>
    <w:rsid w:val="001F2F78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0091"/>
    <w:rsid w:val="0025119E"/>
    <w:rsid w:val="00251269"/>
    <w:rsid w:val="00251AFE"/>
    <w:rsid w:val="002535C0"/>
    <w:rsid w:val="00257527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16"/>
    <w:rsid w:val="002E5B78"/>
    <w:rsid w:val="002F3AE3"/>
    <w:rsid w:val="0030464B"/>
    <w:rsid w:val="0030786C"/>
    <w:rsid w:val="003134DF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97312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842B1"/>
    <w:rsid w:val="00591E20"/>
    <w:rsid w:val="00595408"/>
    <w:rsid w:val="00595E84"/>
    <w:rsid w:val="00597D79"/>
    <w:rsid w:val="005A0250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79E4"/>
    <w:rsid w:val="00624B52"/>
    <w:rsid w:val="00631DF4"/>
    <w:rsid w:val="00634175"/>
    <w:rsid w:val="006408AC"/>
    <w:rsid w:val="006511B6"/>
    <w:rsid w:val="00652742"/>
    <w:rsid w:val="00657FF8"/>
    <w:rsid w:val="0066382C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7826"/>
    <w:rsid w:val="007334F8"/>
    <w:rsid w:val="007339CD"/>
    <w:rsid w:val="007359D8"/>
    <w:rsid w:val="007362D4"/>
    <w:rsid w:val="00751A23"/>
    <w:rsid w:val="0076672A"/>
    <w:rsid w:val="007732B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0197"/>
    <w:rsid w:val="007C6D9C"/>
    <w:rsid w:val="007C7DDB"/>
    <w:rsid w:val="007D2CC7"/>
    <w:rsid w:val="007D582A"/>
    <w:rsid w:val="007D673D"/>
    <w:rsid w:val="007E6193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76B23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1E2E"/>
    <w:rsid w:val="008C24E9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48F"/>
    <w:rsid w:val="009D3D70"/>
    <w:rsid w:val="009E6F7E"/>
    <w:rsid w:val="009E7A57"/>
    <w:rsid w:val="009F19DF"/>
    <w:rsid w:val="009F4F6A"/>
    <w:rsid w:val="00A04084"/>
    <w:rsid w:val="00A16E36"/>
    <w:rsid w:val="00A24961"/>
    <w:rsid w:val="00A24B10"/>
    <w:rsid w:val="00A30E9B"/>
    <w:rsid w:val="00A42E07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0234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A3D1D"/>
    <w:rsid w:val="00DA41C8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1220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96CCC"/>
    <w:rsid w:val="00FA2CEE"/>
    <w:rsid w:val="00FA318C"/>
    <w:rsid w:val="00FB2CCE"/>
    <w:rsid w:val="00FB6F92"/>
    <w:rsid w:val="00FC026E"/>
    <w:rsid w:val="00FC5124"/>
    <w:rsid w:val="00FD4731"/>
    <w:rsid w:val="00FE4055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55CA653E-29EF-BE42-995C-31C917B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5F633-8D36-4105-86A8-D0149FE676E5}"/>
</file>

<file path=customXml/itemProps4.xml><?xml version="1.0" encoding="utf-8"?>
<ds:datastoreItem xmlns:ds="http://schemas.openxmlformats.org/officeDocument/2006/customXml" ds:itemID="{CB026B29-9B00-4FC1-8556-AB7581527A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1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2</cp:revision>
  <cp:lastPrinted>2022-06-22T22:44:00Z</cp:lastPrinted>
  <dcterms:created xsi:type="dcterms:W3CDTF">2023-05-10T06:05:00Z</dcterms:created>
  <dcterms:modified xsi:type="dcterms:W3CDTF">2023-05-10T06:05:00Z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