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0EE8" w14:textId="42A93609" w:rsidR="00751A23" w:rsidRPr="00175330" w:rsidRDefault="00175330" w:rsidP="007D582A">
      <w:pPr>
        <w:pStyle w:val="Title"/>
        <w:rPr>
          <w:rFonts w:ascii="Noto Sans Myanmar" w:hAnsi="Noto Sans Myanmar" w:cs="Noto Sans Myanmar"/>
          <w:b w:val="0"/>
          <w:bCs/>
          <w:sz w:val="40"/>
          <w:szCs w:val="40"/>
        </w:rPr>
        <w:sectPr w:rsidR="00751A23" w:rsidRPr="00175330" w:rsidSect="00D45D94">
          <w:headerReference w:type="first" r:id="rId12"/>
          <w:type w:val="continuous"/>
          <w:pgSz w:w="11906" w:h="16838"/>
          <w:pgMar w:top="1701" w:right="1418" w:bottom="1418" w:left="1418" w:header="850" w:footer="709" w:gutter="0"/>
          <w:cols w:space="708"/>
          <w:titlePg/>
          <w:docGrid w:linePitch="360"/>
        </w:sectPr>
      </w:pPr>
      <w:r w:rsidRPr="00175330">
        <w:rPr>
          <w:rFonts w:ascii="Noto Sans Myanmar" w:hAnsi="Noto Sans Myanmar" w:cs="Noto Sans Myanmar"/>
          <w:b w:val="0"/>
          <w:bCs/>
          <w:sz w:val="40"/>
          <w:szCs w:val="40"/>
          <w:cs/>
          <w:lang w:bidi="my-MM"/>
        </w:rPr>
        <w:t xml:space="preserve">ဖိသၣ်ကတီၢ်တၢ်ဆဲးကသံၣ်ဒီသဒၢတဖၣ် </w:t>
      </w:r>
      <w:r w:rsidRPr="00175330">
        <w:rPr>
          <w:rFonts w:ascii="Noto Sans Myanmar" w:hAnsi="Noto Sans Myanmar" w:cs="Noto Sans Myanmar"/>
          <w:b w:val="0"/>
          <w:bCs/>
          <w:sz w:val="40"/>
          <w:szCs w:val="40"/>
        </w:rPr>
        <w:t xml:space="preserve"> </w:t>
      </w:r>
    </w:p>
    <w:p w14:paraId="33DC80E6" w14:textId="62859337" w:rsidR="00B82EB3" w:rsidRPr="00175330" w:rsidRDefault="00175330" w:rsidP="00B82EB3">
      <w:pPr>
        <w:pStyle w:val="Heading1"/>
        <w:spacing w:before="0"/>
        <w:rPr>
          <w:rFonts w:asciiTheme="minorHAnsi" w:hAnsiTheme="minorHAnsi" w:cstheme="minorHAnsi"/>
          <w:sz w:val="36"/>
        </w:rPr>
      </w:pPr>
      <w:r w:rsidRPr="00175330">
        <w:rPr>
          <w:rFonts w:ascii="Myanmar Text" w:hAnsi="Myanmar Text" w:cs="Myanmar Text" w:hint="cs"/>
          <w:sz w:val="36"/>
          <w:cs/>
          <w:lang w:bidi="my-MM"/>
        </w:rPr>
        <w:lastRenderedPageBreak/>
        <w:t>ဖိသၣ်ကတီၢ်တၢ်ဆဲးကသံၣ်ဒီသဒၢတဖၣ်</w:t>
      </w:r>
      <w:r w:rsidRPr="00175330">
        <w:rPr>
          <w:rFonts w:asciiTheme="minorHAnsi" w:hAnsiTheme="minorHAnsi" w:cs="Noto Sans Chakma"/>
          <w:sz w:val="36"/>
          <w:cs/>
          <w:lang w:bidi="my-MM"/>
        </w:rPr>
        <w:t xml:space="preserve"> </w:t>
      </w:r>
    </w:p>
    <w:p w14:paraId="43B4ADED" w14:textId="05C83F48" w:rsidR="000B58E9" w:rsidRPr="00175330" w:rsidRDefault="00175330" w:rsidP="000B58E9">
      <w:pPr>
        <w:pStyle w:val="Header"/>
        <w:rPr>
          <w:rFonts w:ascii="Noto Sans Myanmar" w:hAnsi="Noto Sans Myanmar" w:cs="Noto Sans Myanmar"/>
          <w:sz w:val="20"/>
          <w:szCs w:val="20"/>
        </w:rPr>
      </w:pPr>
      <w:r w:rsidRPr="00175330">
        <w:rPr>
          <w:rFonts w:ascii="Noto Sans Myanmar" w:hAnsi="Noto Sans Myanmar" w:cs="Noto Sans Myanmar"/>
          <w:sz w:val="20"/>
          <w:szCs w:val="20"/>
          <w:cs/>
          <w:lang w:bidi="my-MM"/>
        </w:rPr>
        <w:t xml:space="preserve">တၢ်ဂ့ၢ်တၢ်ကျိၤဘၣ်ဃးဒီးကသံၣ်ဒီသဒၢကလီလၢအဒီသဒၢထီဒါတၢ် ဆူးတၢ်ဆါလၢအမၤဆူးမၤဆါတၢ်တဖၣ် </w:t>
      </w:r>
    </w:p>
    <w:p w14:paraId="0A436EB0" w14:textId="63DFA9B3" w:rsidR="000B58E9" w:rsidRPr="000B58E9" w:rsidRDefault="000B58E9" w:rsidP="000B58E9">
      <w:pPr>
        <w:pStyle w:val="Header"/>
      </w:pPr>
      <w:r w:rsidRPr="000B58E9">
        <w:t>health.gov.au/</w:t>
      </w:r>
      <w:proofErr w:type="spellStart"/>
      <w:r w:rsidRPr="000B58E9">
        <w:t>childhoodimmunisation</w:t>
      </w:r>
      <w:proofErr w:type="spellEnd"/>
    </w:p>
    <w:p w14:paraId="41E9EA1C" w14:textId="7D6411DA" w:rsidR="000B58E9" w:rsidRPr="00175330" w:rsidRDefault="00175330" w:rsidP="000B58E9">
      <w:pPr>
        <w:pStyle w:val="Heading2"/>
        <w:rPr>
          <w:rFonts w:ascii="Noto Sans Myanmar" w:hAnsi="Noto Sans Myanmar" w:cs="Noto Sans Myanmar"/>
          <w:iCs w:val="0"/>
          <w:szCs w:val="36"/>
          <w:lang w:eastAsia="en-AU"/>
        </w:rPr>
      </w:pPr>
      <w:r w:rsidRPr="00175330">
        <w:rPr>
          <w:rFonts w:ascii="Noto Sans Myanmar" w:hAnsi="Noto Sans Myanmar" w:cs="Noto Sans Myanmar"/>
          <w:iCs w:val="0"/>
          <w:szCs w:val="36"/>
          <w:cs/>
          <w:lang w:eastAsia="en-AU" w:bidi="my-MM"/>
        </w:rPr>
        <w:t>ဖိသၣ်ကတီၢ်တၢ်ဆဲးကသံၣ်ဒီသဒၢတဖၣ်ဒ်ညီနုၢ်အသိး</w:t>
      </w:r>
      <w:r w:rsidR="000B58E9" w:rsidRPr="00175330">
        <w:rPr>
          <w:rFonts w:ascii="Noto Sans Myanmar" w:hAnsi="Noto Sans Myanmar" w:cs="Noto Sans Myanmar"/>
          <w:iCs w:val="0"/>
          <w:szCs w:val="36"/>
          <w:lang w:eastAsia="en-AU"/>
        </w:rPr>
        <w:t xml:space="preserve"> </w:t>
      </w:r>
    </w:p>
    <w:p w14:paraId="5532E153" w14:textId="24158E2E" w:rsidR="000B58E9" w:rsidRPr="00175330" w:rsidRDefault="00175330" w:rsidP="000B58E9">
      <w:pPr>
        <w:pStyle w:val="Header"/>
        <w:rPr>
          <w:rFonts w:ascii="Noto Sans Myanmar" w:hAnsi="Noto Sans Myanmar" w:cs="Calibri"/>
          <w:sz w:val="20"/>
          <w:szCs w:val="20"/>
        </w:rPr>
      </w:pPr>
      <w:r w:rsidRPr="00175330">
        <w:rPr>
          <w:rFonts w:ascii="Noto Sans Myanmar" w:hAnsi="Noto Sans Myanmar" w:cs="Noto Sans Myanmar"/>
          <w:sz w:val="20"/>
          <w:szCs w:val="20"/>
          <w:cs/>
          <w:lang w:bidi="my-MM"/>
        </w:rPr>
        <w:t>ဒီကလုၥ်ကသံၣ်ဒီသဒၢတၢ်ရဲၣ်လီၤကျဲၤလီၤအဂ့ၢ်မိၢ်ပှၢ်တဖၣ်အုၣ်အသး လၢကသံၣ်ဒီသဒၢတၢ်ဒိးန့ၢ်ကလီၤအီၤသ့လၢဒီကလုၥ်ကသံၣ်ဒီသဒၢ အတၢ်ရဲၣ်တၢ်ကျဲၤအဖီလၥ်တဖၣ်န့ၣ်လီၤ</w:t>
      </w:r>
      <w:r>
        <w:rPr>
          <w:rFonts w:ascii="Noto Sans Myanmar" w:hAnsi="Noto Sans Myanmar" w:cs="Calibri" w:hint="cs"/>
          <w:sz w:val="20"/>
          <w:szCs w:val="20"/>
          <w:cs/>
          <w:lang w:bidi="my-MM"/>
        </w:rPr>
        <w:t>.</w:t>
      </w:r>
    </w:p>
    <w:p w14:paraId="21186201" w14:textId="77777777" w:rsidR="000B58E9" w:rsidRPr="00451716" w:rsidRDefault="000B58E9" w:rsidP="000B58E9">
      <w:pPr>
        <w:pStyle w:val="Header"/>
        <w:rPr>
          <w:sz w:val="20"/>
          <w:szCs w:val="20"/>
        </w:rPr>
      </w:pPr>
    </w:p>
    <w:p w14:paraId="1BFB0A5E" w14:textId="69B01B55" w:rsidR="000B58E9" w:rsidRPr="00175330" w:rsidRDefault="00175330" w:rsidP="000B58E9">
      <w:pPr>
        <w:pStyle w:val="Header"/>
        <w:rPr>
          <w:rFonts w:ascii="Noto Sans Myanmar" w:hAnsi="Noto Sans Myanmar" w:cs="Noto Sans Myanmar"/>
          <w:sz w:val="20"/>
          <w:szCs w:val="20"/>
        </w:rPr>
      </w:pPr>
      <w:r w:rsidRPr="00175330">
        <w:rPr>
          <w:rFonts w:ascii="Noto Sans Myanmar" w:hAnsi="Noto Sans Myanmar" w:cs="Noto Sans Myanmar"/>
          <w:sz w:val="20"/>
          <w:szCs w:val="20"/>
          <w:cs/>
          <w:lang w:bidi="my-MM"/>
        </w:rPr>
        <w:t>ဖိသၣ်တဖၣ်ဒိးန့ၢ်ကသံၣ်ဒီသဒၢကလီတဖၣ်သ့ဝဲဒ်အဝဲသ့ၣ်အမံၤအိၣ် လၢမဲဒံၣ်ခဲရ်ခးအလိၤဒ်ယံၥ်ဒ်ထၢအသိး</w:t>
      </w:r>
      <w:r w:rsidRPr="00175330">
        <w:rPr>
          <w:rFonts w:ascii="Noto Sans Myanmar" w:hAnsi="Noto Sans Myanmar" w:cs="Noto Sans Myanmar"/>
          <w:sz w:val="20"/>
          <w:szCs w:val="20"/>
        </w:rPr>
        <w:t xml:space="preserve">, </w:t>
      </w:r>
      <w:r w:rsidRPr="00175330">
        <w:rPr>
          <w:rFonts w:ascii="Noto Sans Myanmar" w:hAnsi="Noto Sans Myanmar" w:cs="Noto Sans Myanmar"/>
          <w:sz w:val="20"/>
          <w:szCs w:val="20"/>
          <w:cs/>
          <w:lang w:bidi="my-MM"/>
        </w:rPr>
        <w:t>မ့တမ့ၢ်ဒ်အကြၢးဝဲဘၣ်ဝဲလၢ တခါအဂီၢ်အသိးန့ၣ်လီၤ.</w:t>
      </w:r>
      <w:r w:rsidR="000B58E9" w:rsidRPr="00175330">
        <w:rPr>
          <w:rFonts w:ascii="Noto Sans Myanmar" w:hAnsi="Noto Sans Myanmar" w:cs="Noto Sans Myanmar"/>
          <w:sz w:val="20"/>
          <w:szCs w:val="20"/>
        </w:rPr>
        <w:t xml:space="preserve"> </w:t>
      </w:r>
    </w:p>
    <w:p w14:paraId="75F39E14" w14:textId="77777777" w:rsidR="000B58E9" w:rsidRPr="00175330" w:rsidRDefault="000B58E9" w:rsidP="000B58E9">
      <w:pPr>
        <w:pStyle w:val="Header"/>
        <w:rPr>
          <w:rFonts w:ascii="Noto Sans Myanmar" w:hAnsi="Noto Sans Myanmar" w:cs="Noto Sans Myanmar"/>
          <w:sz w:val="20"/>
          <w:szCs w:val="20"/>
        </w:rPr>
      </w:pPr>
    </w:p>
    <w:p w14:paraId="23C9195D" w14:textId="77777777" w:rsidR="00175330" w:rsidRPr="00175330" w:rsidRDefault="00175330" w:rsidP="00175330">
      <w:pPr>
        <w:pStyle w:val="Header"/>
        <w:rPr>
          <w:rFonts w:ascii="Noto Sans Myanmar" w:hAnsi="Noto Sans Myanmar" w:cs="Noto Sans Myanmar"/>
          <w:sz w:val="20"/>
          <w:szCs w:val="20"/>
        </w:rPr>
      </w:pPr>
      <w:r w:rsidRPr="00175330">
        <w:rPr>
          <w:rFonts w:ascii="Noto Sans Myanmar" w:hAnsi="Noto Sans Myanmar" w:cs="Noto Sans Myanmar"/>
          <w:sz w:val="20"/>
          <w:szCs w:val="20"/>
          <w:cs/>
          <w:lang w:bidi="my-MM"/>
        </w:rPr>
        <w:t>ကသံၣ်ဒီသဒၢလၢအဘျဲၣ်အါထီၣ်တဖၣ်တၢ်ဒိးန့ၢ်ကလီအီၤကသ့သ့ၣ် သ့ၣ်လၢကီၢ်စဲၣ်ဒီး</w:t>
      </w:r>
    </w:p>
    <w:p w14:paraId="5CED56A2" w14:textId="1FE24D6B" w:rsidR="00B82EB3" w:rsidRPr="00175330" w:rsidRDefault="00175330" w:rsidP="00175330">
      <w:pPr>
        <w:pStyle w:val="Header"/>
        <w:rPr>
          <w:rFonts w:ascii="Noto Sans Myanmar" w:hAnsi="Noto Sans Myanmar" w:cs="Noto Sans Myanmar"/>
          <w:sz w:val="20"/>
          <w:szCs w:val="20"/>
        </w:rPr>
      </w:pPr>
      <w:r w:rsidRPr="00175330">
        <w:rPr>
          <w:rFonts w:ascii="Noto Sans Myanmar" w:hAnsi="Noto Sans Myanmar" w:cs="Noto Sans Myanmar"/>
          <w:sz w:val="20"/>
          <w:szCs w:val="20"/>
          <w:cs/>
          <w:lang w:bidi="my-MM"/>
        </w:rPr>
        <w:t>လီၢ်ဖးလဲၣ်ကဝီၤပဒိၣ်အတၢ်ရဲၣ်တၢ်ကျဲၤအဖီလၥ် န့ၣ်လီၤ.</w:t>
      </w:r>
    </w:p>
    <w:p w14:paraId="352B8ABB" w14:textId="3CEB9674" w:rsidR="00A55F56" w:rsidRDefault="00A55F56" w:rsidP="00A55F56">
      <w:pPr>
        <w:pStyle w:val="Heading2"/>
      </w:pPr>
      <w:r w:rsidRPr="00A55F56">
        <w:t xml:space="preserve"> </w:t>
      </w:r>
      <w:r w:rsidR="00175330" w:rsidRPr="00175330">
        <w:rPr>
          <w:rFonts w:ascii="Noto Sans Myanmar" w:hAnsi="Noto Sans Myanmar" w:cs="Noto Sans Myanmar"/>
          <w:iCs w:val="0"/>
          <w:szCs w:val="36"/>
          <w:cs/>
          <w:lang w:bidi="my-MM"/>
        </w:rPr>
        <w:t>ဒီကလုၥ်ကသံၣ်ဒီသဒၢတၢ်ရဲၣ်လီၤကျဲၤလီၤ</w:t>
      </w:r>
      <w:r w:rsidR="00175330" w:rsidRPr="00175330">
        <w:rPr>
          <w:rFonts w:cs="Noto Sans Chakma"/>
          <w:cs/>
          <w:lang w:bidi="my-MM"/>
        </w:rPr>
        <w:t xml:space="preserve"> </w:t>
      </w:r>
      <w:r w:rsidR="00175330" w:rsidRPr="00175330">
        <w:rPr>
          <w:rFonts w:ascii="Noto Sans Myanmar" w:hAnsi="Noto Sans Myanmar" w:cs="Noto Sans Myanmar"/>
          <w:iCs w:val="0"/>
          <w:szCs w:val="36"/>
        </w:rPr>
        <w:t>(</w:t>
      </w:r>
      <w:r w:rsidR="00175330" w:rsidRPr="00175330">
        <w:rPr>
          <w:rFonts w:ascii="Noto Sans Myanmar" w:hAnsi="Noto Sans Myanmar" w:cs="Noto Sans Myanmar"/>
          <w:iCs w:val="0"/>
          <w:szCs w:val="36"/>
          <w:cs/>
          <w:lang w:bidi="my-MM"/>
        </w:rPr>
        <w:t>ဖိသၣ်ကတီၢ်)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A55F56" w14:paraId="2F76F68E" w14:textId="77777777" w:rsidTr="007A23FE">
        <w:tc>
          <w:tcPr>
            <w:tcW w:w="2122" w:type="dxa"/>
          </w:tcPr>
          <w:p w14:paraId="756AF0E4" w14:textId="7F2B7CC5" w:rsidR="00A55F56" w:rsidRPr="00175330" w:rsidRDefault="00175330" w:rsidP="007A23FE">
            <w:pPr>
              <w:pStyle w:val="Header"/>
              <w:rPr>
                <w:rFonts w:ascii="Noto Sans Myanmar" w:hAnsi="Noto Sans Myanmar" w:cs="Noto Sans Myanmar"/>
                <w:sz w:val="20"/>
                <w:szCs w:val="20"/>
              </w:rPr>
            </w:pPr>
            <w:r w:rsidRPr="00175330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သးနံၣ်</w:t>
            </w:r>
          </w:p>
        </w:tc>
        <w:tc>
          <w:tcPr>
            <w:tcW w:w="6938" w:type="dxa"/>
          </w:tcPr>
          <w:p w14:paraId="22A8594F" w14:textId="67EC808A" w:rsidR="00A55F56" w:rsidRPr="00175330" w:rsidRDefault="00175330" w:rsidP="007A23FE">
            <w:pPr>
              <w:pStyle w:val="Header"/>
              <w:rPr>
                <w:rFonts w:ascii="Noto Sans Myanmar" w:hAnsi="Noto Sans Myanmar" w:cs="Noto Sans Myanmar"/>
                <w:sz w:val="20"/>
                <w:szCs w:val="20"/>
              </w:rPr>
            </w:pPr>
            <w:r w:rsidRPr="00175330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တၢ်ဆူးတၢ်ဆါတဖၣ်</w:t>
            </w:r>
          </w:p>
        </w:tc>
      </w:tr>
      <w:tr w:rsidR="00A55F56" w14:paraId="34F37EBF" w14:textId="77777777" w:rsidTr="007A23FE">
        <w:tc>
          <w:tcPr>
            <w:tcW w:w="2122" w:type="dxa"/>
          </w:tcPr>
          <w:p w14:paraId="01DD6AAD" w14:textId="39012DD0" w:rsidR="00A55F56" w:rsidRPr="00175330" w:rsidRDefault="00175330" w:rsidP="007A23FE">
            <w:pPr>
              <w:pStyle w:val="Header"/>
              <w:rPr>
                <w:rFonts w:ascii="Noto Sans Myanmar" w:hAnsi="Noto Sans Myanmar" w:cs="Noto Sans Myanmar"/>
                <w:sz w:val="20"/>
                <w:szCs w:val="20"/>
              </w:rPr>
            </w:pPr>
            <w:r w:rsidRPr="00175330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တၢ်အိၣ်ဖျဲၣ်ထီၣ်</w:t>
            </w:r>
          </w:p>
        </w:tc>
        <w:tc>
          <w:tcPr>
            <w:tcW w:w="6938" w:type="dxa"/>
          </w:tcPr>
          <w:p w14:paraId="71B95820" w14:textId="7B54E8B0" w:rsidR="00175330" w:rsidRPr="00175330" w:rsidRDefault="00175330" w:rsidP="00175330">
            <w:pPr>
              <w:pStyle w:val="Header"/>
              <w:numPr>
                <w:ilvl w:val="0"/>
                <w:numId w:val="41"/>
              </w:numPr>
              <w:rPr>
                <w:rFonts w:ascii="Noto Sans Myanmar" w:hAnsi="Noto Sans Myanmar" w:cs="Noto Sans Myanmar"/>
                <w:sz w:val="20"/>
                <w:szCs w:val="20"/>
              </w:rPr>
            </w:pPr>
            <w:r w:rsidRPr="00175330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 xml:space="preserve">သူၣ်ညိးတၢ်ဆါအကလုၥ်ဘံၣ် </w:t>
            </w:r>
          </w:p>
          <w:p w14:paraId="26520E18" w14:textId="6E76AB2C" w:rsidR="00A55F56" w:rsidRPr="00175330" w:rsidRDefault="00175330" w:rsidP="00175330">
            <w:pPr>
              <w:pStyle w:val="Header"/>
              <w:numPr>
                <w:ilvl w:val="0"/>
                <w:numId w:val="41"/>
              </w:numPr>
              <w:rPr>
                <w:rFonts w:ascii="Noto Sans Myanmar" w:hAnsi="Noto Sans Myanmar" w:cs="Noto Sans Myanmar"/>
                <w:sz w:val="20"/>
                <w:szCs w:val="20"/>
              </w:rPr>
            </w:pPr>
            <w:r w:rsidRPr="00175330">
              <w:rPr>
                <w:rFonts w:ascii="Noto Sans Myanmar" w:hAnsi="Noto Sans Myanmar" w:cs="Noto Sans Myanmar"/>
                <w:sz w:val="20"/>
                <w:szCs w:val="20"/>
              </w:rPr>
              <w:t>(</w:t>
            </w:r>
            <w:r w:rsidRPr="00175330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ညီနုၢ်တၢ်ဆဲးန့ၢ်အီၤလၢတၢ် ဆါဟံၣ်)</w:t>
            </w:r>
          </w:p>
        </w:tc>
      </w:tr>
      <w:tr w:rsidR="00A55F56" w14:paraId="71DF9056" w14:textId="77777777" w:rsidTr="007A23FE">
        <w:tc>
          <w:tcPr>
            <w:tcW w:w="2122" w:type="dxa"/>
          </w:tcPr>
          <w:p w14:paraId="15DB5A1A" w14:textId="77777777" w:rsidR="00175330" w:rsidRPr="00175330" w:rsidRDefault="00175330" w:rsidP="00175330">
            <w:pPr>
              <w:pStyle w:val="Header"/>
              <w:rPr>
                <w:rFonts w:ascii="Noto Sans Myanmar" w:hAnsi="Noto Sans Myanmar" w:cs="Noto Sans Myanmar"/>
                <w:sz w:val="20"/>
                <w:szCs w:val="20"/>
              </w:rPr>
            </w:pPr>
            <w:r>
              <w:t>2</w:t>
            </w:r>
            <w:r>
              <w:rPr>
                <w:rFonts w:cs="Noto Sans Chakma"/>
                <w:cs/>
                <w:lang w:bidi="my-MM"/>
              </w:rPr>
              <w:t xml:space="preserve"> </w:t>
            </w:r>
            <w:r w:rsidRPr="00175330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လါ</w:t>
            </w:r>
          </w:p>
          <w:p w14:paraId="7C522F90" w14:textId="1B1C4B60" w:rsidR="00A55F56" w:rsidRPr="00175330" w:rsidRDefault="00175330" w:rsidP="00175330">
            <w:pPr>
              <w:pStyle w:val="Header"/>
              <w:rPr>
                <w:rFonts w:ascii="Noto Sans Myanmar" w:hAnsi="Noto Sans Myanmar" w:cs="Noto Sans Myanmar"/>
                <w:sz w:val="20"/>
                <w:szCs w:val="20"/>
              </w:rPr>
            </w:pPr>
            <w:r w:rsidRPr="00175330">
              <w:rPr>
                <w:rFonts w:ascii="Noto Sans Myanmar" w:hAnsi="Noto Sans Myanmar" w:cs="Noto Sans Myanmar"/>
                <w:sz w:val="20"/>
                <w:szCs w:val="20"/>
              </w:rPr>
              <w:t>(</w:t>
            </w:r>
            <w:r w:rsidRPr="00175330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 xml:space="preserve">တၢ်ဆဲးန့ၢ်အီၤဖဲသးနံၣ် </w:t>
            </w:r>
            <w:r w:rsidRPr="00175330">
              <w:rPr>
                <w:rFonts w:cs="Arial"/>
                <w:szCs w:val="22"/>
              </w:rPr>
              <w:t>6</w:t>
            </w:r>
            <w:r w:rsidRPr="00175330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လါန့ၣ်သ့လီၤ)</w:t>
            </w:r>
          </w:p>
        </w:tc>
        <w:tc>
          <w:tcPr>
            <w:tcW w:w="6938" w:type="dxa"/>
          </w:tcPr>
          <w:p w14:paraId="34B7A878" w14:textId="77777777" w:rsidR="00B02D06" w:rsidRPr="00B02D06" w:rsidRDefault="00B02D06" w:rsidP="00B02D06">
            <w:pPr>
              <w:pStyle w:val="Header"/>
              <w:numPr>
                <w:ilvl w:val="0"/>
                <w:numId w:val="41"/>
              </w:numPr>
              <w:rPr>
                <w:rFonts w:ascii="Noto Sans Myanmar" w:hAnsi="Noto Sans Myanmar" w:cs="Noto Sans Myanmar"/>
                <w:sz w:val="20"/>
                <w:szCs w:val="20"/>
              </w:rPr>
            </w:pPr>
            <w:r w:rsidRPr="00B02D06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ကိၥ်ယူၢ်ဘိညိးတၢ်ဆါ</w:t>
            </w:r>
            <w:r w:rsidRPr="00B02D06">
              <w:rPr>
                <w:rFonts w:ascii="Noto Sans Myanmar" w:hAnsi="Noto Sans Myanmar" w:cs="Noto Sans Myanmar"/>
                <w:sz w:val="20"/>
                <w:szCs w:val="20"/>
              </w:rPr>
              <w:t xml:space="preserve">, </w:t>
            </w:r>
            <w:r w:rsidRPr="00B02D06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ခၣ်အ့ၣ်တံၢ်တၢ်ဆါ</w:t>
            </w:r>
            <w:r w:rsidRPr="00B02D06">
              <w:rPr>
                <w:rFonts w:ascii="Noto Sans Myanmar" w:hAnsi="Noto Sans Myanmar" w:cs="Noto Sans Myanmar"/>
                <w:sz w:val="20"/>
                <w:szCs w:val="20"/>
              </w:rPr>
              <w:t xml:space="preserve">, </w:t>
            </w:r>
            <w:r w:rsidRPr="00B02D06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တၢ်ကူးဖးထီ</w:t>
            </w:r>
            <w:r w:rsidRPr="00B02D06">
              <w:rPr>
                <w:rFonts w:ascii="Noto Sans Myanmar" w:hAnsi="Noto Sans Myanmar" w:cs="Noto Sans Myanmar"/>
                <w:sz w:val="20"/>
                <w:szCs w:val="20"/>
              </w:rPr>
              <w:t xml:space="preserve">, </w:t>
            </w:r>
          </w:p>
          <w:p w14:paraId="3BB9E042" w14:textId="64DE9F79" w:rsidR="00A55F56" w:rsidRPr="00175330" w:rsidRDefault="00B02D06" w:rsidP="00B02D06">
            <w:pPr>
              <w:pStyle w:val="Header"/>
              <w:rPr>
                <w:rFonts w:ascii="Noto Sans Myanmar" w:hAnsi="Noto Sans Myanmar" w:cs="Noto Sans Myanmar"/>
                <w:sz w:val="20"/>
                <w:szCs w:val="20"/>
              </w:rPr>
            </w:pPr>
            <w:r w:rsidRPr="00B02D06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သူၣ်ညိးတၢ်ဆါအကလုၥ်ဘံၣ်</w:t>
            </w:r>
            <w:r w:rsidRPr="00B02D06">
              <w:rPr>
                <w:rFonts w:ascii="Noto Sans Myanmar" w:hAnsi="Noto Sans Myanmar" w:cs="Noto Sans Myanmar"/>
                <w:sz w:val="20"/>
                <w:szCs w:val="20"/>
              </w:rPr>
              <w:t xml:space="preserve">, </w:t>
            </w:r>
            <w:r w:rsidRPr="00B02D06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ဖိၣ်လံၣ်ယိၣ်</w:t>
            </w:r>
            <w:r w:rsidRPr="00B02D06">
              <w:rPr>
                <w:rFonts w:ascii="Noto Sans Myanmar" w:hAnsi="Noto Sans Myanmar" w:cs="Noto Sans Myanmar"/>
                <w:sz w:val="20"/>
                <w:szCs w:val="20"/>
              </w:rPr>
              <w:t xml:space="preserve">, </w:t>
            </w:r>
            <w:r w:rsidRPr="00B02D06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 xml:space="preserve">ဟ့ၣ်မိၣ်ဖှ့လံးအ့ၣ်ဖှလူအီးစၣ်အကလုၥ်ဘံၣ် </w:t>
            </w:r>
            <w:r w:rsidRPr="00B02D06">
              <w:rPr>
                <w:rFonts w:cs="Arial"/>
                <w:szCs w:val="22"/>
                <w:cs/>
                <w:lang w:bidi="my-MM"/>
              </w:rPr>
              <w:t>(</w:t>
            </w:r>
            <w:r w:rsidRPr="00B02D06">
              <w:rPr>
                <w:rFonts w:cs="Arial"/>
                <w:szCs w:val="22"/>
              </w:rPr>
              <w:t>Hib)</w:t>
            </w:r>
            <w:r>
              <w:rPr>
                <w:rFonts w:ascii="Noto Sans Myanmar" w:hAnsi="Noto Sans Myanmar" w:cs="Noto Sans Myanmar"/>
                <w:sz w:val="20"/>
                <w:szCs w:val="20"/>
              </w:rPr>
              <w:t xml:space="preserve"> </w:t>
            </w:r>
          </w:p>
          <w:p w14:paraId="5FDF2BC5" w14:textId="4E4A5CE6" w:rsidR="00A55F56" w:rsidRPr="00B02D06" w:rsidRDefault="00B02D06" w:rsidP="007A23FE">
            <w:pPr>
              <w:pStyle w:val="Header"/>
              <w:numPr>
                <w:ilvl w:val="0"/>
                <w:numId w:val="41"/>
              </w:numPr>
              <w:rPr>
                <w:rFonts w:ascii="Noto Sans Myanmar" w:hAnsi="Noto Sans Myanmar" w:cs="Noto Sans Myanmar"/>
                <w:sz w:val="20"/>
                <w:szCs w:val="20"/>
              </w:rPr>
            </w:pPr>
            <w:r w:rsidRPr="00B02D06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ရိထၣ်ဘဲရး</w:t>
            </w:r>
            <w:r w:rsidRPr="00B02D06">
              <w:rPr>
                <w:rFonts w:ascii="Noto Sans Myanmar" w:hAnsi="Noto Sans Myanmar" w:cs="Noto Sans Myanmar"/>
                <w:sz w:val="20"/>
                <w:szCs w:val="20"/>
              </w:rPr>
              <w:t xml:space="preserve"> </w:t>
            </w:r>
          </w:p>
          <w:p w14:paraId="77F7A0C5" w14:textId="1C827B23" w:rsidR="00A55F56" w:rsidRPr="0008286C" w:rsidRDefault="0008286C" w:rsidP="0008286C">
            <w:pPr>
              <w:pStyle w:val="Header"/>
              <w:numPr>
                <w:ilvl w:val="0"/>
                <w:numId w:val="41"/>
              </w:numPr>
              <w:rPr>
                <w:rFonts w:ascii="Noto Sans Myanmar" w:hAnsi="Noto Sans Myanmar" w:cs="Noto Sans Myanmar"/>
                <w:sz w:val="20"/>
                <w:szCs w:val="20"/>
              </w:rPr>
            </w:pPr>
            <w:r w:rsidRPr="0008286C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နၠူၣ်မိၣ်ခီးခၢၣ်တၢ်ဆါ</w:t>
            </w:r>
            <w:r w:rsidRPr="0008286C">
              <w:rPr>
                <w:rFonts w:ascii="Noto Sans Myanmar" w:hAnsi="Noto Sans Myanmar" w:cs="Noto Sans Myanmar"/>
                <w:sz w:val="20"/>
                <w:szCs w:val="20"/>
              </w:rPr>
              <w:t xml:space="preserve"> </w:t>
            </w:r>
          </w:p>
        </w:tc>
      </w:tr>
      <w:tr w:rsidR="00A55F56" w14:paraId="65741037" w14:textId="77777777" w:rsidTr="007A23FE">
        <w:tc>
          <w:tcPr>
            <w:tcW w:w="2122" w:type="dxa"/>
          </w:tcPr>
          <w:p w14:paraId="28B12D4D" w14:textId="4F739E04" w:rsidR="00A55F56" w:rsidRPr="007A23FE" w:rsidRDefault="0008286C" w:rsidP="007A23FE">
            <w:pPr>
              <w:pStyle w:val="Header"/>
            </w:pPr>
            <w:r w:rsidRPr="0008286C">
              <w:t>4</w:t>
            </w:r>
            <w:r w:rsidRPr="0008286C">
              <w:rPr>
                <w:lang w:bidi="my-MM"/>
              </w:rPr>
              <w:t xml:space="preserve"> </w:t>
            </w:r>
            <w:r w:rsidRPr="0008286C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လါ</w:t>
            </w:r>
          </w:p>
        </w:tc>
        <w:tc>
          <w:tcPr>
            <w:tcW w:w="6938" w:type="dxa"/>
          </w:tcPr>
          <w:p w14:paraId="250B5464" w14:textId="77777777" w:rsidR="0008286C" w:rsidRPr="0008286C" w:rsidRDefault="0008286C" w:rsidP="0008286C">
            <w:pPr>
              <w:pStyle w:val="Header"/>
              <w:numPr>
                <w:ilvl w:val="0"/>
                <w:numId w:val="42"/>
              </w:numPr>
              <w:rPr>
                <w:rFonts w:ascii="Noto Sans Myanmar" w:hAnsi="Noto Sans Myanmar" w:cs="Noto Sans Myanmar"/>
                <w:sz w:val="20"/>
                <w:szCs w:val="20"/>
              </w:rPr>
            </w:pPr>
            <w:r w:rsidRPr="0008286C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ကိၥ်ယူၢ်ဘိညိးတၢ်ဆါ</w:t>
            </w:r>
            <w:r w:rsidRPr="0008286C">
              <w:rPr>
                <w:rFonts w:ascii="Noto Sans Myanmar" w:hAnsi="Noto Sans Myanmar" w:cs="Noto Sans Myanmar"/>
                <w:sz w:val="20"/>
                <w:szCs w:val="20"/>
              </w:rPr>
              <w:t xml:space="preserve">, </w:t>
            </w:r>
            <w:r w:rsidRPr="0008286C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ခၣ်အ့ၣ်တံၢ်တၢ်ဆါ</w:t>
            </w:r>
            <w:r w:rsidRPr="0008286C">
              <w:rPr>
                <w:rFonts w:ascii="Noto Sans Myanmar" w:hAnsi="Noto Sans Myanmar" w:cs="Noto Sans Myanmar"/>
                <w:sz w:val="20"/>
                <w:szCs w:val="20"/>
              </w:rPr>
              <w:t xml:space="preserve">, </w:t>
            </w:r>
            <w:r w:rsidRPr="0008286C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တၢ်ကူးဖးထီ</w:t>
            </w:r>
            <w:r w:rsidRPr="0008286C">
              <w:rPr>
                <w:rFonts w:ascii="Noto Sans Myanmar" w:hAnsi="Noto Sans Myanmar" w:cs="Noto Sans Myanmar"/>
                <w:sz w:val="20"/>
                <w:szCs w:val="20"/>
              </w:rPr>
              <w:t xml:space="preserve">, </w:t>
            </w:r>
          </w:p>
          <w:p w14:paraId="3EB157C5" w14:textId="77777777" w:rsidR="0008286C" w:rsidRPr="0008286C" w:rsidRDefault="0008286C" w:rsidP="0008286C">
            <w:pPr>
              <w:pStyle w:val="Header"/>
              <w:rPr>
                <w:rFonts w:ascii="Noto Sans Myanmar" w:hAnsi="Noto Sans Myanmar" w:cs="Noto Sans Myanmar"/>
                <w:sz w:val="20"/>
                <w:szCs w:val="20"/>
              </w:rPr>
            </w:pPr>
            <w:r w:rsidRPr="0008286C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သူၣ်ညိးတၢ်ဆါအကလုၥ်ဘံၣ်</w:t>
            </w:r>
            <w:r w:rsidRPr="0008286C">
              <w:rPr>
                <w:rFonts w:ascii="Noto Sans Myanmar" w:hAnsi="Noto Sans Myanmar" w:cs="Noto Sans Myanmar"/>
                <w:sz w:val="20"/>
                <w:szCs w:val="20"/>
              </w:rPr>
              <w:t xml:space="preserve">, </w:t>
            </w:r>
            <w:r w:rsidRPr="0008286C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ဖိၣ်လံၣ်ယိၣ်</w:t>
            </w:r>
            <w:r w:rsidRPr="0008286C">
              <w:rPr>
                <w:rFonts w:ascii="Noto Sans Myanmar" w:hAnsi="Noto Sans Myanmar" w:cs="Noto Sans Myanmar"/>
                <w:sz w:val="20"/>
                <w:szCs w:val="20"/>
              </w:rPr>
              <w:t xml:space="preserve">, </w:t>
            </w:r>
          </w:p>
          <w:p w14:paraId="01C760CD" w14:textId="3480F96F" w:rsidR="00A55F56" w:rsidRPr="007A23FE" w:rsidRDefault="0008286C" w:rsidP="0008286C">
            <w:pPr>
              <w:pStyle w:val="Header"/>
            </w:pPr>
            <w:r w:rsidRPr="0008286C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ဟ့ၣ်မိၣ်ဖှ့လံးအ့ၣ်ဖှလူအီးစၣ်အကလုၥ်ဘံၣ်</w:t>
            </w:r>
            <w:r w:rsidRPr="0008286C">
              <w:rPr>
                <w:rFonts w:cs="Noto Sans Chakma"/>
                <w:cs/>
                <w:lang w:bidi="my-MM"/>
              </w:rPr>
              <w:t xml:space="preserve"> </w:t>
            </w:r>
            <w:r w:rsidRPr="0008286C">
              <w:rPr>
                <w:rFonts w:cs="Arial"/>
                <w:szCs w:val="22"/>
                <w:cs/>
                <w:lang w:bidi="my-MM"/>
              </w:rPr>
              <w:t>(</w:t>
            </w:r>
            <w:r w:rsidRPr="0008286C">
              <w:rPr>
                <w:rFonts w:cs="Arial"/>
                <w:szCs w:val="22"/>
              </w:rPr>
              <w:t>Hib)</w:t>
            </w:r>
            <w:r>
              <w:t xml:space="preserve"> </w:t>
            </w:r>
          </w:p>
          <w:p w14:paraId="58D94341" w14:textId="050DA1FA" w:rsidR="00A55F56" w:rsidRPr="0008286C" w:rsidRDefault="0008286C" w:rsidP="007A23FE">
            <w:pPr>
              <w:pStyle w:val="Header"/>
              <w:numPr>
                <w:ilvl w:val="0"/>
                <w:numId w:val="42"/>
              </w:numPr>
              <w:rPr>
                <w:rFonts w:ascii="Noto Sans Myanmar" w:hAnsi="Noto Sans Myanmar" w:cs="Noto Sans Myanmar"/>
                <w:sz w:val="20"/>
                <w:szCs w:val="20"/>
              </w:rPr>
            </w:pPr>
            <w:r w:rsidRPr="0008286C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ရိထၣ်ဘဲရး</w:t>
            </w:r>
            <w:r w:rsidRPr="0008286C">
              <w:rPr>
                <w:rFonts w:ascii="Noto Sans Myanmar" w:hAnsi="Noto Sans Myanmar" w:cs="Noto Sans Myanmar"/>
                <w:sz w:val="20"/>
                <w:szCs w:val="20"/>
              </w:rPr>
              <w:t xml:space="preserve"> </w:t>
            </w:r>
          </w:p>
          <w:p w14:paraId="3023B8C4" w14:textId="1F11428C" w:rsidR="00A55F56" w:rsidRPr="007A23FE" w:rsidRDefault="0008286C" w:rsidP="0008286C">
            <w:pPr>
              <w:pStyle w:val="Header"/>
              <w:numPr>
                <w:ilvl w:val="0"/>
                <w:numId w:val="42"/>
              </w:numPr>
            </w:pPr>
            <w:r w:rsidRPr="0008286C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နၠူၣ်မိၣ်ခီးခၢၣ်တၢ်ဆါ</w:t>
            </w:r>
          </w:p>
        </w:tc>
      </w:tr>
      <w:tr w:rsidR="00A55F56" w14:paraId="6A8BB695" w14:textId="77777777" w:rsidTr="007A23FE">
        <w:tc>
          <w:tcPr>
            <w:tcW w:w="2122" w:type="dxa"/>
          </w:tcPr>
          <w:p w14:paraId="309F0617" w14:textId="07EB5C55" w:rsidR="00A55F56" w:rsidRPr="007A23FE" w:rsidRDefault="0008286C" w:rsidP="007A23FE">
            <w:pPr>
              <w:pStyle w:val="Header"/>
            </w:pPr>
            <w:r w:rsidRPr="0008286C">
              <w:t>6</w:t>
            </w:r>
            <w:r w:rsidRPr="0008286C">
              <w:rPr>
                <w:lang w:bidi="my-MM"/>
              </w:rPr>
              <w:t xml:space="preserve"> </w:t>
            </w:r>
            <w:r w:rsidRPr="0008286C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လါ</w:t>
            </w:r>
          </w:p>
        </w:tc>
        <w:tc>
          <w:tcPr>
            <w:tcW w:w="6938" w:type="dxa"/>
          </w:tcPr>
          <w:p w14:paraId="538C8568" w14:textId="62DAB4BF" w:rsidR="0008286C" w:rsidRPr="0008286C" w:rsidRDefault="0008286C" w:rsidP="0008286C">
            <w:pPr>
              <w:pStyle w:val="Header"/>
              <w:numPr>
                <w:ilvl w:val="0"/>
                <w:numId w:val="43"/>
              </w:numPr>
              <w:rPr>
                <w:rFonts w:ascii="Noto Sans Myanmar" w:hAnsi="Noto Sans Myanmar" w:cs="Noto Sans Myanmar"/>
                <w:sz w:val="20"/>
                <w:szCs w:val="20"/>
              </w:rPr>
            </w:pPr>
            <w:r w:rsidRPr="0008286C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ကိၥ်ယူၢ်ဘိညိးတၢ်ဆါ</w:t>
            </w:r>
            <w:r w:rsidRPr="0008286C">
              <w:rPr>
                <w:rFonts w:ascii="Noto Sans Myanmar" w:hAnsi="Noto Sans Myanmar" w:cs="Noto Sans Myanmar"/>
                <w:sz w:val="20"/>
                <w:szCs w:val="20"/>
              </w:rPr>
              <w:t xml:space="preserve">, </w:t>
            </w:r>
            <w:r w:rsidRPr="0008286C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ခၣ်အ့ၣ်တံၢ်တၢ်ဆါ</w:t>
            </w:r>
            <w:r w:rsidRPr="0008286C">
              <w:rPr>
                <w:rFonts w:ascii="Noto Sans Myanmar" w:hAnsi="Noto Sans Myanmar" w:cs="Noto Sans Myanmar"/>
                <w:sz w:val="20"/>
                <w:szCs w:val="20"/>
              </w:rPr>
              <w:t xml:space="preserve">, </w:t>
            </w:r>
            <w:r w:rsidRPr="0008286C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တၢ်ကူးဖးထီ</w:t>
            </w:r>
            <w:r w:rsidRPr="0008286C">
              <w:rPr>
                <w:rFonts w:ascii="Noto Sans Myanmar" w:hAnsi="Noto Sans Myanmar" w:cs="Noto Sans Myanmar"/>
                <w:sz w:val="20"/>
                <w:szCs w:val="20"/>
              </w:rPr>
              <w:t xml:space="preserve">, </w:t>
            </w:r>
          </w:p>
          <w:p w14:paraId="50E6B90D" w14:textId="77777777" w:rsidR="0008286C" w:rsidRPr="0008286C" w:rsidRDefault="0008286C" w:rsidP="0008286C">
            <w:pPr>
              <w:pStyle w:val="Header"/>
              <w:rPr>
                <w:rFonts w:ascii="Noto Sans Myanmar" w:hAnsi="Noto Sans Myanmar" w:cs="Noto Sans Myanmar"/>
                <w:sz w:val="20"/>
                <w:szCs w:val="20"/>
              </w:rPr>
            </w:pPr>
            <w:r w:rsidRPr="0008286C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သူၣ်ညိးတၢ်ဆါအကလုၥ်ဘံၣ်</w:t>
            </w:r>
            <w:r w:rsidRPr="0008286C">
              <w:rPr>
                <w:rFonts w:ascii="Noto Sans Myanmar" w:hAnsi="Noto Sans Myanmar" w:cs="Noto Sans Myanmar"/>
                <w:sz w:val="20"/>
                <w:szCs w:val="20"/>
              </w:rPr>
              <w:t xml:space="preserve">, </w:t>
            </w:r>
            <w:r w:rsidRPr="0008286C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ဖိၣ်လံၣ်ယိၣ်</w:t>
            </w:r>
            <w:r w:rsidRPr="0008286C">
              <w:rPr>
                <w:rFonts w:ascii="Noto Sans Myanmar" w:hAnsi="Noto Sans Myanmar" w:cs="Noto Sans Myanmar"/>
                <w:sz w:val="20"/>
                <w:szCs w:val="20"/>
              </w:rPr>
              <w:t xml:space="preserve">, </w:t>
            </w:r>
          </w:p>
          <w:p w14:paraId="5FB980B6" w14:textId="77777777" w:rsidR="00A55F56" w:rsidRPr="007A23FE" w:rsidRDefault="0008286C" w:rsidP="0008286C">
            <w:pPr>
              <w:pStyle w:val="Header"/>
            </w:pPr>
            <w:r w:rsidRPr="0008286C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ဟ့ၣ်မိၣ်ဖှ့လံးအ့ၣ်ဖှလူအီးစၣ်အကလုၥ်ဘံၣ်</w:t>
            </w:r>
            <w:r w:rsidRPr="0008286C">
              <w:rPr>
                <w:rFonts w:cs="Noto Sans Chakma"/>
                <w:cs/>
                <w:lang w:bidi="my-MM"/>
              </w:rPr>
              <w:t xml:space="preserve"> </w:t>
            </w:r>
            <w:r w:rsidRPr="0008286C">
              <w:rPr>
                <w:rFonts w:cs="Arial"/>
                <w:cs/>
                <w:lang w:bidi="my-MM"/>
              </w:rPr>
              <w:t>(</w:t>
            </w:r>
            <w:r w:rsidRPr="0008286C">
              <w:rPr>
                <w:rFonts w:cs="Arial"/>
              </w:rPr>
              <w:t>Hib)</w:t>
            </w:r>
            <w:r>
              <w:t xml:space="preserve"> </w:t>
            </w:r>
          </w:p>
        </w:tc>
      </w:tr>
      <w:tr w:rsidR="00A55F56" w14:paraId="36D4609F" w14:textId="77777777" w:rsidTr="007A23FE">
        <w:trPr>
          <w:trHeight w:val="617"/>
        </w:trPr>
        <w:tc>
          <w:tcPr>
            <w:tcW w:w="2122" w:type="dxa"/>
          </w:tcPr>
          <w:p w14:paraId="6FCE3971" w14:textId="77777777" w:rsidR="0008286C" w:rsidRPr="0008286C" w:rsidRDefault="0008286C" w:rsidP="0008286C">
            <w:pPr>
              <w:pStyle w:val="Header"/>
              <w:rPr>
                <w:rFonts w:ascii="Noto Sans Myanmar" w:hAnsi="Noto Sans Myanmar" w:cs="Noto Sans Myanmar"/>
                <w:sz w:val="20"/>
                <w:szCs w:val="20"/>
              </w:rPr>
            </w:pPr>
            <w:r w:rsidRPr="0008286C">
              <w:rPr>
                <w:rFonts w:cs="Arial"/>
                <w:szCs w:val="22"/>
              </w:rPr>
              <w:lastRenderedPageBreak/>
              <w:t>6</w:t>
            </w:r>
            <w:r w:rsidRPr="0008286C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 xml:space="preserve">လါတုၤလၢ </w:t>
            </w:r>
          </w:p>
          <w:p w14:paraId="0CE8649F" w14:textId="557E927E" w:rsidR="00A55F56" w:rsidRPr="007A23FE" w:rsidRDefault="0008286C" w:rsidP="0008286C">
            <w:pPr>
              <w:pStyle w:val="Header"/>
            </w:pPr>
            <w:r w:rsidRPr="0008286C">
              <w:rPr>
                <w:rFonts w:cs="Arial"/>
                <w:szCs w:val="22"/>
              </w:rPr>
              <w:t>5</w:t>
            </w:r>
            <w:r w:rsidRPr="0008286C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နံၣ်အဖီလၥ်</w:t>
            </w:r>
          </w:p>
        </w:tc>
        <w:tc>
          <w:tcPr>
            <w:tcW w:w="6938" w:type="dxa"/>
          </w:tcPr>
          <w:p w14:paraId="7148CD44" w14:textId="5BA94FAD" w:rsidR="007A23FE" w:rsidRPr="0008286C" w:rsidRDefault="0008286C" w:rsidP="0008286C">
            <w:pPr>
              <w:pStyle w:val="Header"/>
              <w:numPr>
                <w:ilvl w:val="0"/>
                <w:numId w:val="40"/>
              </w:numPr>
              <w:rPr>
                <w:rFonts w:ascii="Noto Sans Myanmar" w:hAnsi="Noto Sans Myanmar" w:cs="Noto Sans Myanmar"/>
                <w:sz w:val="20"/>
                <w:szCs w:val="20"/>
              </w:rPr>
            </w:pPr>
            <w:r w:rsidRPr="0008286C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 xml:space="preserve">တိးကွ့တၢ်ဆါ </w:t>
            </w:r>
            <w:r w:rsidRPr="0008286C">
              <w:rPr>
                <w:rFonts w:ascii="Noto Sans Myanmar" w:hAnsi="Noto Sans Myanmar" w:cs="Noto Sans Myanmar"/>
                <w:sz w:val="20"/>
                <w:szCs w:val="20"/>
              </w:rPr>
              <w:t>(</w:t>
            </w:r>
            <w:r w:rsidRPr="0008286C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တနံၣ်တဘျီ)</w:t>
            </w:r>
            <w:r w:rsidRPr="0008286C">
              <w:rPr>
                <w:rFonts w:ascii="Noto Sans Myanmar" w:hAnsi="Noto Sans Myanmar" w:cs="Noto Sans Myanmar"/>
                <w:sz w:val="20"/>
                <w:szCs w:val="20"/>
              </w:rPr>
              <w:t xml:space="preserve"> </w:t>
            </w:r>
          </w:p>
          <w:p w14:paraId="4A68F038" w14:textId="155C83B5" w:rsidR="00A55F56" w:rsidRPr="007A23FE" w:rsidRDefault="00A55F56" w:rsidP="0008286C">
            <w:pPr>
              <w:pStyle w:val="Header"/>
            </w:pPr>
          </w:p>
        </w:tc>
      </w:tr>
      <w:tr w:rsidR="00A55F56" w14:paraId="0E3065D2" w14:textId="77777777" w:rsidTr="007A23FE">
        <w:tc>
          <w:tcPr>
            <w:tcW w:w="2122" w:type="dxa"/>
          </w:tcPr>
          <w:p w14:paraId="0C8B8A28" w14:textId="52955A0C" w:rsidR="00A55F56" w:rsidRPr="007A23FE" w:rsidRDefault="0008286C" w:rsidP="007A23FE">
            <w:pPr>
              <w:pStyle w:val="Header"/>
            </w:pPr>
            <w:r w:rsidRPr="0008286C">
              <w:t>12</w:t>
            </w:r>
            <w:r w:rsidRPr="0008286C">
              <w:rPr>
                <w:lang w:bidi="my-MM"/>
              </w:rPr>
              <w:t xml:space="preserve"> </w:t>
            </w:r>
            <w:r w:rsidRPr="0008286C">
              <w:rPr>
                <w:rFonts w:ascii="Noto Sans Myanmar" w:hAnsi="Noto Sans Myanmar" w:cs="Noto Sans Myanmar"/>
                <w:sz w:val="18"/>
                <w:szCs w:val="18"/>
                <w:cs/>
                <w:lang w:bidi="my-MM"/>
              </w:rPr>
              <w:t>လါ</w:t>
            </w:r>
          </w:p>
        </w:tc>
        <w:tc>
          <w:tcPr>
            <w:tcW w:w="6938" w:type="dxa"/>
          </w:tcPr>
          <w:p w14:paraId="533C8197" w14:textId="3B41EA3A" w:rsidR="00A55F56" w:rsidRPr="007A23FE" w:rsidRDefault="0008286C" w:rsidP="007A23FE">
            <w:pPr>
              <w:pStyle w:val="Header"/>
              <w:numPr>
                <w:ilvl w:val="0"/>
                <w:numId w:val="40"/>
              </w:numPr>
            </w:pPr>
            <w:r w:rsidRPr="0008286C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ခိၣ်နုၥ်သလီညိးတၢ်ဆါ</w:t>
            </w:r>
            <w:r w:rsidR="00A55F56" w:rsidRPr="007A23FE">
              <w:t xml:space="preserve"> ACWY</w:t>
            </w:r>
          </w:p>
          <w:p w14:paraId="10F7B74D" w14:textId="4E2BFCB7" w:rsidR="00A55F56" w:rsidRPr="0008286C" w:rsidRDefault="0008286C" w:rsidP="007A23FE">
            <w:pPr>
              <w:pStyle w:val="Header"/>
              <w:numPr>
                <w:ilvl w:val="0"/>
                <w:numId w:val="40"/>
              </w:numPr>
              <w:rPr>
                <w:rFonts w:ascii="Noto Sans Myanmar" w:hAnsi="Noto Sans Myanmar" w:cs="Noto Sans Myanmar"/>
                <w:sz w:val="20"/>
                <w:szCs w:val="20"/>
              </w:rPr>
            </w:pPr>
            <w:r w:rsidRPr="0008286C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သမီၣ်ဖိ</w:t>
            </w:r>
            <w:r w:rsidRPr="0008286C">
              <w:rPr>
                <w:rFonts w:ascii="Noto Sans Myanmar" w:hAnsi="Noto Sans Myanmar" w:cs="Noto Sans Myanmar"/>
                <w:sz w:val="20"/>
                <w:szCs w:val="20"/>
              </w:rPr>
              <w:t xml:space="preserve">, </w:t>
            </w:r>
            <w:r w:rsidRPr="0008286C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ခၣ်အ့ၣ်တံၣ်တၢ်ဆါ</w:t>
            </w:r>
            <w:r w:rsidRPr="0008286C">
              <w:rPr>
                <w:rFonts w:ascii="Noto Sans Myanmar" w:hAnsi="Noto Sans Myanmar" w:cs="Noto Sans Myanmar"/>
                <w:sz w:val="20"/>
                <w:szCs w:val="20"/>
              </w:rPr>
              <w:t xml:space="preserve">, </w:t>
            </w:r>
            <w:r w:rsidRPr="0008286C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ရူၣ်ဘဲလၣ်</w:t>
            </w:r>
            <w:r w:rsidRPr="0008286C">
              <w:rPr>
                <w:rFonts w:ascii="Noto Sans Myanmar" w:hAnsi="Noto Sans Myanmar" w:cs="Noto Sans Myanmar"/>
                <w:sz w:val="20"/>
                <w:szCs w:val="20"/>
              </w:rPr>
              <w:t xml:space="preserve"> </w:t>
            </w:r>
          </w:p>
          <w:p w14:paraId="603FE491" w14:textId="352C387B" w:rsidR="007A23FE" w:rsidRPr="007A23FE" w:rsidRDefault="0008286C" w:rsidP="0008286C">
            <w:pPr>
              <w:pStyle w:val="Header"/>
              <w:numPr>
                <w:ilvl w:val="0"/>
                <w:numId w:val="40"/>
              </w:numPr>
            </w:pPr>
            <w:r w:rsidRPr="0008286C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နၠူၣ်မိၣ်ခီးခၢၣ်တၢ်ဆါ</w:t>
            </w:r>
            <w:r>
              <w:t xml:space="preserve"> </w:t>
            </w:r>
          </w:p>
        </w:tc>
      </w:tr>
      <w:tr w:rsidR="007A23FE" w14:paraId="0F0B5B70" w14:textId="77777777" w:rsidTr="007A23FE">
        <w:tc>
          <w:tcPr>
            <w:tcW w:w="2122" w:type="dxa"/>
          </w:tcPr>
          <w:p w14:paraId="7184744D" w14:textId="1D881E91" w:rsidR="007A23FE" w:rsidRPr="007A23FE" w:rsidRDefault="0008286C" w:rsidP="007A23FE">
            <w:pPr>
              <w:pStyle w:val="Header"/>
            </w:pPr>
            <w:r w:rsidRPr="0008286C">
              <w:t xml:space="preserve">18 </w:t>
            </w:r>
            <w:r w:rsidRPr="0008286C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လါ</w:t>
            </w:r>
          </w:p>
        </w:tc>
        <w:tc>
          <w:tcPr>
            <w:tcW w:w="6938" w:type="dxa"/>
            <w:vAlign w:val="center"/>
          </w:tcPr>
          <w:p w14:paraId="09E4BDC9" w14:textId="1B460372" w:rsidR="007A23FE" w:rsidRPr="007A23FE" w:rsidRDefault="0008286C" w:rsidP="007A23FE">
            <w:pPr>
              <w:pStyle w:val="Header"/>
              <w:numPr>
                <w:ilvl w:val="0"/>
                <w:numId w:val="44"/>
              </w:numPr>
            </w:pPr>
            <w:r w:rsidRPr="0008286C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ဟ့ၣ်မိၣ်ဖှ့လံးအ့ၣ်ဖှလူအီးစၣ်အကလုၥ်ဘံၣ်</w:t>
            </w:r>
            <w:r w:rsidRPr="0008286C">
              <w:rPr>
                <w:rFonts w:cs="Noto Sans Chakma"/>
                <w:cs/>
                <w:lang w:bidi="my-MM"/>
              </w:rPr>
              <w:t xml:space="preserve"> (</w:t>
            </w:r>
            <w:r w:rsidRPr="0008286C">
              <w:t>Hib)</w:t>
            </w:r>
            <w:r w:rsidR="007A23FE" w:rsidRPr="007A23FE">
              <w:t xml:space="preserve"> </w:t>
            </w:r>
          </w:p>
          <w:p w14:paraId="503AD8FD" w14:textId="41C3E3E4" w:rsidR="007A23FE" w:rsidRPr="00451716" w:rsidRDefault="00451716" w:rsidP="007A23FE">
            <w:pPr>
              <w:pStyle w:val="Header"/>
              <w:numPr>
                <w:ilvl w:val="0"/>
                <w:numId w:val="44"/>
              </w:numPr>
              <w:rPr>
                <w:rFonts w:ascii="Noto Sans Myanmar" w:hAnsi="Noto Sans Myanmar" w:cs="Noto Sans Myanmar"/>
                <w:sz w:val="20"/>
                <w:szCs w:val="20"/>
              </w:rPr>
            </w:pPr>
            <w:r w:rsidRPr="00451716">
              <w:rPr>
                <w:rFonts w:ascii="Noto Sans Myanmar" w:hAnsi="Noto Sans Myanmar" w:cs="Noto Sans Myanmar"/>
                <w:sz w:val="20"/>
                <w:szCs w:val="20"/>
                <w:cs/>
                <w:lang w:val="el-GR" w:bidi="my-MM"/>
              </w:rPr>
              <w:t>သမီၣ်ဖိ</w:t>
            </w:r>
            <w:r w:rsidRPr="00451716">
              <w:rPr>
                <w:rFonts w:ascii="Noto Sans Myanmar" w:hAnsi="Noto Sans Myanmar" w:cs="Noto Sans Myanmar"/>
                <w:sz w:val="20"/>
                <w:szCs w:val="20"/>
              </w:rPr>
              <w:t xml:space="preserve">, </w:t>
            </w:r>
            <w:r w:rsidRPr="00451716">
              <w:rPr>
                <w:rFonts w:ascii="Noto Sans Myanmar" w:hAnsi="Noto Sans Myanmar" w:cs="Noto Sans Myanmar"/>
                <w:sz w:val="20"/>
                <w:szCs w:val="20"/>
                <w:cs/>
                <w:lang w:val="el-GR" w:bidi="my-MM"/>
              </w:rPr>
              <w:t>ခၣ်အ့ၣ်တံၣ်တၢ်ဆါ</w:t>
            </w:r>
            <w:r w:rsidRPr="00451716">
              <w:rPr>
                <w:rFonts w:ascii="Noto Sans Myanmar" w:hAnsi="Noto Sans Myanmar" w:cs="Noto Sans Myanmar"/>
                <w:sz w:val="20"/>
                <w:szCs w:val="20"/>
              </w:rPr>
              <w:t xml:space="preserve">, </w:t>
            </w:r>
            <w:r w:rsidRPr="00451716">
              <w:rPr>
                <w:rFonts w:ascii="Noto Sans Myanmar" w:hAnsi="Noto Sans Myanmar" w:cs="Noto Sans Myanmar"/>
                <w:sz w:val="20"/>
                <w:szCs w:val="20"/>
                <w:cs/>
                <w:lang w:val="el-GR" w:bidi="my-MM"/>
              </w:rPr>
              <w:t>ရူၣ်ဘဲလၣ်</w:t>
            </w:r>
            <w:r w:rsidRPr="00451716">
              <w:rPr>
                <w:rFonts w:ascii="Noto Sans Myanmar" w:hAnsi="Noto Sans Myanmar" w:cs="Noto Sans Myanmar"/>
                <w:sz w:val="20"/>
                <w:szCs w:val="20"/>
              </w:rPr>
              <w:t xml:space="preserve">, </w:t>
            </w:r>
            <w:r w:rsidRPr="00451716">
              <w:rPr>
                <w:rFonts w:ascii="Noto Sans Myanmar" w:hAnsi="Noto Sans Myanmar" w:cs="Noto Sans Myanmar"/>
                <w:sz w:val="20"/>
                <w:szCs w:val="20"/>
                <w:cs/>
                <w:lang w:val="el-GR" w:bidi="my-MM"/>
              </w:rPr>
              <w:t>တၢ်ထီၣ်ထါ</w:t>
            </w:r>
            <w:r w:rsidRPr="00451716">
              <w:rPr>
                <w:rFonts w:ascii="Noto Sans Myanmar" w:hAnsi="Noto Sans Myanmar" w:cs="Noto Sans Myanmar"/>
                <w:sz w:val="20"/>
                <w:szCs w:val="20"/>
              </w:rPr>
              <w:t xml:space="preserve">  </w:t>
            </w:r>
          </w:p>
          <w:p w14:paraId="016EB466" w14:textId="05795888" w:rsidR="007A23FE" w:rsidRPr="007A23FE" w:rsidRDefault="00451716" w:rsidP="00451716">
            <w:pPr>
              <w:pStyle w:val="Header"/>
              <w:numPr>
                <w:ilvl w:val="0"/>
                <w:numId w:val="44"/>
              </w:numPr>
            </w:pPr>
            <w:r w:rsidRPr="00451716">
              <w:rPr>
                <w:rFonts w:ascii="Noto Sans Myanmar" w:hAnsi="Noto Sans Myanmar" w:cs="Noto Sans Myanmar"/>
                <w:sz w:val="20"/>
                <w:szCs w:val="20"/>
                <w:cs/>
                <w:lang w:val="el-GR" w:bidi="my-MM"/>
              </w:rPr>
              <w:t>ကိၥ်ယူၢ်ဘိညိးတၢ်ဆါ</w:t>
            </w:r>
            <w:r w:rsidRPr="00451716">
              <w:rPr>
                <w:rFonts w:ascii="Noto Sans Myanmar" w:hAnsi="Noto Sans Myanmar" w:cs="Noto Sans Myanmar"/>
                <w:sz w:val="20"/>
                <w:szCs w:val="20"/>
              </w:rPr>
              <w:t xml:space="preserve">, </w:t>
            </w:r>
            <w:r w:rsidRPr="00451716">
              <w:rPr>
                <w:rFonts w:ascii="Noto Sans Myanmar" w:hAnsi="Noto Sans Myanmar" w:cs="Noto Sans Myanmar"/>
                <w:sz w:val="20"/>
                <w:szCs w:val="20"/>
                <w:cs/>
                <w:lang w:val="el-GR" w:bidi="my-MM"/>
              </w:rPr>
              <w:t>ခၣ်အ့ၣ်တံၣ်တၢ်ဆါ</w:t>
            </w:r>
            <w:r w:rsidRPr="00451716">
              <w:rPr>
                <w:rFonts w:ascii="Noto Sans Myanmar" w:hAnsi="Noto Sans Myanmar" w:cs="Noto Sans Myanmar"/>
                <w:sz w:val="20"/>
                <w:szCs w:val="20"/>
              </w:rPr>
              <w:t xml:space="preserve">, </w:t>
            </w:r>
            <w:r w:rsidRPr="00451716">
              <w:rPr>
                <w:rFonts w:ascii="Noto Sans Myanmar" w:hAnsi="Noto Sans Myanmar" w:cs="Noto Sans Myanmar"/>
                <w:sz w:val="20"/>
                <w:szCs w:val="20"/>
                <w:cs/>
                <w:lang w:val="el-GR" w:bidi="my-MM"/>
              </w:rPr>
              <w:t>တၢ်ကူးဖးထီ</w:t>
            </w:r>
            <w:r w:rsidRPr="00451716">
              <w:t xml:space="preserve"> </w:t>
            </w:r>
          </w:p>
        </w:tc>
      </w:tr>
      <w:tr w:rsidR="007A23FE" w14:paraId="4CD71EF4" w14:textId="77777777" w:rsidTr="007A23FE">
        <w:tc>
          <w:tcPr>
            <w:tcW w:w="2122" w:type="dxa"/>
          </w:tcPr>
          <w:p w14:paraId="71BEE647" w14:textId="7A05EADD" w:rsidR="007A23FE" w:rsidRPr="007A23FE" w:rsidRDefault="00451716" w:rsidP="007A23FE">
            <w:pPr>
              <w:pStyle w:val="Header"/>
            </w:pPr>
            <w:r w:rsidRPr="00451716">
              <w:t xml:space="preserve">4 </w:t>
            </w:r>
            <w:r w:rsidRPr="00451716">
              <w:rPr>
                <w:rFonts w:ascii="Noto Sans Myanmar" w:hAnsi="Noto Sans Myanmar" w:cs="Noto Sans Myanmar"/>
                <w:sz w:val="20"/>
                <w:szCs w:val="20"/>
                <w:cs/>
                <w:lang w:bidi="my-MM"/>
              </w:rPr>
              <w:t>နံၣ်</w:t>
            </w:r>
          </w:p>
        </w:tc>
        <w:tc>
          <w:tcPr>
            <w:tcW w:w="6938" w:type="dxa"/>
          </w:tcPr>
          <w:p w14:paraId="43952C73" w14:textId="08D15C9D" w:rsidR="007A23FE" w:rsidRPr="00451716" w:rsidRDefault="00451716" w:rsidP="00451716">
            <w:pPr>
              <w:pStyle w:val="Header"/>
              <w:numPr>
                <w:ilvl w:val="0"/>
                <w:numId w:val="45"/>
              </w:numPr>
              <w:rPr>
                <w:rFonts w:ascii="Noto Sans Myanmar" w:hAnsi="Noto Sans Myanmar" w:cs="Noto Sans Myanmar"/>
                <w:sz w:val="20"/>
                <w:szCs w:val="20"/>
              </w:rPr>
            </w:pPr>
            <w:r w:rsidRPr="00451716">
              <w:rPr>
                <w:rFonts w:ascii="Noto Sans Myanmar" w:hAnsi="Noto Sans Myanmar" w:cs="Noto Sans Myanmar"/>
                <w:sz w:val="20"/>
                <w:szCs w:val="20"/>
                <w:cs/>
                <w:lang w:val="el-GR" w:bidi="my-MM"/>
              </w:rPr>
              <w:t>ကိၥ်ယူၢ်ဘိညိးတၢ်ဆါ</w:t>
            </w:r>
            <w:r w:rsidRPr="00451716">
              <w:rPr>
                <w:rFonts w:ascii="Noto Sans Myanmar" w:hAnsi="Noto Sans Myanmar" w:cs="Noto Sans Myanmar"/>
                <w:sz w:val="20"/>
                <w:szCs w:val="20"/>
              </w:rPr>
              <w:t xml:space="preserve">, </w:t>
            </w:r>
            <w:r w:rsidRPr="00451716">
              <w:rPr>
                <w:rFonts w:ascii="Noto Sans Myanmar" w:hAnsi="Noto Sans Myanmar" w:cs="Noto Sans Myanmar"/>
                <w:sz w:val="20"/>
                <w:szCs w:val="20"/>
                <w:cs/>
                <w:lang w:val="el-GR" w:bidi="my-MM"/>
              </w:rPr>
              <w:t>ခၣ်အ့ၣ်တံၣ်တၢ်ဆါ</w:t>
            </w:r>
            <w:r w:rsidRPr="00451716">
              <w:rPr>
                <w:rFonts w:ascii="Noto Sans Myanmar" w:hAnsi="Noto Sans Myanmar" w:cs="Noto Sans Myanmar"/>
                <w:sz w:val="20"/>
                <w:szCs w:val="20"/>
              </w:rPr>
              <w:t xml:space="preserve">, </w:t>
            </w:r>
            <w:r w:rsidRPr="00451716">
              <w:rPr>
                <w:rFonts w:ascii="Noto Sans Myanmar" w:hAnsi="Noto Sans Myanmar" w:cs="Noto Sans Myanmar"/>
                <w:sz w:val="20"/>
                <w:szCs w:val="20"/>
                <w:cs/>
                <w:lang w:val="el-GR" w:bidi="my-MM"/>
              </w:rPr>
              <w:t>တၢ်ကူးဖးထီ</w:t>
            </w:r>
            <w:r w:rsidRPr="00451716">
              <w:rPr>
                <w:rFonts w:ascii="Noto Sans Myanmar" w:hAnsi="Noto Sans Myanmar" w:cs="Noto Sans Myanmar"/>
                <w:sz w:val="20"/>
                <w:szCs w:val="20"/>
              </w:rPr>
              <w:t xml:space="preserve">, </w:t>
            </w:r>
            <w:r w:rsidRPr="00451716">
              <w:rPr>
                <w:rFonts w:ascii="Noto Sans Myanmar" w:hAnsi="Noto Sans Myanmar" w:cs="Noto Sans Myanmar"/>
                <w:sz w:val="20"/>
                <w:szCs w:val="20"/>
                <w:cs/>
                <w:lang w:val="el-GR" w:bidi="my-MM"/>
              </w:rPr>
              <w:t>ဖိၣ်လံၣ်ယိၣ်</w:t>
            </w:r>
            <w:r w:rsidRPr="00451716">
              <w:rPr>
                <w:rFonts w:ascii="Noto Sans Myanmar" w:hAnsi="Noto Sans Myanmar" w:cs="Noto Sans Myanmar"/>
                <w:sz w:val="20"/>
                <w:szCs w:val="20"/>
              </w:rPr>
              <w:t xml:space="preserve"> </w:t>
            </w:r>
          </w:p>
        </w:tc>
      </w:tr>
    </w:tbl>
    <w:p w14:paraId="4C61AA90" w14:textId="4402CCB1" w:rsidR="000B58E9" w:rsidRPr="008D2696" w:rsidRDefault="008D2696" w:rsidP="000B58E9">
      <w:pPr>
        <w:pStyle w:val="Heading2"/>
        <w:rPr>
          <w:rFonts w:ascii="Noto Sans Myanmar" w:hAnsi="Noto Sans Myanmar" w:cs="Noto Sans Myanmar"/>
          <w:iCs w:val="0"/>
          <w:szCs w:val="36"/>
          <w:lang w:eastAsia="en-AU"/>
        </w:rPr>
      </w:pPr>
      <w:r w:rsidRPr="008D2696">
        <w:rPr>
          <w:rFonts w:ascii="Noto Sans Myanmar" w:hAnsi="Noto Sans Myanmar" w:cs="Noto Sans Myanmar"/>
          <w:iCs w:val="0"/>
          <w:szCs w:val="36"/>
          <w:cs/>
          <w:lang w:val="el-GR" w:eastAsia="en-AU" w:bidi="my-MM"/>
        </w:rPr>
        <w:t>တၢ်ဒိးန့ၢ်တၢ်ဆဲးဒီသဒၢသးလၢကသံၣ်</w:t>
      </w:r>
      <w:r w:rsidR="000B58E9" w:rsidRPr="008D2696">
        <w:rPr>
          <w:rFonts w:ascii="Noto Sans Myanmar" w:hAnsi="Noto Sans Myanmar" w:cs="Noto Sans Myanmar"/>
          <w:iCs w:val="0"/>
          <w:szCs w:val="36"/>
          <w:lang w:eastAsia="en-AU"/>
        </w:rPr>
        <w:t xml:space="preserve"> </w:t>
      </w:r>
    </w:p>
    <w:p w14:paraId="4572D109" w14:textId="0B7FFC52" w:rsidR="000B58E9" w:rsidRPr="008D2696" w:rsidRDefault="008D2696" w:rsidP="008D2696">
      <w:pPr>
        <w:pStyle w:val="Header"/>
        <w:rPr>
          <w:rFonts w:ascii="Noto Sans Myanmar" w:hAnsi="Noto Sans Myanmar" w:cs="Noto Sans Myanmar"/>
          <w:sz w:val="20"/>
          <w:szCs w:val="20"/>
          <w:lang w:eastAsia="en-AU"/>
        </w:rPr>
      </w:pPr>
      <w:r w:rsidRPr="008D2696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ဖိသၣ်ကတီၢ်ကသံၣ်ဒီသဒၢတဖၣ်တၢ်ဟ့ၣ်လီၤအီၤဒ်ကသံၣ်ဆဲးတခါ အသိးလၢစုဒုၣ်မ့တမ့ၢ်ခီၣ်အလိၤ</w:t>
      </w:r>
      <w:r w:rsidRPr="008D2696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  <w:r w:rsidRPr="008D2696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မ့တမ့ၢ်ဘၣ်လၢရိၣ်ထၣ်ဘဲရးက သံၣ်ဒီသဒၢ</w:t>
      </w:r>
      <w:r w:rsidRPr="008D2696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  <w:r w:rsidRPr="008D2696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လၢတၢ်ဟ့ၣ်လီၤအီၤလၢထးခိၣ်အပူၤအဃိန့ၣ်လီၤ.</w:t>
      </w:r>
    </w:p>
    <w:p w14:paraId="2AB6769C" w14:textId="47FF7A21" w:rsidR="000B58E9" w:rsidRPr="000B58E9" w:rsidRDefault="000B58E9" w:rsidP="000B58E9">
      <w:pPr>
        <w:pStyle w:val="Header"/>
        <w:rPr>
          <w:lang w:eastAsia="en-AU"/>
        </w:rPr>
      </w:pPr>
    </w:p>
    <w:p w14:paraId="34F108ED" w14:textId="75C1EFD4" w:rsidR="000B58E9" w:rsidRPr="008D2696" w:rsidRDefault="008D2696" w:rsidP="008D2696">
      <w:pPr>
        <w:pStyle w:val="Header"/>
        <w:rPr>
          <w:rFonts w:ascii="Noto Sans Myanmar" w:hAnsi="Noto Sans Myanmar" w:cs="Noto Sans Myanmar"/>
          <w:sz w:val="20"/>
          <w:szCs w:val="20"/>
          <w:lang w:eastAsia="en-AU"/>
        </w:rPr>
      </w:pPr>
      <w:r w:rsidRPr="008D2696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ကသံၣ်ဒီသဒၢလၢတဘျီအဂီၢ်ကဒီသဒၢန့ၢ်တၢ်ဆူးတၢ်ဆါလၢအလီၤလီၤ ဆီဆီ</w:t>
      </w:r>
      <w:r w:rsidRPr="008D2696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  <w:r w:rsidRPr="008D2696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မ့တမ့ၢ်တၢ်ဆူးတၢ်ဆါတဘျုးမံၤသ့ၣ်သ့ၣ်လၢတၢ်သူကသံၣ်ဒီ သဒၢဖှိၣ်တခါ</w:t>
      </w:r>
      <w:r w:rsidRPr="008D2696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  <w:r w:rsidRPr="008D2696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လၢအမၤစှၤလီၤစၢၤတၢ်ဆဲးကသံၣ်အဘျီတဖၣ်လၢန ဖိလိၣ်ဘၣ်န့ၣ်လီၤ.</w:t>
      </w:r>
      <w:r w:rsidR="000B58E9" w:rsidRPr="008D2696">
        <w:rPr>
          <w:rFonts w:ascii="Noto Sans Myanmar" w:hAnsi="Noto Sans Myanmar" w:cs="Noto Sans Myanmar"/>
          <w:sz w:val="20"/>
          <w:szCs w:val="20"/>
          <w:lang w:eastAsia="en-AU"/>
        </w:rPr>
        <w:t xml:space="preserve"> </w:t>
      </w:r>
    </w:p>
    <w:p w14:paraId="3263A15D" w14:textId="77777777" w:rsidR="000B58E9" w:rsidRPr="000B58E9" w:rsidRDefault="000B58E9" w:rsidP="000B58E9">
      <w:pPr>
        <w:pStyle w:val="Header"/>
        <w:rPr>
          <w:lang w:eastAsia="en-AU"/>
        </w:rPr>
      </w:pPr>
    </w:p>
    <w:p w14:paraId="1DF0462A" w14:textId="16B64C39" w:rsidR="000B58E9" w:rsidRPr="008D2696" w:rsidRDefault="008D2696" w:rsidP="008D2696">
      <w:pPr>
        <w:pStyle w:val="Header"/>
        <w:rPr>
          <w:rFonts w:ascii="Noto Sans Myanmar" w:hAnsi="Noto Sans Myanmar" w:cs="Noto Sans Myanmar"/>
          <w:sz w:val="20"/>
          <w:szCs w:val="20"/>
          <w:lang w:eastAsia="en-AU"/>
        </w:rPr>
      </w:pPr>
      <w:r w:rsidRPr="008D2696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အလီၢ်တအိၣ်ဘၣ်လၢဘၣ်ခီပတၥ်</w:t>
      </w:r>
      <w:r w:rsidRPr="008D2696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  <w:r w:rsidRPr="008D2696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မ့တမ့ၢ်ဘၣ်ဒုးစဲၤခံတၢ်ဆဲးကသံၣ်ဒီ သဒၢအတၢ်လဲၤခီဖျိလၢတၢ်ဆူးတၢ်ဆါတဒိၣ်တဆံး</w:t>
      </w:r>
      <w:r w:rsidRPr="008D2696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  <w:r w:rsidRPr="008D2696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ဒ်သိးဒီးနါအ့ၣ် ထံယွၤ</w:t>
      </w:r>
      <w:r w:rsidRPr="008D2696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  <w:r w:rsidRPr="008D2696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မ့တမ့ၢ်တၢ်ခုၣ်ဘၣ်တဆံးတက့ၢ်အဃိန့ၣ်လီၤ.</w:t>
      </w:r>
      <w:r w:rsidR="000B58E9" w:rsidRPr="008D2696">
        <w:rPr>
          <w:rFonts w:ascii="Noto Sans Myanmar" w:hAnsi="Noto Sans Myanmar" w:cs="Noto Sans Myanmar"/>
          <w:sz w:val="20"/>
          <w:szCs w:val="20"/>
          <w:lang w:eastAsia="en-AU"/>
        </w:rPr>
        <w:t xml:space="preserve"> </w:t>
      </w:r>
    </w:p>
    <w:p w14:paraId="42E01F22" w14:textId="77777777" w:rsidR="000B58E9" w:rsidRPr="000B58E9" w:rsidRDefault="000B58E9" w:rsidP="000B58E9">
      <w:pPr>
        <w:pStyle w:val="Header"/>
        <w:rPr>
          <w:lang w:eastAsia="en-AU"/>
        </w:rPr>
      </w:pPr>
    </w:p>
    <w:p w14:paraId="44DB75FB" w14:textId="156E5075" w:rsidR="00B82EB3" w:rsidRPr="008D2696" w:rsidRDefault="008D2696" w:rsidP="000B58E9">
      <w:pPr>
        <w:pStyle w:val="Header"/>
        <w:rPr>
          <w:rFonts w:ascii="Noto Sans Myanmar" w:hAnsi="Noto Sans Myanmar" w:cs="Noto Sans Myanmar"/>
          <w:sz w:val="20"/>
          <w:szCs w:val="20"/>
        </w:rPr>
      </w:pPr>
      <w:r w:rsidRPr="008D2696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လၢတၢ်လဲၤတၢ်အကတီၢ်န့ၣ်ပှၤဆဲးန့ၢ်ကသံၣ်ဒီသဒၢကသံကွၢ်နၤတၢ် သံကွၢ်တနီၤလၢတၢ်သမံသမိးကွၢ်တၢ်ဘၣ်ယိၣ်တအိၣ်ဘၣ်နီၤတမံၤ ဘၣ်လၢတၢ်ဆဲးန့ၢ်နဖိကသံၣ်ဒီသဒၢအပူၤန့ၣ်လီၤ.</w:t>
      </w:r>
    </w:p>
    <w:p w14:paraId="047CAFB2" w14:textId="5DD6EF10" w:rsidR="000B58E9" w:rsidRPr="008D2696" w:rsidRDefault="008D2696" w:rsidP="000B58E9">
      <w:pPr>
        <w:pStyle w:val="Heading2"/>
        <w:rPr>
          <w:rFonts w:ascii="Noto Sans Myanmar" w:hAnsi="Noto Sans Myanmar" w:cs="Noto Sans Myanmar"/>
          <w:iCs w:val="0"/>
          <w:szCs w:val="36"/>
          <w:lang w:eastAsia="en-AU"/>
        </w:rPr>
      </w:pPr>
      <w:r w:rsidRPr="008D2696">
        <w:rPr>
          <w:rFonts w:ascii="Noto Sans Myanmar" w:hAnsi="Noto Sans Myanmar" w:cs="Noto Sans Myanmar"/>
          <w:iCs w:val="0"/>
          <w:szCs w:val="36"/>
          <w:cs/>
          <w:lang w:val="el-GR" w:eastAsia="en-AU" w:bidi="my-MM"/>
        </w:rPr>
        <w:t>ဆဲးကသံၣ်ဒီသဒၢဘၣ်ဆၢဘၣ်ကတီၢ်</w:t>
      </w:r>
    </w:p>
    <w:p w14:paraId="2115EF27" w14:textId="47F826E6" w:rsidR="000B58E9" w:rsidRDefault="008D2696" w:rsidP="000B58E9">
      <w:pPr>
        <w:pStyle w:val="Header"/>
        <w:rPr>
          <w:rFonts w:ascii="Noto Sans Myanmar" w:hAnsi="Noto Sans Myanmar" w:cs="Noto Sans Myanmar"/>
          <w:sz w:val="20"/>
          <w:szCs w:val="20"/>
          <w:cs/>
          <w:lang w:eastAsia="en-AU" w:bidi="my-MM"/>
        </w:rPr>
      </w:pPr>
      <w:r w:rsidRPr="008D2696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တၢ်န့ၣ်အရ့ဒိၣ်လၢဘၣ်ဆဲးကသံၣ်ဒီသဒၢဘၣ်ဆၢဘၣ်ကတီၢ်လၢတၢ် ဟ့ၣ်နဖိတၢ်ဒီသဒၢအဂ့ၤကတၢၢ်အဂီၢ်လၢတၢ်ဆူးတၢ်ဆါလၢအမၤ ဆူးမၤဆါတၢ်တဖၣ်န့ၣ်လီၤ. လူၤပိၥ်ထွဲဖိသၣ်ကတီၢ်ကသံၣ်ဒီသဒၢ တၢ်ရဲၣ်လီၤကျဲၤလီၤဒီးပၥ်လီၤတၢ်မၤသ့ၣ်နီၣ်ထီၣ်တခါလၢတၢ်ဃ့န့ၢ် လၢခံတဝီနဖိအတၢ်သ့ၣ်မုၢ်နံၤဖးသီအဂီၢ်တက့ၢ်.</w:t>
      </w:r>
    </w:p>
    <w:p w14:paraId="15F9132F" w14:textId="77777777" w:rsidR="008D2696" w:rsidRPr="008D2696" w:rsidRDefault="008D2696" w:rsidP="000B58E9">
      <w:pPr>
        <w:pStyle w:val="Header"/>
        <w:rPr>
          <w:rFonts w:ascii="Noto Sans Myanmar" w:hAnsi="Noto Sans Myanmar" w:cs="Noto Sans Myanmar"/>
          <w:sz w:val="20"/>
          <w:szCs w:val="20"/>
          <w:lang w:eastAsia="en-AU"/>
        </w:rPr>
      </w:pPr>
    </w:p>
    <w:p w14:paraId="6A0688AF" w14:textId="0F61AC72" w:rsidR="000B58E9" w:rsidRPr="008D2696" w:rsidRDefault="008D2696" w:rsidP="008D2696">
      <w:pPr>
        <w:pStyle w:val="Header"/>
        <w:rPr>
          <w:rFonts w:ascii="Noto Sans Myanmar" w:hAnsi="Noto Sans Myanmar" w:cs="Noto Sans Myanmar"/>
          <w:sz w:val="20"/>
          <w:szCs w:val="20"/>
          <w:lang w:eastAsia="en-AU"/>
        </w:rPr>
      </w:pPr>
      <w:r w:rsidRPr="008D2696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lastRenderedPageBreak/>
        <w:t>နဖိအခါမ့ၢ်တလၢကွံၥ်</w:t>
      </w:r>
      <w:r w:rsidRPr="008D2696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  <w:r w:rsidRPr="008D2696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မ့တမ့ၢ်</w:t>
      </w:r>
      <w:r w:rsidRPr="008D2696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  <w:r w:rsidRPr="008D2696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မ့ၢ်တပျၥ်ကွံၥ်တၢ်ရဲၣ်လီၤကျဲၤလီၤပၥ် ကသံၣ်ဒီသဒၢတခါန့ၣ်</w:t>
      </w:r>
      <w:r w:rsidRPr="008D2696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  <w:r w:rsidRPr="008D2696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ကတိၤတၢ်ဒီးနပှၤဆဲးန့ၢ်ကသံၣ်ဒီသဒၢလၢ ဘၣ်ဃးဒီးတၢ်ချုးန့ၢ်က့ၤအဂီၢ်န့ၣ်တက့ၢ်</w:t>
      </w:r>
      <w:r w:rsidR="000B58E9" w:rsidRPr="008D2696">
        <w:rPr>
          <w:rFonts w:ascii="Noto Sans Myanmar" w:hAnsi="Noto Sans Myanmar" w:cs="Noto Sans Myanmar"/>
          <w:sz w:val="20"/>
          <w:szCs w:val="20"/>
          <w:lang w:eastAsia="en-AU"/>
        </w:rPr>
        <w:t>.</w:t>
      </w:r>
    </w:p>
    <w:p w14:paraId="4176520B" w14:textId="194C1E2B" w:rsidR="000B58E9" w:rsidRPr="000B58E9" w:rsidRDefault="000B58E9" w:rsidP="000B58E9">
      <w:pPr>
        <w:pStyle w:val="Header"/>
        <w:rPr>
          <w:lang w:eastAsia="en-AU"/>
        </w:rPr>
      </w:pPr>
    </w:p>
    <w:p w14:paraId="23B753DC" w14:textId="52AEDC74" w:rsidR="00DB1D8A" w:rsidRPr="00D23E9F" w:rsidRDefault="00D23E9F" w:rsidP="000B58E9">
      <w:pPr>
        <w:pStyle w:val="Header"/>
        <w:rPr>
          <w:rFonts w:ascii="Noto Sans Myanmar" w:hAnsi="Noto Sans Myanmar" w:cs="Noto Sans Myanmar"/>
          <w:sz w:val="20"/>
          <w:szCs w:val="20"/>
        </w:rPr>
      </w:pP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တၢ်ချုးန့ၢ်က့ၤကသံၣ်ဒီသဒၢတဘျုးမံၤလၢအကလီအဂီၢ်န့ၣ်တၢ်မၤန့ၢ် အီၤသ့ဒၣ်ဝဲလၢတၢ်သ့ၣ်တဖၣ်မ့ၢ်တပျၥ်ကွံၥ်လၢဖိသၣ်အကတီၢ်န့ၣ်လီၤ.</w:t>
      </w:r>
    </w:p>
    <w:p w14:paraId="0335ED1C" w14:textId="669886CC" w:rsidR="000B58E9" w:rsidRPr="00D23E9F" w:rsidRDefault="00D23E9F" w:rsidP="000B58E9">
      <w:pPr>
        <w:pStyle w:val="Heading2"/>
        <w:rPr>
          <w:rFonts w:ascii="Noto Sans Myanmar" w:hAnsi="Noto Sans Myanmar" w:cs="Noto Sans Myanmar"/>
          <w:iCs w:val="0"/>
          <w:color w:val="auto"/>
          <w:szCs w:val="36"/>
          <w:lang w:eastAsia="en-AU"/>
        </w:rPr>
      </w:pPr>
      <w:r w:rsidRPr="00D23E9F">
        <w:rPr>
          <w:rFonts w:ascii="Noto Sans Myanmar" w:hAnsi="Noto Sans Myanmar" w:cs="Noto Sans Myanmar"/>
          <w:iCs w:val="0"/>
          <w:szCs w:val="36"/>
          <w:cs/>
          <w:lang w:eastAsia="en-AU" w:bidi="my-MM"/>
        </w:rPr>
        <w:t>ကသံၣ်ဒီသဒၢတဖၣ်ပူၤဖျဲးဒီးတၢ်လီၤဘၣ်ယိၣ်န့ၣ်လီၤ</w:t>
      </w:r>
      <w:r w:rsidR="000B58E9" w:rsidRPr="00D23E9F">
        <w:rPr>
          <w:rFonts w:ascii="Noto Sans Myanmar" w:hAnsi="Noto Sans Myanmar" w:cs="Noto Sans Myanmar"/>
          <w:iCs w:val="0"/>
          <w:szCs w:val="36"/>
          <w:lang w:eastAsia="en-AU"/>
        </w:rPr>
        <w:t xml:space="preserve"> </w:t>
      </w:r>
    </w:p>
    <w:p w14:paraId="360D5880" w14:textId="29842130" w:rsidR="000B58E9" w:rsidRPr="00D23E9F" w:rsidRDefault="00D23E9F" w:rsidP="00D23E9F">
      <w:pPr>
        <w:pStyle w:val="Header"/>
        <w:rPr>
          <w:rFonts w:ascii="Noto Sans Myanmar" w:hAnsi="Noto Sans Myanmar" w:cs="Noto Sans Myanmar"/>
          <w:sz w:val="20"/>
          <w:szCs w:val="20"/>
          <w:lang w:eastAsia="en-AU"/>
        </w:rPr>
      </w:pP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တၢ်ပၢဆှၢရဲၣ်ကျဲၤတၢ်ကူစါယါဘျါအတၢ်ဖိတၢ်လံၤတဖၣ် (</w:t>
      </w:r>
      <w:r w:rsidRPr="00D23E9F">
        <w:rPr>
          <w:rFonts w:ascii="Noto Sans Myanmar" w:hAnsi="Noto Sans Myanmar" w:cs="Noto Sans Myanmar"/>
          <w:sz w:val="20"/>
          <w:szCs w:val="20"/>
          <w:lang w:eastAsia="en-AU"/>
        </w:rPr>
        <w:t xml:space="preserve">TGA) </w:t>
      </w: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 xml:space="preserve">သမံ သမိးဝဲဒၣ်ကသံၣ်ဒီသဒၢတၢ်ဒိးန့ၢ်အီၤသ့လၢအီးစထြ့လယါ ပူၤ တဖၣ်လၢ ကမၤလီၤတံၢ်အဝဲသ့ၣ်ပူၤဖျဲးဒီးတၢ်လီၤဘၣ်ယိၣ်ဒီးကဲ ဘျုးတုၤလီၤတီၤလီၤဝဲဒၣ်တချုးတၢ်ပျဲအခွဲးလၢတၢ်ကသူအီၤအဂီၢ် န့ၣ်လီၤ. </w:t>
      </w:r>
      <w:r w:rsidRPr="00D23E9F">
        <w:rPr>
          <w:rFonts w:ascii="Noto Sans Myanmar" w:hAnsi="Noto Sans Myanmar" w:cs="Noto Sans Myanmar"/>
          <w:sz w:val="20"/>
          <w:szCs w:val="20"/>
          <w:lang w:eastAsia="en-AU"/>
        </w:rPr>
        <w:t xml:space="preserve">TGA </w:t>
      </w: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ကဆဲးကွၢ်ဃုၥ်ကွၢ်စူးကသံၣ်ဒီသဒၢအတၢ်ပူၤဖျဲးဒီး တၢ်လီၤဘၣ်ယိၣ်တဘျီဃီဖဲတၢ်ပျဲသူအီၤန့ၣ်လီၤ.</w:t>
      </w:r>
      <w:r w:rsidR="000B58E9" w:rsidRPr="00D23E9F">
        <w:rPr>
          <w:rFonts w:ascii="Noto Sans Myanmar" w:hAnsi="Noto Sans Myanmar" w:cs="Noto Sans Myanmar"/>
          <w:sz w:val="20"/>
          <w:szCs w:val="20"/>
          <w:lang w:eastAsia="en-AU"/>
        </w:rPr>
        <w:t xml:space="preserve"> </w:t>
      </w:r>
    </w:p>
    <w:p w14:paraId="4E4F25D0" w14:textId="77777777" w:rsidR="000B58E9" w:rsidRPr="000B58E9" w:rsidRDefault="000B58E9" w:rsidP="000B58E9">
      <w:pPr>
        <w:pStyle w:val="Header"/>
        <w:rPr>
          <w:lang w:eastAsia="en-AU"/>
        </w:rPr>
      </w:pPr>
    </w:p>
    <w:p w14:paraId="3AD5D62B" w14:textId="0DDA8034" w:rsidR="00B82EB3" w:rsidRPr="00D23E9F" w:rsidRDefault="00D23E9F" w:rsidP="000B58E9">
      <w:pPr>
        <w:pStyle w:val="Header"/>
        <w:rPr>
          <w:rFonts w:ascii="Noto Sans Myanmar" w:hAnsi="Noto Sans Myanmar" w:cs="Noto Sans Myanmar"/>
          <w:sz w:val="20"/>
          <w:szCs w:val="20"/>
        </w:rPr>
      </w:pP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ကသံၣ်ဒီသဒၢတၢ်သူအီၤလၢအီးစထြ့လယါပူၤခဲလၢၥ်န့ၣ်</w:t>
      </w:r>
      <w:r w:rsidRPr="00D23E9F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ဟ့ၣ်တၢ် ဘၣ်ဘျုးလၢအအါဒိၣ်န့ၢ်တၢ်လီၤ ဘၣ်ယိၣ်တဖၣ်န့ၣ်လီၤ. တၢ်ဒိးဆဲး သးဒီးကသံၣ်ဒီသဒၢန့ၣ်ပူၤဖျဲးဒီးတၢ်လီၤဘၣ်ယိၣ်ဒိၣ်န့ၢ်ဒံးတၢ်ဒိး န့ၢ်ဘၣ်တၢ်ဆူးတၢ် ဆါန့ၣ်လီၤ.</w:t>
      </w:r>
    </w:p>
    <w:p w14:paraId="53822D34" w14:textId="2023FB77" w:rsidR="000B58E9" w:rsidRPr="00D23E9F" w:rsidRDefault="00D23E9F" w:rsidP="000B58E9">
      <w:pPr>
        <w:pStyle w:val="Heading2"/>
        <w:rPr>
          <w:rStyle w:val="A3"/>
          <w:rFonts w:ascii="Noto Sans Myanmar" w:hAnsi="Noto Sans Myanmar" w:cs="Noto Sans Myanmar"/>
          <w:b/>
          <w:bCs/>
          <w:iCs w:val="0"/>
          <w:color w:val="358189"/>
          <w:sz w:val="36"/>
          <w:szCs w:val="36"/>
        </w:rPr>
      </w:pPr>
      <w:r w:rsidRPr="00D23E9F">
        <w:rPr>
          <w:rStyle w:val="A3"/>
          <w:rFonts w:ascii="Noto Sans Myanmar" w:hAnsi="Noto Sans Myanmar" w:cs="Noto Sans Myanmar"/>
          <w:b/>
          <w:bCs/>
          <w:iCs w:val="0"/>
          <w:color w:val="358189"/>
          <w:sz w:val="36"/>
          <w:szCs w:val="36"/>
          <w:cs/>
          <w:lang w:bidi="my-MM"/>
        </w:rPr>
        <w:t>တၢ်လီၢ်လၢတၢ်ဒိးန့ၢ်တၢ်ဆဲးကသံၣ်ဒီသဒၢ</w:t>
      </w:r>
    </w:p>
    <w:p w14:paraId="1F5D327E" w14:textId="77777777" w:rsidR="00D23E9F" w:rsidRPr="00D23E9F" w:rsidRDefault="00D23E9F" w:rsidP="00D23E9F">
      <w:pPr>
        <w:pStyle w:val="Header"/>
        <w:rPr>
          <w:rFonts w:ascii="Noto Sans Myanmar" w:hAnsi="Noto Sans Myanmar" w:cs="Noto Sans Myanmar"/>
          <w:sz w:val="20"/>
          <w:szCs w:val="20"/>
          <w:lang w:eastAsia="en-AU"/>
        </w:rPr>
      </w:pP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 xml:space="preserve">ဖိသၣ်ဆံးဖိတဖၣ်ဒီးဖိသၣ်လၢအညါဘီၣ်တဖၣ်ဒိးန့ၢ်အဝဲသ့ၣ်အကသံၣ်ဒီ </w:t>
      </w:r>
    </w:p>
    <w:p w14:paraId="5EC8F557" w14:textId="653EE3D4" w:rsidR="000B58E9" w:rsidRPr="00D23E9F" w:rsidRDefault="00D23E9F" w:rsidP="00D23E9F">
      <w:pPr>
        <w:pStyle w:val="Header"/>
        <w:rPr>
          <w:rFonts w:ascii="Noto Sans Myanmar" w:hAnsi="Noto Sans Myanmar" w:cs="Noto Sans Myanmar"/>
          <w:sz w:val="20"/>
          <w:szCs w:val="20"/>
          <w:lang w:eastAsia="en-AU"/>
        </w:rPr>
      </w:pP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သဒၢဖဲပှၤဆဲးန့ၢ်ကသံၣ်ဒီသဒၢတဖၣ်လၢလၥ်အသိးန့ၣ်သ့လီၤ -</w:t>
      </w:r>
      <w:r w:rsidR="000B58E9" w:rsidRPr="00D23E9F">
        <w:rPr>
          <w:rFonts w:ascii="Noto Sans Myanmar" w:hAnsi="Noto Sans Myanmar" w:cs="Noto Sans Myanmar"/>
          <w:sz w:val="20"/>
          <w:szCs w:val="20"/>
          <w:lang w:eastAsia="en-AU"/>
        </w:rPr>
        <w:t xml:space="preserve"> </w:t>
      </w:r>
    </w:p>
    <w:p w14:paraId="5A93D228" w14:textId="7A602FF3" w:rsidR="000B58E9" w:rsidRPr="00D23E9F" w:rsidRDefault="00D23E9F" w:rsidP="000B58E9">
      <w:pPr>
        <w:pStyle w:val="Header"/>
        <w:numPr>
          <w:ilvl w:val="0"/>
          <w:numId w:val="31"/>
        </w:numPr>
        <w:rPr>
          <w:rFonts w:ascii="Noto Sans Myanmar" w:hAnsi="Noto Sans Myanmar" w:cs="Noto Sans Myanmar"/>
          <w:sz w:val="20"/>
          <w:szCs w:val="20"/>
          <w:lang w:eastAsia="en-AU"/>
        </w:rPr>
      </w:pPr>
      <w:r w:rsidRPr="00D23E9F">
        <w:rPr>
          <w:rFonts w:ascii="Noto Sans Myanmar" w:hAnsi="Noto Sans Myanmar" w:cs="Noto Sans Myanmar"/>
          <w:sz w:val="20"/>
          <w:szCs w:val="20"/>
          <w:cs/>
          <w:lang w:val="el-GR" w:eastAsia="en-AU" w:bidi="my-MM"/>
        </w:rPr>
        <w:t>လီၢ်ကဝီၤဒူၣ်ဖိထၢဖိကသံၣ်သရၣ်တဖၣ်</w:t>
      </w:r>
      <w:r w:rsidRPr="00D23E9F">
        <w:rPr>
          <w:rFonts w:ascii="Noto Sans Myanmar" w:hAnsi="Noto Sans Myanmar" w:cs="Noto Sans Myanmar"/>
          <w:sz w:val="20"/>
          <w:szCs w:val="20"/>
          <w:lang w:eastAsia="en-AU"/>
        </w:rPr>
        <w:t xml:space="preserve"> </w:t>
      </w:r>
    </w:p>
    <w:p w14:paraId="4A423604" w14:textId="244B5698" w:rsidR="000B58E9" w:rsidRPr="00D23E9F" w:rsidRDefault="00D23E9F" w:rsidP="000B58E9">
      <w:pPr>
        <w:pStyle w:val="Header"/>
        <w:numPr>
          <w:ilvl w:val="0"/>
          <w:numId w:val="31"/>
        </w:numPr>
        <w:rPr>
          <w:rFonts w:ascii="Noto Sans Myanmar" w:hAnsi="Noto Sans Myanmar" w:cs="Noto Sans Myanmar"/>
          <w:sz w:val="20"/>
          <w:szCs w:val="20"/>
          <w:lang w:eastAsia="en-AU"/>
        </w:rPr>
      </w:pP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ပှၤတဝၢဆူၣ်ချ့</w:t>
      </w:r>
      <w:r w:rsidRPr="00D23E9F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မ့တမ့ၢ်လီၢ်ကဝီၤကီၥ်ကးကသံၣ်ဒၢးတဖၣ်လၢ လီၢ်ကဝီၤတနီၤအပူၤ</w:t>
      </w:r>
    </w:p>
    <w:p w14:paraId="68267912" w14:textId="77777777" w:rsidR="000B58E9" w:rsidRPr="000B58E9" w:rsidRDefault="000B58E9" w:rsidP="000B58E9">
      <w:pPr>
        <w:pStyle w:val="Header"/>
        <w:rPr>
          <w:lang w:eastAsia="en-AU"/>
        </w:rPr>
      </w:pPr>
    </w:p>
    <w:p w14:paraId="5A456F1B" w14:textId="77777777" w:rsidR="00D23E9F" w:rsidRPr="00D23E9F" w:rsidRDefault="00D23E9F" w:rsidP="00D23E9F">
      <w:pPr>
        <w:pStyle w:val="Header"/>
        <w:rPr>
          <w:rFonts w:ascii="Noto Sans Myanmar" w:hAnsi="Noto Sans Myanmar" w:cs="Noto Sans Myanmar"/>
          <w:sz w:val="20"/>
          <w:szCs w:val="20"/>
          <w:lang w:eastAsia="en-AU"/>
        </w:rPr>
      </w:pP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ဖဲကသံၣ်ဒီသဒၢတဖၣ်န့ၢ်အကလီအခါန့ၣ်</w:t>
      </w:r>
      <w:r w:rsidRPr="00D23E9F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 xml:space="preserve">ပှၤဆဲးန့ၢ်နၤကသံၣ်ဒီသဒၢ </w:t>
      </w:r>
    </w:p>
    <w:p w14:paraId="34C447A2" w14:textId="77777777" w:rsidR="00D23E9F" w:rsidRPr="00D23E9F" w:rsidRDefault="00D23E9F" w:rsidP="00D23E9F">
      <w:pPr>
        <w:pStyle w:val="Header"/>
        <w:rPr>
          <w:rFonts w:ascii="Noto Sans Myanmar" w:hAnsi="Noto Sans Myanmar" w:cs="Noto Sans Myanmar"/>
          <w:sz w:val="20"/>
          <w:szCs w:val="20"/>
          <w:lang w:eastAsia="en-AU"/>
        </w:rPr>
      </w:pP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 xml:space="preserve">ကဃ့တၢ်ကတိၤကူၣ်လိၥ်တၢ်အလဲသ့ၣ်သ့ၣ်လၢတၢ်လဲၤထံၣ်လိၥ်သး အဂီၢ်လီၤ. </w:t>
      </w:r>
    </w:p>
    <w:p w14:paraId="09F31080" w14:textId="4A944F58" w:rsidR="00B82EB3" w:rsidRPr="00D23E9F" w:rsidRDefault="00D23E9F" w:rsidP="00D23E9F">
      <w:pPr>
        <w:pStyle w:val="Header"/>
        <w:rPr>
          <w:rFonts w:ascii="Noto Sans Myanmar" w:hAnsi="Noto Sans Myanmar" w:cs="Noto Sans Myanmar"/>
          <w:sz w:val="20"/>
          <w:szCs w:val="20"/>
        </w:rPr>
      </w:pP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သမံသမိးကွၢ်အီၤဖဲနမၤတၢ်သ့ၣ်မုၢ်နံၤဖးသီန့ၣ်တက့ၢ်.</w:t>
      </w:r>
    </w:p>
    <w:p w14:paraId="58D95EEA" w14:textId="3C8BB84F" w:rsidR="000B58E9" w:rsidRPr="00D23E9F" w:rsidRDefault="00D23E9F" w:rsidP="000B58E9">
      <w:pPr>
        <w:pStyle w:val="Heading2"/>
        <w:rPr>
          <w:rStyle w:val="A3"/>
          <w:rFonts w:ascii="Noto Sans Myanmar" w:hAnsi="Noto Sans Myanmar" w:cs="Noto Sans Myanmar"/>
          <w:b/>
          <w:bCs/>
          <w:iCs w:val="0"/>
          <w:color w:val="358189"/>
          <w:sz w:val="36"/>
          <w:szCs w:val="36"/>
        </w:rPr>
      </w:pPr>
      <w:r w:rsidRPr="00D23E9F">
        <w:rPr>
          <w:rStyle w:val="A3"/>
          <w:rFonts w:ascii="Noto Sans Myanmar" w:hAnsi="Noto Sans Myanmar" w:cs="Noto Sans Myanmar"/>
          <w:b/>
          <w:bCs/>
          <w:iCs w:val="0"/>
          <w:color w:val="358189"/>
          <w:sz w:val="36"/>
          <w:szCs w:val="36"/>
          <w:cs/>
          <w:lang w:bidi="my-MM"/>
        </w:rPr>
        <w:t>တၢ်ဆဲးကသံၣ်ဒီသဒၢတဘျုးမံၤ</w:t>
      </w:r>
      <w:r w:rsidR="000B58E9" w:rsidRPr="00D23E9F">
        <w:rPr>
          <w:rStyle w:val="A3"/>
          <w:rFonts w:ascii="Noto Sans Myanmar" w:hAnsi="Noto Sans Myanmar" w:cs="Noto Sans Myanmar"/>
          <w:b/>
          <w:bCs/>
          <w:iCs w:val="0"/>
          <w:color w:val="358189"/>
          <w:sz w:val="36"/>
          <w:szCs w:val="36"/>
        </w:rPr>
        <w:t xml:space="preserve"> </w:t>
      </w:r>
    </w:p>
    <w:p w14:paraId="2CE4913D" w14:textId="71C52287" w:rsidR="00D23E9F" w:rsidRPr="00D23E9F" w:rsidRDefault="00D23E9F" w:rsidP="00D23E9F">
      <w:pPr>
        <w:pStyle w:val="Header"/>
        <w:rPr>
          <w:rFonts w:ascii="Noto Sans Myanmar" w:hAnsi="Noto Sans Myanmar" w:cs="Noto Sans Myanmar"/>
          <w:sz w:val="20"/>
          <w:szCs w:val="20"/>
          <w:lang w:eastAsia="en-AU"/>
        </w:rPr>
      </w:pP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 xml:space="preserve">တၢ်န့ၣ်ပူၤဖျဲးဒီတၢ်လီၤဘၣ်ယိၣ်လၢတၢ်ဆဲးန့ၢ်ကသံၣ်ဒီသဒၢတဘျုး မံၤလၢဖိသၣ်ဆံးဖိတဖၣ်ဒီးဖိသၣ်လၢအညါဘီၣ်တဖၣ်အဂီၢ်လၢတၢ်လဲၤ တဘျီအကတီၢ်န့ၣ်လီၤ. ကသံၣ်ဒီသဒၢဖှိၣ်တဖၣ်မၤစှၤလီၤကသံၣ်ဒီသ ဒၢလၢအလိၣ်တဖၣ်အနီၣ်ဂံၢ်နီၣ်ဒွးန့ၣ်လီၤ. အဝဲသ့ၣ်အဂံၢ်တြီဆၢတၢ် </w:t>
      </w:r>
    </w:p>
    <w:p w14:paraId="5EB02A03" w14:textId="6318B27B" w:rsidR="000B58E9" w:rsidRPr="00D23E9F" w:rsidRDefault="00D23E9F" w:rsidP="00D23E9F">
      <w:pPr>
        <w:pStyle w:val="Header"/>
        <w:rPr>
          <w:rFonts w:ascii="Noto Sans Myanmar" w:hAnsi="Noto Sans Myanmar" w:cs="Noto Sans Myanmar"/>
          <w:sz w:val="20"/>
          <w:szCs w:val="20"/>
          <w:lang w:eastAsia="en-AU"/>
        </w:rPr>
      </w:pP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ဆါအကျိၤအကျဲတဖၣ်န့ၣ်အဂံၢ်ဆူၣ်ဒိၣ်မးဒီးတူၢ်န့ၢ်ဝဲကသံၣ်ဒီသဒၢတ ဘျုးမံၤလီၤ.</w:t>
      </w:r>
      <w:r w:rsidR="000B58E9" w:rsidRPr="00D23E9F">
        <w:rPr>
          <w:rFonts w:ascii="Noto Sans Myanmar" w:hAnsi="Noto Sans Myanmar" w:cs="Noto Sans Myanmar"/>
          <w:sz w:val="20"/>
          <w:szCs w:val="20"/>
          <w:lang w:eastAsia="en-AU"/>
        </w:rPr>
        <w:t xml:space="preserve"> </w:t>
      </w:r>
    </w:p>
    <w:p w14:paraId="01829A06" w14:textId="77777777" w:rsidR="000B58E9" w:rsidRPr="00D23E9F" w:rsidRDefault="000B58E9" w:rsidP="000B58E9">
      <w:pPr>
        <w:pStyle w:val="Header"/>
        <w:rPr>
          <w:rFonts w:ascii="Noto Sans Myanmar" w:hAnsi="Noto Sans Myanmar" w:cs="Noto Sans Myanmar"/>
          <w:sz w:val="20"/>
          <w:szCs w:val="20"/>
          <w:lang w:eastAsia="en-AU"/>
        </w:rPr>
      </w:pPr>
    </w:p>
    <w:p w14:paraId="21C9962B" w14:textId="5F58C1A5" w:rsidR="00B82EB3" w:rsidRPr="00D23E9F" w:rsidRDefault="00D23E9F" w:rsidP="000B58E9">
      <w:pPr>
        <w:pStyle w:val="Header"/>
        <w:rPr>
          <w:rFonts w:ascii="Noto Sans Myanmar" w:hAnsi="Noto Sans Myanmar" w:cs="Noto Sans Myanmar" w:hint="cs"/>
          <w:sz w:val="20"/>
          <w:szCs w:val="20"/>
        </w:rPr>
      </w:pP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နီၢ်နီၢ်န့ၣ်</w:t>
      </w:r>
      <w:r w:rsidRPr="00D23E9F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တၢ်သ့ၣ်တဖၣ်အံၤကဒုးဆူၣ်ထီၣ်</w:t>
      </w:r>
      <w:r w:rsidR="00B82925" w:rsidRPr="00B82925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နဖိအဂံၢ်</w:t>
      </w: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တြီဆၢတၢ်ဆါလၢ တၢ်ဒီသဒၢန့ၢ်အဝဲသ့ၣ်လၢတၢ်ဆူးတၢ်ဆါတဖၣ်ဖဲအဝဲသ့ၣ်အိၣ်လၢတၢ် လီၤဘၣ်ယိၣ်အဒိၣ်ကတၢၢ်အခါန့ၣ်လီၤ.</w:t>
      </w:r>
      <w:r w:rsidR="00B82925">
        <w:rPr>
          <w:rFonts w:ascii="Noto Sans Myanmar" w:hAnsi="Noto Sans Myanmar" w:cs="Noto Sans Myanmar" w:hint="cs"/>
          <w:sz w:val="20"/>
          <w:szCs w:val="20"/>
          <w:cs/>
          <w:lang w:eastAsia="en-AU" w:bidi="my-MM"/>
        </w:rPr>
        <w:t xml:space="preserve">  </w:t>
      </w:r>
    </w:p>
    <w:p w14:paraId="4691F684" w14:textId="16BE8B3C" w:rsidR="000B58E9" w:rsidRPr="00D23E9F" w:rsidRDefault="00D23E9F" w:rsidP="000B58E9">
      <w:pPr>
        <w:pStyle w:val="Heading2"/>
        <w:rPr>
          <w:rStyle w:val="A3"/>
          <w:rFonts w:ascii="Noto Sans Myanmar" w:hAnsi="Noto Sans Myanmar" w:cs="Noto Sans Myanmar"/>
          <w:b/>
          <w:bCs/>
          <w:iCs w:val="0"/>
          <w:color w:val="358189"/>
          <w:sz w:val="36"/>
          <w:szCs w:val="36"/>
        </w:rPr>
      </w:pPr>
      <w:r w:rsidRPr="00D23E9F">
        <w:rPr>
          <w:rStyle w:val="A3"/>
          <w:rFonts w:ascii="Noto Sans Myanmar" w:hAnsi="Noto Sans Myanmar" w:cs="Noto Sans Myanmar"/>
          <w:b/>
          <w:bCs/>
          <w:iCs w:val="0"/>
          <w:color w:val="358189"/>
          <w:sz w:val="36"/>
          <w:szCs w:val="36"/>
          <w:cs/>
          <w:lang w:bidi="my-MM"/>
        </w:rPr>
        <w:t>တၢ်ဘၣ်ဒိဆၢကဒါက့ၤတဖၣ်</w:t>
      </w:r>
      <w:r w:rsidR="000B58E9" w:rsidRPr="00D23E9F">
        <w:rPr>
          <w:rStyle w:val="A3"/>
          <w:rFonts w:ascii="Noto Sans Myanmar" w:hAnsi="Noto Sans Myanmar" w:cs="Noto Sans Myanmar"/>
          <w:b/>
          <w:bCs/>
          <w:iCs w:val="0"/>
          <w:color w:val="358189"/>
          <w:sz w:val="36"/>
          <w:szCs w:val="36"/>
        </w:rPr>
        <w:t xml:space="preserve"> </w:t>
      </w:r>
    </w:p>
    <w:p w14:paraId="336C2399" w14:textId="1D3962E2" w:rsidR="004401D0" w:rsidRPr="00D23E9F" w:rsidRDefault="00D23E9F" w:rsidP="00D23E9F">
      <w:pPr>
        <w:pStyle w:val="Header"/>
        <w:rPr>
          <w:rFonts w:ascii="Noto Sans Myanmar" w:hAnsi="Noto Sans Myanmar" w:cs="Noto Sans Myanmar"/>
          <w:sz w:val="20"/>
          <w:szCs w:val="20"/>
          <w:lang w:eastAsia="en-AU"/>
        </w:rPr>
      </w:pP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နဖိကလဲၤခီဖျိကွၢ်ဆၢၣ်မဲၥ်ဘၣ်သ့ၣ်သ့ၣ်တၢ်ဘၣ်ဒိဆၢကဒါက့ၤတဒိၣ် တဆံးပိၥ်ထွဲထီၣ်အခံဒီးတၢ်ဆဲးကသံၣ်ဒီသဒၢန့ၣ်လီၤ. တၢ်ဘၣ်ဒိဆၢ ကဒါက့ၤအါဒၣ်တၢ်တက့ၢ်န့ၣ်တယံၥ်န့ၣ်ခံသီဘၣ်ဒီးမ့ၢ်ဂံၢ်တြီဆၢတၢ် ဆါအကျိၤအကျဲအတၢ်ခီဆၢကဒါက့ၤကသံၣ်ဒီသဒၢအန့ဆၢၣ်န့ၣ်လီၤ.</w:t>
      </w:r>
      <w:r w:rsidR="004401D0" w:rsidRPr="00D23E9F">
        <w:rPr>
          <w:rFonts w:ascii="Noto Sans Myanmar" w:hAnsi="Noto Sans Myanmar" w:cs="Noto Sans Myanmar"/>
          <w:sz w:val="20"/>
          <w:szCs w:val="20"/>
          <w:lang w:eastAsia="en-AU"/>
        </w:rPr>
        <w:t xml:space="preserve"> </w:t>
      </w:r>
    </w:p>
    <w:p w14:paraId="74674E04" w14:textId="77777777" w:rsidR="004401D0" w:rsidRPr="00D23E9F" w:rsidRDefault="004401D0" w:rsidP="004401D0">
      <w:pPr>
        <w:pStyle w:val="Header"/>
        <w:rPr>
          <w:rFonts w:ascii="Noto Sans Myanmar" w:hAnsi="Noto Sans Myanmar" w:cs="Noto Sans Myanmar"/>
          <w:sz w:val="20"/>
          <w:szCs w:val="20"/>
          <w:lang w:eastAsia="en-AU"/>
        </w:rPr>
      </w:pPr>
    </w:p>
    <w:p w14:paraId="569E8517" w14:textId="39A6EE40" w:rsidR="004401D0" w:rsidRPr="00D23E9F" w:rsidRDefault="00D23E9F" w:rsidP="00217206">
      <w:pPr>
        <w:pStyle w:val="Header"/>
        <w:rPr>
          <w:rFonts w:ascii="Noto Sans Myanmar" w:hAnsi="Noto Sans Myanmar" w:cs="Noto Sans Myanmar"/>
          <w:sz w:val="20"/>
          <w:szCs w:val="20"/>
        </w:rPr>
      </w:pPr>
      <w:r w:rsidRPr="00D23E9F">
        <w:rPr>
          <w:rFonts w:ascii="Noto Sans Myanmar" w:hAnsi="Noto Sans Myanmar" w:cs="Noto Sans Myanmar"/>
          <w:sz w:val="20"/>
          <w:szCs w:val="20"/>
          <w:cs/>
          <w:lang w:bidi="my-MM"/>
        </w:rPr>
        <w:t>ဂၥ်တၢ်ခီဆၢက့ၤညီနုၢ်တဖၣ်ပၥ်ဃုၥ်ဒီး -</w:t>
      </w:r>
      <w:r w:rsidR="004401D0" w:rsidRPr="00D23E9F">
        <w:rPr>
          <w:rFonts w:ascii="Noto Sans Myanmar" w:hAnsi="Noto Sans Myanmar" w:cs="Noto Sans Myanmar"/>
          <w:sz w:val="20"/>
          <w:szCs w:val="20"/>
        </w:rPr>
        <w:t xml:space="preserve"> </w:t>
      </w:r>
    </w:p>
    <w:p w14:paraId="1A64B267" w14:textId="0A038C46" w:rsidR="004401D0" w:rsidRPr="00D23E9F" w:rsidRDefault="00D23E9F" w:rsidP="004401D0">
      <w:pPr>
        <w:pStyle w:val="Header"/>
        <w:numPr>
          <w:ilvl w:val="0"/>
          <w:numId w:val="32"/>
        </w:numPr>
        <w:rPr>
          <w:rFonts w:ascii="Noto Sans Myanmar" w:hAnsi="Noto Sans Myanmar" w:cs="Noto Sans Myanmar"/>
          <w:sz w:val="20"/>
          <w:szCs w:val="20"/>
          <w:lang w:eastAsia="en-AU"/>
        </w:rPr>
      </w:pP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အဆူးဆါ</w:t>
      </w:r>
      <w:r w:rsidRPr="00D23E9F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ဟဲညိးထီၣ်ဒီးဟဲဂီၤထီၣ်ဖဲကသံၣ်ဆဲးထးနုၥ်လီၤအလီၢ်</w:t>
      </w:r>
      <w:r w:rsidR="004401D0" w:rsidRPr="00D23E9F">
        <w:rPr>
          <w:rFonts w:ascii="Noto Sans Myanmar" w:hAnsi="Noto Sans Myanmar" w:cs="Noto Sans Myanmar"/>
          <w:sz w:val="20"/>
          <w:szCs w:val="20"/>
          <w:lang w:eastAsia="en-AU"/>
        </w:rPr>
        <w:t xml:space="preserve"> </w:t>
      </w:r>
    </w:p>
    <w:p w14:paraId="241CD43D" w14:textId="123A3FB2" w:rsidR="004401D0" w:rsidRPr="00D23E9F" w:rsidRDefault="00D23E9F" w:rsidP="004401D0">
      <w:pPr>
        <w:pStyle w:val="Header"/>
        <w:numPr>
          <w:ilvl w:val="0"/>
          <w:numId w:val="32"/>
        </w:numPr>
        <w:rPr>
          <w:rFonts w:ascii="Noto Sans Myanmar" w:hAnsi="Noto Sans Myanmar" w:cs="Noto Sans Myanmar"/>
          <w:sz w:val="20"/>
          <w:szCs w:val="20"/>
          <w:lang w:eastAsia="en-AU"/>
        </w:rPr>
      </w:pP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အိၣ်ဂၢၢ်အိၣ်ဃိတန့ၢ်</w:t>
      </w:r>
      <w:r w:rsidRPr="00D23E9F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အိၣ်စဲဘူးဃၥ်အသး</w:t>
      </w:r>
      <w:r w:rsidRPr="00D23E9F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မ့တမ့ၢ်ဟီၣ်ယၢၤ</w:t>
      </w:r>
      <w:r w:rsidR="004401D0" w:rsidRPr="00D23E9F">
        <w:rPr>
          <w:rFonts w:ascii="Noto Sans Myanmar" w:hAnsi="Noto Sans Myanmar" w:cs="Noto Sans Myanmar"/>
          <w:sz w:val="20"/>
          <w:szCs w:val="20"/>
          <w:lang w:eastAsia="en-AU"/>
        </w:rPr>
        <w:t xml:space="preserve"> </w:t>
      </w:r>
    </w:p>
    <w:p w14:paraId="0106F232" w14:textId="14798E4A" w:rsidR="004401D0" w:rsidRPr="00D23E9F" w:rsidRDefault="00D23E9F" w:rsidP="004401D0">
      <w:pPr>
        <w:pStyle w:val="Header"/>
        <w:numPr>
          <w:ilvl w:val="0"/>
          <w:numId w:val="32"/>
        </w:numPr>
        <w:rPr>
          <w:rFonts w:ascii="Noto Sans Myanmar" w:hAnsi="Noto Sans Myanmar" w:cs="Noto Sans Myanmar"/>
          <w:sz w:val="20"/>
          <w:szCs w:val="20"/>
          <w:lang w:eastAsia="en-AU"/>
        </w:rPr>
      </w:pP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တၢ်ကိၢ်ထီၣ်တဒိၣ်တဆံး</w:t>
      </w:r>
      <w:r w:rsidR="004401D0" w:rsidRPr="00D23E9F">
        <w:rPr>
          <w:rFonts w:ascii="Noto Sans Myanmar" w:hAnsi="Noto Sans Myanmar" w:cs="Noto Sans Myanmar"/>
          <w:sz w:val="20"/>
          <w:szCs w:val="20"/>
          <w:lang w:eastAsia="en-AU"/>
        </w:rPr>
        <w:t xml:space="preserve"> </w:t>
      </w:r>
    </w:p>
    <w:p w14:paraId="6387FDED" w14:textId="77777777" w:rsidR="004401D0" w:rsidRPr="004401D0" w:rsidRDefault="004401D0" w:rsidP="004401D0">
      <w:pPr>
        <w:pStyle w:val="Header"/>
        <w:rPr>
          <w:lang w:eastAsia="en-AU"/>
        </w:rPr>
      </w:pPr>
    </w:p>
    <w:p w14:paraId="028606F7" w14:textId="7BC04FCF" w:rsidR="004401D0" w:rsidRPr="00D23E9F" w:rsidRDefault="00D23E9F" w:rsidP="00D23E9F">
      <w:pPr>
        <w:pStyle w:val="Header"/>
        <w:rPr>
          <w:rFonts w:ascii="Noto Sans Myanmar" w:hAnsi="Noto Sans Myanmar" w:cs="Noto Sans Myanmar"/>
          <w:sz w:val="20"/>
          <w:szCs w:val="20"/>
          <w:lang w:eastAsia="en-AU"/>
        </w:rPr>
      </w:pP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ပၢၤဃၥ်ဂၥ်တၢ်ခီဆၢကဒါက့ၤတဒိၣ်တဆံးဒီးတၢ်အပတီၢ်</w:t>
      </w:r>
      <w:r w:rsidRPr="00D23E9F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ပတီၢ်မုၣ်တ ဖၣ်</w:t>
      </w:r>
      <w:r w:rsidRPr="00D23E9F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ဒ်သိိးဒီးတၢ်ဟ့ၣ်ဒုးအီပၣ်ရၤစံၣ်တမီး</w:t>
      </w:r>
      <w:r w:rsidRPr="00D23E9F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တၢ်အထံအ နိအါအါဂီၢ်ဂီၢ်</w:t>
      </w:r>
      <w:r w:rsidRPr="00D23E9F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တၢ်ဘှီၣ်လီၤကွံၥ်ဆ့ကူဆ့သိးအကထၢတဖၣ်</w:t>
      </w:r>
      <w:r w:rsidRPr="00D23E9F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မ့တမ့ၢ်တၢ်ပၥ်ထီၣ်တၢ် ကံးညၥ်အခုၣ်ဘၣ်စီၣ်ဖဲကသံၣ်ဆဲးထးနုၥ်လီၤအလီၢ်န့ၣ်တက့ၢ်.</w:t>
      </w:r>
      <w:r w:rsidR="004401D0" w:rsidRPr="00D23E9F">
        <w:rPr>
          <w:rFonts w:ascii="Noto Sans Myanmar" w:hAnsi="Noto Sans Myanmar" w:cs="Noto Sans Myanmar"/>
          <w:sz w:val="20"/>
          <w:szCs w:val="20"/>
          <w:lang w:eastAsia="en-AU"/>
        </w:rPr>
        <w:t xml:space="preserve"> </w:t>
      </w:r>
    </w:p>
    <w:p w14:paraId="6C123347" w14:textId="77777777" w:rsidR="004401D0" w:rsidRPr="004401D0" w:rsidRDefault="004401D0" w:rsidP="004401D0">
      <w:pPr>
        <w:pStyle w:val="Header"/>
        <w:rPr>
          <w:lang w:eastAsia="en-AU"/>
        </w:rPr>
      </w:pPr>
    </w:p>
    <w:p w14:paraId="34F864A6" w14:textId="7204FE50" w:rsidR="00B82EB3" w:rsidRPr="00D23E9F" w:rsidRDefault="00D23E9F" w:rsidP="00D23E9F">
      <w:pPr>
        <w:pStyle w:val="Header"/>
        <w:rPr>
          <w:rFonts w:ascii="Noto Sans Myanmar" w:hAnsi="Noto Sans Myanmar" w:cs="Noto Sans Myanmar"/>
          <w:sz w:val="20"/>
          <w:szCs w:val="20"/>
        </w:rPr>
      </w:pP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ဂၥ်တၢ်ခီဆၢကဒါက့ၤနးနးကလဲၥ်ဒီးကသံၣ်ဒီသဒၢတဖၣ်န့ၣ်စှၤဒိၣ်မး လီၤ. နဖိမ့ၢ်ဒိးန့ၢ်ဂၥ်တၢ်ခီဆၢကဒါက့ၤလၢနဆိ</w:t>
      </w:r>
      <w:bookmarkStart w:id="0" w:name="OLE_LINK3"/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က</w:t>
      </w:r>
      <w:bookmarkEnd w:id="0"/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မိၣ်အနးနး</w:t>
      </w:r>
      <w:r w:rsidR="006F0FBE"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က</w:t>
      </w: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လဲၥ်</w:t>
      </w:r>
      <w:r w:rsidRPr="00D23E9F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  <w:r w:rsidRPr="00D23E9F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မ့ တမ့ၢ်လၢတၢ်တမုၣ်လၣ်ဘၣ်အပူၤန့ၣ်ဃုထံၣ်န့ၢ်ကသံၣ်ကသီတၢ်ဟ့ၣ် ကူၣ်ဟ့ၣ်ဖးတဘျီဃီတက့ၢ်.</w:t>
      </w:r>
    </w:p>
    <w:p w14:paraId="526A2D15" w14:textId="4A6CC8D7" w:rsidR="000B58E9" w:rsidRPr="00D23E9F" w:rsidRDefault="00D23E9F" w:rsidP="004401D0">
      <w:pPr>
        <w:pStyle w:val="Heading2"/>
        <w:rPr>
          <w:rStyle w:val="A3"/>
          <w:rFonts w:ascii="Noto Sans Myanmar" w:hAnsi="Noto Sans Myanmar" w:cs="Noto Sans Myanmar"/>
          <w:b/>
          <w:bCs/>
          <w:iCs w:val="0"/>
          <w:color w:val="358189"/>
          <w:sz w:val="36"/>
          <w:szCs w:val="36"/>
        </w:rPr>
      </w:pPr>
      <w:r w:rsidRPr="00D23E9F">
        <w:rPr>
          <w:rStyle w:val="A3"/>
          <w:rFonts w:ascii="Noto Sans Myanmar" w:hAnsi="Noto Sans Myanmar" w:cs="Noto Sans Myanmar"/>
          <w:b/>
          <w:bCs/>
          <w:iCs w:val="0"/>
          <w:color w:val="358189"/>
          <w:sz w:val="36"/>
          <w:szCs w:val="36"/>
          <w:cs/>
          <w:lang w:bidi="my-MM"/>
        </w:rPr>
        <w:t>ဖိသၣ်လၢအိၣ်ဒီးတၢ်ဆူးတၢ်ဆါအလီၤလီၤဆီဆီတဖၣ်</w:t>
      </w:r>
    </w:p>
    <w:p w14:paraId="76AEB594" w14:textId="1357157C" w:rsidR="004401D0" w:rsidRPr="006678EA" w:rsidRDefault="006678EA" w:rsidP="006678EA">
      <w:pPr>
        <w:pStyle w:val="Header"/>
        <w:rPr>
          <w:rFonts w:ascii="Noto Sans Myanmar" w:hAnsi="Noto Sans Myanmar" w:cs="Noto Sans Myanmar"/>
          <w:sz w:val="20"/>
          <w:szCs w:val="20"/>
          <w:lang w:eastAsia="en-AU"/>
        </w:rPr>
      </w:pPr>
      <w:r w:rsidRPr="006678EA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ဖိသၣ်လၢအိၣ်ဒီးတၢ်ဆူးတၢ်ဆါအတၢ်အိၣ်သးလီၤဆီတဖၣ်ကကြၢးဝဲ ဘၣ်ဝဲ သ့ၣ်သ့ၣ်စ့ၢ်ကီးဒီးကသံၣ်ဒီသဒၢလၢအဘျဲၣ်အါထီၣ်</w:t>
      </w:r>
      <w:r w:rsidRPr="006678EA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  <w:r w:rsidRPr="006678EA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မ့တမ့ၢ် တၢ်ဟ့ၣ်အါ ထီၣ်ကသံၣ်ဒီသဒၢတဖၣ်လၢအကလီ</w:t>
      </w:r>
      <w:r w:rsidRPr="006678EA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  <w:r w:rsidRPr="006678EA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ဒ်သိးဒီးနၠူၣ်မိၣ်ခီး ခၢၣ် အဂီၢ်လီၤ.</w:t>
      </w:r>
    </w:p>
    <w:p w14:paraId="0AD0B24D" w14:textId="77777777" w:rsidR="004401D0" w:rsidRPr="004401D0" w:rsidRDefault="004401D0" w:rsidP="004401D0">
      <w:pPr>
        <w:pStyle w:val="Header"/>
        <w:rPr>
          <w:lang w:eastAsia="en-AU"/>
        </w:rPr>
      </w:pPr>
    </w:p>
    <w:p w14:paraId="1083FBAD" w14:textId="609CFFE5" w:rsidR="004401D0" w:rsidRDefault="006678EA" w:rsidP="00D770F8">
      <w:pPr>
        <w:pStyle w:val="Header"/>
        <w:rPr>
          <w:rFonts w:ascii="Noto Sans Myanmar" w:hAnsi="Noto Sans Myanmar" w:cs="Noto Sans Myanmar"/>
          <w:sz w:val="20"/>
          <w:szCs w:val="20"/>
          <w:cs/>
        </w:rPr>
      </w:pPr>
      <w:r w:rsidRPr="006678EA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ကတိၤတၢ်ဒီးပှၤလၢအဆဲးန့ၢ်နၤကသံၣ်ဒီသဒၢလၢတၢ</w:t>
      </w:r>
      <w:bookmarkStart w:id="1" w:name="OLE_LINK4"/>
      <w:r w:rsidRPr="006678EA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်</w:t>
      </w:r>
      <w:bookmarkEnd w:id="1"/>
      <w:r w:rsidRPr="006678EA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ထံၣ်</w:t>
      </w:r>
      <w:r w:rsidR="00D770F8" w:rsidRPr="00D770F8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န့ၢ်</w:t>
      </w:r>
      <w:r w:rsidRPr="006678EA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မ့</w:t>
      </w:r>
      <w:bookmarkStart w:id="2" w:name="OLE_LINK5"/>
      <w:r w:rsidRPr="006678EA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ၢ်</w:t>
      </w:r>
      <w:bookmarkEnd w:id="2"/>
      <w:r w:rsidRPr="006678EA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တၢ် ကဟ့ၣ်ကူၣ်ဟ့ၣ်ဖးနဖိလၢကဒိးန့ၢ်တၢ်ဆဲးဒီသဒၢသးဒီးကသံၣ်တဖၣ် အံၤဧါန့ၣ်တက့ၢ်.</w:t>
      </w:r>
      <w:r w:rsidR="00D770F8">
        <w:rPr>
          <w:rFonts w:ascii="Noto Sans Myanmar" w:hAnsi="Noto Sans Myanmar" w:cs="Noto Sans Myanmar" w:hint="cs"/>
          <w:sz w:val="20"/>
          <w:szCs w:val="20"/>
          <w:cs/>
          <w:lang w:eastAsia="en-AU" w:bidi="my-MM"/>
        </w:rPr>
        <w:t xml:space="preserve"> </w:t>
      </w:r>
    </w:p>
    <w:p w14:paraId="59D8080C" w14:textId="4FB999F6" w:rsidR="00D770F8" w:rsidRDefault="00D770F8" w:rsidP="00D770F8">
      <w:pPr>
        <w:pStyle w:val="Header"/>
        <w:rPr>
          <w:rFonts w:ascii="Noto Sans Myanmar" w:hAnsi="Noto Sans Myanmar" w:cs="Noto Sans Myanmar"/>
          <w:sz w:val="20"/>
          <w:szCs w:val="20"/>
          <w:cs/>
          <w:lang w:eastAsia="en-AU" w:bidi="my-MM"/>
        </w:rPr>
      </w:pPr>
    </w:p>
    <w:p w14:paraId="1E5457E6" w14:textId="77777777" w:rsidR="00D770F8" w:rsidRPr="006678EA" w:rsidRDefault="00D770F8" w:rsidP="00D770F8">
      <w:pPr>
        <w:pStyle w:val="Header"/>
        <w:rPr>
          <w:rFonts w:ascii="Noto Sans Myanmar" w:hAnsi="Noto Sans Myanmar" w:cs="Noto Sans Myanmar" w:hint="cs"/>
          <w:sz w:val="20"/>
          <w:szCs w:val="20"/>
        </w:rPr>
      </w:pPr>
    </w:p>
    <w:p w14:paraId="7BCEE038" w14:textId="7879CD9F" w:rsidR="000B58E9" w:rsidRPr="006678EA" w:rsidRDefault="006678EA" w:rsidP="004401D0">
      <w:pPr>
        <w:pStyle w:val="Heading2"/>
        <w:rPr>
          <w:rStyle w:val="A3"/>
          <w:rFonts w:ascii="Noto Sans Myanmar" w:hAnsi="Noto Sans Myanmar" w:cs="Noto Sans Myanmar"/>
          <w:b/>
          <w:bCs/>
          <w:iCs w:val="0"/>
          <w:color w:val="358189"/>
          <w:sz w:val="36"/>
          <w:szCs w:val="36"/>
        </w:rPr>
      </w:pPr>
      <w:r w:rsidRPr="006678EA">
        <w:rPr>
          <w:rStyle w:val="A3"/>
          <w:rFonts w:ascii="Noto Sans Myanmar" w:hAnsi="Noto Sans Myanmar" w:cs="Noto Sans Myanmar"/>
          <w:b/>
          <w:bCs/>
          <w:iCs w:val="0"/>
          <w:color w:val="358189"/>
          <w:sz w:val="36"/>
          <w:szCs w:val="36"/>
          <w:cs/>
          <w:lang w:bidi="my-MM"/>
        </w:rPr>
        <w:lastRenderedPageBreak/>
        <w:t>တၢ်စးထီၣ်လဲၤတၢ်ကွၢ်ထွဲဖိသၣ်</w:t>
      </w:r>
      <w:r w:rsidRPr="006678EA">
        <w:rPr>
          <w:rStyle w:val="A3"/>
          <w:rFonts w:ascii="Noto Sans Myanmar" w:hAnsi="Noto Sans Myanmar" w:cs="Noto Sans Myanmar"/>
          <w:b/>
          <w:bCs/>
          <w:iCs w:val="0"/>
          <w:color w:val="358189"/>
          <w:sz w:val="36"/>
          <w:szCs w:val="36"/>
        </w:rPr>
        <w:t xml:space="preserve">, </w:t>
      </w:r>
      <w:r w:rsidRPr="006678EA">
        <w:rPr>
          <w:rStyle w:val="A3"/>
          <w:rFonts w:ascii="Noto Sans Myanmar" w:hAnsi="Noto Sans Myanmar" w:cs="Noto Sans Myanmar"/>
          <w:b/>
          <w:bCs/>
          <w:iCs w:val="0"/>
          <w:color w:val="358189"/>
          <w:sz w:val="36"/>
          <w:szCs w:val="36"/>
          <w:cs/>
          <w:lang w:bidi="my-MM"/>
        </w:rPr>
        <w:t>မ့တမ့ၢ်ကၠိ</w:t>
      </w:r>
    </w:p>
    <w:p w14:paraId="53DAA0F2" w14:textId="340CAC55" w:rsidR="004401D0" w:rsidRPr="006678EA" w:rsidRDefault="006678EA" w:rsidP="004401D0">
      <w:pPr>
        <w:pStyle w:val="Header"/>
        <w:rPr>
          <w:rFonts w:ascii="Noto Sans Myanmar" w:hAnsi="Noto Sans Myanmar" w:cs="Noto Sans Myanmar"/>
          <w:sz w:val="20"/>
          <w:szCs w:val="20"/>
          <w:lang w:eastAsia="en-AU"/>
        </w:rPr>
      </w:pPr>
      <w:r w:rsidRPr="006678EA">
        <w:rPr>
          <w:rFonts w:ascii="Noto Sans Myanmar" w:hAnsi="Noto Sans Myanmar" w:cs="Noto Sans Myanmar"/>
          <w:sz w:val="20"/>
          <w:szCs w:val="20"/>
          <w:cs/>
          <w:lang w:val="el-GR" w:eastAsia="en-AU" w:bidi="my-MM"/>
        </w:rPr>
        <w:t>တၢ်ကဆဲးလီၤမံၤလၢတၢ်ကွၢ်ထွဲဖိသၣ်</w:t>
      </w:r>
      <w:r w:rsidRPr="006678EA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  <w:r w:rsidRPr="006678EA">
        <w:rPr>
          <w:rFonts w:ascii="Noto Sans Myanmar" w:hAnsi="Noto Sans Myanmar" w:cs="Noto Sans Myanmar"/>
          <w:sz w:val="20"/>
          <w:szCs w:val="20"/>
          <w:cs/>
          <w:lang w:val="el-GR" w:eastAsia="en-AU" w:bidi="my-MM"/>
        </w:rPr>
        <w:t>မ့တမ့ၢ်ကၠိအဂီၢ်န့ၣ်နကလိၣ် သ့ၣ်သ့ၣ်ဟ့ၣ်ထီၣ်တၢ်ဆဲးကသံၣ်ဒီသဒၢအတၢ်စံၣ်စိၤတၢ်ပၥ်ဖျါလၢက ပၥ်ဖျါထီၣ်နဖိဒိးန့ၢ်ဘၣ်ကသံၣ်ဒီသဒၢခဲလၢၥ်လၢအလိၣ်ဘၣ်ဝဲ လၢအသးနံၣ်ဒၣ်ဝဲအဂီၢ်န့ၣ်လီၤ.</w:t>
      </w:r>
      <w:r w:rsidR="004401D0" w:rsidRPr="006678EA">
        <w:rPr>
          <w:rFonts w:ascii="Noto Sans Myanmar" w:hAnsi="Noto Sans Myanmar" w:cs="Noto Sans Myanmar"/>
          <w:sz w:val="20"/>
          <w:szCs w:val="20"/>
          <w:lang w:eastAsia="en-AU"/>
        </w:rPr>
        <w:t xml:space="preserve"> </w:t>
      </w:r>
    </w:p>
    <w:p w14:paraId="3BCDD9B8" w14:textId="77777777" w:rsidR="004401D0" w:rsidRPr="006678EA" w:rsidRDefault="004401D0" w:rsidP="004401D0">
      <w:pPr>
        <w:pStyle w:val="Header"/>
        <w:rPr>
          <w:rFonts w:ascii="Noto Sans Myanmar" w:hAnsi="Noto Sans Myanmar" w:cs="Noto Sans Myanmar"/>
          <w:sz w:val="20"/>
          <w:szCs w:val="20"/>
          <w:lang w:eastAsia="en-AU"/>
        </w:rPr>
      </w:pPr>
    </w:p>
    <w:p w14:paraId="5B5DD2CD" w14:textId="4C58A32D" w:rsidR="004401D0" w:rsidRPr="006678EA" w:rsidRDefault="006678EA" w:rsidP="006678EA">
      <w:pPr>
        <w:pStyle w:val="Header"/>
        <w:rPr>
          <w:rFonts w:ascii="Noto Sans Myanmar" w:hAnsi="Noto Sans Myanmar" w:cs="Noto Sans Myanmar"/>
          <w:sz w:val="20"/>
          <w:szCs w:val="20"/>
          <w:lang w:eastAsia="en-AU"/>
        </w:rPr>
      </w:pPr>
      <w:r w:rsidRPr="006678EA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နုၥ်လီၤကွၢ်ဖဲကီၢ်စဲၣ်ဒီးလီၢ်ဖးလဲၣ်ကဝီၤဆူၣ်ချ့အပှၥ်ယဲၤသန့လၢတၢ်န့ၢ် အါထီၣ်တၢ်ဂ့ၢ်တၢ်ကျိၤဖဲမ့ၢ်တဆဲးကသံၣ်</w:t>
      </w:r>
      <w:r w:rsidRPr="006678EA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  <w:r w:rsidRPr="006678EA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တဘၣ်လိၥ်ကွဲအတၢ်လိၣ်တ ဖၣ်န့ၣ်တက့ၢ်.</w:t>
      </w:r>
    </w:p>
    <w:p w14:paraId="510D695D" w14:textId="0D7F31CC" w:rsidR="004401D0" w:rsidRPr="006678EA" w:rsidRDefault="006678EA" w:rsidP="004401D0">
      <w:pPr>
        <w:pStyle w:val="Heading2"/>
        <w:rPr>
          <w:rStyle w:val="A3"/>
          <w:rFonts w:ascii="Noto Sans Myanmar" w:hAnsi="Noto Sans Myanmar" w:cs="Noto Sans Myanmar"/>
          <w:b/>
          <w:bCs/>
          <w:iCs w:val="0"/>
          <w:color w:val="358189"/>
          <w:sz w:val="36"/>
          <w:szCs w:val="36"/>
        </w:rPr>
      </w:pPr>
      <w:r w:rsidRPr="006678EA">
        <w:rPr>
          <w:rStyle w:val="A3"/>
          <w:rFonts w:ascii="Noto Sans Myanmar" w:hAnsi="Noto Sans Myanmar" w:cs="Noto Sans Myanmar"/>
          <w:b/>
          <w:bCs/>
          <w:iCs w:val="0"/>
          <w:color w:val="358189"/>
          <w:sz w:val="36"/>
          <w:szCs w:val="36"/>
          <w:cs/>
          <w:lang w:bidi="my-MM"/>
        </w:rPr>
        <w:t>စ့ဟ့ၣ်မၤစၢၤတဖၣ်လၢဟံၣ်ဖိဃီဖိအဂီၢ်</w:t>
      </w:r>
    </w:p>
    <w:p w14:paraId="0A1A709A" w14:textId="4E17003F" w:rsidR="004401D0" w:rsidRDefault="006678EA" w:rsidP="006678EA">
      <w:pPr>
        <w:pStyle w:val="Header"/>
        <w:rPr>
          <w:rFonts w:ascii="Noto Sans Myanmar" w:hAnsi="Noto Sans Myanmar" w:cs="Noto Sans Myanmar"/>
          <w:sz w:val="20"/>
          <w:szCs w:val="20"/>
          <w:lang w:eastAsia="en-AU"/>
        </w:rPr>
      </w:pPr>
      <w:r w:rsidRPr="006678EA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တၢ်ကဒိးန့ၢ်ဘၣ်စ့ဟ့ၣ်မၤစၢၤတနီၤလၢဟံၣ်ဖိဃီဖိ (တဆဲးကသံၣ်</w:t>
      </w:r>
      <w:r w:rsidRPr="006678EA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  <w:r w:rsidRPr="006678EA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တ န့ၢ်ဘၣ်စ့) အဂီၢ်န့ၣ်</w:t>
      </w:r>
      <w:r w:rsidRPr="006678EA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  <w:r w:rsidRPr="006678EA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နဖိကဘၣ် -</w:t>
      </w:r>
      <w:r w:rsidR="004401D0" w:rsidRPr="006678EA">
        <w:rPr>
          <w:rFonts w:ascii="Noto Sans Myanmar" w:hAnsi="Noto Sans Myanmar" w:cs="Noto Sans Myanmar"/>
          <w:sz w:val="20"/>
          <w:szCs w:val="20"/>
          <w:lang w:eastAsia="en-AU"/>
        </w:rPr>
        <w:t xml:space="preserve"> </w:t>
      </w:r>
    </w:p>
    <w:p w14:paraId="637147CD" w14:textId="4A5DF6AE" w:rsidR="006678EA" w:rsidRDefault="006678EA" w:rsidP="006678EA">
      <w:pPr>
        <w:pStyle w:val="Header"/>
        <w:numPr>
          <w:ilvl w:val="0"/>
          <w:numId w:val="46"/>
        </w:numPr>
        <w:rPr>
          <w:rFonts w:ascii="Noto Sans Myanmar" w:hAnsi="Noto Sans Myanmar" w:cs="Noto Sans Myanmar"/>
          <w:sz w:val="20"/>
          <w:szCs w:val="20"/>
          <w:lang w:eastAsia="en-AU"/>
        </w:rPr>
      </w:pPr>
      <w:r w:rsidRPr="006678EA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ချုးစိၤလိၥ်အသးဒီးအဝဲသ့ၣ်အတၢ်ဆဲးကသံၣ်ဒီသဒၢတဖၣ်</w:t>
      </w:r>
      <w:r w:rsidRPr="006678EA">
        <w:rPr>
          <w:rFonts w:ascii="Noto Sans Myanmar" w:hAnsi="Noto Sans Myanmar" w:cs="Noto Sans Myanmar"/>
          <w:sz w:val="20"/>
          <w:szCs w:val="20"/>
          <w:lang w:eastAsia="en-AU"/>
        </w:rPr>
        <w:t>,</w:t>
      </w:r>
    </w:p>
    <w:p w14:paraId="11CD5F5C" w14:textId="6227A2D5" w:rsidR="006678EA" w:rsidRDefault="006678EA" w:rsidP="006678EA">
      <w:pPr>
        <w:pStyle w:val="Header"/>
        <w:numPr>
          <w:ilvl w:val="0"/>
          <w:numId w:val="46"/>
        </w:numPr>
        <w:rPr>
          <w:rFonts w:ascii="Noto Sans Myanmar" w:hAnsi="Noto Sans Myanmar" w:cs="Noto Sans Myanmar"/>
          <w:sz w:val="20"/>
          <w:szCs w:val="20"/>
          <w:cs/>
          <w:lang w:eastAsia="en-AU"/>
        </w:rPr>
      </w:pPr>
      <w:r w:rsidRPr="006678EA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အိၣ်လၢတၢ်ချုးခံက့ၤတၢ်ရဲၣ်လီၤကျဲၤလီၤလၢဘၣ်တၢ် အၢၣ်လီၤတူၢ်လိၥ်အီၤ</w:t>
      </w:r>
      <w:r w:rsidRPr="006678EA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  <w:r w:rsidRPr="006678EA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မ့တမ့ၢ်</w:t>
      </w:r>
    </w:p>
    <w:p w14:paraId="259EA836" w14:textId="7B27DE61" w:rsidR="006678EA" w:rsidRPr="006678EA" w:rsidRDefault="006678EA" w:rsidP="006678EA">
      <w:pPr>
        <w:pStyle w:val="Header"/>
        <w:numPr>
          <w:ilvl w:val="0"/>
          <w:numId w:val="46"/>
        </w:numPr>
        <w:rPr>
          <w:rFonts w:ascii="Noto Sans Myanmar" w:hAnsi="Noto Sans Myanmar" w:cs="Noto Sans Myanmar"/>
          <w:sz w:val="20"/>
          <w:szCs w:val="20"/>
          <w:lang w:eastAsia="en-AU"/>
        </w:rPr>
      </w:pPr>
      <w:r w:rsidRPr="006678EA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အိၣ်ဒီးတၢ်ပျဲပူၤလၢဘၣ်တၢ်အၢၣ်လီၤတူၢ်လိၥ်အီၤန့ၣ်လီၤ.</w:t>
      </w:r>
    </w:p>
    <w:p w14:paraId="7708C3C1" w14:textId="77777777" w:rsidR="004401D0" w:rsidRPr="004401D0" w:rsidRDefault="004401D0" w:rsidP="004401D0">
      <w:pPr>
        <w:pStyle w:val="Header"/>
        <w:rPr>
          <w:lang w:eastAsia="en-AU"/>
        </w:rPr>
      </w:pPr>
    </w:p>
    <w:p w14:paraId="450BF8DD" w14:textId="572E0D04" w:rsidR="004401D0" w:rsidRPr="006678EA" w:rsidRDefault="006678EA" w:rsidP="004401D0">
      <w:pPr>
        <w:pStyle w:val="Header"/>
        <w:rPr>
          <w:rFonts w:ascii="Noto Sans Myanmar" w:hAnsi="Noto Sans Myanmar" w:cs="Noto Sans Myanmar"/>
          <w:sz w:val="20"/>
          <w:szCs w:val="20"/>
          <w:lang w:eastAsia="en-AU"/>
        </w:rPr>
      </w:pPr>
      <w:r w:rsidRPr="006678EA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နုၥ်လီၤကွၢ်ဖဲတၢ်ဟ့ၣ်မၤယူၢ်တဖၣ်အီးစထြ့လယါအပှၥ်ယဲၤသန့လၢ တၢ်န့ၢ်အါထီၣ်တၢ်ဂ့ၢ်တၢ်ကျိၤအဂီၢ်လၢတဆဲးကသံၣ်</w:t>
      </w:r>
      <w:r w:rsidRPr="006678EA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  <w:r w:rsidRPr="006678EA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တန့ၢ်ဘၣ်စ့ အတၢ်လိၣ်တဖၣ်အဖီခိၣ်န့ၣ်တက့ၢ်.</w:t>
      </w:r>
    </w:p>
    <w:p w14:paraId="195CB868" w14:textId="163C4E4D" w:rsidR="004401D0" w:rsidRPr="006678EA" w:rsidRDefault="006678EA" w:rsidP="004401D0">
      <w:pPr>
        <w:pStyle w:val="Heading2"/>
        <w:rPr>
          <w:rStyle w:val="A3"/>
          <w:rFonts w:ascii="Noto Sans Myanmar" w:hAnsi="Noto Sans Myanmar" w:cs="Noto Sans Myanmar"/>
          <w:b/>
          <w:bCs/>
          <w:iCs w:val="0"/>
          <w:color w:val="358189"/>
          <w:sz w:val="36"/>
          <w:szCs w:val="36"/>
        </w:rPr>
      </w:pPr>
      <w:r w:rsidRPr="006678EA">
        <w:rPr>
          <w:rStyle w:val="A3"/>
          <w:rFonts w:ascii="Noto Sans Myanmar" w:hAnsi="Noto Sans Myanmar" w:cs="Noto Sans Myanmar"/>
          <w:b/>
          <w:bCs/>
          <w:iCs w:val="0"/>
          <w:color w:val="358189"/>
          <w:sz w:val="36"/>
          <w:szCs w:val="36"/>
          <w:cs/>
          <w:lang w:val="el-GR" w:bidi="my-MM"/>
        </w:rPr>
        <w:t>တၢ်ဆဲးကသံၣ်ဒီသဒၢအတၢ်မၤနီၣ်မၤဃါတဖၣ်</w:t>
      </w:r>
    </w:p>
    <w:p w14:paraId="26607C42" w14:textId="28A8CD44" w:rsidR="004401D0" w:rsidRPr="006678EA" w:rsidRDefault="006678EA" w:rsidP="004401D0">
      <w:pPr>
        <w:pStyle w:val="Header"/>
        <w:rPr>
          <w:rFonts w:ascii="Noto Sans Myanmar" w:hAnsi="Noto Sans Myanmar" w:cs="Noto Sans Myanmar"/>
          <w:sz w:val="20"/>
          <w:szCs w:val="20"/>
          <w:lang w:eastAsia="en-AU"/>
        </w:rPr>
      </w:pPr>
      <w:r w:rsidRPr="006678EA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နဖိအကသံၣ်ဆဲးဒီသဒၢတဖၣ်ကြၢးတၢ်မၤနီၣ်မၤဃၥ်ပၥ်အီၤလၢအ ဝဲသ့ၣ်အနီၢ်တဂၤဆူၣ်ချ့တၢ်မၤနီၣ်မၤဃၥ်အလံၥ်လၢတၢ်ဟ့ၣ်ပၥ်အီၤ ဖဲအအိၣ်ဖျဲၣ်ထီၣ်န့ၣ်လီၤ.</w:t>
      </w:r>
      <w:r w:rsidR="004401D0" w:rsidRPr="006678EA">
        <w:rPr>
          <w:rFonts w:ascii="Noto Sans Myanmar" w:hAnsi="Noto Sans Myanmar" w:cs="Noto Sans Myanmar"/>
          <w:sz w:val="20"/>
          <w:szCs w:val="20"/>
          <w:lang w:eastAsia="en-AU"/>
        </w:rPr>
        <w:t xml:space="preserve"> </w:t>
      </w:r>
    </w:p>
    <w:p w14:paraId="462715A7" w14:textId="77777777" w:rsidR="004401D0" w:rsidRPr="006678EA" w:rsidRDefault="004401D0" w:rsidP="004401D0">
      <w:pPr>
        <w:pStyle w:val="Header"/>
        <w:rPr>
          <w:rFonts w:ascii="Noto Sans Myanmar" w:hAnsi="Noto Sans Myanmar" w:cs="Noto Sans Myanmar"/>
          <w:sz w:val="20"/>
          <w:szCs w:val="20"/>
          <w:lang w:eastAsia="en-AU"/>
        </w:rPr>
      </w:pPr>
    </w:p>
    <w:p w14:paraId="5E8BB07D" w14:textId="5EF350B1" w:rsidR="004401D0" w:rsidRPr="006678EA" w:rsidRDefault="006678EA" w:rsidP="004401D0">
      <w:pPr>
        <w:pStyle w:val="Header"/>
        <w:rPr>
          <w:rFonts w:ascii="Noto Sans Myanmar" w:hAnsi="Noto Sans Myanmar" w:cs="Noto Sans Myanmar"/>
          <w:sz w:val="20"/>
          <w:szCs w:val="20"/>
          <w:lang w:eastAsia="en-AU"/>
        </w:rPr>
      </w:pPr>
      <w:r w:rsidRPr="006678EA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နပှၤဆဲးန့ၢ်နၤကသံၣ်ဒီသဒၢကမၤနီၣ်မၤဃၥ်စ့ၢ်ကီးဝဲအဝဲသ့ၣ်အက သံၣ်ဆဲးဒီသဒၢတဖၣ်လၢအီးစထြ့လယါကသံၣ်ဒီသဒၢတၢ်မၤနီၣ်မၤဃၥ် (</w:t>
      </w:r>
      <w:r w:rsidRPr="006678EA">
        <w:rPr>
          <w:rFonts w:ascii="Noto Sans Myanmar" w:hAnsi="Noto Sans Myanmar" w:cs="Noto Sans Myanmar"/>
          <w:sz w:val="20"/>
          <w:szCs w:val="20"/>
          <w:lang w:eastAsia="en-AU"/>
        </w:rPr>
        <w:t xml:space="preserve">AIR) </w:t>
      </w:r>
      <w:r w:rsidRPr="006678EA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အပူၤန့ၣ်လီၤ.</w:t>
      </w:r>
      <w:r w:rsidR="004401D0" w:rsidRPr="006678EA">
        <w:rPr>
          <w:rFonts w:ascii="Noto Sans Myanmar" w:hAnsi="Noto Sans Myanmar" w:cs="Noto Sans Myanmar"/>
          <w:sz w:val="20"/>
          <w:szCs w:val="20"/>
          <w:lang w:eastAsia="en-AU"/>
        </w:rPr>
        <w:t xml:space="preserve"> </w:t>
      </w:r>
    </w:p>
    <w:p w14:paraId="31E2E36F" w14:textId="77777777" w:rsidR="004401D0" w:rsidRPr="006678EA" w:rsidRDefault="004401D0" w:rsidP="004401D0">
      <w:pPr>
        <w:pStyle w:val="Header"/>
        <w:rPr>
          <w:rFonts w:ascii="Noto Sans Myanmar" w:hAnsi="Noto Sans Myanmar" w:cs="Noto Sans Myanmar"/>
          <w:sz w:val="20"/>
          <w:szCs w:val="20"/>
          <w:lang w:eastAsia="en-AU"/>
        </w:rPr>
      </w:pPr>
    </w:p>
    <w:p w14:paraId="2FFE9450" w14:textId="2136FD20" w:rsidR="004401D0" w:rsidRPr="004401D0" w:rsidRDefault="006678EA" w:rsidP="004401D0">
      <w:pPr>
        <w:pStyle w:val="Header"/>
        <w:rPr>
          <w:lang w:eastAsia="en-AU"/>
        </w:rPr>
      </w:pPr>
      <w:r w:rsidRPr="006678EA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နန့ၢ်ဘၣ်နဖိတၢ်ဆဲးကသံၣ်ဒီသဒၢအတၢ်စံၣ်စိၤတၢ်ပၥ်ဖျါလၢ</w:t>
      </w:r>
      <w:r w:rsidRPr="006678EA">
        <w:rPr>
          <w:rFonts w:cs="Noto Sans Chakma"/>
          <w:cs/>
          <w:lang w:eastAsia="en-AU" w:bidi="my-MM"/>
        </w:rPr>
        <w:t xml:space="preserve"> (</w:t>
      </w:r>
      <w:r w:rsidRPr="006678EA">
        <w:rPr>
          <w:lang w:eastAsia="en-AU"/>
        </w:rPr>
        <w:t xml:space="preserve">AIR) </w:t>
      </w:r>
      <w:r w:rsidRPr="006678EA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အအိၣ်သ့ဝဲခီဖျိလၢ</w:t>
      </w:r>
      <w:r w:rsidRPr="006678EA">
        <w:rPr>
          <w:rFonts w:cs="Noto Sans Chakma"/>
          <w:cs/>
          <w:lang w:eastAsia="en-AU" w:bidi="my-MM"/>
        </w:rPr>
        <w:t xml:space="preserve"> -</w:t>
      </w:r>
      <w:r w:rsidR="004401D0" w:rsidRPr="004401D0">
        <w:rPr>
          <w:lang w:eastAsia="en-AU"/>
        </w:rPr>
        <w:t xml:space="preserve"> </w:t>
      </w:r>
    </w:p>
    <w:p w14:paraId="41BD7705" w14:textId="0DF2726A" w:rsidR="006678EA" w:rsidRPr="006678EA" w:rsidRDefault="006678EA" w:rsidP="006678EA">
      <w:pPr>
        <w:pStyle w:val="Header"/>
        <w:numPr>
          <w:ilvl w:val="0"/>
          <w:numId w:val="33"/>
        </w:numPr>
        <w:rPr>
          <w:rFonts w:ascii="Noto Sans Myanmar" w:hAnsi="Noto Sans Myanmar" w:cs="Noto Sans Myanmar"/>
          <w:sz w:val="20"/>
          <w:szCs w:val="20"/>
          <w:lang w:eastAsia="en-AU"/>
        </w:rPr>
      </w:pPr>
      <w:r w:rsidRPr="006678EA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တၢ်လဲၤဆူ</w:t>
      </w:r>
      <w:r w:rsidR="004401D0" w:rsidRPr="004401D0">
        <w:rPr>
          <w:lang w:eastAsia="en-AU"/>
        </w:rPr>
        <w:t xml:space="preserve"> </w:t>
      </w:r>
      <w:hyperlink r:id="rId13" w:history="1">
        <w:r w:rsidR="004401D0" w:rsidRPr="006678EA">
          <w:rPr>
            <w:rStyle w:val="Hyperlink"/>
            <w:b/>
            <w:bCs/>
            <w:color w:val="000000" w:themeColor="text1"/>
            <w:u w:val="none"/>
            <w:lang w:eastAsia="en-AU"/>
          </w:rPr>
          <w:t>my.gov.au</w:t>
        </w:r>
      </w:hyperlink>
      <w:r w:rsidRPr="006678EA">
        <w:rPr>
          <w:color w:val="000000" w:themeColor="text1"/>
          <w:lang w:eastAsia="en-AU"/>
        </w:rPr>
        <w:t xml:space="preserve"> </w:t>
      </w:r>
      <w:r w:rsidRPr="006678EA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ဒီးတၢ်နုၥ်လီၤလၢကမၤန့ၢ်မဲဒံၣ်ခဲရ် လီကျိၤအစရီ</w:t>
      </w:r>
      <w:r w:rsidRPr="006678EA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</w:p>
    <w:p w14:paraId="548C7FED" w14:textId="1C8BD961" w:rsidR="004401D0" w:rsidRPr="006678EA" w:rsidRDefault="006678EA" w:rsidP="006678EA">
      <w:pPr>
        <w:pStyle w:val="Header"/>
        <w:ind w:left="360"/>
        <w:rPr>
          <w:rFonts w:ascii="Noto Sans Myanmar" w:hAnsi="Noto Sans Myanmar" w:cs="Noto Sans Myanmar"/>
          <w:sz w:val="20"/>
          <w:szCs w:val="20"/>
          <w:lang w:eastAsia="en-AU"/>
        </w:rPr>
      </w:pPr>
      <w:r w:rsidRPr="006678EA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 xml:space="preserve">မ့တမ့ၢ်တၢ်သူအဲးစပြဲးဖလးမဲဒံၣ်ခဲရ်လီတဲစိအဲးဖ် </w:t>
      </w:r>
      <w:r w:rsidR="004401D0" w:rsidRPr="006678EA">
        <w:rPr>
          <w:rFonts w:ascii="Noto Sans Myanmar" w:hAnsi="Noto Sans Myanmar" w:cs="Noto Sans Myanmar"/>
          <w:sz w:val="20"/>
          <w:szCs w:val="20"/>
          <w:lang w:eastAsia="en-AU"/>
        </w:rPr>
        <w:t xml:space="preserve"> </w:t>
      </w:r>
    </w:p>
    <w:p w14:paraId="2D149026" w14:textId="1ED41962" w:rsidR="004401D0" w:rsidRPr="004401D0" w:rsidRDefault="006678EA" w:rsidP="004401D0">
      <w:pPr>
        <w:pStyle w:val="Header"/>
        <w:numPr>
          <w:ilvl w:val="0"/>
          <w:numId w:val="33"/>
        </w:numPr>
        <w:rPr>
          <w:lang w:eastAsia="en-AU"/>
        </w:rPr>
      </w:pPr>
      <w:r w:rsidRPr="006678EA">
        <w:rPr>
          <w:rFonts w:ascii="Noto Sans Myanmar" w:hAnsi="Noto Sans Myanmar" w:cs="Noto Sans Myanmar"/>
          <w:sz w:val="20"/>
          <w:szCs w:val="20"/>
          <w:cs/>
          <w:lang w:val="el-GR" w:eastAsia="en-AU" w:bidi="my-MM"/>
        </w:rPr>
        <w:t>တၢ်ကိးတၢ်ဟ့ၣ်မၤယူၢ်တဖၣ်အီးစထြ့လယါဖဲ</w:t>
      </w:r>
      <w:r w:rsidRPr="006678EA">
        <w:rPr>
          <w:lang w:eastAsia="en-AU"/>
        </w:rPr>
        <w:t xml:space="preserve"> </w:t>
      </w:r>
      <w:r w:rsidR="004401D0" w:rsidRPr="004401D0">
        <w:rPr>
          <w:b/>
          <w:bCs/>
          <w:lang w:eastAsia="en-AU"/>
        </w:rPr>
        <w:t xml:space="preserve">1800 653 809 </w:t>
      </w:r>
      <w:r w:rsidRPr="006678EA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လၢတၢ်ဃ့န့ၢ်ကွဲးဒိတခါလၢနဂီၢ်</w:t>
      </w:r>
    </w:p>
    <w:p w14:paraId="7E007E79" w14:textId="7289C825" w:rsidR="004401D0" w:rsidRPr="006678EA" w:rsidRDefault="006678EA" w:rsidP="004401D0">
      <w:pPr>
        <w:pStyle w:val="Header"/>
        <w:numPr>
          <w:ilvl w:val="0"/>
          <w:numId w:val="33"/>
        </w:numPr>
        <w:rPr>
          <w:rFonts w:ascii="Noto Sans Myanmar" w:hAnsi="Noto Sans Myanmar" w:cs="Noto Sans Myanmar"/>
          <w:sz w:val="20"/>
          <w:szCs w:val="20"/>
        </w:rPr>
      </w:pPr>
      <w:r w:rsidRPr="006678EA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တၢ်ဃ့နပှၤဆဲးန့ၢ်နၤကသံၣ်ဒီသဒၢလၢကစဲကျံးထုးထီၣ်ကွဲးဒိတ ခါလၢနဂီၢ်တက့ၢ်.</w:t>
      </w:r>
    </w:p>
    <w:p w14:paraId="231261D6" w14:textId="0EC24C75" w:rsidR="004401D0" w:rsidRPr="00434B56" w:rsidRDefault="00434B56" w:rsidP="004401D0">
      <w:pPr>
        <w:pStyle w:val="Heading2"/>
        <w:rPr>
          <w:rFonts w:ascii="Noto Sans Myanmar" w:hAnsi="Noto Sans Myanmar" w:cs="Noto Sans Myanmar"/>
          <w:iCs w:val="0"/>
          <w:szCs w:val="36"/>
        </w:rPr>
      </w:pPr>
      <w:r w:rsidRPr="00434B56">
        <w:rPr>
          <w:rFonts w:ascii="Noto Sans Myanmar" w:hAnsi="Noto Sans Myanmar" w:cs="Noto Sans Myanmar"/>
          <w:iCs w:val="0"/>
          <w:szCs w:val="36"/>
          <w:cs/>
          <w:lang w:val="el-GR" w:bidi="my-MM"/>
        </w:rPr>
        <w:lastRenderedPageBreak/>
        <w:t>ဖိသၣ်အဆဲးတ့ၢ်လံကသံၣ်ဒီသဒၢလၢထံဂုၤကီၢ်ဂၤတဖၣ်</w:t>
      </w:r>
    </w:p>
    <w:p w14:paraId="2DE5B535" w14:textId="1B7139D3" w:rsidR="004401D0" w:rsidRPr="00434B56" w:rsidRDefault="00434B56" w:rsidP="00434B56">
      <w:pPr>
        <w:pStyle w:val="Header"/>
        <w:rPr>
          <w:rFonts w:ascii="Noto Sans Myanmar" w:hAnsi="Noto Sans Myanmar" w:cs="Noto Sans Myanmar"/>
          <w:sz w:val="20"/>
          <w:szCs w:val="20"/>
          <w:lang w:eastAsia="en-AU"/>
        </w:rPr>
      </w:pPr>
      <w:r w:rsidRPr="00434B56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နဖိမ့ၢ်ဆဲးကသံၣ်ဒီသဒၢလၢထံဂုၤကီၢ်ဂၤန့ၣ်</w:t>
      </w:r>
      <w:r w:rsidRPr="00434B56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  <w:r w:rsidRPr="00434B56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လဲၤစိၥ်တၢ်ဆဲးကသံၣ်ဒီ သဒၢတၢ်မၤနီၣ်မၤ</w:t>
      </w:r>
      <w:r>
        <w:rPr>
          <w:rFonts w:ascii="Noto Sans Myanmar" w:hAnsi="Noto Sans Myanmar" w:cs="Noto Sans Myanmar" w:hint="cs"/>
          <w:sz w:val="20"/>
          <w:szCs w:val="20"/>
          <w:cs/>
          <w:lang w:eastAsia="en-AU" w:bidi="my-MM"/>
        </w:rPr>
        <w:t xml:space="preserve"> </w:t>
      </w:r>
      <w:r w:rsidRPr="00434B56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ဃၥ်သ့ၣ်တဖၣ်န့ၣ်လၢအဲကလံးကျိၥ်ဆူပှၤဆဲး န့ၢ်ကသံၣ်ဒီသဒၢလၢအီးစထြ့လယါအပူၤ</w:t>
      </w:r>
      <w:r w:rsidRPr="00434B56">
        <w:rPr>
          <w:rFonts w:ascii="Noto Sans Myanmar" w:hAnsi="Noto Sans Myanmar" w:cs="Noto Sans Myanmar"/>
          <w:sz w:val="20"/>
          <w:szCs w:val="20"/>
          <w:lang w:eastAsia="en-AU"/>
        </w:rPr>
        <w:t xml:space="preserve">, </w:t>
      </w:r>
      <w:r w:rsidRPr="00434B56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လၢတၢ်န့ၣ်အဃိအဝဲသ့ၣ်မၤ န့ၢ်ဝဲသ့လၢတၢ်-</w:t>
      </w:r>
      <w:r w:rsidR="004401D0" w:rsidRPr="00434B56">
        <w:rPr>
          <w:rFonts w:ascii="Noto Sans Myanmar" w:hAnsi="Noto Sans Myanmar" w:cs="Noto Sans Myanmar"/>
          <w:sz w:val="20"/>
          <w:szCs w:val="20"/>
          <w:lang w:eastAsia="en-AU"/>
        </w:rPr>
        <w:t xml:space="preserve"> </w:t>
      </w:r>
    </w:p>
    <w:p w14:paraId="60658486" w14:textId="22679C80" w:rsidR="004401D0" w:rsidRPr="002F724E" w:rsidRDefault="002F724E" w:rsidP="00E5290F">
      <w:pPr>
        <w:pStyle w:val="Header"/>
        <w:numPr>
          <w:ilvl w:val="0"/>
          <w:numId w:val="34"/>
        </w:numPr>
        <w:ind w:left="709" w:hanging="349"/>
        <w:rPr>
          <w:rFonts w:ascii="Noto Sans Myanmar" w:hAnsi="Noto Sans Myanmar" w:cs="Noto Sans Myanmar"/>
          <w:sz w:val="20"/>
          <w:szCs w:val="20"/>
          <w:lang w:eastAsia="en-AU"/>
        </w:rPr>
      </w:pPr>
      <w:r w:rsidRPr="002F724E">
        <w:rPr>
          <w:rFonts w:ascii="Noto Sans Myanmar" w:hAnsi="Noto Sans Myanmar" w:cs="Noto Sans Myanmar"/>
          <w:sz w:val="20"/>
          <w:szCs w:val="20"/>
          <w:cs/>
          <w:lang w:val="el-GR" w:eastAsia="en-AU" w:bidi="my-MM"/>
        </w:rPr>
        <w:t>သမံသမိးသတြီၤကွၢ်တၢ်ဆဲးကသံၣ်ဒီသဒၢတဖၣ်ဒီးဒီကလုၥ်က သံၣ်ဒီသဒၢအတၢ်ရဲၣ်တၢ်ကျဲၤတၢ်ရဲၣ်လီၤကျဲၤလီၤ</w:t>
      </w:r>
      <w:r w:rsidRPr="002F724E">
        <w:rPr>
          <w:rFonts w:ascii="Noto Sans Myanmar" w:hAnsi="Noto Sans Myanmar" w:cs="Noto Sans Myanmar"/>
          <w:sz w:val="20"/>
          <w:szCs w:val="20"/>
          <w:lang w:eastAsia="en-AU"/>
        </w:rPr>
        <w:t xml:space="preserve"> </w:t>
      </w:r>
    </w:p>
    <w:p w14:paraId="3199F374" w14:textId="742549EC" w:rsidR="004401D0" w:rsidRPr="002F724E" w:rsidRDefault="002F724E" w:rsidP="004401D0">
      <w:pPr>
        <w:pStyle w:val="Header"/>
        <w:numPr>
          <w:ilvl w:val="0"/>
          <w:numId w:val="34"/>
        </w:numPr>
        <w:rPr>
          <w:rFonts w:ascii="Noto Sans Myanmar" w:hAnsi="Noto Sans Myanmar" w:cs="Noto Sans Myanmar"/>
          <w:sz w:val="20"/>
          <w:szCs w:val="20"/>
          <w:lang w:eastAsia="en-AU"/>
        </w:rPr>
      </w:pPr>
      <w:r w:rsidRPr="002F724E">
        <w:rPr>
          <w:rFonts w:ascii="Noto Sans Myanmar" w:hAnsi="Noto Sans Myanmar" w:cs="Noto Sans Myanmar"/>
          <w:sz w:val="20"/>
          <w:szCs w:val="20"/>
          <w:cs/>
          <w:lang w:eastAsia="en-AU" w:bidi="my-MM"/>
        </w:rPr>
        <w:t>သူးကျဲၤတၢ်ချုးခံက့ၤအတၢ်ရဲၣ်တၢ်ကျဲၤလၢကသံၣ်ဒီသဒၢ လၢအပျံကွံၥ်သးတဖၣ်</w:t>
      </w:r>
      <w:r w:rsidR="004401D0" w:rsidRPr="002F724E">
        <w:rPr>
          <w:rFonts w:ascii="Noto Sans Myanmar" w:hAnsi="Noto Sans Myanmar" w:cs="Noto Sans Myanmar"/>
          <w:sz w:val="20"/>
          <w:szCs w:val="20"/>
          <w:lang w:eastAsia="en-AU"/>
        </w:rPr>
        <w:t xml:space="preserve"> </w:t>
      </w:r>
    </w:p>
    <w:p w14:paraId="2E64EDDA" w14:textId="46B37A8E" w:rsidR="000B58E9" w:rsidRPr="002F724E" w:rsidRDefault="002F724E" w:rsidP="00FC4AC0">
      <w:pPr>
        <w:pStyle w:val="Header"/>
        <w:numPr>
          <w:ilvl w:val="0"/>
          <w:numId w:val="34"/>
        </w:numPr>
        <w:rPr>
          <w:rFonts w:ascii="Noto Sans Myanmar" w:hAnsi="Noto Sans Myanmar" w:cs="Noto Sans Myanmar"/>
          <w:sz w:val="20"/>
          <w:szCs w:val="20"/>
          <w:lang w:eastAsia="en-AU"/>
        </w:rPr>
      </w:pPr>
      <w:r w:rsidRPr="002F724E">
        <w:rPr>
          <w:rFonts w:ascii="Noto Sans Myanmar" w:hAnsi="Noto Sans Myanmar" w:cs="Noto Sans Myanmar"/>
          <w:sz w:val="20"/>
          <w:szCs w:val="20"/>
          <w:cs/>
          <w:lang w:val="el-GR" w:eastAsia="en-AU" w:bidi="my-MM"/>
        </w:rPr>
        <w:t>ထၢနုၥ်လီၤထံဂုၤကီၢ်ဂၤတၢ်ဆဲးကသံၣ်ဒီသဒၢတဖၣ်ဆူအီးစထြ့ လယါကသံၣ်ဒီသဒၢတၢ်မၤနီၣ်မၤဃၥ်အပူၤန့ၣ်လီၤ.</w:t>
      </w:r>
    </w:p>
    <w:p w14:paraId="11F05834" w14:textId="77777777" w:rsidR="004401D0" w:rsidRDefault="004401D0" w:rsidP="004401D0">
      <w:pPr>
        <w:pStyle w:val="Header"/>
        <w:rPr>
          <w:rFonts w:cstheme="minorHAnsi"/>
          <w:b/>
          <w:bCs/>
        </w:rPr>
      </w:pPr>
    </w:p>
    <w:p w14:paraId="5C6307A7" w14:textId="7232ECEC" w:rsidR="004401D0" w:rsidRPr="00211460" w:rsidRDefault="00211460" w:rsidP="004401D0">
      <w:pPr>
        <w:pStyle w:val="Header"/>
        <w:rPr>
          <w:rFonts w:ascii="Noto Sans Myanmar" w:hAnsi="Noto Sans Myanmar" w:cs="Noto Sans Myanmar"/>
        </w:rPr>
      </w:pPr>
      <w:r w:rsidRPr="00211460">
        <w:rPr>
          <w:rFonts w:ascii="Noto Sans Myanmar" w:hAnsi="Noto Sans Myanmar" w:cs="Noto Sans Myanmar"/>
          <w:cs/>
          <w:lang w:bidi="my-MM"/>
        </w:rPr>
        <w:t>လၢတၢ်ဂ့ၢ်တၢ်ကျိၤအါထီၣ်အဂီၢ်</w:t>
      </w:r>
    </w:p>
    <w:p w14:paraId="5E29861B" w14:textId="528B42AE" w:rsidR="004401D0" w:rsidRPr="00211460" w:rsidRDefault="00211460" w:rsidP="004401D0">
      <w:pPr>
        <w:pStyle w:val="Header"/>
        <w:rPr>
          <w:rFonts w:ascii="Noto Sans Myanmar" w:hAnsi="Noto Sans Myanmar" w:cs="Noto Sans Myanmar"/>
          <w:sz w:val="20"/>
          <w:szCs w:val="20"/>
        </w:rPr>
      </w:pPr>
      <w:r w:rsidRPr="00211460">
        <w:rPr>
          <w:rFonts w:ascii="Noto Sans Myanmar" w:hAnsi="Noto Sans Myanmar" w:cs="Noto Sans Myanmar"/>
          <w:sz w:val="20"/>
          <w:szCs w:val="20"/>
          <w:cs/>
          <w:lang w:val="el-GR" w:bidi="my-MM"/>
        </w:rPr>
        <w:t>ကတိၤတၢ်ဒီးနပှၤဆဲးန့ၢ်နၤကသံၣ်ဒီသဒၢ</w:t>
      </w:r>
    </w:p>
    <w:p w14:paraId="7A0A9DFC" w14:textId="2A8D7DED" w:rsidR="004401D0" w:rsidRPr="004401D0" w:rsidRDefault="00211460" w:rsidP="004401D0">
      <w:pPr>
        <w:pStyle w:val="Header"/>
      </w:pPr>
      <w:r w:rsidRPr="00211460">
        <w:rPr>
          <w:rFonts w:ascii="Noto Sans Myanmar" w:hAnsi="Noto Sans Myanmar" w:cs="Noto Sans Myanmar"/>
          <w:sz w:val="20"/>
          <w:szCs w:val="20"/>
          <w:cs/>
          <w:lang w:bidi="my-MM"/>
        </w:rPr>
        <w:t>နုၥ်လီၤကွၢ်</w:t>
      </w:r>
      <w:r w:rsidR="004401D0" w:rsidRPr="004401D0">
        <w:t xml:space="preserve"> health.gov.au/</w:t>
      </w:r>
      <w:proofErr w:type="spellStart"/>
      <w:r w:rsidR="004401D0" w:rsidRPr="004401D0">
        <w:t>childhoodimmunisation</w:t>
      </w:r>
      <w:proofErr w:type="spellEnd"/>
      <w:r w:rsidR="004401D0" w:rsidRPr="004401D0">
        <w:t xml:space="preserve"> </w:t>
      </w:r>
    </w:p>
    <w:p w14:paraId="5C181741" w14:textId="5392D62F" w:rsidR="00B82EB3" w:rsidRPr="00211460" w:rsidRDefault="00211460" w:rsidP="004401D0">
      <w:pPr>
        <w:pStyle w:val="Header"/>
        <w:rPr>
          <w:rFonts w:ascii="Noto Sans Myanmar" w:hAnsi="Noto Sans Myanmar" w:cs="Noto Sans Myanmar"/>
          <w:sz w:val="20"/>
          <w:szCs w:val="20"/>
        </w:rPr>
      </w:pPr>
      <w:r w:rsidRPr="00211460">
        <w:rPr>
          <w:rFonts w:ascii="Noto Sans Myanmar" w:hAnsi="Noto Sans Myanmar" w:cs="Noto Sans Myanmar"/>
          <w:sz w:val="20"/>
          <w:szCs w:val="20"/>
          <w:cs/>
          <w:lang w:bidi="my-MM"/>
        </w:rPr>
        <w:t>ဆဲးကျိးနကီၢ်စဲၣ်</w:t>
      </w:r>
      <w:r w:rsidRPr="00211460">
        <w:rPr>
          <w:rFonts w:ascii="Noto Sans Myanmar" w:hAnsi="Noto Sans Myanmar" w:cs="Noto Sans Myanmar"/>
          <w:sz w:val="20"/>
          <w:szCs w:val="20"/>
        </w:rPr>
        <w:t xml:space="preserve">, </w:t>
      </w:r>
      <w:r w:rsidRPr="00211460">
        <w:rPr>
          <w:rFonts w:ascii="Noto Sans Myanmar" w:hAnsi="Noto Sans Myanmar" w:cs="Noto Sans Myanmar"/>
          <w:sz w:val="20"/>
          <w:szCs w:val="20"/>
          <w:cs/>
          <w:lang w:bidi="my-MM"/>
        </w:rPr>
        <w:t>မ့တမ့ၢ်လီၢ်ဖးလဲၣ်ကဝီၤဆူၣ်ချ့ဝဲၤကျိၤ</w:t>
      </w:r>
      <w:r w:rsidR="004401D0" w:rsidRPr="00211460">
        <w:rPr>
          <w:rFonts w:ascii="Noto Sans Myanmar" w:hAnsi="Noto Sans Myanmar" w:cs="Noto Sans Myanmar"/>
          <w:sz w:val="20"/>
          <w:szCs w:val="20"/>
        </w:rPr>
        <w:t>.</w:t>
      </w:r>
    </w:p>
    <w:p w14:paraId="1142940B" w14:textId="77777777" w:rsidR="00B82EB3" w:rsidRDefault="00B82EB3" w:rsidP="00CD7A5B">
      <w:pPr>
        <w:pStyle w:val="Header"/>
        <w:rPr>
          <w:rFonts w:eastAsia="Arial Black" w:cstheme="minorHAnsi"/>
          <w:lang w:val="en-US" w:bidi="en-US"/>
        </w:rPr>
      </w:pPr>
    </w:p>
    <w:p w14:paraId="423628A3" w14:textId="77777777" w:rsidR="00B82EB3" w:rsidRDefault="00B82EB3" w:rsidP="00CD7A5B">
      <w:pPr>
        <w:pStyle w:val="Header"/>
        <w:rPr>
          <w:rFonts w:eastAsia="Arial Black" w:cstheme="minorHAnsi"/>
          <w:lang w:val="en-US" w:bidi="en-US"/>
        </w:rPr>
      </w:pPr>
      <w:r>
        <w:rPr>
          <w:rFonts w:eastAsia="Arial Black" w:cstheme="minorHAnsi"/>
          <w:lang w:val="en-US" w:bidi="en-US"/>
        </w:rPr>
        <w:t>Australian Government Department of Health and Aged Care</w:t>
      </w:r>
    </w:p>
    <w:p w14:paraId="32C1C95C" w14:textId="77777777" w:rsidR="00B82EB3" w:rsidRDefault="00B82EB3" w:rsidP="00CD7A5B">
      <w:pPr>
        <w:pStyle w:val="Header"/>
        <w:rPr>
          <w:rFonts w:eastAsia="Arial Black" w:cstheme="minorHAnsi"/>
          <w:lang w:val="en-US" w:bidi="en-US"/>
        </w:rPr>
      </w:pPr>
      <w:r>
        <w:rPr>
          <w:rFonts w:eastAsia="Arial Black" w:cstheme="minorHAnsi"/>
          <w:lang w:val="en-US" w:bidi="en-US"/>
        </w:rPr>
        <w:t>National Immunisation Program</w:t>
      </w:r>
    </w:p>
    <w:p w14:paraId="4F56A796" w14:textId="77777777" w:rsidR="00B82EB3" w:rsidRDefault="00B82EB3" w:rsidP="00CD7A5B">
      <w:pPr>
        <w:pStyle w:val="Header"/>
        <w:rPr>
          <w:rFonts w:eastAsia="Arial Black" w:cstheme="minorHAnsi"/>
          <w:lang w:val="en-US" w:bidi="en-US"/>
        </w:rPr>
      </w:pPr>
      <w:r>
        <w:rPr>
          <w:rFonts w:eastAsia="Arial Black" w:cstheme="minorHAnsi"/>
          <w:lang w:val="en-US" w:bidi="en-US"/>
        </w:rPr>
        <w:t xml:space="preserve">A joint Australian, State and Territory Government Initiative </w:t>
      </w:r>
    </w:p>
    <w:p w14:paraId="02B367CC" w14:textId="77777777" w:rsidR="004401D0" w:rsidRDefault="004401D0" w:rsidP="004401D0">
      <w:pPr>
        <w:pStyle w:val="Header"/>
        <w:rPr>
          <w:rFonts w:cstheme="minorHAnsi"/>
        </w:rPr>
      </w:pPr>
    </w:p>
    <w:p w14:paraId="37A1A858" w14:textId="324D2C91" w:rsidR="004401D0" w:rsidRPr="00211460" w:rsidRDefault="00211460" w:rsidP="004401D0">
      <w:pPr>
        <w:pStyle w:val="Header"/>
        <w:rPr>
          <w:rFonts w:ascii="Noto Sans Myanmar" w:hAnsi="Noto Sans Myanmar" w:cs="Noto Sans Myanmar"/>
          <w:sz w:val="18"/>
          <w:szCs w:val="18"/>
        </w:rPr>
      </w:pPr>
      <w:r w:rsidRPr="00211460">
        <w:rPr>
          <w:rFonts w:ascii="Noto Sans Myanmar" w:hAnsi="Noto Sans Myanmar" w:cs="Noto Sans Myanmar"/>
          <w:sz w:val="18"/>
          <w:szCs w:val="18"/>
          <w:cs/>
          <w:lang w:bidi="my-MM"/>
        </w:rPr>
        <w:t>တၢ်ဂ့ၢ်တၢ်ကျိၤလၢတၢ်စဲကျံးထုးထီၣ်ဝဲအံၤအပူၤခဲလၢၥ်န့ၣ်</w:t>
      </w:r>
      <w:r w:rsidRPr="00211460">
        <w:rPr>
          <w:rFonts w:ascii="Noto Sans Myanmar" w:hAnsi="Noto Sans Myanmar" w:cs="Noto Sans Myanmar"/>
          <w:sz w:val="18"/>
          <w:szCs w:val="18"/>
        </w:rPr>
        <w:t xml:space="preserve">, </w:t>
      </w:r>
      <w:r w:rsidRPr="00211460">
        <w:rPr>
          <w:rFonts w:ascii="Noto Sans Myanmar" w:hAnsi="Noto Sans Myanmar" w:cs="Noto Sans Myanmar"/>
          <w:sz w:val="18"/>
          <w:szCs w:val="18"/>
          <w:cs/>
          <w:lang w:bidi="my-MM"/>
        </w:rPr>
        <w:t xml:space="preserve">ဘၣ်ဝဲ တီဝဲဖဲ လါမးရှး </w:t>
      </w:r>
      <w:r w:rsidRPr="00211460">
        <w:rPr>
          <w:rFonts w:cs="Arial"/>
          <w:sz w:val="18"/>
          <w:szCs w:val="18"/>
        </w:rPr>
        <w:t>2023</w:t>
      </w:r>
      <w:r w:rsidRPr="00211460">
        <w:rPr>
          <w:rFonts w:ascii="Noto Sans Myanmar" w:hAnsi="Noto Sans Myanmar" w:cs="Noto Sans Myanmar"/>
          <w:sz w:val="18"/>
          <w:szCs w:val="18"/>
          <w:cs/>
          <w:lang w:bidi="my-MM"/>
        </w:rPr>
        <w:t>န့ၣ်လီၤ.</w:t>
      </w:r>
    </w:p>
    <w:p w14:paraId="24D15792" w14:textId="77777777" w:rsidR="00B82EB3" w:rsidRPr="001F2F78" w:rsidRDefault="00B82EB3" w:rsidP="00CD7A5B">
      <w:pPr>
        <w:pStyle w:val="Header"/>
      </w:pPr>
    </w:p>
    <w:sectPr w:rsidR="00B82EB3" w:rsidRPr="001F2F78" w:rsidSect="0008286C">
      <w:headerReference w:type="default" r:id="rId14"/>
      <w:footerReference w:type="default" r:id="rId15"/>
      <w:pgSz w:w="11906" w:h="16838"/>
      <w:pgMar w:top="1701" w:right="1418" w:bottom="106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56B36" w14:textId="77777777" w:rsidR="00F30261" w:rsidRDefault="00F30261" w:rsidP="00934368">
      <w:r>
        <w:separator/>
      </w:r>
    </w:p>
    <w:p w14:paraId="242E9F9B" w14:textId="77777777" w:rsidR="00F30261" w:rsidRDefault="00F30261" w:rsidP="00934368"/>
  </w:endnote>
  <w:endnote w:type="continuationSeparator" w:id="0">
    <w:p w14:paraId="4371E906" w14:textId="77777777" w:rsidR="00F30261" w:rsidRDefault="00F30261" w:rsidP="00934368">
      <w:r>
        <w:continuationSeparator/>
      </w:r>
    </w:p>
    <w:p w14:paraId="040571B0" w14:textId="77777777" w:rsidR="00F30261" w:rsidRDefault="00F30261" w:rsidP="00934368"/>
  </w:endnote>
  <w:endnote w:type="continuationNotice" w:id="1">
    <w:p w14:paraId="3DDC7652" w14:textId="77777777" w:rsidR="00F30261" w:rsidRDefault="00F30261" w:rsidP="00934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Black">
    <w:altName w:val="Proxima Nova Black"/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Proxima Nova">
    <w:altName w:val="Proxima Nova"/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Noto Sans Myanmar">
    <w:panose1 w:val="020B0502040504020204"/>
    <w:charset w:val="00"/>
    <w:family w:val="swiss"/>
    <w:pitch w:val="variable"/>
    <w:sig w:usb0="80000003" w:usb1="00002000" w:usb2="080004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Noto Sans Chakma">
    <w:panose1 w:val="020B0502040504020204"/>
    <w:charset w:val="00"/>
    <w:family w:val="swiss"/>
    <w:pitch w:val="variable"/>
    <w:sig w:usb0="80010003" w:usb1="02002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C025" w14:textId="0FF6510F" w:rsidR="00751A23" w:rsidRPr="00751A23" w:rsidRDefault="007A1ED6" w:rsidP="00934368">
    <w:pPr>
      <w:pStyle w:val="Footer"/>
    </w:pPr>
    <w:r>
      <w:t>health.gov.au/</w:t>
    </w:r>
    <w:proofErr w:type="spellStart"/>
    <w:r w:rsidR="0099160E">
      <w:t>childhoodimmunisation</w:t>
    </w:r>
    <w:proofErr w:type="spellEnd"/>
    <w:r w:rsidR="0099160E">
      <w:t xml:space="preserve"> </w:t>
    </w:r>
    <w:sdt>
      <w:sdtPr>
        <w:id w:val="-443848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1A23">
          <w:tab/>
        </w:r>
        <w:r w:rsidR="00751A23" w:rsidRPr="006043C7">
          <w:fldChar w:fldCharType="begin"/>
        </w:r>
        <w:r w:rsidR="00751A23" w:rsidRPr="006043C7">
          <w:instrText xml:space="preserve"> PAGE   \* MERGEFORMAT </w:instrText>
        </w:r>
        <w:r w:rsidR="00751A23" w:rsidRPr="006043C7">
          <w:fldChar w:fldCharType="separate"/>
        </w:r>
        <w:r w:rsidR="007B3D03">
          <w:rPr>
            <w:noProof/>
          </w:rPr>
          <w:t>2</w:t>
        </w:r>
        <w:r w:rsidR="00751A23" w:rsidRPr="006043C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DB00" w14:textId="77777777" w:rsidR="00F30261" w:rsidRDefault="00F30261" w:rsidP="00934368">
      <w:r>
        <w:separator/>
      </w:r>
    </w:p>
    <w:p w14:paraId="5F5A5223" w14:textId="77777777" w:rsidR="00F30261" w:rsidRDefault="00F30261" w:rsidP="00934368"/>
  </w:footnote>
  <w:footnote w:type="continuationSeparator" w:id="0">
    <w:p w14:paraId="5CBB8E1A" w14:textId="77777777" w:rsidR="00F30261" w:rsidRDefault="00F30261" w:rsidP="00934368">
      <w:r>
        <w:continuationSeparator/>
      </w:r>
    </w:p>
    <w:p w14:paraId="22475E34" w14:textId="77777777" w:rsidR="00F30261" w:rsidRDefault="00F30261" w:rsidP="00934368"/>
  </w:footnote>
  <w:footnote w:type="continuationNotice" w:id="1">
    <w:p w14:paraId="3AFFA12E" w14:textId="77777777" w:rsidR="00F30261" w:rsidRDefault="00F30261" w:rsidP="009343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A377E" w14:textId="77777777" w:rsidR="00751A23" w:rsidRDefault="00751A23" w:rsidP="009343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A38A870" wp14:editId="2AA2967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9245" cy="10692675"/>
          <wp:effectExtent l="0" t="0" r="0" b="127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45" cy="1069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60ED" w14:textId="77777777" w:rsidR="008E0C77" w:rsidRDefault="008E0C77" w:rsidP="00934368">
    <w:pPr>
      <w:pStyle w:val="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1E62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42A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F527F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B609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43A2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4F24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616D4C"/>
    <w:multiLevelType w:val="hybridMultilevel"/>
    <w:tmpl w:val="79982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60C61"/>
    <w:multiLevelType w:val="hybridMultilevel"/>
    <w:tmpl w:val="221AB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A13F21"/>
    <w:multiLevelType w:val="hybridMultilevel"/>
    <w:tmpl w:val="2D3809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1754BB"/>
    <w:multiLevelType w:val="hybridMultilevel"/>
    <w:tmpl w:val="88860F86"/>
    <w:lvl w:ilvl="0" w:tplc="01C67BDC">
      <w:numFmt w:val="bullet"/>
      <w:lvlText w:val="•"/>
      <w:lvlJc w:val="left"/>
      <w:pPr>
        <w:ind w:left="281" w:hanging="166"/>
      </w:pPr>
      <w:rPr>
        <w:rFonts w:ascii="Arial Black" w:eastAsia="Arial Black" w:hAnsi="Arial Black" w:cs="Arial Black" w:hint="default"/>
        <w:color w:val="000000" w:themeColor="text1"/>
        <w:w w:val="71"/>
        <w:sz w:val="17"/>
        <w:szCs w:val="17"/>
        <w:lang w:val="en-US" w:eastAsia="en-US" w:bidi="en-US"/>
      </w:rPr>
    </w:lvl>
    <w:lvl w:ilvl="1" w:tplc="934435AC">
      <w:numFmt w:val="bullet"/>
      <w:lvlText w:val="•"/>
      <w:lvlJc w:val="left"/>
      <w:pPr>
        <w:ind w:left="793" w:hanging="166"/>
      </w:pPr>
      <w:rPr>
        <w:rFonts w:hint="default"/>
        <w:lang w:val="en-US" w:eastAsia="en-US" w:bidi="en-US"/>
      </w:rPr>
    </w:lvl>
    <w:lvl w:ilvl="2" w:tplc="67CC8DC6">
      <w:numFmt w:val="bullet"/>
      <w:lvlText w:val="•"/>
      <w:lvlJc w:val="left"/>
      <w:pPr>
        <w:ind w:left="1306" w:hanging="166"/>
      </w:pPr>
      <w:rPr>
        <w:rFonts w:hint="default"/>
        <w:lang w:val="en-US" w:eastAsia="en-US" w:bidi="en-US"/>
      </w:rPr>
    </w:lvl>
    <w:lvl w:ilvl="3" w:tplc="56520430">
      <w:numFmt w:val="bullet"/>
      <w:lvlText w:val="•"/>
      <w:lvlJc w:val="left"/>
      <w:pPr>
        <w:ind w:left="1819" w:hanging="166"/>
      </w:pPr>
      <w:rPr>
        <w:rFonts w:hint="default"/>
        <w:lang w:val="en-US" w:eastAsia="en-US" w:bidi="en-US"/>
      </w:rPr>
    </w:lvl>
    <w:lvl w:ilvl="4" w:tplc="24A65776">
      <w:numFmt w:val="bullet"/>
      <w:lvlText w:val="•"/>
      <w:lvlJc w:val="left"/>
      <w:pPr>
        <w:ind w:left="2332" w:hanging="166"/>
      </w:pPr>
      <w:rPr>
        <w:rFonts w:hint="default"/>
        <w:lang w:val="en-US" w:eastAsia="en-US" w:bidi="en-US"/>
      </w:rPr>
    </w:lvl>
    <w:lvl w:ilvl="5" w:tplc="CB8AF4C0">
      <w:numFmt w:val="bullet"/>
      <w:lvlText w:val="•"/>
      <w:lvlJc w:val="left"/>
      <w:pPr>
        <w:ind w:left="2845" w:hanging="166"/>
      </w:pPr>
      <w:rPr>
        <w:rFonts w:hint="default"/>
        <w:lang w:val="en-US" w:eastAsia="en-US" w:bidi="en-US"/>
      </w:rPr>
    </w:lvl>
    <w:lvl w:ilvl="6" w:tplc="2DE07760">
      <w:numFmt w:val="bullet"/>
      <w:lvlText w:val="•"/>
      <w:lvlJc w:val="left"/>
      <w:pPr>
        <w:ind w:left="3358" w:hanging="166"/>
      </w:pPr>
      <w:rPr>
        <w:rFonts w:hint="default"/>
        <w:lang w:val="en-US" w:eastAsia="en-US" w:bidi="en-US"/>
      </w:rPr>
    </w:lvl>
    <w:lvl w:ilvl="7" w:tplc="2D489B12">
      <w:numFmt w:val="bullet"/>
      <w:lvlText w:val="•"/>
      <w:lvlJc w:val="left"/>
      <w:pPr>
        <w:ind w:left="3871" w:hanging="166"/>
      </w:pPr>
      <w:rPr>
        <w:rFonts w:hint="default"/>
        <w:lang w:val="en-US" w:eastAsia="en-US" w:bidi="en-US"/>
      </w:rPr>
    </w:lvl>
    <w:lvl w:ilvl="8" w:tplc="A36A81C4">
      <w:numFmt w:val="bullet"/>
      <w:lvlText w:val="•"/>
      <w:lvlJc w:val="left"/>
      <w:pPr>
        <w:ind w:left="4384" w:hanging="166"/>
      </w:pPr>
      <w:rPr>
        <w:rFonts w:hint="default"/>
        <w:lang w:val="en-US" w:eastAsia="en-US" w:bidi="en-US"/>
      </w:rPr>
    </w:lvl>
  </w:abstractNum>
  <w:abstractNum w:abstractNumId="14" w15:restartNumberingAfterBreak="0">
    <w:nsid w:val="10F7088B"/>
    <w:multiLevelType w:val="hybridMultilevel"/>
    <w:tmpl w:val="DC868F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363506"/>
    <w:multiLevelType w:val="hybridMultilevel"/>
    <w:tmpl w:val="9FEA7CEA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D44B1"/>
    <w:multiLevelType w:val="hybridMultilevel"/>
    <w:tmpl w:val="24902C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B71326"/>
    <w:multiLevelType w:val="hybridMultilevel"/>
    <w:tmpl w:val="98301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376EC"/>
    <w:multiLevelType w:val="hybridMultilevel"/>
    <w:tmpl w:val="FD86B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D50FD"/>
    <w:multiLevelType w:val="hybridMultilevel"/>
    <w:tmpl w:val="2EC6E5F4"/>
    <w:lvl w:ilvl="0" w:tplc="E1921B6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9984122"/>
    <w:multiLevelType w:val="hybridMultilevel"/>
    <w:tmpl w:val="F4B67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52026"/>
    <w:multiLevelType w:val="hybridMultilevel"/>
    <w:tmpl w:val="F9CCB228"/>
    <w:lvl w:ilvl="0" w:tplc="4D6EF3B0">
      <w:numFmt w:val="bullet"/>
      <w:lvlText w:val="•"/>
      <w:lvlJc w:val="left"/>
      <w:pPr>
        <w:ind w:left="281" w:hanging="166"/>
      </w:pPr>
      <w:rPr>
        <w:rFonts w:ascii="Arial Black" w:eastAsia="Arial Black" w:hAnsi="Arial Black" w:cs="Arial Black" w:hint="default"/>
        <w:w w:val="71"/>
        <w:sz w:val="17"/>
        <w:szCs w:val="17"/>
        <w:lang w:val="en-US" w:eastAsia="en-US" w:bidi="en-US"/>
      </w:rPr>
    </w:lvl>
    <w:lvl w:ilvl="1" w:tplc="5CA6E36C">
      <w:numFmt w:val="bullet"/>
      <w:lvlText w:val="•"/>
      <w:lvlJc w:val="left"/>
      <w:pPr>
        <w:ind w:left="793" w:hanging="166"/>
      </w:pPr>
      <w:rPr>
        <w:rFonts w:hint="default"/>
        <w:lang w:val="en-US" w:eastAsia="en-US" w:bidi="en-US"/>
      </w:rPr>
    </w:lvl>
    <w:lvl w:ilvl="2" w:tplc="5130009A">
      <w:numFmt w:val="bullet"/>
      <w:lvlText w:val="•"/>
      <w:lvlJc w:val="left"/>
      <w:pPr>
        <w:ind w:left="1307" w:hanging="166"/>
      </w:pPr>
      <w:rPr>
        <w:rFonts w:hint="default"/>
        <w:lang w:val="en-US" w:eastAsia="en-US" w:bidi="en-US"/>
      </w:rPr>
    </w:lvl>
    <w:lvl w:ilvl="3" w:tplc="731C5B6C">
      <w:numFmt w:val="bullet"/>
      <w:lvlText w:val="•"/>
      <w:lvlJc w:val="left"/>
      <w:pPr>
        <w:ind w:left="1821" w:hanging="166"/>
      </w:pPr>
      <w:rPr>
        <w:rFonts w:hint="default"/>
        <w:lang w:val="en-US" w:eastAsia="en-US" w:bidi="en-US"/>
      </w:rPr>
    </w:lvl>
    <w:lvl w:ilvl="4" w:tplc="BA664A30">
      <w:numFmt w:val="bullet"/>
      <w:lvlText w:val="•"/>
      <w:lvlJc w:val="left"/>
      <w:pPr>
        <w:ind w:left="2335" w:hanging="166"/>
      </w:pPr>
      <w:rPr>
        <w:rFonts w:hint="default"/>
        <w:lang w:val="en-US" w:eastAsia="en-US" w:bidi="en-US"/>
      </w:rPr>
    </w:lvl>
    <w:lvl w:ilvl="5" w:tplc="6E46F7D2">
      <w:numFmt w:val="bullet"/>
      <w:lvlText w:val="•"/>
      <w:lvlJc w:val="left"/>
      <w:pPr>
        <w:ind w:left="2849" w:hanging="166"/>
      </w:pPr>
      <w:rPr>
        <w:rFonts w:hint="default"/>
        <w:lang w:val="en-US" w:eastAsia="en-US" w:bidi="en-US"/>
      </w:rPr>
    </w:lvl>
    <w:lvl w:ilvl="6" w:tplc="F70E5522">
      <w:numFmt w:val="bullet"/>
      <w:lvlText w:val="•"/>
      <w:lvlJc w:val="left"/>
      <w:pPr>
        <w:ind w:left="3363" w:hanging="166"/>
      </w:pPr>
      <w:rPr>
        <w:rFonts w:hint="default"/>
        <w:lang w:val="en-US" w:eastAsia="en-US" w:bidi="en-US"/>
      </w:rPr>
    </w:lvl>
    <w:lvl w:ilvl="7" w:tplc="6F0818D2">
      <w:numFmt w:val="bullet"/>
      <w:lvlText w:val="•"/>
      <w:lvlJc w:val="left"/>
      <w:pPr>
        <w:ind w:left="3877" w:hanging="166"/>
      </w:pPr>
      <w:rPr>
        <w:rFonts w:hint="default"/>
        <w:lang w:val="en-US" w:eastAsia="en-US" w:bidi="en-US"/>
      </w:rPr>
    </w:lvl>
    <w:lvl w:ilvl="8" w:tplc="832A5322">
      <w:numFmt w:val="bullet"/>
      <w:lvlText w:val="•"/>
      <w:lvlJc w:val="left"/>
      <w:pPr>
        <w:ind w:left="4391" w:hanging="166"/>
      </w:pPr>
      <w:rPr>
        <w:rFonts w:hint="default"/>
        <w:lang w:val="en-US" w:eastAsia="en-US" w:bidi="en-US"/>
      </w:rPr>
    </w:lvl>
  </w:abstractNum>
  <w:abstractNum w:abstractNumId="23" w15:restartNumberingAfterBreak="0">
    <w:nsid w:val="3A284EFF"/>
    <w:multiLevelType w:val="hybridMultilevel"/>
    <w:tmpl w:val="540E2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63E7F"/>
    <w:multiLevelType w:val="hybridMultilevel"/>
    <w:tmpl w:val="2CF291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1E304D"/>
    <w:multiLevelType w:val="hybridMultilevel"/>
    <w:tmpl w:val="6D5CE5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5043E1"/>
    <w:multiLevelType w:val="hybridMultilevel"/>
    <w:tmpl w:val="A120D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C7DBF"/>
    <w:multiLevelType w:val="hybridMultilevel"/>
    <w:tmpl w:val="C0E81014"/>
    <w:lvl w:ilvl="0" w:tplc="3FF637D6">
      <w:numFmt w:val="bullet"/>
      <w:lvlText w:val="•"/>
      <w:lvlJc w:val="left"/>
      <w:pPr>
        <w:ind w:left="281" w:hanging="166"/>
      </w:pPr>
      <w:rPr>
        <w:rFonts w:ascii="Arial Black" w:eastAsia="Arial Black" w:hAnsi="Arial Black" w:cs="Arial Black" w:hint="default"/>
        <w:w w:val="71"/>
        <w:sz w:val="17"/>
        <w:szCs w:val="17"/>
        <w:lang w:val="en-US" w:eastAsia="en-US" w:bidi="en-US"/>
      </w:rPr>
    </w:lvl>
    <w:lvl w:ilvl="1" w:tplc="80687800">
      <w:numFmt w:val="bullet"/>
      <w:lvlText w:val="•"/>
      <w:lvlJc w:val="left"/>
      <w:pPr>
        <w:ind w:left="793" w:hanging="166"/>
      </w:pPr>
      <w:rPr>
        <w:rFonts w:hint="default"/>
        <w:lang w:val="en-US" w:eastAsia="en-US" w:bidi="en-US"/>
      </w:rPr>
    </w:lvl>
    <w:lvl w:ilvl="2" w:tplc="2680537E">
      <w:numFmt w:val="bullet"/>
      <w:lvlText w:val="•"/>
      <w:lvlJc w:val="left"/>
      <w:pPr>
        <w:ind w:left="1306" w:hanging="166"/>
      </w:pPr>
      <w:rPr>
        <w:rFonts w:hint="default"/>
        <w:lang w:val="en-US" w:eastAsia="en-US" w:bidi="en-US"/>
      </w:rPr>
    </w:lvl>
    <w:lvl w:ilvl="3" w:tplc="5A90B9C2">
      <w:numFmt w:val="bullet"/>
      <w:lvlText w:val="•"/>
      <w:lvlJc w:val="left"/>
      <w:pPr>
        <w:ind w:left="1819" w:hanging="166"/>
      </w:pPr>
      <w:rPr>
        <w:rFonts w:hint="default"/>
        <w:lang w:val="en-US" w:eastAsia="en-US" w:bidi="en-US"/>
      </w:rPr>
    </w:lvl>
    <w:lvl w:ilvl="4" w:tplc="D82217D0">
      <w:numFmt w:val="bullet"/>
      <w:lvlText w:val="•"/>
      <w:lvlJc w:val="left"/>
      <w:pPr>
        <w:ind w:left="2332" w:hanging="166"/>
      </w:pPr>
      <w:rPr>
        <w:rFonts w:hint="default"/>
        <w:lang w:val="en-US" w:eastAsia="en-US" w:bidi="en-US"/>
      </w:rPr>
    </w:lvl>
    <w:lvl w:ilvl="5" w:tplc="DB08515C">
      <w:numFmt w:val="bullet"/>
      <w:lvlText w:val="•"/>
      <w:lvlJc w:val="left"/>
      <w:pPr>
        <w:ind w:left="2845" w:hanging="166"/>
      </w:pPr>
      <w:rPr>
        <w:rFonts w:hint="default"/>
        <w:lang w:val="en-US" w:eastAsia="en-US" w:bidi="en-US"/>
      </w:rPr>
    </w:lvl>
    <w:lvl w:ilvl="6" w:tplc="B242FA98">
      <w:numFmt w:val="bullet"/>
      <w:lvlText w:val="•"/>
      <w:lvlJc w:val="left"/>
      <w:pPr>
        <w:ind w:left="3358" w:hanging="166"/>
      </w:pPr>
      <w:rPr>
        <w:rFonts w:hint="default"/>
        <w:lang w:val="en-US" w:eastAsia="en-US" w:bidi="en-US"/>
      </w:rPr>
    </w:lvl>
    <w:lvl w:ilvl="7" w:tplc="27B8076E">
      <w:numFmt w:val="bullet"/>
      <w:lvlText w:val="•"/>
      <w:lvlJc w:val="left"/>
      <w:pPr>
        <w:ind w:left="3871" w:hanging="166"/>
      </w:pPr>
      <w:rPr>
        <w:rFonts w:hint="default"/>
        <w:lang w:val="en-US" w:eastAsia="en-US" w:bidi="en-US"/>
      </w:rPr>
    </w:lvl>
    <w:lvl w:ilvl="8" w:tplc="5324FA78">
      <w:numFmt w:val="bullet"/>
      <w:lvlText w:val="•"/>
      <w:lvlJc w:val="left"/>
      <w:pPr>
        <w:ind w:left="4384" w:hanging="166"/>
      </w:pPr>
      <w:rPr>
        <w:rFonts w:hint="default"/>
        <w:lang w:val="en-US" w:eastAsia="en-US" w:bidi="en-US"/>
      </w:rPr>
    </w:lvl>
  </w:abstractNum>
  <w:abstractNum w:abstractNumId="28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E13E83"/>
    <w:multiLevelType w:val="hybridMultilevel"/>
    <w:tmpl w:val="DF5C7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B5CB8"/>
    <w:multiLevelType w:val="hybridMultilevel"/>
    <w:tmpl w:val="05200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D5184"/>
    <w:multiLevelType w:val="hybridMultilevel"/>
    <w:tmpl w:val="04F22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5092A"/>
    <w:multiLevelType w:val="hybridMultilevel"/>
    <w:tmpl w:val="997800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F06652E"/>
    <w:multiLevelType w:val="hybridMultilevel"/>
    <w:tmpl w:val="A7AAA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546993">
    <w:abstractNumId w:val="7"/>
  </w:num>
  <w:num w:numId="2" w16cid:durableId="849563061">
    <w:abstractNumId w:val="30"/>
  </w:num>
  <w:num w:numId="3" w16cid:durableId="756173821">
    <w:abstractNumId w:val="34"/>
  </w:num>
  <w:num w:numId="4" w16cid:durableId="2115201857">
    <w:abstractNumId w:val="8"/>
  </w:num>
  <w:num w:numId="5" w16cid:durableId="1588809828">
    <w:abstractNumId w:val="8"/>
    <w:lvlOverride w:ilvl="0">
      <w:startOverride w:val="1"/>
    </w:lvlOverride>
  </w:num>
  <w:num w:numId="6" w16cid:durableId="499665037">
    <w:abstractNumId w:val="9"/>
  </w:num>
  <w:num w:numId="7" w16cid:durableId="835537939">
    <w:abstractNumId w:val="28"/>
  </w:num>
  <w:num w:numId="8" w16cid:durableId="1447777775">
    <w:abstractNumId w:val="33"/>
  </w:num>
  <w:num w:numId="9" w16cid:durableId="197090027">
    <w:abstractNumId w:val="5"/>
  </w:num>
  <w:num w:numId="10" w16cid:durableId="1473711307">
    <w:abstractNumId w:val="4"/>
  </w:num>
  <w:num w:numId="11" w16cid:durableId="1283460546">
    <w:abstractNumId w:val="3"/>
  </w:num>
  <w:num w:numId="12" w16cid:durableId="760835465">
    <w:abstractNumId w:val="2"/>
  </w:num>
  <w:num w:numId="13" w16cid:durableId="88429883">
    <w:abstractNumId w:val="6"/>
  </w:num>
  <w:num w:numId="14" w16cid:durableId="1386762214">
    <w:abstractNumId w:val="1"/>
  </w:num>
  <w:num w:numId="15" w16cid:durableId="2079595932">
    <w:abstractNumId w:val="0"/>
  </w:num>
  <w:num w:numId="16" w16cid:durableId="1395087741">
    <w:abstractNumId w:val="37"/>
  </w:num>
  <w:num w:numId="17" w16cid:durableId="1367490089">
    <w:abstractNumId w:val="15"/>
  </w:num>
  <w:num w:numId="18" w16cid:durableId="1249341983">
    <w:abstractNumId w:val="16"/>
  </w:num>
  <w:num w:numId="19" w16cid:durableId="316497808">
    <w:abstractNumId w:val="20"/>
  </w:num>
  <w:num w:numId="20" w16cid:durableId="823811157">
    <w:abstractNumId w:val="15"/>
  </w:num>
  <w:num w:numId="21" w16cid:durableId="888033386">
    <w:abstractNumId w:val="20"/>
  </w:num>
  <w:num w:numId="22" w16cid:durableId="617220076">
    <w:abstractNumId w:val="37"/>
  </w:num>
  <w:num w:numId="23" w16cid:durableId="45955513">
    <w:abstractNumId w:val="30"/>
  </w:num>
  <w:num w:numId="24" w16cid:durableId="136654562">
    <w:abstractNumId w:val="34"/>
  </w:num>
  <w:num w:numId="25" w16cid:durableId="1705012604">
    <w:abstractNumId w:val="8"/>
  </w:num>
  <w:num w:numId="26" w16cid:durableId="1888300077">
    <w:abstractNumId w:val="29"/>
  </w:num>
  <w:num w:numId="27" w16cid:durableId="816261871">
    <w:abstractNumId w:val="35"/>
  </w:num>
  <w:num w:numId="28" w16cid:durableId="888565403">
    <w:abstractNumId w:val="26"/>
  </w:num>
  <w:num w:numId="29" w16cid:durableId="367728241">
    <w:abstractNumId w:val="31"/>
  </w:num>
  <w:num w:numId="30" w16cid:durableId="37246708">
    <w:abstractNumId w:val="21"/>
  </w:num>
  <w:num w:numId="31" w16cid:durableId="453251845">
    <w:abstractNumId w:val="18"/>
  </w:num>
  <w:num w:numId="32" w16cid:durableId="462192450">
    <w:abstractNumId w:val="23"/>
  </w:num>
  <w:num w:numId="33" w16cid:durableId="1448040331">
    <w:abstractNumId w:val="32"/>
  </w:num>
  <w:num w:numId="34" w16cid:durableId="1410617353">
    <w:abstractNumId w:val="19"/>
  </w:num>
  <w:num w:numId="35" w16cid:durableId="1610504623">
    <w:abstractNumId w:val="27"/>
  </w:num>
  <w:num w:numId="36" w16cid:durableId="2083285363">
    <w:abstractNumId w:val="13"/>
  </w:num>
  <w:num w:numId="37" w16cid:durableId="633489884">
    <w:abstractNumId w:val="22"/>
  </w:num>
  <w:num w:numId="38" w16cid:durableId="601766491">
    <w:abstractNumId w:val="38"/>
  </w:num>
  <w:num w:numId="39" w16cid:durableId="1153452849">
    <w:abstractNumId w:val="14"/>
  </w:num>
  <w:num w:numId="40" w16cid:durableId="1316449485">
    <w:abstractNumId w:val="17"/>
  </w:num>
  <w:num w:numId="41" w16cid:durableId="1163936798">
    <w:abstractNumId w:val="24"/>
  </w:num>
  <w:num w:numId="42" w16cid:durableId="888028763">
    <w:abstractNumId w:val="36"/>
  </w:num>
  <w:num w:numId="43" w16cid:durableId="1333797961">
    <w:abstractNumId w:val="25"/>
  </w:num>
  <w:num w:numId="44" w16cid:durableId="58947671">
    <w:abstractNumId w:val="11"/>
  </w:num>
  <w:num w:numId="45" w16cid:durableId="1848515562">
    <w:abstractNumId w:val="12"/>
  </w:num>
  <w:num w:numId="46" w16cid:durableId="21434525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B3"/>
    <w:rsid w:val="00001F41"/>
    <w:rsid w:val="00003743"/>
    <w:rsid w:val="000047B4"/>
    <w:rsid w:val="00005712"/>
    <w:rsid w:val="00007FD8"/>
    <w:rsid w:val="000117F8"/>
    <w:rsid w:val="00026139"/>
    <w:rsid w:val="00027071"/>
    <w:rsid w:val="00027601"/>
    <w:rsid w:val="00033321"/>
    <w:rsid w:val="000338E5"/>
    <w:rsid w:val="00033ECC"/>
    <w:rsid w:val="0003422F"/>
    <w:rsid w:val="00046FF0"/>
    <w:rsid w:val="00050176"/>
    <w:rsid w:val="00062B65"/>
    <w:rsid w:val="00067456"/>
    <w:rsid w:val="00071506"/>
    <w:rsid w:val="0007154F"/>
    <w:rsid w:val="00081AB1"/>
    <w:rsid w:val="0008286C"/>
    <w:rsid w:val="00090316"/>
    <w:rsid w:val="00093981"/>
    <w:rsid w:val="00093CD9"/>
    <w:rsid w:val="000B067A"/>
    <w:rsid w:val="000B1540"/>
    <w:rsid w:val="000B33FD"/>
    <w:rsid w:val="000B4ABA"/>
    <w:rsid w:val="000B58E9"/>
    <w:rsid w:val="000C4B16"/>
    <w:rsid w:val="000C50C3"/>
    <w:rsid w:val="000D21F6"/>
    <w:rsid w:val="000D42C3"/>
    <w:rsid w:val="000D4500"/>
    <w:rsid w:val="000D7AEA"/>
    <w:rsid w:val="000E01A9"/>
    <w:rsid w:val="000E2C66"/>
    <w:rsid w:val="000E6E7D"/>
    <w:rsid w:val="000F123C"/>
    <w:rsid w:val="000F2FED"/>
    <w:rsid w:val="0010616D"/>
    <w:rsid w:val="00110478"/>
    <w:rsid w:val="00114B0F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66680"/>
    <w:rsid w:val="00172A55"/>
    <w:rsid w:val="00175330"/>
    <w:rsid w:val="001758CD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1E24E7"/>
    <w:rsid w:val="001F2F78"/>
    <w:rsid w:val="002026CD"/>
    <w:rsid w:val="002033FC"/>
    <w:rsid w:val="002044BB"/>
    <w:rsid w:val="00210B09"/>
    <w:rsid w:val="00210C9E"/>
    <w:rsid w:val="00211460"/>
    <w:rsid w:val="00211840"/>
    <w:rsid w:val="00217206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A0910"/>
    <w:rsid w:val="002B20E6"/>
    <w:rsid w:val="002B42A3"/>
    <w:rsid w:val="002C0CDD"/>
    <w:rsid w:val="002E1A1D"/>
    <w:rsid w:val="002E4081"/>
    <w:rsid w:val="002E5B78"/>
    <w:rsid w:val="002F3AE3"/>
    <w:rsid w:val="002F724E"/>
    <w:rsid w:val="0030464B"/>
    <w:rsid w:val="0030786C"/>
    <w:rsid w:val="003233DE"/>
    <w:rsid w:val="0032466B"/>
    <w:rsid w:val="00327B44"/>
    <w:rsid w:val="003330EB"/>
    <w:rsid w:val="003339CE"/>
    <w:rsid w:val="00336605"/>
    <w:rsid w:val="003415FD"/>
    <w:rsid w:val="003429F0"/>
    <w:rsid w:val="0035097A"/>
    <w:rsid w:val="003540A4"/>
    <w:rsid w:val="00360E4E"/>
    <w:rsid w:val="00370AAA"/>
    <w:rsid w:val="00375F77"/>
    <w:rsid w:val="00377A78"/>
    <w:rsid w:val="00381BBE"/>
    <w:rsid w:val="00382903"/>
    <w:rsid w:val="003846FF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DAB"/>
    <w:rsid w:val="003B213A"/>
    <w:rsid w:val="003B43AD"/>
    <w:rsid w:val="003B4ED4"/>
    <w:rsid w:val="003C0FEC"/>
    <w:rsid w:val="003C15B8"/>
    <w:rsid w:val="003C2AC8"/>
    <w:rsid w:val="003C46A6"/>
    <w:rsid w:val="003D17F9"/>
    <w:rsid w:val="003D2D88"/>
    <w:rsid w:val="003D41EA"/>
    <w:rsid w:val="003D4850"/>
    <w:rsid w:val="003D535A"/>
    <w:rsid w:val="003E5265"/>
    <w:rsid w:val="003F0955"/>
    <w:rsid w:val="003F6FE1"/>
    <w:rsid w:val="00400F00"/>
    <w:rsid w:val="00404F8B"/>
    <w:rsid w:val="00405256"/>
    <w:rsid w:val="00410031"/>
    <w:rsid w:val="004115A2"/>
    <w:rsid w:val="00415C81"/>
    <w:rsid w:val="00416731"/>
    <w:rsid w:val="00432378"/>
    <w:rsid w:val="00434B56"/>
    <w:rsid w:val="004401D0"/>
    <w:rsid w:val="00440D65"/>
    <w:rsid w:val="004435E6"/>
    <w:rsid w:val="00447E31"/>
    <w:rsid w:val="00451716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67E2"/>
    <w:rsid w:val="004929A9"/>
    <w:rsid w:val="004C2FEC"/>
    <w:rsid w:val="004C6BCF"/>
    <w:rsid w:val="004D58BF"/>
    <w:rsid w:val="004E4335"/>
    <w:rsid w:val="004E5ACF"/>
    <w:rsid w:val="004F13EE"/>
    <w:rsid w:val="004F2022"/>
    <w:rsid w:val="004F7C05"/>
    <w:rsid w:val="00501C94"/>
    <w:rsid w:val="00506432"/>
    <w:rsid w:val="0051242B"/>
    <w:rsid w:val="0052051D"/>
    <w:rsid w:val="00545EE6"/>
    <w:rsid w:val="005550E7"/>
    <w:rsid w:val="005564FB"/>
    <w:rsid w:val="005572C7"/>
    <w:rsid w:val="005650ED"/>
    <w:rsid w:val="00575754"/>
    <w:rsid w:val="00591E20"/>
    <w:rsid w:val="00595408"/>
    <w:rsid w:val="00595E84"/>
    <w:rsid w:val="00597D79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179E4"/>
    <w:rsid w:val="00624B52"/>
    <w:rsid w:val="00631DF4"/>
    <w:rsid w:val="00634175"/>
    <w:rsid w:val="006408AC"/>
    <w:rsid w:val="006511B6"/>
    <w:rsid w:val="00652742"/>
    <w:rsid w:val="00657FF8"/>
    <w:rsid w:val="0066382C"/>
    <w:rsid w:val="006678EA"/>
    <w:rsid w:val="00670D99"/>
    <w:rsid w:val="00670E2B"/>
    <w:rsid w:val="00672743"/>
    <w:rsid w:val="006734BB"/>
    <w:rsid w:val="00681A34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6F0FBE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51A23"/>
    <w:rsid w:val="0076672A"/>
    <w:rsid w:val="00775E45"/>
    <w:rsid w:val="00776E74"/>
    <w:rsid w:val="00785169"/>
    <w:rsid w:val="00793251"/>
    <w:rsid w:val="007954AB"/>
    <w:rsid w:val="007A14C5"/>
    <w:rsid w:val="007A1ED6"/>
    <w:rsid w:val="007A23FE"/>
    <w:rsid w:val="007A3E38"/>
    <w:rsid w:val="007A4A10"/>
    <w:rsid w:val="007B1760"/>
    <w:rsid w:val="007B3D03"/>
    <w:rsid w:val="007C6D9C"/>
    <w:rsid w:val="007C7DDB"/>
    <w:rsid w:val="007D2CC7"/>
    <w:rsid w:val="007D582A"/>
    <w:rsid w:val="007D673D"/>
    <w:rsid w:val="007F2220"/>
    <w:rsid w:val="007F4B3E"/>
    <w:rsid w:val="007F588A"/>
    <w:rsid w:val="008018AC"/>
    <w:rsid w:val="008127AF"/>
    <w:rsid w:val="00812B46"/>
    <w:rsid w:val="00815700"/>
    <w:rsid w:val="00817B70"/>
    <w:rsid w:val="008264EB"/>
    <w:rsid w:val="00826B8F"/>
    <w:rsid w:val="00831E8A"/>
    <w:rsid w:val="00835C76"/>
    <w:rsid w:val="00843049"/>
    <w:rsid w:val="0085209B"/>
    <w:rsid w:val="00856B66"/>
    <w:rsid w:val="00861A5F"/>
    <w:rsid w:val="008644AD"/>
    <w:rsid w:val="00865735"/>
    <w:rsid w:val="00865DDB"/>
    <w:rsid w:val="00867538"/>
    <w:rsid w:val="00873D90"/>
    <w:rsid w:val="00873FC8"/>
    <w:rsid w:val="0088469C"/>
    <w:rsid w:val="00884C63"/>
    <w:rsid w:val="00885908"/>
    <w:rsid w:val="008864B7"/>
    <w:rsid w:val="0089677E"/>
    <w:rsid w:val="00896E8C"/>
    <w:rsid w:val="008A7438"/>
    <w:rsid w:val="008B1334"/>
    <w:rsid w:val="008C0278"/>
    <w:rsid w:val="008C24E9"/>
    <w:rsid w:val="008D0533"/>
    <w:rsid w:val="008D2696"/>
    <w:rsid w:val="008D2D61"/>
    <w:rsid w:val="008D42CB"/>
    <w:rsid w:val="008D48C9"/>
    <w:rsid w:val="008D5B79"/>
    <w:rsid w:val="008D6381"/>
    <w:rsid w:val="008E0C77"/>
    <w:rsid w:val="008E625F"/>
    <w:rsid w:val="008F264D"/>
    <w:rsid w:val="009074E1"/>
    <w:rsid w:val="009112F7"/>
    <w:rsid w:val="009122AF"/>
    <w:rsid w:val="009127BC"/>
    <w:rsid w:val="00912D54"/>
    <w:rsid w:val="0091389F"/>
    <w:rsid w:val="009208F7"/>
    <w:rsid w:val="00922517"/>
    <w:rsid w:val="00922722"/>
    <w:rsid w:val="009261E6"/>
    <w:rsid w:val="009268E1"/>
    <w:rsid w:val="00934368"/>
    <w:rsid w:val="00945E7F"/>
    <w:rsid w:val="009557C1"/>
    <w:rsid w:val="00960D6E"/>
    <w:rsid w:val="00972BC1"/>
    <w:rsid w:val="00974B59"/>
    <w:rsid w:val="0098340B"/>
    <w:rsid w:val="00986830"/>
    <w:rsid w:val="0099160E"/>
    <w:rsid w:val="009924C3"/>
    <w:rsid w:val="00993102"/>
    <w:rsid w:val="009C4A39"/>
    <w:rsid w:val="009C6F10"/>
    <w:rsid w:val="009D148F"/>
    <w:rsid w:val="009D3D70"/>
    <w:rsid w:val="009E6F7E"/>
    <w:rsid w:val="009E7A57"/>
    <w:rsid w:val="009F4F6A"/>
    <w:rsid w:val="00A04084"/>
    <w:rsid w:val="00A16E36"/>
    <w:rsid w:val="00A24961"/>
    <w:rsid w:val="00A24B10"/>
    <w:rsid w:val="00A30E9B"/>
    <w:rsid w:val="00A4512D"/>
    <w:rsid w:val="00A50244"/>
    <w:rsid w:val="00A55F56"/>
    <w:rsid w:val="00A56F17"/>
    <w:rsid w:val="00A627D7"/>
    <w:rsid w:val="00A656C7"/>
    <w:rsid w:val="00A705AF"/>
    <w:rsid w:val="00A72454"/>
    <w:rsid w:val="00A74027"/>
    <w:rsid w:val="00A74345"/>
    <w:rsid w:val="00A77696"/>
    <w:rsid w:val="00A80557"/>
    <w:rsid w:val="00A81D33"/>
    <w:rsid w:val="00A930AE"/>
    <w:rsid w:val="00AA1A95"/>
    <w:rsid w:val="00AA260F"/>
    <w:rsid w:val="00AB1EE7"/>
    <w:rsid w:val="00AB4B37"/>
    <w:rsid w:val="00AB5762"/>
    <w:rsid w:val="00AC2679"/>
    <w:rsid w:val="00AC4BE4"/>
    <w:rsid w:val="00AC6BF9"/>
    <w:rsid w:val="00AD05E6"/>
    <w:rsid w:val="00AD0D3F"/>
    <w:rsid w:val="00AD1C5A"/>
    <w:rsid w:val="00AE1D7D"/>
    <w:rsid w:val="00AE2A8B"/>
    <w:rsid w:val="00AE3F64"/>
    <w:rsid w:val="00AE6C3B"/>
    <w:rsid w:val="00AF7386"/>
    <w:rsid w:val="00AF7934"/>
    <w:rsid w:val="00B00B81"/>
    <w:rsid w:val="00B02D06"/>
    <w:rsid w:val="00B04580"/>
    <w:rsid w:val="00B04B09"/>
    <w:rsid w:val="00B16A51"/>
    <w:rsid w:val="00B25440"/>
    <w:rsid w:val="00B32222"/>
    <w:rsid w:val="00B3618D"/>
    <w:rsid w:val="00B36233"/>
    <w:rsid w:val="00B42851"/>
    <w:rsid w:val="00B45AC7"/>
    <w:rsid w:val="00B5372F"/>
    <w:rsid w:val="00B61129"/>
    <w:rsid w:val="00B67E7F"/>
    <w:rsid w:val="00B75A04"/>
    <w:rsid w:val="00B82925"/>
    <w:rsid w:val="00B82EB3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A7CA9"/>
    <w:rsid w:val="00BB2F6C"/>
    <w:rsid w:val="00BB3875"/>
    <w:rsid w:val="00BB5860"/>
    <w:rsid w:val="00BB6AAD"/>
    <w:rsid w:val="00BC4A19"/>
    <w:rsid w:val="00BC4E6D"/>
    <w:rsid w:val="00BD0617"/>
    <w:rsid w:val="00BD2E9B"/>
    <w:rsid w:val="00BF7AD7"/>
    <w:rsid w:val="00C00930"/>
    <w:rsid w:val="00C060AD"/>
    <w:rsid w:val="00C0670D"/>
    <w:rsid w:val="00C113BF"/>
    <w:rsid w:val="00C2176E"/>
    <w:rsid w:val="00C23430"/>
    <w:rsid w:val="00C27D67"/>
    <w:rsid w:val="00C4631F"/>
    <w:rsid w:val="00C50E16"/>
    <w:rsid w:val="00C55258"/>
    <w:rsid w:val="00C711D9"/>
    <w:rsid w:val="00C82EEB"/>
    <w:rsid w:val="00C971DC"/>
    <w:rsid w:val="00CA16B7"/>
    <w:rsid w:val="00CA4BE3"/>
    <w:rsid w:val="00CA62AE"/>
    <w:rsid w:val="00CB5B1A"/>
    <w:rsid w:val="00CC220B"/>
    <w:rsid w:val="00CC5C43"/>
    <w:rsid w:val="00CD02AE"/>
    <w:rsid w:val="00CD2A4F"/>
    <w:rsid w:val="00CD7A5B"/>
    <w:rsid w:val="00CE03CA"/>
    <w:rsid w:val="00CE22F1"/>
    <w:rsid w:val="00CE50F2"/>
    <w:rsid w:val="00CE6502"/>
    <w:rsid w:val="00CF519C"/>
    <w:rsid w:val="00CF7D3C"/>
    <w:rsid w:val="00D03933"/>
    <w:rsid w:val="00D147EB"/>
    <w:rsid w:val="00D23E9F"/>
    <w:rsid w:val="00D34667"/>
    <w:rsid w:val="00D401E1"/>
    <w:rsid w:val="00D408B4"/>
    <w:rsid w:val="00D423B1"/>
    <w:rsid w:val="00D45D94"/>
    <w:rsid w:val="00D524C8"/>
    <w:rsid w:val="00D60E25"/>
    <w:rsid w:val="00D70E24"/>
    <w:rsid w:val="00D711C1"/>
    <w:rsid w:val="00D72B61"/>
    <w:rsid w:val="00D770F8"/>
    <w:rsid w:val="00DA3D1D"/>
    <w:rsid w:val="00DB0138"/>
    <w:rsid w:val="00DB1D8A"/>
    <w:rsid w:val="00DB6286"/>
    <w:rsid w:val="00DB645F"/>
    <w:rsid w:val="00DB76E9"/>
    <w:rsid w:val="00DC0A67"/>
    <w:rsid w:val="00DC1D5E"/>
    <w:rsid w:val="00DC2313"/>
    <w:rsid w:val="00DC5220"/>
    <w:rsid w:val="00DC7910"/>
    <w:rsid w:val="00DD2061"/>
    <w:rsid w:val="00DD7DAB"/>
    <w:rsid w:val="00DE3355"/>
    <w:rsid w:val="00DF486F"/>
    <w:rsid w:val="00DF5B5B"/>
    <w:rsid w:val="00DF7619"/>
    <w:rsid w:val="00E042D8"/>
    <w:rsid w:val="00E07EE7"/>
    <w:rsid w:val="00E1103B"/>
    <w:rsid w:val="00E17B44"/>
    <w:rsid w:val="00E27FEA"/>
    <w:rsid w:val="00E4086F"/>
    <w:rsid w:val="00E43B3C"/>
    <w:rsid w:val="00E458DF"/>
    <w:rsid w:val="00E50188"/>
    <w:rsid w:val="00E515CB"/>
    <w:rsid w:val="00E52260"/>
    <w:rsid w:val="00E639B6"/>
    <w:rsid w:val="00E6434B"/>
    <w:rsid w:val="00E6463D"/>
    <w:rsid w:val="00E72E9B"/>
    <w:rsid w:val="00E849DA"/>
    <w:rsid w:val="00E9462E"/>
    <w:rsid w:val="00EA470E"/>
    <w:rsid w:val="00EA47A7"/>
    <w:rsid w:val="00EA57EB"/>
    <w:rsid w:val="00EB3226"/>
    <w:rsid w:val="00EC213A"/>
    <w:rsid w:val="00EC6603"/>
    <w:rsid w:val="00EC7205"/>
    <w:rsid w:val="00EC7744"/>
    <w:rsid w:val="00ED0DAD"/>
    <w:rsid w:val="00ED0F46"/>
    <w:rsid w:val="00ED2373"/>
    <w:rsid w:val="00EE3E8A"/>
    <w:rsid w:val="00EF6ECA"/>
    <w:rsid w:val="00F024E1"/>
    <w:rsid w:val="00F049F6"/>
    <w:rsid w:val="00F06C10"/>
    <w:rsid w:val="00F1096F"/>
    <w:rsid w:val="00F12589"/>
    <w:rsid w:val="00F12595"/>
    <w:rsid w:val="00F12A35"/>
    <w:rsid w:val="00F134D9"/>
    <w:rsid w:val="00F1403D"/>
    <w:rsid w:val="00F1463F"/>
    <w:rsid w:val="00F21302"/>
    <w:rsid w:val="00F30261"/>
    <w:rsid w:val="00F321DE"/>
    <w:rsid w:val="00F33777"/>
    <w:rsid w:val="00F34B44"/>
    <w:rsid w:val="00F40648"/>
    <w:rsid w:val="00F47DA2"/>
    <w:rsid w:val="00F519FC"/>
    <w:rsid w:val="00F6239D"/>
    <w:rsid w:val="00F715D2"/>
    <w:rsid w:val="00F7274F"/>
    <w:rsid w:val="00F76FA8"/>
    <w:rsid w:val="00F93F08"/>
    <w:rsid w:val="00F94CED"/>
    <w:rsid w:val="00FA2CEE"/>
    <w:rsid w:val="00FA318C"/>
    <w:rsid w:val="00FB6F92"/>
    <w:rsid w:val="00FC026E"/>
    <w:rsid w:val="00FC5124"/>
    <w:rsid w:val="00FD4731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AD3609"/>
  <w15:docId w15:val="{06910124-859D-4333-97D8-07F0A0EB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55F56"/>
    <w:pPr>
      <w:widowControl w:val="0"/>
      <w:autoSpaceDE w:val="0"/>
      <w:autoSpaceDN w:val="0"/>
    </w:pPr>
    <w:rPr>
      <w:rFonts w:ascii="Arial Black" w:eastAsia="Arial Black" w:hAnsi="Arial Black" w:cs="Arial Black"/>
      <w:sz w:val="22"/>
      <w:szCs w:val="22"/>
      <w:lang w:val="en-US" w:eastAsia="en-US" w:bidi="en-US"/>
    </w:rPr>
  </w:style>
  <w:style w:type="paragraph" w:styleId="Heading1">
    <w:name w:val="heading 1"/>
    <w:next w:val="Normal"/>
    <w:qFormat/>
    <w:rsid w:val="00BF7AD7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BF7AD7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F7AD7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BF7AD7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BF7AD7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BF7AD7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BF7AD7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BF7AD7"/>
    <w:rPr>
      <w:i/>
      <w:iCs/>
    </w:rPr>
  </w:style>
  <w:style w:type="character" w:styleId="Strong">
    <w:name w:val="Strong"/>
    <w:basedOn w:val="DefaultParagraphFont"/>
    <w:rsid w:val="00BF7AD7"/>
    <w:rPr>
      <w:b/>
      <w:bCs/>
    </w:rPr>
  </w:style>
  <w:style w:type="paragraph" w:styleId="Subtitle">
    <w:name w:val="Subtitle"/>
    <w:next w:val="Normal"/>
    <w:link w:val="SubtitleChar"/>
    <w:qFormat/>
    <w:rsid w:val="00BF7AD7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BF7AD7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BF7AD7"/>
    <w:pPr>
      <w:spacing w:before="21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BF7AD7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styleId="NoSpacing">
    <w:name w:val="No Spacing"/>
    <w:uiPriority w:val="1"/>
    <w:rsid w:val="00BF7AD7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BF7A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BF7AD7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BF7AD7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F7AD7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BF7AD7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AD7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BF7AD7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BF7AD7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BF7AD7"/>
    <w:pPr>
      <w:numPr>
        <w:numId w:val="22"/>
      </w:numPr>
    </w:pPr>
  </w:style>
  <w:style w:type="paragraph" w:styleId="ListNumber2">
    <w:name w:val="List Number 2"/>
    <w:basedOn w:val="ListBullet"/>
    <w:qFormat/>
    <w:rsid w:val="00BF7AD7"/>
    <w:pPr>
      <w:numPr>
        <w:numId w:val="21"/>
      </w:numPr>
    </w:pPr>
  </w:style>
  <w:style w:type="paragraph" w:styleId="ListBullet">
    <w:name w:val="List Bullet"/>
    <w:basedOn w:val="Normal"/>
    <w:qFormat/>
    <w:rsid w:val="00BF7AD7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1"/>
    <w:qFormat/>
    <w:rsid w:val="00BF7AD7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F7AD7"/>
    <w:pPr>
      <w:numPr>
        <w:numId w:val="23"/>
      </w:numPr>
      <w:tabs>
        <w:tab w:val="num" w:pos="1440"/>
      </w:tabs>
    </w:pPr>
    <w:rPr>
      <w:rFonts w:eastAsia="Cambria"/>
    </w:rPr>
  </w:style>
  <w:style w:type="paragraph" w:customStyle="1" w:styleId="ImageTitle">
    <w:name w:val="Image Title"/>
    <w:locked/>
    <w:rsid w:val="00BF7AD7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BF7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AD7"/>
    <w:rPr>
      <w:rFonts w:ascii="Tahoma" w:hAnsi="Tahoma" w:cs="Tahoma"/>
      <w:color w:val="000000" w:themeColor="text1"/>
      <w:sz w:val="16"/>
      <w:szCs w:val="16"/>
      <w:lang w:eastAsia="en-US"/>
    </w:rPr>
  </w:style>
  <w:style w:type="table" w:styleId="TableGrid">
    <w:name w:val="Table Grid"/>
    <w:basedOn w:val="TableNormal"/>
    <w:locked/>
    <w:rsid w:val="00BF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BF7A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autoRedefine/>
    <w:qFormat/>
    <w:locked/>
    <w:rsid w:val="00BF7AD7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table" w:styleId="TableColumns2">
    <w:name w:val="Table Columns 2"/>
    <w:basedOn w:val="TableNormal"/>
    <w:locked/>
    <w:rsid w:val="00BF7AD7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BF7AD7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locked/>
    <w:rsid w:val="00BF7A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BF7A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BF7A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BF7AD7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BF7AD7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BF7AD7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BF7AD7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7AD7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</w:rPr>
  </w:style>
  <w:style w:type="table" w:styleId="TableGrid7">
    <w:name w:val="Table Grid 7"/>
    <w:basedOn w:val="TableNormal"/>
    <w:locked/>
    <w:rsid w:val="00BF7A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BF7AD7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BF7AD7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F7AD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rsid w:val="00BF7AD7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BF7AD7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BF7AD7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BF7AD7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BF7AD7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</w:rPr>
  </w:style>
  <w:style w:type="paragraph" w:customStyle="1" w:styleId="SectionHeading">
    <w:name w:val="Section Heading"/>
    <w:basedOn w:val="Heading1"/>
    <w:next w:val="Normal"/>
    <w:rsid w:val="00BF7AD7"/>
    <w:rPr>
      <w:szCs w:val="32"/>
    </w:rPr>
  </w:style>
  <w:style w:type="paragraph" w:styleId="FootnoteText">
    <w:name w:val="footnote text"/>
    <w:link w:val="FootnoteTextChar"/>
    <w:rsid w:val="00BF7AD7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BF7AD7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BF7AD7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VisionBox">
    <w:name w:val="VisionBox"/>
    <w:basedOn w:val="Normal"/>
    <w:qFormat/>
    <w:rsid w:val="00BF7AD7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Style1">
    <w:name w:val="Style1"/>
    <w:next w:val="Normal"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BF7AD7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table" w:customStyle="1" w:styleId="DepartmentofHealthtable">
    <w:name w:val="Department of Health table"/>
    <w:basedOn w:val="TableNormal"/>
    <w:uiPriority w:val="99"/>
    <w:rsid w:val="00BF7AD7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BF7AD7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Normal"/>
    <w:next w:val="Normal"/>
    <w:qFormat/>
    <w:rsid w:val="00BF7AD7"/>
    <w:pPr>
      <w:spacing w:before="480" w:line="400" w:lineRule="exact"/>
    </w:pPr>
    <w:rPr>
      <w:color w:val="358189"/>
      <w:sz w:val="28"/>
    </w:rPr>
  </w:style>
  <w:style w:type="paragraph" w:customStyle="1" w:styleId="TableTextright">
    <w:name w:val="Table Text right"/>
    <w:basedOn w:val="Tabletextleft"/>
    <w:rsid w:val="00BF7AD7"/>
    <w:pPr>
      <w:jc w:val="right"/>
    </w:pPr>
  </w:style>
  <w:style w:type="paragraph" w:customStyle="1" w:styleId="Tabletextright0">
    <w:name w:val="Table text right"/>
    <w:basedOn w:val="Tabletextleft"/>
    <w:rsid w:val="00BF7AD7"/>
    <w:pPr>
      <w:jc w:val="right"/>
    </w:pPr>
  </w:style>
  <w:style w:type="paragraph" w:customStyle="1" w:styleId="Tabletextcentre">
    <w:name w:val="Table text centre"/>
    <w:basedOn w:val="Tabletextleft"/>
    <w:rsid w:val="00BF7AD7"/>
    <w:pPr>
      <w:jc w:val="center"/>
    </w:pPr>
  </w:style>
  <w:style w:type="paragraph" w:customStyle="1" w:styleId="Boxheading">
    <w:name w:val="Box heading"/>
    <w:basedOn w:val="Boxtype"/>
    <w:qFormat/>
    <w:rsid w:val="00BF7AD7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BF7AD7"/>
  </w:style>
  <w:style w:type="character" w:customStyle="1" w:styleId="BodyTextChar">
    <w:name w:val="Body Text Char"/>
    <w:basedOn w:val="DefaultParagraphFont"/>
    <w:link w:val="BodyText"/>
    <w:semiHidden/>
    <w:rsid w:val="00BF7AD7"/>
    <w:rPr>
      <w:rFonts w:ascii="Arial" w:hAnsi="Arial"/>
      <w:color w:val="000000" w:themeColor="text1"/>
      <w:sz w:val="22"/>
      <w:szCs w:val="24"/>
      <w:lang w:eastAsia="en-US"/>
    </w:rPr>
  </w:style>
  <w:style w:type="paragraph" w:customStyle="1" w:styleId="Footerrightpage">
    <w:name w:val="Footer right page"/>
    <w:basedOn w:val="Footer"/>
    <w:rsid w:val="00BF7AD7"/>
  </w:style>
  <w:style w:type="character" w:customStyle="1" w:styleId="Heading7Char">
    <w:name w:val="Heading 7 Char"/>
    <w:basedOn w:val="DefaultParagraphFont"/>
    <w:link w:val="Heading7"/>
    <w:semiHidden/>
    <w:rsid w:val="00BF7AD7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customStyle="1" w:styleId="URL">
    <w:name w:val="URL"/>
    <w:basedOn w:val="Normal"/>
    <w:rsid w:val="00BF7AD7"/>
    <w:pPr>
      <w:spacing w:before="3120"/>
      <w:jc w:val="center"/>
    </w:pPr>
    <w:rPr>
      <w:b/>
      <w:bCs/>
      <w:sz w:val="24"/>
      <w:szCs w:val="20"/>
    </w:rPr>
  </w:style>
  <w:style w:type="paragraph" w:customStyle="1" w:styleId="Default">
    <w:name w:val="Default"/>
    <w:rsid w:val="00B82EB3"/>
    <w:pPr>
      <w:autoSpaceDE w:val="0"/>
      <w:autoSpaceDN w:val="0"/>
      <w:adjustRightInd w:val="0"/>
    </w:pPr>
    <w:rPr>
      <w:rFonts w:ascii="Proxima Nova Black" w:eastAsiaTheme="minorHAnsi" w:hAnsi="Proxima Nova Black" w:cs="Proxima Nova Black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B82EB3"/>
    <w:pPr>
      <w:spacing w:line="201" w:lineRule="atLeast"/>
    </w:pPr>
    <w:rPr>
      <w:rFonts w:ascii="Proxima Nova" w:hAnsi="Proxima Nova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B82EB3"/>
    <w:pPr>
      <w:spacing w:line="201" w:lineRule="atLeast"/>
    </w:pPr>
    <w:rPr>
      <w:rFonts w:ascii="Proxima Nova" w:hAnsi="Proxima Nova" w:cstheme="minorBidi"/>
      <w:color w:val="auto"/>
    </w:rPr>
  </w:style>
  <w:style w:type="character" w:customStyle="1" w:styleId="A3">
    <w:name w:val="A3"/>
    <w:uiPriority w:val="99"/>
    <w:rsid w:val="000B58E9"/>
    <w:rPr>
      <w:rFonts w:cs="Proxima Nova"/>
      <w:b/>
      <w:bCs/>
      <w:color w:val="000000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A55F56"/>
    <w:pPr>
      <w:ind w:left="281"/>
    </w:pPr>
  </w:style>
  <w:style w:type="character" w:styleId="UnresolvedMention">
    <w:name w:val="Unresolved Mention"/>
    <w:basedOn w:val="DefaultParagraphFont"/>
    <w:uiPriority w:val="99"/>
    <w:semiHidden/>
    <w:unhideWhenUsed/>
    <w:rsid w:val="00667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y.gov.au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mad\AppData\Local\Microsoft\Windows\INetCache\Content.Outlook\TDE4THP3\Department-of-Health-and-Aged-Care_Short%20document%20template%20(002)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77CDBE4B4694FA79604431A628248" ma:contentTypeVersion="16" ma:contentTypeDescription="Create a new document." ma:contentTypeScope="" ma:versionID="e4d51341971d8978b25a1d7d38c1225c">
  <xsd:schema xmlns:xsd="http://www.w3.org/2001/XMLSchema" xmlns:xs="http://www.w3.org/2001/XMLSchema" xmlns:p="http://schemas.microsoft.com/office/2006/metadata/properties" xmlns:ns1="http://schemas.microsoft.com/sharepoint/v3" xmlns:ns2="d29d5f7a-be03-4e9c-abe5-c85ece0a2186" xmlns:ns3="7b0f5f5d-7db3-4d3b-b63b-ce18a6ecc538" targetNamespace="http://schemas.microsoft.com/office/2006/metadata/properties" ma:root="true" ma:fieldsID="0c4b8217d84c5e004a7df76e0833a701" ns1:_="" ns2:_="" ns3:_="">
    <xsd:import namespace="http://schemas.microsoft.com/sharepoint/v3"/>
    <xsd:import namespace="d29d5f7a-be03-4e9c-abe5-c85ece0a2186"/>
    <xsd:import namespace="7b0f5f5d-7db3-4d3b-b63b-ce18a6ecc538"/>
    <xsd:element name="properties">
      <xsd:complexType>
        <xsd:sequence>
          <xsd:element name="documentManagement">
            <xsd:complexType>
              <xsd:all>
                <xsd:element ref="ns2:Last_x0020_reviewed"/>
                <xsd:element ref="ns2:Reference_x0020_no" minOccurs="0"/>
                <xsd:element ref="ns2:_dlc_DocIdUrl" minOccurs="0"/>
                <xsd:element ref="ns2:Sort_x0020_order" minOccurs="0"/>
                <xsd:element ref="ns2:_dlc_DocIdPersistId" minOccurs="0"/>
                <xsd:element ref="ns2:pfd27f99efda4409b63228bea026394d" minOccurs="0"/>
                <xsd:element ref="ns2:TaxCatchAll" minOccurs="0"/>
                <xsd:element ref="ns2:TaxCatchAllLabel" minOccurs="0"/>
                <xsd:element ref="ns2:Intranet" minOccurs="0"/>
                <xsd:element ref="ns2:p76df81b8fed4a2fa2af18761f9ff90d" minOccurs="0"/>
                <xsd:element ref="ns2:cb2019c76ecc464c80d551fda75bd74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SharedWithUsers" minOccurs="0"/>
                <xsd:element ref="ns2:SharedWithDetails" minOccurs="0"/>
                <xsd:element ref="ns1:Comments" minOccurs="0"/>
                <xsd:element ref="ns3:Content_x0020_owner" minOccurs="0"/>
                <xsd:element ref="ns3:Contact_x0020_em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Last_x0020_reviewed" ma:index="4" ma:displayName="Last reviewed" ma:default="[today]" ma:format="DateOnly" ma:internalName="Last_x0020_reviewed" ma:readOnly="false">
      <xsd:simpleType>
        <xsd:restriction base="dms:DateTime"/>
      </xsd:simpleType>
    </xsd:element>
    <xsd:element name="Reference_x0020_no" ma:index="5" nillable="true" ma:displayName="Reference no" ma:internalName="Reference_x0020_no" ma:readOnly="false">
      <xsd:simpleType>
        <xsd:restriction base="dms:Text">
          <xsd:maxLength value="255"/>
        </xsd:restriction>
      </xsd:simpleType>
    </xsd:element>
    <xsd:element name="_dlc_DocIdUrl" ma:index="7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ort_x0020_order" ma:index="8" nillable="true" ma:displayName="Sort order" ma:internalName="Sort_x0020_order">
      <xsd:simpleType>
        <xsd:restriction base="dms:Text">
          <xsd:maxLength value="255"/>
        </xsd:restriction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pfd27f99efda4409b63228bea026394d" ma:index="11" ma:taxonomy="true" ma:internalName="pfd27f99efda4409b63228bea026394d" ma:taxonomyFieldName="Information_x0020_type" ma:displayName="Information type" ma:readOnly="false" ma:default="23;#Document|4a540cb2-01e7-4be2-96f9-d9e7e1b556fd" ma:fieldId="{9fd27f99-efda-4409-b632-28bea026394d}" ma:sspId="89927c38-8944-418e-ac9b-4d6e75543028" ma:termSetId="9c4e6da8-cca8-4ef3-87a9-3524c702ad3e" ma:anchorId="4d20227a-88ae-4f96-bc43-9badfe7a6de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d120bb-aa24-4a37-a861-0884664f337e}" ma:internalName="TaxCatchAll" ma:readOnly="false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d120bb-aa24-4a37-a861-0884664f337e}" ma:internalName="TaxCatchAllLabel" ma:readOnly="fals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ranet" ma:index="15" nillable="true" ma:displayName="Intranet" ma:default="1" ma:hidden="true" ma:internalName="Intranet" ma:readOnly="false">
      <xsd:simpleType>
        <xsd:restriction base="dms:Boolean"/>
      </xsd:simpleType>
    </xsd:element>
    <xsd:element name="p76df81b8fed4a2fa2af18761f9ff90d" ma:index="16" ma:taxonomy="true" ma:internalName="p76df81b8fed4a2fa2af18761f9ff90d" ma:taxonomyFieldName="Keywords1" ma:displayName="Keywords" ma:readOnly="false" ma:default="3;#Communication|1555f834-eac3-4b05-99b9-03eafaec147f" ma:fieldId="{976df81b-8fed-4a2f-a2af-18761f9ff90d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cb2019c76ecc464c80d551fda75bd74e" ma:index="20" ma:taxonomy="true" ma:internalName="cb2019c76ecc464c80d551fda75bd74e" ma:taxonomyFieldName="Section" ma:displayName="Section" ma:readOnly="false" ma:default="" ma:fieldId="{cb2019c7-6ecc-464c-80d5-51fda75bd74e}" ma:sspId="89927c38-8944-418e-ac9b-4d6e75543028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6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f5f5d-7db3-4d3b-b63b-ce18a6ecc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  <xsd:element name="Content_x0020_owner" ma:index="30" nillable="true" ma:displayName="Content owner" ma:internalName="Content_x0020_owner">
      <xsd:simpleType>
        <xsd:restriction base="dms:Text"/>
      </xsd:simpleType>
    </xsd:element>
    <xsd:element name="Contact_x0020_email" ma:index="31" nillable="true" ma:displayName="Contact email" ma:internalName="Contact_x0020_emai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b4a26-a0a6-442a-a800-f5fe1d9f3f5b">
      <Value>5</Value>
      <Value>4</Value>
      <Value>42</Value>
    </TaxCatchAll>
    <SharedWithUsers xmlns="2c0b4a26-a0a6-442a-a800-f5fe1d9f3f5b">
      <UserInfo>
        <DisplayName>DESA, Katarina</DisplayName>
        <AccountId>499</AccountId>
        <AccountType/>
      </UserInfo>
    </SharedWithUsers>
    <lcf76f155ced4ddcb4097134ff3c332f xmlns="b8d296df-c91f-46ec-882c-a5f320b081a8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7DD03-21C3-4539-9AFB-679463B09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9d5f7a-be03-4e9c-abe5-c85ece0a2186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11AAD1-DFD8-4A12-88D3-C0FD2AD0C5FC}"/>
</file>

<file path=customXml/itemProps3.xml><?xml version="1.0" encoding="utf-8"?>
<ds:datastoreItem xmlns:ds="http://schemas.openxmlformats.org/officeDocument/2006/customXml" ds:itemID="{0FB9117E-35B3-4AB3-A88F-834EF93E30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29d5f7a-be03-4e9c-abe5-c85ece0a2186"/>
    <ds:schemaRef ds:uri="http://schemas.microsoft.com/sharepoint/v3"/>
    <ds:schemaRef ds:uri="7b0f5f5d-7db3-4d3b-b63b-ce18a6ecc538"/>
  </ds:schemaRefs>
</ds:datastoreItem>
</file>

<file path=customXml/itemProps5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C:\Users\cammad\AppData\Local\Microsoft\Windows\INetCache\Content.Outlook\TDE4THP3\Department-of-Health-and-Aged-Care_Short document template (002).dotx</Template>
  <TotalTime>7</TotalTime>
  <Pages>7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document template</vt:lpstr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document template</dc:title>
  <dc:creator>CAMPBELL, Madison</dc:creator>
  <cp:lastModifiedBy>Eddy Watson</cp:lastModifiedBy>
  <cp:revision>5</cp:revision>
  <cp:lastPrinted>2022-06-22T22:44:00Z</cp:lastPrinted>
  <dcterms:created xsi:type="dcterms:W3CDTF">2023-05-10T06:13:00Z</dcterms:created>
  <dcterms:modified xsi:type="dcterms:W3CDTF">2023-05-10T06:25:00Z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0x010100CEAD95CDC3CF6F4BB024108E1E74F34E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31723939-1f5e-4599-b4f5-97a6898c18a2</vt:lpwstr>
  </property>
  <property fmtid="{D5CDD505-2E9C-101B-9397-08002B2CF9AE}" pid="7" name="Keywords1">
    <vt:lpwstr>4;#Visual identity|a54ebda2-a0fd-45ec-8fc0-1cf31001b526;#4;# Publication|ceddc8ea-8859-47b3-b823-3ba7a7ee3d12</vt:lpwstr>
  </property>
  <property fmtid="{D5CDD505-2E9C-101B-9397-08002B2CF9AE}" pid="8" name="Information type">
    <vt:lpwstr>42;#Template|0635ea83-9a41-497c-9b11-d9d7178dcab7</vt:lpwstr>
  </property>
</Properties>
</file>