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BC818" w14:textId="77777777" w:rsidR="00B613D9" w:rsidRPr="00EB47E1" w:rsidRDefault="00B613D9" w:rsidP="00B613D9">
      <w:pPr>
        <w:pStyle w:val="Header"/>
        <w:rPr>
          <w:rFonts w:eastAsia="Arial" w:cs="Arial"/>
          <w:szCs w:val="22"/>
        </w:rPr>
      </w:pPr>
      <w:r w:rsidRPr="00EB47E1">
        <w:rPr>
          <w:rFonts w:cs="Arial"/>
          <w:szCs w:val="22"/>
        </w:rPr>
        <w:fldChar w:fldCharType="begin">
          <w:ffData>
            <w:name w:val="Text9"/>
            <w:enabled/>
            <w:calcOnExit w:val="0"/>
            <w:textInput>
              <w:default w:val="{Title}"/>
            </w:textInput>
          </w:ffData>
        </w:fldChar>
      </w:r>
      <w:bookmarkStart w:id="0" w:name="Text9"/>
      <w:r w:rsidRPr="00EB47E1">
        <w:rPr>
          <w:rFonts w:cs="Arial"/>
          <w:szCs w:val="22"/>
        </w:rPr>
        <w:instrText xml:space="preserve"> FORMTEXT </w:instrText>
      </w:r>
      <w:r w:rsidRPr="00EB47E1">
        <w:rPr>
          <w:rFonts w:cs="Arial"/>
          <w:szCs w:val="22"/>
        </w:rPr>
      </w:r>
      <w:r w:rsidRPr="00EB47E1">
        <w:rPr>
          <w:rFonts w:cs="Arial"/>
          <w:szCs w:val="22"/>
        </w:rPr>
        <w:fldChar w:fldCharType="separate"/>
      </w:r>
      <w:r w:rsidRPr="00EB47E1">
        <w:rPr>
          <w:rFonts w:cs="Arial"/>
          <w:szCs w:val="22"/>
        </w:rPr>
        <w:t>{Title}</w:t>
      </w:r>
      <w:r w:rsidRPr="00EB47E1">
        <w:rPr>
          <w:rFonts w:cs="Arial"/>
          <w:szCs w:val="22"/>
        </w:rPr>
        <w:fldChar w:fldCharType="end"/>
      </w:r>
      <w:bookmarkEnd w:id="0"/>
      <w:r w:rsidRPr="00EB47E1">
        <w:rPr>
          <w:rFonts w:eastAsia="Arial" w:cs="Arial"/>
          <w:szCs w:val="22"/>
        </w:rPr>
        <w:t xml:space="preserve"> </w:t>
      </w:r>
      <w:r w:rsidRPr="00EB47E1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{Given Name}"/>
            </w:textInput>
          </w:ffData>
        </w:fldChar>
      </w:r>
      <w:r w:rsidRPr="00EB47E1">
        <w:rPr>
          <w:rFonts w:cs="Arial"/>
          <w:szCs w:val="22"/>
        </w:rPr>
        <w:instrText xml:space="preserve"> FORMTEXT </w:instrText>
      </w:r>
      <w:r w:rsidRPr="00EB47E1">
        <w:rPr>
          <w:rFonts w:cs="Arial"/>
          <w:szCs w:val="22"/>
        </w:rPr>
      </w:r>
      <w:r w:rsidRPr="00EB47E1">
        <w:rPr>
          <w:rFonts w:cs="Arial"/>
          <w:szCs w:val="22"/>
        </w:rPr>
        <w:fldChar w:fldCharType="separate"/>
      </w:r>
      <w:r w:rsidRPr="00EB47E1">
        <w:rPr>
          <w:rFonts w:cs="Arial"/>
          <w:szCs w:val="22"/>
        </w:rPr>
        <w:t>{Given Name}</w:t>
      </w:r>
      <w:r w:rsidRPr="00EB47E1">
        <w:rPr>
          <w:rFonts w:cs="Arial"/>
          <w:szCs w:val="22"/>
        </w:rPr>
        <w:fldChar w:fldCharType="end"/>
      </w:r>
      <w:r w:rsidRPr="00EB47E1">
        <w:rPr>
          <w:rFonts w:eastAsia="Arial" w:cs="Arial"/>
          <w:szCs w:val="22"/>
        </w:rPr>
        <w:t xml:space="preserve"> </w:t>
      </w:r>
      <w:r w:rsidRPr="00EB47E1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{Family Name}"/>
            </w:textInput>
          </w:ffData>
        </w:fldChar>
      </w:r>
      <w:r w:rsidRPr="00EB47E1">
        <w:rPr>
          <w:rFonts w:cs="Arial"/>
          <w:szCs w:val="22"/>
        </w:rPr>
        <w:instrText xml:space="preserve"> FORMTEXT </w:instrText>
      </w:r>
      <w:r w:rsidRPr="00EB47E1">
        <w:rPr>
          <w:rFonts w:cs="Arial"/>
          <w:szCs w:val="22"/>
        </w:rPr>
      </w:r>
      <w:r w:rsidRPr="00EB47E1">
        <w:rPr>
          <w:rFonts w:cs="Arial"/>
          <w:szCs w:val="22"/>
        </w:rPr>
        <w:fldChar w:fldCharType="separate"/>
      </w:r>
      <w:r w:rsidRPr="00EB47E1">
        <w:rPr>
          <w:rFonts w:cs="Arial"/>
          <w:szCs w:val="22"/>
        </w:rPr>
        <w:t>{Family Name}</w:t>
      </w:r>
      <w:r w:rsidRPr="00EB47E1">
        <w:rPr>
          <w:rFonts w:cs="Arial"/>
          <w:szCs w:val="22"/>
        </w:rPr>
        <w:fldChar w:fldCharType="end"/>
      </w:r>
    </w:p>
    <w:p w14:paraId="06680043" w14:textId="77777777" w:rsidR="00B613D9" w:rsidRPr="00EB47E1" w:rsidRDefault="00B613D9" w:rsidP="00B613D9">
      <w:pPr>
        <w:pStyle w:val="Header"/>
        <w:rPr>
          <w:rFonts w:eastAsia="Arial" w:cs="Arial"/>
          <w:szCs w:val="22"/>
        </w:rPr>
      </w:pPr>
      <w:r w:rsidRPr="00EB47E1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{Address Line 1}"/>
            </w:textInput>
          </w:ffData>
        </w:fldChar>
      </w:r>
      <w:r w:rsidRPr="00EB47E1">
        <w:rPr>
          <w:rFonts w:cs="Arial"/>
          <w:szCs w:val="22"/>
        </w:rPr>
        <w:instrText xml:space="preserve"> FORMTEXT </w:instrText>
      </w:r>
      <w:r w:rsidRPr="00EB47E1">
        <w:rPr>
          <w:rFonts w:cs="Arial"/>
          <w:szCs w:val="22"/>
        </w:rPr>
      </w:r>
      <w:r w:rsidRPr="00EB47E1">
        <w:rPr>
          <w:rFonts w:cs="Arial"/>
          <w:szCs w:val="22"/>
        </w:rPr>
        <w:fldChar w:fldCharType="separate"/>
      </w:r>
      <w:r w:rsidRPr="00EB47E1">
        <w:rPr>
          <w:rFonts w:cs="Arial"/>
          <w:szCs w:val="22"/>
        </w:rPr>
        <w:t>{Address Line 1}</w:t>
      </w:r>
      <w:r w:rsidRPr="00EB47E1">
        <w:rPr>
          <w:rFonts w:cs="Arial"/>
          <w:szCs w:val="22"/>
        </w:rPr>
        <w:fldChar w:fldCharType="end"/>
      </w:r>
    </w:p>
    <w:p w14:paraId="5EDEBF03" w14:textId="77777777" w:rsidR="00B613D9" w:rsidRPr="00EB47E1" w:rsidRDefault="00B613D9" w:rsidP="00B613D9">
      <w:pPr>
        <w:pStyle w:val="Header"/>
        <w:rPr>
          <w:rFonts w:eastAsia="Arial" w:cs="Arial"/>
          <w:szCs w:val="22"/>
        </w:rPr>
      </w:pPr>
      <w:r w:rsidRPr="00EB47E1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{Address Line 2}"/>
            </w:textInput>
          </w:ffData>
        </w:fldChar>
      </w:r>
      <w:r w:rsidRPr="00EB47E1">
        <w:rPr>
          <w:rFonts w:cs="Arial"/>
          <w:szCs w:val="22"/>
        </w:rPr>
        <w:instrText xml:space="preserve"> FORMTEXT </w:instrText>
      </w:r>
      <w:r w:rsidRPr="00EB47E1">
        <w:rPr>
          <w:rFonts w:cs="Arial"/>
          <w:szCs w:val="22"/>
        </w:rPr>
      </w:r>
      <w:r w:rsidRPr="00EB47E1">
        <w:rPr>
          <w:rFonts w:cs="Arial"/>
          <w:szCs w:val="22"/>
        </w:rPr>
        <w:fldChar w:fldCharType="separate"/>
      </w:r>
      <w:r w:rsidRPr="00EB47E1">
        <w:rPr>
          <w:rFonts w:cs="Arial"/>
          <w:szCs w:val="22"/>
        </w:rPr>
        <w:t>{Address Line 2}</w:t>
      </w:r>
      <w:r w:rsidRPr="00EB47E1">
        <w:rPr>
          <w:rFonts w:cs="Arial"/>
          <w:szCs w:val="22"/>
        </w:rPr>
        <w:fldChar w:fldCharType="end"/>
      </w:r>
    </w:p>
    <w:p w14:paraId="2252CA88" w14:textId="77777777" w:rsidR="00B613D9" w:rsidRPr="00EB47E1" w:rsidRDefault="00B613D9" w:rsidP="00B613D9">
      <w:pPr>
        <w:pStyle w:val="Header"/>
        <w:rPr>
          <w:rFonts w:eastAsia="Arial" w:cs="Arial"/>
          <w:szCs w:val="22"/>
        </w:rPr>
      </w:pPr>
      <w:r w:rsidRPr="00EB47E1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{Suburb}"/>
            </w:textInput>
          </w:ffData>
        </w:fldChar>
      </w:r>
      <w:r w:rsidRPr="00EB47E1">
        <w:rPr>
          <w:rFonts w:cs="Arial"/>
          <w:szCs w:val="22"/>
        </w:rPr>
        <w:instrText xml:space="preserve"> FORMTEXT </w:instrText>
      </w:r>
      <w:r w:rsidRPr="00EB47E1">
        <w:rPr>
          <w:rFonts w:cs="Arial"/>
          <w:szCs w:val="22"/>
        </w:rPr>
      </w:r>
      <w:r w:rsidRPr="00EB47E1">
        <w:rPr>
          <w:rFonts w:cs="Arial"/>
          <w:szCs w:val="22"/>
        </w:rPr>
        <w:fldChar w:fldCharType="separate"/>
      </w:r>
      <w:r w:rsidRPr="00EB47E1">
        <w:rPr>
          <w:rFonts w:cs="Arial"/>
          <w:szCs w:val="22"/>
        </w:rPr>
        <w:t>{Suburb}</w:t>
      </w:r>
      <w:r w:rsidRPr="00EB47E1">
        <w:rPr>
          <w:rFonts w:cs="Arial"/>
          <w:szCs w:val="22"/>
        </w:rPr>
        <w:fldChar w:fldCharType="end"/>
      </w:r>
      <w:r w:rsidRPr="00EB47E1">
        <w:rPr>
          <w:rFonts w:eastAsia="Arial" w:cs="Arial"/>
          <w:szCs w:val="22"/>
        </w:rPr>
        <w:t xml:space="preserve">  </w:t>
      </w:r>
      <w:r w:rsidRPr="00EB47E1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{State}"/>
            </w:textInput>
          </w:ffData>
        </w:fldChar>
      </w:r>
      <w:r w:rsidRPr="00EB47E1">
        <w:rPr>
          <w:rFonts w:cs="Arial"/>
          <w:szCs w:val="22"/>
        </w:rPr>
        <w:instrText xml:space="preserve"> FORMTEXT </w:instrText>
      </w:r>
      <w:r w:rsidRPr="00EB47E1">
        <w:rPr>
          <w:rFonts w:cs="Arial"/>
          <w:szCs w:val="22"/>
        </w:rPr>
      </w:r>
      <w:r w:rsidRPr="00EB47E1">
        <w:rPr>
          <w:rFonts w:cs="Arial"/>
          <w:szCs w:val="22"/>
        </w:rPr>
        <w:fldChar w:fldCharType="separate"/>
      </w:r>
      <w:r w:rsidRPr="00EB47E1">
        <w:rPr>
          <w:rFonts w:cs="Arial"/>
          <w:szCs w:val="22"/>
        </w:rPr>
        <w:t>{State}</w:t>
      </w:r>
      <w:r w:rsidRPr="00EB47E1">
        <w:rPr>
          <w:rFonts w:cs="Arial"/>
          <w:szCs w:val="22"/>
        </w:rPr>
        <w:fldChar w:fldCharType="end"/>
      </w:r>
      <w:r w:rsidRPr="00EB47E1">
        <w:rPr>
          <w:rFonts w:eastAsia="Arial" w:cs="Arial"/>
          <w:szCs w:val="22"/>
        </w:rPr>
        <w:t xml:space="preserve">  </w:t>
      </w:r>
      <w:r w:rsidRPr="00EB47E1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{Postcode}"/>
            </w:textInput>
          </w:ffData>
        </w:fldChar>
      </w:r>
      <w:r w:rsidRPr="00EB47E1">
        <w:rPr>
          <w:rFonts w:cs="Arial"/>
          <w:szCs w:val="22"/>
        </w:rPr>
        <w:instrText xml:space="preserve"> FORMTEXT </w:instrText>
      </w:r>
      <w:r w:rsidRPr="00EB47E1">
        <w:rPr>
          <w:rFonts w:cs="Arial"/>
          <w:szCs w:val="22"/>
        </w:rPr>
      </w:r>
      <w:r w:rsidRPr="00EB47E1">
        <w:rPr>
          <w:rFonts w:cs="Arial"/>
          <w:szCs w:val="22"/>
        </w:rPr>
        <w:fldChar w:fldCharType="separate"/>
      </w:r>
      <w:r w:rsidRPr="00EB47E1">
        <w:rPr>
          <w:rFonts w:cs="Arial"/>
          <w:szCs w:val="22"/>
        </w:rPr>
        <w:t>{Postcode}</w:t>
      </w:r>
      <w:r w:rsidRPr="00EB47E1">
        <w:rPr>
          <w:rFonts w:cs="Arial"/>
          <w:szCs w:val="22"/>
        </w:rPr>
        <w:fldChar w:fldCharType="end"/>
      </w:r>
    </w:p>
    <w:p w14:paraId="52BA2111" w14:textId="6CE667E9" w:rsidR="00ED7183" w:rsidRDefault="00B613D9" w:rsidP="00B613D9">
      <w:pPr>
        <w:jc w:val="right"/>
      </w:pPr>
      <w:r>
        <w:t>[Date]</w:t>
      </w:r>
    </w:p>
    <w:p w14:paraId="35E873A3" w14:textId="77777777" w:rsidR="00B613D9" w:rsidRPr="00B613D9" w:rsidRDefault="00B613D9" w:rsidP="00B613D9">
      <w:r w:rsidRPr="00B613D9">
        <w:t xml:space="preserve">Dear </w:t>
      </w:r>
      <w:r w:rsidRPr="00B613D9">
        <w:fldChar w:fldCharType="begin">
          <w:ffData>
            <w:name w:val=""/>
            <w:enabled/>
            <w:calcOnExit w:val="0"/>
            <w:textInput>
              <w:default w:val="{Title}"/>
            </w:textInput>
          </w:ffData>
        </w:fldChar>
      </w:r>
      <w:r w:rsidRPr="00B613D9">
        <w:instrText xml:space="preserve"> FORMTEXT </w:instrText>
      </w:r>
      <w:r w:rsidRPr="00B613D9">
        <w:fldChar w:fldCharType="separate"/>
      </w:r>
      <w:r w:rsidRPr="00B613D9">
        <w:t>{Title}</w:t>
      </w:r>
      <w:r w:rsidRPr="00B613D9">
        <w:fldChar w:fldCharType="end"/>
      </w:r>
      <w:r w:rsidRPr="00B613D9">
        <w:t xml:space="preserve"> </w:t>
      </w:r>
      <w:r w:rsidRPr="00B613D9">
        <w:fldChar w:fldCharType="begin">
          <w:ffData>
            <w:name w:val=""/>
            <w:enabled/>
            <w:calcOnExit w:val="0"/>
            <w:textInput>
              <w:default w:val="{Family Name}"/>
            </w:textInput>
          </w:ffData>
        </w:fldChar>
      </w:r>
      <w:r w:rsidRPr="00B613D9">
        <w:instrText xml:space="preserve"> FORMTEXT </w:instrText>
      </w:r>
      <w:r w:rsidRPr="00B613D9">
        <w:fldChar w:fldCharType="separate"/>
      </w:r>
      <w:r w:rsidRPr="00B613D9">
        <w:t>{Family Name}</w:t>
      </w:r>
      <w:r w:rsidRPr="00B613D9">
        <w:fldChar w:fldCharType="end"/>
      </w:r>
      <w:r w:rsidRPr="00B613D9">
        <w:t>,</w:t>
      </w:r>
    </w:p>
    <w:p w14:paraId="3D73B0F8" w14:textId="79EDA11C" w:rsidR="00B613D9" w:rsidRPr="00B613D9" w:rsidRDefault="00DA6DF3" w:rsidP="00B613D9">
      <w:r w:rsidRPr="00DA6DF3">
        <w:t>It has been a pleasure working with you and servicing your hearing needs. Sadly, I am writing to advise you that [Selling Entity Name] will cease to provide hearing services at the following locations from [date of transfer].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9"/>
        <w:gridCol w:w="6612"/>
      </w:tblGrid>
      <w:tr w:rsidR="00DA6DF3" w:rsidRPr="00DA6DF3" w14:paraId="7D5E8A71" w14:textId="77777777" w:rsidTr="007F715D">
        <w:trPr>
          <w:trHeight w:val="506"/>
          <w:tblHeader/>
        </w:trPr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8A934" w14:textId="04DBDEA0" w:rsidR="00DA6DF3" w:rsidRPr="00DA6DF3" w:rsidRDefault="00DA6DF3" w:rsidP="00DA6DF3">
            <w:pPr>
              <w:rPr>
                <w:b/>
                <w:lang w:val="en-AU"/>
              </w:rPr>
            </w:pPr>
            <w:r w:rsidRPr="00DA6DF3">
              <w:rPr>
                <w:b/>
                <w:lang w:val="en-AU"/>
              </w:rPr>
              <w:t>Suburb</w:t>
            </w:r>
          </w:p>
        </w:tc>
        <w:tc>
          <w:tcPr>
            <w:tcW w:w="6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001B7" w14:textId="77777777" w:rsidR="00DA6DF3" w:rsidRPr="00DA6DF3" w:rsidRDefault="00DA6DF3" w:rsidP="00DA6DF3">
            <w:pPr>
              <w:rPr>
                <w:b/>
                <w:lang w:val="en-AU"/>
              </w:rPr>
            </w:pPr>
            <w:r w:rsidRPr="00DA6DF3">
              <w:rPr>
                <w:b/>
                <w:lang w:val="en-AU"/>
              </w:rPr>
              <w:t>Address</w:t>
            </w:r>
          </w:p>
        </w:tc>
      </w:tr>
      <w:tr w:rsidR="00DA6DF3" w:rsidRPr="00DA6DF3" w14:paraId="6642389F" w14:textId="77777777" w:rsidTr="00AD5B05">
        <w:trPr>
          <w:trHeight w:val="506"/>
        </w:trPr>
        <w:tc>
          <w:tcPr>
            <w:tcW w:w="2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1FD66" w14:textId="77777777" w:rsidR="00DA6DF3" w:rsidRPr="00DA6DF3" w:rsidRDefault="00DA6DF3" w:rsidP="00DA6DF3">
            <w:pPr>
              <w:rPr>
                <w:lang w:val="en-AU"/>
              </w:rPr>
            </w:pPr>
          </w:p>
        </w:tc>
        <w:tc>
          <w:tcPr>
            <w:tcW w:w="6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2FEB6" w14:textId="77777777" w:rsidR="00DA6DF3" w:rsidRPr="00DA6DF3" w:rsidRDefault="00DA6DF3" w:rsidP="00DA6DF3">
            <w:pPr>
              <w:rPr>
                <w:lang w:val="en-AU"/>
              </w:rPr>
            </w:pPr>
          </w:p>
        </w:tc>
      </w:tr>
    </w:tbl>
    <w:p w14:paraId="63701407" w14:textId="0882BFC9" w:rsidR="00B613D9" w:rsidRDefault="00DA6DF3" w:rsidP="00B613D9">
      <w:r w:rsidRPr="00DA6DF3">
        <w:t>We are pleased however, to inform you that you can continue to receive hearing services at [these locations] with, [Buying Entity Name]. Operations will commence here from [start date].</w:t>
      </w:r>
    </w:p>
    <w:p w14:paraId="1B0427A3" w14:textId="480934AE" w:rsidR="00DA6DF3" w:rsidRPr="00B613D9" w:rsidRDefault="00DA6DF3" w:rsidP="00B613D9">
      <w:r w:rsidRPr="00DA6DF3">
        <w:t>It is your right under the Hearing Services Program (program) to transfer to another hearing service provider if you do not wish to receive services from [Buying Entity Name].</w:t>
      </w:r>
    </w:p>
    <w:p w14:paraId="61A2BB72" w14:textId="77777777" w:rsidR="00DA6DF3" w:rsidRDefault="00B613D9" w:rsidP="00B613D9">
      <w:r w:rsidRPr="00B613D9">
        <w:t xml:space="preserve">To find </w:t>
      </w:r>
      <w:r w:rsidR="00DA6DF3">
        <w:t>a new</w:t>
      </w:r>
      <w:r w:rsidRPr="00B613D9">
        <w:t xml:space="preserve"> provider</w:t>
      </w:r>
      <w:r w:rsidR="00DA6DF3">
        <w:t>:</w:t>
      </w:r>
    </w:p>
    <w:p w14:paraId="2D4ECE63" w14:textId="77777777" w:rsidR="00DA6DF3" w:rsidRDefault="00B613D9" w:rsidP="00DA6DF3">
      <w:pPr>
        <w:pStyle w:val="ListParagraph"/>
        <w:numPr>
          <w:ilvl w:val="0"/>
          <w:numId w:val="31"/>
        </w:numPr>
      </w:pPr>
      <w:r w:rsidRPr="00B613D9">
        <w:t xml:space="preserve">use the program’s </w:t>
      </w:r>
      <w:hyperlink r:id="rId12" w:tooltip="Link to Local hearing services provider directory search page" w:history="1">
        <w:r w:rsidRPr="00B613D9">
          <w:rPr>
            <w:rStyle w:val="Hyperlink"/>
          </w:rPr>
          <w:t>online dire</w:t>
        </w:r>
        <w:r w:rsidRPr="00B613D9">
          <w:rPr>
            <w:rStyle w:val="Hyperlink"/>
          </w:rPr>
          <w:t>c</w:t>
        </w:r>
        <w:r w:rsidRPr="00B613D9">
          <w:rPr>
            <w:rStyle w:val="Hyperlink"/>
          </w:rPr>
          <w:t>tory</w:t>
        </w:r>
      </w:hyperlink>
    </w:p>
    <w:p w14:paraId="15B3C24F" w14:textId="22E8184B" w:rsidR="00DA6DF3" w:rsidRDefault="00DA6DF3" w:rsidP="00DA6DF3">
      <w:pPr>
        <w:pStyle w:val="ListParagraph"/>
        <w:numPr>
          <w:ilvl w:val="0"/>
          <w:numId w:val="31"/>
        </w:numPr>
      </w:pPr>
      <w:r>
        <w:t xml:space="preserve">email </w:t>
      </w:r>
      <w:hyperlink r:id="rId13" w:history="1">
        <w:r w:rsidRPr="00F737C8">
          <w:rPr>
            <w:rStyle w:val="Hyperlink"/>
          </w:rPr>
          <w:t>hearing@health.gov.au</w:t>
        </w:r>
      </w:hyperlink>
    </w:p>
    <w:p w14:paraId="3B71B0B0" w14:textId="723640FA" w:rsidR="00DA6DF3" w:rsidRDefault="00DA6DF3" w:rsidP="00DA6DF3">
      <w:pPr>
        <w:pStyle w:val="ListParagraph"/>
        <w:numPr>
          <w:ilvl w:val="0"/>
          <w:numId w:val="31"/>
        </w:numPr>
      </w:pPr>
      <w:r>
        <w:t>call 1800 500 726</w:t>
      </w:r>
      <w:r w:rsidR="00B613D9" w:rsidRPr="00B613D9">
        <w:t>.</w:t>
      </w:r>
    </w:p>
    <w:p w14:paraId="16C44513" w14:textId="472390BB" w:rsidR="00B613D9" w:rsidRDefault="00DA6DF3" w:rsidP="00B613D9">
      <w:r w:rsidRPr="00DA6DF3">
        <w:t>Please be aware that your client record will be transferred to [Buying Entity Name] should you choose not to relocate to a different provider at this time.</w:t>
      </w:r>
    </w:p>
    <w:p w14:paraId="3A743851" w14:textId="7065D2E2" w:rsidR="00DA6DF3" w:rsidRPr="00B613D9" w:rsidRDefault="00DA6DF3" w:rsidP="00B613D9">
      <w:r w:rsidRPr="00DA6DF3">
        <w:t xml:space="preserve">In the meantime, if you have any questions about this important </w:t>
      </w:r>
      <w:proofErr w:type="gramStart"/>
      <w:r w:rsidRPr="00DA6DF3">
        <w:t>change</w:t>
      </w:r>
      <w:proofErr w:type="gramEnd"/>
      <w:r w:rsidRPr="00DA6DF3">
        <w:t xml:space="preserve"> please call us on [phone number].</w:t>
      </w:r>
    </w:p>
    <w:p w14:paraId="612D123F" w14:textId="77777777" w:rsidR="00B613D9" w:rsidRPr="00B613D9" w:rsidRDefault="00B613D9" w:rsidP="00B613D9">
      <w:r w:rsidRPr="00B613D9">
        <w:t>Yours sincerely</w:t>
      </w:r>
    </w:p>
    <w:p w14:paraId="6C6AF7B8" w14:textId="77777777" w:rsidR="00B613D9" w:rsidRPr="00B613D9" w:rsidRDefault="00B613D9" w:rsidP="00B613D9">
      <w:pPr>
        <w:rPr>
          <w:lang w:val="en-AU"/>
        </w:rPr>
      </w:pPr>
    </w:p>
    <w:p w14:paraId="5EAE51F1" w14:textId="77777777" w:rsidR="00B613D9" w:rsidRPr="00B613D9" w:rsidRDefault="00B613D9" w:rsidP="00B613D9">
      <w:pPr>
        <w:pStyle w:val="NoSpacing"/>
      </w:pPr>
      <w:r w:rsidRPr="00B613D9">
        <w:t>[Business Name]</w:t>
      </w:r>
    </w:p>
    <w:p w14:paraId="5E2D3C72" w14:textId="5A2A9B3A" w:rsidR="00B613D9" w:rsidRPr="00B613D9" w:rsidRDefault="00B613D9" w:rsidP="00B613D9">
      <w:pPr>
        <w:pStyle w:val="NoSpacing"/>
        <w:rPr>
          <w:lang w:val="en-AU"/>
        </w:rPr>
      </w:pPr>
      <w:r w:rsidRPr="00B613D9">
        <w:rPr>
          <w:lang w:val="en-AU"/>
        </w:rPr>
        <w:t>[Date]</w:t>
      </w:r>
    </w:p>
    <w:sectPr w:rsidR="00B613D9" w:rsidRPr="00B613D9" w:rsidSect="00B53987">
      <w:headerReference w:type="default" r:id="rId14"/>
      <w:footerReference w:type="default" r:id="rId15"/>
      <w:headerReference w:type="first" r:id="rId16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6ADAD" w14:textId="77777777" w:rsidR="00275C82" w:rsidRDefault="00275C82" w:rsidP="006B56BB">
      <w:r>
        <w:separator/>
      </w:r>
    </w:p>
    <w:p w14:paraId="1EF1C3BB" w14:textId="77777777" w:rsidR="00275C82" w:rsidRDefault="00275C82"/>
  </w:endnote>
  <w:endnote w:type="continuationSeparator" w:id="0">
    <w:p w14:paraId="4B0CD378" w14:textId="77777777" w:rsidR="00275C82" w:rsidRDefault="00275C82" w:rsidP="006B56BB">
      <w:r>
        <w:continuationSeparator/>
      </w:r>
    </w:p>
    <w:p w14:paraId="46198B91" w14:textId="77777777" w:rsidR="00275C82" w:rsidRDefault="00275C82"/>
  </w:endnote>
  <w:endnote w:type="continuationNotice" w:id="1">
    <w:p w14:paraId="3615C0F1" w14:textId="77777777" w:rsidR="00275C82" w:rsidRDefault="00275C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7DE27" w14:textId="77777777" w:rsidR="00B53987" w:rsidRDefault="00AA262B" w:rsidP="00B53987">
    <w:pPr>
      <w:pStyle w:val="Footer"/>
    </w:pPr>
    <w:r>
      <w:t xml:space="preserve">Department of Health and Aged Care </w:t>
    </w:r>
    <w:r w:rsidR="00B53987">
      <w:t xml:space="preserve">– </w:t>
    </w:r>
    <w:r w:rsidR="00B53987" w:rsidRPr="00DE3355">
      <w:t xml:space="preserve">Insert </w:t>
    </w:r>
    <w:r w:rsidR="00B53987">
      <w:t>fact sheet</w:t>
    </w:r>
    <w:r w:rsidR="00B53987" w:rsidRPr="00DE3355">
      <w:t xml:space="preserve"> title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FC252" w14:textId="77777777" w:rsidR="00275C82" w:rsidRDefault="00275C82" w:rsidP="006B56BB">
      <w:r>
        <w:separator/>
      </w:r>
    </w:p>
    <w:p w14:paraId="58AE8054" w14:textId="77777777" w:rsidR="00275C82" w:rsidRDefault="00275C82"/>
  </w:footnote>
  <w:footnote w:type="continuationSeparator" w:id="0">
    <w:p w14:paraId="33E17209" w14:textId="77777777" w:rsidR="00275C82" w:rsidRDefault="00275C82" w:rsidP="006B56BB">
      <w:r>
        <w:continuationSeparator/>
      </w:r>
    </w:p>
    <w:p w14:paraId="6AE09876" w14:textId="77777777" w:rsidR="00275C82" w:rsidRDefault="00275C82"/>
  </w:footnote>
  <w:footnote w:type="continuationNotice" w:id="1">
    <w:p w14:paraId="2303EEA4" w14:textId="77777777" w:rsidR="00275C82" w:rsidRDefault="00275C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D7EDC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051AB" w14:textId="19A88E94" w:rsidR="00B53987" w:rsidRDefault="00740A1C" w:rsidP="00740A1C">
    <w:pPr>
      <w:pStyle w:val="Header"/>
      <w:jc w:val="center"/>
    </w:pPr>
    <w:r>
      <w:rPr>
        <w:noProof/>
        <w:lang w:eastAsia="en-AU"/>
      </w:rPr>
      <w:t xml:space="preserve">[Insert </w:t>
    </w:r>
    <w:r w:rsidR="00DA6DF3">
      <w:rPr>
        <w:noProof/>
        <w:lang w:eastAsia="en-AU"/>
      </w:rPr>
      <w:t>selling entity</w:t>
    </w:r>
    <w:r>
      <w:rPr>
        <w:noProof/>
        <w:lang w:eastAsia="en-AU"/>
      </w:rPr>
      <w:t xml:space="preserve"> logo</w:t>
    </w:r>
    <w:r w:rsidR="00B613D9">
      <w:rPr>
        <w:noProof/>
        <w:lang w:eastAsia="en-AU"/>
      </w:rPr>
      <w:t xml:space="preserve"> if available]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9333B4"/>
    <w:multiLevelType w:val="hybridMultilevel"/>
    <w:tmpl w:val="84E007A8"/>
    <w:lvl w:ilvl="0" w:tplc="0C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2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874EA"/>
    <w:multiLevelType w:val="hybridMultilevel"/>
    <w:tmpl w:val="FAD2E106"/>
    <w:lvl w:ilvl="0" w:tplc="6038B354">
      <w:start w:val="1"/>
      <w:numFmt w:val="decimal"/>
      <w:lvlText w:val="%1."/>
      <w:lvlJc w:val="left"/>
      <w:pPr>
        <w:ind w:left="79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244B92A">
      <w:numFmt w:val="bullet"/>
      <w:lvlText w:val="•"/>
      <w:lvlJc w:val="left"/>
      <w:pPr>
        <w:ind w:left="1731" w:hanging="360"/>
      </w:pPr>
      <w:rPr>
        <w:rFonts w:hint="default"/>
        <w:lang w:val="en-US" w:eastAsia="en-US" w:bidi="ar-SA"/>
      </w:rPr>
    </w:lvl>
    <w:lvl w:ilvl="2" w:tplc="016CF584">
      <w:numFmt w:val="bullet"/>
      <w:lvlText w:val="•"/>
      <w:lvlJc w:val="left"/>
      <w:pPr>
        <w:ind w:left="2663" w:hanging="360"/>
      </w:pPr>
      <w:rPr>
        <w:rFonts w:hint="default"/>
        <w:lang w:val="en-US" w:eastAsia="en-US" w:bidi="ar-SA"/>
      </w:rPr>
    </w:lvl>
    <w:lvl w:ilvl="3" w:tplc="7018AAE6">
      <w:numFmt w:val="bullet"/>
      <w:lvlText w:val="•"/>
      <w:lvlJc w:val="left"/>
      <w:pPr>
        <w:ind w:left="3594" w:hanging="360"/>
      </w:pPr>
      <w:rPr>
        <w:rFonts w:hint="default"/>
        <w:lang w:val="en-US" w:eastAsia="en-US" w:bidi="ar-SA"/>
      </w:rPr>
    </w:lvl>
    <w:lvl w:ilvl="4" w:tplc="D8606C62">
      <w:numFmt w:val="bullet"/>
      <w:lvlText w:val="•"/>
      <w:lvlJc w:val="left"/>
      <w:pPr>
        <w:ind w:left="4526" w:hanging="360"/>
      </w:pPr>
      <w:rPr>
        <w:rFonts w:hint="default"/>
        <w:lang w:val="en-US" w:eastAsia="en-US" w:bidi="ar-SA"/>
      </w:rPr>
    </w:lvl>
    <w:lvl w:ilvl="5" w:tplc="69D8E738">
      <w:numFmt w:val="bullet"/>
      <w:lvlText w:val="•"/>
      <w:lvlJc w:val="left"/>
      <w:pPr>
        <w:ind w:left="5458" w:hanging="360"/>
      </w:pPr>
      <w:rPr>
        <w:rFonts w:hint="default"/>
        <w:lang w:val="en-US" w:eastAsia="en-US" w:bidi="ar-SA"/>
      </w:rPr>
    </w:lvl>
    <w:lvl w:ilvl="6" w:tplc="D1C8A44E">
      <w:numFmt w:val="bullet"/>
      <w:lvlText w:val="•"/>
      <w:lvlJc w:val="left"/>
      <w:pPr>
        <w:ind w:left="6389" w:hanging="360"/>
      </w:pPr>
      <w:rPr>
        <w:rFonts w:hint="default"/>
        <w:lang w:val="en-US" w:eastAsia="en-US" w:bidi="ar-SA"/>
      </w:rPr>
    </w:lvl>
    <w:lvl w:ilvl="7" w:tplc="BAF6290C">
      <w:numFmt w:val="bullet"/>
      <w:lvlText w:val="•"/>
      <w:lvlJc w:val="left"/>
      <w:pPr>
        <w:ind w:left="7321" w:hanging="360"/>
      </w:pPr>
      <w:rPr>
        <w:rFonts w:hint="default"/>
        <w:lang w:val="en-US" w:eastAsia="en-US" w:bidi="ar-SA"/>
      </w:rPr>
    </w:lvl>
    <w:lvl w:ilvl="8" w:tplc="2380328C"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6914F2C"/>
    <w:multiLevelType w:val="hybridMultilevel"/>
    <w:tmpl w:val="1892E21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35F6E"/>
    <w:multiLevelType w:val="hybridMultilevel"/>
    <w:tmpl w:val="95A2D1F4"/>
    <w:lvl w:ilvl="0" w:tplc="08B67F30">
      <w:start w:val="1"/>
      <w:numFmt w:val="decimal"/>
      <w:lvlText w:val="%1."/>
      <w:lvlJc w:val="left"/>
      <w:pPr>
        <w:ind w:left="871" w:hanging="360"/>
      </w:pPr>
      <w:rPr>
        <w:rFonts w:ascii="Arial" w:eastAsia="Arial" w:hAnsi="Arial" w:cs="Arial" w:hint="default"/>
        <w:b/>
        <w:bCs/>
        <w:i w:val="0"/>
        <w:iCs w:val="0"/>
        <w:color w:val="16365D"/>
        <w:spacing w:val="-1"/>
        <w:w w:val="100"/>
        <w:sz w:val="28"/>
        <w:szCs w:val="28"/>
        <w:lang w:val="en-US" w:eastAsia="en-US" w:bidi="ar-SA"/>
      </w:rPr>
    </w:lvl>
    <w:lvl w:ilvl="1" w:tplc="DD78D98A"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2" w:tplc="427A90C4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plc="327642CE">
      <w:numFmt w:val="bullet"/>
      <w:lvlText w:val="•"/>
      <w:lvlJc w:val="left"/>
      <w:pPr>
        <w:ind w:left="3947" w:hanging="360"/>
      </w:pPr>
      <w:rPr>
        <w:rFonts w:hint="default"/>
        <w:lang w:val="en-US" w:eastAsia="en-US" w:bidi="ar-SA"/>
      </w:rPr>
    </w:lvl>
    <w:lvl w:ilvl="4" w:tplc="668C5EA6">
      <w:numFmt w:val="bullet"/>
      <w:lvlText w:val="•"/>
      <w:lvlJc w:val="left"/>
      <w:pPr>
        <w:ind w:left="4970" w:hanging="360"/>
      </w:pPr>
      <w:rPr>
        <w:rFonts w:hint="default"/>
        <w:lang w:val="en-US" w:eastAsia="en-US" w:bidi="ar-SA"/>
      </w:rPr>
    </w:lvl>
    <w:lvl w:ilvl="5" w:tplc="86526C44">
      <w:numFmt w:val="bullet"/>
      <w:lvlText w:val="•"/>
      <w:lvlJc w:val="left"/>
      <w:pPr>
        <w:ind w:left="5993" w:hanging="360"/>
      </w:pPr>
      <w:rPr>
        <w:rFonts w:hint="default"/>
        <w:lang w:val="en-US" w:eastAsia="en-US" w:bidi="ar-SA"/>
      </w:rPr>
    </w:lvl>
    <w:lvl w:ilvl="6" w:tplc="D7F693C2">
      <w:numFmt w:val="bullet"/>
      <w:lvlText w:val="•"/>
      <w:lvlJc w:val="left"/>
      <w:pPr>
        <w:ind w:left="7015" w:hanging="360"/>
      </w:pPr>
      <w:rPr>
        <w:rFonts w:hint="default"/>
        <w:lang w:val="en-US" w:eastAsia="en-US" w:bidi="ar-SA"/>
      </w:rPr>
    </w:lvl>
    <w:lvl w:ilvl="7" w:tplc="2580F6AC">
      <w:numFmt w:val="bullet"/>
      <w:lvlText w:val="•"/>
      <w:lvlJc w:val="left"/>
      <w:pPr>
        <w:ind w:left="8038" w:hanging="360"/>
      </w:pPr>
      <w:rPr>
        <w:rFonts w:hint="default"/>
        <w:lang w:val="en-US" w:eastAsia="en-US" w:bidi="ar-SA"/>
      </w:rPr>
    </w:lvl>
    <w:lvl w:ilvl="8" w:tplc="B64C2D96">
      <w:numFmt w:val="bullet"/>
      <w:lvlText w:val="•"/>
      <w:lvlJc w:val="left"/>
      <w:pPr>
        <w:ind w:left="9061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7E165813"/>
    <w:multiLevelType w:val="hybridMultilevel"/>
    <w:tmpl w:val="3DEE3034"/>
    <w:lvl w:ilvl="0" w:tplc="0C09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23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0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6"/>
  </w:num>
  <w:num w:numId="8">
    <w:abstractNumId w:val="19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23"/>
  </w:num>
  <w:num w:numId="17">
    <w:abstractNumId w:val="10"/>
  </w:num>
  <w:num w:numId="18">
    <w:abstractNumId w:val="12"/>
  </w:num>
  <w:num w:numId="19">
    <w:abstractNumId w:val="15"/>
  </w:num>
  <w:num w:numId="20">
    <w:abstractNumId w:val="10"/>
  </w:num>
  <w:num w:numId="21">
    <w:abstractNumId w:val="15"/>
  </w:num>
  <w:num w:numId="22">
    <w:abstractNumId w:val="23"/>
  </w:num>
  <w:num w:numId="23">
    <w:abstractNumId w:val="18"/>
  </w:num>
  <w:num w:numId="24">
    <w:abstractNumId w:val="20"/>
  </w:num>
  <w:num w:numId="25">
    <w:abstractNumId w:val="8"/>
  </w:num>
  <w:num w:numId="26">
    <w:abstractNumId w:val="17"/>
  </w:num>
  <w:num w:numId="27">
    <w:abstractNumId w:val="21"/>
  </w:num>
  <w:num w:numId="28">
    <w:abstractNumId w:val="13"/>
  </w:num>
  <w:num w:numId="29">
    <w:abstractNumId w:val="22"/>
  </w:num>
  <w:num w:numId="30">
    <w:abstractNumId w:val="14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82"/>
    <w:rsid w:val="00003743"/>
    <w:rsid w:val="000047B4"/>
    <w:rsid w:val="00005712"/>
    <w:rsid w:val="00007FD8"/>
    <w:rsid w:val="000117F8"/>
    <w:rsid w:val="00011AA0"/>
    <w:rsid w:val="0001460F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6D96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75C82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E1A1D"/>
    <w:rsid w:val="002E4081"/>
    <w:rsid w:val="002E5B78"/>
    <w:rsid w:val="002F3AE3"/>
    <w:rsid w:val="0030464B"/>
    <w:rsid w:val="0030786C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2065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3923"/>
    <w:rsid w:val="00454537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06E8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40A1C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0FB8"/>
    <w:rsid w:val="007E4D09"/>
    <w:rsid w:val="007F2220"/>
    <w:rsid w:val="007F4B3E"/>
    <w:rsid w:val="007F715D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16FD"/>
    <w:rsid w:val="009D35F9"/>
    <w:rsid w:val="009D3D70"/>
    <w:rsid w:val="009D6E31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A1A95"/>
    <w:rsid w:val="00AA260F"/>
    <w:rsid w:val="00AA262B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5372F"/>
    <w:rsid w:val="00B53987"/>
    <w:rsid w:val="00B61129"/>
    <w:rsid w:val="00B613D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4844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147EB"/>
    <w:rsid w:val="00D34667"/>
    <w:rsid w:val="00D401E1"/>
    <w:rsid w:val="00D408B4"/>
    <w:rsid w:val="00D524C8"/>
    <w:rsid w:val="00D65099"/>
    <w:rsid w:val="00D70E24"/>
    <w:rsid w:val="00D72B61"/>
    <w:rsid w:val="00DA3D1D"/>
    <w:rsid w:val="00DA6DF3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5B1F"/>
    <w:rsid w:val="00E27FEA"/>
    <w:rsid w:val="00E4086F"/>
    <w:rsid w:val="00E42BCE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D718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D2F5EF"/>
  <w15:docId w15:val="{EBB38CC2-8359-4CD9-A774-F760EC83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7183"/>
    <w:pPr>
      <w:widowControl w:val="0"/>
      <w:autoSpaceDE w:val="0"/>
      <w:autoSpaceDN w:val="0"/>
      <w:spacing w:before="200" w:after="120" w:line="360" w:lineRule="auto"/>
    </w:pPr>
    <w:rPr>
      <w:rFonts w:ascii="Arial" w:eastAsia="Arial" w:hAnsi="Arial" w:cs="Arial"/>
      <w:sz w:val="22"/>
      <w:szCs w:val="22"/>
      <w:lang w:val="en-US" w:eastAsia="en-US"/>
    </w:rPr>
  </w:style>
  <w:style w:type="paragraph" w:styleId="Heading1">
    <w:name w:val="heading 1"/>
    <w:next w:val="Normal"/>
    <w:link w:val="Heading1Char"/>
    <w:uiPriority w:val="9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uiPriority w:val="10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1"/>
    <w:qFormat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A719F6"/>
  </w:style>
  <w:style w:type="character" w:customStyle="1" w:styleId="BodyTextChar">
    <w:name w:val="Body Text Char"/>
    <w:basedOn w:val="DefaultParagraphFont"/>
    <w:link w:val="BodyText"/>
    <w:uiPriority w:val="1"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basedOn w:val="Normal"/>
    <w:uiPriority w:val="1"/>
    <w:rsid w:val="00B613D9"/>
    <w:pPr>
      <w:spacing w:after="0"/>
      <w:contextualSpacing/>
    </w:pPr>
    <w:rPr>
      <w:szCs w:val="24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75C82"/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75C82"/>
    <w:pPr>
      <w:ind w:left="106"/>
    </w:pPr>
  </w:style>
  <w:style w:type="character" w:styleId="CommentReference">
    <w:name w:val="annotation reference"/>
    <w:basedOn w:val="DefaultParagraphFont"/>
    <w:semiHidden/>
    <w:unhideWhenUsed/>
    <w:rsid w:val="00275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C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C82"/>
    <w:rPr>
      <w:rFonts w:ascii="Arial" w:eastAsia="Arial" w:hAnsi="Arial" w:cs="Arial"/>
      <w:lang w:val="en-US" w:eastAsia="en-US"/>
    </w:rPr>
  </w:style>
  <w:style w:type="character" w:customStyle="1" w:styleId="Bluebuttonstyle">
    <w:name w:val="Blue button style"/>
    <w:basedOn w:val="DefaultParagraphFont"/>
    <w:uiPriority w:val="1"/>
    <w:qFormat/>
    <w:rsid w:val="00ED7183"/>
    <w:rPr>
      <w:b/>
      <w:bCs/>
      <w:color w:val="FFFFFF" w:themeColor="background1"/>
      <w:shd w:val="clear" w:color="auto" w:fill="0070C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613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613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earing@health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hearingservices.gov.au/wps/portal/hso/site/locateprovide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01\MCCAYM\Documents\Ear%20health%20and%20hearing\Department-of-Health-and-Aged-Care_Fact-sheet-template-Blu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9d5f7a-be03-4e9c-abe5-c85ece0a2186">
      <Value>5</Value>
      <Value>4</Value>
      <Value>45</Value>
      <Value>89</Value>
      <Value>42</Value>
    </TaxCatchAll>
    <p76df81b8fed4a2fa2af18761f9ff90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Factsheet</TermName>
          <TermId xmlns="http://schemas.microsoft.com/office/infopath/2007/PartnerControls">e6399178-8246-423e-9818-2fbb787c959a</TermId>
        </TermInfo>
        <TermInfo xmlns="http://schemas.microsoft.com/office/infopath/2007/PartnerControls">
          <TermName xmlns="http://schemas.microsoft.com/office/infopath/2007/PartnerControls"> visual identity</TermName>
          <TermId xmlns="http://schemas.microsoft.com/office/infopath/2007/PartnerControls">a54ebda2-a0fd-45ec-8fc0-1cf31001b526</TermId>
        </TermInfo>
      </Terms>
    </p76df81b8fed4a2fa2af18761f9ff90d>
    <_dlc_DocIdPersistId xmlns="d29d5f7a-be03-4e9c-abe5-c85ece0a2186" xsi:nil="true"/>
    <_dlc_DocIdUrl xmlns="d29d5f7a-be03-4e9c-abe5-c85ece0a2186">
      <Url>https://healthgov.sharepoint.com/sites/support-comms/_layouts/15/DocIdRedir.aspx?ID=INTCOMMS-1466148216-32</Url>
      <Description>INTCOMMS-1466148216-32</Description>
    </_dlc_DocIdUrl>
    <Last_x0020_reviewed xmlns="d29d5f7a-be03-4e9c-abe5-c85ece0a2186">2022-06-28T12:26:49+00:00</Last_x0020_reviewed>
    <_dlc_DocId xmlns="d29d5f7a-be03-4e9c-abe5-c85ece0a2186">INTCOMMS-1466148216-32</_dlc_DocId>
    <Sort_x0020_order xmlns="d29d5f7a-be03-4e9c-abe5-c85ece0a2186" xsi:nil="true"/>
    <Reference_x0020_no xmlns="d29d5f7a-be03-4e9c-abe5-c85ece0a2186" xsi:nil="true"/>
    <cb2019c76ecc464c80d551fda75bd74e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PCPD CC Corporate Communication SN</TermName>
          <TermId xmlns="http://schemas.microsoft.com/office/infopath/2007/PartnerControls">73cff0d0-7b20-43e0-ad96-75a3b55de641</TermId>
        </TermInfo>
      </Terms>
    </cb2019c76ecc464c80d551fda75bd74e>
    <TaxCatchAllLabel xmlns="d29d5f7a-be03-4e9c-abe5-c85ece0a2186" xsi:nil="true"/>
    <pfd27f99efda4409b63228bea026394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0635ea83-9a41-497c-9b11-d9d7178dcab7</TermId>
        </TermInfo>
      </Terms>
    </pfd27f99efda4409b63228bea026394d>
    <Intranet xmlns="d29d5f7a-be03-4e9c-abe5-c85ece0a2186">true</Intranet>
    <SharedWithUsers xmlns="d29d5f7a-be03-4e9c-abe5-c85ece0a2186">
      <UserInfo>
        <DisplayName>WHITTY, Cam</DisplayName>
        <AccountId>756</AccountId>
        <AccountType/>
      </UserInfo>
    </SharedWithUsers>
    <Comments xmlns="http://schemas.microsoft.com/sharepoint/v3" xsi:nil="true"/>
    <Contact_x0020_email xmlns="7b0f5f5d-7db3-4d3b-b63b-ce18a6ecc538" xsi:nil="true"/>
    <Content_x0020_owner xmlns="7b0f5f5d-7db3-4d3b-b63b-ce18a6ecc538" xsi:nil="true"/>
    <lcf76f155ced4ddcb4097134ff3c332f xmlns="7b0f5f5d-7db3-4d3b-b63b-ce18a6ecc538">
      <Terms xmlns="http://schemas.microsoft.com/office/infopath/2007/PartnerControls"/>
    </lcf76f155ced4ddcb4097134ff3c332f>
    <jf042baad2b143719d8a0cfd36411dfb xmlns="7b0f5f5d-7db3-4d3b-b63b-ce18a6ecc5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designteam@health.gov.au</TermName>
          <TermId xmlns="http://schemas.microsoft.com/office/infopath/2007/PartnerControls">08e901f7-7c65-407e-b680-5c7872e4b1fa</TermId>
        </TermInfo>
      </Terms>
    </jf042baad2b143719d8a0cfd36411dfb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77CDBE4B4694FA79604431A628248" ma:contentTypeVersion="22" ma:contentTypeDescription="Create a new document." ma:contentTypeScope="" ma:versionID="6a72c3d48a6725ce0d8e2e3b867d2caf">
  <xsd:schema xmlns:xsd="http://www.w3.org/2001/XMLSchema" xmlns:xs="http://www.w3.org/2001/XMLSchema" xmlns:p="http://schemas.microsoft.com/office/2006/metadata/properties" xmlns:ns1="http://schemas.microsoft.com/sharepoint/v3" xmlns:ns2="d29d5f7a-be03-4e9c-abe5-c85ece0a2186" xmlns:ns3="7b0f5f5d-7db3-4d3b-b63b-ce18a6ecc538" targetNamespace="http://schemas.microsoft.com/office/2006/metadata/properties" ma:root="true" ma:fieldsID="e3e2950b07a92f4f59494604f3fbe50c" ns1:_="" ns2:_="" ns3:_="">
    <xsd:import namespace="http://schemas.microsoft.com/sharepoint/v3"/>
    <xsd:import namespace="d29d5f7a-be03-4e9c-abe5-c85ece0a2186"/>
    <xsd:import namespace="7b0f5f5d-7db3-4d3b-b63b-ce18a6ecc538"/>
    <xsd:element name="properties">
      <xsd:complexType>
        <xsd:sequence>
          <xsd:element name="documentManagement">
            <xsd:complexType>
              <xsd:all>
                <xsd:element ref="ns2:Last_x0020_reviewed"/>
                <xsd:element ref="ns2:Reference_x0020_no" minOccurs="0"/>
                <xsd:element ref="ns2:_dlc_DocIdUrl" minOccurs="0"/>
                <xsd:element ref="ns2:Sort_x0020_order" minOccurs="0"/>
                <xsd:element ref="ns2:_dlc_DocIdPersistId" minOccurs="0"/>
                <xsd:element ref="ns2:pfd27f99efda4409b63228bea026394d" minOccurs="0"/>
                <xsd:element ref="ns2:TaxCatchAll" minOccurs="0"/>
                <xsd:element ref="ns2:TaxCatchAllLabel" minOccurs="0"/>
                <xsd:element ref="ns2:Intranet" minOccurs="0"/>
                <xsd:element ref="ns2:p76df81b8fed4a2fa2af18761f9ff90d" minOccurs="0"/>
                <xsd:element ref="ns2:cb2019c76ecc464c80d551fda75bd74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_dlc_DocId" minOccurs="0"/>
                <xsd:element ref="ns2:SharedWithUsers" minOccurs="0"/>
                <xsd:element ref="ns2:SharedWithDetails" minOccurs="0"/>
                <xsd:element ref="ns1:Comments" minOccurs="0"/>
                <xsd:element ref="ns3:Content_x0020_owner" minOccurs="0"/>
                <xsd:element ref="ns3:Contact_x0020_email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jf042baad2b143719d8a0cfd36411df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d5f7a-be03-4e9c-abe5-c85ece0a2186" elementFormDefault="qualified">
    <xsd:import namespace="http://schemas.microsoft.com/office/2006/documentManagement/types"/>
    <xsd:import namespace="http://schemas.microsoft.com/office/infopath/2007/PartnerControls"/>
    <xsd:element name="Last_x0020_reviewed" ma:index="4" ma:displayName="Last reviewed" ma:default="[today]" ma:format="DateOnly" ma:internalName="Last_x0020_reviewed" ma:readOnly="false">
      <xsd:simpleType>
        <xsd:restriction base="dms:DateTime"/>
      </xsd:simpleType>
    </xsd:element>
    <xsd:element name="Reference_x0020_no" ma:index="5" nillable="true" ma:displayName="Reference no" ma:internalName="Reference_x0020_no" ma:readOnly="false">
      <xsd:simpleType>
        <xsd:restriction base="dms:Text">
          <xsd:maxLength value="255"/>
        </xsd:restriction>
      </xsd:simpleType>
    </xsd:element>
    <xsd:element name="_dlc_DocIdUrl" ma:index="7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ort_x0020_order" ma:index="8" nillable="true" ma:displayName="Sort order" ma:internalName="Sort_x0020_order">
      <xsd:simpleType>
        <xsd:restriction base="dms:Text">
          <xsd:maxLength value="255"/>
        </xsd:restriction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pfd27f99efda4409b63228bea026394d" ma:index="11" ma:taxonomy="true" ma:internalName="pfd27f99efda4409b63228bea026394d" ma:taxonomyFieldName="Information_x0020_type" ma:displayName="Information type" ma:readOnly="false" ma:default="23;#Document|4a540cb2-01e7-4be2-96f9-d9e7e1b556fd" ma:fieldId="{9fd27f99-efda-4409-b632-28bea026394d}" ma:sspId="89927c38-8944-418e-ac9b-4d6e75543028" ma:termSetId="9c4e6da8-cca8-4ef3-87a9-3524c702ad3e" ma:anchorId="4d20227a-88ae-4f96-bc43-9badfe7a6de5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0d120bb-aa24-4a37-a861-0884664f337e}" ma:internalName="TaxCatchAll" ma:readOnly="false" ma:showField="CatchAllData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0d120bb-aa24-4a37-a861-0884664f337e}" ma:internalName="TaxCatchAllLabel" ma:readOnly="false" ma:showField="CatchAllDataLabel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tranet" ma:index="15" nillable="true" ma:displayName="Intranet" ma:default="1" ma:hidden="true" ma:internalName="Intranet" ma:readOnly="false">
      <xsd:simpleType>
        <xsd:restriction base="dms:Boolean"/>
      </xsd:simpleType>
    </xsd:element>
    <xsd:element name="p76df81b8fed4a2fa2af18761f9ff90d" ma:index="16" ma:taxonomy="true" ma:internalName="p76df81b8fed4a2fa2af18761f9ff90d" ma:taxonomyFieldName="Keywords1" ma:displayName="Keywords" ma:readOnly="false" ma:default="3;#Communication|1555f834-eac3-4b05-99b9-03eafaec147f" ma:fieldId="{976df81b-8fed-4a2f-a2af-18761f9ff90d}" ma:taxonomyMulti="true" ma:sspId="89927c38-8944-418e-ac9b-4d6e75543028" ma:termSetId="9c4e6da8-cca8-4ef3-87a9-3524c702ad3e" ma:anchorId="99034dcf-6686-4bcf-ac70-fb6dfea5341c" ma:open="false" ma:isKeyword="false">
      <xsd:complexType>
        <xsd:sequence>
          <xsd:element ref="pc:Terms" minOccurs="0" maxOccurs="1"/>
        </xsd:sequence>
      </xsd:complexType>
    </xsd:element>
    <xsd:element name="cb2019c76ecc464c80d551fda75bd74e" ma:index="20" nillable="true" ma:taxonomy="true" ma:internalName="cb2019c76ecc464c80d551fda75bd74e" ma:taxonomyFieldName="Section" ma:displayName="Section" ma:default="" ma:fieldId="{cb2019c7-6ecc-464c-80d5-51fda75bd74e}" ma:sspId="89927c38-8944-418e-ac9b-4d6e75543028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6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f5f5d-7db3-4d3b-b63b-ce18a6ecc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hidden="true" ma:internalName="MediaServiceKeyPoints" ma:readOnly="true">
      <xsd:simpleType>
        <xsd:restriction base="dms:Note"/>
      </xsd:simpleType>
    </xsd:element>
    <xsd:element name="Content_x0020_owner" ma:index="30" nillable="true" ma:displayName="Content owner" ma:internalName="Content_x0020_owner">
      <xsd:simpleType>
        <xsd:restriction base="dms:Text"/>
      </xsd:simpleType>
    </xsd:element>
    <xsd:element name="Contact_x0020_email" ma:index="31" nillable="true" ma:displayName="Contact email" ma:internalName="Contact_x0020_email">
      <xsd:simpleType>
        <xsd:restriction base="dms:Text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jf042baad2b143719d8a0cfd36411dfb" ma:index="37" nillable="true" ma:taxonomy="true" ma:internalName="jf042baad2b143719d8a0cfd36411dfb" ma:taxonomyFieldName="Contact" ma:displayName="Contact" ma:fieldId="{3f042baa-d2b1-4371-9d8a-0cfd36411dfb}" ma:sspId="89927c38-8944-418e-ac9b-4d6e75543028" ma:termSetId="9c4e6da8-cca8-4ef3-87a9-3524c702ad3e" ma:anchorId="6427c93b-a2ce-47b8-adc9-3160436ccae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3CCC73-FC82-4473-87C6-5C0EA042979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sharepoint/v3"/>
    <ds:schemaRef ds:uri="http://purl.org/dc/terms/"/>
    <ds:schemaRef ds:uri="7b0f5f5d-7db3-4d3b-b63b-ce18a6ecc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29d5f7a-be03-4e9c-abe5-c85ece0a218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27734DE-2D9D-40D0-9975-181BBAE1E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9d5f7a-be03-4e9c-abe5-c85ece0a2186"/>
    <ds:schemaRef ds:uri="7b0f5f5d-7db3-4d3b-b63b-ce18a6ecc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Department-of-Health-and-Aged-Care_Fact-sheet-template-Blue.dotx</Template>
  <TotalTime>8</TotalTime>
  <Pages>1</Pages>
  <Words>183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Hearing Services Program template letter to clients when closing a business</vt:lpstr>
    </vt:vector>
  </TitlesOfParts>
  <Manager/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Services Program template letter to clients when selling a business</dc:title>
  <dc:subject>Ear health and hearing</dc:subject>
  <dc:creator>Australian Government Department of Health and Aged Care</dc:creator>
  <cp:keywords>HSP; sample letter</cp:keywords>
  <cp:lastModifiedBy>MCCAY, Meryl</cp:lastModifiedBy>
  <cp:revision>6</cp:revision>
  <dcterms:created xsi:type="dcterms:W3CDTF">2023-04-14T07:51:00Z</dcterms:created>
  <dcterms:modified xsi:type="dcterms:W3CDTF">2023-04-14T08:00:00Z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0x010100BA077CDBE4B4694FA79604431A628248</vt:lpwstr>
  </property>
  <property fmtid="{D5CDD505-2E9C-101B-9397-08002B2CF9AE}" pid="5" name="Section">
    <vt:lpwstr>5;#PCPD CC Corporate Communication SN|73cff0d0-7b20-43e0-ad96-75a3b55de641</vt:lpwstr>
  </property>
  <property fmtid="{D5CDD505-2E9C-101B-9397-08002B2CF9AE}" pid="6" name="_dlc_DocIdItemGuid">
    <vt:lpwstr>90f09fd1-754c-4bca-b3c5-1cd93aee0089</vt:lpwstr>
  </property>
  <property fmtid="{D5CDD505-2E9C-101B-9397-08002B2CF9AE}" pid="7" name="Keywords1">
    <vt:lpwstr>45;#Factsheet|e6399178-8246-423e-9818-2fbb787c959a;#4;# visual identity|a54ebda2-a0fd-45ec-8fc0-1cf31001b526</vt:lpwstr>
  </property>
  <property fmtid="{D5CDD505-2E9C-101B-9397-08002B2CF9AE}" pid="8" name="Information type">
    <vt:lpwstr>42;#Template|0635ea83-9a41-497c-9b11-d9d7178dcab7</vt:lpwstr>
  </property>
  <property fmtid="{D5CDD505-2E9C-101B-9397-08002B2CF9AE}" pid="9" name="MediaServiceImageTags">
    <vt:lpwstr/>
  </property>
  <property fmtid="{D5CDD505-2E9C-101B-9397-08002B2CF9AE}" pid="10" name="Contact">
    <vt:lpwstr>89;#designteam@health.gov.au|08e901f7-7c65-407e-b680-5c7872e4b1fa</vt:lpwstr>
  </property>
</Properties>
</file>