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457" w14:textId="13A65CF9" w:rsidR="00BA2732" w:rsidRDefault="006512D1" w:rsidP="0068134A">
      <w:pPr>
        <w:pStyle w:val="Heading1"/>
      </w:pPr>
      <w:r>
        <w:t xml:space="preserve">MBS Review Advisory </w:t>
      </w:r>
      <w:r w:rsidR="0098122D">
        <w:t>Committee</w:t>
      </w:r>
    </w:p>
    <w:p w14:paraId="4CF2C4AD" w14:textId="77777777" w:rsidR="008376E2" w:rsidRPr="008376E2" w:rsidRDefault="008376E2" w:rsidP="00DE6AD6">
      <w:pPr>
        <w:sectPr w:rsidR="008376E2" w:rsidRPr="008376E2" w:rsidSect="0068134A">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18700E19" w14:textId="5C19BE34" w:rsidR="0054768D" w:rsidRDefault="0098122D" w:rsidP="0054768D">
      <w:pPr>
        <w:pStyle w:val="Heading2"/>
      </w:pPr>
      <w:r>
        <w:t xml:space="preserve">Communique – </w:t>
      </w:r>
      <w:r w:rsidR="006512D1">
        <w:t>January</w:t>
      </w:r>
      <w:r>
        <w:t xml:space="preserve"> </w:t>
      </w:r>
      <w:r w:rsidR="006512D1">
        <w:t>2023</w:t>
      </w:r>
    </w:p>
    <w:p w14:paraId="19505CA2" w14:textId="77777777" w:rsidR="006512D1" w:rsidRDefault="006512D1" w:rsidP="006512D1">
      <w:r>
        <w:t>The Medicare Benefits Schedule (MBS) Review Advisory Committee (MRAC) supports the MBS Continuous Review to ensure the MBS is contemporary, sustainable, evidence based, and supports universal access to high value care for all Australians.</w:t>
      </w:r>
    </w:p>
    <w:p w14:paraId="24FB199A" w14:textId="3AFE6128" w:rsidR="006512D1" w:rsidRPr="006512D1" w:rsidRDefault="006512D1" w:rsidP="006512D1">
      <w:r>
        <w:t>The MRAC meets quarterly, and most recently met on the land of the Ngunnawal and Ngambri people on 6 December 2022.</w:t>
      </w:r>
    </w:p>
    <w:p w14:paraId="1DD9821E" w14:textId="7AB3D75C" w:rsidR="0098122D" w:rsidRDefault="006512D1" w:rsidP="0098122D">
      <w:pPr>
        <w:pStyle w:val="Heading3"/>
      </w:pPr>
      <w:r w:rsidRPr="006512D1">
        <w:t xml:space="preserve">Current MRAC </w:t>
      </w:r>
      <w:r w:rsidR="00DA322F">
        <w:t>m</w:t>
      </w:r>
      <w:r w:rsidRPr="006512D1">
        <w:t>embership</w:t>
      </w:r>
    </w:p>
    <w:p w14:paraId="5C42343B" w14:textId="77777777" w:rsidR="006512D1" w:rsidRPr="006512D1" w:rsidRDefault="006512D1" w:rsidP="006512D1">
      <w:r w:rsidRPr="006512D1">
        <w:t>The MRAC is comprised of practising clinicians, academics, health system experts and consumers. Its Terms of Reference are available on the Department of Health and Aged Care </w:t>
      </w:r>
      <w:hyperlink r:id="rId15" w:history="1">
        <w:r w:rsidRPr="006512D1">
          <w:rPr>
            <w:rStyle w:val="Hyperlink"/>
          </w:rPr>
          <w:t>MRAC webpage</w:t>
        </w:r>
      </w:hyperlink>
      <w:r w:rsidRPr="006512D1">
        <w:t>.</w:t>
      </w:r>
    </w:p>
    <w:tbl>
      <w:tblPr>
        <w:tblStyle w:val="TableGrid8"/>
        <w:tblW w:w="9480" w:type="dxa"/>
        <w:tblLook w:val="04A0" w:firstRow="1" w:lastRow="0" w:firstColumn="1" w:lastColumn="0" w:noHBand="0" w:noVBand="1"/>
      </w:tblPr>
      <w:tblGrid>
        <w:gridCol w:w="4380"/>
        <w:gridCol w:w="5100"/>
      </w:tblGrid>
      <w:tr w:rsidR="006512D1" w:rsidRPr="006512D1" w14:paraId="5AF3C071" w14:textId="77777777" w:rsidTr="006512D1">
        <w:trPr>
          <w:cnfStyle w:val="100000000000" w:firstRow="1" w:lastRow="0" w:firstColumn="0" w:lastColumn="0" w:oddVBand="0" w:evenVBand="0" w:oddHBand="0" w:evenHBand="0" w:firstRowFirstColumn="0" w:firstRowLastColumn="0" w:lastRowFirstColumn="0" w:lastRowLastColumn="0"/>
          <w:trHeight w:val="600"/>
          <w:tblHeader/>
        </w:trPr>
        <w:tc>
          <w:tcPr>
            <w:tcW w:w="4380" w:type="dxa"/>
            <w:hideMark/>
          </w:tcPr>
          <w:p w14:paraId="6FAEE53B" w14:textId="2BB8FD28" w:rsidR="006512D1" w:rsidRPr="004D4A6D" w:rsidRDefault="006512D1" w:rsidP="006512D1">
            <w:pPr>
              <w:pStyle w:val="TableHeaderWhite"/>
            </w:pPr>
            <w:r w:rsidRPr="004D4A6D">
              <w:t>Member</w:t>
            </w:r>
          </w:p>
        </w:tc>
        <w:tc>
          <w:tcPr>
            <w:tcW w:w="5100" w:type="dxa"/>
            <w:hideMark/>
          </w:tcPr>
          <w:p w14:paraId="239D0C76" w14:textId="72D4B501" w:rsidR="006512D1" w:rsidRPr="006512D1" w:rsidRDefault="006512D1" w:rsidP="006512D1">
            <w:pPr>
              <w:pStyle w:val="TableHeaderWhite"/>
            </w:pPr>
            <w:r w:rsidRPr="006512D1">
              <w:t>Specialty</w:t>
            </w:r>
          </w:p>
        </w:tc>
      </w:tr>
      <w:tr w:rsidR="006512D1" w:rsidRPr="006512D1" w14:paraId="688578FF" w14:textId="77777777" w:rsidTr="006512D1">
        <w:trPr>
          <w:trHeight w:val="600"/>
        </w:trPr>
        <w:tc>
          <w:tcPr>
            <w:tcW w:w="4380" w:type="dxa"/>
            <w:hideMark/>
          </w:tcPr>
          <w:p w14:paraId="542A8405" w14:textId="6530E085" w:rsidR="006512D1" w:rsidRPr="004D4A6D" w:rsidRDefault="006512D1" w:rsidP="004D4A6D">
            <w:pPr>
              <w:pStyle w:val="TableText"/>
              <w:rPr>
                <w:b/>
                <w:bCs/>
              </w:rPr>
            </w:pPr>
            <w:r w:rsidRPr="004D4A6D">
              <w:rPr>
                <w:b/>
                <w:bCs/>
              </w:rPr>
              <w:t>Conjoint Professor Anne Duggan (Chair)</w:t>
            </w:r>
          </w:p>
        </w:tc>
        <w:tc>
          <w:tcPr>
            <w:tcW w:w="5100" w:type="dxa"/>
            <w:hideMark/>
          </w:tcPr>
          <w:p w14:paraId="7E178CE7" w14:textId="6FD06C0B" w:rsidR="006512D1" w:rsidRPr="006512D1" w:rsidRDefault="006512D1" w:rsidP="004D4A6D">
            <w:pPr>
              <w:pStyle w:val="TableText"/>
            </w:pPr>
            <w:r w:rsidRPr="006512D1">
              <w:t>Policy and Clinical Advisor/Gastroenterology</w:t>
            </w:r>
          </w:p>
        </w:tc>
      </w:tr>
      <w:tr w:rsidR="006512D1" w:rsidRPr="006512D1" w14:paraId="1245232B" w14:textId="77777777" w:rsidTr="006512D1">
        <w:trPr>
          <w:trHeight w:val="600"/>
        </w:trPr>
        <w:tc>
          <w:tcPr>
            <w:tcW w:w="4380" w:type="dxa"/>
            <w:hideMark/>
          </w:tcPr>
          <w:p w14:paraId="637FAADF" w14:textId="2D671786" w:rsidR="006512D1" w:rsidRPr="004D4A6D" w:rsidRDefault="006512D1" w:rsidP="004D4A6D">
            <w:pPr>
              <w:pStyle w:val="TableText"/>
              <w:rPr>
                <w:b/>
                <w:bCs/>
              </w:rPr>
            </w:pPr>
            <w:r w:rsidRPr="004D4A6D">
              <w:rPr>
                <w:b/>
                <w:bCs/>
              </w:rPr>
              <w:t>Ms Jo Watson (Deputy Chair)</w:t>
            </w:r>
          </w:p>
        </w:tc>
        <w:tc>
          <w:tcPr>
            <w:tcW w:w="5100" w:type="dxa"/>
            <w:hideMark/>
          </w:tcPr>
          <w:p w14:paraId="33CB1DDB" w14:textId="25BCE50F" w:rsidR="006512D1" w:rsidRPr="006512D1" w:rsidRDefault="006512D1" w:rsidP="004D4A6D">
            <w:pPr>
              <w:pStyle w:val="TableText"/>
            </w:pPr>
            <w:r w:rsidRPr="006512D1">
              <w:t>Consumer Representative</w:t>
            </w:r>
          </w:p>
        </w:tc>
      </w:tr>
      <w:tr w:rsidR="006512D1" w:rsidRPr="006512D1" w14:paraId="43F8E2F5" w14:textId="77777777" w:rsidTr="006512D1">
        <w:trPr>
          <w:trHeight w:val="600"/>
        </w:trPr>
        <w:tc>
          <w:tcPr>
            <w:tcW w:w="4380" w:type="dxa"/>
            <w:hideMark/>
          </w:tcPr>
          <w:p w14:paraId="0162DC7A" w14:textId="66FE2E3E" w:rsidR="006512D1" w:rsidRPr="004D4A6D" w:rsidRDefault="006512D1" w:rsidP="004D4A6D">
            <w:pPr>
              <w:pStyle w:val="TableText"/>
              <w:rPr>
                <w:b/>
                <w:bCs/>
              </w:rPr>
            </w:pPr>
            <w:r w:rsidRPr="004D4A6D">
              <w:rPr>
                <w:b/>
                <w:bCs/>
              </w:rPr>
              <w:t>Dr Jason Agostino</w:t>
            </w:r>
          </w:p>
        </w:tc>
        <w:tc>
          <w:tcPr>
            <w:tcW w:w="5100" w:type="dxa"/>
            <w:hideMark/>
          </w:tcPr>
          <w:p w14:paraId="48B0DC1B" w14:textId="18343408" w:rsidR="006512D1" w:rsidRPr="006512D1" w:rsidRDefault="006512D1" w:rsidP="004D4A6D">
            <w:pPr>
              <w:pStyle w:val="TableText"/>
            </w:pPr>
            <w:r w:rsidRPr="006512D1">
              <w:t>Indigenous Health</w:t>
            </w:r>
          </w:p>
        </w:tc>
      </w:tr>
      <w:tr w:rsidR="006512D1" w:rsidRPr="006512D1" w14:paraId="0396ABF5" w14:textId="77777777" w:rsidTr="006512D1">
        <w:trPr>
          <w:trHeight w:val="600"/>
        </w:trPr>
        <w:tc>
          <w:tcPr>
            <w:tcW w:w="4380" w:type="dxa"/>
            <w:hideMark/>
          </w:tcPr>
          <w:p w14:paraId="3E27AC91" w14:textId="4040F410" w:rsidR="006512D1" w:rsidRPr="004D4A6D" w:rsidRDefault="006512D1" w:rsidP="004D4A6D">
            <w:pPr>
              <w:pStyle w:val="TableText"/>
              <w:rPr>
                <w:b/>
                <w:bCs/>
              </w:rPr>
            </w:pPr>
            <w:r w:rsidRPr="004D4A6D">
              <w:rPr>
                <w:b/>
                <w:bCs/>
              </w:rPr>
              <w:t>Dr Matt Andrews</w:t>
            </w:r>
          </w:p>
        </w:tc>
        <w:tc>
          <w:tcPr>
            <w:tcW w:w="5100" w:type="dxa"/>
            <w:hideMark/>
          </w:tcPr>
          <w:p w14:paraId="13140F2B" w14:textId="72E36204" w:rsidR="006512D1" w:rsidRPr="006512D1" w:rsidRDefault="006512D1" w:rsidP="004D4A6D">
            <w:pPr>
              <w:pStyle w:val="TableText"/>
            </w:pPr>
            <w:r w:rsidRPr="006512D1">
              <w:t>Radiology</w:t>
            </w:r>
          </w:p>
        </w:tc>
      </w:tr>
      <w:tr w:rsidR="006512D1" w:rsidRPr="006512D1" w14:paraId="018BC1D3" w14:textId="77777777" w:rsidTr="006512D1">
        <w:trPr>
          <w:trHeight w:val="600"/>
        </w:trPr>
        <w:tc>
          <w:tcPr>
            <w:tcW w:w="4380" w:type="dxa"/>
            <w:hideMark/>
          </w:tcPr>
          <w:p w14:paraId="464F867C" w14:textId="16DFE71A" w:rsidR="006512D1" w:rsidRPr="004D4A6D" w:rsidRDefault="006512D1" w:rsidP="004D4A6D">
            <w:pPr>
              <w:pStyle w:val="TableText"/>
              <w:rPr>
                <w:b/>
                <w:bCs/>
              </w:rPr>
            </w:pPr>
            <w:r w:rsidRPr="004D4A6D">
              <w:rPr>
                <w:b/>
                <w:bCs/>
              </w:rPr>
              <w:t>Professor John Atherton</w:t>
            </w:r>
          </w:p>
        </w:tc>
        <w:tc>
          <w:tcPr>
            <w:tcW w:w="5100" w:type="dxa"/>
            <w:hideMark/>
          </w:tcPr>
          <w:p w14:paraId="73E70A87" w14:textId="06FB5473" w:rsidR="006512D1" w:rsidRPr="006512D1" w:rsidRDefault="006512D1" w:rsidP="004D4A6D">
            <w:pPr>
              <w:pStyle w:val="TableText"/>
            </w:pPr>
            <w:r w:rsidRPr="006512D1">
              <w:t>Cardiology</w:t>
            </w:r>
          </w:p>
        </w:tc>
      </w:tr>
      <w:tr w:rsidR="006512D1" w:rsidRPr="006512D1" w14:paraId="28DA90F9" w14:textId="77777777" w:rsidTr="006512D1">
        <w:trPr>
          <w:trHeight w:val="600"/>
        </w:trPr>
        <w:tc>
          <w:tcPr>
            <w:tcW w:w="4380" w:type="dxa"/>
            <w:hideMark/>
          </w:tcPr>
          <w:p w14:paraId="69977AF7" w14:textId="26B18965" w:rsidR="006512D1" w:rsidRPr="004D4A6D" w:rsidRDefault="006512D1" w:rsidP="004D4A6D">
            <w:pPr>
              <w:pStyle w:val="TableText"/>
              <w:rPr>
                <w:b/>
                <w:bCs/>
              </w:rPr>
            </w:pPr>
            <w:r w:rsidRPr="004D4A6D">
              <w:rPr>
                <w:b/>
                <w:bCs/>
              </w:rPr>
              <w:t>Professor Wendy Brown</w:t>
            </w:r>
          </w:p>
        </w:tc>
        <w:tc>
          <w:tcPr>
            <w:tcW w:w="5100" w:type="dxa"/>
            <w:hideMark/>
          </w:tcPr>
          <w:p w14:paraId="7355423A" w14:textId="0F7B4463" w:rsidR="006512D1" w:rsidRPr="006512D1" w:rsidRDefault="006512D1" w:rsidP="004D4A6D">
            <w:pPr>
              <w:pStyle w:val="TableText"/>
            </w:pPr>
            <w:r w:rsidRPr="006512D1">
              <w:t>General Surgeon –</w:t>
            </w:r>
            <w:r w:rsidR="004D4A6D">
              <w:t xml:space="preserve"> </w:t>
            </w:r>
            <w:r w:rsidRPr="006512D1">
              <w:t>Upper Gastrointestinal and Bariatric Surgery</w:t>
            </w:r>
          </w:p>
        </w:tc>
      </w:tr>
      <w:tr w:rsidR="006512D1" w:rsidRPr="006512D1" w14:paraId="65514CCB" w14:textId="77777777" w:rsidTr="006512D1">
        <w:trPr>
          <w:trHeight w:val="600"/>
        </w:trPr>
        <w:tc>
          <w:tcPr>
            <w:tcW w:w="4380" w:type="dxa"/>
            <w:hideMark/>
          </w:tcPr>
          <w:p w14:paraId="63F87B7E" w14:textId="03F09CF8" w:rsidR="006512D1" w:rsidRPr="004D4A6D" w:rsidRDefault="006512D1" w:rsidP="004D4A6D">
            <w:pPr>
              <w:pStyle w:val="TableText"/>
              <w:rPr>
                <w:b/>
                <w:bCs/>
              </w:rPr>
            </w:pPr>
            <w:r w:rsidRPr="004D4A6D">
              <w:rPr>
                <w:b/>
                <w:bCs/>
              </w:rPr>
              <w:t>Professor Adam Elshaug</w:t>
            </w:r>
          </w:p>
        </w:tc>
        <w:tc>
          <w:tcPr>
            <w:tcW w:w="5100" w:type="dxa"/>
            <w:hideMark/>
          </w:tcPr>
          <w:p w14:paraId="4EA68536" w14:textId="31379584" w:rsidR="006512D1" w:rsidRPr="006512D1" w:rsidRDefault="006512D1" w:rsidP="004D4A6D">
            <w:pPr>
              <w:pStyle w:val="TableText"/>
            </w:pPr>
            <w:r w:rsidRPr="006512D1">
              <w:t>Health Services/Systems Research</w:t>
            </w:r>
          </w:p>
        </w:tc>
      </w:tr>
      <w:tr w:rsidR="006512D1" w:rsidRPr="006512D1" w14:paraId="56412BF1" w14:textId="77777777" w:rsidTr="006512D1">
        <w:trPr>
          <w:trHeight w:val="600"/>
        </w:trPr>
        <w:tc>
          <w:tcPr>
            <w:tcW w:w="4380" w:type="dxa"/>
            <w:hideMark/>
          </w:tcPr>
          <w:p w14:paraId="7AFC0253" w14:textId="41F4F529" w:rsidR="006512D1" w:rsidRPr="004D4A6D" w:rsidRDefault="006512D1" w:rsidP="004D4A6D">
            <w:pPr>
              <w:pStyle w:val="TableText"/>
              <w:rPr>
                <w:b/>
                <w:bCs/>
              </w:rPr>
            </w:pPr>
            <w:r w:rsidRPr="004D4A6D">
              <w:rPr>
                <w:b/>
                <w:bCs/>
              </w:rPr>
              <w:t>Ms Margaret Foulds</w:t>
            </w:r>
          </w:p>
        </w:tc>
        <w:tc>
          <w:tcPr>
            <w:tcW w:w="5100" w:type="dxa"/>
            <w:hideMark/>
          </w:tcPr>
          <w:p w14:paraId="30F230A6" w14:textId="26987609" w:rsidR="006512D1" w:rsidRPr="006512D1" w:rsidRDefault="006512D1" w:rsidP="004D4A6D">
            <w:pPr>
              <w:pStyle w:val="TableText"/>
            </w:pPr>
            <w:r w:rsidRPr="006512D1">
              <w:t>Psychology</w:t>
            </w:r>
          </w:p>
        </w:tc>
      </w:tr>
      <w:tr w:rsidR="006512D1" w:rsidRPr="006512D1" w14:paraId="36067B31" w14:textId="77777777" w:rsidTr="006512D1">
        <w:trPr>
          <w:trHeight w:val="600"/>
        </w:trPr>
        <w:tc>
          <w:tcPr>
            <w:tcW w:w="4380" w:type="dxa"/>
            <w:hideMark/>
          </w:tcPr>
          <w:p w14:paraId="1D3F9C03" w14:textId="02FC0E04" w:rsidR="006512D1" w:rsidRPr="004D4A6D" w:rsidRDefault="006512D1" w:rsidP="004D4A6D">
            <w:pPr>
              <w:pStyle w:val="TableText"/>
              <w:rPr>
                <w:b/>
                <w:bCs/>
              </w:rPr>
            </w:pPr>
            <w:r w:rsidRPr="004D4A6D">
              <w:rPr>
                <w:b/>
                <w:bCs/>
              </w:rPr>
              <w:t>Associate Professor Sally Green</w:t>
            </w:r>
          </w:p>
        </w:tc>
        <w:tc>
          <w:tcPr>
            <w:tcW w:w="5100" w:type="dxa"/>
            <w:hideMark/>
          </w:tcPr>
          <w:p w14:paraId="2C50E24D" w14:textId="4D252F68" w:rsidR="006512D1" w:rsidRPr="006512D1" w:rsidRDefault="006512D1" w:rsidP="004D4A6D">
            <w:pPr>
              <w:pStyle w:val="TableText"/>
            </w:pPr>
            <w:r w:rsidRPr="006512D1">
              <w:t>Health Services/Systems Research</w:t>
            </w:r>
          </w:p>
        </w:tc>
      </w:tr>
      <w:tr w:rsidR="006512D1" w:rsidRPr="006512D1" w14:paraId="75993990" w14:textId="77777777" w:rsidTr="006512D1">
        <w:trPr>
          <w:trHeight w:val="600"/>
        </w:trPr>
        <w:tc>
          <w:tcPr>
            <w:tcW w:w="4380" w:type="dxa"/>
            <w:hideMark/>
          </w:tcPr>
          <w:p w14:paraId="31B0CAC3" w14:textId="1AB2604F" w:rsidR="006512D1" w:rsidRPr="004D4A6D" w:rsidRDefault="006512D1" w:rsidP="004D4A6D">
            <w:pPr>
              <w:pStyle w:val="TableText"/>
              <w:rPr>
                <w:b/>
                <w:bCs/>
              </w:rPr>
            </w:pPr>
            <w:r w:rsidRPr="004D4A6D">
              <w:rPr>
                <w:b/>
                <w:bCs/>
              </w:rPr>
              <w:t>Dr Chris Helms</w:t>
            </w:r>
          </w:p>
        </w:tc>
        <w:tc>
          <w:tcPr>
            <w:tcW w:w="5100" w:type="dxa"/>
            <w:hideMark/>
          </w:tcPr>
          <w:p w14:paraId="665F6B03" w14:textId="4ACED74D" w:rsidR="006512D1" w:rsidRPr="006512D1" w:rsidRDefault="006512D1" w:rsidP="004D4A6D">
            <w:pPr>
              <w:pStyle w:val="TableText"/>
            </w:pPr>
            <w:r w:rsidRPr="006512D1">
              <w:t>Nurse Practitioner</w:t>
            </w:r>
          </w:p>
        </w:tc>
      </w:tr>
      <w:tr w:rsidR="006512D1" w:rsidRPr="006512D1" w14:paraId="01E80C28" w14:textId="77777777" w:rsidTr="006512D1">
        <w:trPr>
          <w:trHeight w:val="600"/>
        </w:trPr>
        <w:tc>
          <w:tcPr>
            <w:tcW w:w="4380" w:type="dxa"/>
            <w:hideMark/>
          </w:tcPr>
          <w:p w14:paraId="12424399" w14:textId="48257AA9" w:rsidR="006512D1" w:rsidRPr="004D4A6D" w:rsidRDefault="006512D1" w:rsidP="004D4A6D">
            <w:pPr>
              <w:pStyle w:val="TableText"/>
              <w:rPr>
                <w:b/>
                <w:bCs/>
              </w:rPr>
            </w:pPr>
            <w:r w:rsidRPr="004D4A6D">
              <w:rPr>
                <w:b/>
                <w:bCs/>
              </w:rPr>
              <w:t>Professor Harriet Hiscock</w:t>
            </w:r>
          </w:p>
        </w:tc>
        <w:tc>
          <w:tcPr>
            <w:tcW w:w="5100" w:type="dxa"/>
            <w:hideMark/>
          </w:tcPr>
          <w:p w14:paraId="132808D8" w14:textId="4C4D414C" w:rsidR="006512D1" w:rsidRPr="006512D1" w:rsidRDefault="006512D1" w:rsidP="004D4A6D">
            <w:pPr>
              <w:pStyle w:val="TableText"/>
            </w:pPr>
            <w:r w:rsidRPr="006512D1">
              <w:t>Paediatrics</w:t>
            </w:r>
          </w:p>
        </w:tc>
      </w:tr>
      <w:tr w:rsidR="006512D1" w:rsidRPr="006512D1" w14:paraId="16E0659B" w14:textId="77777777" w:rsidTr="006512D1">
        <w:trPr>
          <w:trHeight w:val="600"/>
        </w:trPr>
        <w:tc>
          <w:tcPr>
            <w:tcW w:w="4380" w:type="dxa"/>
            <w:hideMark/>
          </w:tcPr>
          <w:p w14:paraId="3E270B29" w14:textId="60DF8C92" w:rsidR="006512D1" w:rsidRPr="004D4A6D" w:rsidRDefault="006512D1" w:rsidP="004D4A6D">
            <w:pPr>
              <w:pStyle w:val="TableText"/>
              <w:rPr>
                <w:b/>
                <w:bCs/>
              </w:rPr>
            </w:pPr>
            <w:r w:rsidRPr="004D4A6D">
              <w:rPr>
                <w:b/>
                <w:bCs/>
              </w:rPr>
              <w:t>Professor Anthony Lawler</w:t>
            </w:r>
          </w:p>
        </w:tc>
        <w:tc>
          <w:tcPr>
            <w:tcW w:w="5100" w:type="dxa"/>
            <w:hideMark/>
          </w:tcPr>
          <w:p w14:paraId="7AE3F950" w14:textId="4CC21284" w:rsidR="006512D1" w:rsidRPr="006512D1" w:rsidRDefault="006512D1" w:rsidP="004D4A6D">
            <w:pPr>
              <w:pStyle w:val="TableText"/>
            </w:pPr>
            <w:r w:rsidRPr="006512D1">
              <w:t>Health Services Administration/Emergency Medicine</w:t>
            </w:r>
          </w:p>
        </w:tc>
      </w:tr>
      <w:tr w:rsidR="006512D1" w:rsidRPr="006512D1" w14:paraId="2F0C7872" w14:textId="77777777" w:rsidTr="006512D1">
        <w:trPr>
          <w:trHeight w:val="600"/>
        </w:trPr>
        <w:tc>
          <w:tcPr>
            <w:tcW w:w="4380" w:type="dxa"/>
            <w:hideMark/>
          </w:tcPr>
          <w:p w14:paraId="39A6A262" w14:textId="7B209B72" w:rsidR="006512D1" w:rsidRPr="004D4A6D" w:rsidRDefault="006512D1" w:rsidP="004D4A6D">
            <w:pPr>
              <w:pStyle w:val="TableText"/>
              <w:rPr>
                <w:b/>
                <w:bCs/>
              </w:rPr>
            </w:pPr>
            <w:r w:rsidRPr="004D4A6D">
              <w:rPr>
                <w:b/>
                <w:bCs/>
              </w:rPr>
              <w:lastRenderedPageBreak/>
              <w:t>Ms Alison Marcus</w:t>
            </w:r>
          </w:p>
        </w:tc>
        <w:tc>
          <w:tcPr>
            <w:tcW w:w="5100" w:type="dxa"/>
            <w:hideMark/>
          </w:tcPr>
          <w:p w14:paraId="48B0507C" w14:textId="6559AAD9" w:rsidR="006512D1" w:rsidRPr="006512D1" w:rsidRDefault="006512D1" w:rsidP="004D4A6D">
            <w:pPr>
              <w:pStyle w:val="TableText"/>
            </w:pPr>
            <w:r w:rsidRPr="006512D1">
              <w:t>Consumer Representative</w:t>
            </w:r>
          </w:p>
        </w:tc>
      </w:tr>
      <w:tr w:rsidR="006512D1" w:rsidRPr="006512D1" w14:paraId="22031C99" w14:textId="77777777" w:rsidTr="006512D1">
        <w:trPr>
          <w:trHeight w:val="600"/>
        </w:trPr>
        <w:tc>
          <w:tcPr>
            <w:tcW w:w="4380" w:type="dxa"/>
            <w:hideMark/>
          </w:tcPr>
          <w:p w14:paraId="0C756743" w14:textId="2CF85F86" w:rsidR="006512D1" w:rsidRPr="004D4A6D" w:rsidRDefault="006512D1" w:rsidP="004D4A6D">
            <w:pPr>
              <w:pStyle w:val="TableText"/>
              <w:rPr>
                <w:b/>
                <w:bCs/>
              </w:rPr>
            </w:pPr>
            <w:r w:rsidRPr="004D4A6D">
              <w:rPr>
                <w:b/>
                <w:bCs/>
              </w:rPr>
              <w:t>Associate Professor Elizabeth Marles</w:t>
            </w:r>
          </w:p>
        </w:tc>
        <w:tc>
          <w:tcPr>
            <w:tcW w:w="5100" w:type="dxa"/>
            <w:hideMark/>
          </w:tcPr>
          <w:p w14:paraId="0F073183" w14:textId="5A51B183" w:rsidR="006512D1" w:rsidRPr="006512D1" w:rsidRDefault="006512D1" w:rsidP="004D4A6D">
            <w:pPr>
              <w:pStyle w:val="TableText"/>
            </w:pPr>
            <w:r w:rsidRPr="006512D1">
              <w:t>General Practice/Indigenous Health</w:t>
            </w:r>
          </w:p>
        </w:tc>
      </w:tr>
      <w:tr w:rsidR="006512D1" w:rsidRPr="006512D1" w14:paraId="621A4F21" w14:textId="77777777" w:rsidTr="006512D1">
        <w:trPr>
          <w:trHeight w:val="600"/>
        </w:trPr>
        <w:tc>
          <w:tcPr>
            <w:tcW w:w="4380" w:type="dxa"/>
            <w:hideMark/>
          </w:tcPr>
          <w:p w14:paraId="6C6CE149" w14:textId="4F755BF0" w:rsidR="006512D1" w:rsidRPr="004D4A6D" w:rsidRDefault="006512D1" w:rsidP="004D4A6D">
            <w:pPr>
              <w:pStyle w:val="TableText"/>
              <w:rPr>
                <w:b/>
                <w:bCs/>
              </w:rPr>
            </w:pPr>
            <w:r w:rsidRPr="004D4A6D">
              <w:rPr>
                <w:b/>
                <w:bCs/>
              </w:rPr>
              <w:t>Dr Sue Masel</w:t>
            </w:r>
          </w:p>
        </w:tc>
        <w:tc>
          <w:tcPr>
            <w:tcW w:w="5100" w:type="dxa"/>
            <w:hideMark/>
          </w:tcPr>
          <w:p w14:paraId="280BA734" w14:textId="6CB9CD2F" w:rsidR="006512D1" w:rsidRPr="006512D1" w:rsidRDefault="006512D1" w:rsidP="004D4A6D">
            <w:pPr>
              <w:pStyle w:val="TableText"/>
            </w:pPr>
            <w:r w:rsidRPr="006512D1">
              <w:t>Rural General Practice</w:t>
            </w:r>
          </w:p>
        </w:tc>
      </w:tr>
      <w:tr w:rsidR="006512D1" w:rsidRPr="006512D1" w14:paraId="2FB960A2" w14:textId="77777777" w:rsidTr="006512D1">
        <w:trPr>
          <w:trHeight w:val="600"/>
        </w:trPr>
        <w:tc>
          <w:tcPr>
            <w:tcW w:w="4380" w:type="dxa"/>
            <w:hideMark/>
          </w:tcPr>
          <w:p w14:paraId="265A8BA4" w14:textId="6454F23B" w:rsidR="006512D1" w:rsidRPr="004D4A6D" w:rsidRDefault="006512D1" w:rsidP="004D4A6D">
            <w:pPr>
              <w:pStyle w:val="TableText"/>
              <w:rPr>
                <w:b/>
                <w:bCs/>
              </w:rPr>
            </w:pPr>
            <w:r w:rsidRPr="004D4A6D">
              <w:rPr>
                <w:b/>
                <w:bCs/>
              </w:rPr>
              <w:t>Professor Christobel Saunders</w:t>
            </w:r>
          </w:p>
        </w:tc>
        <w:tc>
          <w:tcPr>
            <w:tcW w:w="5100" w:type="dxa"/>
            <w:hideMark/>
          </w:tcPr>
          <w:p w14:paraId="7AABE692" w14:textId="12D1808E" w:rsidR="006512D1" w:rsidRPr="006512D1" w:rsidRDefault="006512D1" w:rsidP="004D4A6D">
            <w:pPr>
              <w:pStyle w:val="TableText"/>
            </w:pPr>
            <w:r w:rsidRPr="006512D1">
              <w:t>General Surgeon –</w:t>
            </w:r>
            <w:r w:rsidR="004D4A6D">
              <w:t xml:space="preserve"> </w:t>
            </w:r>
            <w:r w:rsidRPr="006512D1">
              <w:t>Breast Cancer and</w:t>
            </w:r>
            <w:r w:rsidR="00DA322F">
              <w:t xml:space="preserve"> </w:t>
            </w:r>
            <w:r w:rsidRPr="006512D1">
              <w:t>Reconstructive Surgery</w:t>
            </w:r>
          </w:p>
        </w:tc>
      </w:tr>
      <w:tr w:rsidR="006512D1" w:rsidRPr="006512D1" w14:paraId="38ADC06C" w14:textId="77777777" w:rsidTr="006512D1">
        <w:trPr>
          <w:trHeight w:val="600"/>
        </w:trPr>
        <w:tc>
          <w:tcPr>
            <w:tcW w:w="4380" w:type="dxa"/>
            <w:hideMark/>
          </w:tcPr>
          <w:p w14:paraId="75BCE869" w14:textId="29DDBECA" w:rsidR="006512D1" w:rsidRPr="004D4A6D" w:rsidRDefault="006512D1" w:rsidP="004D4A6D">
            <w:pPr>
              <w:pStyle w:val="TableText"/>
              <w:rPr>
                <w:b/>
                <w:bCs/>
              </w:rPr>
            </w:pPr>
            <w:r w:rsidRPr="004D4A6D">
              <w:rPr>
                <w:b/>
                <w:bCs/>
              </w:rPr>
              <w:t>Associate Professor Ken Sikaris</w:t>
            </w:r>
          </w:p>
        </w:tc>
        <w:tc>
          <w:tcPr>
            <w:tcW w:w="5100" w:type="dxa"/>
            <w:hideMark/>
          </w:tcPr>
          <w:p w14:paraId="6B2D01DF" w14:textId="6DA5CFAD" w:rsidR="006512D1" w:rsidRPr="006512D1" w:rsidRDefault="006512D1" w:rsidP="004D4A6D">
            <w:pPr>
              <w:pStyle w:val="TableText"/>
            </w:pPr>
            <w:r w:rsidRPr="006512D1">
              <w:t>Pathology</w:t>
            </w:r>
          </w:p>
        </w:tc>
      </w:tr>
      <w:tr w:rsidR="006512D1" w:rsidRPr="006512D1" w14:paraId="6697F1A0" w14:textId="77777777" w:rsidTr="006512D1">
        <w:trPr>
          <w:trHeight w:val="600"/>
        </w:trPr>
        <w:tc>
          <w:tcPr>
            <w:tcW w:w="4380" w:type="dxa"/>
            <w:hideMark/>
          </w:tcPr>
          <w:p w14:paraId="7CBBC52C" w14:textId="3AED20CD" w:rsidR="006512D1" w:rsidRPr="004D4A6D" w:rsidRDefault="006512D1" w:rsidP="004D4A6D">
            <w:pPr>
              <w:pStyle w:val="TableText"/>
              <w:rPr>
                <w:b/>
                <w:bCs/>
              </w:rPr>
            </w:pPr>
            <w:r w:rsidRPr="004D4A6D">
              <w:rPr>
                <w:b/>
                <w:bCs/>
              </w:rPr>
              <w:t>Ms Robyn Stephen</w:t>
            </w:r>
          </w:p>
        </w:tc>
        <w:tc>
          <w:tcPr>
            <w:tcW w:w="5100" w:type="dxa"/>
            <w:hideMark/>
          </w:tcPr>
          <w:p w14:paraId="4A88364C" w14:textId="71D73130" w:rsidR="006512D1" w:rsidRPr="006512D1" w:rsidRDefault="006512D1" w:rsidP="004D4A6D">
            <w:pPr>
              <w:pStyle w:val="TableText"/>
            </w:pPr>
            <w:r w:rsidRPr="006512D1">
              <w:t>Paediatric Speech Pathology</w:t>
            </w:r>
          </w:p>
        </w:tc>
      </w:tr>
      <w:tr w:rsidR="006512D1" w:rsidRPr="006512D1" w14:paraId="0E9C18F2" w14:textId="77777777" w:rsidTr="006512D1">
        <w:trPr>
          <w:trHeight w:val="600"/>
        </w:trPr>
        <w:tc>
          <w:tcPr>
            <w:tcW w:w="4380" w:type="dxa"/>
            <w:hideMark/>
          </w:tcPr>
          <w:p w14:paraId="6E1D762B" w14:textId="36103503" w:rsidR="006512D1" w:rsidRPr="004D4A6D" w:rsidRDefault="006512D1" w:rsidP="004D4A6D">
            <w:pPr>
              <w:pStyle w:val="TableText"/>
              <w:rPr>
                <w:b/>
                <w:bCs/>
              </w:rPr>
            </w:pPr>
            <w:r w:rsidRPr="004D4A6D">
              <w:rPr>
                <w:b/>
                <w:bCs/>
              </w:rPr>
              <w:t>Associate Professor Angus Turner</w:t>
            </w:r>
          </w:p>
        </w:tc>
        <w:tc>
          <w:tcPr>
            <w:tcW w:w="5100" w:type="dxa"/>
            <w:hideMark/>
          </w:tcPr>
          <w:p w14:paraId="7B4B30CD" w14:textId="766726CC" w:rsidR="006512D1" w:rsidRPr="006512D1" w:rsidRDefault="006512D1" w:rsidP="004D4A6D">
            <w:pPr>
              <w:pStyle w:val="TableText"/>
            </w:pPr>
            <w:r w:rsidRPr="006512D1">
              <w:t>Ophthalmology/Rural and Remote Medicine</w:t>
            </w:r>
          </w:p>
        </w:tc>
      </w:tr>
      <w:tr w:rsidR="006512D1" w:rsidRPr="006512D1" w14:paraId="7B44CE49" w14:textId="77777777" w:rsidTr="006512D1">
        <w:trPr>
          <w:trHeight w:val="600"/>
        </w:trPr>
        <w:tc>
          <w:tcPr>
            <w:tcW w:w="4380" w:type="dxa"/>
            <w:hideMark/>
          </w:tcPr>
          <w:p w14:paraId="1575A1C1" w14:textId="26CE7415" w:rsidR="006512D1" w:rsidRPr="004D4A6D" w:rsidRDefault="006512D1" w:rsidP="004D4A6D">
            <w:pPr>
              <w:pStyle w:val="TableText"/>
              <w:rPr>
                <w:b/>
                <w:bCs/>
              </w:rPr>
            </w:pPr>
            <w:r w:rsidRPr="004D4A6D">
              <w:rPr>
                <w:b/>
                <w:bCs/>
              </w:rPr>
              <w:t>Professor Christopher Vertullo</w:t>
            </w:r>
          </w:p>
        </w:tc>
        <w:tc>
          <w:tcPr>
            <w:tcW w:w="5100" w:type="dxa"/>
            <w:hideMark/>
          </w:tcPr>
          <w:p w14:paraId="5CCB3889" w14:textId="1157BAB1" w:rsidR="006512D1" w:rsidRPr="006512D1" w:rsidRDefault="006512D1" w:rsidP="004D4A6D">
            <w:pPr>
              <w:pStyle w:val="TableText"/>
            </w:pPr>
            <w:r w:rsidRPr="006512D1">
              <w:t>Orthopaedic Surgery</w:t>
            </w:r>
          </w:p>
        </w:tc>
      </w:tr>
      <w:tr w:rsidR="006512D1" w:rsidRPr="006512D1" w14:paraId="47209E55" w14:textId="77777777" w:rsidTr="006512D1">
        <w:trPr>
          <w:trHeight w:val="600"/>
        </w:trPr>
        <w:tc>
          <w:tcPr>
            <w:tcW w:w="9480" w:type="dxa"/>
            <w:gridSpan w:val="2"/>
            <w:hideMark/>
          </w:tcPr>
          <w:p w14:paraId="19AAC3A7" w14:textId="594801C0" w:rsidR="006512D1" w:rsidRPr="004D4A6D" w:rsidRDefault="006512D1" w:rsidP="004D4A6D">
            <w:pPr>
              <w:pStyle w:val="TableText"/>
              <w:rPr>
                <w:b/>
                <w:bCs/>
              </w:rPr>
            </w:pPr>
            <w:r w:rsidRPr="004D4A6D">
              <w:rPr>
                <w:b/>
                <w:bCs/>
              </w:rPr>
              <w:t>Department of Health and Aged Care Adviser</w:t>
            </w:r>
          </w:p>
        </w:tc>
      </w:tr>
      <w:tr w:rsidR="006512D1" w:rsidRPr="006512D1" w14:paraId="4D2B1D02" w14:textId="77777777" w:rsidTr="006512D1">
        <w:trPr>
          <w:trHeight w:val="600"/>
        </w:trPr>
        <w:tc>
          <w:tcPr>
            <w:tcW w:w="4380" w:type="dxa"/>
            <w:hideMark/>
          </w:tcPr>
          <w:p w14:paraId="4966F35A" w14:textId="3A77FE77" w:rsidR="006512D1" w:rsidRPr="004D4A6D" w:rsidRDefault="006512D1" w:rsidP="004D4A6D">
            <w:pPr>
              <w:pStyle w:val="TableText"/>
              <w:rPr>
                <w:b/>
                <w:bCs/>
              </w:rPr>
            </w:pPr>
            <w:r w:rsidRPr="004D4A6D">
              <w:rPr>
                <w:b/>
                <w:bCs/>
              </w:rPr>
              <w:t>Associate Professor Andrew Singer</w:t>
            </w:r>
          </w:p>
        </w:tc>
        <w:tc>
          <w:tcPr>
            <w:tcW w:w="5100" w:type="dxa"/>
            <w:hideMark/>
          </w:tcPr>
          <w:p w14:paraId="0D92A0AF" w14:textId="305393BE" w:rsidR="006512D1" w:rsidRPr="006512D1" w:rsidRDefault="006512D1" w:rsidP="004D4A6D">
            <w:pPr>
              <w:pStyle w:val="TableText"/>
            </w:pPr>
            <w:r w:rsidRPr="006512D1">
              <w:t>Principal Medical Adviser</w:t>
            </w:r>
          </w:p>
        </w:tc>
      </w:tr>
    </w:tbl>
    <w:p w14:paraId="20195EE1" w14:textId="77777777" w:rsidR="004D4A6D" w:rsidRDefault="004D4A6D" w:rsidP="004D4A6D">
      <w:pPr>
        <w:pStyle w:val="Heading2"/>
      </w:pPr>
      <w:r w:rsidRPr="004D4A6D">
        <w:t>MRAC Working Groups</w:t>
      </w:r>
    </w:p>
    <w:p w14:paraId="387EFD35" w14:textId="5D042791" w:rsidR="004D4A6D" w:rsidRDefault="004D4A6D" w:rsidP="004D4A6D">
      <w:pPr>
        <w:ind w:right="-2"/>
      </w:pPr>
      <w:r w:rsidRPr="004D4A6D">
        <w:t>MRAC working groups may be established to conduct reviews and will typically consist</w:t>
      </w:r>
      <w:r>
        <w:t xml:space="preserve"> </w:t>
      </w:r>
      <w:r w:rsidRPr="004D4A6D">
        <w:t>of a subset of MRAC members and external subject matter experts as required.</w:t>
      </w:r>
    </w:p>
    <w:p w14:paraId="6BACA7C3" w14:textId="2C35EFCD" w:rsidR="004D4A6D" w:rsidRPr="004D4A6D" w:rsidRDefault="004D4A6D" w:rsidP="004D4A6D">
      <w:pPr>
        <w:ind w:right="-2"/>
      </w:pPr>
      <w:r w:rsidRPr="004D4A6D">
        <w:t>Findings and recommendations from all working groups are</w:t>
      </w:r>
      <w:r w:rsidR="00DA322F">
        <w:t xml:space="preserve"> </w:t>
      </w:r>
      <w:r w:rsidRPr="004D4A6D">
        <w:t>subject to extensive consultation processes prior to MRAC consideration, finalisation and submission to Government.</w:t>
      </w:r>
    </w:p>
    <w:p w14:paraId="3FCFA8D0" w14:textId="591CA632" w:rsidR="004D4A6D" w:rsidRPr="004D4A6D" w:rsidRDefault="004D4A6D" w:rsidP="004D4A6D">
      <w:pPr>
        <w:pStyle w:val="Heading2"/>
      </w:pPr>
      <w:r w:rsidRPr="004D4A6D">
        <w:t xml:space="preserve">MRAC meeting </w:t>
      </w:r>
      <w:r w:rsidR="009C62B5">
        <w:t>5</w:t>
      </w:r>
      <w:r w:rsidRPr="004D4A6D">
        <w:t xml:space="preserve"> – 6 December 2022</w:t>
      </w:r>
    </w:p>
    <w:p w14:paraId="1C8BFAF9" w14:textId="2A233850" w:rsidR="004D4A6D" w:rsidRPr="004D4A6D" w:rsidRDefault="004D4A6D" w:rsidP="009C62B5">
      <w:pPr>
        <w:pStyle w:val="Heading3"/>
      </w:pPr>
      <w:r w:rsidRPr="004D4A6D">
        <w:t xml:space="preserve">Consideration of final reports from the first </w:t>
      </w:r>
      <w:r w:rsidR="00434A7D">
        <w:t>2</w:t>
      </w:r>
      <w:r w:rsidRPr="004D4A6D">
        <w:t xml:space="preserve"> MRAC reviews</w:t>
      </w:r>
    </w:p>
    <w:p w14:paraId="4127D9E7" w14:textId="77777777" w:rsidR="004D4A6D" w:rsidRPr="004D4A6D" w:rsidRDefault="004D4A6D" w:rsidP="009C62B5">
      <w:pPr>
        <w:pStyle w:val="Heading4"/>
      </w:pPr>
      <w:r w:rsidRPr="004D4A6D">
        <w:t>Genetic Counselling Working Group</w:t>
      </w:r>
    </w:p>
    <w:p w14:paraId="30DF5CA5" w14:textId="4992A92D" w:rsidR="004D4A6D" w:rsidRPr="004D4A6D" w:rsidRDefault="004D4A6D" w:rsidP="004D4A6D">
      <w:pPr>
        <w:ind w:right="-2"/>
      </w:pPr>
      <w:r w:rsidRPr="004D4A6D">
        <w:t>The Genetic Counselling Working Group (GCWG) was established to consider and advise the MRAC on an application from the Human Genetics Society of Australasia (HGSA)</w:t>
      </w:r>
      <w:r w:rsidR="00DA322F">
        <w:t xml:space="preserve"> </w:t>
      </w:r>
      <w:r w:rsidRPr="004D4A6D">
        <w:t>for the introduction of MBS items for genetic counselling services and genetic testing rights for HGSA registered genetic counsellors.</w:t>
      </w:r>
    </w:p>
    <w:p w14:paraId="03F1E4BC" w14:textId="77777777" w:rsidR="004D4A6D" w:rsidRPr="004D4A6D" w:rsidRDefault="004D4A6D" w:rsidP="004D4A6D">
      <w:pPr>
        <w:ind w:right="-2"/>
      </w:pPr>
      <w:r w:rsidRPr="004D4A6D">
        <w:t>Following extensive consultation processes the working group presented its final report and recommendation to the MRAC.</w:t>
      </w:r>
    </w:p>
    <w:p w14:paraId="71E0BC03" w14:textId="60BB2EF9" w:rsidR="004D4A6D" w:rsidRPr="004D4A6D" w:rsidRDefault="004D4A6D" w:rsidP="004D4A6D">
      <w:pPr>
        <w:ind w:right="-2"/>
      </w:pPr>
      <w:r w:rsidRPr="004D4A6D">
        <w:t>The MRAC endorsed the GCWG</w:t>
      </w:r>
      <w:r>
        <w:t xml:space="preserve"> </w:t>
      </w:r>
      <w:r w:rsidRPr="004D4A6D">
        <w:t>Final Report, and the</w:t>
      </w:r>
      <w:r>
        <w:t xml:space="preserve"> </w:t>
      </w:r>
      <w:r w:rsidRPr="004D4A6D">
        <w:t>Department of Health and Aged Care will now present it</w:t>
      </w:r>
      <w:r>
        <w:t xml:space="preserve"> </w:t>
      </w:r>
      <w:r w:rsidRPr="004D4A6D">
        <w:t>to Government for consideration.</w:t>
      </w:r>
      <w:r>
        <w:t xml:space="preserve"> </w:t>
      </w:r>
      <w:r w:rsidRPr="004D4A6D">
        <w:t>It will also be published in early 2023 on the</w:t>
      </w:r>
      <w:r>
        <w:t xml:space="preserve"> </w:t>
      </w:r>
      <w:r w:rsidRPr="004D4A6D">
        <w:t>MRAC webpage.</w:t>
      </w:r>
    </w:p>
    <w:p w14:paraId="5599B660" w14:textId="77777777" w:rsidR="004D4A6D" w:rsidRPr="004D4A6D" w:rsidRDefault="004D4A6D" w:rsidP="009C62B5">
      <w:pPr>
        <w:pStyle w:val="Heading4"/>
      </w:pPr>
      <w:r w:rsidRPr="004D4A6D">
        <w:lastRenderedPageBreak/>
        <w:t>Surgical Assistant Working Group</w:t>
      </w:r>
    </w:p>
    <w:p w14:paraId="04F66150" w14:textId="77777777" w:rsidR="004D4A6D" w:rsidRPr="004D4A6D" w:rsidRDefault="004D4A6D" w:rsidP="004D4A6D">
      <w:pPr>
        <w:ind w:right="-2"/>
      </w:pPr>
      <w:r w:rsidRPr="004D4A6D">
        <w:t>The Surgical Assistant Working Group (SAWG) was established to consider surgical assistant billing arrangements and the eligibility of non-medical surgical assistants for remuneration via the MBS.</w:t>
      </w:r>
    </w:p>
    <w:p w14:paraId="7AFFE4C5" w14:textId="77777777" w:rsidR="004D4A6D" w:rsidRPr="004D4A6D" w:rsidRDefault="004D4A6D" w:rsidP="004D4A6D">
      <w:pPr>
        <w:ind w:right="-2"/>
      </w:pPr>
      <w:r w:rsidRPr="004D4A6D">
        <w:t>Following extensive consultation processes the working group presented its final report and recommendation to the MRAC.</w:t>
      </w:r>
    </w:p>
    <w:p w14:paraId="45F847F0" w14:textId="2A52ACD5" w:rsidR="004D4A6D" w:rsidRPr="004D4A6D" w:rsidRDefault="004D4A6D" w:rsidP="004D4A6D">
      <w:pPr>
        <w:ind w:right="-2"/>
      </w:pPr>
      <w:r w:rsidRPr="004D4A6D">
        <w:t>The MRAC endorsed the SAWG Final</w:t>
      </w:r>
      <w:r w:rsidR="009C62B5">
        <w:t xml:space="preserve"> </w:t>
      </w:r>
      <w:r w:rsidRPr="004D4A6D">
        <w:t>Report, and the</w:t>
      </w:r>
      <w:r w:rsidR="009C62B5">
        <w:t xml:space="preserve"> </w:t>
      </w:r>
      <w:r w:rsidRPr="004D4A6D">
        <w:t>Department of Health and Aged Care will now present it</w:t>
      </w:r>
      <w:r w:rsidR="009C62B5">
        <w:t xml:space="preserve"> </w:t>
      </w:r>
      <w:r w:rsidRPr="004D4A6D">
        <w:t>to Government for consideration. It will also be published in early 2023 on the</w:t>
      </w:r>
      <w:r w:rsidR="009C62B5">
        <w:t xml:space="preserve"> </w:t>
      </w:r>
      <w:r w:rsidRPr="004D4A6D">
        <w:t>MRAC webpage.</w:t>
      </w:r>
    </w:p>
    <w:p w14:paraId="60EC8B17" w14:textId="626172D2" w:rsidR="004D4A6D" w:rsidRPr="004D4A6D" w:rsidRDefault="004D4A6D" w:rsidP="009C62B5">
      <w:pPr>
        <w:pStyle w:val="Heading3"/>
      </w:pPr>
      <w:r w:rsidRPr="004D4A6D">
        <w:t>Members were briefed on the progress of</w:t>
      </w:r>
      <w:r w:rsidR="009C62B5">
        <w:t xml:space="preserve"> </w:t>
      </w:r>
      <w:r w:rsidRPr="004D4A6D">
        <w:t>current MRAC reviews</w:t>
      </w:r>
    </w:p>
    <w:p w14:paraId="757E953D" w14:textId="77777777" w:rsidR="009C62B5" w:rsidRDefault="004D4A6D" w:rsidP="009C62B5">
      <w:pPr>
        <w:pStyle w:val="Heading4"/>
      </w:pPr>
      <w:r w:rsidRPr="004D4A6D">
        <w:t>Colonoscopy Post Implementation Review</w:t>
      </w:r>
    </w:p>
    <w:p w14:paraId="6DA0E771" w14:textId="3E981971" w:rsidR="004D4A6D" w:rsidRPr="004D4A6D" w:rsidRDefault="004D4A6D" w:rsidP="004D4A6D">
      <w:pPr>
        <w:ind w:right="-2"/>
      </w:pPr>
      <w:r w:rsidRPr="004D4A6D">
        <w:t>The Colonoscopy Working Group has been established to conduct a post implementation review of November 2019 colonoscopy item changes as recommended by the MBS</w:t>
      </w:r>
      <w:r w:rsidR="009C62B5">
        <w:t xml:space="preserve"> </w:t>
      </w:r>
      <w:r w:rsidRPr="004D4A6D">
        <w:t>Review</w:t>
      </w:r>
      <w:r w:rsidR="009C62B5">
        <w:t xml:space="preserve"> </w:t>
      </w:r>
      <w:r w:rsidRPr="004D4A6D">
        <w:t>Taskforce.</w:t>
      </w:r>
    </w:p>
    <w:p w14:paraId="50DBBE14" w14:textId="77777777" w:rsidR="004D4A6D" w:rsidRPr="004D4A6D" w:rsidRDefault="004D4A6D" w:rsidP="004D4A6D">
      <w:pPr>
        <w:ind w:right="-2"/>
      </w:pPr>
      <w:r w:rsidRPr="004D4A6D">
        <w:t>This post implementation review was referred to the MRAC by the Department of Health and Aged Care following an initial review of data, and feedback from the sector.</w:t>
      </w:r>
    </w:p>
    <w:p w14:paraId="1917F1FD" w14:textId="77777777" w:rsidR="004D4A6D" w:rsidRPr="004D4A6D" w:rsidRDefault="004D4A6D" w:rsidP="004D4A6D">
      <w:pPr>
        <w:ind w:right="-2"/>
      </w:pPr>
      <w:r w:rsidRPr="004D4A6D">
        <w:t>The first meeting of the Colonoscopy Working Group will occur in February 2023 and will include presentations from key stakeholders.</w:t>
      </w:r>
    </w:p>
    <w:p w14:paraId="46AB3FE4" w14:textId="77777777" w:rsidR="004D4A6D" w:rsidRPr="004D4A6D" w:rsidRDefault="004D4A6D" w:rsidP="009C62B5">
      <w:pPr>
        <w:pStyle w:val="Heading4"/>
      </w:pPr>
      <w:r w:rsidRPr="004D4A6D">
        <w:t>Vascular Interventional Radiology Services</w:t>
      </w:r>
    </w:p>
    <w:p w14:paraId="32BEE485" w14:textId="77777777" w:rsidR="004D4A6D" w:rsidRPr="004D4A6D" w:rsidRDefault="004D4A6D" w:rsidP="004D4A6D">
      <w:pPr>
        <w:ind w:right="-2"/>
      </w:pPr>
      <w:r w:rsidRPr="004D4A6D">
        <w:t>A Vascular Interventional Radiology Working Group (VIRWG) is being established to undertake a review of vascular interventional radiology services.</w:t>
      </w:r>
    </w:p>
    <w:p w14:paraId="6051A239" w14:textId="77777777" w:rsidR="004D4A6D" w:rsidRPr="004D4A6D" w:rsidRDefault="004D4A6D" w:rsidP="004D4A6D">
      <w:pPr>
        <w:ind w:right="-2"/>
      </w:pPr>
      <w:r w:rsidRPr="004D4A6D">
        <w:t>This review was initiated by the Department of Health and Aged Care, following the MBS Review Taskforce’s review of vascular services and further consultation with the sector.</w:t>
      </w:r>
    </w:p>
    <w:p w14:paraId="36C951BB" w14:textId="545DB61F" w:rsidR="004D4A6D" w:rsidRPr="004D4A6D" w:rsidRDefault="004D4A6D" w:rsidP="004D4A6D">
      <w:pPr>
        <w:ind w:right="-2"/>
      </w:pPr>
      <w:r w:rsidRPr="004D4A6D">
        <w:t>Given the complex nature of this review, the VIRWG will include</w:t>
      </w:r>
      <w:r w:rsidR="00E25512">
        <w:t xml:space="preserve"> </w:t>
      </w:r>
      <w:r w:rsidRPr="004D4A6D">
        <w:t>external expert membership. The</w:t>
      </w:r>
      <w:r w:rsidR="00E25512">
        <w:t xml:space="preserve"> </w:t>
      </w:r>
      <w:r w:rsidRPr="004D4A6D">
        <w:t>first meeting of the VIRWG is expected to occur in early 2023.</w:t>
      </w:r>
    </w:p>
    <w:p w14:paraId="6451316C" w14:textId="77777777" w:rsidR="004D4A6D" w:rsidRPr="004D4A6D" w:rsidRDefault="004D4A6D" w:rsidP="009C62B5">
      <w:pPr>
        <w:pStyle w:val="Heading4"/>
      </w:pPr>
      <w:r w:rsidRPr="004D4A6D">
        <w:t>Telehealth Post Implementation Review</w:t>
      </w:r>
    </w:p>
    <w:p w14:paraId="19E1E8CF" w14:textId="77777777" w:rsidR="004D4A6D" w:rsidRPr="004D4A6D" w:rsidRDefault="004D4A6D" w:rsidP="004D4A6D">
      <w:pPr>
        <w:ind w:right="-2"/>
      </w:pPr>
      <w:r w:rsidRPr="004D4A6D">
        <w:t>The Department of Health and Aged Care previously tasked the MRAC with monitoring MBS telehealth and has briefed the MRAC at previous meetings.</w:t>
      </w:r>
    </w:p>
    <w:p w14:paraId="0AAD083F" w14:textId="77777777" w:rsidR="004D4A6D" w:rsidRPr="004D4A6D" w:rsidRDefault="004D4A6D" w:rsidP="004D4A6D">
      <w:pPr>
        <w:ind w:right="-2"/>
      </w:pPr>
      <w:r w:rsidRPr="004D4A6D">
        <w:t>The Minister has now formally requested the MRAC to undertake a post implementation review of MBS telehealth services and to provide advice by the end of 2023.</w:t>
      </w:r>
    </w:p>
    <w:p w14:paraId="2B221176" w14:textId="293C93B7" w:rsidR="004D4A6D" w:rsidRPr="004D4A6D" w:rsidRDefault="004D4A6D" w:rsidP="009C62B5">
      <w:pPr>
        <w:pStyle w:val="Heading3"/>
      </w:pPr>
      <w:r w:rsidRPr="004D4A6D">
        <w:t>Members were briefed on the next MRAC review due for</w:t>
      </w:r>
      <w:r w:rsidR="009C62B5">
        <w:t xml:space="preserve"> </w:t>
      </w:r>
      <w:r w:rsidRPr="004D4A6D">
        <w:t>2023 commencement</w:t>
      </w:r>
    </w:p>
    <w:p w14:paraId="550494A9" w14:textId="31725E5D" w:rsidR="004D4A6D" w:rsidRPr="004D4A6D" w:rsidRDefault="004D4A6D" w:rsidP="004D4A6D">
      <w:pPr>
        <w:ind w:right="-2"/>
      </w:pPr>
      <w:r w:rsidRPr="004D4A6D">
        <w:t>A post implementation review of 1 August 2020 changes to MBS ECG items,</w:t>
      </w:r>
      <w:r w:rsidR="009C62B5">
        <w:t xml:space="preserve"> </w:t>
      </w:r>
      <w:r w:rsidRPr="004D4A6D">
        <w:t>as directed by the former Minister for Health.</w:t>
      </w:r>
    </w:p>
    <w:p w14:paraId="7D7CB056" w14:textId="228B4A36" w:rsidR="0098122D" w:rsidRDefault="009C62B5" w:rsidP="009C62B5">
      <w:pPr>
        <w:pStyle w:val="Heading2"/>
      </w:pPr>
      <w:r>
        <w:lastRenderedPageBreak/>
        <w:t>How the MRAC communicates with stakeholders</w:t>
      </w:r>
    </w:p>
    <w:p w14:paraId="54AACA04" w14:textId="43E8B361" w:rsidR="009C62B5" w:rsidRDefault="009C62B5" w:rsidP="009C62B5">
      <w:pPr>
        <w:pStyle w:val="Heading3"/>
      </w:pPr>
      <w:r>
        <w:t>Seeking potential topics for review</w:t>
      </w:r>
    </w:p>
    <w:p w14:paraId="471521F1" w14:textId="47B19B71" w:rsidR="009C62B5" w:rsidRDefault="009C62B5" w:rsidP="009C62B5">
      <w:r>
        <w:t>MRAC review topics come from a number of sources. Individuals and organisations can propose a review for initial consideration by the Department of Health and Aged Care, by submitting a request under the MBS Continuous Review. The Review Request template is available on the Department of Health and Aged Care MRAC webpage.</w:t>
      </w:r>
    </w:p>
    <w:p w14:paraId="51367AB6" w14:textId="03A51160" w:rsidR="009C62B5" w:rsidRDefault="009C62B5" w:rsidP="009C62B5">
      <w:r>
        <w:t>Applicants are advised to check the MRAC Terms of Reference to ensure your request is appropriate. The Terms of Reference are also available on the Department of Health and Aged Care MRAC webpage.</w:t>
      </w:r>
    </w:p>
    <w:p w14:paraId="6E9842C0" w14:textId="6AE17323" w:rsidR="009C62B5" w:rsidRDefault="009C62B5" w:rsidP="009C62B5">
      <w:pPr>
        <w:pStyle w:val="Heading3"/>
      </w:pPr>
      <w:r>
        <w:t>Seeking expertise to inform review</w:t>
      </w:r>
    </w:p>
    <w:p w14:paraId="5AF645F9" w14:textId="55B281F8" w:rsidR="009C62B5" w:rsidRDefault="009C62B5" w:rsidP="009C62B5">
      <w:r w:rsidRPr="009C62B5">
        <w:t>To further inform MRAC reviews, stakeholders are invited to submit advice to the MRAC and its working groups. Relevant experts are invited to provide expertise to the committee and its working groups as needed.</w:t>
      </w:r>
    </w:p>
    <w:p w14:paraId="3C30E9ED" w14:textId="083ECAFD" w:rsidR="009C62B5" w:rsidRDefault="009C62B5" w:rsidP="009C62B5">
      <w:pPr>
        <w:pStyle w:val="Heading3"/>
      </w:pPr>
      <w:r>
        <w:t>Seeking feedback on MRAC assessments</w:t>
      </w:r>
    </w:p>
    <w:p w14:paraId="6BFE042E" w14:textId="23BCCF57" w:rsidR="009C62B5" w:rsidRDefault="009C62B5" w:rsidP="009C62B5">
      <w:r w:rsidRPr="009C62B5">
        <w:t>Draft MRAC assessments and findings are sent to identified stakeholders for comment during the course of a review. Examples of the breadth of targeted stakeholder consultation are available in MRAC reports.</w:t>
      </w:r>
    </w:p>
    <w:p w14:paraId="1D6B0AD5" w14:textId="574F4F3C" w:rsidR="009C62B5" w:rsidRDefault="009C62B5" w:rsidP="009C62B5">
      <w:r w:rsidRPr="009C62B5">
        <w:t xml:space="preserve">MRAC reports will typically be published for a public consultation period of </w:t>
      </w:r>
      <w:r>
        <w:t>6</w:t>
      </w:r>
      <w:r w:rsidRPr="009C62B5">
        <w:t xml:space="preserve"> weeks via the Department of Health and Aged Care Consultation Hub.</w:t>
      </w:r>
    </w:p>
    <w:p w14:paraId="189F86E4" w14:textId="0C44C129" w:rsidR="009C62B5" w:rsidRDefault="009C62B5" w:rsidP="009C62B5">
      <w:pPr>
        <w:pStyle w:val="Heading3"/>
      </w:pPr>
      <w:r>
        <w:t>Ensuring continuous stakeholder engagement</w:t>
      </w:r>
    </w:p>
    <w:p w14:paraId="6B4C9376" w14:textId="0A1DED6A" w:rsidR="009C62B5" w:rsidRDefault="009C62B5" w:rsidP="009C62B5">
      <w:r w:rsidRPr="009C62B5">
        <w:t>The</w:t>
      </w:r>
      <w:r>
        <w:t xml:space="preserve"> </w:t>
      </w:r>
      <w:r w:rsidRPr="009C62B5">
        <w:t>MRAC Communique will be distributed quarterly to subscribed stakeholders, to provide updates on the work of the MRAC.</w:t>
      </w:r>
    </w:p>
    <w:p w14:paraId="44B304F5" w14:textId="2D3F8C55" w:rsidR="009C62B5" w:rsidRDefault="009C62B5" w:rsidP="009C62B5">
      <w:r w:rsidRPr="009C62B5">
        <w:t>The Department of Health and Aged Care MRAC webpage also includes up to date information on MRAC reviews, membership and processes.</w:t>
      </w:r>
    </w:p>
    <w:p w14:paraId="79F753C5" w14:textId="7DEFEB87" w:rsidR="009C62B5" w:rsidRPr="009C62B5" w:rsidRDefault="009C62B5" w:rsidP="009C62B5">
      <w:r w:rsidRPr="009C62B5">
        <w:t>For further information on the MBS Continuous Review and MRAC processes, stakeholders are encouraged to visit the Department of Health and Aged Care website.</w:t>
      </w:r>
    </w:p>
    <w:sectPr w:rsidR="009C62B5" w:rsidRPr="009C62B5" w:rsidSect="009724A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2D37" w14:textId="77777777" w:rsidR="006512D1" w:rsidRDefault="006512D1" w:rsidP="006B56BB">
      <w:r>
        <w:separator/>
      </w:r>
    </w:p>
    <w:p w14:paraId="67CA57F1" w14:textId="77777777" w:rsidR="006512D1" w:rsidRDefault="006512D1"/>
  </w:endnote>
  <w:endnote w:type="continuationSeparator" w:id="0">
    <w:p w14:paraId="0C6ED80F" w14:textId="77777777" w:rsidR="006512D1" w:rsidRDefault="006512D1" w:rsidP="006B56BB">
      <w:r>
        <w:continuationSeparator/>
      </w:r>
    </w:p>
    <w:p w14:paraId="13637C63" w14:textId="77777777" w:rsidR="006512D1" w:rsidRDefault="006512D1"/>
  </w:endnote>
  <w:endnote w:type="continuationNotice" w:id="1">
    <w:p w14:paraId="3ABDDA7B" w14:textId="77777777" w:rsidR="006512D1" w:rsidRDefault="0065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A2A" w14:textId="2F5C06CA" w:rsidR="008D48C9" w:rsidRPr="0068134A" w:rsidRDefault="009C62B5" w:rsidP="0068134A">
    <w:pPr>
      <w:pStyle w:val="Footer"/>
      <w:tabs>
        <w:tab w:val="clear" w:pos="4513"/>
      </w:tabs>
    </w:pPr>
    <w:r w:rsidRPr="009C62B5">
      <w:t>MBS Review Advisory Committee</w:t>
    </w:r>
    <w:r>
      <w:t xml:space="preserve"> – Communique – January 2023</w:t>
    </w:r>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25F" w14:textId="0FFAAC96" w:rsidR="0068134A" w:rsidRPr="00DE3355" w:rsidRDefault="009C62B5" w:rsidP="00AC24B7">
    <w:pPr>
      <w:pStyle w:val="Footer"/>
      <w:tabs>
        <w:tab w:val="clear" w:pos="4513"/>
      </w:tabs>
    </w:pPr>
    <w:r w:rsidRPr="009C62B5">
      <w:t>MBS Review Advisory Committee</w:t>
    </w:r>
    <w:r w:rsidR="0098122D">
      <w:t xml:space="preserve"> –</w:t>
    </w:r>
    <w:r>
      <w:t xml:space="preserve"> </w:t>
    </w:r>
    <w:r w:rsidR="0098122D">
      <w:t>Communique</w:t>
    </w:r>
    <w:r>
      <w:t xml:space="preserve"> </w:t>
    </w:r>
    <w:r w:rsidR="0098122D">
      <w:t xml:space="preserve">– </w:t>
    </w:r>
    <w:r>
      <w:t>January 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D47F" w14:textId="77777777" w:rsidR="006512D1" w:rsidRDefault="006512D1" w:rsidP="006B56BB">
      <w:r>
        <w:separator/>
      </w:r>
    </w:p>
    <w:p w14:paraId="3035CC5A" w14:textId="77777777" w:rsidR="006512D1" w:rsidRDefault="006512D1"/>
  </w:footnote>
  <w:footnote w:type="continuationSeparator" w:id="0">
    <w:p w14:paraId="2064398F" w14:textId="77777777" w:rsidR="006512D1" w:rsidRDefault="006512D1" w:rsidP="006B56BB">
      <w:r>
        <w:continuationSeparator/>
      </w:r>
    </w:p>
    <w:p w14:paraId="4000E423" w14:textId="77777777" w:rsidR="006512D1" w:rsidRDefault="006512D1"/>
  </w:footnote>
  <w:footnote w:type="continuationNotice" w:id="1">
    <w:p w14:paraId="25741373" w14:textId="77777777" w:rsidR="006512D1" w:rsidRDefault="00651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D61" w14:textId="77777777" w:rsidR="008D48C9" w:rsidRDefault="00486AF9" w:rsidP="00486AF9">
    <w:pPr>
      <w:pStyle w:val="Header"/>
      <w:tabs>
        <w:tab w:val="clear" w:pos="9026"/>
        <w:tab w:val="right" w:pos="9070"/>
      </w:tabs>
    </w:pPr>
    <w:r w:rsidRPr="00BD0E2B">
      <w:rPr>
        <w:noProof/>
        <w:lang w:eastAsia="en-AU"/>
      </w:rPr>
      <w:drawing>
        <wp:inline distT="0" distB="0" distL="0" distR="0" wp14:anchorId="2E0EDFB7" wp14:editId="0BA92848">
          <wp:extent cx="5740400" cy="914400"/>
          <wp:effectExtent l="0" t="0" r="0" b="0"/>
          <wp:docPr id="1" name="Picture 12"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87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7CA7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0A25C8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01C38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CC24D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0D0450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0"/>
  </w:num>
  <w:num w:numId="4">
    <w:abstractNumId w:val="8"/>
  </w:num>
  <w:num w:numId="5">
    <w:abstractNumId w:val="8"/>
    <w:lvlOverride w:ilvl="0">
      <w:startOverride w:val="1"/>
    </w:lvlOverride>
  </w:num>
  <w:num w:numId="6">
    <w:abstractNumId w:val="11"/>
  </w:num>
  <w:num w:numId="7">
    <w:abstractNumId w:val="20"/>
  </w:num>
  <w:num w:numId="8">
    <w:abstractNumId w:val="2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2"/>
  </w:num>
  <w:num w:numId="17">
    <w:abstractNumId w:val="13"/>
  </w:num>
  <w:num w:numId="18">
    <w:abstractNumId w:val="14"/>
  </w:num>
  <w:num w:numId="19">
    <w:abstractNumId w:val="16"/>
  </w:num>
  <w:num w:numId="20">
    <w:abstractNumId w:val="17"/>
  </w:num>
  <w:num w:numId="21">
    <w:abstractNumId w:val="31"/>
  </w:num>
  <w:num w:numId="22">
    <w:abstractNumId w:val="10"/>
  </w:num>
  <w:num w:numId="23">
    <w:abstractNumId w:val="13"/>
  </w:num>
  <w:num w:numId="24">
    <w:abstractNumId w:val="16"/>
  </w:num>
  <w:num w:numId="25">
    <w:abstractNumId w:val="30"/>
  </w:num>
  <w:num w:numId="26">
    <w:abstractNumId w:val="8"/>
  </w:num>
  <w:num w:numId="27">
    <w:abstractNumId w:val="18"/>
  </w:num>
  <w:num w:numId="28">
    <w:abstractNumId w:val="27"/>
  </w:num>
  <w:num w:numId="29">
    <w:abstractNumId w:val="21"/>
  </w:num>
  <w:num w:numId="30">
    <w:abstractNumId w:val="22"/>
  </w:num>
  <w:num w:numId="31">
    <w:abstractNumId w:val="12"/>
  </w:num>
  <w:num w:numId="32">
    <w:abstractNumId w:val="9"/>
  </w:num>
  <w:num w:numId="33">
    <w:abstractNumId w:val="15"/>
  </w:num>
  <w:num w:numId="34">
    <w:abstractNumId w:val="19"/>
  </w:num>
  <w:num w:numId="35">
    <w:abstractNumId w:val="28"/>
  </w:num>
  <w:num w:numId="36">
    <w:abstractNumId w:val="25"/>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5"/>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1"/>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6141"/>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478"/>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3DD"/>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4A7D"/>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AF9"/>
    <w:rsid w:val="004929A9"/>
    <w:rsid w:val="004A78D9"/>
    <w:rsid w:val="004B5A85"/>
    <w:rsid w:val="004C6BCF"/>
    <w:rsid w:val="004D4A6D"/>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3824"/>
    <w:rsid w:val="006041BE"/>
    <w:rsid w:val="006043C7"/>
    <w:rsid w:val="00624B52"/>
    <w:rsid w:val="00630794"/>
    <w:rsid w:val="00631DF4"/>
    <w:rsid w:val="00634175"/>
    <w:rsid w:val="006408AC"/>
    <w:rsid w:val="006511B6"/>
    <w:rsid w:val="006512D1"/>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A57F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2B5"/>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54187"/>
    <w:rsid w:val="00D70E24"/>
    <w:rsid w:val="00D72B61"/>
    <w:rsid w:val="00DA322F"/>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5512"/>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884"/>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E7DDE"/>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23E79"/>
  <w15:docId w15:val="{30359355-288E-42E2-972F-2F9BDDC5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D1"/>
    <w:pPr>
      <w:spacing w:after="120" w:line="276" w:lineRule="auto"/>
    </w:pPr>
    <w:rPr>
      <w:rFonts w:ascii="Arial" w:hAnsi="Arial"/>
      <w:sz w:val="22"/>
      <w:szCs w:val="24"/>
      <w:lang w:eastAsia="en-US"/>
    </w:rPr>
  </w:style>
  <w:style w:type="paragraph" w:styleId="Heading1">
    <w:name w:val="heading 1"/>
    <w:basedOn w:val="Normal"/>
    <w:next w:val="Normal"/>
    <w:qFormat/>
    <w:rsid w:val="00126141"/>
    <w:pPr>
      <w:keepNext/>
      <w:spacing w:before="240" w:after="60"/>
      <w:outlineLvl w:val="0"/>
    </w:pPr>
    <w:rPr>
      <w:rFonts w:cs="Arial"/>
      <w:b/>
      <w:bCs/>
      <w:color w:val="000000" w:themeColor="text1"/>
      <w:kern w:val="28"/>
      <w:sz w:val="44"/>
      <w:szCs w:val="36"/>
    </w:rPr>
  </w:style>
  <w:style w:type="paragraph" w:styleId="Heading2">
    <w:name w:val="heading 2"/>
    <w:next w:val="Normal"/>
    <w:qFormat/>
    <w:rsid w:val="00126141"/>
    <w:pPr>
      <w:keepNext/>
      <w:spacing w:before="240" w:after="200"/>
      <w:outlineLvl w:val="1"/>
    </w:pPr>
    <w:rPr>
      <w:rFonts w:ascii="Arial" w:hAnsi="Arial" w:cs="Arial"/>
      <w:b/>
      <w:bCs/>
      <w:iCs/>
      <w:color w:val="D95717"/>
      <w:sz w:val="36"/>
      <w:szCs w:val="28"/>
      <w:lang w:eastAsia="en-US"/>
    </w:rPr>
  </w:style>
  <w:style w:type="paragraph" w:styleId="Heading3">
    <w:name w:val="heading 3"/>
    <w:next w:val="Normal"/>
    <w:qFormat/>
    <w:rsid w:val="00126141"/>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651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committees-and-groups/medicare-benefits-schedule-mbs-review-advisory-committee-mrac"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GovCMS%20SOPs\Templates\Visual%20identity%20templates\Committee-group-meetings-template-Aus-Gov.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2022-07-26T03:33:52+00:00</Last_x0020_reviewed>
    <_dlc_DocId xmlns="d29d5f7a-be03-4e9c-abe5-c85ece0a2186">INTCOMMS-1466148216-34</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Contact_x0020_email xmlns="7b0f5f5d-7db3-4d3b-b63b-ce18a6ecc538" xsi:nil="true"/>
    <Content_x0020_owner xmlns="7b0f5f5d-7db3-4d3b-b63b-ce18a6ecc538" xsi:nil="true"/>
  </documentManagement>
</p:propertie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E289DE7-63AE-499E-8466-BA15F2F0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C6417-ADBB-487B-9091-DC3471F064BF}">
  <ds:schemaRefs>
    <ds:schemaRef ds:uri="http://purl.org/dc/terms/"/>
    <ds:schemaRef ds:uri="7b0f5f5d-7db3-4d3b-b63b-ce18a6ecc53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d29d5f7a-be03-4e9c-abe5-c85ece0a21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Committee-group-meetings-template-Aus-Gov.dotx</Template>
  <TotalTime>40</TotalTime>
  <Pages>4</Pages>
  <Words>996</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MBS Review Advisory Committee – ­Communique – January 2023</vt:lpstr>
    </vt:vector>
  </TitlesOfParts>
  <Manager/>
  <Company/>
  <LinksUpToDate>false</LinksUpToDate>
  <CharactersWithSpaces>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 ­Communique – January 2023</dc:title>
  <dc:subject>Medicare</dc:subject>
  <dc:creator/>
  <cp:keywords>MRAC; minutes; meeting outcomes</cp:keywords>
  <dc:description/>
  <cp:lastModifiedBy>MCCAY, Meryl</cp:lastModifiedBy>
  <cp:revision>6</cp:revision>
  <dcterms:created xsi:type="dcterms:W3CDTF">2023-01-18T03:25:00Z</dcterms:created>
  <dcterms:modified xsi:type="dcterms:W3CDTF">2023-01-18T05:03:00Z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ies>
</file>