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87F3" w14:textId="5408014A" w:rsidR="006355FB" w:rsidRPr="00104C86" w:rsidRDefault="00003705" w:rsidP="00104C86">
      <w:pPr>
        <w:pStyle w:val="Heading1"/>
        <w:spacing w:before="120" w:after="120"/>
        <w:rPr>
          <w:lang w:val="en-AU"/>
        </w:rPr>
      </w:pPr>
      <w:r w:rsidRPr="00104C86">
        <w:rPr>
          <w:lang w:val="en-AU"/>
        </w:rPr>
        <w:t>Better</w:t>
      </w:r>
      <w:r w:rsidR="009063E0" w:rsidRPr="00104C86">
        <w:rPr>
          <w:lang w:val="en-AU"/>
        </w:rPr>
        <w:t xml:space="preserve"> health </w:t>
      </w:r>
      <w:r w:rsidR="00E35C4E" w:rsidRPr="00104C86">
        <w:rPr>
          <w:lang w:val="en-AU"/>
        </w:rPr>
        <w:t xml:space="preserve">care </w:t>
      </w:r>
      <w:r w:rsidRPr="00104C86">
        <w:rPr>
          <w:lang w:val="en-AU"/>
        </w:rPr>
        <w:t xml:space="preserve">for </w:t>
      </w:r>
      <w:r w:rsidR="009063E0" w:rsidRPr="00104C86">
        <w:rPr>
          <w:lang w:val="en-AU"/>
        </w:rPr>
        <w:t>people with</w:t>
      </w:r>
      <w:r w:rsidR="00104C86" w:rsidRPr="00104C86">
        <w:rPr>
          <w:lang w:val="en-AU"/>
        </w:rPr>
        <w:t xml:space="preserve"> </w:t>
      </w:r>
      <w:r w:rsidR="009063E0" w:rsidRPr="00104C86">
        <w:rPr>
          <w:lang w:val="en-AU"/>
        </w:rPr>
        <w:t>intellectual disability</w:t>
      </w:r>
    </w:p>
    <w:p w14:paraId="28142515" w14:textId="7A67357D" w:rsidR="009847E9" w:rsidRPr="00104C86" w:rsidRDefault="009063E0" w:rsidP="00104C86">
      <w:pPr>
        <w:pStyle w:val="Heading2"/>
        <w:spacing w:before="240"/>
        <w:rPr>
          <w:lang w:val="en-AU"/>
        </w:rPr>
      </w:pPr>
      <w:bookmarkStart w:id="0" w:name="_Toc78448642"/>
      <w:bookmarkStart w:id="1" w:name="_Toc78448766"/>
      <w:bookmarkStart w:id="2" w:name="_Toc78465217"/>
      <w:bookmarkStart w:id="3" w:name="_Toc79669627"/>
      <w:r w:rsidRPr="00104C86">
        <w:rPr>
          <w:lang w:val="en-AU"/>
        </w:rPr>
        <w:t>Our plan</w:t>
      </w:r>
      <w:bookmarkEnd w:id="0"/>
      <w:bookmarkEnd w:id="1"/>
      <w:bookmarkEnd w:id="2"/>
      <w:bookmarkEnd w:id="3"/>
    </w:p>
    <w:p w14:paraId="27DF6C20" w14:textId="732BA92E" w:rsidR="00151817" w:rsidRPr="00104C86" w:rsidRDefault="00151817" w:rsidP="00585580">
      <w:pPr>
        <w:pStyle w:val="Heading3"/>
        <w:rPr>
          <w:color w:val="003D69"/>
        </w:rPr>
      </w:pPr>
      <w:r w:rsidRPr="00104C86">
        <w:rPr>
          <w:color w:val="003D69"/>
        </w:rPr>
        <w:t xml:space="preserve">Easy Read </w:t>
      </w:r>
      <w:r w:rsidR="009063E0" w:rsidRPr="00104C86">
        <w:rPr>
          <w:color w:val="003D69"/>
        </w:rPr>
        <w:t>guide</w:t>
      </w:r>
      <w:r w:rsidRPr="00104C86">
        <w:rPr>
          <w:color w:val="003D69"/>
        </w:rPr>
        <w:t xml:space="preserve"> </w:t>
      </w:r>
    </w:p>
    <w:p w14:paraId="6199B195" w14:textId="277BDCA2" w:rsidR="00E90F97" w:rsidRDefault="00F64870" w:rsidP="00104C86">
      <w:pPr>
        <w:pStyle w:val="Heading2"/>
        <w:spacing w:before="600"/>
      </w:pPr>
      <w:bookmarkStart w:id="4" w:name="_Toc349720822"/>
      <w:bookmarkStart w:id="5" w:name="_Toc78448643"/>
      <w:bookmarkStart w:id="6" w:name="_Toc78448767"/>
      <w:bookmarkStart w:id="7" w:name="_Toc78465218"/>
      <w:bookmarkStart w:id="8" w:name="_Toc79669628"/>
      <w:r>
        <w:t xml:space="preserve">How to use this </w:t>
      </w:r>
      <w:bookmarkEnd w:id="4"/>
      <w:r w:rsidR="009063E0">
        <w:rPr>
          <w:lang w:val="en-AU"/>
        </w:rPr>
        <w:t>guide</w:t>
      </w:r>
      <w:bookmarkEnd w:id="5"/>
      <w:bookmarkEnd w:id="6"/>
      <w:bookmarkEnd w:id="7"/>
      <w:bookmarkEnd w:id="8"/>
      <w:r w:rsidR="005C568E" w:rsidRPr="00CF0788">
        <w:t xml:space="preserve"> </w:t>
      </w:r>
    </w:p>
    <w:p w14:paraId="6E0A9A81" w14:textId="77777777" w:rsidR="00104C86" w:rsidRPr="00E9016B" w:rsidRDefault="00BD066C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sdt>
        <w:sdtPr>
          <w:alias w:val="Author"/>
          <w:tag w:val=""/>
          <w:id w:val="797578269"/>
          <w:placeholder>
            <w:docPart w:val="01E0C57F23954ACC8BD47CC2B2CD11A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04C86">
            <w:t>The Australian Government Department of Health (</w:t>
          </w:r>
          <w:proofErr w:type="spellStart"/>
          <w:r w:rsidR="00104C86">
            <w:t>DoH</w:t>
          </w:r>
          <w:proofErr w:type="spellEnd"/>
          <w:r w:rsidR="00104C86">
            <w:t>)</w:t>
          </w:r>
        </w:sdtContent>
      </w:sdt>
      <w:r w:rsidR="00104C86">
        <w:t xml:space="preserve"> wrote this guide. When you see the word ‘we’, it means </w:t>
      </w:r>
      <w:proofErr w:type="spellStart"/>
      <w:r w:rsidR="00104C86">
        <w:t>DoH</w:t>
      </w:r>
      <w:proofErr w:type="spellEnd"/>
      <w:r w:rsidR="00104C86">
        <w:t>.</w:t>
      </w:r>
    </w:p>
    <w:p w14:paraId="27D63157" w14:textId="77777777" w:rsidR="00104C86" w:rsidRDefault="00104C86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information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5F2F8E6D" w14:textId="77777777" w:rsidR="00104C86" w:rsidRPr="001C28AC" w:rsidRDefault="00104C86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We use pictures to explain some ideas. </w:t>
      </w:r>
    </w:p>
    <w:p w14:paraId="3E77D1CD" w14:textId="77777777" w:rsidR="00104C86" w:rsidRDefault="00104C86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15B87606" w14:textId="77777777" w:rsidR="00104C86" w:rsidRDefault="00104C86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609481C5" w14:textId="14F74A8F" w:rsidR="00104C86" w:rsidRPr="00E9016B" w:rsidRDefault="00104C86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We explain what these words mean.</w:t>
      </w:r>
      <w:r>
        <w:t xml:space="preserve"> </w:t>
      </w:r>
      <w:r w:rsidRPr="001C28AC">
        <w:t xml:space="preserve">There is a list of these words on page </w:t>
      </w:r>
      <w:r w:rsidR="00FA2A51">
        <w:t>16</w:t>
      </w:r>
      <w:r w:rsidRPr="001C28AC">
        <w:t>.</w:t>
      </w:r>
      <w:r>
        <w:t xml:space="preserve"> </w:t>
      </w:r>
    </w:p>
    <w:p w14:paraId="3C43483F" w14:textId="77777777" w:rsidR="00104C86" w:rsidRPr="000F6E4B" w:rsidRDefault="00104C86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another guide</w:t>
      </w:r>
      <w:r w:rsidRPr="000F6E4B">
        <w:t xml:space="preserve">. </w:t>
      </w:r>
      <w:r w:rsidRPr="00546180">
        <w:t>This means it only includes the most important ideas.</w:t>
      </w:r>
    </w:p>
    <w:p w14:paraId="7C375F04" w14:textId="77777777" w:rsidR="00104C86" w:rsidRPr="000F6E4B" w:rsidRDefault="00104C86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guide</w:t>
      </w:r>
      <w:r w:rsidRPr="000F6E4B">
        <w:t xml:space="preserve"> on our website at </w:t>
      </w:r>
      <w:hyperlink r:id="rId11" w:history="1">
        <w:r w:rsidRPr="00EF62A6">
          <w:rPr>
            <w:rStyle w:val="Hyperlink"/>
            <w:rFonts w:ascii="Helvetica" w:hAnsi="Helvetica"/>
          </w:rPr>
          <w:t>www.health.gov.au</w:t>
        </w:r>
      </w:hyperlink>
      <w:r>
        <w:t xml:space="preserve"> </w:t>
      </w:r>
    </w:p>
    <w:p w14:paraId="73451D41" w14:textId="4E3B6DF7" w:rsidR="00104C86" w:rsidRPr="000F6E4B" w:rsidRDefault="00104C86" w:rsidP="00104C8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1C8090A2" w14:textId="77777777" w:rsidR="00426CE6" w:rsidRDefault="00A33000" w:rsidP="00104C86">
      <w:pPr>
        <w:pStyle w:val="Heading2"/>
        <w:rPr>
          <w:noProof/>
        </w:rPr>
      </w:pPr>
      <w:r>
        <w:br w:type="page"/>
      </w:r>
      <w:bookmarkStart w:id="9" w:name="_Toc349720823"/>
      <w:bookmarkStart w:id="10" w:name="_Toc78448644"/>
      <w:bookmarkStart w:id="11" w:name="_Toc78448768"/>
      <w:bookmarkStart w:id="12" w:name="_Toc78465219"/>
      <w:bookmarkStart w:id="13" w:name="_Toc79669629"/>
      <w:r>
        <w:lastRenderedPageBreak/>
        <w:t xml:space="preserve">What’s in this </w:t>
      </w:r>
      <w:r w:rsidR="009063E0">
        <w:rPr>
          <w:lang w:val="en-AU"/>
        </w:rPr>
        <w:t>guide</w:t>
      </w:r>
      <w:r>
        <w:t>?</w:t>
      </w:r>
      <w:bookmarkEnd w:id="9"/>
      <w:bookmarkEnd w:id="10"/>
      <w:bookmarkEnd w:id="11"/>
      <w:bookmarkEnd w:id="12"/>
      <w:bookmarkEnd w:id="13"/>
      <w:r w:rsidR="00AC71D2">
        <w:fldChar w:fldCharType="begin"/>
      </w:r>
      <w:r w:rsidR="00AC71D2">
        <w:instrText xml:space="preserve"> TOC \h \z \u \t "Heading 2,1" </w:instrText>
      </w:r>
      <w:r w:rsidR="00AC71D2">
        <w:fldChar w:fldCharType="separate"/>
      </w:r>
    </w:p>
    <w:p w14:paraId="22FD9021" w14:textId="60AFF89D" w:rsidR="00426CE6" w:rsidRDefault="00BD066C" w:rsidP="00104C8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79669630" w:history="1">
        <w:r w:rsidR="00426CE6" w:rsidRPr="004D65EA">
          <w:rPr>
            <w:rStyle w:val="Hyperlink"/>
            <w:noProof/>
          </w:rPr>
          <w:t>What is this guide about?</w:t>
        </w:r>
        <w:r w:rsidR="00426CE6">
          <w:rPr>
            <w:noProof/>
            <w:webHidden/>
          </w:rPr>
          <w:tab/>
        </w:r>
        <w:r w:rsidR="00426CE6">
          <w:rPr>
            <w:noProof/>
            <w:webHidden/>
          </w:rPr>
          <w:fldChar w:fldCharType="begin"/>
        </w:r>
        <w:r w:rsidR="00426CE6">
          <w:rPr>
            <w:noProof/>
            <w:webHidden/>
          </w:rPr>
          <w:instrText xml:space="preserve"> PAGEREF _Toc79669630 \h </w:instrText>
        </w:r>
        <w:r w:rsidR="00426CE6">
          <w:rPr>
            <w:noProof/>
            <w:webHidden/>
          </w:rPr>
        </w:r>
        <w:r w:rsidR="00426CE6">
          <w:rPr>
            <w:noProof/>
            <w:webHidden/>
          </w:rPr>
          <w:fldChar w:fldCharType="separate"/>
        </w:r>
        <w:r w:rsidR="00FA2A51">
          <w:rPr>
            <w:noProof/>
            <w:webHidden/>
          </w:rPr>
          <w:t>3</w:t>
        </w:r>
        <w:r w:rsidR="00426CE6">
          <w:rPr>
            <w:noProof/>
            <w:webHidden/>
          </w:rPr>
          <w:fldChar w:fldCharType="end"/>
        </w:r>
      </w:hyperlink>
    </w:p>
    <w:p w14:paraId="748EFF5A" w14:textId="57551F31" w:rsidR="00426CE6" w:rsidRDefault="00BD066C" w:rsidP="00104C8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79669631" w:history="1">
        <w:r w:rsidR="00426CE6" w:rsidRPr="004D65EA">
          <w:rPr>
            <w:rStyle w:val="Hyperlink"/>
            <w:noProof/>
          </w:rPr>
          <w:t>Why did we make our plan?</w:t>
        </w:r>
        <w:r w:rsidR="00426CE6">
          <w:rPr>
            <w:noProof/>
            <w:webHidden/>
          </w:rPr>
          <w:tab/>
        </w:r>
        <w:r w:rsidR="00426CE6">
          <w:rPr>
            <w:noProof/>
            <w:webHidden/>
          </w:rPr>
          <w:fldChar w:fldCharType="begin"/>
        </w:r>
        <w:r w:rsidR="00426CE6">
          <w:rPr>
            <w:noProof/>
            <w:webHidden/>
          </w:rPr>
          <w:instrText xml:space="preserve"> PAGEREF _Toc79669631 \h </w:instrText>
        </w:r>
        <w:r w:rsidR="00426CE6">
          <w:rPr>
            <w:noProof/>
            <w:webHidden/>
          </w:rPr>
        </w:r>
        <w:r w:rsidR="00426CE6">
          <w:rPr>
            <w:noProof/>
            <w:webHidden/>
          </w:rPr>
          <w:fldChar w:fldCharType="separate"/>
        </w:r>
        <w:r w:rsidR="00FA2A51">
          <w:rPr>
            <w:noProof/>
            <w:webHidden/>
          </w:rPr>
          <w:t>5</w:t>
        </w:r>
        <w:r w:rsidR="00426CE6">
          <w:rPr>
            <w:noProof/>
            <w:webHidden/>
          </w:rPr>
          <w:fldChar w:fldCharType="end"/>
        </w:r>
      </w:hyperlink>
    </w:p>
    <w:p w14:paraId="2CE716D5" w14:textId="41A5C4DA" w:rsidR="00426CE6" w:rsidRDefault="00BD066C" w:rsidP="00104C8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79669632" w:history="1">
        <w:r w:rsidR="00426CE6" w:rsidRPr="004D65EA">
          <w:rPr>
            <w:rStyle w:val="Hyperlink"/>
            <w:noProof/>
          </w:rPr>
          <w:t>Who did we talk to?</w:t>
        </w:r>
        <w:r w:rsidR="00426CE6">
          <w:rPr>
            <w:noProof/>
            <w:webHidden/>
          </w:rPr>
          <w:tab/>
        </w:r>
        <w:r w:rsidR="00426CE6">
          <w:rPr>
            <w:noProof/>
            <w:webHidden/>
          </w:rPr>
          <w:fldChar w:fldCharType="begin"/>
        </w:r>
        <w:r w:rsidR="00426CE6">
          <w:rPr>
            <w:noProof/>
            <w:webHidden/>
          </w:rPr>
          <w:instrText xml:space="preserve"> PAGEREF _Toc79669632 \h </w:instrText>
        </w:r>
        <w:r w:rsidR="00426CE6">
          <w:rPr>
            <w:noProof/>
            <w:webHidden/>
          </w:rPr>
        </w:r>
        <w:r w:rsidR="00426CE6">
          <w:rPr>
            <w:noProof/>
            <w:webHidden/>
          </w:rPr>
          <w:fldChar w:fldCharType="separate"/>
        </w:r>
        <w:r w:rsidR="00FA2A51">
          <w:rPr>
            <w:noProof/>
            <w:webHidden/>
          </w:rPr>
          <w:t>7</w:t>
        </w:r>
        <w:r w:rsidR="00426CE6">
          <w:rPr>
            <w:noProof/>
            <w:webHidden/>
          </w:rPr>
          <w:fldChar w:fldCharType="end"/>
        </w:r>
      </w:hyperlink>
    </w:p>
    <w:p w14:paraId="3863BC07" w14:textId="1746D254" w:rsidR="00426CE6" w:rsidRDefault="00BD066C" w:rsidP="00104C8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79669633" w:history="1">
        <w:r w:rsidR="00426CE6" w:rsidRPr="004D65EA">
          <w:rPr>
            <w:rStyle w:val="Hyperlink"/>
            <w:noProof/>
          </w:rPr>
          <w:t>Our goals</w:t>
        </w:r>
        <w:r w:rsidR="00426CE6">
          <w:rPr>
            <w:noProof/>
            <w:webHidden/>
          </w:rPr>
          <w:tab/>
        </w:r>
        <w:r w:rsidR="00426CE6">
          <w:rPr>
            <w:noProof/>
            <w:webHidden/>
          </w:rPr>
          <w:fldChar w:fldCharType="begin"/>
        </w:r>
        <w:r w:rsidR="00426CE6">
          <w:rPr>
            <w:noProof/>
            <w:webHidden/>
          </w:rPr>
          <w:instrText xml:space="preserve"> PAGEREF _Toc79669633 \h </w:instrText>
        </w:r>
        <w:r w:rsidR="00426CE6">
          <w:rPr>
            <w:noProof/>
            <w:webHidden/>
          </w:rPr>
        </w:r>
        <w:r w:rsidR="00426CE6">
          <w:rPr>
            <w:noProof/>
            <w:webHidden/>
          </w:rPr>
          <w:fldChar w:fldCharType="separate"/>
        </w:r>
        <w:r w:rsidR="00FA2A51">
          <w:rPr>
            <w:noProof/>
            <w:webHidden/>
          </w:rPr>
          <w:t>8</w:t>
        </w:r>
        <w:r w:rsidR="00426CE6">
          <w:rPr>
            <w:noProof/>
            <w:webHidden/>
          </w:rPr>
          <w:fldChar w:fldCharType="end"/>
        </w:r>
      </w:hyperlink>
    </w:p>
    <w:p w14:paraId="6531196E" w14:textId="2C095221" w:rsidR="00426CE6" w:rsidRDefault="00BD066C" w:rsidP="00104C8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79669634" w:history="1">
        <w:r w:rsidR="00426CE6" w:rsidRPr="004D65EA">
          <w:rPr>
            <w:rStyle w:val="Hyperlink"/>
            <w:noProof/>
          </w:rPr>
          <w:t>How will we reach our goals?</w:t>
        </w:r>
        <w:r w:rsidR="00426CE6">
          <w:rPr>
            <w:noProof/>
            <w:webHidden/>
          </w:rPr>
          <w:tab/>
        </w:r>
        <w:r w:rsidR="00426CE6">
          <w:rPr>
            <w:noProof/>
            <w:webHidden/>
          </w:rPr>
          <w:fldChar w:fldCharType="begin"/>
        </w:r>
        <w:r w:rsidR="00426CE6">
          <w:rPr>
            <w:noProof/>
            <w:webHidden/>
          </w:rPr>
          <w:instrText xml:space="preserve"> PAGEREF _Toc79669634 \h </w:instrText>
        </w:r>
        <w:r w:rsidR="00426CE6">
          <w:rPr>
            <w:noProof/>
            <w:webHidden/>
          </w:rPr>
        </w:r>
        <w:r w:rsidR="00426CE6">
          <w:rPr>
            <w:noProof/>
            <w:webHidden/>
          </w:rPr>
          <w:fldChar w:fldCharType="separate"/>
        </w:r>
        <w:r w:rsidR="00FA2A51">
          <w:rPr>
            <w:noProof/>
            <w:webHidden/>
          </w:rPr>
          <w:t>15</w:t>
        </w:r>
        <w:r w:rsidR="00426CE6">
          <w:rPr>
            <w:noProof/>
            <w:webHidden/>
          </w:rPr>
          <w:fldChar w:fldCharType="end"/>
        </w:r>
      </w:hyperlink>
    </w:p>
    <w:p w14:paraId="27A97657" w14:textId="164B7359" w:rsidR="00426CE6" w:rsidRDefault="00BD066C" w:rsidP="00104C8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79669635" w:history="1">
        <w:r w:rsidR="00426CE6" w:rsidRPr="004D65EA">
          <w:rPr>
            <w:rStyle w:val="Hyperlink"/>
            <w:noProof/>
          </w:rPr>
          <w:t>Word list</w:t>
        </w:r>
        <w:r w:rsidR="00426CE6">
          <w:rPr>
            <w:noProof/>
            <w:webHidden/>
          </w:rPr>
          <w:tab/>
        </w:r>
        <w:r w:rsidR="00426CE6">
          <w:rPr>
            <w:noProof/>
            <w:webHidden/>
          </w:rPr>
          <w:fldChar w:fldCharType="begin"/>
        </w:r>
        <w:r w:rsidR="00426CE6">
          <w:rPr>
            <w:noProof/>
            <w:webHidden/>
          </w:rPr>
          <w:instrText xml:space="preserve"> PAGEREF _Toc79669635 \h </w:instrText>
        </w:r>
        <w:r w:rsidR="00426CE6">
          <w:rPr>
            <w:noProof/>
            <w:webHidden/>
          </w:rPr>
        </w:r>
        <w:r w:rsidR="00426CE6">
          <w:rPr>
            <w:noProof/>
            <w:webHidden/>
          </w:rPr>
          <w:fldChar w:fldCharType="separate"/>
        </w:r>
        <w:r w:rsidR="00FA2A51">
          <w:rPr>
            <w:noProof/>
            <w:webHidden/>
          </w:rPr>
          <w:t>16</w:t>
        </w:r>
        <w:r w:rsidR="00426CE6">
          <w:rPr>
            <w:noProof/>
            <w:webHidden/>
          </w:rPr>
          <w:fldChar w:fldCharType="end"/>
        </w:r>
      </w:hyperlink>
    </w:p>
    <w:p w14:paraId="2B2DB83B" w14:textId="666B6F66" w:rsidR="00426CE6" w:rsidRDefault="00BD066C" w:rsidP="00104C8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79669636" w:history="1">
        <w:r w:rsidR="00426CE6" w:rsidRPr="004D65EA">
          <w:rPr>
            <w:rStyle w:val="Hyperlink"/>
            <w:noProof/>
          </w:rPr>
          <w:t>Contact us</w:t>
        </w:r>
        <w:r w:rsidR="00426CE6">
          <w:rPr>
            <w:noProof/>
            <w:webHidden/>
          </w:rPr>
          <w:tab/>
        </w:r>
        <w:r w:rsidR="00426CE6">
          <w:rPr>
            <w:noProof/>
            <w:webHidden/>
          </w:rPr>
          <w:fldChar w:fldCharType="begin"/>
        </w:r>
        <w:r w:rsidR="00426CE6">
          <w:rPr>
            <w:noProof/>
            <w:webHidden/>
          </w:rPr>
          <w:instrText xml:space="preserve"> PAGEREF _Toc79669636 \h </w:instrText>
        </w:r>
        <w:r w:rsidR="00426CE6">
          <w:rPr>
            <w:noProof/>
            <w:webHidden/>
          </w:rPr>
        </w:r>
        <w:r w:rsidR="00426CE6">
          <w:rPr>
            <w:noProof/>
            <w:webHidden/>
          </w:rPr>
          <w:fldChar w:fldCharType="separate"/>
        </w:r>
        <w:r w:rsidR="00FA2A51">
          <w:rPr>
            <w:noProof/>
            <w:webHidden/>
          </w:rPr>
          <w:t>18</w:t>
        </w:r>
        <w:r w:rsidR="00426CE6">
          <w:rPr>
            <w:noProof/>
            <w:webHidden/>
          </w:rPr>
          <w:fldChar w:fldCharType="end"/>
        </w:r>
      </w:hyperlink>
    </w:p>
    <w:p w14:paraId="5CAE62DD" w14:textId="649E99E5" w:rsidR="00151817" w:rsidRPr="00350DA1" w:rsidRDefault="00AC71D2" w:rsidP="00104C86">
      <w:pPr>
        <w:pStyle w:val="Heading2"/>
      </w:pPr>
      <w:r>
        <w:fldChar w:fldCharType="end"/>
      </w:r>
      <w:r w:rsidR="00151817">
        <w:br w:type="page"/>
      </w:r>
      <w:bookmarkStart w:id="14" w:name="_Toc79669630"/>
      <w:r w:rsidR="009063E0">
        <w:lastRenderedPageBreak/>
        <w:t>What is this guide about?</w:t>
      </w:r>
      <w:bookmarkEnd w:id="14"/>
    </w:p>
    <w:p w14:paraId="3D8B25FE" w14:textId="016C1982" w:rsidR="00104C86" w:rsidRDefault="00104C86" w:rsidP="00104C86">
      <w:r>
        <w:t xml:space="preserve">An </w:t>
      </w:r>
      <w:r w:rsidRPr="0004445C">
        <w:rPr>
          <w:rStyle w:val="Strong"/>
        </w:rPr>
        <w:t>intellectual disability</w:t>
      </w:r>
      <w:r>
        <w:t xml:space="preserve"> affects how well you can:</w:t>
      </w:r>
    </w:p>
    <w:p w14:paraId="1E3D4B3B" w14:textId="77777777" w:rsidR="00104C86" w:rsidRDefault="00104C86" w:rsidP="00BD066C">
      <w:pPr>
        <w:numPr>
          <w:ilvl w:val="0"/>
          <w:numId w:val="14"/>
        </w:numPr>
        <w:ind w:left="714" w:hanging="357"/>
      </w:pPr>
      <w:r>
        <w:t>learn new things</w:t>
      </w:r>
    </w:p>
    <w:p w14:paraId="307BD4A0" w14:textId="77777777" w:rsidR="00104C86" w:rsidRDefault="00104C86" w:rsidP="00BD066C">
      <w:pPr>
        <w:numPr>
          <w:ilvl w:val="0"/>
          <w:numId w:val="14"/>
        </w:numPr>
        <w:ind w:left="714" w:hanging="357"/>
      </w:pPr>
      <w:r>
        <w:t>solve problems</w:t>
      </w:r>
    </w:p>
    <w:p w14:paraId="1998CED3" w14:textId="77777777" w:rsidR="00104C86" w:rsidRDefault="00104C86" w:rsidP="00BD066C">
      <w:pPr>
        <w:numPr>
          <w:ilvl w:val="0"/>
          <w:numId w:val="14"/>
        </w:numPr>
        <w:ind w:left="714" w:hanging="357"/>
      </w:pPr>
      <w:r>
        <w:t>communicate</w:t>
      </w:r>
    </w:p>
    <w:p w14:paraId="1643402F" w14:textId="77777777" w:rsidR="00104C86" w:rsidRPr="00DB0295" w:rsidRDefault="00104C86" w:rsidP="00104C86">
      <w:pPr>
        <w:numPr>
          <w:ilvl w:val="0"/>
          <w:numId w:val="14"/>
        </w:numPr>
        <w:ind w:left="714" w:hanging="357"/>
      </w:pPr>
      <w:r>
        <w:t>do things on your own.</w:t>
      </w:r>
    </w:p>
    <w:p w14:paraId="2D020226" w14:textId="071BDFB4" w:rsidR="00104C86" w:rsidRPr="00DB0295" w:rsidRDefault="00104C86" w:rsidP="00104C86">
      <w:r>
        <w:t xml:space="preserve">People with intellectual disability should get the same health care </w:t>
      </w:r>
      <w:r w:rsidR="00943433">
        <w:br/>
      </w:r>
      <w:r>
        <w:t>as everyone else.</w:t>
      </w:r>
    </w:p>
    <w:p w14:paraId="411932B0" w14:textId="77777777" w:rsidR="00104C86" w:rsidRPr="00DB0295" w:rsidRDefault="00104C86" w:rsidP="00104C86">
      <w:r>
        <w:t>When you get health care, you should get:</w:t>
      </w:r>
    </w:p>
    <w:p w14:paraId="7EBA5D54" w14:textId="77777777" w:rsidR="00104C86" w:rsidRDefault="00104C86" w:rsidP="00104C86">
      <w:pPr>
        <w:numPr>
          <w:ilvl w:val="0"/>
          <w:numId w:val="14"/>
        </w:numPr>
      </w:pPr>
      <w:r>
        <w:t xml:space="preserve"> good service </w:t>
      </w:r>
    </w:p>
    <w:p w14:paraId="4E9B6616" w14:textId="77777777" w:rsidR="00104C86" w:rsidRDefault="00104C86" w:rsidP="00104C86">
      <w:pPr>
        <w:numPr>
          <w:ilvl w:val="0"/>
          <w:numId w:val="14"/>
        </w:numPr>
      </w:pPr>
      <w:r>
        <w:t>what you need.</w:t>
      </w:r>
    </w:p>
    <w:p w14:paraId="3AA83C86" w14:textId="77777777" w:rsidR="00104C86" w:rsidRDefault="00104C86" w:rsidP="00104C86">
      <w:r>
        <w:t>It should also support you to be:</w:t>
      </w:r>
    </w:p>
    <w:p w14:paraId="6326B50C" w14:textId="77777777" w:rsidR="00104C86" w:rsidRDefault="00104C86" w:rsidP="00104C86">
      <w:pPr>
        <w:numPr>
          <w:ilvl w:val="0"/>
          <w:numId w:val="14"/>
        </w:numPr>
      </w:pPr>
      <w:r>
        <w:t>healthy</w:t>
      </w:r>
    </w:p>
    <w:p w14:paraId="5EFC7B6D" w14:textId="77777777" w:rsidR="00104C86" w:rsidRDefault="00104C86" w:rsidP="00104C86">
      <w:pPr>
        <w:numPr>
          <w:ilvl w:val="0"/>
          <w:numId w:val="14"/>
        </w:numPr>
      </w:pPr>
      <w:r>
        <w:t>active.</w:t>
      </w:r>
    </w:p>
    <w:p w14:paraId="1717FE49" w14:textId="77777777" w:rsidR="00104C86" w:rsidRDefault="00104C86" w:rsidP="00104C86">
      <w:r>
        <w:t xml:space="preserve">We </w:t>
      </w:r>
      <w:proofErr w:type="gramStart"/>
      <w:r>
        <w:t>made a plan</w:t>
      </w:r>
      <w:proofErr w:type="gramEnd"/>
      <w:r>
        <w:t xml:space="preserve"> to make sure everyone can get the same health care.</w:t>
      </w:r>
    </w:p>
    <w:p w14:paraId="0E82E966" w14:textId="77777777" w:rsidR="00104C86" w:rsidRDefault="00104C86" w:rsidP="00104C86">
      <w:r>
        <w:t>Our plan is for:</w:t>
      </w:r>
    </w:p>
    <w:p w14:paraId="4F40AE58" w14:textId="77777777" w:rsidR="00104C86" w:rsidRDefault="00104C86" w:rsidP="00104C86">
      <w:pPr>
        <w:numPr>
          <w:ilvl w:val="0"/>
          <w:numId w:val="14"/>
        </w:numPr>
      </w:pPr>
      <w:r>
        <w:t>people with intellectual disability</w:t>
      </w:r>
    </w:p>
    <w:p w14:paraId="7F6D39F6" w14:textId="77777777" w:rsidR="00104C86" w:rsidRDefault="00104C86" w:rsidP="00104C86">
      <w:pPr>
        <w:numPr>
          <w:ilvl w:val="0"/>
          <w:numId w:val="14"/>
        </w:numPr>
      </w:pPr>
      <w:r>
        <w:t>their families and carers</w:t>
      </w:r>
    </w:p>
    <w:p w14:paraId="1C5583F6" w14:textId="77777777" w:rsidR="00104C86" w:rsidRDefault="00104C86" w:rsidP="00104C86">
      <w:pPr>
        <w:numPr>
          <w:ilvl w:val="0"/>
          <w:numId w:val="14"/>
        </w:numPr>
      </w:pPr>
      <w:r>
        <w:t>health care workers</w:t>
      </w:r>
    </w:p>
    <w:p w14:paraId="17B435EF" w14:textId="77777777" w:rsidR="00104C86" w:rsidRDefault="00104C86" w:rsidP="00104C86">
      <w:pPr>
        <w:numPr>
          <w:ilvl w:val="0"/>
          <w:numId w:val="14"/>
        </w:numPr>
      </w:pPr>
      <w:r>
        <w:t>governments.</w:t>
      </w:r>
    </w:p>
    <w:p w14:paraId="7785C2D3" w14:textId="5361B808" w:rsidR="00104C86" w:rsidRDefault="00104C86" w:rsidP="00104C86">
      <w:r>
        <w:t xml:space="preserve">It’s part of a bigger plan for making sure health care works well </w:t>
      </w:r>
      <w:r w:rsidR="00943433">
        <w:br/>
      </w:r>
      <w:r>
        <w:t>for everyone.</w:t>
      </w:r>
    </w:p>
    <w:p w14:paraId="7ACB1377" w14:textId="77777777" w:rsidR="00104C86" w:rsidRDefault="00104C86">
      <w:pPr>
        <w:spacing w:before="0" w:after="0" w:line="240" w:lineRule="auto"/>
      </w:pPr>
      <w:r>
        <w:br w:type="page"/>
      </w:r>
    </w:p>
    <w:p w14:paraId="619010E9" w14:textId="5DE023D2" w:rsidR="00104C86" w:rsidRDefault="00104C86" w:rsidP="00104C86">
      <w:r>
        <w:lastRenderedPageBreak/>
        <w:t>On the following pages we explain:</w:t>
      </w:r>
    </w:p>
    <w:p w14:paraId="6EE5A903" w14:textId="77777777" w:rsidR="00104C86" w:rsidRDefault="00104C86" w:rsidP="00104C86">
      <w:pPr>
        <w:numPr>
          <w:ilvl w:val="0"/>
          <w:numId w:val="14"/>
        </w:numPr>
      </w:pPr>
      <w:r>
        <w:t>why we made our plan</w:t>
      </w:r>
    </w:p>
    <w:p w14:paraId="7B91C748" w14:textId="77777777" w:rsidR="00104C86" w:rsidRDefault="00104C86" w:rsidP="00104C86">
      <w:pPr>
        <w:numPr>
          <w:ilvl w:val="0"/>
          <w:numId w:val="14"/>
        </w:numPr>
      </w:pPr>
      <w:r>
        <w:t xml:space="preserve">who we talked </w:t>
      </w:r>
      <w:proofErr w:type="gramStart"/>
      <w:r>
        <w:t>to</w:t>
      </w:r>
      <w:proofErr w:type="gramEnd"/>
    </w:p>
    <w:p w14:paraId="22970447" w14:textId="77777777" w:rsidR="00104C86" w:rsidRDefault="00104C86" w:rsidP="00104C86">
      <w:pPr>
        <w:numPr>
          <w:ilvl w:val="0"/>
          <w:numId w:val="14"/>
        </w:numPr>
      </w:pPr>
      <w:r>
        <w:t>our goals.</w:t>
      </w:r>
    </w:p>
    <w:p w14:paraId="0B9029B3" w14:textId="77777777" w:rsidR="00104C86" w:rsidRDefault="00104C86">
      <w:pPr>
        <w:spacing w:before="0" w:after="0" w:line="240" w:lineRule="auto"/>
        <w:rPr>
          <w:rFonts w:cs="Times New Roman"/>
          <w:b/>
          <w:bCs/>
          <w:color w:val="003D69"/>
          <w:sz w:val="32"/>
          <w:szCs w:val="26"/>
          <w:lang w:eastAsia="x-none"/>
        </w:rPr>
      </w:pPr>
      <w:bookmarkStart w:id="15" w:name="_Toc79669631"/>
      <w:r>
        <w:br w:type="page"/>
      </w:r>
    </w:p>
    <w:p w14:paraId="015C9A4D" w14:textId="5BB6B6D0" w:rsidR="00DB0295" w:rsidRPr="00BE3039" w:rsidRDefault="00177A1D" w:rsidP="00104C86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Why did we make </w:t>
      </w:r>
      <w:r w:rsidR="00512499">
        <w:rPr>
          <w:lang w:val="en-AU"/>
        </w:rPr>
        <w:t>our plan</w:t>
      </w:r>
      <w:r>
        <w:rPr>
          <w:lang w:val="en-AU"/>
        </w:rPr>
        <w:t>?</w:t>
      </w:r>
      <w:bookmarkEnd w:id="15"/>
    </w:p>
    <w:p w14:paraId="3E630E7A" w14:textId="77777777" w:rsidR="00104C86" w:rsidRPr="00DB0295" w:rsidRDefault="00104C86" w:rsidP="00104C86">
      <w:r>
        <w:t>There are about 450,000 Australian people with intellectual disability.</w:t>
      </w:r>
    </w:p>
    <w:p w14:paraId="792F262C" w14:textId="77777777" w:rsidR="00104C86" w:rsidRDefault="00104C86" w:rsidP="00104C86">
      <w:r>
        <w:t>We know people with intellectual disability:</w:t>
      </w:r>
    </w:p>
    <w:p w14:paraId="20D86D9B" w14:textId="77777777" w:rsidR="00104C86" w:rsidRDefault="00104C86" w:rsidP="00104C86">
      <w:pPr>
        <w:pStyle w:val="ListParagraph"/>
        <w:numPr>
          <w:ilvl w:val="0"/>
          <w:numId w:val="20"/>
        </w:numPr>
      </w:pPr>
      <w:r>
        <w:t>have health problems</w:t>
      </w:r>
    </w:p>
    <w:p w14:paraId="29F1A475" w14:textId="77777777" w:rsidR="00104C86" w:rsidRDefault="00104C86" w:rsidP="00104C86">
      <w:pPr>
        <w:pStyle w:val="ListParagraph"/>
        <w:numPr>
          <w:ilvl w:val="0"/>
          <w:numId w:val="20"/>
        </w:numPr>
      </w:pPr>
      <w:r>
        <w:t>go to hospital more often</w:t>
      </w:r>
    </w:p>
    <w:p w14:paraId="363EEB7B" w14:textId="77777777" w:rsidR="00104C86" w:rsidRDefault="00104C86" w:rsidP="00104C86">
      <w:pPr>
        <w:pStyle w:val="ListParagraph"/>
        <w:numPr>
          <w:ilvl w:val="0"/>
          <w:numId w:val="20"/>
        </w:numPr>
      </w:pPr>
      <w:r>
        <w:t>don’t get enough health care.</w:t>
      </w:r>
    </w:p>
    <w:p w14:paraId="26DC9265" w14:textId="51B04EAA" w:rsidR="00104C86" w:rsidRPr="00DB0295" w:rsidRDefault="00104C86" w:rsidP="00104C86">
      <w:r>
        <w:t>We also know some people with intellectual disability die because they don’t get the right health care.</w:t>
      </w:r>
    </w:p>
    <w:p w14:paraId="76E8F5D2" w14:textId="66DDFB39" w:rsidR="00104C86" w:rsidRDefault="00104C86" w:rsidP="00104C86">
      <w:r>
        <w:t xml:space="preserve">We need to change how health care works for people with </w:t>
      </w:r>
      <w:r w:rsidR="00943433">
        <w:br/>
      </w:r>
      <w:r>
        <w:t>intellectual disability.</w:t>
      </w:r>
    </w:p>
    <w:p w14:paraId="367CF5AB" w14:textId="5DA8E7AC" w:rsidR="00C2796C" w:rsidRDefault="00750D4A" w:rsidP="00104C86">
      <w:pPr>
        <w:pStyle w:val="Heading3"/>
        <w:spacing w:before="600"/>
      </w:pPr>
      <w:r>
        <w:t>UN Convention</w:t>
      </w:r>
    </w:p>
    <w:p w14:paraId="6E9669BA" w14:textId="6100126C" w:rsidR="00104C86" w:rsidRDefault="00104C86" w:rsidP="00104C86">
      <w:r>
        <w:t xml:space="preserve">The United Nations Convention on the Rights of Persons with Disabilities is an international agreement. </w:t>
      </w:r>
    </w:p>
    <w:p w14:paraId="1B62F6D7" w14:textId="77777777" w:rsidR="00104C86" w:rsidRDefault="00104C86" w:rsidP="00104C86">
      <w:r>
        <w:t xml:space="preserve">We call it the </w:t>
      </w:r>
      <w:r w:rsidRPr="00922C05">
        <w:t>UN Convention</w:t>
      </w:r>
      <w:r>
        <w:t>.</w:t>
      </w:r>
    </w:p>
    <w:p w14:paraId="3EA449BB" w14:textId="6CFB9E42" w:rsidR="00104C86" w:rsidRDefault="00104C86" w:rsidP="00104C86">
      <w:r>
        <w:t xml:space="preserve">It applies in many different countries around the world, </w:t>
      </w:r>
      <w:r w:rsidR="00943433">
        <w:br/>
      </w:r>
      <w:r>
        <w:t>including Australia.</w:t>
      </w:r>
    </w:p>
    <w:p w14:paraId="3FAD6A8B" w14:textId="77777777" w:rsidR="00104C86" w:rsidRDefault="00104C86" w:rsidP="00104C86">
      <w:r>
        <w:t xml:space="preserve">The UN Convention sets out the </w:t>
      </w:r>
      <w:r w:rsidRPr="00A53996">
        <w:rPr>
          <w:rStyle w:val="Strong"/>
        </w:rPr>
        <w:t>rights</w:t>
      </w:r>
      <w:r>
        <w:t xml:space="preserve"> of people with disability. </w:t>
      </w:r>
    </w:p>
    <w:p w14:paraId="084012A5" w14:textId="6980839B" w:rsidR="00104C86" w:rsidRDefault="00104C86" w:rsidP="00104C86">
      <w:r>
        <w:t>Rights are rules about how everyone should be treated:</w:t>
      </w:r>
    </w:p>
    <w:p w14:paraId="1D18074E" w14:textId="77777777" w:rsidR="00104C86" w:rsidRDefault="00104C86" w:rsidP="00104C86">
      <w:pPr>
        <w:numPr>
          <w:ilvl w:val="0"/>
          <w:numId w:val="14"/>
        </w:numPr>
      </w:pPr>
      <w:r>
        <w:t>fairly</w:t>
      </w:r>
    </w:p>
    <w:p w14:paraId="3DDCFA20" w14:textId="77777777" w:rsidR="00104C86" w:rsidRDefault="00104C86" w:rsidP="00104C86">
      <w:pPr>
        <w:pStyle w:val="ListParagraph"/>
        <w:numPr>
          <w:ilvl w:val="0"/>
          <w:numId w:val="29"/>
        </w:numPr>
      </w:pPr>
      <w:r>
        <w:t>equally.</w:t>
      </w:r>
    </w:p>
    <w:p w14:paraId="61747FB4" w14:textId="77777777" w:rsidR="00104C86" w:rsidRPr="00A53996" w:rsidRDefault="00104C86" w:rsidP="00104C86">
      <w:r>
        <w:t>The UN Convention says people with disability have the right to:</w:t>
      </w:r>
    </w:p>
    <w:p w14:paraId="4D5413AD" w14:textId="77777777" w:rsidR="00104C86" w:rsidRDefault="00104C86" w:rsidP="00943433">
      <w:pPr>
        <w:numPr>
          <w:ilvl w:val="0"/>
          <w:numId w:val="14"/>
        </w:numPr>
      </w:pPr>
      <w:r>
        <w:t>good health care</w:t>
      </w:r>
    </w:p>
    <w:p w14:paraId="2D83B448" w14:textId="77777777" w:rsidR="00104C86" w:rsidRDefault="00104C86" w:rsidP="00943433">
      <w:pPr>
        <w:pStyle w:val="ListParagraph"/>
        <w:numPr>
          <w:ilvl w:val="0"/>
          <w:numId w:val="14"/>
        </w:numPr>
      </w:pPr>
      <w:r>
        <w:t>the same health care as everyone else</w:t>
      </w:r>
    </w:p>
    <w:p w14:paraId="30A7FF3B" w14:textId="77777777" w:rsidR="00104C86" w:rsidRDefault="00104C86" w:rsidP="00943433">
      <w:pPr>
        <w:pStyle w:val="ListParagraph"/>
        <w:numPr>
          <w:ilvl w:val="0"/>
          <w:numId w:val="19"/>
        </w:numPr>
      </w:pPr>
      <w:r>
        <w:t>make their own choices.</w:t>
      </w:r>
    </w:p>
    <w:p w14:paraId="73C4E5B3" w14:textId="231B86EF" w:rsidR="00750D4A" w:rsidRDefault="00750D4A" w:rsidP="00104C86">
      <w:pPr>
        <w:pStyle w:val="Heading3"/>
      </w:pPr>
      <w:r>
        <w:lastRenderedPageBreak/>
        <w:t xml:space="preserve">Disability Royal Commission </w:t>
      </w:r>
    </w:p>
    <w:p w14:paraId="2EA43B61" w14:textId="77777777" w:rsidR="00104C86" w:rsidRDefault="00104C86" w:rsidP="00104C86">
      <w:r w:rsidRPr="007272CA">
        <w:t>A</w:t>
      </w:r>
      <w:r>
        <w:t xml:space="preserve"> </w:t>
      </w:r>
      <w:r w:rsidRPr="001E693C">
        <w:rPr>
          <w:rStyle w:val="Strong"/>
        </w:rPr>
        <w:t>royal commission</w:t>
      </w:r>
      <w:r>
        <w:t xml:space="preserve"> is how the government </w:t>
      </w:r>
      <w:proofErr w:type="gramStart"/>
      <w:r w:rsidRPr="007272CA">
        <w:t>look</w:t>
      </w:r>
      <w:r>
        <w:t xml:space="preserve">s </w:t>
      </w:r>
      <w:r w:rsidRPr="007272CA">
        <w:t>into</w:t>
      </w:r>
      <w:proofErr w:type="gramEnd"/>
      <w:r w:rsidRPr="007272CA">
        <w:t xml:space="preserve"> a big problem.</w:t>
      </w:r>
    </w:p>
    <w:p w14:paraId="6D86D54C" w14:textId="77777777" w:rsidR="00104C86" w:rsidRDefault="00104C86" w:rsidP="00104C86">
      <w:r w:rsidRPr="007272CA">
        <w:t>It help</w:t>
      </w:r>
      <w:r>
        <w:t>s</w:t>
      </w:r>
      <w:r w:rsidRPr="007272CA">
        <w:t xml:space="preserve"> us</w:t>
      </w:r>
      <w:r>
        <w:t xml:space="preserve"> find</w:t>
      </w:r>
      <w:r w:rsidRPr="007272CA">
        <w:t xml:space="preserve"> out</w:t>
      </w:r>
      <w:r>
        <w:t xml:space="preserve"> what:</w:t>
      </w:r>
    </w:p>
    <w:p w14:paraId="68B1B560" w14:textId="77777777" w:rsidR="00104C86" w:rsidRDefault="00104C86" w:rsidP="00104C86">
      <w:pPr>
        <w:pStyle w:val="ListParagraph"/>
        <w:numPr>
          <w:ilvl w:val="0"/>
          <w:numId w:val="19"/>
        </w:numPr>
      </w:pPr>
      <w:r w:rsidRPr="007272CA">
        <w:t>went wrong</w:t>
      </w:r>
    </w:p>
    <w:p w14:paraId="04880BF4" w14:textId="77777777" w:rsidR="00104C86" w:rsidRDefault="00104C86" w:rsidP="00104C86">
      <w:pPr>
        <w:pStyle w:val="ListParagraph"/>
        <w:numPr>
          <w:ilvl w:val="0"/>
          <w:numId w:val="19"/>
        </w:numPr>
      </w:pPr>
      <w:r w:rsidRPr="007272CA">
        <w:t>we can fix.</w:t>
      </w:r>
    </w:p>
    <w:p w14:paraId="723F4E94" w14:textId="77777777" w:rsidR="00104C86" w:rsidRDefault="00104C86" w:rsidP="00104C86">
      <w:r>
        <w:t xml:space="preserve">In Australia, we have the Royal Commission </w:t>
      </w:r>
      <w:r w:rsidRPr="00A644C8">
        <w:t>into Violence, Abuse, Neglect and Exploitation of People with Disability.</w:t>
      </w:r>
    </w:p>
    <w:p w14:paraId="01B673CA" w14:textId="77777777" w:rsidR="00104C86" w:rsidRDefault="00104C86" w:rsidP="00104C86">
      <w:r>
        <w:t>We call it the Disability Royal Commission.</w:t>
      </w:r>
    </w:p>
    <w:p w14:paraId="4F84AEC6" w14:textId="083912EF" w:rsidR="00104C86" w:rsidRPr="00DB0295" w:rsidRDefault="00104C86" w:rsidP="00104C86">
      <w:r>
        <w:t>The Disability</w:t>
      </w:r>
      <w:r w:rsidRPr="000E312D">
        <w:t xml:space="preserve"> Royal Commission</w:t>
      </w:r>
      <w:r>
        <w:t xml:space="preserve"> is about how people with </w:t>
      </w:r>
      <w:r w:rsidR="00943433">
        <w:br/>
      </w:r>
      <w:r>
        <w:t>disability experience:</w:t>
      </w:r>
    </w:p>
    <w:p w14:paraId="3031CA15" w14:textId="1780B2D1" w:rsidR="00104C86" w:rsidRPr="00922C05" w:rsidRDefault="00104C86" w:rsidP="00104C86">
      <w:pPr>
        <w:numPr>
          <w:ilvl w:val="0"/>
          <w:numId w:val="27"/>
        </w:numPr>
      </w:pPr>
      <w:r w:rsidRPr="00922C05">
        <w:t>violence – when someone hurts</w:t>
      </w:r>
      <w:r>
        <w:t xml:space="preserve"> </w:t>
      </w:r>
      <w:r w:rsidRPr="00922C05">
        <w:t>you physically</w:t>
      </w:r>
    </w:p>
    <w:p w14:paraId="0122648B" w14:textId="77777777" w:rsidR="00104C86" w:rsidRPr="00922C05" w:rsidRDefault="00104C86" w:rsidP="00104C86">
      <w:pPr>
        <w:numPr>
          <w:ilvl w:val="0"/>
          <w:numId w:val="27"/>
        </w:numPr>
      </w:pPr>
      <w:r w:rsidRPr="00922C05">
        <w:t>abuse – when someone treats you badly</w:t>
      </w:r>
    </w:p>
    <w:p w14:paraId="1F77E4F7" w14:textId="77777777" w:rsidR="00104C86" w:rsidRPr="00922C05" w:rsidRDefault="00104C86" w:rsidP="00104C86">
      <w:pPr>
        <w:numPr>
          <w:ilvl w:val="0"/>
          <w:numId w:val="27"/>
        </w:numPr>
      </w:pPr>
      <w:r w:rsidRPr="00922C05">
        <w:t>neglect – when someone is not helping you the way they are supposed to help you</w:t>
      </w:r>
    </w:p>
    <w:p w14:paraId="5597A19C" w14:textId="77777777" w:rsidR="00104C86" w:rsidRPr="00922C05" w:rsidRDefault="00104C86" w:rsidP="00104C86">
      <w:pPr>
        <w:numPr>
          <w:ilvl w:val="0"/>
          <w:numId w:val="27"/>
        </w:numPr>
      </w:pPr>
      <w:r w:rsidRPr="00922C05">
        <w:t xml:space="preserve">exploitation – when someone takes advantage of you. </w:t>
      </w:r>
    </w:p>
    <w:p w14:paraId="351FC6C3" w14:textId="77777777" w:rsidR="00104C86" w:rsidRDefault="00104C86" w:rsidP="00104C86">
      <w:r>
        <w:t>The Disability Royal Commission asks people with disability about their experiences in different areas of their life.</w:t>
      </w:r>
    </w:p>
    <w:p w14:paraId="1F18E3FC" w14:textId="77777777" w:rsidR="00104C86" w:rsidRDefault="00104C86" w:rsidP="00104C86">
      <w:r>
        <w:t xml:space="preserve">A lot of people told the Disability Royal Commission that people with disability in Australia need better health care. </w:t>
      </w:r>
    </w:p>
    <w:p w14:paraId="6D0A03F0" w14:textId="77777777" w:rsidR="00504842" w:rsidRDefault="00504842">
      <w:pPr>
        <w:spacing w:before="0" w:after="0" w:line="240" w:lineRule="auto"/>
        <w:rPr>
          <w:rFonts w:cs="Times New Roman"/>
          <w:b/>
          <w:bCs/>
          <w:color w:val="003D69"/>
          <w:sz w:val="32"/>
          <w:szCs w:val="26"/>
          <w:lang w:eastAsia="x-none"/>
        </w:rPr>
      </w:pPr>
      <w:bookmarkStart w:id="16" w:name="_Toc79669632"/>
      <w:r>
        <w:br w:type="page"/>
      </w:r>
    </w:p>
    <w:p w14:paraId="346B7AC3" w14:textId="4237AD8E" w:rsidR="00DB0295" w:rsidRPr="00DD556B" w:rsidRDefault="00C51360" w:rsidP="00104C86">
      <w:pPr>
        <w:pStyle w:val="Heading2"/>
        <w:rPr>
          <w:lang w:val="en-AU"/>
        </w:rPr>
      </w:pPr>
      <w:r>
        <w:rPr>
          <w:lang w:val="en-AU"/>
        </w:rPr>
        <w:lastRenderedPageBreak/>
        <w:t>Who did we talk to?</w:t>
      </w:r>
      <w:bookmarkEnd w:id="16"/>
    </w:p>
    <w:p w14:paraId="6D9B5EE1" w14:textId="77777777" w:rsidR="00104C86" w:rsidRPr="00DB0295" w:rsidRDefault="00104C86" w:rsidP="00104C86">
      <w:r>
        <w:t>We wanted to talk to the community before we made our plan.</w:t>
      </w:r>
    </w:p>
    <w:p w14:paraId="7C93D864" w14:textId="49C67A27" w:rsidR="00104C86" w:rsidRPr="00DB0295" w:rsidRDefault="00104C86" w:rsidP="00104C86">
      <w:r>
        <w:t>We started talking to the community in August 2019.</w:t>
      </w:r>
    </w:p>
    <w:p w14:paraId="4EE181DE" w14:textId="3054279C" w:rsidR="00104C86" w:rsidRPr="00DB0295" w:rsidRDefault="00104C86" w:rsidP="00104C86">
      <w:r>
        <w:t>And we finished talking to the community in March 2021.</w:t>
      </w:r>
    </w:p>
    <w:p w14:paraId="3C400022" w14:textId="77777777" w:rsidR="00104C86" w:rsidRDefault="00104C86" w:rsidP="00104C86">
      <w:r>
        <w:t>We talked to:</w:t>
      </w:r>
    </w:p>
    <w:p w14:paraId="7E51F40F" w14:textId="77777777" w:rsidR="00104C86" w:rsidRDefault="00104C86" w:rsidP="00104C86">
      <w:pPr>
        <w:numPr>
          <w:ilvl w:val="0"/>
          <w:numId w:val="14"/>
        </w:numPr>
      </w:pPr>
      <w:r>
        <w:t>people with intellectual disability</w:t>
      </w:r>
    </w:p>
    <w:p w14:paraId="290CF03E" w14:textId="77777777" w:rsidR="00104C86" w:rsidRDefault="00104C86" w:rsidP="00104C86">
      <w:pPr>
        <w:numPr>
          <w:ilvl w:val="0"/>
          <w:numId w:val="14"/>
        </w:numPr>
      </w:pPr>
      <w:r>
        <w:t>families and carers.</w:t>
      </w:r>
    </w:p>
    <w:p w14:paraId="7DB9BD26" w14:textId="77777777" w:rsidR="00104C86" w:rsidRDefault="00104C86" w:rsidP="00104C86">
      <w:r>
        <w:t xml:space="preserve">We talked to organisations that: </w:t>
      </w:r>
    </w:p>
    <w:p w14:paraId="599A5E87" w14:textId="77777777" w:rsidR="00104C86" w:rsidRDefault="00104C86" w:rsidP="00104C86">
      <w:pPr>
        <w:numPr>
          <w:ilvl w:val="0"/>
          <w:numId w:val="14"/>
        </w:numPr>
      </w:pPr>
      <w:r>
        <w:t>speak up for people with intellectual disability</w:t>
      </w:r>
    </w:p>
    <w:p w14:paraId="12294779" w14:textId="017E7E64" w:rsidR="00104C86" w:rsidRDefault="00104C86" w:rsidP="00104C86">
      <w:pPr>
        <w:numPr>
          <w:ilvl w:val="0"/>
          <w:numId w:val="14"/>
        </w:numPr>
      </w:pPr>
      <w:r>
        <w:t>provide services to people with intellectual disability.</w:t>
      </w:r>
    </w:p>
    <w:p w14:paraId="54A7AC0C" w14:textId="77777777" w:rsidR="00104C86" w:rsidRDefault="00104C86" w:rsidP="00104C86">
      <w:r>
        <w:t>We also talked to:</w:t>
      </w:r>
    </w:p>
    <w:p w14:paraId="3F801FF3" w14:textId="77777777" w:rsidR="00104C86" w:rsidRDefault="00104C86" w:rsidP="00104C86">
      <w:pPr>
        <w:numPr>
          <w:ilvl w:val="0"/>
          <w:numId w:val="14"/>
        </w:numPr>
      </w:pPr>
      <w:r>
        <w:t>researchers</w:t>
      </w:r>
    </w:p>
    <w:p w14:paraId="31569415" w14:textId="77777777" w:rsidR="00104C86" w:rsidRDefault="00104C86" w:rsidP="00104C86">
      <w:pPr>
        <w:numPr>
          <w:ilvl w:val="0"/>
          <w:numId w:val="14"/>
        </w:numPr>
      </w:pPr>
      <w:r>
        <w:t>health care workers</w:t>
      </w:r>
    </w:p>
    <w:p w14:paraId="617BA532" w14:textId="77777777" w:rsidR="00104C86" w:rsidRDefault="00104C86" w:rsidP="00104C86">
      <w:pPr>
        <w:numPr>
          <w:ilvl w:val="0"/>
          <w:numId w:val="14"/>
        </w:numPr>
      </w:pPr>
      <w:r>
        <w:t>people who work for the government.</w:t>
      </w:r>
    </w:p>
    <w:p w14:paraId="5F7D5883" w14:textId="77777777" w:rsidR="00104C86" w:rsidRDefault="00104C86" w:rsidP="00104C86">
      <w:r>
        <w:t>They told us what we could do make sure people with intellectual disability get the same health care as everyone else.</w:t>
      </w:r>
    </w:p>
    <w:p w14:paraId="66B98243" w14:textId="77777777" w:rsidR="00104C86" w:rsidRDefault="00104C86" w:rsidP="00104C86">
      <w:r>
        <w:t>We used their ideas in our plan.</w:t>
      </w:r>
    </w:p>
    <w:p w14:paraId="75C73B06" w14:textId="77777777" w:rsidR="00104C86" w:rsidRDefault="00104C86" w:rsidP="00104C86">
      <w:r>
        <w:t>Some of these ideas will take longer to achieve than others.</w:t>
      </w:r>
    </w:p>
    <w:p w14:paraId="77304A97" w14:textId="77777777" w:rsidR="00104C86" w:rsidRDefault="00104C86" w:rsidP="00104C86">
      <w:r>
        <w:t>We will work towards some of these ideas over the next:</w:t>
      </w:r>
    </w:p>
    <w:p w14:paraId="12AA74F9" w14:textId="77777777" w:rsidR="00104C86" w:rsidRDefault="00104C86" w:rsidP="00104C86">
      <w:pPr>
        <w:pStyle w:val="ListParagraph"/>
        <w:numPr>
          <w:ilvl w:val="0"/>
          <w:numId w:val="14"/>
        </w:numPr>
      </w:pPr>
      <w:r>
        <w:t>1 to 3 years</w:t>
      </w:r>
    </w:p>
    <w:p w14:paraId="30564083" w14:textId="77777777" w:rsidR="00104C86" w:rsidRDefault="00104C86" w:rsidP="00104C86">
      <w:pPr>
        <w:pStyle w:val="ListParagraph"/>
        <w:numPr>
          <w:ilvl w:val="0"/>
          <w:numId w:val="14"/>
        </w:numPr>
      </w:pPr>
      <w:r>
        <w:t>4 to 6 years</w:t>
      </w:r>
    </w:p>
    <w:p w14:paraId="77F5A313" w14:textId="77777777" w:rsidR="00104C86" w:rsidRDefault="00104C86" w:rsidP="00104C86">
      <w:pPr>
        <w:pStyle w:val="ListParagraph"/>
        <w:numPr>
          <w:ilvl w:val="0"/>
          <w:numId w:val="14"/>
        </w:numPr>
      </w:pPr>
      <w:r>
        <w:t>7 to 10 years.</w:t>
      </w:r>
    </w:p>
    <w:p w14:paraId="63B88447" w14:textId="0630FBE2" w:rsidR="00497A68" w:rsidRPr="00003A90" w:rsidRDefault="00807320" w:rsidP="00104C86">
      <w:pPr>
        <w:pStyle w:val="Heading2"/>
        <w:rPr>
          <w:lang w:val="en-AU"/>
        </w:rPr>
      </w:pPr>
      <w:bookmarkStart w:id="17" w:name="_Toc79669633"/>
      <w:r>
        <w:rPr>
          <w:lang w:val="en-AU"/>
        </w:rPr>
        <w:lastRenderedPageBreak/>
        <w:t>Our goals</w:t>
      </w:r>
      <w:bookmarkEnd w:id="17"/>
    </w:p>
    <w:p w14:paraId="228BB56B" w14:textId="77777777" w:rsidR="00104C86" w:rsidRPr="00DB0295" w:rsidRDefault="00104C86" w:rsidP="00104C86">
      <w:r>
        <w:t>We have set goals for making health care better for people with intellectual disability.</w:t>
      </w:r>
    </w:p>
    <w:p w14:paraId="64BB9420" w14:textId="77777777" w:rsidR="00104C86" w:rsidRDefault="00104C86" w:rsidP="00104C86">
      <w:r>
        <w:t>We talk about our goals on the following pages.</w:t>
      </w:r>
    </w:p>
    <w:p w14:paraId="0B2E69B1" w14:textId="1FBF4634" w:rsidR="00104C86" w:rsidRDefault="00104C86" w:rsidP="00104C86">
      <w:r>
        <w:t>We need to work with other people to achieve our goals.</w:t>
      </w:r>
    </w:p>
    <w:p w14:paraId="0E996B85" w14:textId="77777777" w:rsidR="00104C86" w:rsidRDefault="00104C86" w:rsidP="00104C86">
      <w:r>
        <w:t>We must work with:</w:t>
      </w:r>
    </w:p>
    <w:p w14:paraId="2EBE73FB" w14:textId="77777777" w:rsidR="00104C86" w:rsidRDefault="00104C86" w:rsidP="00104C86">
      <w:pPr>
        <w:pStyle w:val="ListParagraph"/>
        <w:numPr>
          <w:ilvl w:val="0"/>
          <w:numId w:val="29"/>
        </w:numPr>
      </w:pPr>
      <w:r>
        <w:t>people with intellectual disability</w:t>
      </w:r>
    </w:p>
    <w:p w14:paraId="5B743388" w14:textId="77777777" w:rsidR="00104C86" w:rsidRDefault="00104C86" w:rsidP="00104C86">
      <w:pPr>
        <w:numPr>
          <w:ilvl w:val="0"/>
          <w:numId w:val="16"/>
        </w:numPr>
      </w:pPr>
      <w:r>
        <w:t>their families and carers</w:t>
      </w:r>
    </w:p>
    <w:p w14:paraId="13E9CFF6" w14:textId="77777777" w:rsidR="00104C86" w:rsidRDefault="00104C86" w:rsidP="00104C86">
      <w:pPr>
        <w:pStyle w:val="ListParagraph"/>
        <w:numPr>
          <w:ilvl w:val="0"/>
          <w:numId w:val="29"/>
        </w:numPr>
      </w:pPr>
      <w:r>
        <w:t>disability support workers.</w:t>
      </w:r>
    </w:p>
    <w:p w14:paraId="0BDBC4E5" w14:textId="77777777" w:rsidR="00104C86" w:rsidRDefault="00104C86" w:rsidP="00104C86">
      <w:r>
        <w:t>We also need to work with:</w:t>
      </w:r>
    </w:p>
    <w:p w14:paraId="091D4555" w14:textId="77777777" w:rsidR="00104C86" w:rsidRDefault="00104C86" w:rsidP="00104C86">
      <w:pPr>
        <w:numPr>
          <w:ilvl w:val="0"/>
          <w:numId w:val="17"/>
        </w:numPr>
      </w:pPr>
      <w:r>
        <w:t>the Australian Government</w:t>
      </w:r>
    </w:p>
    <w:p w14:paraId="42F993F0" w14:textId="77777777" w:rsidR="00104C86" w:rsidRDefault="00104C86" w:rsidP="00104C86">
      <w:pPr>
        <w:numPr>
          <w:ilvl w:val="0"/>
          <w:numId w:val="17"/>
        </w:numPr>
      </w:pPr>
      <w:r>
        <w:t>state and territory governments</w:t>
      </w:r>
    </w:p>
    <w:p w14:paraId="7BAD31A8" w14:textId="77777777" w:rsidR="00104C86" w:rsidRDefault="00104C86" w:rsidP="00104C86">
      <w:pPr>
        <w:numPr>
          <w:ilvl w:val="0"/>
          <w:numId w:val="17"/>
        </w:numPr>
      </w:pPr>
      <w:r>
        <w:t>schools and universities</w:t>
      </w:r>
    </w:p>
    <w:p w14:paraId="3E56E135" w14:textId="77777777" w:rsidR="00104C86" w:rsidRDefault="00104C86" w:rsidP="00104C86">
      <w:pPr>
        <w:numPr>
          <w:ilvl w:val="0"/>
          <w:numId w:val="17"/>
        </w:numPr>
      </w:pPr>
      <w:r>
        <w:t>health care workers</w:t>
      </w:r>
    </w:p>
    <w:p w14:paraId="260A8CBE" w14:textId="77777777" w:rsidR="00104C86" w:rsidRDefault="00104C86" w:rsidP="00104C86">
      <w:pPr>
        <w:numPr>
          <w:ilvl w:val="0"/>
          <w:numId w:val="17"/>
        </w:numPr>
      </w:pPr>
      <w:r>
        <w:t>organisations that speak up for people with intellectual disability.</w:t>
      </w:r>
    </w:p>
    <w:p w14:paraId="44AF0EDF" w14:textId="0B5ECC8E" w:rsidR="00106C41" w:rsidRDefault="00106C41" w:rsidP="00504842">
      <w:pPr>
        <w:pStyle w:val="Heading3"/>
        <w:spacing w:before="600"/>
      </w:pPr>
      <w:r>
        <w:t>Improving support</w:t>
      </w:r>
    </w:p>
    <w:p w14:paraId="2AA1B166" w14:textId="77777777" w:rsidR="00104C86" w:rsidRDefault="00104C86" w:rsidP="00104C86">
      <w:r>
        <w:t>We want to support people with intellectual disability to:</w:t>
      </w:r>
    </w:p>
    <w:p w14:paraId="181F5C7D" w14:textId="77777777" w:rsidR="00104C86" w:rsidRDefault="00104C86" w:rsidP="00104C86">
      <w:pPr>
        <w:numPr>
          <w:ilvl w:val="0"/>
          <w:numId w:val="14"/>
        </w:numPr>
      </w:pPr>
      <w:r>
        <w:t>find good health care services</w:t>
      </w:r>
    </w:p>
    <w:p w14:paraId="062BF75D" w14:textId="77777777" w:rsidR="00104C86" w:rsidDel="00E86F2C" w:rsidRDefault="00104C86" w:rsidP="00104C86">
      <w:pPr>
        <w:numPr>
          <w:ilvl w:val="0"/>
          <w:numId w:val="14"/>
        </w:numPr>
      </w:pPr>
      <w:r>
        <w:t>make decisions about their own health care.</w:t>
      </w:r>
    </w:p>
    <w:p w14:paraId="5FBD56FE" w14:textId="77777777" w:rsidR="00104C86" w:rsidRDefault="00104C86" w:rsidP="00104C86">
      <w:r>
        <w:t>We want to make information about health care easier to understand.</w:t>
      </w:r>
    </w:p>
    <w:p w14:paraId="7DBF2E8E" w14:textId="77777777" w:rsidR="00104C86" w:rsidRDefault="00104C86" w:rsidP="00104C86">
      <w:r>
        <w:t>We want to share health care information that is easy to understand.</w:t>
      </w:r>
    </w:p>
    <w:p w14:paraId="2A69E716" w14:textId="77777777" w:rsidR="00104C86" w:rsidRDefault="00104C86" w:rsidP="00104C86">
      <w:r>
        <w:t>This includes sharing information in Easy Read.</w:t>
      </w:r>
    </w:p>
    <w:p w14:paraId="3BD3073E" w14:textId="5CDA0443" w:rsidR="00104C86" w:rsidRDefault="00104C86" w:rsidP="00104C86">
      <w:r>
        <w:t>We want to make it easier to use online health services.</w:t>
      </w:r>
    </w:p>
    <w:p w14:paraId="29C99D9B" w14:textId="77777777" w:rsidR="00104C86" w:rsidRDefault="00104C86" w:rsidP="00104C86">
      <w:r>
        <w:lastRenderedPageBreak/>
        <w:t xml:space="preserve">We want to work with people with intellectual disability to understand how to: </w:t>
      </w:r>
    </w:p>
    <w:p w14:paraId="36B0131C" w14:textId="77777777" w:rsidR="00104C86" w:rsidRDefault="00104C86" w:rsidP="00104C86">
      <w:pPr>
        <w:pStyle w:val="ListParagraph"/>
        <w:numPr>
          <w:ilvl w:val="0"/>
          <w:numId w:val="29"/>
        </w:numPr>
      </w:pPr>
      <w:r>
        <w:t>support them</w:t>
      </w:r>
    </w:p>
    <w:p w14:paraId="1BD9DDCF" w14:textId="34D5BAE9" w:rsidR="00104C86" w:rsidRDefault="00104C86" w:rsidP="00104C86">
      <w:pPr>
        <w:pStyle w:val="ListParagraph"/>
        <w:numPr>
          <w:ilvl w:val="0"/>
          <w:numId w:val="29"/>
        </w:numPr>
      </w:pPr>
      <w:r>
        <w:t>give them information about health care services.</w:t>
      </w:r>
    </w:p>
    <w:p w14:paraId="7687B2E2" w14:textId="7BDD7A62" w:rsidR="00106C41" w:rsidRDefault="00221459" w:rsidP="00504842">
      <w:pPr>
        <w:pStyle w:val="Heading3"/>
        <w:spacing w:before="600"/>
      </w:pPr>
      <w:r>
        <w:t>Improving</w:t>
      </w:r>
      <w:r w:rsidR="00D20D09">
        <w:t xml:space="preserve"> </w:t>
      </w:r>
      <w:r w:rsidR="004D4042">
        <w:t>health care</w:t>
      </w:r>
    </w:p>
    <w:p w14:paraId="21EBEA18" w14:textId="77777777" w:rsidR="00104C86" w:rsidRDefault="00104C86" w:rsidP="00104C86">
      <w:r>
        <w:t>We want health care to focus on what each person with intellectual disability needs.</w:t>
      </w:r>
    </w:p>
    <w:p w14:paraId="72804DF8" w14:textId="77777777" w:rsidR="00104C86" w:rsidRDefault="00104C86" w:rsidP="00104C86">
      <w:r>
        <w:t>This might include:</w:t>
      </w:r>
    </w:p>
    <w:p w14:paraId="3F3C0639" w14:textId="77777777" w:rsidR="00104C86" w:rsidRDefault="00104C86" w:rsidP="00104C86">
      <w:pPr>
        <w:numPr>
          <w:ilvl w:val="0"/>
          <w:numId w:val="14"/>
        </w:numPr>
      </w:pPr>
      <w:r>
        <w:t>changing how health care workers share information</w:t>
      </w:r>
    </w:p>
    <w:p w14:paraId="7CC79E88" w14:textId="77777777" w:rsidR="00104C86" w:rsidRDefault="00104C86" w:rsidP="00104C86">
      <w:pPr>
        <w:pStyle w:val="ListParagraph"/>
        <w:numPr>
          <w:ilvl w:val="0"/>
          <w:numId w:val="29"/>
        </w:numPr>
      </w:pPr>
      <w:r>
        <w:t>making appointments last longer.</w:t>
      </w:r>
    </w:p>
    <w:p w14:paraId="1119C1D8" w14:textId="200B9534" w:rsidR="00104C86" w:rsidRDefault="00104C86" w:rsidP="00104C86">
      <w:r>
        <w:t xml:space="preserve">We want health care workers to make decisions with: </w:t>
      </w:r>
    </w:p>
    <w:p w14:paraId="242E2774" w14:textId="77777777" w:rsidR="00104C86" w:rsidRDefault="00104C86" w:rsidP="00104C86">
      <w:pPr>
        <w:numPr>
          <w:ilvl w:val="0"/>
          <w:numId w:val="14"/>
        </w:numPr>
      </w:pPr>
      <w:r>
        <w:t>people with intellectual disability</w:t>
      </w:r>
    </w:p>
    <w:p w14:paraId="19AC5885" w14:textId="77777777" w:rsidR="00104C86" w:rsidRDefault="00104C86" w:rsidP="00104C86">
      <w:pPr>
        <w:pStyle w:val="ListParagraph"/>
        <w:numPr>
          <w:ilvl w:val="0"/>
          <w:numId w:val="29"/>
        </w:numPr>
      </w:pPr>
      <w:r>
        <w:t>their families and carers.</w:t>
      </w:r>
    </w:p>
    <w:p w14:paraId="03CCB5D2" w14:textId="77777777" w:rsidR="00104C86" w:rsidRDefault="00104C86" w:rsidP="00104C86">
      <w:r>
        <w:t>We want to find out the best ways for making health care work well.</w:t>
      </w:r>
    </w:p>
    <w:p w14:paraId="5F67E20C" w14:textId="77777777" w:rsidR="00104C86" w:rsidRDefault="00104C86" w:rsidP="00104C86">
      <w:r>
        <w:t>This includes how health care works:</w:t>
      </w:r>
    </w:p>
    <w:p w14:paraId="2F57DF5F" w14:textId="77777777" w:rsidR="00104C86" w:rsidRDefault="00104C86" w:rsidP="00104C86">
      <w:pPr>
        <w:numPr>
          <w:ilvl w:val="0"/>
          <w:numId w:val="14"/>
        </w:numPr>
      </w:pPr>
      <w:r>
        <w:t>across a person’s whole life</w:t>
      </w:r>
    </w:p>
    <w:p w14:paraId="59210066" w14:textId="77777777" w:rsidR="00104C86" w:rsidRDefault="00104C86" w:rsidP="00104C86">
      <w:pPr>
        <w:numPr>
          <w:ilvl w:val="0"/>
          <w:numId w:val="14"/>
        </w:numPr>
      </w:pPr>
      <w:r>
        <w:t>when something in a person’s life changes.</w:t>
      </w:r>
    </w:p>
    <w:p w14:paraId="62192E6E" w14:textId="77777777" w:rsidR="00104C86" w:rsidRDefault="00104C86" w:rsidP="00104C86">
      <w:r>
        <w:t>We want to teach health care workers how to work with people with intellectual disability.</w:t>
      </w:r>
    </w:p>
    <w:p w14:paraId="7B1728F2" w14:textId="5DE9645A" w:rsidR="00104C86" w:rsidRDefault="00104C86" w:rsidP="00104C86">
      <w:r>
        <w:t>We want to make it easier to use online health services.</w:t>
      </w:r>
    </w:p>
    <w:p w14:paraId="428AB6D6" w14:textId="77777777" w:rsidR="00104C86" w:rsidRDefault="00104C86" w:rsidP="00104C86">
      <w:r>
        <w:t>We must think about what people with intellectual disability need when we make other health plans.</w:t>
      </w:r>
    </w:p>
    <w:p w14:paraId="47257208" w14:textId="33DB56AE" w:rsidR="00106C41" w:rsidRDefault="004D4042" w:rsidP="00104C86">
      <w:pPr>
        <w:pStyle w:val="Heading3"/>
      </w:pPr>
      <w:r>
        <w:lastRenderedPageBreak/>
        <w:t>Using more Medicare Benefit</w:t>
      </w:r>
      <w:r w:rsidR="00AE6200">
        <w:t>s</w:t>
      </w:r>
      <w:r>
        <w:t xml:space="preserve"> Sche</w:t>
      </w:r>
      <w:r w:rsidR="00AE6200">
        <w:t>dule</w:t>
      </w:r>
      <w:r>
        <w:t xml:space="preserve"> services</w:t>
      </w:r>
    </w:p>
    <w:p w14:paraId="1881CBBD" w14:textId="77777777" w:rsidR="00104C86" w:rsidRDefault="00104C86" w:rsidP="00104C86">
      <w:r>
        <w:t xml:space="preserve">We want more people with intellectual disability to use </w:t>
      </w:r>
      <w:r w:rsidRPr="004D4042">
        <w:rPr>
          <w:rStyle w:val="Strong"/>
        </w:rPr>
        <w:t>Medicare Benefit</w:t>
      </w:r>
      <w:r>
        <w:rPr>
          <w:rStyle w:val="Strong"/>
        </w:rPr>
        <w:t>s</w:t>
      </w:r>
      <w:r w:rsidRPr="004D4042">
        <w:rPr>
          <w:rStyle w:val="Strong"/>
        </w:rPr>
        <w:t xml:space="preserve"> Sch</w:t>
      </w:r>
      <w:r>
        <w:rPr>
          <w:rStyle w:val="Strong"/>
        </w:rPr>
        <w:t>edule</w:t>
      </w:r>
      <w:r>
        <w:t xml:space="preserve"> services.</w:t>
      </w:r>
    </w:p>
    <w:p w14:paraId="4671D193" w14:textId="77777777" w:rsidR="00104C86" w:rsidRDefault="00104C86" w:rsidP="00104C86">
      <w:r>
        <w:t>The Medicare Benefits Schedule is a list of health care services the government can help you pay for.</w:t>
      </w:r>
    </w:p>
    <w:p w14:paraId="1781CBEC" w14:textId="77777777" w:rsidR="00104C86" w:rsidRDefault="00104C86" w:rsidP="00104C86">
      <w:r>
        <w:t>This includes services like having a health check every year.</w:t>
      </w:r>
    </w:p>
    <w:p w14:paraId="6978D634" w14:textId="77777777" w:rsidR="00104C86" w:rsidRDefault="00104C86" w:rsidP="00104C86">
      <w:r>
        <w:t>We want to get more people with intellectual disability to have a health check every year.</w:t>
      </w:r>
    </w:p>
    <w:p w14:paraId="5BBE6EF1" w14:textId="07167294" w:rsidR="00104C86" w:rsidRDefault="00104C86" w:rsidP="00104C86">
      <w:r>
        <w:t>We will keep track of how many people with intellectual disability have a health check every year.</w:t>
      </w:r>
    </w:p>
    <w:p w14:paraId="1F2745D6" w14:textId="1FA1B2DB" w:rsidR="00106C41" w:rsidRDefault="007C414E" w:rsidP="00504842">
      <w:pPr>
        <w:pStyle w:val="Heading3"/>
        <w:spacing w:before="600"/>
      </w:pPr>
      <w:r>
        <w:t>Making different types of health care work well together</w:t>
      </w:r>
    </w:p>
    <w:p w14:paraId="6E6D0789" w14:textId="707160BF" w:rsidR="00104C86" w:rsidRDefault="00104C86" w:rsidP="00104C86">
      <w:r>
        <w:t xml:space="preserve">Often people with intellectual disability need to see different health </w:t>
      </w:r>
      <w:r w:rsidR="001C4D34">
        <w:br/>
      </w:r>
      <w:r>
        <w:t>care workers.</w:t>
      </w:r>
    </w:p>
    <w:p w14:paraId="67C70ABA" w14:textId="77777777" w:rsidR="00104C86" w:rsidRDefault="00104C86" w:rsidP="00104C86">
      <w:r>
        <w:t>We want different health care workers to work well together, such as:</w:t>
      </w:r>
    </w:p>
    <w:p w14:paraId="59F37A6E" w14:textId="77777777" w:rsidR="00104C86" w:rsidRDefault="00104C86" w:rsidP="00104C86">
      <w:pPr>
        <w:numPr>
          <w:ilvl w:val="0"/>
          <w:numId w:val="14"/>
        </w:numPr>
      </w:pPr>
      <w:r>
        <w:t xml:space="preserve">doctors </w:t>
      </w:r>
    </w:p>
    <w:p w14:paraId="6CACA746" w14:textId="77777777" w:rsidR="00104C86" w:rsidRDefault="00104C86" w:rsidP="00104C86">
      <w:pPr>
        <w:numPr>
          <w:ilvl w:val="0"/>
          <w:numId w:val="14"/>
        </w:numPr>
      </w:pPr>
      <w:r>
        <w:t>nurses</w:t>
      </w:r>
    </w:p>
    <w:p w14:paraId="369A160D" w14:textId="77777777" w:rsidR="00104C86" w:rsidRDefault="00104C86" w:rsidP="00104C86">
      <w:pPr>
        <w:numPr>
          <w:ilvl w:val="0"/>
          <w:numId w:val="14"/>
        </w:numPr>
      </w:pPr>
      <w:r>
        <w:t>dentists</w:t>
      </w:r>
    </w:p>
    <w:p w14:paraId="504CC0AC" w14:textId="77777777" w:rsidR="00104C86" w:rsidRPr="00FA6B00" w:rsidRDefault="00104C86" w:rsidP="00104C86">
      <w:pPr>
        <w:numPr>
          <w:ilvl w:val="0"/>
          <w:numId w:val="14"/>
        </w:numPr>
        <w:rPr>
          <w:rStyle w:val="Strong"/>
          <w:rFonts w:ascii="Helvetica" w:hAnsi="Helvetica"/>
          <w:b w:val="0"/>
          <w:bCs w:val="0"/>
        </w:rPr>
      </w:pPr>
      <w:r w:rsidRPr="00D25CFD">
        <w:rPr>
          <w:rStyle w:val="Strong"/>
        </w:rPr>
        <w:t>specialists</w:t>
      </w:r>
    </w:p>
    <w:p w14:paraId="2B88590F" w14:textId="77777777" w:rsidR="00104C86" w:rsidRDefault="00104C86" w:rsidP="00104C86">
      <w:pPr>
        <w:pStyle w:val="ListParagraph"/>
        <w:numPr>
          <w:ilvl w:val="0"/>
          <w:numId w:val="14"/>
        </w:numPr>
      </w:pPr>
      <w:r w:rsidRPr="00F70FCE">
        <w:t>other health care workers</w:t>
      </w:r>
      <w:r>
        <w:t>.</w:t>
      </w:r>
    </w:p>
    <w:p w14:paraId="28CD4E5F" w14:textId="77777777" w:rsidR="00104C86" w:rsidRDefault="00104C86" w:rsidP="00104C86">
      <w:r>
        <w:t>Specialists are health care workers who are experts in 1 main area of health care.</w:t>
      </w:r>
    </w:p>
    <w:p w14:paraId="674455A5" w14:textId="05AE1F47" w:rsidR="00104C86" w:rsidRDefault="00104C86" w:rsidP="00104C86">
      <w:r>
        <w:t>We also want people with intellectual disability to be able to see the same health care worker each time.</w:t>
      </w:r>
    </w:p>
    <w:p w14:paraId="7DCE2DA4" w14:textId="77777777" w:rsidR="00504842" w:rsidRDefault="00504842">
      <w:pPr>
        <w:spacing w:before="0" w:after="0" w:line="240" w:lineRule="auto"/>
      </w:pPr>
      <w:r>
        <w:br w:type="page"/>
      </w:r>
    </w:p>
    <w:p w14:paraId="4396918E" w14:textId="344608D9" w:rsidR="00104C86" w:rsidRDefault="00104C86" w:rsidP="00104C86">
      <w:r>
        <w:lastRenderedPageBreak/>
        <w:t xml:space="preserve">This means their health care worker will: </w:t>
      </w:r>
    </w:p>
    <w:p w14:paraId="025ABCAC" w14:textId="77777777" w:rsidR="00104C86" w:rsidRDefault="00104C86" w:rsidP="00104C86">
      <w:pPr>
        <w:numPr>
          <w:ilvl w:val="0"/>
          <w:numId w:val="14"/>
        </w:numPr>
      </w:pPr>
      <w:r>
        <w:t>know them well</w:t>
      </w:r>
    </w:p>
    <w:p w14:paraId="6E04BBEB" w14:textId="77777777" w:rsidR="00104C86" w:rsidRDefault="00104C86" w:rsidP="00104C86">
      <w:pPr>
        <w:numPr>
          <w:ilvl w:val="0"/>
          <w:numId w:val="14"/>
        </w:numPr>
      </w:pPr>
      <w:r>
        <w:t>understand what they need.</w:t>
      </w:r>
    </w:p>
    <w:p w14:paraId="46AA115F" w14:textId="4899637E" w:rsidR="00104C86" w:rsidRDefault="00104C86" w:rsidP="00104C86">
      <w:r>
        <w:t xml:space="preserve">We want to work out a good way for health care services to </w:t>
      </w:r>
      <w:r w:rsidR="001C4D34">
        <w:br/>
      </w:r>
      <w:r>
        <w:t>share information.</w:t>
      </w:r>
    </w:p>
    <w:p w14:paraId="056942C1" w14:textId="0F3FE1C8" w:rsidR="00104C86" w:rsidRDefault="00104C86" w:rsidP="00104C86">
      <w:r>
        <w:t>We will encourage people with intellectual disability to:</w:t>
      </w:r>
    </w:p>
    <w:p w14:paraId="3232A667" w14:textId="77777777" w:rsidR="00104C86" w:rsidRDefault="00104C86" w:rsidP="00104C86">
      <w:pPr>
        <w:numPr>
          <w:ilvl w:val="0"/>
          <w:numId w:val="14"/>
        </w:numPr>
      </w:pPr>
      <w:r>
        <w:t>choose 1 doctor</w:t>
      </w:r>
    </w:p>
    <w:p w14:paraId="5C269169" w14:textId="77777777" w:rsidR="00104C86" w:rsidRDefault="00104C86" w:rsidP="00104C86">
      <w:pPr>
        <w:numPr>
          <w:ilvl w:val="0"/>
          <w:numId w:val="14"/>
        </w:numPr>
      </w:pPr>
      <w:r>
        <w:t>tell other health care workers they see to share information with their doctor.</w:t>
      </w:r>
    </w:p>
    <w:p w14:paraId="658D685F" w14:textId="543DAE8B" w:rsidR="00106C41" w:rsidRDefault="007C414E" w:rsidP="00504842">
      <w:pPr>
        <w:pStyle w:val="Heading3"/>
        <w:spacing w:before="600"/>
      </w:pPr>
      <w:r>
        <w:t>Working together with other government supports</w:t>
      </w:r>
    </w:p>
    <w:p w14:paraId="2D49B0FD" w14:textId="3F8AA606" w:rsidR="00104C86" w:rsidRDefault="00104C86" w:rsidP="00104C86">
      <w:r>
        <w:t xml:space="preserve">People with intellectual disability often use different </w:t>
      </w:r>
      <w:r w:rsidR="001C4D34">
        <w:br/>
      </w:r>
      <w:r>
        <w:t>government services.</w:t>
      </w:r>
    </w:p>
    <w:p w14:paraId="7F1797A6" w14:textId="77777777" w:rsidR="00104C86" w:rsidRDefault="00104C86" w:rsidP="00104C86">
      <w:r>
        <w:t>We want different types of government services to work well together, such as:</w:t>
      </w:r>
    </w:p>
    <w:p w14:paraId="4721AEEB" w14:textId="77777777" w:rsidR="00104C86" w:rsidRDefault="00104C86" w:rsidP="00104C86">
      <w:pPr>
        <w:numPr>
          <w:ilvl w:val="0"/>
          <w:numId w:val="14"/>
        </w:numPr>
      </w:pPr>
      <w:r>
        <w:t>health care</w:t>
      </w:r>
    </w:p>
    <w:p w14:paraId="724051B3" w14:textId="77777777" w:rsidR="00104C86" w:rsidRDefault="00104C86" w:rsidP="00104C86">
      <w:pPr>
        <w:numPr>
          <w:ilvl w:val="0"/>
          <w:numId w:val="14"/>
        </w:numPr>
      </w:pPr>
      <w:r>
        <w:t>education</w:t>
      </w:r>
    </w:p>
    <w:p w14:paraId="288B222F" w14:textId="77777777" w:rsidR="00104C86" w:rsidRDefault="00104C86" w:rsidP="00104C86">
      <w:pPr>
        <w:numPr>
          <w:ilvl w:val="0"/>
          <w:numId w:val="14"/>
        </w:numPr>
      </w:pPr>
      <w:r>
        <w:t>housing.</w:t>
      </w:r>
    </w:p>
    <w:p w14:paraId="7CAB3D1D" w14:textId="77777777" w:rsidR="00104C86" w:rsidRDefault="00104C86" w:rsidP="00104C86">
      <w:r>
        <w:t xml:space="preserve">We want health care workers to understand how the </w:t>
      </w:r>
      <w:r w:rsidRPr="00EE1813">
        <w:rPr>
          <w:rStyle w:val="Strong"/>
        </w:rPr>
        <w:t>National Disability Insurance Scheme (NDIS)</w:t>
      </w:r>
      <w:r>
        <w:t xml:space="preserve"> works.</w:t>
      </w:r>
    </w:p>
    <w:p w14:paraId="50546BC8" w14:textId="4510186F" w:rsidR="00104C86" w:rsidRDefault="00104C86" w:rsidP="00104C86">
      <w:r>
        <w:t xml:space="preserve">The NDIS </w:t>
      </w:r>
      <w:r w:rsidRPr="001F26B7">
        <w:t xml:space="preserve">is a way the Australian Government supports people </w:t>
      </w:r>
      <w:r w:rsidR="001C4D34">
        <w:br/>
      </w:r>
      <w:r w:rsidRPr="001F26B7">
        <w:t>with disability.</w:t>
      </w:r>
    </w:p>
    <w:p w14:paraId="51B7C760" w14:textId="77777777" w:rsidR="00104C86" w:rsidRDefault="00104C86" w:rsidP="00104C86">
      <w:r>
        <w:t>We want to help disability support workers understand how to support people to find health care services.</w:t>
      </w:r>
    </w:p>
    <w:p w14:paraId="1268810C" w14:textId="77777777" w:rsidR="00104C86" w:rsidRDefault="00104C86" w:rsidP="00104C86">
      <w:r>
        <w:t>We want to share information about health care for people with intellectual disability with other governments from around Australia.</w:t>
      </w:r>
    </w:p>
    <w:p w14:paraId="4E2B74A9" w14:textId="77777777" w:rsidR="00104C86" w:rsidRDefault="00104C86" w:rsidP="00104C86">
      <w:r>
        <w:lastRenderedPageBreak/>
        <w:t>We want to work out how to make health care and disability services work well together.</w:t>
      </w:r>
    </w:p>
    <w:p w14:paraId="35E04181" w14:textId="3995D6D2" w:rsidR="00106C41" w:rsidRDefault="007C414E" w:rsidP="00504842">
      <w:pPr>
        <w:pStyle w:val="Heading3"/>
        <w:spacing w:before="600"/>
      </w:pPr>
      <w:r>
        <w:t>Supporting health care workers to provide better care</w:t>
      </w:r>
    </w:p>
    <w:p w14:paraId="2E4C261D" w14:textId="15863584" w:rsidR="00104C86" w:rsidRDefault="00104C86" w:rsidP="00104C86">
      <w:r>
        <w:t xml:space="preserve">The Disability Royal Commission heard that health care workers </w:t>
      </w:r>
      <w:r w:rsidR="001C4D34">
        <w:br/>
      </w:r>
      <w:r>
        <w:t>don’t always:</w:t>
      </w:r>
    </w:p>
    <w:p w14:paraId="3A5EE733" w14:textId="51D79E15" w:rsidR="00104C86" w:rsidRDefault="00104C86" w:rsidP="00104C86">
      <w:pPr>
        <w:numPr>
          <w:ilvl w:val="0"/>
          <w:numId w:val="14"/>
        </w:numPr>
      </w:pPr>
      <w:r>
        <w:t>know enough about people with intellectual disability</w:t>
      </w:r>
    </w:p>
    <w:p w14:paraId="65D86000" w14:textId="77777777" w:rsidR="00104C86" w:rsidRDefault="00104C86" w:rsidP="00104C86">
      <w:pPr>
        <w:numPr>
          <w:ilvl w:val="0"/>
          <w:numId w:val="14"/>
        </w:numPr>
      </w:pPr>
      <w:r>
        <w:t>have the right skills to work with people with intellectual disability</w:t>
      </w:r>
    </w:p>
    <w:p w14:paraId="38E7BCFD" w14:textId="77777777" w:rsidR="00104C86" w:rsidRDefault="00104C86" w:rsidP="00104C86">
      <w:pPr>
        <w:numPr>
          <w:ilvl w:val="0"/>
          <w:numId w:val="14"/>
        </w:numPr>
      </w:pPr>
      <w:r>
        <w:t>treat people with intellectual disability the same as everyone else.</w:t>
      </w:r>
    </w:p>
    <w:p w14:paraId="2D49F959" w14:textId="77777777" w:rsidR="00104C86" w:rsidRDefault="00104C86" w:rsidP="00104C86">
      <w:r>
        <w:t>We want to support health care workers to give people with intellectual disability better health care.</w:t>
      </w:r>
    </w:p>
    <w:p w14:paraId="09EF9118" w14:textId="233DE3D4" w:rsidR="00104C86" w:rsidRDefault="00104C86" w:rsidP="00104C86">
      <w:r>
        <w:t>We will work with other organisations to reach this goal.</w:t>
      </w:r>
    </w:p>
    <w:p w14:paraId="469DFD51" w14:textId="77777777" w:rsidR="00104C86" w:rsidRDefault="00104C86" w:rsidP="00104C86">
      <w:r>
        <w:t xml:space="preserve">This includes improving the: </w:t>
      </w:r>
    </w:p>
    <w:p w14:paraId="360BDDB9" w14:textId="77777777" w:rsidR="00104C86" w:rsidRDefault="00104C86" w:rsidP="00104C86">
      <w:pPr>
        <w:numPr>
          <w:ilvl w:val="0"/>
          <w:numId w:val="14"/>
        </w:numPr>
      </w:pPr>
      <w:r>
        <w:t>information and tools we give them</w:t>
      </w:r>
    </w:p>
    <w:p w14:paraId="0045DF1F" w14:textId="77777777" w:rsidR="00104C86" w:rsidRDefault="00104C86" w:rsidP="00104C86">
      <w:pPr>
        <w:pStyle w:val="ListParagraph"/>
        <w:numPr>
          <w:ilvl w:val="0"/>
          <w:numId w:val="30"/>
        </w:numPr>
      </w:pPr>
      <w:r>
        <w:t>training they get.</w:t>
      </w:r>
    </w:p>
    <w:p w14:paraId="138D64BB" w14:textId="77777777" w:rsidR="00104C86" w:rsidRDefault="00104C86" w:rsidP="00104C86">
      <w:r>
        <w:t>We want to work with state and territory governments to make hospitals and health care:</w:t>
      </w:r>
    </w:p>
    <w:p w14:paraId="325E23D1" w14:textId="77777777" w:rsidR="00104C86" w:rsidRDefault="00104C86" w:rsidP="00104C86">
      <w:pPr>
        <w:numPr>
          <w:ilvl w:val="0"/>
          <w:numId w:val="14"/>
        </w:numPr>
      </w:pPr>
      <w:r>
        <w:t>easier to use</w:t>
      </w:r>
    </w:p>
    <w:p w14:paraId="6090CE84" w14:textId="77777777" w:rsidR="00104C86" w:rsidRDefault="00104C86" w:rsidP="00104C86">
      <w:pPr>
        <w:numPr>
          <w:ilvl w:val="0"/>
          <w:numId w:val="14"/>
        </w:numPr>
      </w:pPr>
      <w:r>
        <w:t>safe.</w:t>
      </w:r>
    </w:p>
    <w:p w14:paraId="2E4F75D8" w14:textId="77777777" w:rsidR="00104C86" w:rsidRDefault="00104C86" w:rsidP="00104C86">
      <w:r>
        <w:t>We will work with state and territory governments to create a National Centre for the health of people with intellectual disability.</w:t>
      </w:r>
    </w:p>
    <w:p w14:paraId="111DE7D7" w14:textId="77777777" w:rsidR="00504842" w:rsidRDefault="00504842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7FA7D166" w14:textId="5185B281" w:rsidR="00106C41" w:rsidRDefault="00FE4C8E" w:rsidP="00104C86">
      <w:pPr>
        <w:pStyle w:val="Heading3"/>
      </w:pPr>
      <w:r>
        <w:lastRenderedPageBreak/>
        <w:t>Taking care of your mouth and teeth</w:t>
      </w:r>
    </w:p>
    <w:p w14:paraId="3E3E919E" w14:textId="77777777" w:rsidR="00104C86" w:rsidRDefault="00104C86" w:rsidP="00104C86">
      <w:r>
        <w:t>Research shows that taking care of your mouth and teeth is important for staying healthy.</w:t>
      </w:r>
    </w:p>
    <w:p w14:paraId="01653909" w14:textId="4C88B412" w:rsidR="00104C86" w:rsidRPr="0081676E" w:rsidRDefault="00104C86" w:rsidP="00104C86">
      <w:r w:rsidRPr="0081676E">
        <w:t xml:space="preserve">But people with intellectual disability don’t always take good </w:t>
      </w:r>
      <w:r w:rsidR="001C4D34">
        <w:br/>
      </w:r>
      <w:r w:rsidRPr="0081676E">
        <w:t>care of their:</w:t>
      </w:r>
    </w:p>
    <w:p w14:paraId="2349D18F" w14:textId="77777777" w:rsidR="00104C86" w:rsidRPr="0081676E" w:rsidRDefault="00104C86" w:rsidP="00104C86">
      <w:pPr>
        <w:numPr>
          <w:ilvl w:val="0"/>
          <w:numId w:val="25"/>
        </w:numPr>
      </w:pPr>
      <w:r w:rsidRPr="0081676E">
        <w:t>mouth</w:t>
      </w:r>
    </w:p>
    <w:p w14:paraId="61F912C5" w14:textId="77777777" w:rsidR="00104C86" w:rsidRPr="0081676E" w:rsidRDefault="00104C86" w:rsidP="00104C86">
      <w:pPr>
        <w:numPr>
          <w:ilvl w:val="0"/>
          <w:numId w:val="25"/>
        </w:numPr>
      </w:pPr>
      <w:r w:rsidRPr="0081676E">
        <w:t>teeth.</w:t>
      </w:r>
    </w:p>
    <w:p w14:paraId="2B520146" w14:textId="3370EFA1" w:rsidR="00104C86" w:rsidRDefault="00104C86" w:rsidP="00104C86">
      <w:r>
        <w:t xml:space="preserve">We want to make it easier for people with intellectual disability to find </w:t>
      </w:r>
      <w:r w:rsidR="001C4D34">
        <w:br/>
      </w:r>
      <w:r>
        <w:t>a dentist who can meet their needs.</w:t>
      </w:r>
    </w:p>
    <w:p w14:paraId="0407933B" w14:textId="77777777" w:rsidR="00104C86" w:rsidRDefault="00104C86" w:rsidP="00104C86">
      <w:r>
        <w:t>We will work with organisations to teach dentists how to work well with people with intellectual disability, including children.</w:t>
      </w:r>
    </w:p>
    <w:p w14:paraId="31A7E5C6" w14:textId="0EA5CC35" w:rsidR="00104C86" w:rsidRPr="0081676E" w:rsidRDefault="00104C86" w:rsidP="00104C86">
      <w:r w:rsidRPr="0081676E">
        <w:t xml:space="preserve">We will talk to people with intellectual disability about how to take </w:t>
      </w:r>
      <w:r w:rsidR="001C4D34">
        <w:br/>
      </w:r>
      <w:r w:rsidRPr="0081676E">
        <w:t>care of their:</w:t>
      </w:r>
    </w:p>
    <w:p w14:paraId="11269E45" w14:textId="77777777" w:rsidR="00104C86" w:rsidRPr="0081676E" w:rsidRDefault="00104C86" w:rsidP="00104C86">
      <w:pPr>
        <w:numPr>
          <w:ilvl w:val="0"/>
          <w:numId w:val="26"/>
        </w:numPr>
      </w:pPr>
      <w:r w:rsidRPr="0081676E">
        <w:t xml:space="preserve">mouth </w:t>
      </w:r>
    </w:p>
    <w:p w14:paraId="11927F88" w14:textId="77777777" w:rsidR="00104C86" w:rsidRPr="0081676E" w:rsidRDefault="00104C86" w:rsidP="00104C86">
      <w:pPr>
        <w:numPr>
          <w:ilvl w:val="0"/>
          <w:numId w:val="26"/>
        </w:numPr>
      </w:pPr>
      <w:r w:rsidRPr="0081676E">
        <w:t>teeth.</w:t>
      </w:r>
    </w:p>
    <w:p w14:paraId="046577A1" w14:textId="048349A2" w:rsidR="00106C41" w:rsidRDefault="00FE4C8E" w:rsidP="00504842">
      <w:pPr>
        <w:pStyle w:val="Heading3"/>
        <w:spacing w:before="600"/>
      </w:pPr>
      <w:r>
        <w:t>Collecting information</w:t>
      </w:r>
    </w:p>
    <w:p w14:paraId="3129749E" w14:textId="77777777" w:rsidR="00104C86" w:rsidRDefault="00104C86" w:rsidP="00104C86">
      <w:r>
        <w:t>We want to collect more information about how people with intellectual disability use health care.</w:t>
      </w:r>
    </w:p>
    <w:p w14:paraId="1E6BA71E" w14:textId="6198C81F" w:rsidR="00104C86" w:rsidRDefault="00104C86" w:rsidP="00104C86">
      <w:r>
        <w:t>We will use this information to make health care in Australia better for people with intellectual disability.</w:t>
      </w:r>
    </w:p>
    <w:p w14:paraId="22F6FBF2" w14:textId="77777777" w:rsidR="00104C86" w:rsidRDefault="00104C86" w:rsidP="00104C86">
      <w:r>
        <w:t>We will make and share surveys.</w:t>
      </w:r>
    </w:p>
    <w:p w14:paraId="782C48C7" w14:textId="77777777" w:rsidR="00104C86" w:rsidRDefault="00104C86" w:rsidP="00104C86">
      <w:r>
        <w:t>These surveys will help us find out more about the experiences of people with intellectual disability.</w:t>
      </w:r>
    </w:p>
    <w:p w14:paraId="051C241F" w14:textId="77777777" w:rsidR="00504842" w:rsidRDefault="00504842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6C6A7832" w14:textId="4353E8F0" w:rsidR="00106C41" w:rsidRDefault="00FE4C8E" w:rsidP="00104C86">
      <w:pPr>
        <w:pStyle w:val="Heading3"/>
      </w:pPr>
      <w:r>
        <w:lastRenderedPageBreak/>
        <w:t>Delivering health care during emergencies</w:t>
      </w:r>
      <w:r w:rsidR="00E94E45">
        <w:t xml:space="preserve"> like COVID-19</w:t>
      </w:r>
    </w:p>
    <w:p w14:paraId="0523D5B6" w14:textId="77777777" w:rsidR="00104C86" w:rsidRDefault="00104C86" w:rsidP="00104C86">
      <w:r>
        <w:t>We want to make sure we can deliver health care during emergencies.</w:t>
      </w:r>
    </w:p>
    <w:p w14:paraId="4ACA519A" w14:textId="77777777" w:rsidR="00104C86" w:rsidRDefault="00104C86" w:rsidP="00104C86">
      <w:r>
        <w:t>The Disability Royal Commission heard that lots of people with intellectual disability didn’t get the health care they needed during COVID-19.</w:t>
      </w:r>
    </w:p>
    <w:p w14:paraId="4EA95A69" w14:textId="77777777" w:rsidR="00104C86" w:rsidRDefault="00104C86" w:rsidP="00104C86">
      <w:r>
        <w:t>This includes getting:</w:t>
      </w:r>
    </w:p>
    <w:p w14:paraId="51FE4356" w14:textId="77777777" w:rsidR="00104C86" w:rsidRDefault="00104C86" w:rsidP="00104C86">
      <w:pPr>
        <w:numPr>
          <w:ilvl w:val="0"/>
          <w:numId w:val="14"/>
        </w:numPr>
      </w:pPr>
      <w:r>
        <w:t>the right information</w:t>
      </w:r>
    </w:p>
    <w:p w14:paraId="226A283D" w14:textId="77777777" w:rsidR="00104C86" w:rsidRDefault="00104C86" w:rsidP="00104C86">
      <w:pPr>
        <w:numPr>
          <w:ilvl w:val="0"/>
          <w:numId w:val="14"/>
        </w:numPr>
      </w:pPr>
      <w:r>
        <w:t>COVID-19 tests and vaccinations</w:t>
      </w:r>
    </w:p>
    <w:p w14:paraId="5D967883" w14:textId="2E615C6E" w:rsidR="00104C86" w:rsidRDefault="00104C86" w:rsidP="00104C86">
      <w:pPr>
        <w:numPr>
          <w:ilvl w:val="0"/>
          <w:numId w:val="14"/>
        </w:numPr>
      </w:pPr>
      <w:r>
        <w:t>things to keep them safe, like masks and gloves</w:t>
      </w:r>
    </w:p>
    <w:p w14:paraId="709A16F3" w14:textId="77777777" w:rsidR="00104C86" w:rsidRDefault="00104C86" w:rsidP="00104C86">
      <w:pPr>
        <w:numPr>
          <w:ilvl w:val="0"/>
          <w:numId w:val="14"/>
        </w:numPr>
      </w:pPr>
      <w:r>
        <w:t>mental health support</w:t>
      </w:r>
    </w:p>
    <w:p w14:paraId="626F4E8D" w14:textId="77777777" w:rsidR="00104C86" w:rsidRDefault="00104C86" w:rsidP="00104C86">
      <w:pPr>
        <w:numPr>
          <w:ilvl w:val="0"/>
          <w:numId w:val="14"/>
        </w:numPr>
      </w:pPr>
      <w:r>
        <w:t>other health care and supports.</w:t>
      </w:r>
    </w:p>
    <w:p w14:paraId="6325752D" w14:textId="77777777" w:rsidR="00104C86" w:rsidRDefault="00104C86" w:rsidP="00104C86">
      <w:r>
        <w:t>We know we must:</w:t>
      </w:r>
    </w:p>
    <w:p w14:paraId="2F0D2627" w14:textId="77777777" w:rsidR="00104C86" w:rsidRDefault="00104C86" w:rsidP="00104C86">
      <w:pPr>
        <w:numPr>
          <w:ilvl w:val="0"/>
          <w:numId w:val="14"/>
        </w:numPr>
      </w:pPr>
      <w:r>
        <w:t>include people with intellectual disability when we plan</w:t>
      </w:r>
    </w:p>
    <w:p w14:paraId="267D61BD" w14:textId="77777777" w:rsidR="00104C86" w:rsidRDefault="00104C86" w:rsidP="00104C86">
      <w:pPr>
        <w:numPr>
          <w:ilvl w:val="0"/>
          <w:numId w:val="14"/>
        </w:numPr>
      </w:pPr>
      <w:r>
        <w:t>think about what people with intellectual disability need.</w:t>
      </w:r>
    </w:p>
    <w:p w14:paraId="331B52A6" w14:textId="77777777" w:rsidR="00104C86" w:rsidRDefault="00104C86" w:rsidP="00104C86">
      <w:r>
        <w:t>We will work with other governments to include people with intellectual disability when we plan.</w:t>
      </w:r>
    </w:p>
    <w:p w14:paraId="3A3E6C9E" w14:textId="77777777" w:rsidR="00104C86" w:rsidRDefault="00104C86" w:rsidP="00104C86">
      <w:r>
        <w:t>We will make sure disability support workers can get things people need to keep them safe.</w:t>
      </w:r>
    </w:p>
    <w:p w14:paraId="07D9B9BA" w14:textId="77777777" w:rsidR="00104C86" w:rsidRDefault="00104C86" w:rsidP="00104C86">
      <w:r>
        <w:t>We will look at what we have done so far to work out what we can do better.</w:t>
      </w:r>
    </w:p>
    <w:p w14:paraId="25733F37" w14:textId="77777777" w:rsidR="00F63808" w:rsidRDefault="00F63808" w:rsidP="00104C86">
      <w:r>
        <w:br w:type="page"/>
      </w:r>
    </w:p>
    <w:p w14:paraId="71D63DB0" w14:textId="521F8FAD" w:rsidR="0096183E" w:rsidRPr="0081676E" w:rsidRDefault="0096183E" w:rsidP="00104C86">
      <w:pPr>
        <w:pStyle w:val="Heading2"/>
        <w:rPr>
          <w:lang w:val="en-AU"/>
        </w:rPr>
      </w:pPr>
      <w:bookmarkStart w:id="18" w:name="_Toc79669634"/>
      <w:r>
        <w:lastRenderedPageBreak/>
        <w:t xml:space="preserve">How will we </w:t>
      </w:r>
      <w:r w:rsidR="00F63808">
        <w:rPr>
          <w:lang w:val="en-AU"/>
        </w:rPr>
        <w:t>re</w:t>
      </w:r>
      <w:r w:rsidR="00106C41">
        <w:t>ach</w:t>
      </w:r>
      <w:r>
        <w:t xml:space="preserve"> our goals</w:t>
      </w:r>
      <w:r w:rsidR="00F63808">
        <w:rPr>
          <w:lang w:val="en-AU"/>
        </w:rPr>
        <w:t>?</w:t>
      </w:r>
      <w:bookmarkEnd w:id="18"/>
    </w:p>
    <w:p w14:paraId="183DA608" w14:textId="77777777" w:rsidR="00104C86" w:rsidRDefault="00104C86" w:rsidP="00104C86">
      <w:r>
        <w:t>We will create a group to:</w:t>
      </w:r>
    </w:p>
    <w:p w14:paraId="101749F7" w14:textId="77777777" w:rsidR="00104C86" w:rsidRDefault="00104C86" w:rsidP="00104C86">
      <w:pPr>
        <w:numPr>
          <w:ilvl w:val="0"/>
          <w:numId w:val="18"/>
        </w:numPr>
      </w:pPr>
      <w:r>
        <w:t>help governments act on the plan</w:t>
      </w:r>
    </w:p>
    <w:p w14:paraId="687D4007" w14:textId="77777777" w:rsidR="00104C86" w:rsidRDefault="00104C86" w:rsidP="00104C86">
      <w:pPr>
        <w:numPr>
          <w:ilvl w:val="0"/>
          <w:numId w:val="18"/>
        </w:numPr>
      </w:pPr>
      <w:r>
        <w:t>check how well the plan is working</w:t>
      </w:r>
    </w:p>
    <w:p w14:paraId="280E2855" w14:textId="3A901808" w:rsidR="00104C86" w:rsidRDefault="00104C86" w:rsidP="00104C86">
      <w:pPr>
        <w:numPr>
          <w:ilvl w:val="0"/>
          <w:numId w:val="18"/>
        </w:numPr>
      </w:pPr>
      <w:r>
        <w:t>help us make sure the plan keeps working well.</w:t>
      </w:r>
    </w:p>
    <w:p w14:paraId="422E0BE9" w14:textId="77777777" w:rsidR="00104C86" w:rsidRDefault="00104C86" w:rsidP="00104C86">
      <w:r>
        <w:t>This group will include:</w:t>
      </w:r>
    </w:p>
    <w:p w14:paraId="7B8BCAF9" w14:textId="77777777" w:rsidR="00104C86" w:rsidRDefault="00104C86" w:rsidP="00104C86">
      <w:pPr>
        <w:numPr>
          <w:ilvl w:val="0"/>
          <w:numId w:val="15"/>
        </w:numPr>
      </w:pPr>
      <w:r>
        <w:t>people with intellectual disability</w:t>
      </w:r>
    </w:p>
    <w:p w14:paraId="3CF6B0C9" w14:textId="77777777" w:rsidR="00104C86" w:rsidRDefault="00104C86" w:rsidP="00104C86">
      <w:pPr>
        <w:pStyle w:val="ListParagraph"/>
        <w:numPr>
          <w:ilvl w:val="0"/>
          <w:numId w:val="15"/>
        </w:numPr>
      </w:pPr>
      <w:r>
        <w:t>their families and carers.</w:t>
      </w:r>
    </w:p>
    <w:p w14:paraId="562467EC" w14:textId="77777777" w:rsidR="00104C86" w:rsidRDefault="00104C86" w:rsidP="00104C86">
      <w:r>
        <w:t>It will also include people who work for:</w:t>
      </w:r>
    </w:p>
    <w:p w14:paraId="4DB3AB6A" w14:textId="77777777" w:rsidR="00104C86" w:rsidRDefault="00104C86" w:rsidP="00104C86">
      <w:pPr>
        <w:numPr>
          <w:ilvl w:val="0"/>
          <w:numId w:val="14"/>
        </w:numPr>
      </w:pPr>
      <w:r>
        <w:t>health care providers</w:t>
      </w:r>
    </w:p>
    <w:p w14:paraId="00C3E3D1" w14:textId="77777777" w:rsidR="00104C86" w:rsidRDefault="00104C86" w:rsidP="00104C86">
      <w:pPr>
        <w:numPr>
          <w:ilvl w:val="0"/>
          <w:numId w:val="14"/>
        </w:numPr>
      </w:pPr>
      <w:r>
        <w:t>disability services</w:t>
      </w:r>
    </w:p>
    <w:p w14:paraId="76078863" w14:textId="77777777" w:rsidR="00104C86" w:rsidRDefault="00104C86" w:rsidP="00104C86">
      <w:pPr>
        <w:numPr>
          <w:ilvl w:val="0"/>
          <w:numId w:val="14"/>
        </w:numPr>
      </w:pPr>
      <w:r>
        <w:t>universities</w:t>
      </w:r>
    </w:p>
    <w:p w14:paraId="1A083867" w14:textId="77777777" w:rsidR="00104C86" w:rsidRDefault="00104C86" w:rsidP="00104C86">
      <w:pPr>
        <w:numPr>
          <w:ilvl w:val="0"/>
          <w:numId w:val="14"/>
        </w:numPr>
      </w:pPr>
      <w:r>
        <w:t>state and territory governments</w:t>
      </w:r>
    </w:p>
    <w:p w14:paraId="48687ECA" w14:textId="77777777" w:rsidR="00104C86" w:rsidRDefault="00104C86" w:rsidP="00104C86">
      <w:pPr>
        <w:numPr>
          <w:ilvl w:val="0"/>
          <w:numId w:val="14"/>
        </w:numPr>
      </w:pPr>
      <w:r>
        <w:t>the Australian government.</w:t>
      </w:r>
    </w:p>
    <w:p w14:paraId="6BD4EE23" w14:textId="77777777" w:rsidR="00104C86" w:rsidRDefault="00104C86" w:rsidP="00104C86">
      <w:r>
        <w:t>We will share what this group tells us.</w:t>
      </w:r>
    </w:p>
    <w:p w14:paraId="274C9631" w14:textId="77777777" w:rsidR="00504842" w:rsidRDefault="00504842">
      <w:pPr>
        <w:spacing w:before="0" w:after="0" w:line="240" w:lineRule="auto"/>
        <w:rPr>
          <w:rFonts w:cs="Times New Roman"/>
          <w:b/>
          <w:bCs/>
          <w:color w:val="003D69"/>
          <w:sz w:val="32"/>
          <w:szCs w:val="26"/>
          <w:lang w:val="x-none" w:eastAsia="x-none"/>
        </w:rPr>
      </w:pPr>
      <w:bookmarkStart w:id="19" w:name="_Toc79669635"/>
      <w:r>
        <w:br w:type="page"/>
      </w:r>
    </w:p>
    <w:p w14:paraId="5ABB7A31" w14:textId="23A26014" w:rsidR="003C25FD" w:rsidRDefault="003C25FD" w:rsidP="00104C86">
      <w:pPr>
        <w:pStyle w:val="Heading2"/>
      </w:pPr>
      <w:r>
        <w:lastRenderedPageBreak/>
        <w:t>Word list</w:t>
      </w:r>
      <w:bookmarkEnd w:id="19"/>
    </w:p>
    <w:p w14:paraId="3CD42EAD" w14:textId="77777777" w:rsidR="00104C86" w:rsidRPr="00DB0295" w:rsidRDefault="00104C86" w:rsidP="00943433"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document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330F817C" w14:textId="77777777" w:rsidR="00104C86" w:rsidRDefault="00104C86" w:rsidP="00943433">
      <w:r>
        <w:rPr>
          <w:rStyle w:val="Strong"/>
        </w:rPr>
        <w:t>Intellectual disability</w:t>
      </w:r>
      <w:r>
        <w:t xml:space="preserve"> </w:t>
      </w:r>
    </w:p>
    <w:p w14:paraId="74E73554" w14:textId="77777777" w:rsidR="00104C86" w:rsidRDefault="00104C86" w:rsidP="00943433">
      <w:r>
        <w:t xml:space="preserve">An </w:t>
      </w:r>
      <w:r w:rsidRPr="00922C05">
        <w:t>intellectual disability</w:t>
      </w:r>
      <w:r>
        <w:t xml:space="preserve"> affects how well you can:</w:t>
      </w:r>
    </w:p>
    <w:p w14:paraId="64F5DC10" w14:textId="77777777" w:rsidR="00104C86" w:rsidRDefault="00104C86" w:rsidP="00943433">
      <w:pPr>
        <w:numPr>
          <w:ilvl w:val="0"/>
          <w:numId w:val="28"/>
        </w:numPr>
      </w:pPr>
      <w:r>
        <w:t>learn new things</w:t>
      </w:r>
    </w:p>
    <w:p w14:paraId="47083817" w14:textId="77777777" w:rsidR="00104C86" w:rsidRDefault="00104C86" w:rsidP="00943433">
      <w:pPr>
        <w:numPr>
          <w:ilvl w:val="0"/>
          <w:numId w:val="28"/>
        </w:numPr>
      </w:pPr>
      <w:r>
        <w:t>solve problems</w:t>
      </w:r>
    </w:p>
    <w:p w14:paraId="215CA1E0" w14:textId="77777777" w:rsidR="00104C86" w:rsidRDefault="00104C86" w:rsidP="00943433">
      <w:pPr>
        <w:numPr>
          <w:ilvl w:val="0"/>
          <w:numId w:val="28"/>
        </w:numPr>
      </w:pPr>
      <w:r>
        <w:t>communicate</w:t>
      </w:r>
    </w:p>
    <w:p w14:paraId="79BAC7D8" w14:textId="77777777" w:rsidR="00104C86" w:rsidRPr="00DB0295" w:rsidRDefault="00104C86" w:rsidP="00943433">
      <w:pPr>
        <w:numPr>
          <w:ilvl w:val="0"/>
          <w:numId w:val="28"/>
        </w:numPr>
      </w:pPr>
      <w:r>
        <w:t>do things on your own.</w:t>
      </w:r>
    </w:p>
    <w:p w14:paraId="0D918F86" w14:textId="77777777" w:rsidR="00104C86" w:rsidRPr="00922C05" w:rsidRDefault="00104C86" w:rsidP="00943433">
      <w:pPr>
        <w:rPr>
          <w:rStyle w:val="Strong"/>
        </w:rPr>
      </w:pPr>
      <w:r w:rsidRPr="00922C05">
        <w:rPr>
          <w:rStyle w:val="Strong"/>
        </w:rPr>
        <w:t>Medicare Benefit</w:t>
      </w:r>
      <w:r>
        <w:rPr>
          <w:rStyle w:val="Strong"/>
        </w:rPr>
        <w:t>s</w:t>
      </w:r>
      <w:r w:rsidRPr="00922C05">
        <w:rPr>
          <w:rStyle w:val="Strong"/>
        </w:rPr>
        <w:t xml:space="preserve"> Schedule </w:t>
      </w:r>
    </w:p>
    <w:p w14:paraId="243BCA71" w14:textId="77777777" w:rsidR="00104C86" w:rsidRPr="00DB0295" w:rsidRDefault="00104C86" w:rsidP="00943433">
      <w:r>
        <w:t>The Medicare Benefits Schedule is a list of health care services the government can help you pay for.</w:t>
      </w:r>
    </w:p>
    <w:p w14:paraId="24D224D3" w14:textId="77777777" w:rsidR="00104C86" w:rsidRDefault="00104C86" w:rsidP="00943433">
      <w:pPr>
        <w:rPr>
          <w:rStyle w:val="Strong"/>
        </w:rPr>
      </w:pPr>
      <w:r>
        <w:rPr>
          <w:rStyle w:val="Strong"/>
        </w:rPr>
        <w:t>National Disability Insurance Scheme (NDIS)</w:t>
      </w:r>
    </w:p>
    <w:p w14:paraId="2CDB68FA" w14:textId="0997C322" w:rsidR="00104C86" w:rsidRPr="001F26B7" w:rsidRDefault="00104C86" w:rsidP="00943433">
      <w:r w:rsidRPr="001F26B7">
        <w:t xml:space="preserve">The NDIS is a way the Australian Government supports people </w:t>
      </w:r>
      <w:r w:rsidR="001C4D34">
        <w:br/>
      </w:r>
      <w:r w:rsidRPr="001F26B7">
        <w:t>with disability.</w:t>
      </w:r>
    </w:p>
    <w:p w14:paraId="78570CBE" w14:textId="77777777" w:rsidR="00104C86" w:rsidRPr="00922C05" w:rsidRDefault="00104C86" w:rsidP="00943433">
      <w:pPr>
        <w:rPr>
          <w:rStyle w:val="Strong"/>
        </w:rPr>
      </w:pPr>
      <w:r w:rsidRPr="00922C05">
        <w:rPr>
          <w:rStyle w:val="Strong"/>
        </w:rPr>
        <w:t>Rights</w:t>
      </w:r>
    </w:p>
    <w:p w14:paraId="3E90D1A1" w14:textId="4790BFF5" w:rsidR="00104C86" w:rsidRDefault="00104C86" w:rsidP="00943433">
      <w:r>
        <w:t>Rights are rules about how everyone should be treated:</w:t>
      </w:r>
    </w:p>
    <w:p w14:paraId="54C6EA06" w14:textId="77777777" w:rsidR="00104C86" w:rsidRDefault="00104C86" w:rsidP="00943433">
      <w:pPr>
        <w:numPr>
          <w:ilvl w:val="0"/>
          <w:numId w:val="28"/>
        </w:numPr>
      </w:pPr>
      <w:r>
        <w:t>fairly</w:t>
      </w:r>
    </w:p>
    <w:p w14:paraId="6E0CCE87" w14:textId="77777777" w:rsidR="00104C86" w:rsidRPr="00DB0295" w:rsidRDefault="00104C86" w:rsidP="00943433">
      <w:pPr>
        <w:numPr>
          <w:ilvl w:val="0"/>
          <w:numId w:val="28"/>
        </w:numPr>
      </w:pPr>
      <w:r>
        <w:t>equally.</w:t>
      </w:r>
    </w:p>
    <w:p w14:paraId="7C5C15E3" w14:textId="77777777" w:rsidR="00104C86" w:rsidRPr="00922C05" w:rsidRDefault="00104C86" w:rsidP="00943433">
      <w:pPr>
        <w:rPr>
          <w:rStyle w:val="Strong"/>
        </w:rPr>
      </w:pPr>
      <w:r w:rsidRPr="00922C05">
        <w:rPr>
          <w:rStyle w:val="Strong"/>
        </w:rPr>
        <w:t>Royal commission</w:t>
      </w:r>
    </w:p>
    <w:p w14:paraId="73C0A79D" w14:textId="77777777" w:rsidR="00104C86" w:rsidRDefault="00104C86" w:rsidP="00943433">
      <w:r>
        <w:t xml:space="preserve">A royal commission is how the government </w:t>
      </w:r>
      <w:proofErr w:type="gramStart"/>
      <w:r>
        <w:t>looks into</w:t>
      </w:r>
      <w:proofErr w:type="gramEnd"/>
      <w:r>
        <w:t xml:space="preserve"> a big problem.</w:t>
      </w:r>
    </w:p>
    <w:p w14:paraId="40EB1F81" w14:textId="77777777" w:rsidR="00104C86" w:rsidRDefault="00104C86" w:rsidP="00943433">
      <w:r>
        <w:t>It helps us find out what:</w:t>
      </w:r>
    </w:p>
    <w:p w14:paraId="1724803E" w14:textId="77777777" w:rsidR="00104C86" w:rsidRDefault="00104C86" w:rsidP="00943433">
      <w:pPr>
        <w:numPr>
          <w:ilvl w:val="0"/>
          <w:numId w:val="14"/>
        </w:numPr>
      </w:pPr>
      <w:r>
        <w:t>went wrong</w:t>
      </w:r>
    </w:p>
    <w:p w14:paraId="6E587EF9" w14:textId="77777777" w:rsidR="00104C86" w:rsidRPr="00DB0295" w:rsidRDefault="00104C86" w:rsidP="00943433">
      <w:pPr>
        <w:numPr>
          <w:ilvl w:val="0"/>
          <w:numId w:val="14"/>
        </w:numPr>
      </w:pPr>
      <w:r>
        <w:t>we can fix.</w:t>
      </w:r>
    </w:p>
    <w:p w14:paraId="3BB31106" w14:textId="77777777" w:rsidR="00504842" w:rsidRDefault="00504842" w:rsidP="00943433">
      <w:pPr>
        <w:spacing w:before="0" w:after="0"/>
        <w:rPr>
          <w:rStyle w:val="Strong"/>
        </w:rPr>
      </w:pPr>
      <w:r>
        <w:rPr>
          <w:rStyle w:val="Strong"/>
        </w:rPr>
        <w:br w:type="page"/>
      </w:r>
    </w:p>
    <w:p w14:paraId="540BF5FD" w14:textId="402A8EBF" w:rsidR="00104C86" w:rsidRPr="00922C05" w:rsidRDefault="00104C86" w:rsidP="00943433">
      <w:pPr>
        <w:rPr>
          <w:rStyle w:val="Strong"/>
        </w:rPr>
      </w:pPr>
      <w:r w:rsidRPr="00922C05">
        <w:rPr>
          <w:rStyle w:val="Strong"/>
        </w:rPr>
        <w:lastRenderedPageBreak/>
        <w:t>Specialist</w:t>
      </w:r>
    </w:p>
    <w:p w14:paraId="69E8DB86" w14:textId="1E259378" w:rsidR="00104C86" w:rsidRPr="00DB0295" w:rsidRDefault="00104C86" w:rsidP="00943433">
      <w:r>
        <w:t xml:space="preserve">Specialists are health care workers who are experts in 1 main area </w:t>
      </w:r>
      <w:r w:rsidR="001C4D34">
        <w:br/>
      </w:r>
      <w:r>
        <w:t>of health care.</w:t>
      </w:r>
    </w:p>
    <w:p w14:paraId="68C2A621" w14:textId="77777777" w:rsidR="00DB0295" w:rsidRDefault="00DB0295" w:rsidP="00104C86">
      <w:pPr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0E6C2478" w14:textId="77777777" w:rsidR="00FD6321" w:rsidRPr="00FD6321" w:rsidRDefault="00FD6321" w:rsidP="00104C86">
      <w:pPr>
        <w:pStyle w:val="Heading2"/>
        <w:rPr>
          <w:lang w:val="en-AU"/>
        </w:rPr>
      </w:pPr>
      <w:bookmarkStart w:id="20" w:name="_Toc79669636"/>
      <w:r>
        <w:rPr>
          <w:lang w:val="en-AU"/>
        </w:rPr>
        <w:lastRenderedPageBreak/>
        <w:t>Contact us</w:t>
      </w:r>
      <w:bookmarkEnd w:id="20"/>
    </w:p>
    <w:p w14:paraId="7A302493" w14:textId="2AFACBFA" w:rsidR="00104C86" w:rsidRPr="00CE733E" w:rsidRDefault="00504842" w:rsidP="00104C86">
      <w:pPr>
        <w:rPr>
          <w:rStyle w:val="Strong"/>
        </w:rPr>
      </w:pPr>
      <w:r w:rsidRPr="00943433">
        <w:rPr>
          <w:rStyle w:val="Strong"/>
          <w:b w:val="0"/>
          <w:bCs w:val="0"/>
        </w:rPr>
        <w:t xml:space="preserve">Phone – </w:t>
      </w:r>
      <w:r w:rsidR="00104C86">
        <w:rPr>
          <w:rStyle w:val="Strong"/>
        </w:rPr>
        <w:t>1800 020 103</w:t>
      </w:r>
    </w:p>
    <w:p w14:paraId="23F80E1F" w14:textId="362C703B" w:rsidR="00104C86" w:rsidRPr="001A5C7B" w:rsidRDefault="00943433" w:rsidP="00104C86">
      <w:r>
        <w:t xml:space="preserve">Email – </w:t>
      </w:r>
      <w:hyperlink r:id="rId12" w:history="1">
        <w:r w:rsidRPr="009F05BC">
          <w:rPr>
            <w:rStyle w:val="Hyperlink"/>
            <w:rFonts w:ascii="Helvetica" w:hAnsi="Helvetica"/>
          </w:rPr>
          <w:t>IntellectualDisability@Health.gov.au</w:t>
        </w:r>
      </w:hyperlink>
    </w:p>
    <w:p w14:paraId="7E427255" w14:textId="1E2872E6" w:rsidR="00104C86" w:rsidRPr="001A5C7B" w:rsidRDefault="00943433" w:rsidP="00104C86">
      <w:r>
        <w:t xml:space="preserve">Mail – </w:t>
      </w:r>
      <w:r w:rsidR="00104C86">
        <w:t>Australian Government Department of Health GPO Box 9848 Canberra ACT 2601</w:t>
      </w:r>
    </w:p>
    <w:p w14:paraId="56291420" w14:textId="15A592BA" w:rsidR="00104C86" w:rsidRPr="001A5C7B" w:rsidRDefault="00943433" w:rsidP="00104C86">
      <w:r>
        <w:t xml:space="preserve">Website – </w:t>
      </w:r>
      <w:hyperlink r:id="rId13" w:history="1">
        <w:r w:rsidRPr="009F05BC">
          <w:rPr>
            <w:rStyle w:val="Hyperlink"/>
            <w:rFonts w:ascii="Helvetica" w:hAnsi="Helvetica"/>
          </w:rPr>
          <w:t>www.health.gov.au</w:t>
        </w:r>
      </w:hyperlink>
    </w:p>
    <w:p w14:paraId="4AC375D5" w14:textId="77777777" w:rsidR="00644C39" w:rsidRDefault="00644C39" w:rsidP="00504842">
      <w:pPr>
        <w:spacing w:before="9120"/>
      </w:pPr>
    </w:p>
    <w:p w14:paraId="27E30F8C" w14:textId="1AFCB5F7" w:rsidR="00644C39" w:rsidRDefault="00104C86" w:rsidP="00104C86"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504842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</w:t>
      </w:r>
      <w:r>
        <w:rPr>
          <w:sz w:val="24"/>
          <w:szCs w:val="24"/>
        </w:rPr>
        <w:t xml:space="preserve">. </w:t>
      </w:r>
      <w:r w:rsidR="00504842">
        <w:rPr>
          <w:sz w:val="24"/>
          <w:szCs w:val="24"/>
        </w:rPr>
        <w:br/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4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Quote job </w:t>
      </w:r>
      <w:r w:rsidRPr="00864A61">
        <w:rPr>
          <w:sz w:val="24"/>
          <w:szCs w:val="24"/>
        </w:rPr>
        <w:t>number 4264.</w:t>
      </w:r>
    </w:p>
    <w:sectPr w:rsidR="00644C39" w:rsidSect="00504842">
      <w:footerReference w:type="default" r:id="rId15"/>
      <w:footerReference w:type="first" r:id="rId16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3FCD" w14:textId="77777777" w:rsidR="00DA05DD" w:rsidRDefault="00DA05DD" w:rsidP="00134CC3">
      <w:pPr>
        <w:spacing w:before="0" w:after="0" w:line="240" w:lineRule="auto"/>
      </w:pPr>
      <w:r>
        <w:separator/>
      </w:r>
    </w:p>
  </w:endnote>
  <w:endnote w:type="continuationSeparator" w:id="0">
    <w:p w14:paraId="45807E4B" w14:textId="77777777" w:rsidR="00DA05DD" w:rsidRDefault="00DA05DD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752F3D2A" w14:textId="77777777" w:rsidR="00DA05DD" w:rsidRDefault="00DA05D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EEF4" w14:textId="77777777" w:rsidR="00504842" w:rsidRDefault="00504842" w:rsidP="00504842">
    <w:pPr>
      <w:pStyle w:val="Footer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B194" w14:textId="77777777" w:rsidR="00504842" w:rsidRDefault="00504842" w:rsidP="00504842">
    <w:pPr>
      <w:pStyle w:val="Footer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31B5" w14:textId="77777777" w:rsidR="00DA05DD" w:rsidRDefault="00DA05D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295BDB9" w14:textId="77777777" w:rsidR="00DA05DD" w:rsidRDefault="00DA05DD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68D1C656" w14:textId="77777777" w:rsidR="00DA05DD" w:rsidRDefault="00DA05D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860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5C9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CA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3A9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58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22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2CA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835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A6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80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640FB"/>
    <w:multiLevelType w:val="hybridMultilevel"/>
    <w:tmpl w:val="40661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C39C7"/>
    <w:multiLevelType w:val="hybridMultilevel"/>
    <w:tmpl w:val="6F6C0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0322E"/>
    <w:multiLevelType w:val="hybridMultilevel"/>
    <w:tmpl w:val="75D4D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30269"/>
    <w:multiLevelType w:val="hybridMultilevel"/>
    <w:tmpl w:val="2C02A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6424D"/>
    <w:multiLevelType w:val="hybridMultilevel"/>
    <w:tmpl w:val="8110CE7E"/>
    <w:lvl w:ilvl="0" w:tplc="65829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E03D8"/>
    <w:multiLevelType w:val="hybridMultilevel"/>
    <w:tmpl w:val="2FB6A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448"/>
    <w:multiLevelType w:val="hybridMultilevel"/>
    <w:tmpl w:val="88522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464BB"/>
    <w:multiLevelType w:val="hybridMultilevel"/>
    <w:tmpl w:val="3B045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E4D33"/>
    <w:multiLevelType w:val="hybridMultilevel"/>
    <w:tmpl w:val="631A3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16837"/>
    <w:multiLevelType w:val="hybridMultilevel"/>
    <w:tmpl w:val="DE02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82CFB"/>
    <w:multiLevelType w:val="hybridMultilevel"/>
    <w:tmpl w:val="D020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B4F97"/>
    <w:multiLevelType w:val="hybridMultilevel"/>
    <w:tmpl w:val="93084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259F7"/>
    <w:multiLevelType w:val="hybridMultilevel"/>
    <w:tmpl w:val="21F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6DF4"/>
    <w:multiLevelType w:val="hybridMultilevel"/>
    <w:tmpl w:val="CE344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B0A62"/>
    <w:multiLevelType w:val="hybridMultilevel"/>
    <w:tmpl w:val="15FCA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375C"/>
    <w:multiLevelType w:val="hybridMultilevel"/>
    <w:tmpl w:val="1F626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4"/>
  </w:num>
  <w:num w:numId="16">
    <w:abstractNumId w:val="27"/>
  </w:num>
  <w:num w:numId="17">
    <w:abstractNumId w:val="18"/>
  </w:num>
  <w:num w:numId="18">
    <w:abstractNumId w:val="28"/>
  </w:num>
  <w:num w:numId="19">
    <w:abstractNumId w:val="19"/>
  </w:num>
  <w:num w:numId="20">
    <w:abstractNumId w:val="25"/>
  </w:num>
  <w:num w:numId="21">
    <w:abstractNumId w:val="14"/>
  </w:num>
  <w:num w:numId="22">
    <w:abstractNumId w:val="16"/>
  </w:num>
  <w:num w:numId="23">
    <w:abstractNumId w:val="17"/>
  </w:num>
  <w:num w:numId="24">
    <w:abstractNumId w:val="12"/>
  </w:num>
  <w:num w:numId="25">
    <w:abstractNumId w:val="13"/>
  </w:num>
  <w:num w:numId="26">
    <w:abstractNumId w:val="11"/>
  </w:num>
  <w:num w:numId="27">
    <w:abstractNumId w:val="10"/>
  </w:num>
  <w:num w:numId="28">
    <w:abstractNumId w:val="23"/>
  </w:num>
  <w:num w:numId="29">
    <w:abstractNumId w:val="20"/>
  </w:num>
  <w:num w:numId="3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30721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A5"/>
    <w:rsid w:val="00000059"/>
    <w:rsid w:val="0000086D"/>
    <w:rsid w:val="00003525"/>
    <w:rsid w:val="00003705"/>
    <w:rsid w:val="000038E9"/>
    <w:rsid w:val="00003A90"/>
    <w:rsid w:val="00003F3E"/>
    <w:rsid w:val="00005C84"/>
    <w:rsid w:val="0000729C"/>
    <w:rsid w:val="00007504"/>
    <w:rsid w:val="000079B4"/>
    <w:rsid w:val="00007B30"/>
    <w:rsid w:val="00010060"/>
    <w:rsid w:val="000131A3"/>
    <w:rsid w:val="00017C44"/>
    <w:rsid w:val="00020CAC"/>
    <w:rsid w:val="00021B8B"/>
    <w:rsid w:val="00022E2E"/>
    <w:rsid w:val="00025085"/>
    <w:rsid w:val="00026D9B"/>
    <w:rsid w:val="000276DA"/>
    <w:rsid w:val="0003212C"/>
    <w:rsid w:val="00034C79"/>
    <w:rsid w:val="00035076"/>
    <w:rsid w:val="00035D95"/>
    <w:rsid w:val="000367C7"/>
    <w:rsid w:val="00037534"/>
    <w:rsid w:val="000403B1"/>
    <w:rsid w:val="000409B4"/>
    <w:rsid w:val="0004229E"/>
    <w:rsid w:val="0004272B"/>
    <w:rsid w:val="00042C18"/>
    <w:rsid w:val="000432B1"/>
    <w:rsid w:val="00044183"/>
    <w:rsid w:val="0004445C"/>
    <w:rsid w:val="00046373"/>
    <w:rsid w:val="000464C1"/>
    <w:rsid w:val="00047308"/>
    <w:rsid w:val="0004786A"/>
    <w:rsid w:val="00050738"/>
    <w:rsid w:val="00051741"/>
    <w:rsid w:val="00057A21"/>
    <w:rsid w:val="00060614"/>
    <w:rsid w:val="00060AF2"/>
    <w:rsid w:val="00060E3E"/>
    <w:rsid w:val="00060FFA"/>
    <w:rsid w:val="00061FF6"/>
    <w:rsid w:val="0006339E"/>
    <w:rsid w:val="00063D5D"/>
    <w:rsid w:val="00065443"/>
    <w:rsid w:val="00067033"/>
    <w:rsid w:val="00067ED5"/>
    <w:rsid w:val="000717C2"/>
    <w:rsid w:val="0007213A"/>
    <w:rsid w:val="000726D0"/>
    <w:rsid w:val="000730D9"/>
    <w:rsid w:val="00073579"/>
    <w:rsid w:val="000735A4"/>
    <w:rsid w:val="00074F07"/>
    <w:rsid w:val="00077149"/>
    <w:rsid w:val="00080002"/>
    <w:rsid w:val="00081601"/>
    <w:rsid w:val="00081CF6"/>
    <w:rsid w:val="00082A14"/>
    <w:rsid w:val="0008522E"/>
    <w:rsid w:val="00087CB3"/>
    <w:rsid w:val="000906AA"/>
    <w:rsid w:val="00093361"/>
    <w:rsid w:val="00093D9E"/>
    <w:rsid w:val="000948D6"/>
    <w:rsid w:val="00095A62"/>
    <w:rsid w:val="000A1A61"/>
    <w:rsid w:val="000A627C"/>
    <w:rsid w:val="000B2C18"/>
    <w:rsid w:val="000B3297"/>
    <w:rsid w:val="000B4D35"/>
    <w:rsid w:val="000B6C30"/>
    <w:rsid w:val="000C0F54"/>
    <w:rsid w:val="000C3B9B"/>
    <w:rsid w:val="000C3D30"/>
    <w:rsid w:val="000D07D6"/>
    <w:rsid w:val="000D262E"/>
    <w:rsid w:val="000D282A"/>
    <w:rsid w:val="000D2C19"/>
    <w:rsid w:val="000D74D5"/>
    <w:rsid w:val="000D7DE3"/>
    <w:rsid w:val="000D7F04"/>
    <w:rsid w:val="000E2740"/>
    <w:rsid w:val="000E33ED"/>
    <w:rsid w:val="000E4354"/>
    <w:rsid w:val="000E4D44"/>
    <w:rsid w:val="000E4F0A"/>
    <w:rsid w:val="000E55B2"/>
    <w:rsid w:val="000F0695"/>
    <w:rsid w:val="000F3A5D"/>
    <w:rsid w:val="000F433F"/>
    <w:rsid w:val="000F52F4"/>
    <w:rsid w:val="000F7CB1"/>
    <w:rsid w:val="00100B4F"/>
    <w:rsid w:val="00104C86"/>
    <w:rsid w:val="0010561C"/>
    <w:rsid w:val="001066AD"/>
    <w:rsid w:val="00106B44"/>
    <w:rsid w:val="00106C41"/>
    <w:rsid w:val="00106F2F"/>
    <w:rsid w:val="001110D2"/>
    <w:rsid w:val="00111589"/>
    <w:rsid w:val="0011274A"/>
    <w:rsid w:val="001131E0"/>
    <w:rsid w:val="001156E7"/>
    <w:rsid w:val="00117AEC"/>
    <w:rsid w:val="00120A79"/>
    <w:rsid w:val="00120EEC"/>
    <w:rsid w:val="00121565"/>
    <w:rsid w:val="00124F36"/>
    <w:rsid w:val="0013336E"/>
    <w:rsid w:val="00134CC3"/>
    <w:rsid w:val="0013535A"/>
    <w:rsid w:val="00143515"/>
    <w:rsid w:val="00143F0D"/>
    <w:rsid w:val="0014402F"/>
    <w:rsid w:val="001503AF"/>
    <w:rsid w:val="00151817"/>
    <w:rsid w:val="001518E4"/>
    <w:rsid w:val="0015329D"/>
    <w:rsid w:val="00153E51"/>
    <w:rsid w:val="001566EE"/>
    <w:rsid w:val="001600B3"/>
    <w:rsid w:val="00160342"/>
    <w:rsid w:val="00161C4B"/>
    <w:rsid w:val="00163D49"/>
    <w:rsid w:val="00164383"/>
    <w:rsid w:val="001700CD"/>
    <w:rsid w:val="00170B1B"/>
    <w:rsid w:val="001711FF"/>
    <w:rsid w:val="00171A40"/>
    <w:rsid w:val="00173B3A"/>
    <w:rsid w:val="00176798"/>
    <w:rsid w:val="00177A1D"/>
    <w:rsid w:val="00177F0D"/>
    <w:rsid w:val="0018024C"/>
    <w:rsid w:val="001804CB"/>
    <w:rsid w:val="001806E2"/>
    <w:rsid w:val="00187903"/>
    <w:rsid w:val="001911E9"/>
    <w:rsid w:val="001913A3"/>
    <w:rsid w:val="00191431"/>
    <w:rsid w:val="0019404A"/>
    <w:rsid w:val="0019631C"/>
    <w:rsid w:val="00196577"/>
    <w:rsid w:val="00196DF7"/>
    <w:rsid w:val="001A0C34"/>
    <w:rsid w:val="001A20D1"/>
    <w:rsid w:val="001A2E5E"/>
    <w:rsid w:val="001A375B"/>
    <w:rsid w:val="001A4B9E"/>
    <w:rsid w:val="001A5C7B"/>
    <w:rsid w:val="001B0D8B"/>
    <w:rsid w:val="001B1575"/>
    <w:rsid w:val="001B1887"/>
    <w:rsid w:val="001B4580"/>
    <w:rsid w:val="001C1002"/>
    <w:rsid w:val="001C28AC"/>
    <w:rsid w:val="001C326A"/>
    <w:rsid w:val="001C3480"/>
    <w:rsid w:val="001C3CDE"/>
    <w:rsid w:val="001C44F1"/>
    <w:rsid w:val="001C4D34"/>
    <w:rsid w:val="001C4F9A"/>
    <w:rsid w:val="001C506C"/>
    <w:rsid w:val="001C5DF1"/>
    <w:rsid w:val="001C6408"/>
    <w:rsid w:val="001C76AD"/>
    <w:rsid w:val="001D0608"/>
    <w:rsid w:val="001D116F"/>
    <w:rsid w:val="001D3FF9"/>
    <w:rsid w:val="001D5BB6"/>
    <w:rsid w:val="001E0B48"/>
    <w:rsid w:val="001E0FAE"/>
    <w:rsid w:val="001E12DC"/>
    <w:rsid w:val="001E2B76"/>
    <w:rsid w:val="001E57AD"/>
    <w:rsid w:val="001E773F"/>
    <w:rsid w:val="001F26B7"/>
    <w:rsid w:val="001F38D7"/>
    <w:rsid w:val="001F4A3C"/>
    <w:rsid w:val="001F640B"/>
    <w:rsid w:val="001F7D75"/>
    <w:rsid w:val="00203FDC"/>
    <w:rsid w:val="0020733A"/>
    <w:rsid w:val="00207ED8"/>
    <w:rsid w:val="00211E42"/>
    <w:rsid w:val="00211F07"/>
    <w:rsid w:val="002128DD"/>
    <w:rsid w:val="0021361E"/>
    <w:rsid w:val="002150F4"/>
    <w:rsid w:val="00217241"/>
    <w:rsid w:val="00217CB2"/>
    <w:rsid w:val="002212B6"/>
    <w:rsid w:val="00221459"/>
    <w:rsid w:val="0022189D"/>
    <w:rsid w:val="00221CED"/>
    <w:rsid w:val="002221E2"/>
    <w:rsid w:val="002263DA"/>
    <w:rsid w:val="00227D5A"/>
    <w:rsid w:val="00230213"/>
    <w:rsid w:val="00230257"/>
    <w:rsid w:val="002353F2"/>
    <w:rsid w:val="00235D23"/>
    <w:rsid w:val="00236622"/>
    <w:rsid w:val="00241A33"/>
    <w:rsid w:val="00242A8E"/>
    <w:rsid w:val="00243D8C"/>
    <w:rsid w:val="00245C14"/>
    <w:rsid w:val="0024633A"/>
    <w:rsid w:val="0025072B"/>
    <w:rsid w:val="002527ED"/>
    <w:rsid w:val="00256E86"/>
    <w:rsid w:val="00257704"/>
    <w:rsid w:val="0026230C"/>
    <w:rsid w:val="002637A9"/>
    <w:rsid w:val="00270553"/>
    <w:rsid w:val="00272714"/>
    <w:rsid w:val="002762BC"/>
    <w:rsid w:val="00281094"/>
    <w:rsid w:val="00282145"/>
    <w:rsid w:val="002823C8"/>
    <w:rsid w:val="0028311C"/>
    <w:rsid w:val="002875DD"/>
    <w:rsid w:val="002900C8"/>
    <w:rsid w:val="0029060F"/>
    <w:rsid w:val="00290F99"/>
    <w:rsid w:val="00292046"/>
    <w:rsid w:val="00295BFF"/>
    <w:rsid w:val="002A02BB"/>
    <w:rsid w:val="002A1555"/>
    <w:rsid w:val="002A3384"/>
    <w:rsid w:val="002A4A0F"/>
    <w:rsid w:val="002B0820"/>
    <w:rsid w:val="002B1E87"/>
    <w:rsid w:val="002B5278"/>
    <w:rsid w:val="002B7623"/>
    <w:rsid w:val="002C1B5A"/>
    <w:rsid w:val="002C2E4A"/>
    <w:rsid w:val="002C34A2"/>
    <w:rsid w:val="002C3DC7"/>
    <w:rsid w:val="002C55A6"/>
    <w:rsid w:val="002C79AC"/>
    <w:rsid w:val="002D450E"/>
    <w:rsid w:val="002D6314"/>
    <w:rsid w:val="002D6EC8"/>
    <w:rsid w:val="002E023C"/>
    <w:rsid w:val="002E100F"/>
    <w:rsid w:val="002E38B5"/>
    <w:rsid w:val="002E3BB9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94A"/>
    <w:rsid w:val="00306568"/>
    <w:rsid w:val="003074AC"/>
    <w:rsid w:val="00307AEC"/>
    <w:rsid w:val="00314FE3"/>
    <w:rsid w:val="00317C7A"/>
    <w:rsid w:val="00320559"/>
    <w:rsid w:val="00320971"/>
    <w:rsid w:val="00321077"/>
    <w:rsid w:val="00322F56"/>
    <w:rsid w:val="00322FBA"/>
    <w:rsid w:val="00324D8F"/>
    <w:rsid w:val="00325DF4"/>
    <w:rsid w:val="00326E29"/>
    <w:rsid w:val="00327402"/>
    <w:rsid w:val="0033269A"/>
    <w:rsid w:val="00332A20"/>
    <w:rsid w:val="003332F3"/>
    <w:rsid w:val="00334EEB"/>
    <w:rsid w:val="00335D6C"/>
    <w:rsid w:val="00336825"/>
    <w:rsid w:val="0033738B"/>
    <w:rsid w:val="00337C79"/>
    <w:rsid w:val="0034139F"/>
    <w:rsid w:val="00343869"/>
    <w:rsid w:val="00345666"/>
    <w:rsid w:val="00345859"/>
    <w:rsid w:val="00346CD6"/>
    <w:rsid w:val="00350DA1"/>
    <w:rsid w:val="003521A5"/>
    <w:rsid w:val="003523D6"/>
    <w:rsid w:val="00356A05"/>
    <w:rsid w:val="00357305"/>
    <w:rsid w:val="003616EA"/>
    <w:rsid w:val="0036304A"/>
    <w:rsid w:val="00363590"/>
    <w:rsid w:val="0036372B"/>
    <w:rsid w:val="00363E1C"/>
    <w:rsid w:val="00365437"/>
    <w:rsid w:val="00365F18"/>
    <w:rsid w:val="0037139A"/>
    <w:rsid w:val="00371DE6"/>
    <w:rsid w:val="003741D2"/>
    <w:rsid w:val="0037449D"/>
    <w:rsid w:val="003757ED"/>
    <w:rsid w:val="0038199A"/>
    <w:rsid w:val="0038327A"/>
    <w:rsid w:val="003833C7"/>
    <w:rsid w:val="00397314"/>
    <w:rsid w:val="00397682"/>
    <w:rsid w:val="003978EE"/>
    <w:rsid w:val="003A0F79"/>
    <w:rsid w:val="003A5211"/>
    <w:rsid w:val="003A52BE"/>
    <w:rsid w:val="003B0746"/>
    <w:rsid w:val="003B16B0"/>
    <w:rsid w:val="003B3832"/>
    <w:rsid w:val="003B464A"/>
    <w:rsid w:val="003B48B4"/>
    <w:rsid w:val="003B5FD8"/>
    <w:rsid w:val="003B6F09"/>
    <w:rsid w:val="003B77FF"/>
    <w:rsid w:val="003C0CDC"/>
    <w:rsid w:val="003C0F35"/>
    <w:rsid w:val="003C1FCE"/>
    <w:rsid w:val="003C25FD"/>
    <w:rsid w:val="003C4A3D"/>
    <w:rsid w:val="003C6908"/>
    <w:rsid w:val="003D0C53"/>
    <w:rsid w:val="003E0313"/>
    <w:rsid w:val="003E0E59"/>
    <w:rsid w:val="003E1BDB"/>
    <w:rsid w:val="003E1DAD"/>
    <w:rsid w:val="003E37CC"/>
    <w:rsid w:val="003E3ACD"/>
    <w:rsid w:val="003F12F9"/>
    <w:rsid w:val="003F1C1D"/>
    <w:rsid w:val="003F437C"/>
    <w:rsid w:val="003F4E64"/>
    <w:rsid w:val="003F5F43"/>
    <w:rsid w:val="003F6917"/>
    <w:rsid w:val="004019A6"/>
    <w:rsid w:val="00401BAA"/>
    <w:rsid w:val="004029A2"/>
    <w:rsid w:val="00403354"/>
    <w:rsid w:val="0040480D"/>
    <w:rsid w:val="004049D2"/>
    <w:rsid w:val="004052C5"/>
    <w:rsid w:val="00407F05"/>
    <w:rsid w:val="0041238D"/>
    <w:rsid w:val="00412F33"/>
    <w:rsid w:val="004144FE"/>
    <w:rsid w:val="00414EE7"/>
    <w:rsid w:val="00415C29"/>
    <w:rsid w:val="004162DF"/>
    <w:rsid w:val="00417DD4"/>
    <w:rsid w:val="00420499"/>
    <w:rsid w:val="0042210C"/>
    <w:rsid w:val="00424C1D"/>
    <w:rsid w:val="00425227"/>
    <w:rsid w:val="00426CE6"/>
    <w:rsid w:val="00427142"/>
    <w:rsid w:val="004273B8"/>
    <w:rsid w:val="0042769C"/>
    <w:rsid w:val="004317FD"/>
    <w:rsid w:val="00431A1F"/>
    <w:rsid w:val="00433CD4"/>
    <w:rsid w:val="0043443B"/>
    <w:rsid w:val="00435883"/>
    <w:rsid w:val="00441111"/>
    <w:rsid w:val="0044154B"/>
    <w:rsid w:val="00441B81"/>
    <w:rsid w:val="004428D8"/>
    <w:rsid w:val="0044367D"/>
    <w:rsid w:val="00443E4B"/>
    <w:rsid w:val="00445B6D"/>
    <w:rsid w:val="004477EE"/>
    <w:rsid w:val="004514EB"/>
    <w:rsid w:val="0045208A"/>
    <w:rsid w:val="00455F06"/>
    <w:rsid w:val="0046085A"/>
    <w:rsid w:val="00461B6A"/>
    <w:rsid w:val="00462446"/>
    <w:rsid w:val="00463323"/>
    <w:rsid w:val="00465D58"/>
    <w:rsid w:val="00470848"/>
    <w:rsid w:val="00481DF0"/>
    <w:rsid w:val="00482C02"/>
    <w:rsid w:val="0048701D"/>
    <w:rsid w:val="00490151"/>
    <w:rsid w:val="00491930"/>
    <w:rsid w:val="004938F4"/>
    <w:rsid w:val="00494BCC"/>
    <w:rsid w:val="00494D54"/>
    <w:rsid w:val="00494FB2"/>
    <w:rsid w:val="00495C4F"/>
    <w:rsid w:val="0049616A"/>
    <w:rsid w:val="00497A68"/>
    <w:rsid w:val="004A2551"/>
    <w:rsid w:val="004A257D"/>
    <w:rsid w:val="004A776E"/>
    <w:rsid w:val="004B0454"/>
    <w:rsid w:val="004B1FE7"/>
    <w:rsid w:val="004B29BB"/>
    <w:rsid w:val="004B5CC3"/>
    <w:rsid w:val="004C0606"/>
    <w:rsid w:val="004C0FF4"/>
    <w:rsid w:val="004C2D97"/>
    <w:rsid w:val="004C3A6A"/>
    <w:rsid w:val="004C47C1"/>
    <w:rsid w:val="004C6A70"/>
    <w:rsid w:val="004C78E2"/>
    <w:rsid w:val="004D2142"/>
    <w:rsid w:val="004D22A1"/>
    <w:rsid w:val="004D28ED"/>
    <w:rsid w:val="004D2B11"/>
    <w:rsid w:val="004D2CFB"/>
    <w:rsid w:val="004D2EC1"/>
    <w:rsid w:val="004D37CE"/>
    <w:rsid w:val="004D3BD3"/>
    <w:rsid w:val="004D4042"/>
    <w:rsid w:val="004D4BD8"/>
    <w:rsid w:val="004D574F"/>
    <w:rsid w:val="004E21FE"/>
    <w:rsid w:val="004E2588"/>
    <w:rsid w:val="004E277B"/>
    <w:rsid w:val="004F313C"/>
    <w:rsid w:val="004F42D3"/>
    <w:rsid w:val="004F5039"/>
    <w:rsid w:val="004F7899"/>
    <w:rsid w:val="00501490"/>
    <w:rsid w:val="00502156"/>
    <w:rsid w:val="00502302"/>
    <w:rsid w:val="0050252C"/>
    <w:rsid w:val="00504842"/>
    <w:rsid w:val="00510AA0"/>
    <w:rsid w:val="00511373"/>
    <w:rsid w:val="005117DB"/>
    <w:rsid w:val="00512499"/>
    <w:rsid w:val="00512AD2"/>
    <w:rsid w:val="0051421B"/>
    <w:rsid w:val="0051472D"/>
    <w:rsid w:val="00514B0B"/>
    <w:rsid w:val="0051575E"/>
    <w:rsid w:val="005161A5"/>
    <w:rsid w:val="00516DEB"/>
    <w:rsid w:val="00516FB7"/>
    <w:rsid w:val="00520927"/>
    <w:rsid w:val="00520F9E"/>
    <w:rsid w:val="0052434D"/>
    <w:rsid w:val="005243C9"/>
    <w:rsid w:val="005243E2"/>
    <w:rsid w:val="0052686A"/>
    <w:rsid w:val="00527BC5"/>
    <w:rsid w:val="00527D52"/>
    <w:rsid w:val="00533904"/>
    <w:rsid w:val="00537FBA"/>
    <w:rsid w:val="0054416C"/>
    <w:rsid w:val="00544372"/>
    <w:rsid w:val="00545987"/>
    <w:rsid w:val="00545E98"/>
    <w:rsid w:val="00547293"/>
    <w:rsid w:val="00550713"/>
    <w:rsid w:val="00551570"/>
    <w:rsid w:val="0055235E"/>
    <w:rsid w:val="00553E2B"/>
    <w:rsid w:val="00554C98"/>
    <w:rsid w:val="005554FE"/>
    <w:rsid w:val="00555650"/>
    <w:rsid w:val="00556F6F"/>
    <w:rsid w:val="005607DE"/>
    <w:rsid w:val="0056091D"/>
    <w:rsid w:val="00561858"/>
    <w:rsid w:val="00562E4E"/>
    <w:rsid w:val="00563EC8"/>
    <w:rsid w:val="0056513F"/>
    <w:rsid w:val="00570D4B"/>
    <w:rsid w:val="00571307"/>
    <w:rsid w:val="0057186D"/>
    <w:rsid w:val="00571B6E"/>
    <w:rsid w:val="00571CA9"/>
    <w:rsid w:val="00572836"/>
    <w:rsid w:val="00574728"/>
    <w:rsid w:val="00576476"/>
    <w:rsid w:val="00580DCD"/>
    <w:rsid w:val="00581A35"/>
    <w:rsid w:val="00583D3F"/>
    <w:rsid w:val="00585580"/>
    <w:rsid w:val="00585B60"/>
    <w:rsid w:val="00587E3D"/>
    <w:rsid w:val="0059275C"/>
    <w:rsid w:val="0059344D"/>
    <w:rsid w:val="005937F4"/>
    <w:rsid w:val="00594D50"/>
    <w:rsid w:val="00596775"/>
    <w:rsid w:val="005A04B8"/>
    <w:rsid w:val="005A04FB"/>
    <w:rsid w:val="005A0CAE"/>
    <w:rsid w:val="005A6211"/>
    <w:rsid w:val="005B13BD"/>
    <w:rsid w:val="005B65F3"/>
    <w:rsid w:val="005C3A36"/>
    <w:rsid w:val="005C568E"/>
    <w:rsid w:val="005C56A0"/>
    <w:rsid w:val="005C6DDF"/>
    <w:rsid w:val="005D2146"/>
    <w:rsid w:val="005D2A8D"/>
    <w:rsid w:val="005D3846"/>
    <w:rsid w:val="005D5F72"/>
    <w:rsid w:val="005D6F99"/>
    <w:rsid w:val="005E03E8"/>
    <w:rsid w:val="005E300E"/>
    <w:rsid w:val="005E3984"/>
    <w:rsid w:val="005E4623"/>
    <w:rsid w:val="005E4F15"/>
    <w:rsid w:val="005E5FEA"/>
    <w:rsid w:val="005E664A"/>
    <w:rsid w:val="005F08D9"/>
    <w:rsid w:val="005F149C"/>
    <w:rsid w:val="005F1C22"/>
    <w:rsid w:val="005F1D18"/>
    <w:rsid w:val="005F31BA"/>
    <w:rsid w:val="005F3A6E"/>
    <w:rsid w:val="005F3E1A"/>
    <w:rsid w:val="005F48EF"/>
    <w:rsid w:val="005F5A7B"/>
    <w:rsid w:val="0060568C"/>
    <w:rsid w:val="00613116"/>
    <w:rsid w:val="00616804"/>
    <w:rsid w:val="00616920"/>
    <w:rsid w:val="00616AED"/>
    <w:rsid w:val="00617AA0"/>
    <w:rsid w:val="00617FE9"/>
    <w:rsid w:val="006202C6"/>
    <w:rsid w:val="00620C0F"/>
    <w:rsid w:val="00621A22"/>
    <w:rsid w:val="00622022"/>
    <w:rsid w:val="006230F6"/>
    <w:rsid w:val="00623177"/>
    <w:rsid w:val="006239B1"/>
    <w:rsid w:val="00626B72"/>
    <w:rsid w:val="006306B4"/>
    <w:rsid w:val="00630B72"/>
    <w:rsid w:val="00632C81"/>
    <w:rsid w:val="00633656"/>
    <w:rsid w:val="006355FB"/>
    <w:rsid w:val="006361B5"/>
    <w:rsid w:val="006400F3"/>
    <w:rsid w:val="00644449"/>
    <w:rsid w:val="00644964"/>
    <w:rsid w:val="00644A11"/>
    <w:rsid w:val="00644C39"/>
    <w:rsid w:val="00647623"/>
    <w:rsid w:val="00650B07"/>
    <w:rsid w:val="00650B9A"/>
    <w:rsid w:val="00651945"/>
    <w:rsid w:val="00654345"/>
    <w:rsid w:val="0065694B"/>
    <w:rsid w:val="00656F6D"/>
    <w:rsid w:val="006570A7"/>
    <w:rsid w:val="00660C3D"/>
    <w:rsid w:val="00660C93"/>
    <w:rsid w:val="00661433"/>
    <w:rsid w:val="00663667"/>
    <w:rsid w:val="00666D36"/>
    <w:rsid w:val="00670F45"/>
    <w:rsid w:val="0067370A"/>
    <w:rsid w:val="00674568"/>
    <w:rsid w:val="006752A2"/>
    <w:rsid w:val="0067629A"/>
    <w:rsid w:val="006763BE"/>
    <w:rsid w:val="006764CC"/>
    <w:rsid w:val="006776F4"/>
    <w:rsid w:val="00677D3B"/>
    <w:rsid w:val="00681D00"/>
    <w:rsid w:val="00686C3F"/>
    <w:rsid w:val="00686F57"/>
    <w:rsid w:val="00687DE1"/>
    <w:rsid w:val="00687EE5"/>
    <w:rsid w:val="006904B6"/>
    <w:rsid w:val="00690837"/>
    <w:rsid w:val="00690AF8"/>
    <w:rsid w:val="0069204C"/>
    <w:rsid w:val="00693645"/>
    <w:rsid w:val="006947F8"/>
    <w:rsid w:val="006956C0"/>
    <w:rsid w:val="006969D1"/>
    <w:rsid w:val="006A16A4"/>
    <w:rsid w:val="006A25B1"/>
    <w:rsid w:val="006A54BC"/>
    <w:rsid w:val="006A6D8C"/>
    <w:rsid w:val="006A7AC8"/>
    <w:rsid w:val="006A7BF8"/>
    <w:rsid w:val="006B1888"/>
    <w:rsid w:val="006B2C0A"/>
    <w:rsid w:val="006B3A52"/>
    <w:rsid w:val="006B4FFF"/>
    <w:rsid w:val="006B57BD"/>
    <w:rsid w:val="006B7F7C"/>
    <w:rsid w:val="006C03D8"/>
    <w:rsid w:val="006C1258"/>
    <w:rsid w:val="006C2D57"/>
    <w:rsid w:val="006C6077"/>
    <w:rsid w:val="006C75DD"/>
    <w:rsid w:val="006D0274"/>
    <w:rsid w:val="006D3EA5"/>
    <w:rsid w:val="006D6842"/>
    <w:rsid w:val="006E142A"/>
    <w:rsid w:val="006E1826"/>
    <w:rsid w:val="006E2818"/>
    <w:rsid w:val="006E2B32"/>
    <w:rsid w:val="006E384A"/>
    <w:rsid w:val="006E4DB7"/>
    <w:rsid w:val="006E4EA0"/>
    <w:rsid w:val="006E5CD2"/>
    <w:rsid w:val="006E6184"/>
    <w:rsid w:val="006F07E7"/>
    <w:rsid w:val="006F1C70"/>
    <w:rsid w:val="006F28B7"/>
    <w:rsid w:val="006F4A9D"/>
    <w:rsid w:val="006F4D85"/>
    <w:rsid w:val="006F7069"/>
    <w:rsid w:val="006F7336"/>
    <w:rsid w:val="006F7768"/>
    <w:rsid w:val="007002CF"/>
    <w:rsid w:val="00701CBA"/>
    <w:rsid w:val="007028D3"/>
    <w:rsid w:val="00704CE2"/>
    <w:rsid w:val="00711A25"/>
    <w:rsid w:val="00712566"/>
    <w:rsid w:val="007126B8"/>
    <w:rsid w:val="00712A3F"/>
    <w:rsid w:val="00713B9C"/>
    <w:rsid w:val="00713CAA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38C"/>
    <w:rsid w:val="00726490"/>
    <w:rsid w:val="00726AC0"/>
    <w:rsid w:val="00733425"/>
    <w:rsid w:val="00736503"/>
    <w:rsid w:val="00737409"/>
    <w:rsid w:val="007415E6"/>
    <w:rsid w:val="00742BCA"/>
    <w:rsid w:val="00742F06"/>
    <w:rsid w:val="007446D1"/>
    <w:rsid w:val="00745312"/>
    <w:rsid w:val="007466B2"/>
    <w:rsid w:val="00750D2C"/>
    <w:rsid w:val="00750D4A"/>
    <w:rsid w:val="00752829"/>
    <w:rsid w:val="00753C91"/>
    <w:rsid w:val="00754A62"/>
    <w:rsid w:val="0075545B"/>
    <w:rsid w:val="00755705"/>
    <w:rsid w:val="0075610D"/>
    <w:rsid w:val="007563AD"/>
    <w:rsid w:val="00761AE0"/>
    <w:rsid w:val="00771751"/>
    <w:rsid w:val="00771DF5"/>
    <w:rsid w:val="00771E76"/>
    <w:rsid w:val="00772865"/>
    <w:rsid w:val="00772F71"/>
    <w:rsid w:val="007747B9"/>
    <w:rsid w:val="00776E94"/>
    <w:rsid w:val="00781293"/>
    <w:rsid w:val="00781ED3"/>
    <w:rsid w:val="007828CA"/>
    <w:rsid w:val="00784D7F"/>
    <w:rsid w:val="00785FE2"/>
    <w:rsid w:val="00787400"/>
    <w:rsid w:val="00787739"/>
    <w:rsid w:val="007911DE"/>
    <w:rsid w:val="007914E8"/>
    <w:rsid w:val="00796652"/>
    <w:rsid w:val="007970B2"/>
    <w:rsid w:val="007977BD"/>
    <w:rsid w:val="0079791B"/>
    <w:rsid w:val="007A0397"/>
    <w:rsid w:val="007A234E"/>
    <w:rsid w:val="007A35E8"/>
    <w:rsid w:val="007A3FE1"/>
    <w:rsid w:val="007A4C31"/>
    <w:rsid w:val="007A75F1"/>
    <w:rsid w:val="007B1389"/>
    <w:rsid w:val="007B17BC"/>
    <w:rsid w:val="007B6D36"/>
    <w:rsid w:val="007B6ED6"/>
    <w:rsid w:val="007B7087"/>
    <w:rsid w:val="007C414E"/>
    <w:rsid w:val="007D1501"/>
    <w:rsid w:val="007D2BE8"/>
    <w:rsid w:val="007D3063"/>
    <w:rsid w:val="007D330C"/>
    <w:rsid w:val="007D3F8F"/>
    <w:rsid w:val="007D461F"/>
    <w:rsid w:val="007D4743"/>
    <w:rsid w:val="007D6CCC"/>
    <w:rsid w:val="007D73EB"/>
    <w:rsid w:val="007E075D"/>
    <w:rsid w:val="007E080B"/>
    <w:rsid w:val="007E1D8D"/>
    <w:rsid w:val="007E29CC"/>
    <w:rsid w:val="007E2A65"/>
    <w:rsid w:val="007E3666"/>
    <w:rsid w:val="007E39E2"/>
    <w:rsid w:val="007E4F65"/>
    <w:rsid w:val="007F0D57"/>
    <w:rsid w:val="007F1DE7"/>
    <w:rsid w:val="007F238F"/>
    <w:rsid w:val="007F2AE3"/>
    <w:rsid w:val="007F4482"/>
    <w:rsid w:val="007F4582"/>
    <w:rsid w:val="007F4AE2"/>
    <w:rsid w:val="007F6129"/>
    <w:rsid w:val="00800787"/>
    <w:rsid w:val="00802B4D"/>
    <w:rsid w:val="00806097"/>
    <w:rsid w:val="00807320"/>
    <w:rsid w:val="0081016F"/>
    <w:rsid w:val="0081027F"/>
    <w:rsid w:val="00810F0F"/>
    <w:rsid w:val="00811DAF"/>
    <w:rsid w:val="00811FC6"/>
    <w:rsid w:val="00814627"/>
    <w:rsid w:val="00815653"/>
    <w:rsid w:val="0081676E"/>
    <w:rsid w:val="008176E0"/>
    <w:rsid w:val="008212FE"/>
    <w:rsid w:val="00822015"/>
    <w:rsid w:val="00822027"/>
    <w:rsid w:val="00824443"/>
    <w:rsid w:val="00824BE9"/>
    <w:rsid w:val="00825046"/>
    <w:rsid w:val="00827066"/>
    <w:rsid w:val="00830F7C"/>
    <w:rsid w:val="00835E45"/>
    <w:rsid w:val="008409E7"/>
    <w:rsid w:val="00843DA2"/>
    <w:rsid w:val="00843EEA"/>
    <w:rsid w:val="00844AA2"/>
    <w:rsid w:val="00845713"/>
    <w:rsid w:val="00846237"/>
    <w:rsid w:val="0084628A"/>
    <w:rsid w:val="008469F9"/>
    <w:rsid w:val="00850665"/>
    <w:rsid w:val="00853D8F"/>
    <w:rsid w:val="00857436"/>
    <w:rsid w:val="008577D6"/>
    <w:rsid w:val="00857E6A"/>
    <w:rsid w:val="00857E74"/>
    <w:rsid w:val="008603EA"/>
    <w:rsid w:val="00861A55"/>
    <w:rsid w:val="00862FCD"/>
    <w:rsid w:val="00864A61"/>
    <w:rsid w:val="008714B8"/>
    <w:rsid w:val="00872E9D"/>
    <w:rsid w:val="008748B2"/>
    <w:rsid w:val="00874995"/>
    <w:rsid w:val="00874F53"/>
    <w:rsid w:val="008754A1"/>
    <w:rsid w:val="00875C98"/>
    <w:rsid w:val="00876E6A"/>
    <w:rsid w:val="00880CC7"/>
    <w:rsid w:val="0088421A"/>
    <w:rsid w:val="00884790"/>
    <w:rsid w:val="00884814"/>
    <w:rsid w:val="008918D5"/>
    <w:rsid w:val="00891C46"/>
    <w:rsid w:val="008921F5"/>
    <w:rsid w:val="00892731"/>
    <w:rsid w:val="00892737"/>
    <w:rsid w:val="008945E6"/>
    <w:rsid w:val="00894DD8"/>
    <w:rsid w:val="008951BA"/>
    <w:rsid w:val="00896644"/>
    <w:rsid w:val="0089666C"/>
    <w:rsid w:val="0089667B"/>
    <w:rsid w:val="00896ED5"/>
    <w:rsid w:val="00897489"/>
    <w:rsid w:val="008A0763"/>
    <w:rsid w:val="008A6F57"/>
    <w:rsid w:val="008A706B"/>
    <w:rsid w:val="008B19B5"/>
    <w:rsid w:val="008B3A24"/>
    <w:rsid w:val="008B4330"/>
    <w:rsid w:val="008B5448"/>
    <w:rsid w:val="008B5EF8"/>
    <w:rsid w:val="008B7BF2"/>
    <w:rsid w:val="008C1238"/>
    <w:rsid w:val="008C4DF4"/>
    <w:rsid w:val="008C5C0E"/>
    <w:rsid w:val="008C5D9E"/>
    <w:rsid w:val="008C791C"/>
    <w:rsid w:val="008D0EFF"/>
    <w:rsid w:val="008D282D"/>
    <w:rsid w:val="008D4746"/>
    <w:rsid w:val="008D6180"/>
    <w:rsid w:val="008D7408"/>
    <w:rsid w:val="008D7672"/>
    <w:rsid w:val="008E1C78"/>
    <w:rsid w:val="008F0F52"/>
    <w:rsid w:val="008F21F0"/>
    <w:rsid w:val="008F2BF5"/>
    <w:rsid w:val="008F2C27"/>
    <w:rsid w:val="008F433E"/>
    <w:rsid w:val="008F5309"/>
    <w:rsid w:val="008F5EDD"/>
    <w:rsid w:val="008F6E21"/>
    <w:rsid w:val="00901691"/>
    <w:rsid w:val="0090496D"/>
    <w:rsid w:val="009063E0"/>
    <w:rsid w:val="0090672F"/>
    <w:rsid w:val="00907785"/>
    <w:rsid w:val="00911623"/>
    <w:rsid w:val="009136CB"/>
    <w:rsid w:val="00915212"/>
    <w:rsid w:val="0091553D"/>
    <w:rsid w:val="0092282D"/>
    <w:rsid w:val="00922C05"/>
    <w:rsid w:val="00923522"/>
    <w:rsid w:val="009305E2"/>
    <w:rsid w:val="0093070E"/>
    <w:rsid w:val="00930B8A"/>
    <w:rsid w:val="00931630"/>
    <w:rsid w:val="009321A6"/>
    <w:rsid w:val="009326B7"/>
    <w:rsid w:val="00934D22"/>
    <w:rsid w:val="00934D33"/>
    <w:rsid w:val="009357ED"/>
    <w:rsid w:val="00936990"/>
    <w:rsid w:val="009374B1"/>
    <w:rsid w:val="0094137F"/>
    <w:rsid w:val="00941718"/>
    <w:rsid w:val="009417BA"/>
    <w:rsid w:val="00943433"/>
    <w:rsid w:val="00944126"/>
    <w:rsid w:val="00946523"/>
    <w:rsid w:val="0094784E"/>
    <w:rsid w:val="0095087C"/>
    <w:rsid w:val="00953CC9"/>
    <w:rsid w:val="00954C91"/>
    <w:rsid w:val="00954FC6"/>
    <w:rsid w:val="0095521F"/>
    <w:rsid w:val="00955C0A"/>
    <w:rsid w:val="0095709B"/>
    <w:rsid w:val="009609A2"/>
    <w:rsid w:val="0096131E"/>
    <w:rsid w:val="0096183E"/>
    <w:rsid w:val="009632DE"/>
    <w:rsid w:val="00967B6F"/>
    <w:rsid w:val="00970061"/>
    <w:rsid w:val="00970AB5"/>
    <w:rsid w:val="00971900"/>
    <w:rsid w:val="00971A4A"/>
    <w:rsid w:val="0097523B"/>
    <w:rsid w:val="00976F33"/>
    <w:rsid w:val="009771DB"/>
    <w:rsid w:val="00980206"/>
    <w:rsid w:val="00981C91"/>
    <w:rsid w:val="00984346"/>
    <w:rsid w:val="009843B4"/>
    <w:rsid w:val="009844BC"/>
    <w:rsid w:val="009847E9"/>
    <w:rsid w:val="00985774"/>
    <w:rsid w:val="009870D3"/>
    <w:rsid w:val="009953A3"/>
    <w:rsid w:val="009955D3"/>
    <w:rsid w:val="009A331A"/>
    <w:rsid w:val="009A3AFD"/>
    <w:rsid w:val="009A416E"/>
    <w:rsid w:val="009A5071"/>
    <w:rsid w:val="009A72C5"/>
    <w:rsid w:val="009B0AB9"/>
    <w:rsid w:val="009B1390"/>
    <w:rsid w:val="009B1AEB"/>
    <w:rsid w:val="009B1E39"/>
    <w:rsid w:val="009B2E1E"/>
    <w:rsid w:val="009B3499"/>
    <w:rsid w:val="009B3DBC"/>
    <w:rsid w:val="009B6B60"/>
    <w:rsid w:val="009B7026"/>
    <w:rsid w:val="009B7413"/>
    <w:rsid w:val="009B7618"/>
    <w:rsid w:val="009C04B1"/>
    <w:rsid w:val="009C1A2C"/>
    <w:rsid w:val="009C21FB"/>
    <w:rsid w:val="009C3308"/>
    <w:rsid w:val="009C363B"/>
    <w:rsid w:val="009D1A32"/>
    <w:rsid w:val="009D7FB3"/>
    <w:rsid w:val="009E14A0"/>
    <w:rsid w:val="009E17A9"/>
    <w:rsid w:val="009E38B6"/>
    <w:rsid w:val="009E3FBF"/>
    <w:rsid w:val="009E6C15"/>
    <w:rsid w:val="009F1282"/>
    <w:rsid w:val="009F26B1"/>
    <w:rsid w:val="009F53C0"/>
    <w:rsid w:val="009F69BC"/>
    <w:rsid w:val="009F7617"/>
    <w:rsid w:val="009F7C3B"/>
    <w:rsid w:val="00A002A3"/>
    <w:rsid w:val="00A01644"/>
    <w:rsid w:val="00A04142"/>
    <w:rsid w:val="00A057E6"/>
    <w:rsid w:val="00A05D48"/>
    <w:rsid w:val="00A063CF"/>
    <w:rsid w:val="00A10D35"/>
    <w:rsid w:val="00A112DA"/>
    <w:rsid w:val="00A11C41"/>
    <w:rsid w:val="00A1429F"/>
    <w:rsid w:val="00A142DD"/>
    <w:rsid w:val="00A1485A"/>
    <w:rsid w:val="00A14C14"/>
    <w:rsid w:val="00A15625"/>
    <w:rsid w:val="00A2170B"/>
    <w:rsid w:val="00A22631"/>
    <w:rsid w:val="00A24F0B"/>
    <w:rsid w:val="00A25E34"/>
    <w:rsid w:val="00A262DF"/>
    <w:rsid w:val="00A30010"/>
    <w:rsid w:val="00A301B3"/>
    <w:rsid w:val="00A31B08"/>
    <w:rsid w:val="00A31E7A"/>
    <w:rsid w:val="00A33000"/>
    <w:rsid w:val="00A33714"/>
    <w:rsid w:val="00A36E19"/>
    <w:rsid w:val="00A43AE7"/>
    <w:rsid w:val="00A44C2C"/>
    <w:rsid w:val="00A45809"/>
    <w:rsid w:val="00A45A07"/>
    <w:rsid w:val="00A478ED"/>
    <w:rsid w:val="00A51B4F"/>
    <w:rsid w:val="00A53082"/>
    <w:rsid w:val="00A53996"/>
    <w:rsid w:val="00A575D6"/>
    <w:rsid w:val="00A629B2"/>
    <w:rsid w:val="00A62B62"/>
    <w:rsid w:val="00A644C8"/>
    <w:rsid w:val="00A66CE9"/>
    <w:rsid w:val="00A7121A"/>
    <w:rsid w:val="00A74A74"/>
    <w:rsid w:val="00A7550C"/>
    <w:rsid w:val="00A76E61"/>
    <w:rsid w:val="00A807D8"/>
    <w:rsid w:val="00A811E3"/>
    <w:rsid w:val="00A82D65"/>
    <w:rsid w:val="00A85C74"/>
    <w:rsid w:val="00A85CB0"/>
    <w:rsid w:val="00A87F8F"/>
    <w:rsid w:val="00A90CDF"/>
    <w:rsid w:val="00A90E25"/>
    <w:rsid w:val="00A9232D"/>
    <w:rsid w:val="00A92373"/>
    <w:rsid w:val="00A94FD6"/>
    <w:rsid w:val="00A967BC"/>
    <w:rsid w:val="00AA0A0E"/>
    <w:rsid w:val="00AA2B31"/>
    <w:rsid w:val="00AA4CA9"/>
    <w:rsid w:val="00AA5DE5"/>
    <w:rsid w:val="00AA6544"/>
    <w:rsid w:val="00AB1AB8"/>
    <w:rsid w:val="00AB1FCD"/>
    <w:rsid w:val="00AB2CC7"/>
    <w:rsid w:val="00AB2D27"/>
    <w:rsid w:val="00AB6767"/>
    <w:rsid w:val="00AC03A1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D7222"/>
    <w:rsid w:val="00AE008F"/>
    <w:rsid w:val="00AE0555"/>
    <w:rsid w:val="00AE2D09"/>
    <w:rsid w:val="00AE2FF6"/>
    <w:rsid w:val="00AE5C8D"/>
    <w:rsid w:val="00AE6200"/>
    <w:rsid w:val="00AF236B"/>
    <w:rsid w:val="00AF4A16"/>
    <w:rsid w:val="00AF65A5"/>
    <w:rsid w:val="00AF6844"/>
    <w:rsid w:val="00AF7FE2"/>
    <w:rsid w:val="00B0006E"/>
    <w:rsid w:val="00B01DB4"/>
    <w:rsid w:val="00B037C2"/>
    <w:rsid w:val="00B05872"/>
    <w:rsid w:val="00B05934"/>
    <w:rsid w:val="00B069C4"/>
    <w:rsid w:val="00B1047A"/>
    <w:rsid w:val="00B10C3D"/>
    <w:rsid w:val="00B11186"/>
    <w:rsid w:val="00B11B8C"/>
    <w:rsid w:val="00B11BC4"/>
    <w:rsid w:val="00B11ECA"/>
    <w:rsid w:val="00B12AE0"/>
    <w:rsid w:val="00B13747"/>
    <w:rsid w:val="00B14AA3"/>
    <w:rsid w:val="00B15539"/>
    <w:rsid w:val="00B16200"/>
    <w:rsid w:val="00B17021"/>
    <w:rsid w:val="00B17E15"/>
    <w:rsid w:val="00B20619"/>
    <w:rsid w:val="00B22F30"/>
    <w:rsid w:val="00B23321"/>
    <w:rsid w:val="00B23DEB"/>
    <w:rsid w:val="00B23F60"/>
    <w:rsid w:val="00B25532"/>
    <w:rsid w:val="00B271F2"/>
    <w:rsid w:val="00B303F1"/>
    <w:rsid w:val="00B316EE"/>
    <w:rsid w:val="00B3258F"/>
    <w:rsid w:val="00B33C7C"/>
    <w:rsid w:val="00B34F94"/>
    <w:rsid w:val="00B354E5"/>
    <w:rsid w:val="00B3759C"/>
    <w:rsid w:val="00B3786C"/>
    <w:rsid w:val="00B406CB"/>
    <w:rsid w:val="00B447AD"/>
    <w:rsid w:val="00B4496D"/>
    <w:rsid w:val="00B52C0C"/>
    <w:rsid w:val="00B56CA9"/>
    <w:rsid w:val="00B609E5"/>
    <w:rsid w:val="00B63EF1"/>
    <w:rsid w:val="00B6612B"/>
    <w:rsid w:val="00B71692"/>
    <w:rsid w:val="00B71C79"/>
    <w:rsid w:val="00B723E2"/>
    <w:rsid w:val="00B738C5"/>
    <w:rsid w:val="00B73A87"/>
    <w:rsid w:val="00B743BC"/>
    <w:rsid w:val="00B77469"/>
    <w:rsid w:val="00B7755F"/>
    <w:rsid w:val="00B80CA6"/>
    <w:rsid w:val="00B82062"/>
    <w:rsid w:val="00B839DD"/>
    <w:rsid w:val="00B86F0C"/>
    <w:rsid w:val="00B90EB8"/>
    <w:rsid w:val="00B93BD2"/>
    <w:rsid w:val="00B94184"/>
    <w:rsid w:val="00B95865"/>
    <w:rsid w:val="00B9595C"/>
    <w:rsid w:val="00B96B22"/>
    <w:rsid w:val="00B96E44"/>
    <w:rsid w:val="00B97BFC"/>
    <w:rsid w:val="00BA008A"/>
    <w:rsid w:val="00BA155C"/>
    <w:rsid w:val="00BA5B58"/>
    <w:rsid w:val="00BA66FC"/>
    <w:rsid w:val="00BB02AF"/>
    <w:rsid w:val="00BB25EB"/>
    <w:rsid w:val="00BB28E1"/>
    <w:rsid w:val="00BB2C29"/>
    <w:rsid w:val="00BB2CBA"/>
    <w:rsid w:val="00BB6BAD"/>
    <w:rsid w:val="00BB71C9"/>
    <w:rsid w:val="00BB77F6"/>
    <w:rsid w:val="00BC0F23"/>
    <w:rsid w:val="00BC111E"/>
    <w:rsid w:val="00BC3982"/>
    <w:rsid w:val="00BC3A6C"/>
    <w:rsid w:val="00BC4511"/>
    <w:rsid w:val="00BC6D2A"/>
    <w:rsid w:val="00BC78C0"/>
    <w:rsid w:val="00BD066C"/>
    <w:rsid w:val="00BD210F"/>
    <w:rsid w:val="00BD3AFC"/>
    <w:rsid w:val="00BD4752"/>
    <w:rsid w:val="00BD5C15"/>
    <w:rsid w:val="00BD6BA3"/>
    <w:rsid w:val="00BD71C3"/>
    <w:rsid w:val="00BD722E"/>
    <w:rsid w:val="00BE196F"/>
    <w:rsid w:val="00BE3039"/>
    <w:rsid w:val="00BE5B72"/>
    <w:rsid w:val="00BE6238"/>
    <w:rsid w:val="00BE69E6"/>
    <w:rsid w:val="00BF1FB1"/>
    <w:rsid w:val="00BF5A08"/>
    <w:rsid w:val="00BF60AC"/>
    <w:rsid w:val="00BF6C84"/>
    <w:rsid w:val="00BF7617"/>
    <w:rsid w:val="00C00AE6"/>
    <w:rsid w:val="00C022B6"/>
    <w:rsid w:val="00C0319E"/>
    <w:rsid w:val="00C053D3"/>
    <w:rsid w:val="00C05D41"/>
    <w:rsid w:val="00C05F45"/>
    <w:rsid w:val="00C070C7"/>
    <w:rsid w:val="00C102E8"/>
    <w:rsid w:val="00C11420"/>
    <w:rsid w:val="00C118BA"/>
    <w:rsid w:val="00C1248F"/>
    <w:rsid w:val="00C13DC2"/>
    <w:rsid w:val="00C23181"/>
    <w:rsid w:val="00C23C12"/>
    <w:rsid w:val="00C24D4E"/>
    <w:rsid w:val="00C27345"/>
    <w:rsid w:val="00C276BD"/>
    <w:rsid w:val="00C2796C"/>
    <w:rsid w:val="00C27A00"/>
    <w:rsid w:val="00C33CE1"/>
    <w:rsid w:val="00C342AB"/>
    <w:rsid w:val="00C3461E"/>
    <w:rsid w:val="00C35F4B"/>
    <w:rsid w:val="00C3696A"/>
    <w:rsid w:val="00C37CBF"/>
    <w:rsid w:val="00C411E4"/>
    <w:rsid w:val="00C425B6"/>
    <w:rsid w:val="00C4375A"/>
    <w:rsid w:val="00C43C97"/>
    <w:rsid w:val="00C458C8"/>
    <w:rsid w:val="00C50C61"/>
    <w:rsid w:val="00C51360"/>
    <w:rsid w:val="00C51AD8"/>
    <w:rsid w:val="00C551AA"/>
    <w:rsid w:val="00C568C8"/>
    <w:rsid w:val="00C569A6"/>
    <w:rsid w:val="00C5725F"/>
    <w:rsid w:val="00C57D1B"/>
    <w:rsid w:val="00C61BE3"/>
    <w:rsid w:val="00C62E4F"/>
    <w:rsid w:val="00C66695"/>
    <w:rsid w:val="00C67C7C"/>
    <w:rsid w:val="00C71FD0"/>
    <w:rsid w:val="00C72327"/>
    <w:rsid w:val="00C729E0"/>
    <w:rsid w:val="00C72E3A"/>
    <w:rsid w:val="00C73639"/>
    <w:rsid w:val="00C75E7F"/>
    <w:rsid w:val="00C76817"/>
    <w:rsid w:val="00C803ED"/>
    <w:rsid w:val="00C82446"/>
    <w:rsid w:val="00C82FF6"/>
    <w:rsid w:val="00C8377B"/>
    <w:rsid w:val="00C864AA"/>
    <w:rsid w:val="00C8657A"/>
    <w:rsid w:val="00C8791D"/>
    <w:rsid w:val="00C902BE"/>
    <w:rsid w:val="00C92E8C"/>
    <w:rsid w:val="00C93D40"/>
    <w:rsid w:val="00C96642"/>
    <w:rsid w:val="00C97FAF"/>
    <w:rsid w:val="00CA15F4"/>
    <w:rsid w:val="00CA33C2"/>
    <w:rsid w:val="00CA4BBC"/>
    <w:rsid w:val="00CA4E5A"/>
    <w:rsid w:val="00CA5475"/>
    <w:rsid w:val="00CA60E2"/>
    <w:rsid w:val="00CA6D20"/>
    <w:rsid w:val="00CA7795"/>
    <w:rsid w:val="00CA7797"/>
    <w:rsid w:val="00CA795F"/>
    <w:rsid w:val="00CB19E6"/>
    <w:rsid w:val="00CB39FD"/>
    <w:rsid w:val="00CB47C9"/>
    <w:rsid w:val="00CB4E58"/>
    <w:rsid w:val="00CB6EF1"/>
    <w:rsid w:val="00CB76E4"/>
    <w:rsid w:val="00CC1527"/>
    <w:rsid w:val="00CC248A"/>
    <w:rsid w:val="00CC4BFD"/>
    <w:rsid w:val="00CC5F06"/>
    <w:rsid w:val="00CD1FDB"/>
    <w:rsid w:val="00CD4480"/>
    <w:rsid w:val="00CD5A93"/>
    <w:rsid w:val="00CD5C6E"/>
    <w:rsid w:val="00CD5FCC"/>
    <w:rsid w:val="00CD72BE"/>
    <w:rsid w:val="00CE04F7"/>
    <w:rsid w:val="00CE0786"/>
    <w:rsid w:val="00CE1D42"/>
    <w:rsid w:val="00CE2282"/>
    <w:rsid w:val="00CE22DE"/>
    <w:rsid w:val="00CE3FF4"/>
    <w:rsid w:val="00CE558A"/>
    <w:rsid w:val="00CE5F1A"/>
    <w:rsid w:val="00CE7081"/>
    <w:rsid w:val="00CE733E"/>
    <w:rsid w:val="00CF0788"/>
    <w:rsid w:val="00CF4E8B"/>
    <w:rsid w:val="00CF4F45"/>
    <w:rsid w:val="00CF71C0"/>
    <w:rsid w:val="00D02288"/>
    <w:rsid w:val="00D06111"/>
    <w:rsid w:val="00D065DE"/>
    <w:rsid w:val="00D0708F"/>
    <w:rsid w:val="00D07BA3"/>
    <w:rsid w:val="00D12EFB"/>
    <w:rsid w:val="00D13FB2"/>
    <w:rsid w:val="00D14BE3"/>
    <w:rsid w:val="00D16223"/>
    <w:rsid w:val="00D16C91"/>
    <w:rsid w:val="00D17736"/>
    <w:rsid w:val="00D200FB"/>
    <w:rsid w:val="00D206C9"/>
    <w:rsid w:val="00D20D09"/>
    <w:rsid w:val="00D21A18"/>
    <w:rsid w:val="00D233BC"/>
    <w:rsid w:val="00D23431"/>
    <w:rsid w:val="00D25CFD"/>
    <w:rsid w:val="00D25E9E"/>
    <w:rsid w:val="00D2757D"/>
    <w:rsid w:val="00D27F2C"/>
    <w:rsid w:val="00D3321D"/>
    <w:rsid w:val="00D34A2A"/>
    <w:rsid w:val="00D375A6"/>
    <w:rsid w:val="00D41DD3"/>
    <w:rsid w:val="00D42DEC"/>
    <w:rsid w:val="00D47FE6"/>
    <w:rsid w:val="00D51C92"/>
    <w:rsid w:val="00D57923"/>
    <w:rsid w:val="00D6040C"/>
    <w:rsid w:val="00D60827"/>
    <w:rsid w:val="00D62706"/>
    <w:rsid w:val="00D627CE"/>
    <w:rsid w:val="00D63208"/>
    <w:rsid w:val="00D634CF"/>
    <w:rsid w:val="00D647D5"/>
    <w:rsid w:val="00D64E17"/>
    <w:rsid w:val="00D657D6"/>
    <w:rsid w:val="00D65DE8"/>
    <w:rsid w:val="00D720A3"/>
    <w:rsid w:val="00D75EC3"/>
    <w:rsid w:val="00D82EA2"/>
    <w:rsid w:val="00D83796"/>
    <w:rsid w:val="00D85FBF"/>
    <w:rsid w:val="00D90742"/>
    <w:rsid w:val="00D908FA"/>
    <w:rsid w:val="00D93856"/>
    <w:rsid w:val="00D96046"/>
    <w:rsid w:val="00D96656"/>
    <w:rsid w:val="00D967BF"/>
    <w:rsid w:val="00D96AC0"/>
    <w:rsid w:val="00DA05DD"/>
    <w:rsid w:val="00DA1994"/>
    <w:rsid w:val="00DA1DBA"/>
    <w:rsid w:val="00DA44D8"/>
    <w:rsid w:val="00DB0295"/>
    <w:rsid w:val="00DB3248"/>
    <w:rsid w:val="00DB6116"/>
    <w:rsid w:val="00DB7CA8"/>
    <w:rsid w:val="00DC176E"/>
    <w:rsid w:val="00DC205F"/>
    <w:rsid w:val="00DC2D52"/>
    <w:rsid w:val="00DC3FEA"/>
    <w:rsid w:val="00DC561D"/>
    <w:rsid w:val="00DC5776"/>
    <w:rsid w:val="00DC60FB"/>
    <w:rsid w:val="00DC6715"/>
    <w:rsid w:val="00DC788A"/>
    <w:rsid w:val="00DC794C"/>
    <w:rsid w:val="00DC7A65"/>
    <w:rsid w:val="00DD087F"/>
    <w:rsid w:val="00DD2261"/>
    <w:rsid w:val="00DD48C3"/>
    <w:rsid w:val="00DD4C62"/>
    <w:rsid w:val="00DD556B"/>
    <w:rsid w:val="00DD56DB"/>
    <w:rsid w:val="00DD7C20"/>
    <w:rsid w:val="00DE0ED4"/>
    <w:rsid w:val="00DE106C"/>
    <w:rsid w:val="00DE113D"/>
    <w:rsid w:val="00DE36B0"/>
    <w:rsid w:val="00DF145B"/>
    <w:rsid w:val="00DF1CB1"/>
    <w:rsid w:val="00DF1F10"/>
    <w:rsid w:val="00DF2E5C"/>
    <w:rsid w:val="00DF3B83"/>
    <w:rsid w:val="00DF45D8"/>
    <w:rsid w:val="00DF558D"/>
    <w:rsid w:val="00DF5783"/>
    <w:rsid w:val="00E01311"/>
    <w:rsid w:val="00E013D6"/>
    <w:rsid w:val="00E04562"/>
    <w:rsid w:val="00E05057"/>
    <w:rsid w:val="00E0681B"/>
    <w:rsid w:val="00E06FF8"/>
    <w:rsid w:val="00E0765C"/>
    <w:rsid w:val="00E07E92"/>
    <w:rsid w:val="00E1181C"/>
    <w:rsid w:val="00E11AAC"/>
    <w:rsid w:val="00E12E82"/>
    <w:rsid w:val="00E1329D"/>
    <w:rsid w:val="00E13A2B"/>
    <w:rsid w:val="00E160D6"/>
    <w:rsid w:val="00E206ED"/>
    <w:rsid w:val="00E24540"/>
    <w:rsid w:val="00E25323"/>
    <w:rsid w:val="00E25720"/>
    <w:rsid w:val="00E25B68"/>
    <w:rsid w:val="00E25C85"/>
    <w:rsid w:val="00E356EC"/>
    <w:rsid w:val="00E35C4E"/>
    <w:rsid w:val="00E3648F"/>
    <w:rsid w:val="00E377C5"/>
    <w:rsid w:val="00E46122"/>
    <w:rsid w:val="00E50343"/>
    <w:rsid w:val="00E54371"/>
    <w:rsid w:val="00E54590"/>
    <w:rsid w:val="00E5462C"/>
    <w:rsid w:val="00E54D7B"/>
    <w:rsid w:val="00E55EB9"/>
    <w:rsid w:val="00E56780"/>
    <w:rsid w:val="00E56B76"/>
    <w:rsid w:val="00E56E4B"/>
    <w:rsid w:val="00E608EB"/>
    <w:rsid w:val="00E624E8"/>
    <w:rsid w:val="00E62893"/>
    <w:rsid w:val="00E63B09"/>
    <w:rsid w:val="00E65441"/>
    <w:rsid w:val="00E65F37"/>
    <w:rsid w:val="00E66D2B"/>
    <w:rsid w:val="00E73A0C"/>
    <w:rsid w:val="00E75F77"/>
    <w:rsid w:val="00E77BDA"/>
    <w:rsid w:val="00E81988"/>
    <w:rsid w:val="00E84023"/>
    <w:rsid w:val="00E86888"/>
    <w:rsid w:val="00E86F2C"/>
    <w:rsid w:val="00E87DB7"/>
    <w:rsid w:val="00E90F97"/>
    <w:rsid w:val="00E91D9F"/>
    <w:rsid w:val="00E93D9D"/>
    <w:rsid w:val="00E94B1B"/>
    <w:rsid w:val="00E94B21"/>
    <w:rsid w:val="00E94E45"/>
    <w:rsid w:val="00E95911"/>
    <w:rsid w:val="00EA7C46"/>
    <w:rsid w:val="00EB0784"/>
    <w:rsid w:val="00EB0EC3"/>
    <w:rsid w:val="00EB2AF1"/>
    <w:rsid w:val="00EB54B7"/>
    <w:rsid w:val="00EB78A0"/>
    <w:rsid w:val="00EC06C0"/>
    <w:rsid w:val="00EC2402"/>
    <w:rsid w:val="00EC2642"/>
    <w:rsid w:val="00EC486D"/>
    <w:rsid w:val="00EC5683"/>
    <w:rsid w:val="00EC609A"/>
    <w:rsid w:val="00EC7FAE"/>
    <w:rsid w:val="00ED0C9A"/>
    <w:rsid w:val="00ED65FA"/>
    <w:rsid w:val="00EE0CEF"/>
    <w:rsid w:val="00EE16CC"/>
    <w:rsid w:val="00EE1813"/>
    <w:rsid w:val="00EE440F"/>
    <w:rsid w:val="00EE5670"/>
    <w:rsid w:val="00EE67E1"/>
    <w:rsid w:val="00EE7F11"/>
    <w:rsid w:val="00EF1701"/>
    <w:rsid w:val="00EF5762"/>
    <w:rsid w:val="00EF589F"/>
    <w:rsid w:val="00EF69D8"/>
    <w:rsid w:val="00F015F6"/>
    <w:rsid w:val="00F03488"/>
    <w:rsid w:val="00F03D9E"/>
    <w:rsid w:val="00F042AE"/>
    <w:rsid w:val="00F06DBC"/>
    <w:rsid w:val="00F06EAB"/>
    <w:rsid w:val="00F0707F"/>
    <w:rsid w:val="00F07345"/>
    <w:rsid w:val="00F1206E"/>
    <w:rsid w:val="00F13630"/>
    <w:rsid w:val="00F1436B"/>
    <w:rsid w:val="00F14685"/>
    <w:rsid w:val="00F14C70"/>
    <w:rsid w:val="00F1568A"/>
    <w:rsid w:val="00F158B9"/>
    <w:rsid w:val="00F168B7"/>
    <w:rsid w:val="00F16B94"/>
    <w:rsid w:val="00F20151"/>
    <w:rsid w:val="00F20C4E"/>
    <w:rsid w:val="00F21267"/>
    <w:rsid w:val="00F23819"/>
    <w:rsid w:val="00F26E00"/>
    <w:rsid w:val="00F278C8"/>
    <w:rsid w:val="00F30114"/>
    <w:rsid w:val="00F356E5"/>
    <w:rsid w:val="00F3587E"/>
    <w:rsid w:val="00F36194"/>
    <w:rsid w:val="00F47542"/>
    <w:rsid w:val="00F50BF0"/>
    <w:rsid w:val="00F52788"/>
    <w:rsid w:val="00F608D7"/>
    <w:rsid w:val="00F60949"/>
    <w:rsid w:val="00F619ED"/>
    <w:rsid w:val="00F61A71"/>
    <w:rsid w:val="00F621D9"/>
    <w:rsid w:val="00F63808"/>
    <w:rsid w:val="00F64088"/>
    <w:rsid w:val="00F64870"/>
    <w:rsid w:val="00F65BCE"/>
    <w:rsid w:val="00F664B0"/>
    <w:rsid w:val="00F7058A"/>
    <w:rsid w:val="00F70DE5"/>
    <w:rsid w:val="00F70FCE"/>
    <w:rsid w:val="00F728DE"/>
    <w:rsid w:val="00F72B08"/>
    <w:rsid w:val="00F76A69"/>
    <w:rsid w:val="00F80BC7"/>
    <w:rsid w:val="00F818B5"/>
    <w:rsid w:val="00F82007"/>
    <w:rsid w:val="00F839CC"/>
    <w:rsid w:val="00F84877"/>
    <w:rsid w:val="00F8659E"/>
    <w:rsid w:val="00F86942"/>
    <w:rsid w:val="00F87063"/>
    <w:rsid w:val="00F94C76"/>
    <w:rsid w:val="00F96A47"/>
    <w:rsid w:val="00F972A8"/>
    <w:rsid w:val="00FA0A62"/>
    <w:rsid w:val="00FA1199"/>
    <w:rsid w:val="00FA2A51"/>
    <w:rsid w:val="00FA3567"/>
    <w:rsid w:val="00FA3A01"/>
    <w:rsid w:val="00FA4560"/>
    <w:rsid w:val="00FA4824"/>
    <w:rsid w:val="00FA5B3E"/>
    <w:rsid w:val="00FA5C2E"/>
    <w:rsid w:val="00FA6B00"/>
    <w:rsid w:val="00FA6DF6"/>
    <w:rsid w:val="00FB45D7"/>
    <w:rsid w:val="00FB5695"/>
    <w:rsid w:val="00FB5A93"/>
    <w:rsid w:val="00FB5D7C"/>
    <w:rsid w:val="00FB6A6A"/>
    <w:rsid w:val="00FC0509"/>
    <w:rsid w:val="00FC13BF"/>
    <w:rsid w:val="00FC1F95"/>
    <w:rsid w:val="00FC2079"/>
    <w:rsid w:val="00FC30E8"/>
    <w:rsid w:val="00FC32EF"/>
    <w:rsid w:val="00FC6A59"/>
    <w:rsid w:val="00FC7CC6"/>
    <w:rsid w:val="00FD03D0"/>
    <w:rsid w:val="00FD0B65"/>
    <w:rsid w:val="00FD0FC9"/>
    <w:rsid w:val="00FD1C3B"/>
    <w:rsid w:val="00FD38B4"/>
    <w:rsid w:val="00FD4046"/>
    <w:rsid w:val="00FD581D"/>
    <w:rsid w:val="00FD6321"/>
    <w:rsid w:val="00FD771E"/>
    <w:rsid w:val="00FE3077"/>
    <w:rsid w:val="00FE4C8E"/>
    <w:rsid w:val="00FE61CF"/>
    <w:rsid w:val="00FE7766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8f6fe"/>
    </o:shapedefaults>
    <o:shapelayout v:ext="edit">
      <o:idmap v:ext="edit" data="1"/>
    </o:shapelayout>
  </w:shapeDefaults>
  <w:decimalSymbol w:val="."/>
  <w:listSeparator w:val=","/>
  <w14:docId w14:val="0D21109A"/>
  <w15:docId w15:val="{D881D467-F2DD-423C-8A5E-30EDEE63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4C86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5F1"/>
    <w:pPr>
      <w:keepNext/>
      <w:keepLines/>
      <w:spacing w:before="240" w:after="240"/>
      <w:outlineLvl w:val="0"/>
    </w:pPr>
    <w:rPr>
      <w:rFonts w:cs="Times New Roman"/>
      <w:b/>
      <w:bCs/>
      <w:color w:val="003D69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75F1"/>
    <w:pPr>
      <w:keepNext/>
      <w:keepLines/>
      <w:outlineLvl w:val="1"/>
    </w:pPr>
    <w:rPr>
      <w:rFonts w:cs="Times New Roman"/>
      <w:b/>
      <w:bCs/>
      <w:color w:val="003D69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A75F1"/>
    <w:rPr>
      <w:rFonts w:ascii="Arial" w:hAnsi="Arial"/>
      <w:b/>
      <w:bCs/>
      <w:color w:val="003D69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A75F1"/>
    <w:rPr>
      <w:rFonts w:ascii="Arial" w:hAnsi="Arial"/>
      <w:b/>
      <w:bCs/>
      <w:color w:val="003D69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104C86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04C86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FA4824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A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llectualDisability@Health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1_Ap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0C57F23954ACC8BD47CC2B2CD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6827-BC6F-4378-BF6A-21F9F3954B46}"/>
      </w:docPartPr>
      <w:docPartBody>
        <w:p w:rsidR="004D29F2" w:rsidRDefault="007264B7" w:rsidP="007264B7">
          <w:pPr>
            <w:pStyle w:val="01E0C57F23954ACC8BD47CC2B2CD11A1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75"/>
    <w:rsid w:val="000D172C"/>
    <w:rsid w:val="000E4BF6"/>
    <w:rsid w:val="00164278"/>
    <w:rsid w:val="004D29F2"/>
    <w:rsid w:val="00532161"/>
    <w:rsid w:val="00653075"/>
    <w:rsid w:val="00676FB4"/>
    <w:rsid w:val="007208DE"/>
    <w:rsid w:val="00723A54"/>
    <w:rsid w:val="007264B7"/>
    <w:rsid w:val="007F3F66"/>
    <w:rsid w:val="00884AD6"/>
    <w:rsid w:val="008A7C40"/>
    <w:rsid w:val="00A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B7"/>
    <w:rPr>
      <w:color w:val="595959" w:themeColor="text1" w:themeTint="A6"/>
    </w:rPr>
  </w:style>
  <w:style w:type="paragraph" w:customStyle="1" w:styleId="01E0C57F23954ACC8BD47CC2B2CD11A1">
    <w:name w:val="01E0C57F23954ACC8BD47CC2B2CD11A1"/>
    <w:rsid w:val="007264B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6E3E731B3D148AB3464D9D4CCE282" ma:contentTypeVersion="13" ma:contentTypeDescription="Create a new document." ma:contentTypeScope="" ma:versionID="07936da6b33ea5dc9d6caaa36a281154">
  <xsd:schema xmlns:xsd="http://www.w3.org/2001/XMLSchema" xmlns:xs="http://www.w3.org/2001/XMLSchema" xmlns:p="http://schemas.microsoft.com/office/2006/metadata/properties" xmlns:ns3="90c1b6b1-2748-48a1-9046-6012564f545e" xmlns:ns4="fea78744-0988-49a1-bfaa-99c42fabf1f2" targetNamespace="http://schemas.microsoft.com/office/2006/metadata/properties" ma:root="true" ma:fieldsID="67defda6fc0ca9c3f38794fe5f965145" ns3:_="" ns4:_="">
    <xsd:import namespace="90c1b6b1-2748-48a1-9046-6012564f545e"/>
    <xsd:import namespace="fea78744-0988-49a1-bfaa-99c42fabf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b6b1-2748-48a1-9046-6012564f5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8744-0988-49a1-bfaa-99c42fabf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6F53E-CD18-44E3-B381-A340E8AA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1b6b1-2748-48a1-9046-6012564f545e"/>
    <ds:schemaRef ds:uri="fea78744-0988-49a1-bfaa-99c42fabf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02B0C-41A3-4F3E-96F2-4563FC5E4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F14A07-4BF2-4ABD-9F47-994DE39F03C0}">
  <ds:schemaRefs>
    <ds:schemaRef ds:uri="http://purl.org/dc/elements/1.1/"/>
    <ds:schemaRef ds:uri="http://schemas.microsoft.com/office/2006/metadata/properties"/>
    <ds:schemaRef ds:uri="90c1b6b1-2748-48a1-9046-6012564f54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ea78744-0988-49a1-bfaa-99c42fabf1f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Easy_Read_template_Latest_2021_Apr</Template>
  <TotalTime>295</TotalTime>
  <Pages>18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12810</CharactersWithSpaces>
  <SharedDoc>false</SharedDoc>
  <HLinks>
    <vt:vector size="60" baseType="variant">
      <vt:variant>
        <vt:i4>2883616</vt:i4>
      </vt:variant>
      <vt:variant>
        <vt:i4>54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_Toc78465227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_Toc78465226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_Toc78465225</vt:lpwstr>
      </vt:variant>
      <vt:variant>
        <vt:i4>2031668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_Toc78465224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_Toc78465223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_Toc78465222</vt:lpwstr>
      </vt:variant>
      <vt:variant>
        <vt:i4>1703988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_Toc78465221</vt:lpwstr>
      </vt:variant>
      <vt:variant>
        <vt:i4>1769524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_Toc78465220</vt:lpwstr>
      </vt:variant>
      <vt:variant>
        <vt:i4>4980801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Easy_Read_template_Latest_2021_Apr</dc:title>
  <dc:subject/>
  <dc:creator>The Australian Government Department of Health (DoH)</dc:creator>
  <cp:keywords/>
  <cp:lastModifiedBy>Kellie Preston</cp:lastModifiedBy>
  <cp:revision>39</cp:revision>
  <cp:lastPrinted>2011-12-12T01:40:00Z</cp:lastPrinted>
  <dcterms:created xsi:type="dcterms:W3CDTF">2021-08-12T03:01:00Z</dcterms:created>
  <dcterms:modified xsi:type="dcterms:W3CDTF">2021-08-12T09:46:00Z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0x010100D806E3E731B3D148AB3464D9D4CCE282</vt:lpwstr>
  </property>
</Properties>
</file>